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tc>
          <w:tcPr>
            <w:tcW w:w="8512" w:type="dxa"/>
            <w:shd w:val="clear" w:color="auto" w:fill="auto"/>
            <w:vAlign w:val="center"/>
          </w:tcPr>
          <w:p w:rsidR="00C6575C" w:rsidRPr="00530C8E" w:rsidRDefault="00C6575C" w:rsidP="00653AF4">
            <w:pPr>
              <w:pStyle w:val="AgreementTitle"/>
            </w:pPr>
            <w:r w:rsidRPr="00530C8E">
              <w:t xml:space="preserve">Interconnection Agreement for </w:t>
            </w:r>
            <w:r w:rsidR="00202D86">
              <w:t>Receipt Point</w:t>
            </w:r>
            <w:r w:rsidR="00476162">
              <w:t>s</w:t>
            </w:r>
          </w:p>
        </w:tc>
      </w:tr>
    </w:tbl>
    <w:p w:rsidR="00C6575C" w:rsidRPr="00530C8E" w:rsidRDefault="00C6575C">
      <w:pPr>
        <w:rPr>
          <w:sz w:val="29"/>
        </w:rPr>
      </w:pPr>
    </w:p>
    <w:p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rsidR="00183E69" w:rsidRDefault="009122EF" w:rsidP="00D6006A">
      <w:pPr>
        <w:rPr>
          <w:sz w:val="28"/>
        </w:rPr>
      </w:pPr>
      <w:r>
        <w:rPr>
          <w:sz w:val="28"/>
        </w:rPr>
        <w:t>[     ]</w:t>
      </w:r>
      <w:r w:rsidR="00C6575C" w:rsidRPr="00530C8E">
        <w:rPr>
          <w:sz w:val="28"/>
        </w:rPr>
        <w:t xml:space="preserve"> (the Interconnected Party)</w:t>
      </w:r>
    </w:p>
    <w:p w:rsidR="007F5C37" w:rsidRDefault="007F5C37" w:rsidP="00D6006A">
      <w:pPr>
        <w:rPr>
          <w:sz w:val="28"/>
        </w:rPr>
      </w:pPr>
    </w:p>
    <w:p w:rsidR="007F5C37" w:rsidRDefault="007F5C37" w:rsidP="00D6006A">
      <w:pPr>
        <w:rPr>
          <w:sz w:val="28"/>
        </w:rPr>
      </w:pPr>
    </w:p>
    <w:p w:rsidR="007F5C37" w:rsidRDefault="00FB2AF0" w:rsidP="00D6006A">
      <w:pPr>
        <w:rPr>
          <w:sz w:val="28"/>
        </w:rPr>
      </w:pPr>
      <w:r>
        <w:rPr>
          <w:sz w:val="28"/>
        </w:rPr>
        <w:t xml:space="preserve">August </w:t>
      </w:r>
      <w:r w:rsidR="009122EF">
        <w:rPr>
          <w:sz w:val="28"/>
        </w:rPr>
        <w:t>201</w:t>
      </w:r>
      <w:r w:rsidR="00B961EF">
        <w:rPr>
          <w:sz w:val="28"/>
        </w:rPr>
        <w:t>7</w:t>
      </w:r>
    </w:p>
    <w:p w:rsidR="00183E69" w:rsidRDefault="00183E69" w:rsidP="00D6006A">
      <w:pPr>
        <w:rPr>
          <w:sz w:val="28"/>
        </w:rPr>
      </w:pPr>
    </w:p>
    <w:p w:rsidR="00542E90" w:rsidRPr="00530C8E" w:rsidRDefault="00542E90" w:rsidP="00D6006A">
      <w:pPr>
        <w:rPr>
          <w:sz w:val="28"/>
        </w:rPr>
      </w:pPr>
    </w:p>
    <w:p w:rsidR="00C6575C" w:rsidRPr="00530C8E" w:rsidRDefault="00C6575C" w:rsidP="00D6006A">
      <w:pPr>
        <w:rPr>
          <w:sz w:val="28"/>
        </w:rPr>
      </w:pPr>
    </w:p>
    <w:p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rsidR="00C6575C" w:rsidRPr="00530C8E" w:rsidRDefault="00C6575C">
      <w:pPr>
        <w:rPr>
          <w:b/>
          <w:bCs/>
        </w:rPr>
      </w:pPr>
      <w:r w:rsidRPr="00530C8E">
        <w:rPr>
          <w:b/>
          <w:bCs/>
        </w:rPr>
        <w:lastRenderedPageBreak/>
        <w:t>TABLE OF CONTENTS</w:t>
      </w:r>
      <w:bookmarkStart w:id="0" w:name="_GoBack"/>
      <w:bookmarkEnd w:id="0"/>
    </w:p>
    <w:p w:rsidR="005004FD"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490154966" w:history="1">
        <w:r w:rsidR="005004FD" w:rsidRPr="008332F6">
          <w:rPr>
            <w:rStyle w:val="Hyperlink"/>
            <w:snapToGrid w:val="0"/>
          </w:rPr>
          <w:t>1</w:t>
        </w:r>
        <w:r w:rsidR="005004FD">
          <w:rPr>
            <w:rFonts w:asciiTheme="minorHAnsi" w:eastAsiaTheme="minorEastAsia" w:hAnsiTheme="minorHAnsi" w:cstheme="minorBidi"/>
            <w:b w:val="0"/>
            <w:caps w:val="0"/>
            <w:sz w:val="22"/>
            <w:szCs w:val="22"/>
          </w:rPr>
          <w:tab/>
        </w:r>
        <w:r w:rsidR="005004FD" w:rsidRPr="008332F6">
          <w:rPr>
            <w:rStyle w:val="Hyperlink"/>
            <w:snapToGrid w:val="0"/>
          </w:rPr>
          <w:t>parties’ rights and obligations</w:t>
        </w:r>
        <w:r w:rsidR="005004FD">
          <w:rPr>
            <w:webHidden/>
          </w:rPr>
          <w:tab/>
        </w:r>
        <w:r w:rsidR="005004FD">
          <w:rPr>
            <w:webHidden/>
          </w:rPr>
          <w:fldChar w:fldCharType="begin"/>
        </w:r>
        <w:r w:rsidR="005004FD">
          <w:rPr>
            <w:webHidden/>
          </w:rPr>
          <w:instrText xml:space="preserve"> PAGEREF _Toc490154966 \h </w:instrText>
        </w:r>
        <w:r w:rsidR="005004FD">
          <w:rPr>
            <w:webHidden/>
          </w:rPr>
        </w:r>
        <w:r w:rsidR="005004FD">
          <w:rPr>
            <w:webHidden/>
          </w:rPr>
          <w:fldChar w:fldCharType="separate"/>
        </w:r>
        <w:r w:rsidR="005004FD">
          <w:rPr>
            <w:webHidden/>
          </w:rPr>
          <w:t>3</w:t>
        </w:r>
        <w:r w:rsidR="005004FD">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67" w:history="1">
        <w:r w:rsidRPr="008332F6">
          <w:rPr>
            <w:rStyle w:val="Hyperlink"/>
          </w:rPr>
          <w:t>2</w:t>
        </w:r>
        <w:r>
          <w:rPr>
            <w:rFonts w:asciiTheme="minorHAnsi" w:eastAsiaTheme="minorEastAsia" w:hAnsiTheme="minorHAnsi" w:cstheme="minorBidi"/>
            <w:b w:val="0"/>
            <w:caps w:val="0"/>
            <w:sz w:val="22"/>
            <w:szCs w:val="22"/>
          </w:rPr>
          <w:tab/>
        </w:r>
        <w:r w:rsidRPr="008332F6">
          <w:rPr>
            <w:rStyle w:val="Hyperlink"/>
          </w:rPr>
          <w:t>Technical Compliance</w:t>
        </w:r>
        <w:r>
          <w:rPr>
            <w:webHidden/>
          </w:rPr>
          <w:tab/>
        </w:r>
        <w:r>
          <w:rPr>
            <w:webHidden/>
          </w:rPr>
          <w:fldChar w:fldCharType="begin"/>
        </w:r>
        <w:r>
          <w:rPr>
            <w:webHidden/>
          </w:rPr>
          <w:instrText xml:space="preserve"> PAGEREF _Toc490154967 \h </w:instrText>
        </w:r>
        <w:r>
          <w:rPr>
            <w:webHidden/>
          </w:rPr>
        </w:r>
        <w:r>
          <w:rPr>
            <w:webHidden/>
          </w:rPr>
          <w:fldChar w:fldCharType="separate"/>
        </w:r>
        <w:r>
          <w:rPr>
            <w:webHidden/>
          </w:rPr>
          <w:t>3</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68" w:history="1">
        <w:r w:rsidRPr="008332F6">
          <w:rPr>
            <w:rStyle w:val="Hyperlink"/>
            <w:snapToGrid w:val="0"/>
          </w:rPr>
          <w:t>3</w:t>
        </w:r>
        <w:r>
          <w:rPr>
            <w:rFonts w:asciiTheme="minorHAnsi" w:eastAsiaTheme="minorEastAsia" w:hAnsiTheme="minorHAnsi" w:cstheme="minorBidi"/>
            <w:b w:val="0"/>
            <w:caps w:val="0"/>
            <w:sz w:val="22"/>
            <w:szCs w:val="22"/>
          </w:rPr>
          <w:tab/>
        </w:r>
        <w:r w:rsidRPr="008332F6">
          <w:rPr>
            <w:rStyle w:val="Hyperlink"/>
            <w:snapToGrid w:val="0"/>
          </w:rPr>
          <w:t>metering and energy quantity reports</w:t>
        </w:r>
        <w:r>
          <w:rPr>
            <w:webHidden/>
          </w:rPr>
          <w:tab/>
        </w:r>
        <w:r>
          <w:rPr>
            <w:webHidden/>
          </w:rPr>
          <w:fldChar w:fldCharType="begin"/>
        </w:r>
        <w:r>
          <w:rPr>
            <w:webHidden/>
          </w:rPr>
          <w:instrText xml:space="preserve"> PAGEREF _Toc490154968 \h </w:instrText>
        </w:r>
        <w:r>
          <w:rPr>
            <w:webHidden/>
          </w:rPr>
        </w:r>
        <w:r>
          <w:rPr>
            <w:webHidden/>
          </w:rPr>
          <w:fldChar w:fldCharType="separate"/>
        </w:r>
        <w:r>
          <w:rPr>
            <w:webHidden/>
          </w:rPr>
          <w:t>6</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69" w:history="1">
        <w:r w:rsidRPr="008332F6">
          <w:rPr>
            <w:rStyle w:val="Hyperlink"/>
            <w:snapToGrid w:val="0"/>
          </w:rPr>
          <w:t>4</w:t>
        </w:r>
        <w:r>
          <w:rPr>
            <w:rFonts w:asciiTheme="minorHAnsi" w:eastAsiaTheme="minorEastAsia" w:hAnsiTheme="minorHAnsi" w:cstheme="minorBidi"/>
            <w:b w:val="0"/>
            <w:caps w:val="0"/>
            <w:sz w:val="22"/>
            <w:szCs w:val="22"/>
          </w:rPr>
          <w:tab/>
        </w:r>
        <w:r w:rsidRPr="008332F6">
          <w:rPr>
            <w:rStyle w:val="Hyperlink"/>
            <w:snapToGrid w:val="0"/>
          </w:rPr>
          <w:t>injection of gas</w:t>
        </w:r>
        <w:r>
          <w:rPr>
            <w:webHidden/>
          </w:rPr>
          <w:tab/>
        </w:r>
        <w:r>
          <w:rPr>
            <w:webHidden/>
          </w:rPr>
          <w:fldChar w:fldCharType="begin"/>
        </w:r>
        <w:r>
          <w:rPr>
            <w:webHidden/>
          </w:rPr>
          <w:instrText xml:space="preserve"> PAGEREF _Toc490154969 \h </w:instrText>
        </w:r>
        <w:r>
          <w:rPr>
            <w:webHidden/>
          </w:rPr>
        </w:r>
        <w:r>
          <w:rPr>
            <w:webHidden/>
          </w:rPr>
          <w:fldChar w:fldCharType="separate"/>
        </w:r>
        <w:r>
          <w:rPr>
            <w:webHidden/>
          </w:rPr>
          <w:t>10</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70" w:history="1">
        <w:r w:rsidRPr="008332F6">
          <w:rPr>
            <w:rStyle w:val="Hyperlink"/>
            <w:snapToGrid w:val="0"/>
          </w:rPr>
          <w:t>5</w:t>
        </w:r>
        <w:r>
          <w:rPr>
            <w:rFonts w:asciiTheme="minorHAnsi" w:eastAsiaTheme="minorEastAsia" w:hAnsiTheme="minorHAnsi" w:cstheme="minorBidi"/>
            <w:b w:val="0"/>
            <w:caps w:val="0"/>
            <w:sz w:val="22"/>
            <w:szCs w:val="22"/>
          </w:rPr>
          <w:tab/>
        </w:r>
        <w:r w:rsidRPr="008332F6">
          <w:rPr>
            <w:rStyle w:val="Hyperlink"/>
            <w:snapToGrid w:val="0"/>
          </w:rPr>
          <w:t>allocation of gas at A receipt point</w:t>
        </w:r>
        <w:r>
          <w:rPr>
            <w:webHidden/>
          </w:rPr>
          <w:tab/>
        </w:r>
        <w:r>
          <w:rPr>
            <w:webHidden/>
          </w:rPr>
          <w:fldChar w:fldCharType="begin"/>
        </w:r>
        <w:r>
          <w:rPr>
            <w:webHidden/>
          </w:rPr>
          <w:instrText xml:space="preserve"> PAGEREF _Toc490154970 \h </w:instrText>
        </w:r>
        <w:r>
          <w:rPr>
            <w:webHidden/>
          </w:rPr>
        </w:r>
        <w:r>
          <w:rPr>
            <w:webHidden/>
          </w:rPr>
          <w:fldChar w:fldCharType="separate"/>
        </w:r>
        <w:r>
          <w:rPr>
            <w:webHidden/>
          </w:rPr>
          <w:t>10</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71" w:history="1">
        <w:r w:rsidRPr="008332F6">
          <w:rPr>
            <w:rStyle w:val="Hyperlink"/>
            <w:snapToGrid w:val="0"/>
          </w:rPr>
          <w:t>6</w:t>
        </w:r>
        <w:r>
          <w:rPr>
            <w:rFonts w:asciiTheme="minorHAnsi" w:eastAsiaTheme="minorEastAsia" w:hAnsiTheme="minorHAnsi" w:cstheme="minorBidi"/>
            <w:b w:val="0"/>
            <w:caps w:val="0"/>
            <w:sz w:val="22"/>
            <w:szCs w:val="22"/>
          </w:rPr>
          <w:tab/>
        </w:r>
        <w:r w:rsidRPr="008332F6">
          <w:rPr>
            <w:rStyle w:val="Hyperlink"/>
            <w:snapToGrid w:val="0"/>
          </w:rPr>
          <w:t>gas quality</w:t>
        </w:r>
        <w:r>
          <w:rPr>
            <w:webHidden/>
          </w:rPr>
          <w:tab/>
        </w:r>
        <w:r>
          <w:rPr>
            <w:webHidden/>
          </w:rPr>
          <w:fldChar w:fldCharType="begin"/>
        </w:r>
        <w:r>
          <w:rPr>
            <w:webHidden/>
          </w:rPr>
          <w:instrText xml:space="preserve"> PAGEREF _Toc490154971 \h </w:instrText>
        </w:r>
        <w:r>
          <w:rPr>
            <w:webHidden/>
          </w:rPr>
        </w:r>
        <w:r>
          <w:rPr>
            <w:webHidden/>
          </w:rPr>
          <w:fldChar w:fldCharType="separate"/>
        </w:r>
        <w:r>
          <w:rPr>
            <w:webHidden/>
          </w:rPr>
          <w:t>11</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72" w:history="1">
        <w:r w:rsidRPr="008332F6">
          <w:rPr>
            <w:rStyle w:val="Hyperlink"/>
            <w:snapToGrid w:val="0"/>
          </w:rPr>
          <w:t>7</w:t>
        </w:r>
        <w:r>
          <w:rPr>
            <w:rFonts w:asciiTheme="minorHAnsi" w:eastAsiaTheme="minorEastAsia" w:hAnsiTheme="minorHAnsi" w:cstheme="minorBidi"/>
            <w:b w:val="0"/>
            <w:caps w:val="0"/>
            <w:sz w:val="22"/>
            <w:szCs w:val="22"/>
          </w:rPr>
          <w:tab/>
        </w:r>
        <w:r w:rsidRPr="008332F6">
          <w:rPr>
            <w:rStyle w:val="Hyperlink"/>
            <w:snapToGrid w:val="0"/>
          </w:rPr>
          <w:t>odorisation</w:t>
        </w:r>
        <w:r>
          <w:rPr>
            <w:webHidden/>
          </w:rPr>
          <w:tab/>
        </w:r>
        <w:r>
          <w:rPr>
            <w:webHidden/>
          </w:rPr>
          <w:fldChar w:fldCharType="begin"/>
        </w:r>
        <w:r>
          <w:rPr>
            <w:webHidden/>
          </w:rPr>
          <w:instrText xml:space="preserve"> PAGEREF _Toc490154972 \h </w:instrText>
        </w:r>
        <w:r>
          <w:rPr>
            <w:webHidden/>
          </w:rPr>
        </w:r>
        <w:r>
          <w:rPr>
            <w:webHidden/>
          </w:rPr>
          <w:fldChar w:fldCharType="separate"/>
        </w:r>
        <w:r>
          <w:rPr>
            <w:webHidden/>
          </w:rPr>
          <w:t>15</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73" w:history="1">
        <w:r w:rsidRPr="008332F6">
          <w:rPr>
            <w:rStyle w:val="Hyperlink"/>
            <w:snapToGrid w:val="0"/>
          </w:rPr>
          <w:t>8</w:t>
        </w:r>
        <w:r>
          <w:rPr>
            <w:rFonts w:asciiTheme="minorHAnsi" w:eastAsiaTheme="minorEastAsia" w:hAnsiTheme="minorHAnsi" w:cstheme="minorBidi"/>
            <w:b w:val="0"/>
            <w:caps w:val="0"/>
            <w:sz w:val="22"/>
            <w:szCs w:val="22"/>
          </w:rPr>
          <w:tab/>
        </w:r>
        <w:r w:rsidRPr="008332F6">
          <w:rPr>
            <w:rStyle w:val="Hyperlink"/>
            <w:snapToGrid w:val="0"/>
          </w:rPr>
          <w:t>health and safety</w:t>
        </w:r>
        <w:r>
          <w:rPr>
            <w:webHidden/>
          </w:rPr>
          <w:tab/>
        </w:r>
        <w:r>
          <w:rPr>
            <w:webHidden/>
          </w:rPr>
          <w:fldChar w:fldCharType="begin"/>
        </w:r>
        <w:r>
          <w:rPr>
            <w:webHidden/>
          </w:rPr>
          <w:instrText xml:space="preserve"> PAGEREF _Toc490154973 \h </w:instrText>
        </w:r>
        <w:r>
          <w:rPr>
            <w:webHidden/>
          </w:rPr>
        </w:r>
        <w:r>
          <w:rPr>
            <w:webHidden/>
          </w:rPr>
          <w:fldChar w:fldCharType="separate"/>
        </w:r>
        <w:r>
          <w:rPr>
            <w:webHidden/>
          </w:rPr>
          <w:t>17</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74" w:history="1">
        <w:r w:rsidRPr="008332F6">
          <w:rPr>
            <w:rStyle w:val="Hyperlink"/>
            <w:snapToGrid w:val="0"/>
          </w:rPr>
          <w:t>9</w:t>
        </w:r>
        <w:r>
          <w:rPr>
            <w:rFonts w:asciiTheme="minorHAnsi" w:eastAsiaTheme="minorEastAsia" w:hAnsiTheme="minorHAnsi" w:cstheme="minorBidi"/>
            <w:b w:val="0"/>
            <w:caps w:val="0"/>
            <w:sz w:val="22"/>
            <w:szCs w:val="22"/>
          </w:rPr>
          <w:tab/>
        </w:r>
        <w:r w:rsidRPr="008332F6">
          <w:rPr>
            <w:rStyle w:val="Hyperlink"/>
            <w:snapToGrid w:val="0"/>
          </w:rPr>
          <w:t>Curtailment</w:t>
        </w:r>
        <w:r>
          <w:rPr>
            <w:webHidden/>
          </w:rPr>
          <w:tab/>
        </w:r>
        <w:r>
          <w:rPr>
            <w:webHidden/>
          </w:rPr>
          <w:fldChar w:fldCharType="begin"/>
        </w:r>
        <w:r>
          <w:rPr>
            <w:webHidden/>
          </w:rPr>
          <w:instrText xml:space="preserve"> PAGEREF _Toc490154974 \h </w:instrText>
        </w:r>
        <w:r>
          <w:rPr>
            <w:webHidden/>
          </w:rPr>
        </w:r>
        <w:r>
          <w:rPr>
            <w:webHidden/>
          </w:rPr>
          <w:fldChar w:fldCharType="separate"/>
        </w:r>
        <w:r>
          <w:rPr>
            <w:webHidden/>
          </w:rPr>
          <w:t>18</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75" w:history="1">
        <w:r w:rsidRPr="008332F6">
          <w:rPr>
            <w:rStyle w:val="Hyperlink"/>
            <w:snapToGrid w:val="0"/>
          </w:rPr>
          <w:t>10</w:t>
        </w:r>
        <w:r>
          <w:rPr>
            <w:rFonts w:asciiTheme="minorHAnsi" w:eastAsiaTheme="minorEastAsia" w:hAnsiTheme="minorHAnsi" w:cstheme="minorBidi"/>
            <w:b w:val="0"/>
            <w:caps w:val="0"/>
            <w:sz w:val="22"/>
            <w:szCs w:val="22"/>
          </w:rPr>
          <w:tab/>
        </w:r>
        <w:r w:rsidRPr="008332F6">
          <w:rPr>
            <w:rStyle w:val="Hyperlink"/>
            <w:snapToGrid w:val="0"/>
          </w:rPr>
          <w:t>prudential</w:t>
        </w:r>
        <w:r>
          <w:rPr>
            <w:webHidden/>
          </w:rPr>
          <w:tab/>
        </w:r>
        <w:r>
          <w:rPr>
            <w:webHidden/>
          </w:rPr>
          <w:fldChar w:fldCharType="begin"/>
        </w:r>
        <w:r>
          <w:rPr>
            <w:webHidden/>
          </w:rPr>
          <w:instrText xml:space="preserve"> PAGEREF _Toc490154975 \h </w:instrText>
        </w:r>
        <w:r>
          <w:rPr>
            <w:webHidden/>
          </w:rPr>
        </w:r>
        <w:r>
          <w:rPr>
            <w:webHidden/>
          </w:rPr>
          <w:fldChar w:fldCharType="separate"/>
        </w:r>
        <w:r>
          <w:rPr>
            <w:webHidden/>
          </w:rPr>
          <w:t>20</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76" w:history="1">
        <w:r w:rsidRPr="008332F6">
          <w:rPr>
            <w:rStyle w:val="Hyperlink"/>
            <w:snapToGrid w:val="0"/>
          </w:rPr>
          <w:t>11</w:t>
        </w:r>
        <w:r>
          <w:rPr>
            <w:rFonts w:asciiTheme="minorHAnsi" w:eastAsiaTheme="minorEastAsia" w:hAnsiTheme="minorHAnsi" w:cstheme="minorBidi"/>
            <w:b w:val="0"/>
            <w:caps w:val="0"/>
            <w:sz w:val="22"/>
            <w:szCs w:val="22"/>
          </w:rPr>
          <w:tab/>
        </w:r>
        <w:r w:rsidRPr="008332F6">
          <w:rPr>
            <w:rStyle w:val="Hyperlink"/>
            <w:snapToGrid w:val="0"/>
          </w:rPr>
          <w:t>fees and charges</w:t>
        </w:r>
        <w:r>
          <w:rPr>
            <w:webHidden/>
          </w:rPr>
          <w:tab/>
        </w:r>
        <w:r>
          <w:rPr>
            <w:webHidden/>
          </w:rPr>
          <w:fldChar w:fldCharType="begin"/>
        </w:r>
        <w:r>
          <w:rPr>
            <w:webHidden/>
          </w:rPr>
          <w:instrText xml:space="preserve"> PAGEREF _Toc490154976 \h </w:instrText>
        </w:r>
        <w:r>
          <w:rPr>
            <w:webHidden/>
          </w:rPr>
        </w:r>
        <w:r>
          <w:rPr>
            <w:webHidden/>
          </w:rPr>
          <w:fldChar w:fldCharType="separate"/>
        </w:r>
        <w:r>
          <w:rPr>
            <w:webHidden/>
          </w:rPr>
          <w:t>22</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78" w:history="1">
        <w:r w:rsidRPr="008332F6">
          <w:rPr>
            <w:rStyle w:val="Hyperlink"/>
            <w:snapToGrid w:val="0"/>
          </w:rPr>
          <w:t>12</w:t>
        </w:r>
        <w:r>
          <w:rPr>
            <w:rFonts w:asciiTheme="minorHAnsi" w:eastAsiaTheme="minorEastAsia" w:hAnsiTheme="minorHAnsi" w:cstheme="minorBidi"/>
            <w:b w:val="0"/>
            <w:caps w:val="0"/>
            <w:sz w:val="22"/>
            <w:szCs w:val="22"/>
          </w:rPr>
          <w:tab/>
        </w:r>
        <w:r w:rsidRPr="008332F6">
          <w:rPr>
            <w:rStyle w:val="Hyperlink"/>
            <w:snapToGrid w:val="0"/>
          </w:rPr>
          <w:t>invoicing and payment</w:t>
        </w:r>
        <w:r>
          <w:rPr>
            <w:webHidden/>
          </w:rPr>
          <w:tab/>
        </w:r>
        <w:r>
          <w:rPr>
            <w:webHidden/>
          </w:rPr>
          <w:fldChar w:fldCharType="begin"/>
        </w:r>
        <w:r>
          <w:rPr>
            <w:webHidden/>
          </w:rPr>
          <w:instrText xml:space="preserve"> PAGEREF _Toc490154978 \h </w:instrText>
        </w:r>
        <w:r>
          <w:rPr>
            <w:webHidden/>
          </w:rPr>
        </w:r>
        <w:r>
          <w:rPr>
            <w:webHidden/>
          </w:rPr>
          <w:fldChar w:fldCharType="separate"/>
        </w:r>
        <w:r>
          <w:rPr>
            <w:webHidden/>
          </w:rPr>
          <w:t>23</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79" w:history="1">
        <w:r w:rsidRPr="008332F6">
          <w:rPr>
            <w:rStyle w:val="Hyperlink"/>
          </w:rPr>
          <w:t>13</w:t>
        </w:r>
        <w:r>
          <w:rPr>
            <w:rFonts w:asciiTheme="minorHAnsi" w:eastAsiaTheme="minorEastAsia" w:hAnsiTheme="minorHAnsi" w:cstheme="minorBidi"/>
            <w:b w:val="0"/>
            <w:caps w:val="0"/>
            <w:sz w:val="22"/>
            <w:szCs w:val="22"/>
          </w:rPr>
          <w:tab/>
        </w:r>
        <w:r w:rsidRPr="008332F6">
          <w:rPr>
            <w:rStyle w:val="Hyperlink"/>
          </w:rPr>
          <w:t>ACCESS RIGHTS</w:t>
        </w:r>
        <w:r>
          <w:rPr>
            <w:webHidden/>
          </w:rPr>
          <w:tab/>
        </w:r>
        <w:r>
          <w:rPr>
            <w:webHidden/>
          </w:rPr>
          <w:fldChar w:fldCharType="begin"/>
        </w:r>
        <w:r>
          <w:rPr>
            <w:webHidden/>
          </w:rPr>
          <w:instrText xml:space="preserve"> PAGEREF _Toc490154979 \h </w:instrText>
        </w:r>
        <w:r>
          <w:rPr>
            <w:webHidden/>
          </w:rPr>
        </w:r>
        <w:r>
          <w:rPr>
            <w:webHidden/>
          </w:rPr>
          <w:fldChar w:fldCharType="separate"/>
        </w:r>
        <w:r>
          <w:rPr>
            <w:webHidden/>
          </w:rPr>
          <w:t>24</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80" w:history="1">
        <w:r w:rsidRPr="008332F6">
          <w:rPr>
            <w:rStyle w:val="Hyperlink"/>
            <w:snapToGrid w:val="0"/>
          </w:rPr>
          <w:t>14</w:t>
        </w:r>
        <w:r>
          <w:rPr>
            <w:rFonts w:asciiTheme="minorHAnsi" w:eastAsiaTheme="minorEastAsia" w:hAnsiTheme="minorHAnsi" w:cstheme="minorBidi"/>
            <w:b w:val="0"/>
            <w:caps w:val="0"/>
            <w:sz w:val="22"/>
            <w:szCs w:val="22"/>
          </w:rPr>
          <w:tab/>
        </w:r>
        <w:r w:rsidRPr="008332F6">
          <w:rPr>
            <w:rStyle w:val="Hyperlink"/>
            <w:snapToGrid w:val="0"/>
          </w:rPr>
          <w:t>term and TERMINATION</w:t>
        </w:r>
        <w:r>
          <w:rPr>
            <w:webHidden/>
          </w:rPr>
          <w:tab/>
        </w:r>
        <w:r>
          <w:rPr>
            <w:webHidden/>
          </w:rPr>
          <w:fldChar w:fldCharType="begin"/>
        </w:r>
        <w:r>
          <w:rPr>
            <w:webHidden/>
          </w:rPr>
          <w:instrText xml:space="preserve"> PAGEREF _Toc490154980 \h </w:instrText>
        </w:r>
        <w:r>
          <w:rPr>
            <w:webHidden/>
          </w:rPr>
        </w:r>
        <w:r>
          <w:rPr>
            <w:webHidden/>
          </w:rPr>
          <w:fldChar w:fldCharType="separate"/>
        </w:r>
        <w:r>
          <w:rPr>
            <w:webHidden/>
          </w:rPr>
          <w:t>25</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81" w:history="1">
        <w:r w:rsidRPr="008332F6">
          <w:rPr>
            <w:rStyle w:val="Hyperlink"/>
          </w:rPr>
          <w:t>15</w:t>
        </w:r>
        <w:r>
          <w:rPr>
            <w:rFonts w:asciiTheme="minorHAnsi" w:eastAsiaTheme="minorEastAsia" w:hAnsiTheme="minorHAnsi" w:cstheme="minorBidi"/>
            <w:b w:val="0"/>
            <w:caps w:val="0"/>
            <w:sz w:val="22"/>
            <w:szCs w:val="22"/>
          </w:rPr>
          <w:tab/>
        </w:r>
        <w:r w:rsidRPr="008332F6">
          <w:rPr>
            <w:rStyle w:val="Hyperlink"/>
            <w:snapToGrid w:val="0"/>
          </w:rPr>
          <w:t>FORCE MAJEURE</w:t>
        </w:r>
        <w:r>
          <w:rPr>
            <w:webHidden/>
          </w:rPr>
          <w:tab/>
        </w:r>
        <w:r>
          <w:rPr>
            <w:webHidden/>
          </w:rPr>
          <w:fldChar w:fldCharType="begin"/>
        </w:r>
        <w:r>
          <w:rPr>
            <w:webHidden/>
          </w:rPr>
          <w:instrText xml:space="preserve"> PAGEREF _Toc490154981 \h </w:instrText>
        </w:r>
        <w:r>
          <w:rPr>
            <w:webHidden/>
          </w:rPr>
        </w:r>
        <w:r>
          <w:rPr>
            <w:webHidden/>
          </w:rPr>
          <w:fldChar w:fldCharType="separate"/>
        </w:r>
        <w:r>
          <w:rPr>
            <w:webHidden/>
          </w:rPr>
          <w:t>27</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82" w:history="1">
        <w:r w:rsidRPr="008332F6">
          <w:rPr>
            <w:rStyle w:val="Hyperlink"/>
            <w:snapToGrid w:val="0"/>
          </w:rPr>
          <w:t>16</w:t>
        </w:r>
        <w:r>
          <w:rPr>
            <w:rFonts w:asciiTheme="minorHAnsi" w:eastAsiaTheme="minorEastAsia" w:hAnsiTheme="minorHAnsi" w:cstheme="minorBidi"/>
            <w:b w:val="0"/>
            <w:caps w:val="0"/>
            <w:sz w:val="22"/>
            <w:szCs w:val="22"/>
          </w:rPr>
          <w:tab/>
        </w:r>
        <w:r w:rsidRPr="008332F6">
          <w:rPr>
            <w:rStyle w:val="Hyperlink"/>
            <w:snapToGrid w:val="0"/>
          </w:rPr>
          <w:t>LIABILITIES</w:t>
        </w:r>
        <w:r>
          <w:rPr>
            <w:webHidden/>
          </w:rPr>
          <w:tab/>
        </w:r>
        <w:r>
          <w:rPr>
            <w:webHidden/>
          </w:rPr>
          <w:fldChar w:fldCharType="begin"/>
        </w:r>
        <w:r>
          <w:rPr>
            <w:webHidden/>
          </w:rPr>
          <w:instrText xml:space="preserve"> PAGEREF _Toc490154982 \h </w:instrText>
        </w:r>
        <w:r>
          <w:rPr>
            <w:webHidden/>
          </w:rPr>
        </w:r>
        <w:r>
          <w:rPr>
            <w:webHidden/>
          </w:rPr>
          <w:fldChar w:fldCharType="separate"/>
        </w:r>
        <w:r>
          <w:rPr>
            <w:webHidden/>
          </w:rPr>
          <w:t>29</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83" w:history="1">
        <w:r w:rsidRPr="008332F6">
          <w:rPr>
            <w:rStyle w:val="Hyperlink"/>
          </w:rPr>
          <w:t>17</w:t>
        </w:r>
        <w:r>
          <w:rPr>
            <w:rFonts w:asciiTheme="minorHAnsi" w:eastAsiaTheme="minorEastAsia" w:hAnsiTheme="minorHAnsi" w:cstheme="minorBidi"/>
            <w:b w:val="0"/>
            <w:caps w:val="0"/>
            <w:sz w:val="22"/>
            <w:szCs w:val="22"/>
          </w:rPr>
          <w:tab/>
        </w:r>
        <w:r w:rsidRPr="008332F6">
          <w:rPr>
            <w:rStyle w:val="Hyperlink"/>
          </w:rPr>
          <w:t>regulatory change</w:t>
        </w:r>
        <w:r>
          <w:rPr>
            <w:webHidden/>
          </w:rPr>
          <w:tab/>
        </w:r>
        <w:r>
          <w:rPr>
            <w:webHidden/>
          </w:rPr>
          <w:fldChar w:fldCharType="begin"/>
        </w:r>
        <w:r>
          <w:rPr>
            <w:webHidden/>
          </w:rPr>
          <w:instrText xml:space="preserve"> PAGEREF _Toc490154983 \h </w:instrText>
        </w:r>
        <w:r>
          <w:rPr>
            <w:webHidden/>
          </w:rPr>
        </w:r>
        <w:r>
          <w:rPr>
            <w:webHidden/>
          </w:rPr>
          <w:fldChar w:fldCharType="separate"/>
        </w:r>
        <w:r>
          <w:rPr>
            <w:webHidden/>
          </w:rPr>
          <w:t>31</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84" w:history="1">
        <w:r w:rsidRPr="008332F6">
          <w:rPr>
            <w:rStyle w:val="Hyperlink"/>
          </w:rPr>
          <w:t>18</w:t>
        </w:r>
        <w:r>
          <w:rPr>
            <w:rFonts w:asciiTheme="minorHAnsi" w:eastAsiaTheme="minorEastAsia" w:hAnsiTheme="minorHAnsi" w:cstheme="minorBidi"/>
            <w:b w:val="0"/>
            <w:caps w:val="0"/>
            <w:sz w:val="22"/>
            <w:szCs w:val="22"/>
          </w:rPr>
          <w:tab/>
        </w:r>
        <w:r w:rsidRPr="008332F6">
          <w:rPr>
            <w:rStyle w:val="Hyperlink"/>
          </w:rPr>
          <w:t>disputes</w:t>
        </w:r>
        <w:r>
          <w:rPr>
            <w:webHidden/>
          </w:rPr>
          <w:tab/>
        </w:r>
        <w:r>
          <w:rPr>
            <w:webHidden/>
          </w:rPr>
          <w:fldChar w:fldCharType="begin"/>
        </w:r>
        <w:r>
          <w:rPr>
            <w:webHidden/>
          </w:rPr>
          <w:instrText xml:space="preserve"> PAGEREF _Toc490154984 \h </w:instrText>
        </w:r>
        <w:r>
          <w:rPr>
            <w:webHidden/>
          </w:rPr>
        </w:r>
        <w:r>
          <w:rPr>
            <w:webHidden/>
          </w:rPr>
          <w:fldChar w:fldCharType="separate"/>
        </w:r>
        <w:r>
          <w:rPr>
            <w:webHidden/>
          </w:rPr>
          <w:t>31</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85" w:history="1">
        <w:r w:rsidRPr="008332F6">
          <w:rPr>
            <w:rStyle w:val="Hyperlink"/>
          </w:rPr>
          <w:t>19</w:t>
        </w:r>
        <w:r>
          <w:rPr>
            <w:rFonts w:asciiTheme="minorHAnsi" w:eastAsiaTheme="minorEastAsia" w:hAnsiTheme="minorHAnsi" w:cstheme="minorBidi"/>
            <w:b w:val="0"/>
            <w:caps w:val="0"/>
            <w:sz w:val="22"/>
            <w:szCs w:val="22"/>
          </w:rPr>
          <w:tab/>
        </w:r>
        <w:r w:rsidRPr="008332F6">
          <w:rPr>
            <w:rStyle w:val="Hyperlink"/>
            <w:snapToGrid w:val="0"/>
          </w:rPr>
          <w:t>general AND LEGAL</w:t>
        </w:r>
        <w:r>
          <w:rPr>
            <w:webHidden/>
          </w:rPr>
          <w:tab/>
        </w:r>
        <w:r>
          <w:rPr>
            <w:webHidden/>
          </w:rPr>
          <w:fldChar w:fldCharType="begin"/>
        </w:r>
        <w:r>
          <w:rPr>
            <w:webHidden/>
          </w:rPr>
          <w:instrText xml:space="preserve"> PAGEREF _Toc490154985 \h </w:instrText>
        </w:r>
        <w:r>
          <w:rPr>
            <w:webHidden/>
          </w:rPr>
        </w:r>
        <w:r>
          <w:rPr>
            <w:webHidden/>
          </w:rPr>
          <w:fldChar w:fldCharType="separate"/>
        </w:r>
        <w:r>
          <w:rPr>
            <w:webHidden/>
          </w:rPr>
          <w:t>32</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86" w:history="1">
        <w:r w:rsidRPr="008332F6">
          <w:rPr>
            <w:rStyle w:val="Hyperlink"/>
          </w:rPr>
          <w:t>20</w:t>
        </w:r>
        <w:r>
          <w:rPr>
            <w:rFonts w:asciiTheme="minorHAnsi" w:eastAsiaTheme="minorEastAsia" w:hAnsiTheme="minorHAnsi" w:cstheme="minorBidi"/>
            <w:b w:val="0"/>
            <w:caps w:val="0"/>
            <w:sz w:val="22"/>
            <w:szCs w:val="22"/>
          </w:rPr>
          <w:tab/>
        </w:r>
        <w:r w:rsidRPr="008332F6">
          <w:rPr>
            <w:rStyle w:val="Hyperlink"/>
          </w:rPr>
          <w:t>definitions and construction</w:t>
        </w:r>
        <w:r>
          <w:rPr>
            <w:webHidden/>
          </w:rPr>
          <w:tab/>
        </w:r>
        <w:r>
          <w:rPr>
            <w:webHidden/>
          </w:rPr>
          <w:fldChar w:fldCharType="begin"/>
        </w:r>
        <w:r>
          <w:rPr>
            <w:webHidden/>
          </w:rPr>
          <w:instrText xml:space="preserve"> PAGEREF _Toc490154986 \h </w:instrText>
        </w:r>
        <w:r>
          <w:rPr>
            <w:webHidden/>
          </w:rPr>
        </w:r>
        <w:r>
          <w:rPr>
            <w:webHidden/>
          </w:rPr>
          <w:fldChar w:fldCharType="separate"/>
        </w:r>
        <w:r>
          <w:rPr>
            <w:webHidden/>
          </w:rPr>
          <w:t>34</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87" w:history="1">
        <w:r w:rsidRPr="008332F6">
          <w:rPr>
            <w:rStyle w:val="Hyperlink"/>
            <w:snapToGrid w:val="0"/>
            <w:lang w:val="en-AU"/>
          </w:rPr>
          <w:t>schedule one:  Receipt Point details</w:t>
        </w:r>
        <w:r>
          <w:rPr>
            <w:webHidden/>
          </w:rPr>
          <w:tab/>
        </w:r>
        <w:r>
          <w:rPr>
            <w:webHidden/>
          </w:rPr>
          <w:fldChar w:fldCharType="begin"/>
        </w:r>
        <w:r>
          <w:rPr>
            <w:webHidden/>
          </w:rPr>
          <w:instrText xml:space="preserve"> PAGEREF _Toc490154987 \h </w:instrText>
        </w:r>
        <w:r>
          <w:rPr>
            <w:webHidden/>
          </w:rPr>
        </w:r>
        <w:r>
          <w:rPr>
            <w:webHidden/>
          </w:rPr>
          <w:fldChar w:fldCharType="separate"/>
        </w:r>
        <w:r>
          <w:rPr>
            <w:webHidden/>
          </w:rPr>
          <w:t>42</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88" w:history="1">
        <w:r w:rsidRPr="008332F6">
          <w:rPr>
            <w:rStyle w:val="Hyperlink"/>
            <w:snapToGrid w:val="0"/>
            <w:lang w:val="en-AU"/>
          </w:rPr>
          <w:t>schedule two:  technical requirements</w:t>
        </w:r>
        <w:r>
          <w:rPr>
            <w:webHidden/>
          </w:rPr>
          <w:tab/>
        </w:r>
        <w:r>
          <w:rPr>
            <w:webHidden/>
          </w:rPr>
          <w:fldChar w:fldCharType="begin"/>
        </w:r>
        <w:r>
          <w:rPr>
            <w:webHidden/>
          </w:rPr>
          <w:instrText xml:space="preserve"> PAGEREF _Toc490154988 \h </w:instrText>
        </w:r>
        <w:r>
          <w:rPr>
            <w:webHidden/>
          </w:rPr>
        </w:r>
        <w:r>
          <w:rPr>
            <w:webHidden/>
          </w:rPr>
          <w:fldChar w:fldCharType="separate"/>
        </w:r>
        <w:r>
          <w:rPr>
            <w:webHidden/>
          </w:rPr>
          <w:t>43</w:t>
        </w:r>
        <w:r>
          <w:rPr>
            <w:webHidden/>
          </w:rPr>
          <w:fldChar w:fldCharType="end"/>
        </w:r>
      </w:hyperlink>
    </w:p>
    <w:p w:rsidR="005004FD" w:rsidRDefault="005004FD">
      <w:pPr>
        <w:pStyle w:val="TOC1"/>
        <w:rPr>
          <w:rFonts w:asciiTheme="minorHAnsi" w:eastAsiaTheme="minorEastAsia" w:hAnsiTheme="minorHAnsi" w:cstheme="minorBidi"/>
          <w:b w:val="0"/>
          <w:caps w:val="0"/>
          <w:sz w:val="22"/>
          <w:szCs w:val="22"/>
        </w:rPr>
      </w:pPr>
      <w:hyperlink w:anchor="_Toc490154989" w:history="1">
        <w:r w:rsidRPr="008332F6">
          <w:rPr>
            <w:rStyle w:val="Hyperlink"/>
            <w:snapToGrid w:val="0"/>
            <w:lang w:val="en-AU"/>
          </w:rPr>
          <w:t>SCHEDULE three:  amending agreement</w:t>
        </w:r>
        <w:r>
          <w:rPr>
            <w:webHidden/>
          </w:rPr>
          <w:tab/>
        </w:r>
        <w:r>
          <w:rPr>
            <w:webHidden/>
          </w:rPr>
          <w:fldChar w:fldCharType="begin"/>
        </w:r>
        <w:r>
          <w:rPr>
            <w:webHidden/>
          </w:rPr>
          <w:instrText xml:space="preserve"> PAGEREF _Toc490154989 \h </w:instrText>
        </w:r>
        <w:r>
          <w:rPr>
            <w:webHidden/>
          </w:rPr>
        </w:r>
        <w:r>
          <w:rPr>
            <w:webHidden/>
          </w:rPr>
          <w:fldChar w:fldCharType="separate"/>
        </w:r>
        <w:r>
          <w:rPr>
            <w:webHidden/>
          </w:rPr>
          <w:t>46</w:t>
        </w:r>
        <w:r>
          <w:rPr>
            <w:webHidden/>
          </w:rPr>
          <w:fldChar w:fldCharType="end"/>
        </w:r>
      </w:hyperlink>
    </w:p>
    <w:p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rsidR="000A44BF" w:rsidRDefault="000A44BF">
      <w:pPr>
        <w:spacing w:after="0" w:line="240" w:lineRule="auto"/>
        <w:rPr>
          <w:b/>
          <w:caps/>
        </w:rPr>
      </w:pPr>
      <w:bookmarkStart w:id="1" w:name="AgreementTitleSubHeader2"/>
      <w:r>
        <w:br w:type="page"/>
      </w:r>
    </w:p>
    <w:bookmarkEnd w:id="1"/>
    <w:p w:rsidR="00C6575C" w:rsidRPr="00530C8E" w:rsidRDefault="00C6575C">
      <w:pPr>
        <w:rPr>
          <w:b/>
          <w:bCs/>
        </w:rPr>
      </w:pPr>
      <w:r w:rsidRPr="00530C8E">
        <w:rPr>
          <w:b/>
          <w:bCs/>
        </w:rPr>
        <w:lastRenderedPageBreak/>
        <w:t>PARTIES</w:t>
      </w:r>
      <w:r w:rsidR="00CE3AD2">
        <w:rPr>
          <w:b/>
          <w:bCs/>
        </w:rPr>
        <w:t>:</w:t>
      </w:r>
    </w:p>
    <w:p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rsidR="00C6575C" w:rsidRPr="00530C8E" w:rsidRDefault="00C6575C">
      <w:r w:rsidRPr="00530C8E">
        <w:rPr>
          <w:b/>
        </w:rPr>
        <w:t>BACKGROUND:</w:t>
      </w:r>
    </w:p>
    <w:p w:rsidR="00C6575C" w:rsidRDefault="00A64DF4" w:rsidP="009871BE">
      <w:pPr>
        <w:numPr>
          <w:ilvl w:val="0"/>
          <w:numId w:val="3"/>
        </w:numPr>
      </w:pPr>
      <w:r>
        <w:t>First Gas</w:t>
      </w:r>
      <w:r w:rsidR="00C6575C" w:rsidRPr="00530C8E">
        <w:t xml:space="preserve"> owns and operates a </w:t>
      </w:r>
      <w:r w:rsidR="00DF18AD">
        <w:t xml:space="preserve">Gas </w:t>
      </w:r>
      <w:r w:rsidR="00FB2AF0">
        <w:t>Transmission System</w:t>
      </w:r>
      <w:r w:rsidR="00C6575C" w:rsidRPr="00530C8E">
        <w:t>.</w:t>
      </w:r>
    </w:p>
    <w:p w:rsidR="001F6D2E" w:rsidRPr="00530C8E" w:rsidRDefault="00AD3A1D" w:rsidP="009871BE">
      <w:pPr>
        <w:numPr>
          <w:ilvl w:val="0"/>
          <w:numId w:val="3"/>
        </w:numPr>
      </w:pPr>
      <w:r>
        <w:t>As at the date of this Agreement, the</w:t>
      </w:r>
      <w:r w:rsidR="001F6D2E">
        <w:t xml:space="preserve"> Interconnected Party </w:t>
      </w:r>
      <w:r>
        <w:t xml:space="preserve">is injecting Gas into </w:t>
      </w:r>
      <w:r w:rsidR="00A64DF4">
        <w:t xml:space="preserve">First Gas’ Pipeline </w:t>
      </w:r>
      <w:r>
        <w:t xml:space="preserve">via an existing connection </w:t>
      </w:r>
      <w:r w:rsidR="00A64DF4">
        <w:t>at the Receipt Point</w:t>
      </w:r>
      <w:r w:rsidR="003E4ED1">
        <w:t xml:space="preserve"> for sale or transfer to one or more Shippers</w:t>
      </w:r>
      <w:r w:rsidR="001F6D2E">
        <w:t xml:space="preserve">. </w:t>
      </w:r>
    </w:p>
    <w:p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AD3A1D">
        <w:t xml:space="preserve">its Pipeline </w:t>
      </w:r>
      <w:r w:rsidR="00D54016" w:rsidRPr="00F27205">
        <w:t>to</w:t>
      </w:r>
      <w:r w:rsidR="003E4ED1">
        <w:t>, and inject Gas into</w:t>
      </w:r>
      <w:r w:rsidR="00D54016" w:rsidRPr="00F27205">
        <w:t xml:space="preserve"> </w:t>
      </w:r>
      <w:r w:rsidR="00D54016">
        <w:t>First Gas</w:t>
      </w:r>
      <w:r w:rsidR="00D54016" w:rsidRPr="00F27205">
        <w:t xml:space="preserve">’ </w:t>
      </w:r>
      <w:r w:rsidR="00D54016">
        <w:t xml:space="preserve">Pipeline at the Receipt Point, and may </w:t>
      </w:r>
      <w:r w:rsidR="003E4ED1">
        <w:t xml:space="preserve">do likewise </w:t>
      </w:r>
      <w:r w:rsidR="00D54016">
        <w:t>at Additional Receipt Points</w:t>
      </w:r>
      <w:r w:rsidR="00896D3F">
        <w:t>.</w:t>
      </w:r>
    </w:p>
    <w:p w:rsidR="00C6575C" w:rsidRPr="00BB322E" w:rsidRDefault="00BB322E" w:rsidP="00D70179">
      <w:pPr>
        <w:rPr>
          <w:b/>
          <w:snapToGrid w:val="0"/>
        </w:rPr>
      </w:pPr>
      <w:r w:rsidRPr="00BB322E">
        <w:rPr>
          <w:b/>
        </w:rPr>
        <w:t>AGREEMENT:</w:t>
      </w:r>
      <w:r w:rsidR="00896D3F" w:rsidRPr="00BB322E">
        <w:rPr>
          <w:b/>
        </w:rPr>
        <w:t xml:space="preserve"> </w:t>
      </w:r>
    </w:p>
    <w:p w:rsidR="00C6575C" w:rsidRPr="00530C8E" w:rsidRDefault="00C6575C" w:rsidP="009871BE">
      <w:pPr>
        <w:pStyle w:val="Heading1"/>
        <w:numPr>
          <w:ilvl w:val="0"/>
          <w:numId w:val="4"/>
        </w:numPr>
        <w:rPr>
          <w:snapToGrid w:val="0"/>
        </w:rPr>
      </w:pPr>
      <w:bookmarkStart w:id="2" w:name="_Toc377732192"/>
      <w:bookmarkStart w:id="3" w:name="_Toc377733521"/>
      <w:bookmarkStart w:id="4" w:name="_Toc377733791"/>
      <w:bookmarkStart w:id="5" w:name="_Toc377733935"/>
      <w:bookmarkStart w:id="6" w:name="_Toc377738136"/>
      <w:bookmarkStart w:id="7" w:name="_Toc377738547"/>
      <w:bookmarkStart w:id="8" w:name="_Toc377738704"/>
      <w:bookmarkStart w:id="9" w:name="_Toc377738928"/>
      <w:bookmarkStart w:id="10" w:name="_Toc377739085"/>
      <w:bookmarkStart w:id="11" w:name="_Toc377739157"/>
      <w:bookmarkStart w:id="12" w:name="_Toc378062567"/>
      <w:bookmarkStart w:id="13" w:name="_Toc377732193"/>
      <w:bookmarkStart w:id="14" w:name="_Toc377733522"/>
      <w:bookmarkStart w:id="15" w:name="_Toc377733792"/>
      <w:bookmarkStart w:id="16" w:name="_Toc377733936"/>
      <w:bookmarkStart w:id="17" w:name="_Toc377738137"/>
      <w:bookmarkStart w:id="18" w:name="_Toc377738548"/>
      <w:bookmarkStart w:id="19" w:name="_Toc377738705"/>
      <w:bookmarkStart w:id="20" w:name="_Toc377738929"/>
      <w:bookmarkStart w:id="21" w:name="_Toc377739086"/>
      <w:bookmarkStart w:id="22" w:name="_Toc377739158"/>
      <w:bookmarkStart w:id="23" w:name="_Toc378062568"/>
      <w:bookmarkStart w:id="24" w:name="_Toc377732194"/>
      <w:bookmarkStart w:id="25" w:name="_Toc377733523"/>
      <w:bookmarkStart w:id="26" w:name="_Toc377733793"/>
      <w:bookmarkStart w:id="27" w:name="_Toc377733937"/>
      <w:bookmarkStart w:id="28" w:name="_Toc377738138"/>
      <w:bookmarkStart w:id="29" w:name="_Toc377738549"/>
      <w:bookmarkStart w:id="30" w:name="_Toc377738706"/>
      <w:bookmarkStart w:id="31" w:name="_Toc377738930"/>
      <w:bookmarkStart w:id="32" w:name="_Toc377739087"/>
      <w:bookmarkStart w:id="33" w:name="_Toc377739159"/>
      <w:bookmarkStart w:id="34" w:name="_Toc378062569"/>
      <w:bookmarkStart w:id="35" w:name="_Toc377732195"/>
      <w:bookmarkStart w:id="36" w:name="_Toc377733524"/>
      <w:bookmarkStart w:id="37" w:name="_Toc377733794"/>
      <w:bookmarkStart w:id="38" w:name="_Toc377733938"/>
      <w:bookmarkStart w:id="39" w:name="_Toc377738139"/>
      <w:bookmarkStart w:id="40" w:name="_Toc377738550"/>
      <w:bookmarkStart w:id="41" w:name="_Toc377738707"/>
      <w:bookmarkStart w:id="42" w:name="_Toc377738931"/>
      <w:bookmarkStart w:id="43" w:name="_Toc377739088"/>
      <w:bookmarkStart w:id="44" w:name="_Toc377739160"/>
      <w:bookmarkStart w:id="45" w:name="_Toc378062570"/>
      <w:bookmarkStart w:id="46" w:name="_Toc377732196"/>
      <w:bookmarkStart w:id="47" w:name="_Toc377733525"/>
      <w:bookmarkStart w:id="48" w:name="_Toc377733795"/>
      <w:bookmarkStart w:id="49" w:name="_Toc377733939"/>
      <w:bookmarkStart w:id="50" w:name="_Toc377738140"/>
      <w:bookmarkStart w:id="51" w:name="_Toc377738551"/>
      <w:bookmarkStart w:id="52" w:name="_Toc377738708"/>
      <w:bookmarkStart w:id="53" w:name="_Toc377738932"/>
      <w:bookmarkStart w:id="54" w:name="_Toc377739089"/>
      <w:bookmarkStart w:id="55" w:name="_Toc377739161"/>
      <w:bookmarkStart w:id="56" w:name="_Toc378062571"/>
      <w:bookmarkStart w:id="57" w:name="_Toc377732197"/>
      <w:bookmarkStart w:id="58" w:name="_Toc377733526"/>
      <w:bookmarkStart w:id="59" w:name="_Toc377733796"/>
      <w:bookmarkStart w:id="60" w:name="_Toc377733940"/>
      <w:bookmarkStart w:id="61" w:name="_Toc377738141"/>
      <w:bookmarkStart w:id="62" w:name="_Toc377738552"/>
      <w:bookmarkStart w:id="63" w:name="_Toc377738709"/>
      <w:bookmarkStart w:id="64" w:name="_Toc377738933"/>
      <w:bookmarkStart w:id="65" w:name="_Toc377739090"/>
      <w:bookmarkStart w:id="66" w:name="_Toc377739162"/>
      <w:bookmarkStart w:id="67" w:name="_Toc378062572"/>
      <w:bookmarkStart w:id="68" w:name="_Toc377732198"/>
      <w:bookmarkStart w:id="69" w:name="_Toc377733527"/>
      <w:bookmarkStart w:id="70" w:name="_Toc377733797"/>
      <w:bookmarkStart w:id="71" w:name="_Toc377733941"/>
      <w:bookmarkStart w:id="72" w:name="_Toc377738142"/>
      <w:bookmarkStart w:id="73" w:name="_Toc377738553"/>
      <w:bookmarkStart w:id="74" w:name="_Toc377738710"/>
      <w:bookmarkStart w:id="75" w:name="_Toc377738934"/>
      <w:bookmarkStart w:id="76" w:name="_Toc377739091"/>
      <w:bookmarkStart w:id="77" w:name="_Toc377739163"/>
      <w:bookmarkStart w:id="78" w:name="_Toc378062573"/>
      <w:bookmarkStart w:id="79" w:name="_Toc377732199"/>
      <w:bookmarkStart w:id="80" w:name="_Toc377733528"/>
      <w:bookmarkStart w:id="81" w:name="_Toc377733798"/>
      <w:bookmarkStart w:id="82" w:name="_Toc377733942"/>
      <w:bookmarkStart w:id="83" w:name="_Toc377738143"/>
      <w:bookmarkStart w:id="84" w:name="_Toc377738554"/>
      <w:bookmarkStart w:id="85" w:name="_Toc377738711"/>
      <w:bookmarkStart w:id="86" w:name="_Toc377738935"/>
      <w:bookmarkStart w:id="87" w:name="_Toc377739092"/>
      <w:bookmarkStart w:id="88" w:name="_Toc377739164"/>
      <w:bookmarkStart w:id="89" w:name="_Toc378062574"/>
      <w:bookmarkStart w:id="90" w:name="_Toc377732200"/>
      <w:bookmarkStart w:id="91" w:name="_Toc377733529"/>
      <w:bookmarkStart w:id="92" w:name="_Toc377733799"/>
      <w:bookmarkStart w:id="93" w:name="_Toc377733943"/>
      <w:bookmarkStart w:id="94" w:name="_Toc377738144"/>
      <w:bookmarkStart w:id="95" w:name="_Toc377738555"/>
      <w:bookmarkStart w:id="96" w:name="_Toc377738712"/>
      <w:bookmarkStart w:id="97" w:name="_Toc377738936"/>
      <w:bookmarkStart w:id="98" w:name="_Toc377739093"/>
      <w:bookmarkStart w:id="99" w:name="_Toc377739165"/>
      <w:bookmarkStart w:id="100" w:name="_Toc378062575"/>
      <w:bookmarkStart w:id="101" w:name="_Toc377732201"/>
      <w:bookmarkStart w:id="102" w:name="_Toc377733530"/>
      <w:bookmarkStart w:id="103" w:name="_Toc377733800"/>
      <w:bookmarkStart w:id="104" w:name="_Toc377733944"/>
      <w:bookmarkStart w:id="105" w:name="_Toc377738145"/>
      <w:bookmarkStart w:id="106" w:name="_Toc377738556"/>
      <w:bookmarkStart w:id="107" w:name="_Toc377738713"/>
      <w:bookmarkStart w:id="108" w:name="_Toc377738937"/>
      <w:bookmarkStart w:id="109" w:name="_Toc377739094"/>
      <w:bookmarkStart w:id="110" w:name="_Toc377739166"/>
      <w:bookmarkStart w:id="111" w:name="_Toc378062576"/>
      <w:bookmarkStart w:id="112" w:name="_Toc377732202"/>
      <w:bookmarkStart w:id="113" w:name="_Toc377733531"/>
      <w:bookmarkStart w:id="114" w:name="_Toc377733801"/>
      <w:bookmarkStart w:id="115" w:name="_Toc377733945"/>
      <w:bookmarkStart w:id="116" w:name="_Toc377738146"/>
      <w:bookmarkStart w:id="117" w:name="_Toc377738557"/>
      <w:bookmarkStart w:id="118" w:name="_Toc377738714"/>
      <w:bookmarkStart w:id="119" w:name="_Toc377738938"/>
      <w:bookmarkStart w:id="120" w:name="_Toc377739095"/>
      <w:bookmarkStart w:id="121" w:name="_Toc377739167"/>
      <w:bookmarkStart w:id="122" w:name="_Toc378062577"/>
      <w:bookmarkStart w:id="123" w:name="_Toc377732203"/>
      <w:bookmarkStart w:id="124" w:name="_Toc377733532"/>
      <w:bookmarkStart w:id="125" w:name="_Toc377733802"/>
      <w:bookmarkStart w:id="126" w:name="_Toc377733946"/>
      <w:bookmarkStart w:id="127" w:name="_Toc377738147"/>
      <w:bookmarkStart w:id="128" w:name="_Toc377738558"/>
      <w:bookmarkStart w:id="129" w:name="_Toc377738715"/>
      <w:bookmarkStart w:id="130" w:name="_Toc377738939"/>
      <w:bookmarkStart w:id="131" w:name="_Toc377739096"/>
      <w:bookmarkStart w:id="132" w:name="_Toc377739168"/>
      <w:bookmarkStart w:id="133" w:name="_Toc378062578"/>
      <w:bookmarkStart w:id="134" w:name="_Toc377732204"/>
      <w:bookmarkStart w:id="135" w:name="_Toc377733533"/>
      <w:bookmarkStart w:id="136" w:name="_Toc377733803"/>
      <w:bookmarkStart w:id="137" w:name="_Toc377733947"/>
      <w:bookmarkStart w:id="138" w:name="_Toc377738148"/>
      <w:bookmarkStart w:id="139" w:name="_Toc377738559"/>
      <w:bookmarkStart w:id="140" w:name="_Toc377738716"/>
      <w:bookmarkStart w:id="141" w:name="_Toc377738940"/>
      <w:bookmarkStart w:id="142" w:name="_Toc377739097"/>
      <w:bookmarkStart w:id="143" w:name="_Toc377739169"/>
      <w:bookmarkStart w:id="144" w:name="_Toc378062579"/>
      <w:bookmarkStart w:id="145" w:name="_Toc377732205"/>
      <w:bookmarkStart w:id="146" w:name="_Toc377733534"/>
      <w:bookmarkStart w:id="147" w:name="_Toc377733804"/>
      <w:bookmarkStart w:id="148" w:name="_Toc377733948"/>
      <w:bookmarkStart w:id="149" w:name="_Toc377738149"/>
      <w:bookmarkStart w:id="150" w:name="_Toc377738560"/>
      <w:bookmarkStart w:id="151" w:name="_Toc377738717"/>
      <w:bookmarkStart w:id="152" w:name="_Toc377738941"/>
      <w:bookmarkStart w:id="153" w:name="_Toc377739098"/>
      <w:bookmarkStart w:id="154" w:name="_Toc377739170"/>
      <w:bookmarkStart w:id="155" w:name="_Toc378062580"/>
      <w:bookmarkStart w:id="156" w:name="_Toc377732206"/>
      <w:bookmarkStart w:id="157" w:name="_Toc377733535"/>
      <w:bookmarkStart w:id="158" w:name="_Toc377733805"/>
      <w:bookmarkStart w:id="159" w:name="_Toc377733949"/>
      <w:bookmarkStart w:id="160" w:name="_Toc377738150"/>
      <w:bookmarkStart w:id="161" w:name="_Toc377738561"/>
      <w:bookmarkStart w:id="162" w:name="_Toc377738718"/>
      <w:bookmarkStart w:id="163" w:name="_Toc377738942"/>
      <w:bookmarkStart w:id="164" w:name="_Toc377739099"/>
      <w:bookmarkStart w:id="165" w:name="_Toc377739171"/>
      <w:bookmarkStart w:id="166" w:name="_Toc378062581"/>
      <w:bookmarkStart w:id="167" w:name="_Toc377732207"/>
      <w:bookmarkStart w:id="168" w:name="_Toc377733536"/>
      <w:bookmarkStart w:id="169" w:name="_Toc377733806"/>
      <w:bookmarkStart w:id="170" w:name="_Toc377733950"/>
      <w:bookmarkStart w:id="171" w:name="_Toc377738151"/>
      <w:bookmarkStart w:id="172" w:name="_Toc377738562"/>
      <w:bookmarkStart w:id="173" w:name="_Toc377738719"/>
      <w:bookmarkStart w:id="174" w:name="_Toc377738943"/>
      <w:bookmarkStart w:id="175" w:name="_Toc377739100"/>
      <w:bookmarkStart w:id="176" w:name="_Toc377739172"/>
      <w:bookmarkStart w:id="177" w:name="_Toc378062582"/>
      <w:bookmarkStart w:id="178" w:name="_Toc377732208"/>
      <w:bookmarkStart w:id="179" w:name="_Toc377733537"/>
      <w:bookmarkStart w:id="180" w:name="_Toc377733807"/>
      <w:bookmarkStart w:id="181" w:name="_Toc377733951"/>
      <w:bookmarkStart w:id="182" w:name="_Toc377738152"/>
      <w:bookmarkStart w:id="183" w:name="_Toc377738563"/>
      <w:bookmarkStart w:id="184" w:name="_Toc377738720"/>
      <w:bookmarkStart w:id="185" w:name="_Toc377738944"/>
      <w:bookmarkStart w:id="186" w:name="_Toc377739101"/>
      <w:bookmarkStart w:id="187" w:name="_Toc377739173"/>
      <w:bookmarkStart w:id="188" w:name="_Toc378062583"/>
      <w:bookmarkStart w:id="189" w:name="_Toc312050231"/>
      <w:bookmarkStart w:id="190" w:name="_Toc312050232"/>
      <w:bookmarkStart w:id="191" w:name="_Toc377732209"/>
      <w:bookmarkStart w:id="192" w:name="_Toc377733538"/>
      <w:bookmarkStart w:id="193" w:name="_Toc377733808"/>
      <w:bookmarkStart w:id="194" w:name="_Toc377733952"/>
      <w:bookmarkStart w:id="195" w:name="_Toc377738153"/>
      <w:bookmarkStart w:id="196" w:name="_Toc377738564"/>
      <w:bookmarkStart w:id="197" w:name="_Toc377738721"/>
      <w:bookmarkStart w:id="198" w:name="_Toc377738945"/>
      <w:bookmarkStart w:id="199" w:name="_Toc377739102"/>
      <w:bookmarkStart w:id="200" w:name="_Toc377739174"/>
      <w:bookmarkStart w:id="201" w:name="_Toc378062584"/>
      <w:bookmarkStart w:id="202" w:name="_Toc377732210"/>
      <w:bookmarkStart w:id="203" w:name="_Toc377733539"/>
      <w:bookmarkStart w:id="204" w:name="_Toc377733809"/>
      <w:bookmarkStart w:id="205" w:name="_Toc377733953"/>
      <w:bookmarkStart w:id="206" w:name="_Toc377738154"/>
      <w:bookmarkStart w:id="207" w:name="_Toc377738565"/>
      <w:bookmarkStart w:id="208" w:name="_Toc377738722"/>
      <w:bookmarkStart w:id="209" w:name="_Toc377738946"/>
      <w:bookmarkStart w:id="210" w:name="_Toc377739103"/>
      <w:bookmarkStart w:id="211" w:name="_Toc377739175"/>
      <w:bookmarkStart w:id="212" w:name="_Toc378062585"/>
      <w:bookmarkStart w:id="213" w:name="_Toc377732211"/>
      <w:bookmarkStart w:id="214" w:name="_Toc377733540"/>
      <w:bookmarkStart w:id="215" w:name="_Toc377733810"/>
      <w:bookmarkStart w:id="216" w:name="_Toc377733954"/>
      <w:bookmarkStart w:id="217" w:name="_Toc377738155"/>
      <w:bookmarkStart w:id="218" w:name="_Toc377738566"/>
      <w:bookmarkStart w:id="219" w:name="_Toc377738723"/>
      <w:bookmarkStart w:id="220" w:name="_Toc377738947"/>
      <w:bookmarkStart w:id="221" w:name="_Toc377739104"/>
      <w:bookmarkStart w:id="222" w:name="_Toc377739176"/>
      <w:bookmarkStart w:id="223" w:name="_Toc378062586"/>
      <w:bookmarkStart w:id="224" w:name="_Toc377732212"/>
      <w:bookmarkStart w:id="225" w:name="_Toc377733541"/>
      <w:bookmarkStart w:id="226" w:name="_Toc377733811"/>
      <w:bookmarkStart w:id="227" w:name="_Toc377733955"/>
      <w:bookmarkStart w:id="228" w:name="_Toc377738156"/>
      <w:bookmarkStart w:id="229" w:name="_Toc377738567"/>
      <w:bookmarkStart w:id="230" w:name="_Toc377738724"/>
      <w:bookmarkStart w:id="231" w:name="_Toc377738948"/>
      <w:bookmarkStart w:id="232" w:name="_Toc377739105"/>
      <w:bookmarkStart w:id="233" w:name="_Toc377739177"/>
      <w:bookmarkStart w:id="234" w:name="_Toc378062587"/>
      <w:bookmarkStart w:id="235" w:name="_Toc377732213"/>
      <w:bookmarkStart w:id="236" w:name="_Toc377733542"/>
      <w:bookmarkStart w:id="237" w:name="_Toc377733812"/>
      <w:bookmarkStart w:id="238" w:name="_Toc377733956"/>
      <w:bookmarkStart w:id="239" w:name="_Toc377738157"/>
      <w:bookmarkStart w:id="240" w:name="_Toc377738568"/>
      <w:bookmarkStart w:id="241" w:name="_Toc377738725"/>
      <w:bookmarkStart w:id="242" w:name="_Toc377738949"/>
      <w:bookmarkStart w:id="243" w:name="_Toc377739106"/>
      <w:bookmarkStart w:id="244" w:name="_Toc377739178"/>
      <w:bookmarkStart w:id="245" w:name="_Toc378062588"/>
      <w:bookmarkStart w:id="246" w:name="_Toc377732214"/>
      <w:bookmarkStart w:id="247" w:name="_Toc377733543"/>
      <w:bookmarkStart w:id="248" w:name="_Toc377733813"/>
      <w:bookmarkStart w:id="249" w:name="_Toc377733957"/>
      <w:bookmarkStart w:id="250" w:name="_Toc377738158"/>
      <w:bookmarkStart w:id="251" w:name="_Toc377738569"/>
      <w:bookmarkStart w:id="252" w:name="_Toc377738726"/>
      <w:bookmarkStart w:id="253" w:name="_Toc377738950"/>
      <w:bookmarkStart w:id="254" w:name="_Toc377739107"/>
      <w:bookmarkStart w:id="255" w:name="_Toc377739179"/>
      <w:bookmarkStart w:id="256" w:name="_Toc378062589"/>
      <w:bookmarkStart w:id="257" w:name="_Toc377732215"/>
      <w:bookmarkStart w:id="258" w:name="_Toc377733544"/>
      <w:bookmarkStart w:id="259" w:name="_Toc377733814"/>
      <w:bookmarkStart w:id="260" w:name="_Toc377733958"/>
      <w:bookmarkStart w:id="261" w:name="_Toc377738159"/>
      <w:bookmarkStart w:id="262" w:name="_Toc377738570"/>
      <w:bookmarkStart w:id="263" w:name="_Toc377738727"/>
      <w:bookmarkStart w:id="264" w:name="_Toc377738951"/>
      <w:bookmarkStart w:id="265" w:name="_Toc377739108"/>
      <w:bookmarkStart w:id="266" w:name="_Toc377739180"/>
      <w:bookmarkStart w:id="267" w:name="_Toc378062590"/>
      <w:bookmarkStart w:id="268" w:name="_Toc377732216"/>
      <w:bookmarkStart w:id="269" w:name="_Toc377733545"/>
      <w:bookmarkStart w:id="270" w:name="_Toc377733815"/>
      <w:bookmarkStart w:id="271" w:name="_Toc377733959"/>
      <w:bookmarkStart w:id="272" w:name="_Toc377738160"/>
      <w:bookmarkStart w:id="273" w:name="_Toc377738571"/>
      <w:bookmarkStart w:id="274" w:name="_Toc377738728"/>
      <w:bookmarkStart w:id="275" w:name="_Toc377738952"/>
      <w:bookmarkStart w:id="276" w:name="_Toc377739109"/>
      <w:bookmarkStart w:id="277" w:name="_Toc377739181"/>
      <w:bookmarkStart w:id="278" w:name="_Toc378062591"/>
      <w:bookmarkStart w:id="279" w:name="_Toc377732217"/>
      <w:bookmarkStart w:id="280" w:name="_Toc377733546"/>
      <w:bookmarkStart w:id="281" w:name="_Toc377733816"/>
      <w:bookmarkStart w:id="282" w:name="_Toc377733960"/>
      <w:bookmarkStart w:id="283" w:name="_Toc377738161"/>
      <w:bookmarkStart w:id="284" w:name="_Toc377738572"/>
      <w:bookmarkStart w:id="285" w:name="_Toc377738729"/>
      <w:bookmarkStart w:id="286" w:name="_Toc377738953"/>
      <w:bookmarkStart w:id="287" w:name="_Toc377739110"/>
      <w:bookmarkStart w:id="288" w:name="_Toc377739182"/>
      <w:bookmarkStart w:id="289" w:name="_Toc378062592"/>
      <w:bookmarkStart w:id="290" w:name="_Toc377732218"/>
      <w:bookmarkStart w:id="291" w:name="_Toc377733547"/>
      <w:bookmarkStart w:id="292" w:name="_Toc377733817"/>
      <w:bookmarkStart w:id="293" w:name="_Toc377733961"/>
      <w:bookmarkStart w:id="294" w:name="_Toc377738162"/>
      <w:bookmarkStart w:id="295" w:name="_Toc377738573"/>
      <w:bookmarkStart w:id="296" w:name="_Toc377738730"/>
      <w:bookmarkStart w:id="297" w:name="_Toc377738954"/>
      <w:bookmarkStart w:id="298" w:name="_Toc377739111"/>
      <w:bookmarkStart w:id="299" w:name="_Toc377739183"/>
      <w:bookmarkStart w:id="300" w:name="_Toc378062593"/>
      <w:bookmarkStart w:id="301" w:name="_Toc377732219"/>
      <w:bookmarkStart w:id="302" w:name="_Toc377733548"/>
      <w:bookmarkStart w:id="303" w:name="_Toc377733818"/>
      <w:bookmarkStart w:id="304" w:name="_Toc377733962"/>
      <w:bookmarkStart w:id="305" w:name="_Toc377738163"/>
      <w:bookmarkStart w:id="306" w:name="_Toc377738574"/>
      <w:bookmarkStart w:id="307" w:name="_Toc377738731"/>
      <w:bookmarkStart w:id="308" w:name="_Toc377738955"/>
      <w:bookmarkStart w:id="309" w:name="_Toc377739112"/>
      <w:bookmarkStart w:id="310" w:name="_Toc377739184"/>
      <w:bookmarkStart w:id="311" w:name="_Toc378062594"/>
      <w:bookmarkStart w:id="312" w:name="_Toc377732220"/>
      <w:bookmarkStart w:id="313" w:name="_Toc377733549"/>
      <w:bookmarkStart w:id="314" w:name="_Toc377733819"/>
      <w:bookmarkStart w:id="315" w:name="_Toc377733963"/>
      <w:bookmarkStart w:id="316" w:name="_Toc377738164"/>
      <w:bookmarkStart w:id="317" w:name="_Toc377738575"/>
      <w:bookmarkStart w:id="318" w:name="_Toc377738732"/>
      <w:bookmarkStart w:id="319" w:name="_Toc377738956"/>
      <w:bookmarkStart w:id="320" w:name="_Toc377739113"/>
      <w:bookmarkStart w:id="321" w:name="_Toc377739185"/>
      <w:bookmarkStart w:id="322" w:name="_Toc378062595"/>
      <w:bookmarkStart w:id="323" w:name="_Toc215651658"/>
      <w:bookmarkStart w:id="324" w:name="_Toc215651659"/>
      <w:bookmarkStart w:id="325" w:name="_Toc422303871"/>
      <w:bookmarkStart w:id="326" w:name="_Toc422303872"/>
      <w:bookmarkStart w:id="327" w:name="_Toc422303896"/>
      <w:bookmarkStart w:id="328" w:name="_Toc422303930"/>
      <w:bookmarkStart w:id="329" w:name="_Toc422303932"/>
      <w:bookmarkStart w:id="330" w:name="_Toc422303933"/>
      <w:bookmarkStart w:id="331" w:name="_Toc422297932"/>
      <w:bookmarkStart w:id="332" w:name="_Toc422302516"/>
      <w:bookmarkStart w:id="333" w:name="_Toc422302856"/>
      <w:bookmarkStart w:id="334" w:name="_Toc422303036"/>
      <w:bookmarkStart w:id="335" w:name="_Toc422303218"/>
      <w:bookmarkStart w:id="336" w:name="_Toc422303375"/>
      <w:bookmarkStart w:id="337" w:name="_Toc422303488"/>
      <w:bookmarkStart w:id="338" w:name="_Toc422297934"/>
      <w:bookmarkStart w:id="339" w:name="_Toc422302518"/>
      <w:bookmarkStart w:id="340" w:name="_Toc422302858"/>
      <w:bookmarkStart w:id="341" w:name="_Toc422303038"/>
      <w:bookmarkStart w:id="342" w:name="_Toc422303220"/>
      <w:bookmarkStart w:id="343" w:name="_Toc422303377"/>
      <w:bookmarkStart w:id="344" w:name="_Toc422303490"/>
      <w:bookmarkStart w:id="345" w:name="_Toc422297937"/>
      <w:bookmarkStart w:id="346" w:name="_Toc422302521"/>
      <w:bookmarkStart w:id="347" w:name="_Toc422302861"/>
      <w:bookmarkStart w:id="348" w:name="_Toc422303041"/>
      <w:bookmarkStart w:id="349" w:name="_Toc422303223"/>
      <w:bookmarkStart w:id="350" w:name="_Toc422303380"/>
      <w:bookmarkStart w:id="351" w:name="_Toc422303493"/>
      <w:bookmarkStart w:id="352" w:name="_Toc57649806"/>
      <w:bookmarkStart w:id="353" w:name="_Toc49015496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530C8E">
        <w:rPr>
          <w:snapToGrid w:val="0"/>
        </w:rPr>
        <w:t>parties’ rights and obligations</w:t>
      </w:r>
      <w:bookmarkEnd w:id="353"/>
    </w:p>
    <w:p w:rsidR="00C6575C" w:rsidRDefault="00A64DF4" w:rsidP="009871BE">
      <w:pPr>
        <w:numPr>
          <w:ilvl w:val="1"/>
          <w:numId w:val="4"/>
        </w:numPr>
      </w:pPr>
      <w:r>
        <w:t>First Gas</w:t>
      </w:r>
      <w:r w:rsidR="00C6575C" w:rsidRPr="00530C8E">
        <w:t xml:space="preserve"> will permit connection of the Interconnected Party’s Pipeline, and the Interconnected Party will connect its Pipeline to </w:t>
      </w:r>
      <w:r w:rsidR="001A6660">
        <w:t>a</w:t>
      </w:r>
      <w:r w:rsidR="00C6575C" w:rsidRPr="00530C8E">
        <w:t xml:space="preserve"> </w:t>
      </w:r>
      <w:r w:rsidR="00202D86">
        <w:t>Receipt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rsidR="00C6575C" w:rsidRDefault="00C6575C" w:rsidP="009871BE">
      <w:pPr>
        <w:numPr>
          <w:ilvl w:val="1"/>
          <w:numId w:val="4"/>
        </w:numPr>
      </w:pPr>
      <w:r w:rsidRPr="00530C8E">
        <w:t>Each Party will act as a Reasonable and Prudent Operator when exercising any of its rights, powers, obligations and duties under this Agreement.</w:t>
      </w:r>
    </w:p>
    <w:p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324F56">
        <w:t xml:space="preserve">its </w:t>
      </w:r>
      <w:r>
        <w:t xml:space="preserve">Gas </w:t>
      </w:r>
      <w:r w:rsidR="00FB2AF0">
        <w:t>Transmission System</w:t>
      </w:r>
      <w:r w:rsidR="00C6575C" w:rsidRPr="00530C8E">
        <w:t>.</w:t>
      </w:r>
    </w:p>
    <w:p w:rsidR="002E1B08" w:rsidRPr="00530C8E" w:rsidRDefault="00C54991" w:rsidP="009871BE">
      <w:pPr>
        <w:pStyle w:val="Heading1"/>
        <w:numPr>
          <w:ilvl w:val="0"/>
          <w:numId w:val="4"/>
        </w:numPr>
      </w:pPr>
      <w:bookmarkStart w:id="354" w:name="_Toc475431523"/>
      <w:bookmarkStart w:id="355" w:name="_Toc475431828"/>
      <w:bookmarkStart w:id="356" w:name="_Toc475631666"/>
      <w:bookmarkStart w:id="357" w:name="_Toc475692716"/>
      <w:bookmarkStart w:id="358" w:name="_Toc475696603"/>
      <w:bookmarkStart w:id="359" w:name="_Toc475431524"/>
      <w:bookmarkStart w:id="360" w:name="_Toc475431829"/>
      <w:bookmarkStart w:id="361" w:name="_Toc475631667"/>
      <w:bookmarkStart w:id="362" w:name="_Toc475692717"/>
      <w:bookmarkStart w:id="363" w:name="_Toc475696604"/>
      <w:bookmarkStart w:id="364" w:name="_Toc475431526"/>
      <w:bookmarkStart w:id="365" w:name="_Toc475431831"/>
      <w:bookmarkStart w:id="366" w:name="_Toc475631669"/>
      <w:bookmarkStart w:id="367" w:name="_Toc475692719"/>
      <w:bookmarkStart w:id="368" w:name="_Toc475696606"/>
      <w:bookmarkStart w:id="369" w:name="_Toc475431527"/>
      <w:bookmarkStart w:id="370" w:name="_Toc475431832"/>
      <w:bookmarkStart w:id="371" w:name="_Toc475631670"/>
      <w:bookmarkStart w:id="372" w:name="_Toc475692720"/>
      <w:bookmarkStart w:id="373" w:name="_Toc475696607"/>
      <w:bookmarkStart w:id="374" w:name="_Toc377733969"/>
      <w:bookmarkStart w:id="375" w:name="_Toc422313144"/>
      <w:bookmarkStart w:id="376" w:name="_Toc422319065"/>
      <w:bookmarkStart w:id="377" w:name="_Toc422406829"/>
      <w:bookmarkStart w:id="378" w:name="_Toc423342307"/>
      <w:bookmarkStart w:id="379" w:name="_Toc423347998"/>
      <w:bookmarkStart w:id="380" w:name="_Toc424040064"/>
      <w:bookmarkStart w:id="381" w:name="_Toc424043121"/>
      <w:bookmarkStart w:id="382" w:name="_Toc424124582"/>
      <w:bookmarkStart w:id="383" w:name="_Toc490154967"/>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Technical Compliance</w:t>
      </w:r>
      <w:bookmarkEnd w:id="383"/>
    </w:p>
    <w:p w:rsidR="00034C7C" w:rsidRPr="00034C7C" w:rsidRDefault="00A52F52" w:rsidP="00034C7C">
      <w:pPr>
        <w:pStyle w:val="Heading2"/>
        <w:ind w:left="623"/>
      </w:pPr>
      <w:r>
        <w:t>General</w:t>
      </w:r>
    </w:p>
    <w:p w:rsidR="006C7CE6" w:rsidRDefault="00091078" w:rsidP="00C44742">
      <w:pPr>
        <w:numPr>
          <w:ilvl w:val="1"/>
          <w:numId w:val="4"/>
        </w:numPr>
        <w:rPr>
          <w:snapToGrid w:val="0"/>
        </w:rPr>
      </w:pPr>
      <w:r>
        <w:rPr>
          <w:snapToGrid w:val="0"/>
        </w:rPr>
        <w:t xml:space="preserve">Subject to </w:t>
      </w:r>
      <w:r w:rsidRPr="00091078">
        <w:rPr>
          <w:i/>
          <w:snapToGrid w:val="0"/>
        </w:rPr>
        <w:t>section 2.</w:t>
      </w:r>
      <w:r w:rsidR="008C7E5E">
        <w:rPr>
          <w:i/>
          <w:snapToGrid w:val="0"/>
        </w:rPr>
        <w:t>2</w:t>
      </w:r>
      <w:r>
        <w:rPr>
          <w:snapToGrid w:val="0"/>
        </w:rPr>
        <w:t xml:space="preserve">, the </w:t>
      </w:r>
      <w:r w:rsidR="00C44742">
        <w:rPr>
          <w:snapToGrid w:val="0"/>
        </w:rPr>
        <w:t>Interconnected Party</w:t>
      </w:r>
      <w:r w:rsidR="00C44742" w:rsidRPr="00F27205">
        <w:rPr>
          <w:snapToGrid w:val="0"/>
        </w:rPr>
        <w:t xml:space="preserve"> is responsible for the </w:t>
      </w:r>
      <w:r w:rsidR="00D54016">
        <w:rPr>
          <w:snapToGrid w:val="0"/>
        </w:rPr>
        <w:t>compliance of all Receipt Points, including Additional Receipt Points</w:t>
      </w:r>
      <w:r w:rsidR="00C44742">
        <w:rPr>
          <w:snapToGrid w:val="0"/>
        </w:rPr>
        <w:t xml:space="preserve"> </w:t>
      </w:r>
      <w:r w:rsidR="00C44742" w:rsidRPr="00F27205">
        <w:rPr>
          <w:snapToGrid w:val="0"/>
        </w:rPr>
        <w:t>with Schedule</w:t>
      </w:r>
      <w:r w:rsidR="00C44742">
        <w:rPr>
          <w:snapToGrid w:val="0"/>
        </w:rPr>
        <w:t>s One and</w:t>
      </w:r>
      <w:r w:rsidR="00C44742" w:rsidRPr="00F27205">
        <w:rPr>
          <w:snapToGrid w:val="0"/>
        </w:rPr>
        <w:t xml:space="preserve"> Two.</w:t>
      </w:r>
    </w:p>
    <w:p w:rsidR="006C7CE6" w:rsidRDefault="006C7CE6" w:rsidP="00C44742">
      <w:pPr>
        <w:numPr>
          <w:ilvl w:val="1"/>
          <w:numId w:val="4"/>
        </w:numPr>
        <w:rPr>
          <w:snapToGrid w:val="0"/>
        </w:rPr>
      </w:pPr>
      <w:r>
        <w:t xml:space="preserve">First Gas acknowledges and agrees that for the purposes of this Agreement the [          ] Receipt Point complies with Schedule Two as at the Commencement Date. </w:t>
      </w:r>
    </w:p>
    <w:p w:rsidR="00A52F52" w:rsidRPr="00B879E6" w:rsidRDefault="00A52F52" w:rsidP="007C3FF0">
      <w:pPr>
        <w:pStyle w:val="Heading2"/>
        <w:ind w:left="623"/>
      </w:pPr>
      <w:r w:rsidRPr="007C3FF0">
        <w:t>Additional Receipt Point</w:t>
      </w:r>
    </w:p>
    <w:p w:rsidR="00C44742" w:rsidRPr="00F27205" w:rsidRDefault="00C44742" w:rsidP="00C44742">
      <w:pPr>
        <w:numPr>
          <w:ilvl w:val="1"/>
          <w:numId w:val="4"/>
        </w:numPr>
        <w:rPr>
          <w:snapToGrid w:val="0"/>
        </w:rPr>
      </w:pPr>
      <w:r w:rsidRPr="00F27205">
        <w:rPr>
          <w:snapToGrid w:val="0"/>
        </w:rPr>
        <w:t xml:space="preserve">Prior to commencing construction of </w:t>
      </w:r>
      <w:r w:rsidR="00D54016">
        <w:rPr>
          <w:snapToGrid w:val="0"/>
        </w:rPr>
        <w:t>any Additional</w:t>
      </w:r>
      <w:r>
        <w:rPr>
          <w:snapToGrid w:val="0"/>
        </w:rPr>
        <w:t xml:space="preserve"> Receipt</w:t>
      </w:r>
      <w:r w:rsidRPr="00F27205">
        <w:rPr>
          <w:snapToGrid w:val="0"/>
        </w:rPr>
        <w:t xml:space="preserve"> Point, </w:t>
      </w:r>
      <w:r>
        <w:rPr>
          <w:snapToGrid w:val="0"/>
        </w:rPr>
        <w:t xml:space="preserve">the Interconnected Party </w:t>
      </w:r>
      <w:r w:rsidRPr="00F27205">
        <w:rPr>
          <w:snapToGrid w:val="0"/>
        </w:rPr>
        <w:t xml:space="preserve">shall: </w:t>
      </w:r>
    </w:p>
    <w:p w:rsidR="00C44742" w:rsidRPr="00F27205" w:rsidRDefault="00C44742" w:rsidP="00C44742">
      <w:pPr>
        <w:numPr>
          <w:ilvl w:val="2"/>
          <w:numId w:val="4"/>
        </w:numPr>
        <w:rPr>
          <w:snapToGrid w:val="0"/>
        </w:rPr>
      </w:pPr>
      <w:r>
        <w:rPr>
          <w:snapToGrid w:val="0"/>
        </w:rPr>
        <w:t xml:space="preserve">consult with First Gas to ensure that the design of the Receipt Point will meet </w:t>
      </w:r>
      <w:r w:rsidR="008C7E5E">
        <w:rPr>
          <w:snapToGrid w:val="0"/>
        </w:rPr>
        <w:t>its</w:t>
      </w:r>
      <w:r>
        <w:rPr>
          <w:snapToGrid w:val="0"/>
        </w:rPr>
        <w:t xml:space="preserve"> reasonable </w:t>
      </w:r>
      <w:r w:rsidR="008C7E5E">
        <w:rPr>
          <w:snapToGrid w:val="0"/>
        </w:rPr>
        <w:t>requirements</w:t>
      </w:r>
      <w:r w:rsidRPr="00F27205">
        <w:rPr>
          <w:snapToGrid w:val="0"/>
        </w:rPr>
        <w:t xml:space="preserve">;  </w:t>
      </w:r>
    </w:p>
    <w:p w:rsidR="00C44742" w:rsidRPr="00F27205" w:rsidRDefault="00C44742" w:rsidP="00C44742">
      <w:pPr>
        <w:numPr>
          <w:ilvl w:val="2"/>
          <w:numId w:val="4"/>
        </w:numPr>
        <w:rPr>
          <w:snapToGrid w:val="0"/>
        </w:rPr>
      </w:pPr>
      <w:r w:rsidRPr="00F27205">
        <w:rPr>
          <w:snapToGrid w:val="0"/>
        </w:rPr>
        <w:lastRenderedPageBreak/>
        <w:t xml:space="preserve">consider </w:t>
      </w:r>
      <w:r w:rsidR="008C7E5E">
        <w:rPr>
          <w:snapToGrid w:val="0"/>
        </w:rPr>
        <w:t xml:space="preserve">and respond to </w:t>
      </w:r>
      <w:r w:rsidRPr="00F27205">
        <w:rPr>
          <w:snapToGrid w:val="0"/>
        </w:rPr>
        <w:t xml:space="preserve">all reasonable comments or queries put forward by </w:t>
      </w:r>
      <w:r>
        <w:rPr>
          <w:snapToGrid w:val="0"/>
        </w:rPr>
        <w:t xml:space="preserve">First Gas </w:t>
      </w:r>
      <w:r w:rsidRPr="00F27205">
        <w:rPr>
          <w:snapToGrid w:val="0"/>
        </w:rPr>
        <w:t>in relation to compliance with Schedule Two;</w:t>
      </w:r>
      <w:r>
        <w:rPr>
          <w:snapToGrid w:val="0"/>
        </w:rPr>
        <w:t xml:space="preserve"> and</w:t>
      </w:r>
    </w:p>
    <w:p w:rsidR="00C44742" w:rsidRPr="001C2044" w:rsidRDefault="00C44742" w:rsidP="00C44742">
      <w:pPr>
        <w:numPr>
          <w:ilvl w:val="2"/>
          <w:numId w:val="4"/>
        </w:numPr>
        <w:rPr>
          <w:b/>
          <w:i/>
          <w:snapToGrid w:val="0"/>
        </w:r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all </w:t>
      </w:r>
      <w:r>
        <w:t xml:space="preserve">necessary </w:t>
      </w:r>
      <w:r w:rsidRPr="00F27205">
        <w:rPr>
          <w:rFonts w:cs="Arial"/>
          <w:lang w:val="en-GB" w:eastAsia="en-GB"/>
        </w:rPr>
        <w:t xml:space="preserve">consents </w:t>
      </w:r>
      <w:r>
        <w:rPr>
          <w:rFonts w:cs="Arial"/>
          <w:lang w:val="en-GB" w:eastAsia="en-GB"/>
        </w:rPr>
        <w:t xml:space="preserve">and approvals </w:t>
      </w:r>
      <w:r w:rsidRPr="00F27205">
        <w:rPr>
          <w:rFonts w:cs="Arial"/>
          <w:lang w:val="en-GB" w:eastAsia="en-GB"/>
        </w:rPr>
        <w:t xml:space="preserve">required by Law in relation to </w:t>
      </w:r>
      <w:r>
        <w:rPr>
          <w:rFonts w:cs="Arial"/>
          <w:lang w:val="en-GB" w:eastAsia="en-GB"/>
        </w:rPr>
        <w:t>the</w:t>
      </w:r>
      <w:r w:rsidRPr="00F27205">
        <w:rPr>
          <w:rFonts w:cs="Arial"/>
          <w:lang w:val="en-GB" w:eastAsia="en-GB"/>
        </w:rPr>
        <w:t xml:space="preserve"> </w:t>
      </w:r>
      <w:r>
        <w:rPr>
          <w:rFonts w:cs="Arial"/>
          <w:lang w:val="en-GB" w:eastAsia="en-GB"/>
        </w:rPr>
        <w:t>Receipt</w:t>
      </w:r>
      <w:r w:rsidRPr="00F27205">
        <w:rPr>
          <w:rFonts w:cs="Arial"/>
          <w:lang w:val="en-GB" w:eastAsia="en-GB"/>
        </w:rPr>
        <w:t xml:space="preserve"> Point</w:t>
      </w:r>
      <w:r w:rsidRPr="00F27205">
        <w:rPr>
          <w:snapToGrid w:val="0"/>
        </w:rPr>
        <w:t>.</w:t>
      </w:r>
      <w:r>
        <w:rPr>
          <w:snapToGrid w:val="0"/>
        </w:rPr>
        <w:t xml:space="preserve"> </w:t>
      </w:r>
    </w:p>
    <w:p w:rsidR="007F5ADC" w:rsidRDefault="00C42725" w:rsidP="007F5ADC">
      <w:pPr>
        <w:numPr>
          <w:ilvl w:val="1"/>
          <w:numId w:val="4"/>
        </w:numPr>
      </w:pPr>
      <w:r>
        <w:t>I</w:t>
      </w:r>
      <w:r w:rsidR="000F55C1">
        <w:t xml:space="preserve">n respect of any </w:t>
      </w:r>
      <w:r>
        <w:t xml:space="preserve">Additional Receipt Point, </w:t>
      </w:r>
      <w:r w:rsidR="007F5ADC">
        <w:t>First Gas shall have the right to:</w:t>
      </w:r>
    </w:p>
    <w:p w:rsidR="007F5ADC" w:rsidRDefault="007F5ADC" w:rsidP="007F5ADC">
      <w:pPr>
        <w:numPr>
          <w:ilvl w:val="2"/>
          <w:numId w:val="30"/>
        </w:numPr>
      </w:pPr>
      <w:r w:rsidRPr="00E15AD7">
        <w:rPr>
          <w:snapToGrid w:val="0"/>
        </w:rPr>
        <w:t>negotiate</w:t>
      </w:r>
      <w:r>
        <w:t xml:space="preserve"> with any </w:t>
      </w:r>
      <w:r w:rsidRPr="00F15847">
        <w:t>land owner</w:t>
      </w:r>
      <w:r>
        <w:t xml:space="preserve"> and/or other relevant party to obtain a site and/or such other appropriate property rights as </w:t>
      </w:r>
      <w:r w:rsidR="008C7E5E">
        <w:t xml:space="preserve">First Gas </w:t>
      </w:r>
      <w:r>
        <w:t xml:space="preserve">may </w:t>
      </w:r>
      <w:r w:rsidR="008C7E5E">
        <w:t>r</w:t>
      </w:r>
      <w:r>
        <w:t xml:space="preserve">equire in relation to </w:t>
      </w:r>
      <w:r w:rsidR="00D54016">
        <w:t>any</w:t>
      </w:r>
      <w:r>
        <w:t xml:space="preserve"> connection to its Pipeline; </w:t>
      </w:r>
    </w:p>
    <w:p w:rsidR="007F5ADC" w:rsidRPr="00796FC5" w:rsidRDefault="007F5ADC" w:rsidP="007F5ADC">
      <w:pPr>
        <w:numPr>
          <w:ilvl w:val="2"/>
          <w:numId w:val="30"/>
        </w:numPr>
      </w:pPr>
      <w:r>
        <w:rPr>
          <w:snapToGrid w:val="0"/>
        </w:rPr>
        <w:t xml:space="preserve">carry out a full risk assessment of </w:t>
      </w:r>
      <w:r w:rsidR="00D54016">
        <w:rPr>
          <w:snapToGrid w:val="0"/>
        </w:rPr>
        <w:t>any</w:t>
      </w:r>
      <w:r>
        <w:rPr>
          <w:snapToGrid w:val="0"/>
        </w:rPr>
        <w:t xml:space="preserve"> connection to its Pipeline in accordance with </w:t>
      </w:r>
      <w:r w:rsidRPr="00A153FD">
        <w:rPr>
          <w:i/>
          <w:snapToGrid w:val="0"/>
        </w:rPr>
        <w:t>paragraph 1.1</w:t>
      </w:r>
      <w:r>
        <w:rPr>
          <w:snapToGrid w:val="0"/>
        </w:rPr>
        <w:t xml:space="preserve"> of Schedule </w:t>
      </w:r>
      <w:r w:rsidR="008C7E5E">
        <w:rPr>
          <w:snapToGrid w:val="0"/>
        </w:rPr>
        <w:t>Two</w:t>
      </w:r>
      <w:r>
        <w:rPr>
          <w:snapToGrid w:val="0"/>
        </w:rPr>
        <w:t xml:space="preserve">, </w:t>
      </w:r>
      <w:r w:rsidR="008C7E5E">
        <w:rPr>
          <w:snapToGrid w:val="0"/>
        </w:rPr>
        <w:t>including in relation to</w:t>
      </w:r>
      <w:r>
        <w:rPr>
          <w:snapToGrid w:val="0"/>
        </w:rPr>
        <w:t>:</w:t>
      </w:r>
    </w:p>
    <w:p w:rsidR="007F5ADC" w:rsidRDefault="007F5ADC" w:rsidP="007F5ADC">
      <w:pPr>
        <w:numPr>
          <w:ilvl w:val="3"/>
          <w:numId w:val="19"/>
        </w:numPr>
        <w:rPr>
          <w:rFonts w:cs="Arial"/>
          <w:snapToGrid w:val="0"/>
        </w:rPr>
      </w:pPr>
      <w:r>
        <w:rPr>
          <w:rFonts w:cs="Arial"/>
          <w:snapToGrid w:val="0"/>
        </w:rPr>
        <w:t xml:space="preserve">the means of connection; </w:t>
      </w:r>
    </w:p>
    <w:p w:rsidR="007F5ADC" w:rsidRPr="00C519EF" w:rsidRDefault="007F5ADC" w:rsidP="007F5ADC">
      <w:pPr>
        <w:pStyle w:val="TOC4"/>
        <w:numPr>
          <w:ilvl w:val="3"/>
          <w:numId w:val="19"/>
        </w:numPr>
        <w:spacing w:after="290"/>
        <w:rPr>
          <w:rFonts w:cs="Arial"/>
          <w:i w:val="0"/>
          <w:snapToGrid w:val="0"/>
        </w:rPr>
      </w:pPr>
      <w:r w:rsidRPr="00C519EF">
        <w:rPr>
          <w:rFonts w:cs="Arial"/>
          <w:i w:val="0"/>
          <w:snapToGrid w:val="0"/>
        </w:rPr>
        <w:t xml:space="preserve">the </w:t>
      </w:r>
      <w:r>
        <w:rPr>
          <w:rFonts w:cs="Arial"/>
          <w:i w:val="0"/>
          <w:snapToGrid w:val="0"/>
        </w:rPr>
        <w:t>need</w:t>
      </w:r>
      <w:r w:rsidR="00EA345D">
        <w:rPr>
          <w:rFonts w:cs="Arial"/>
          <w:i w:val="0"/>
          <w:snapToGrid w:val="0"/>
        </w:rPr>
        <w:t xml:space="preserve"> </w:t>
      </w:r>
      <w:r w:rsidR="00EA345D" w:rsidRPr="00EA345D">
        <w:rPr>
          <w:rFonts w:cs="Arial"/>
          <w:i w:val="0"/>
          <w:snapToGrid w:val="0"/>
        </w:rPr>
        <w:t xml:space="preserve">(notwithstanding </w:t>
      </w:r>
      <w:r w:rsidR="00EA345D" w:rsidRPr="00EA345D">
        <w:rPr>
          <w:rFonts w:cs="Arial"/>
          <w:snapToGrid w:val="0"/>
        </w:rPr>
        <w:t>section 5</w:t>
      </w:r>
      <w:r w:rsidR="00EA345D" w:rsidRPr="00EA345D">
        <w:rPr>
          <w:rFonts w:cs="Arial"/>
          <w:i w:val="0"/>
          <w:snapToGrid w:val="0"/>
        </w:rPr>
        <w:t>)</w:t>
      </w:r>
      <w:r>
        <w:rPr>
          <w:rFonts w:cs="Arial"/>
          <w:i w:val="0"/>
          <w:snapToGrid w:val="0"/>
        </w:rPr>
        <w:t xml:space="preserve"> and means to prevent solid or liquid contaminants </w:t>
      </w:r>
      <w:r w:rsidRPr="00C519EF">
        <w:rPr>
          <w:rFonts w:cs="Arial"/>
          <w:i w:val="0"/>
          <w:snapToGrid w:val="0"/>
        </w:rPr>
        <w:t xml:space="preserve">from </w:t>
      </w:r>
      <w:r>
        <w:rPr>
          <w:rFonts w:cs="Arial"/>
          <w:i w:val="0"/>
          <w:snapToGrid w:val="0"/>
        </w:rPr>
        <w:t>reaching</w:t>
      </w:r>
      <w:r w:rsidRPr="00C519EF">
        <w:rPr>
          <w:rFonts w:cs="Arial"/>
          <w:i w:val="0"/>
          <w:snapToGrid w:val="0"/>
        </w:rPr>
        <w:t xml:space="preserve"> </w:t>
      </w:r>
      <w:r w:rsidR="00EA345D">
        <w:rPr>
          <w:rFonts w:cs="Arial"/>
          <w:i w:val="0"/>
          <w:snapToGrid w:val="0"/>
        </w:rPr>
        <w:t>First Gas’</w:t>
      </w:r>
      <w:r w:rsidRPr="00C519EF">
        <w:rPr>
          <w:rFonts w:cs="Arial"/>
          <w:i w:val="0"/>
          <w:snapToGrid w:val="0"/>
        </w:rPr>
        <w:t xml:space="preserve"> Pipeline; </w:t>
      </w:r>
    </w:p>
    <w:p w:rsidR="007F5ADC" w:rsidRDefault="007F5ADC" w:rsidP="007F5ADC">
      <w:pPr>
        <w:numPr>
          <w:ilvl w:val="3"/>
          <w:numId w:val="19"/>
        </w:numPr>
        <w:rPr>
          <w:rFonts w:cs="Arial"/>
          <w:snapToGrid w:val="0"/>
        </w:rPr>
      </w:pPr>
      <w:r>
        <w:rPr>
          <w:rFonts w:cs="Arial"/>
          <w:snapToGrid w:val="0"/>
        </w:rPr>
        <w:t xml:space="preserve">the need and means to protect </w:t>
      </w:r>
      <w:r w:rsidR="00EA345D">
        <w:rPr>
          <w:rFonts w:cs="Arial"/>
          <w:snapToGrid w:val="0"/>
        </w:rPr>
        <w:t>First Gas’</w:t>
      </w:r>
      <w:r>
        <w:rPr>
          <w:rFonts w:cs="Arial"/>
          <w:snapToGrid w:val="0"/>
        </w:rPr>
        <w:t xml:space="preserve"> Pipeline from over-pressurisation; and</w:t>
      </w:r>
    </w:p>
    <w:p w:rsidR="007F5ADC" w:rsidRPr="007E1366" w:rsidRDefault="007F5ADC" w:rsidP="007F5ADC">
      <w:pPr>
        <w:numPr>
          <w:ilvl w:val="3"/>
          <w:numId w:val="19"/>
        </w:numPr>
        <w:rPr>
          <w:rFonts w:cs="Arial"/>
          <w:snapToGrid w:val="0"/>
        </w:rPr>
      </w:pPr>
      <w:r>
        <w:rPr>
          <w:rFonts w:cs="Arial"/>
          <w:snapToGrid w:val="0"/>
        </w:rPr>
        <w:t xml:space="preserve">the possibility of excess </w:t>
      </w:r>
      <w:r w:rsidR="00EA345D">
        <w:rPr>
          <w:rFonts w:cs="Arial"/>
          <w:snapToGrid w:val="0"/>
        </w:rPr>
        <w:t xml:space="preserve">Gas </w:t>
      </w:r>
      <w:r>
        <w:rPr>
          <w:rFonts w:cs="Arial"/>
          <w:snapToGrid w:val="0"/>
        </w:rPr>
        <w:t xml:space="preserve">flow into </w:t>
      </w:r>
      <w:r w:rsidR="00EA345D">
        <w:rPr>
          <w:rFonts w:cs="Arial"/>
          <w:snapToGrid w:val="0"/>
        </w:rPr>
        <w:t>First Gas’</w:t>
      </w:r>
      <w:r>
        <w:rPr>
          <w:rFonts w:cs="Arial"/>
          <w:snapToGrid w:val="0"/>
        </w:rPr>
        <w:t xml:space="preserve"> Pipeline and </w:t>
      </w:r>
      <w:r w:rsidR="008C7E5E">
        <w:rPr>
          <w:rFonts w:cs="Arial"/>
          <w:snapToGrid w:val="0"/>
        </w:rPr>
        <w:t>the mitigation of any</w:t>
      </w:r>
      <w:r w:rsidR="00EA345D">
        <w:rPr>
          <w:rFonts w:cs="Arial"/>
          <w:snapToGrid w:val="0"/>
        </w:rPr>
        <w:t xml:space="preserve"> </w:t>
      </w:r>
      <w:r>
        <w:rPr>
          <w:rFonts w:cs="Arial"/>
          <w:snapToGrid w:val="0"/>
        </w:rPr>
        <w:t>consequences;</w:t>
      </w:r>
    </w:p>
    <w:p w:rsidR="007F5ADC" w:rsidRDefault="007F5ADC" w:rsidP="007F5ADC">
      <w:pPr>
        <w:numPr>
          <w:ilvl w:val="2"/>
          <w:numId w:val="30"/>
        </w:numPr>
        <w:rPr>
          <w:snapToGrid w:val="0"/>
        </w:rPr>
      </w:pPr>
      <w:r>
        <w:rPr>
          <w:snapToGrid w:val="0"/>
        </w:rPr>
        <w:t xml:space="preserve">submit the risk assessment referred to in </w:t>
      </w:r>
      <w:r w:rsidRPr="00177BD5">
        <w:rPr>
          <w:i/>
          <w:snapToGrid w:val="0"/>
        </w:rPr>
        <w:t xml:space="preserve">section </w:t>
      </w:r>
      <w:r w:rsidR="00EA345D">
        <w:rPr>
          <w:i/>
          <w:snapToGrid w:val="0"/>
        </w:rPr>
        <w:t>2.</w:t>
      </w:r>
      <w:r w:rsidR="008C7E5E">
        <w:rPr>
          <w:i/>
          <w:snapToGrid w:val="0"/>
        </w:rPr>
        <w:t>2</w:t>
      </w:r>
      <w:r w:rsidR="00EA345D">
        <w:rPr>
          <w:i/>
          <w:snapToGrid w:val="0"/>
        </w:rPr>
        <w:t>(b)</w:t>
      </w:r>
      <w:r>
        <w:rPr>
          <w:snapToGrid w:val="0"/>
        </w:rPr>
        <w:t xml:space="preserve"> for review by the </w:t>
      </w:r>
      <w:r w:rsidR="001A6660">
        <w:rPr>
          <w:snapToGrid w:val="0"/>
        </w:rPr>
        <w:t>c</w:t>
      </w:r>
      <w:r>
        <w:rPr>
          <w:snapToGrid w:val="0"/>
        </w:rPr>
        <w:t xml:space="preserve">ertifying </w:t>
      </w:r>
      <w:r w:rsidR="001A6660">
        <w:rPr>
          <w:snapToGrid w:val="0"/>
        </w:rPr>
        <w:t>a</w:t>
      </w:r>
      <w:r>
        <w:rPr>
          <w:snapToGrid w:val="0"/>
        </w:rPr>
        <w:t xml:space="preserve">uthority </w:t>
      </w:r>
      <w:r w:rsidR="006C7CE6">
        <w:rPr>
          <w:snapToGrid w:val="0"/>
        </w:rPr>
        <w:t>for its Pipeline</w:t>
      </w:r>
      <w:r w:rsidR="00ED3333">
        <w:rPr>
          <w:snapToGrid w:val="0"/>
        </w:rPr>
        <w:t xml:space="preserve"> </w:t>
      </w:r>
      <w:r>
        <w:rPr>
          <w:snapToGrid w:val="0"/>
        </w:rPr>
        <w:t xml:space="preserve">and: </w:t>
      </w:r>
    </w:p>
    <w:p w:rsidR="007F5ADC" w:rsidRDefault="007F5ADC" w:rsidP="007F5ADC">
      <w:pPr>
        <w:numPr>
          <w:ilvl w:val="3"/>
          <w:numId w:val="35"/>
        </w:numPr>
        <w:rPr>
          <w:snapToGrid w:val="0"/>
        </w:rPr>
      </w:pPr>
      <w:r w:rsidRPr="006D4D2A">
        <w:rPr>
          <w:rFonts w:cs="Arial"/>
          <w:snapToGrid w:val="0"/>
        </w:rPr>
        <w:t>resolve</w:t>
      </w:r>
      <w:r>
        <w:rPr>
          <w:snapToGrid w:val="0"/>
        </w:rPr>
        <w:t xml:space="preserve"> any concerns that the </w:t>
      </w:r>
      <w:r w:rsidR="001A6660">
        <w:rPr>
          <w:snapToGrid w:val="0"/>
        </w:rPr>
        <w:t>c</w:t>
      </w:r>
      <w:r>
        <w:rPr>
          <w:snapToGrid w:val="0"/>
        </w:rPr>
        <w:t xml:space="preserve">ertifying </w:t>
      </w:r>
      <w:r w:rsidR="001A6660">
        <w:rPr>
          <w:snapToGrid w:val="0"/>
        </w:rPr>
        <w:t>a</w:t>
      </w:r>
      <w:r>
        <w:rPr>
          <w:snapToGrid w:val="0"/>
        </w:rPr>
        <w:t>uthority may have; and</w:t>
      </w:r>
    </w:p>
    <w:p w:rsidR="007F5ADC" w:rsidRDefault="007F5ADC" w:rsidP="007F5ADC">
      <w:pPr>
        <w:numPr>
          <w:ilvl w:val="3"/>
          <w:numId w:val="35"/>
        </w:numPr>
        <w:rPr>
          <w:snapToGrid w:val="0"/>
        </w:rPr>
      </w:pPr>
      <w:r>
        <w:rPr>
          <w:snapToGrid w:val="0"/>
        </w:rPr>
        <w:t xml:space="preserve">obtain </w:t>
      </w:r>
      <w:r w:rsidRPr="006D4D2A">
        <w:rPr>
          <w:rFonts w:cs="Arial"/>
          <w:snapToGrid w:val="0"/>
        </w:rPr>
        <w:t>from</w:t>
      </w:r>
      <w:r>
        <w:rPr>
          <w:snapToGrid w:val="0"/>
        </w:rPr>
        <w:t xml:space="preserve"> the </w:t>
      </w:r>
      <w:r w:rsidR="001A6660">
        <w:rPr>
          <w:snapToGrid w:val="0"/>
        </w:rPr>
        <w:t>c</w:t>
      </w:r>
      <w:r>
        <w:rPr>
          <w:snapToGrid w:val="0"/>
        </w:rPr>
        <w:t xml:space="preserve">ertifying </w:t>
      </w:r>
      <w:r w:rsidR="001A6660">
        <w:rPr>
          <w:snapToGrid w:val="0"/>
        </w:rPr>
        <w:t>a</w:t>
      </w:r>
      <w:r>
        <w:rPr>
          <w:snapToGrid w:val="0"/>
        </w:rPr>
        <w:t>uthority a modified certificate of compliance for its Pipeline, allowing for the connection to its Pipeline</w:t>
      </w:r>
      <w:r w:rsidR="00ED3333">
        <w:rPr>
          <w:snapToGrid w:val="0"/>
        </w:rPr>
        <w:t xml:space="preserve"> and the </w:t>
      </w:r>
      <w:r>
        <w:rPr>
          <w:snapToGrid w:val="0"/>
        </w:rPr>
        <w:t>Receipt Point;</w:t>
      </w:r>
    </w:p>
    <w:p w:rsidR="007F5ADC" w:rsidRDefault="007F5ADC" w:rsidP="007F5ADC">
      <w:pPr>
        <w:numPr>
          <w:ilvl w:val="2"/>
          <w:numId w:val="30"/>
        </w:numPr>
      </w:pPr>
      <w:r w:rsidRPr="00E15AD7">
        <w:rPr>
          <w:snapToGrid w:val="0"/>
        </w:rPr>
        <w:t>obtain</w:t>
      </w:r>
      <w:r>
        <w:t xml:space="preserve"> any</w:t>
      </w:r>
      <w:r>
        <w:rPr>
          <w:rFonts w:cs="Arial"/>
          <w:lang w:val="en-GB" w:eastAsia="en-GB"/>
        </w:rPr>
        <w:t xml:space="preserve"> </w:t>
      </w:r>
      <w:r w:rsidR="00ED3333">
        <w:rPr>
          <w:rFonts w:cs="Arial"/>
          <w:lang w:val="en-GB" w:eastAsia="en-GB"/>
        </w:rPr>
        <w:t>c</w:t>
      </w:r>
      <w:r>
        <w:rPr>
          <w:rFonts w:cs="Arial"/>
          <w:lang w:val="en-GB" w:eastAsia="en-GB"/>
        </w:rPr>
        <w:t xml:space="preserve">onsents </w:t>
      </w:r>
      <w:r w:rsidR="00ED3333">
        <w:rPr>
          <w:rFonts w:cs="Arial"/>
          <w:lang w:val="en-GB" w:eastAsia="en-GB"/>
        </w:rPr>
        <w:t xml:space="preserve">and approvals required in relation to the </w:t>
      </w:r>
      <w:r>
        <w:rPr>
          <w:bCs/>
          <w:iCs/>
        </w:rPr>
        <w:t>connection to its Pipeline</w:t>
      </w:r>
      <w:r>
        <w:t>;</w:t>
      </w:r>
    </w:p>
    <w:p w:rsidR="007F5ADC" w:rsidRPr="00177BD5" w:rsidRDefault="00ED3333" w:rsidP="007F5ADC">
      <w:pPr>
        <w:numPr>
          <w:ilvl w:val="2"/>
          <w:numId w:val="30"/>
        </w:numPr>
        <w:rPr>
          <w:snapToGrid w:val="0"/>
        </w:rPr>
      </w:pPr>
      <w:r>
        <w:t xml:space="preserve">design, </w:t>
      </w:r>
      <w:r w:rsidR="007F5ADC">
        <w:t>construct, install and commission the connection to its Pipeline;</w:t>
      </w:r>
      <w:r>
        <w:t xml:space="preserve"> and</w:t>
      </w:r>
    </w:p>
    <w:p w:rsidR="007F5ADC" w:rsidRPr="00926D8B" w:rsidRDefault="007F5ADC" w:rsidP="007F5ADC">
      <w:pPr>
        <w:numPr>
          <w:ilvl w:val="2"/>
          <w:numId w:val="30"/>
        </w:numPr>
        <w:rPr>
          <w:snapToGrid w:val="0"/>
        </w:rPr>
      </w:pPr>
      <w:r w:rsidRPr="00E15AD7">
        <w:rPr>
          <w:snapToGrid w:val="0"/>
        </w:rPr>
        <w:t>determine</w:t>
      </w:r>
      <w:r>
        <w:t xml:space="preserve"> whether Odorisation Facilities are required and if so, </w:t>
      </w:r>
      <w:r w:rsidR="00F835CA">
        <w:t xml:space="preserve">whether it shall be the Odorisation Facilities Owner and take on the obligations of such party as set out in </w:t>
      </w:r>
      <w:r w:rsidR="00F835CA" w:rsidRPr="00F835CA">
        <w:rPr>
          <w:i/>
        </w:rPr>
        <w:t xml:space="preserve">section </w:t>
      </w:r>
      <w:r w:rsidR="00527A47">
        <w:rPr>
          <w:i/>
        </w:rPr>
        <w:t>7</w:t>
      </w:r>
      <w:r>
        <w:t>.</w:t>
      </w:r>
    </w:p>
    <w:p w:rsidR="008C7E5E" w:rsidRDefault="008C7E5E" w:rsidP="008C7E5E">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supply to First Gas a producer statement </w:t>
      </w:r>
      <w:r w:rsidRPr="00555753">
        <w:rPr>
          <w:snapToGrid w:val="0"/>
        </w:rPr>
        <w:t xml:space="preserve">and/or a certificate of electrical inspection </w:t>
      </w:r>
      <w:r>
        <w:rPr>
          <w:snapToGrid w:val="0"/>
        </w:rPr>
        <w:t xml:space="preserve">confirming that </w:t>
      </w:r>
      <w:r w:rsidR="001A6660">
        <w:rPr>
          <w:snapToGrid w:val="0"/>
        </w:rPr>
        <w:t>a</w:t>
      </w:r>
      <w:r>
        <w:rPr>
          <w:snapToGrid w:val="0"/>
        </w:rPr>
        <w:t xml:space="preserve"> Receipt Point is designed, constructed, operated and maintained in compliance with all applicable Laws.</w:t>
      </w:r>
      <w:r w:rsidR="004E59C9">
        <w:rPr>
          <w:snapToGrid w:val="0"/>
        </w:rPr>
        <w:t xml:space="preserve"> First Ga</w:t>
      </w:r>
      <w:r w:rsidR="0040768E">
        <w:rPr>
          <w:snapToGrid w:val="0"/>
        </w:rPr>
        <w:t>s will</w:t>
      </w:r>
      <w:r w:rsidR="004E59C9">
        <w:rPr>
          <w:snapToGrid w:val="0"/>
        </w:rPr>
        <w:t xml:space="preserve"> on request </w:t>
      </w:r>
      <w:r w:rsidR="0040768E">
        <w:rPr>
          <w:snapToGrid w:val="0"/>
        </w:rPr>
        <w:t xml:space="preserve">supply to the </w:t>
      </w:r>
      <w:r w:rsidR="004E59C9">
        <w:rPr>
          <w:snapToGrid w:val="0"/>
        </w:rPr>
        <w:t xml:space="preserve">Interconnected Party </w:t>
      </w:r>
      <w:r w:rsidR="0040768E">
        <w:rPr>
          <w:snapToGrid w:val="0"/>
        </w:rPr>
        <w:t xml:space="preserve">a producer statement </w:t>
      </w:r>
      <w:r w:rsidR="0040768E" w:rsidRPr="00555753">
        <w:rPr>
          <w:snapToGrid w:val="0"/>
        </w:rPr>
        <w:t>and/or a certificate of electrical inspection</w:t>
      </w:r>
      <w:r w:rsidR="004E59C9">
        <w:rPr>
          <w:snapToGrid w:val="0"/>
        </w:rPr>
        <w:t xml:space="preserve"> in</w:t>
      </w:r>
      <w:r w:rsidR="004E59C9" w:rsidRPr="00776709">
        <w:t xml:space="preserve"> respect of any </w:t>
      </w:r>
      <w:r w:rsidR="0040768E">
        <w:t xml:space="preserve">First Gas </w:t>
      </w:r>
      <w:r w:rsidR="004E59C9" w:rsidRPr="00776709">
        <w:t>Equipment</w:t>
      </w:r>
      <w:r w:rsidR="004E59C9">
        <w:t xml:space="preserve"> located</w:t>
      </w:r>
      <w:r w:rsidR="004E59C9">
        <w:rPr>
          <w:snapToGrid w:val="0"/>
        </w:rPr>
        <w:t xml:space="preserve"> at </w:t>
      </w:r>
      <w:r w:rsidR="001A6660">
        <w:rPr>
          <w:snapToGrid w:val="0"/>
        </w:rPr>
        <w:t>a</w:t>
      </w:r>
      <w:r w:rsidR="004E59C9">
        <w:rPr>
          <w:snapToGrid w:val="0"/>
        </w:rPr>
        <w:t xml:space="preserve"> Receipt Point.</w:t>
      </w:r>
    </w:p>
    <w:p w:rsidR="00401E8F" w:rsidRPr="00401E8F" w:rsidRDefault="00401E8F" w:rsidP="00401E8F">
      <w:pPr>
        <w:pStyle w:val="Heading2"/>
        <w:ind w:left="623"/>
      </w:pPr>
      <w:r>
        <w:lastRenderedPageBreak/>
        <w:t>Interconnected Party’s Pipeline</w:t>
      </w:r>
    </w:p>
    <w:p w:rsidR="00247012" w:rsidRDefault="00401E8F" w:rsidP="007C3FF0">
      <w:pPr>
        <w:numPr>
          <w:ilvl w:val="1"/>
          <w:numId w:val="4"/>
        </w:numPr>
      </w:pPr>
      <w:r w:rsidRPr="00F27205">
        <w:t>The Interconnected Party shall ensure that its Pipeline is designed, constructed, operated and maintained in compliance with all applicable Laws</w:t>
      </w:r>
      <w:r w:rsidR="007C3FF0">
        <w:t xml:space="preserve"> and </w:t>
      </w:r>
      <w:r w:rsidR="003626AA" w:rsidRPr="00530C8E">
        <w:t xml:space="preserve">will not connect or continue to connect its Pipeline to </w:t>
      </w:r>
      <w:r w:rsidR="001A6660">
        <w:t>a</w:t>
      </w:r>
      <w:r w:rsidR="003626AA">
        <w:t xml:space="preserve"> </w:t>
      </w:r>
      <w:r w:rsidR="00202D86">
        <w:t>Receipt Point</w:t>
      </w:r>
      <w:r w:rsidR="003626AA" w:rsidRPr="00530C8E">
        <w:t xml:space="preserve">, or </w:t>
      </w:r>
      <w:r w:rsidR="003626AA">
        <w:t xml:space="preserve">inject </w:t>
      </w:r>
      <w:r w:rsidR="003626AA" w:rsidRPr="00530C8E">
        <w:t xml:space="preserve">Gas </w:t>
      </w:r>
      <w:r w:rsidR="003626AA">
        <w:t>at</w:t>
      </w:r>
      <w:r w:rsidR="003626AA" w:rsidRPr="00530C8E">
        <w:t xml:space="preserve"> </w:t>
      </w:r>
      <w:r w:rsidR="001A6660">
        <w:t>a</w:t>
      </w:r>
      <w:r w:rsidR="003626AA" w:rsidRPr="00530C8E">
        <w:t xml:space="preserve"> </w:t>
      </w:r>
      <w:r w:rsidR="00202D86">
        <w:t>Receipt Point</w:t>
      </w:r>
      <w:r w:rsidR="003626AA" w:rsidRPr="00530C8E">
        <w:t>, unless it is safe to do so</w:t>
      </w:r>
      <w:r w:rsidR="003626AA">
        <w:t>.</w:t>
      </w:r>
    </w:p>
    <w:p w:rsidR="009807E0" w:rsidRPr="009807E0" w:rsidRDefault="00247012" w:rsidP="007C3FF0">
      <w:pPr>
        <w:numPr>
          <w:ilvl w:val="1"/>
          <w:numId w:val="4"/>
        </w:numPr>
      </w:pPr>
      <w:r>
        <w:rPr>
          <w:snapToGrid w:val="0"/>
        </w:rPr>
        <w:t xml:space="preserve">The </w:t>
      </w:r>
      <w:r w:rsidRPr="00FD31CC">
        <w:rPr>
          <w:snapToGrid w:val="0"/>
        </w:rPr>
        <w:t>Interconnected Party</w:t>
      </w:r>
      <w:r>
        <w:rPr>
          <w:snapToGrid w:val="0"/>
        </w:rPr>
        <w:t xml:space="preserve"> </w:t>
      </w:r>
      <w:r w:rsidRPr="00FD31CC">
        <w:rPr>
          <w:snapToGrid w:val="0"/>
        </w:rPr>
        <w:t xml:space="preserve">will provide </w:t>
      </w:r>
      <w:r>
        <w:rPr>
          <w:snapToGrid w:val="0"/>
        </w:rPr>
        <w:t>First Gas</w:t>
      </w:r>
      <w:r w:rsidRPr="00FD31CC">
        <w:rPr>
          <w:snapToGrid w:val="0"/>
        </w:rPr>
        <w:t xml:space="preserve"> </w:t>
      </w:r>
      <w:r>
        <w:rPr>
          <w:snapToGrid w:val="0"/>
        </w:rPr>
        <w:t>with a</w:t>
      </w:r>
      <w:r w:rsidRPr="00FD31CC">
        <w:rPr>
          <w:snapToGrid w:val="0"/>
        </w:rPr>
        <w:t xml:space="preserve"> copy of its maintenance records for </w:t>
      </w:r>
      <w:r w:rsidR="00524DF2">
        <w:rPr>
          <w:snapToGrid w:val="0"/>
        </w:rPr>
        <w:t>a</w:t>
      </w:r>
      <w:r w:rsidRPr="00FD31CC">
        <w:rPr>
          <w:snapToGrid w:val="0"/>
        </w:rPr>
        <w:t xml:space="preserve"> </w:t>
      </w:r>
      <w:r>
        <w:rPr>
          <w:snapToGrid w:val="0"/>
        </w:rPr>
        <w:t>Receipt</w:t>
      </w:r>
      <w:r w:rsidRPr="00FD31CC">
        <w:rPr>
          <w:snapToGrid w:val="0"/>
        </w:rPr>
        <w:t xml:space="preserve"> Point on request (not to be more than once per calendar year).</w:t>
      </w:r>
    </w:p>
    <w:p w:rsidR="00D619CF" w:rsidRDefault="00D619CF" w:rsidP="00D619CF">
      <w:pPr>
        <w:pStyle w:val="Heading2"/>
      </w:pPr>
      <w:r>
        <w:t>Gas-on Date</w:t>
      </w:r>
    </w:p>
    <w:p w:rsidR="00CA4EF7" w:rsidRPr="00530C8E" w:rsidRDefault="002D52F7" w:rsidP="009871BE">
      <w:pPr>
        <w:numPr>
          <w:ilvl w:val="1"/>
          <w:numId w:val="4"/>
        </w:numPr>
      </w:pPr>
      <w:r>
        <w:t xml:space="preserve">Subject to </w:t>
      </w:r>
      <w:r w:rsidRPr="002D52F7">
        <w:rPr>
          <w:i/>
        </w:rPr>
        <w:t xml:space="preserve">section </w:t>
      </w:r>
      <w:r w:rsidR="00A52F52">
        <w:rPr>
          <w:i/>
        </w:rPr>
        <w:t>2.9</w:t>
      </w:r>
      <w:r>
        <w:t>, a</w:t>
      </w:r>
      <w:r w:rsidR="006C7CE6">
        <w:t>t any Additional Receipt Point, the</w:t>
      </w:r>
      <w:r w:rsidR="0071113E">
        <w:t xml:space="preserve"> Interconnected Party shall not inject any</w:t>
      </w:r>
      <w:r w:rsidR="00B80D6B">
        <w:t xml:space="preserve"> Gas </w:t>
      </w:r>
      <w:r w:rsidR="004F5196">
        <w:t xml:space="preserve">into </w:t>
      </w:r>
      <w:r w:rsidR="00A64DF4">
        <w:t>First Gas’</w:t>
      </w:r>
      <w:r w:rsidR="00B80D6B">
        <w:t xml:space="preserve"> Pipeline until</w:t>
      </w:r>
      <w:r w:rsidR="003626AA">
        <w:t xml:space="preserve"> </w:t>
      </w:r>
      <w:r w:rsidR="00D65F25">
        <w:t xml:space="preserve">the date </w:t>
      </w:r>
      <w:r w:rsidR="00A64DF4">
        <w:t>First Gas</w:t>
      </w:r>
      <w:r w:rsidR="003626AA" w:rsidRPr="00F27205">
        <w:t xml:space="preserve"> has notified the Interconnected Party in writing that the following conditions have been satisfied (the </w:t>
      </w:r>
      <w:r w:rsidR="003626AA" w:rsidRPr="00F27205">
        <w:rPr>
          <w:i/>
        </w:rPr>
        <w:t>Gas-on Date</w:t>
      </w:r>
      <w:r w:rsidR="003626AA" w:rsidRPr="00F27205">
        <w:t>)</w:t>
      </w:r>
      <w:r w:rsidR="00B80D6B">
        <w:t>:</w:t>
      </w:r>
      <w:r w:rsidR="00CA4EF7" w:rsidRPr="00CA4EF7">
        <w:t xml:space="preserve"> </w:t>
      </w:r>
    </w:p>
    <w:p w:rsidR="007F48A0" w:rsidRDefault="007A656F" w:rsidP="009871BE">
      <w:pPr>
        <w:numPr>
          <w:ilvl w:val="2"/>
          <w:numId w:val="14"/>
        </w:numPr>
      </w:pPr>
      <w:r>
        <w:t>commissioning is complete and the Metering has been demonstrated to be Accurate</w:t>
      </w:r>
      <w:r w:rsidR="007F48A0" w:rsidRPr="00E459E8">
        <w:t>;</w:t>
      </w:r>
    </w:p>
    <w:p w:rsidR="0071113E" w:rsidRDefault="0071113E" w:rsidP="009871BE">
      <w:pPr>
        <w:numPr>
          <w:ilvl w:val="2"/>
          <w:numId w:val="14"/>
        </w:numPr>
      </w:pPr>
      <w:r>
        <w:t>Odorisation Facilities (if required) have been installed and commissioned;</w:t>
      </w:r>
    </w:p>
    <w:p w:rsidR="006901D6" w:rsidRDefault="00D65F25" w:rsidP="009871BE">
      <w:pPr>
        <w:numPr>
          <w:ilvl w:val="2"/>
          <w:numId w:val="14"/>
        </w:numPr>
      </w:pPr>
      <w:r>
        <w:t xml:space="preserve">the </w:t>
      </w:r>
      <w:r w:rsidR="00E459E8">
        <w:t>Remote Monitoring Equipment is fully operational</w:t>
      </w:r>
      <w:r w:rsidR="006901D6">
        <w:t>;</w:t>
      </w:r>
    </w:p>
    <w:p w:rsidR="00D65F25" w:rsidRDefault="00D65F25" w:rsidP="009871BE">
      <w:pPr>
        <w:numPr>
          <w:ilvl w:val="2"/>
          <w:numId w:val="14"/>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p>
    <w:p w:rsidR="00D65F25" w:rsidRDefault="00D65F25" w:rsidP="009871BE">
      <w:pPr>
        <w:numPr>
          <w:ilvl w:val="2"/>
          <w:numId w:val="14"/>
        </w:numPr>
      </w:pPr>
      <w:r>
        <w:t xml:space="preserve">the requirements set out in </w:t>
      </w:r>
      <w:r w:rsidRPr="00DC6334">
        <w:rPr>
          <w:i/>
        </w:rPr>
        <w:t>section</w:t>
      </w:r>
      <w:r>
        <w:rPr>
          <w:i/>
        </w:rPr>
        <w:t xml:space="preserve"> </w:t>
      </w:r>
      <w:r w:rsidR="006C7CE6">
        <w:rPr>
          <w:i/>
        </w:rPr>
        <w:t>10</w:t>
      </w:r>
      <w:r w:rsidR="006C7CE6">
        <w:t xml:space="preserve"> </w:t>
      </w:r>
      <w:r>
        <w:t>have been met;</w:t>
      </w:r>
    </w:p>
    <w:p w:rsidR="0071113E" w:rsidRDefault="00817FE0" w:rsidP="009871BE">
      <w:pPr>
        <w:numPr>
          <w:ilvl w:val="2"/>
          <w:numId w:val="14"/>
        </w:numPr>
      </w:pPr>
      <w:r w:rsidRPr="00D403DF">
        <w:t xml:space="preserve">the Interconnected Party has demonstrated in accordance with </w:t>
      </w:r>
      <w:r w:rsidRPr="00D403DF">
        <w:rPr>
          <w:i/>
        </w:rPr>
        <w:t xml:space="preserve">section </w:t>
      </w:r>
      <w:r w:rsidR="006C7CE6">
        <w:rPr>
          <w:i/>
        </w:rPr>
        <w:t>6.5</w:t>
      </w:r>
      <w:r w:rsidRPr="00D403DF">
        <w:t xml:space="preserve"> that</w:t>
      </w:r>
      <w:r>
        <w:t xml:space="preserve"> it will inject only Gas</w:t>
      </w:r>
      <w:r w:rsidR="0071113E">
        <w:t>,</w:t>
      </w:r>
    </w:p>
    <w:p w:rsidR="00692BDC" w:rsidRDefault="0071113E" w:rsidP="00E1425C">
      <w:pPr>
        <w:ind w:left="624"/>
        <w:rPr>
          <w:b/>
          <w:bCs/>
        </w:rPr>
      </w:pPr>
      <w:bookmarkStart w:id="384" w:name="_Ref411413359"/>
      <w:r w:rsidRPr="00F27205">
        <w:t xml:space="preserve">provided that the Interconnected Party may </w:t>
      </w:r>
      <w:r>
        <w:t>inject</w:t>
      </w:r>
      <w:r w:rsidRPr="00F27205">
        <w:t xml:space="preserve"> limited quantities of Gas at </w:t>
      </w:r>
      <w:r>
        <w:t>the</w:t>
      </w:r>
      <w:r w:rsidRPr="00F27205">
        <w:t xml:space="preserve"> </w:t>
      </w:r>
      <w:r>
        <w:t>Receipt</w:t>
      </w:r>
      <w:r w:rsidRPr="00F27205">
        <w:t xml:space="preserve"> Point, </w:t>
      </w:r>
      <w:r>
        <w:t>with First Gas’ prior written approval,</w:t>
      </w:r>
      <w:r w:rsidRPr="00F27205">
        <w:t xml:space="preserve"> to the extent reasonably requ</w:t>
      </w:r>
      <w:r>
        <w:t>ired</w:t>
      </w:r>
      <w:r w:rsidRPr="00F27205">
        <w:t xml:space="preserve"> to facilitate commissioning.</w:t>
      </w:r>
      <w:bookmarkEnd w:id="384"/>
      <w:r w:rsidR="005D75B3" w:rsidRPr="00921596">
        <w:rPr>
          <w:b/>
          <w:bCs/>
        </w:rPr>
        <w:t xml:space="preserve"> </w:t>
      </w:r>
    </w:p>
    <w:p w:rsidR="002D52F7" w:rsidRPr="00F27205" w:rsidRDefault="002D52F7" w:rsidP="00F14341">
      <w:pPr>
        <w:numPr>
          <w:ilvl w:val="1"/>
          <w:numId w:val="4"/>
        </w:numPr>
      </w:pPr>
      <w:r>
        <w:t>In respect of any Receipt Point in existence as at the Commencement Date, the Gas-on Date shall be the Commencement Date.</w:t>
      </w:r>
    </w:p>
    <w:p w:rsidR="00692BDC" w:rsidRPr="00692BDC" w:rsidRDefault="00C05AD9" w:rsidP="00692BDC">
      <w:pPr>
        <w:pStyle w:val="Heading2"/>
      </w:pPr>
      <w:r>
        <w:t xml:space="preserve">Gas </w:t>
      </w:r>
      <w:r w:rsidR="00692BDC" w:rsidRPr="00692BDC">
        <w:t>Injection</w:t>
      </w:r>
      <w:r w:rsidR="00A84DFB">
        <w:t xml:space="preserve"> </w:t>
      </w:r>
      <w:r w:rsidR="00692BDC" w:rsidRPr="00692BDC">
        <w:t>Rates</w:t>
      </w:r>
    </w:p>
    <w:p w:rsidR="004301BA" w:rsidRDefault="00692BDC" w:rsidP="002371C7">
      <w:pPr>
        <w:numPr>
          <w:ilvl w:val="1"/>
          <w:numId w:val="4"/>
        </w:numPr>
      </w:pPr>
      <w:r w:rsidRPr="00692BDC">
        <w:t>The Interconnected Party</w:t>
      </w:r>
      <w:r>
        <w:t xml:space="preserve"> agrees that it will not</w:t>
      </w:r>
      <w:r w:rsidR="009673DC">
        <w:t xml:space="preserve"> at any time</w:t>
      </w:r>
      <w:r w:rsidR="004301BA">
        <w:t xml:space="preserve"> </w:t>
      </w:r>
      <w:r w:rsidR="002371C7">
        <w:t xml:space="preserve">knowingly </w:t>
      </w:r>
      <w:r w:rsidR="00A84DFB">
        <w:t xml:space="preserve">inject Gas </w:t>
      </w:r>
      <w:r w:rsidR="004301BA">
        <w:t xml:space="preserve">at </w:t>
      </w:r>
      <w:r w:rsidR="001A6660">
        <w:t>a</w:t>
      </w:r>
      <w:r w:rsidR="004301BA">
        <w:t xml:space="preserve"> Receipt Point</w:t>
      </w:r>
      <w:r w:rsidR="000E223E">
        <w:t xml:space="preserve"> at a rate</w:t>
      </w:r>
      <w:r w:rsidR="00194F77">
        <w:t xml:space="preserve"> greater than the Maximum Design Flow Rate</w:t>
      </w:r>
      <w:r w:rsidR="004301BA">
        <w:t>.</w:t>
      </w:r>
    </w:p>
    <w:p w:rsidR="004173A3" w:rsidRPr="00692BDC" w:rsidRDefault="002371C7" w:rsidP="000324B2">
      <w:pPr>
        <w:numPr>
          <w:ilvl w:val="1"/>
          <w:numId w:val="4"/>
        </w:numPr>
      </w:pPr>
      <w:r>
        <w:t>If</w:t>
      </w:r>
      <w:r w:rsidR="004301BA">
        <w:t xml:space="preserve"> Gas is injected at</w:t>
      </w:r>
      <w:r w:rsidR="00194F77">
        <w:t xml:space="preserve"> </w:t>
      </w:r>
      <w:r w:rsidR="001A6660">
        <w:t>a</w:t>
      </w:r>
      <w:r w:rsidR="00194F77">
        <w:t xml:space="preserve"> </w:t>
      </w:r>
      <w:r w:rsidR="00A84DFB">
        <w:t xml:space="preserve">Receipt Point </w:t>
      </w:r>
      <w:r w:rsidR="004301BA">
        <w:t xml:space="preserve">at rates less than the Minimum Design Flow Rate such that, in First Gas’ opinion, gas quantities </w:t>
      </w:r>
      <w:r>
        <w:t>determined by the Metering</w:t>
      </w:r>
      <w:r w:rsidR="004301BA">
        <w:t xml:space="preserve"> </w:t>
      </w:r>
      <w:r>
        <w:t xml:space="preserve">may </w:t>
      </w:r>
      <w:r w:rsidR="001A6660">
        <w:t>be</w:t>
      </w:r>
      <w:r w:rsidR="004301BA">
        <w:t xml:space="preserve"> inaccurate, First Gas shall notify the Interconnected Party accordingly. </w:t>
      </w:r>
      <w:r w:rsidR="000324B2">
        <w:t xml:space="preserve">Unless the </w:t>
      </w:r>
      <w:r w:rsidR="004301BA">
        <w:t xml:space="preserve">Interconnected Party </w:t>
      </w:r>
      <w:r w:rsidR="001A6660">
        <w:t>can</w:t>
      </w:r>
      <w:r w:rsidR="00CD331E">
        <w:t xml:space="preserve"> assure</w:t>
      </w:r>
      <w:r w:rsidR="000324B2">
        <w:t xml:space="preserve"> First Gas that </w:t>
      </w:r>
      <w:r>
        <w:t>such low Gas injection rates will not occur again</w:t>
      </w:r>
      <w:r w:rsidR="004301BA">
        <w:t xml:space="preserve"> </w:t>
      </w:r>
      <w:r w:rsidR="00536046" w:rsidRPr="00F27205">
        <w:t>then</w:t>
      </w:r>
      <w:r w:rsidR="00536046">
        <w:t>,</w:t>
      </w:r>
      <w:r w:rsidR="00536046" w:rsidRPr="00F27205">
        <w:t xml:space="preserve"> without limiting </w:t>
      </w:r>
      <w:r w:rsidR="00536046">
        <w:t>its</w:t>
      </w:r>
      <w:r w:rsidR="00536046" w:rsidRPr="00F27205">
        <w:t xml:space="preserve"> other rights or remedies</w:t>
      </w:r>
      <w:r w:rsidR="00536046">
        <w:t>,</w:t>
      </w:r>
      <w:r w:rsidR="00536046" w:rsidRPr="00F27205">
        <w:t xml:space="preserve"> </w:t>
      </w:r>
      <w:r w:rsidR="00A64DF4">
        <w:t>First Gas</w:t>
      </w:r>
      <w:r w:rsidR="00DE1939">
        <w:t xml:space="preserve"> may </w:t>
      </w:r>
      <w:r w:rsidR="009673DC">
        <w:t>give</w:t>
      </w:r>
      <w:r w:rsidR="00DE1939">
        <w:t xml:space="preserve"> notice to the Interconnected Party </w:t>
      </w:r>
      <w:r w:rsidR="009673DC">
        <w:t xml:space="preserve">requiring that </w:t>
      </w:r>
      <w:r w:rsidR="00DE1939">
        <w:t xml:space="preserve">the Metering </w:t>
      </w:r>
      <w:r w:rsidR="009673DC">
        <w:t xml:space="preserve">be modified </w:t>
      </w:r>
      <w:r w:rsidR="00DE1939">
        <w:t>to ensure that it is Accurate at lower flow rates</w:t>
      </w:r>
      <w:r w:rsidR="00B90E2B">
        <w:t xml:space="preserve">, </w:t>
      </w:r>
      <w:r w:rsidR="00DB44A1">
        <w:t xml:space="preserve">whereupon </w:t>
      </w:r>
      <w:r w:rsidR="001A6660">
        <w:t>the Interconnected Party shall procure that the Metering Owner carries out the appropriate modifications at its</w:t>
      </w:r>
      <w:r w:rsidR="00DE1939">
        <w:t xml:space="preserve"> cost</w:t>
      </w:r>
      <w:r w:rsidR="009673DC">
        <w:t xml:space="preserve"> as soon as practicable</w:t>
      </w:r>
      <w:r w:rsidR="00DE1939">
        <w:t xml:space="preserve">. </w:t>
      </w:r>
      <w:r w:rsidR="00A64DF4">
        <w:t>First Gas’</w:t>
      </w:r>
      <w:r w:rsidR="00DE1939" w:rsidRPr="00293CB0">
        <w:t xml:space="preserve"> obligations </w:t>
      </w:r>
      <w:r w:rsidR="002E6B45">
        <w:t xml:space="preserve">to permit the connection of the </w:t>
      </w:r>
      <w:r w:rsidR="002E6B45">
        <w:lastRenderedPageBreak/>
        <w:t xml:space="preserve">Interconnected Party’s pipeline </w:t>
      </w:r>
      <w:r w:rsidR="00F44DE4">
        <w:t>for the purposes of injecting</w:t>
      </w:r>
      <w:r w:rsidR="002E6B45">
        <w:t xml:space="preserve"> Gas </w:t>
      </w:r>
      <w:r w:rsidR="002F33D0">
        <w:t xml:space="preserve">at </w:t>
      </w:r>
      <w:r w:rsidR="001A6660">
        <w:t>that</w:t>
      </w:r>
      <w:r w:rsidR="002F33D0">
        <w:t xml:space="preserve"> Receipt Point</w:t>
      </w:r>
      <w:r w:rsidR="00DE1939" w:rsidRPr="00293CB0">
        <w:t xml:space="preserve"> shall be suspended for the time required to carry out such modifications</w:t>
      </w:r>
      <w:r w:rsidR="00194F77" w:rsidRPr="00293CB0">
        <w:t>.</w:t>
      </w:r>
      <w:r w:rsidR="00181FDD">
        <w:t xml:space="preserve"> </w:t>
      </w:r>
    </w:p>
    <w:p w:rsidR="00C6575C" w:rsidRPr="00530C8E" w:rsidRDefault="00DF09E4" w:rsidP="009871BE">
      <w:pPr>
        <w:pStyle w:val="Heading1"/>
        <w:numPr>
          <w:ilvl w:val="0"/>
          <w:numId w:val="4"/>
        </w:numPr>
        <w:rPr>
          <w:snapToGrid w:val="0"/>
        </w:rPr>
      </w:pPr>
      <w:bookmarkStart w:id="385" w:name="_Toc422313147"/>
      <w:bookmarkStart w:id="386" w:name="_Toc422319068"/>
      <w:bookmarkStart w:id="387" w:name="_Toc422406832"/>
      <w:bookmarkStart w:id="388" w:name="_Toc423342310"/>
      <w:bookmarkStart w:id="389" w:name="_Toc423348001"/>
      <w:bookmarkStart w:id="390" w:name="_Toc424040067"/>
      <w:bookmarkStart w:id="391" w:name="_Toc424043124"/>
      <w:bookmarkStart w:id="392" w:name="_Toc424124585"/>
      <w:bookmarkStart w:id="393" w:name="_Toc422313150"/>
      <w:bookmarkStart w:id="394" w:name="_Toc422319071"/>
      <w:bookmarkStart w:id="395" w:name="_Toc422406835"/>
      <w:bookmarkStart w:id="396" w:name="_Toc423342313"/>
      <w:bookmarkStart w:id="397" w:name="_Toc423348004"/>
      <w:bookmarkStart w:id="398" w:name="_Toc424040070"/>
      <w:bookmarkStart w:id="399" w:name="_Toc424043127"/>
      <w:bookmarkStart w:id="400" w:name="_Toc424124588"/>
      <w:bookmarkStart w:id="401" w:name="_Toc422313151"/>
      <w:bookmarkStart w:id="402" w:name="_Toc422319072"/>
      <w:bookmarkStart w:id="403" w:name="_Toc422406836"/>
      <w:bookmarkStart w:id="404" w:name="_Toc423342314"/>
      <w:bookmarkStart w:id="405" w:name="_Toc423348005"/>
      <w:bookmarkStart w:id="406" w:name="_Toc424040071"/>
      <w:bookmarkStart w:id="407" w:name="_Toc424043128"/>
      <w:bookmarkStart w:id="408" w:name="_Toc424124589"/>
      <w:bookmarkStart w:id="409" w:name="_Toc475431530"/>
      <w:bookmarkStart w:id="410" w:name="_Toc475431835"/>
      <w:bookmarkStart w:id="411" w:name="_Toc475631673"/>
      <w:bookmarkStart w:id="412" w:name="_Toc475692723"/>
      <w:bookmarkStart w:id="413" w:name="_Toc475696610"/>
      <w:bookmarkStart w:id="414" w:name="_Toc475431531"/>
      <w:bookmarkStart w:id="415" w:name="_Toc475431836"/>
      <w:bookmarkStart w:id="416" w:name="_Toc475631674"/>
      <w:bookmarkStart w:id="417" w:name="_Toc475692724"/>
      <w:bookmarkStart w:id="418" w:name="_Toc475696611"/>
      <w:bookmarkStart w:id="419" w:name="_Toc475431536"/>
      <w:bookmarkStart w:id="420" w:name="_Toc475431841"/>
      <w:bookmarkStart w:id="421" w:name="_Toc475631679"/>
      <w:bookmarkStart w:id="422" w:name="_Toc475692729"/>
      <w:bookmarkStart w:id="423" w:name="_Toc475696616"/>
      <w:bookmarkStart w:id="424" w:name="_Toc490154968"/>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530C8E">
        <w:rPr>
          <w:snapToGrid w:val="0"/>
        </w:rPr>
        <w:t>metering</w:t>
      </w:r>
      <w:r w:rsidR="00715575">
        <w:rPr>
          <w:snapToGrid w:val="0"/>
        </w:rPr>
        <w:t xml:space="preserve"> and energy quantity reports</w:t>
      </w:r>
      <w:bookmarkEnd w:id="424"/>
      <w:r w:rsidR="00C6575C" w:rsidRPr="00530C8E">
        <w:rPr>
          <w:snapToGrid w:val="0"/>
        </w:rPr>
        <w:t xml:space="preserve"> </w:t>
      </w:r>
      <w:bookmarkEnd w:id="352"/>
    </w:p>
    <w:p w:rsidR="009A149A" w:rsidRPr="00530C8E" w:rsidRDefault="00247F5C" w:rsidP="009A149A">
      <w:pPr>
        <w:pStyle w:val="Heading2"/>
      </w:pPr>
      <w:r w:rsidRPr="00530C8E">
        <w:t>Metering</w:t>
      </w:r>
      <w:r w:rsidR="00EE6553">
        <w:t xml:space="preserve"> Required</w:t>
      </w:r>
    </w:p>
    <w:p w:rsidR="006775A3" w:rsidRPr="00530C8E" w:rsidRDefault="00E9664B" w:rsidP="009871BE">
      <w:pPr>
        <w:numPr>
          <w:ilvl w:val="1"/>
          <w:numId w:val="4"/>
        </w:numPr>
        <w:rPr>
          <w:b/>
        </w:rPr>
      </w:pPr>
      <w:r>
        <w:t xml:space="preserve">The </w:t>
      </w:r>
      <w:r w:rsidR="00EE6553">
        <w:t>Metering</w:t>
      </w:r>
      <w:r w:rsidR="004A11D9">
        <w:t xml:space="preserve"> </w:t>
      </w:r>
      <w:r>
        <w:t xml:space="preserve">Owner </w:t>
      </w:r>
      <w:r w:rsidR="004A11D9">
        <w:t xml:space="preserve">shall </w:t>
      </w:r>
      <w:r>
        <w:t>install metering</w:t>
      </w:r>
      <w:r w:rsidR="000457AF">
        <w:t xml:space="preserve"> </w:t>
      </w:r>
      <w:r w:rsidR="00181FDD">
        <w:t>in compliance with</w:t>
      </w:r>
      <w:r w:rsidR="000457AF">
        <w:t xml:space="preserve"> Schedule One</w:t>
      </w:r>
      <w:r>
        <w:t xml:space="preserve"> and</w:t>
      </w:r>
      <w:r w:rsidR="00EE6553">
        <w:t xml:space="preserve"> use all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rsidR="00D948AF" w:rsidRPr="00D948AF" w:rsidRDefault="00D948AF" w:rsidP="00D948AF">
      <w:pPr>
        <w:pStyle w:val="Heading2"/>
      </w:pPr>
      <w:r>
        <w:t xml:space="preserve">Direct </w:t>
      </w:r>
      <w:r w:rsidR="00EE6553">
        <w:t xml:space="preserve">Gas </w:t>
      </w:r>
      <w:r>
        <w:t>Measurement Only</w:t>
      </w:r>
    </w:p>
    <w:p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rsidR="0091013F" w:rsidRDefault="0091013F" w:rsidP="0091013F">
      <w:pPr>
        <w:pStyle w:val="Heading2"/>
      </w:pPr>
      <w:r>
        <w:t>Testing of Metering</w:t>
      </w:r>
      <w:r w:rsidR="00BA1B96">
        <w:t xml:space="preserve"> and Provision of Information </w:t>
      </w:r>
    </w:p>
    <w:p w:rsidR="00BA1B96" w:rsidRDefault="001D2B28" w:rsidP="009871BE">
      <w:pPr>
        <w:numPr>
          <w:ilvl w:val="1"/>
          <w:numId w:val="4"/>
        </w:numPr>
      </w:pPr>
      <w:r w:rsidRPr="00530C8E">
        <w:t>The Metering Owner</w:t>
      </w:r>
      <w:r w:rsidR="00605603" w:rsidRPr="00530C8E">
        <w:t xml:space="preserve"> shall</w:t>
      </w:r>
      <w:r w:rsidR="00BA1B96">
        <w:t>:</w:t>
      </w:r>
    </w:p>
    <w:p w:rsidR="00BA1B96" w:rsidRDefault="00BA1B96" w:rsidP="009871BE">
      <w:pPr>
        <w:numPr>
          <w:ilvl w:val="2"/>
          <w:numId w:val="4"/>
        </w:numPr>
      </w:pPr>
      <w:r>
        <w:rPr>
          <w:snapToGrid w:val="0"/>
        </w:rPr>
        <w:t xml:space="preserve">no more than 3 </w:t>
      </w:r>
      <w:r w:rsidR="002C1C64">
        <w:rPr>
          <w:snapToGrid w:val="0"/>
        </w:rPr>
        <w:t>Month</w:t>
      </w:r>
      <w:r>
        <w:rPr>
          <w:snapToGrid w:val="0"/>
        </w:rPr>
        <w:t xml:space="preserve">s before Metering is installed or placed into service (whichever is later), test </w:t>
      </w:r>
      <w:r>
        <w:t>each meter and</w:t>
      </w:r>
      <w:r>
        <w:rPr>
          <w:snapToGrid w:val="0"/>
        </w:rPr>
        <w:t xml:space="preserve"> other gas measurement device; and</w:t>
      </w:r>
      <w:r w:rsidRPr="00530C8E">
        <w:t xml:space="preserve"> </w:t>
      </w:r>
    </w:p>
    <w:p w:rsidR="00BA1B96" w:rsidRDefault="00BA1B96" w:rsidP="009871BE">
      <w:pPr>
        <w:numPr>
          <w:ilvl w:val="2"/>
          <w:numId w:val="4"/>
        </w:numPr>
      </w:pPr>
      <w:r w:rsidRPr="002F7C73">
        <w:rPr>
          <w:snapToGrid w:val="0"/>
        </w:rPr>
        <w:t>a</w:t>
      </w:r>
      <w:r>
        <w:t>s soon as practicable after it is placed into service, subject each meter and other gas measurement device</w:t>
      </w:r>
      <w:r>
        <w:rPr>
          <w:snapToGrid w:val="0"/>
        </w:rPr>
        <w:t xml:space="preserve"> to an i</w:t>
      </w:r>
      <w:r>
        <w:t>n-situ verification test,</w:t>
      </w:r>
    </w:p>
    <w:p w:rsidR="00CA4EF7" w:rsidRPr="00CA4EF7" w:rsidRDefault="00BA1B96" w:rsidP="00812844">
      <w:pPr>
        <w:ind w:left="624"/>
      </w:pPr>
      <w:r>
        <w:t xml:space="preserve">to ensure that each such meter and gas measurement device is Accurate. If any meter or gas measurement device is found to be Inaccurate, it shall be serviced, repaired, re-calibrated or replaced, then re-tested to establish that it is Accurate. The Metering Owner shall provide the other Party </w:t>
      </w:r>
      <w:r w:rsidRPr="00272341">
        <w:t xml:space="preserve">with written evidence of testing pursuant to this </w:t>
      </w:r>
      <w:r w:rsidRPr="00272341">
        <w:rPr>
          <w:i/>
        </w:rPr>
        <w:t xml:space="preserve">section </w:t>
      </w:r>
      <w:r w:rsidR="00AC04AB">
        <w:rPr>
          <w:i/>
        </w:rPr>
        <w:t>3.3</w:t>
      </w:r>
      <w:r w:rsidRPr="00272341">
        <w:t xml:space="preserve"> that demonstrates each meter and other gas measurement device is Accurate.</w:t>
      </w:r>
      <w:r>
        <w:t xml:space="preserve"> </w:t>
      </w:r>
      <w:r w:rsidR="00CA4EF7" w:rsidRPr="00CA4EF7">
        <w:t xml:space="preserve"> </w:t>
      </w:r>
    </w:p>
    <w:p w:rsidR="00D464B6" w:rsidRDefault="00D464B6" w:rsidP="009871BE">
      <w:pPr>
        <w:numPr>
          <w:ilvl w:val="1"/>
          <w:numId w:val="4"/>
        </w:numPr>
      </w:pPr>
      <w:r w:rsidRPr="00530C8E">
        <w:t xml:space="preserve">The Metering Owner shall use </w:t>
      </w:r>
      <w:r w:rsidR="005E77E8">
        <w:t xml:space="preserve">all </w:t>
      </w:r>
      <w:r w:rsidRPr="00530C8E">
        <w:t>reasonable endeavours</w:t>
      </w:r>
      <w:r>
        <w:t>, including by means of periodic testing in accordance with the Metering Requirements,</w:t>
      </w:r>
      <w:r w:rsidRPr="00530C8E">
        <w:t xml:space="preserve"> to ensure that </w:t>
      </w:r>
      <w:r>
        <w:t xml:space="preserve">each meter and other </w:t>
      </w:r>
      <w:r w:rsidRPr="00530C8E">
        <w:t>gas measurement device is Accurate.</w:t>
      </w:r>
      <w:r>
        <w:t xml:space="preserve"> The </w:t>
      </w:r>
      <w:r w:rsidR="00354DF2">
        <w:t xml:space="preserve">other </w:t>
      </w:r>
      <w:r>
        <w:t>Party shall be entitled to request, and the Metering Owner shall provide:</w:t>
      </w:r>
    </w:p>
    <w:p w:rsidR="00D464B6" w:rsidRDefault="00AC04AB" w:rsidP="009871BE">
      <w:pPr>
        <w:numPr>
          <w:ilvl w:val="2"/>
          <w:numId w:val="15"/>
        </w:numPr>
      </w:pPr>
      <w:r>
        <w:t xml:space="preserve">reasonable </w:t>
      </w:r>
      <w:r w:rsidR="000457AF">
        <w:t xml:space="preserve">technical </w:t>
      </w:r>
      <w:r w:rsidR="00D464B6">
        <w:t xml:space="preserve">information relating to </w:t>
      </w:r>
      <w:r>
        <w:t xml:space="preserve">the </w:t>
      </w:r>
      <w:r w:rsidR="00D464B6">
        <w:t>Metering;</w:t>
      </w:r>
    </w:p>
    <w:p w:rsidR="00D464B6" w:rsidRDefault="00D464B6" w:rsidP="009871BE">
      <w:pPr>
        <w:numPr>
          <w:ilvl w:val="2"/>
          <w:numId w:val="15"/>
        </w:numPr>
      </w:pPr>
      <w:r>
        <w:t xml:space="preserve">a copy of the </w:t>
      </w:r>
      <w:r>
        <w:rPr>
          <w:snapToGrid w:val="0"/>
        </w:rPr>
        <w:t>planned maintenance schedules</w:t>
      </w:r>
      <w:r w:rsidR="00AC04AB">
        <w:rPr>
          <w:snapToGrid w:val="0"/>
        </w:rPr>
        <w:t xml:space="preserve"> relating to the Metering</w:t>
      </w:r>
      <w:r>
        <w:rPr>
          <w:snapToGrid w:val="0"/>
        </w:rPr>
        <w:t>; and</w:t>
      </w:r>
    </w:p>
    <w:p w:rsidR="00CA4EF7" w:rsidRPr="00CA4EF7" w:rsidRDefault="00D464B6" w:rsidP="009871BE">
      <w:pPr>
        <w:numPr>
          <w:ilvl w:val="2"/>
          <w:numId w:val="15"/>
        </w:numPr>
      </w:pPr>
      <w:r>
        <w:rPr>
          <w:snapToGrid w:val="0"/>
        </w:rPr>
        <w:t xml:space="preserve">the results of any testing of </w:t>
      </w:r>
      <w:r w:rsidR="00EC7ACD">
        <w:rPr>
          <w:snapToGrid w:val="0"/>
        </w:rPr>
        <w:t xml:space="preserve">the </w:t>
      </w:r>
      <w:r>
        <w:rPr>
          <w:snapToGrid w:val="0"/>
        </w:rPr>
        <w:t>Metering</w:t>
      </w:r>
      <w:r>
        <w:t>.</w:t>
      </w:r>
      <w:r w:rsidR="00ED1E22">
        <w:t xml:space="preserve"> </w:t>
      </w:r>
    </w:p>
    <w:p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rsidR="00CA4EF7" w:rsidRPr="00CA4EF7" w:rsidRDefault="0029347B" w:rsidP="009871BE">
      <w:pPr>
        <w:numPr>
          <w:ilvl w:val="1"/>
          <w:numId w:val="4"/>
        </w:numPr>
      </w:pPr>
      <w:r w:rsidRPr="00530C8E">
        <w:t xml:space="preserve">The </w:t>
      </w:r>
      <w:r w:rsidR="00EE6553">
        <w:t xml:space="preserve">Party who is not the Metering Owner (the </w:t>
      </w:r>
      <w:r w:rsidR="00EE6553" w:rsidRPr="00062E5B">
        <w:rPr>
          <w:i/>
        </w:rPr>
        <w:t>Requesting Party</w:t>
      </w:r>
      <w:r w:rsidR="00EE6553">
        <w:t>)</w:t>
      </w:r>
      <w:bookmarkStart w:id="425" w:name="_Ref102288245"/>
      <w:r w:rsidRPr="00530C8E">
        <w:t xml:space="preserve"> </w:t>
      </w:r>
      <w:r w:rsidR="00F96937" w:rsidRPr="00530C8E">
        <w:t xml:space="preserve">may reasonably request </w:t>
      </w:r>
      <w:r w:rsidRPr="00530C8E">
        <w:t>the Metering Owner</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 </w:t>
      </w:r>
      <w:r w:rsidR="001D2B28" w:rsidRPr="00530C8E">
        <w:t xml:space="preserve">the </w:t>
      </w:r>
      <w:r w:rsidR="00F96937" w:rsidRPr="00530C8E">
        <w:t>Metering or any gas measurement device, and provide th</w:t>
      </w:r>
      <w:r w:rsidRPr="00530C8E">
        <w:t>e</w:t>
      </w:r>
      <w:r w:rsidR="00F96937" w:rsidRPr="00530C8E">
        <w:t xml:space="preserve"> </w:t>
      </w:r>
      <w:r w:rsidR="00EE6553">
        <w:t xml:space="preserve">Requesting </w:t>
      </w:r>
      <w:r w:rsidR="00F96937" w:rsidRPr="00530C8E">
        <w:t xml:space="preserve">Party with the test results and/or allow that </w:t>
      </w:r>
      <w:r w:rsidR="00EE6553">
        <w:t>Requesting</w:t>
      </w:r>
      <w:r w:rsidR="00F96937" w:rsidRPr="00530C8E">
        <w:t xml:space="preserve"> Party or its representative to be present during such testing.  </w:t>
      </w:r>
      <w:r w:rsidRPr="00530C8E">
        <w:t>The Metering Owner</w:t>
      </w:r>
      <w:r w:rsidR="00F96937" w:rsidRPr="00530C8E">
        <w:t xml:space="preserve"> shall comply with any such request, provided that</w:t>
      </w:r>
      <w:r w:rsidR="00C6575C" w:rsidRPr="00530C8E">
        <w:t>:</w:t>
      </w:r>
      <w:bookmarkEnd w:id="425"/>
      <w:r w:rsidR="00C6575C" w:rsidRPr="00530C8E">
        <w:t xml:space="preserve"> </w:t>
      </w:r>
    </w:p>
    <w:p w:rsidR="00F96937" w:rsidRPr="00515869" w:rsidRDefault="00C6575C" w:rsidP="009871BE">
      <w:pPr>
        <w:numPr>
          <w:ilvl w:val="2"/>
          <w:numId w:val="4"/>
        </w:numPr>
        <w:rPr>
          <w:snapToGrid w:val="0"/>
        </w:rPr>
      </w:pPr>
      <w:r w:rsidRPr="00530C8E">
        <w:t>the Metering Owner</w:t>
      </w:r>
      <w:r w:rsidRPr="00530C8E">
        <w:rPr>
          <w:snapToGrid w:val="0"/>
        </w:rPr>
        <w:t xml:space="preserve"> shall not be required to undertake such </w:t>
      </w:r>
      <w:r w:rsidR="00C34885">
        <w:rPr>
          <w:snapToGrid w:val="0"/>
        </w:rPr>
        <w:t>unscheduled</w:t>
      </w:r>
      <w:r w:rsidRPr="00530C8E">
        <w:rPr>
          <w:snapToGrid w:val="0"/>
        </w:rPr>
        <w:t xml:space="preserve"> testing of the </w:t>
      </w:r>
      <w:r w:rsidR="0029347B" w:rsidRPr="00530C8E">
        <w:rPr>
          <w:snapToGrid w:val="0"/>
        </w:rPr>
        <w:t xml:space="preserve">Metering or </w:t>
      </w:r>
      <w:r w:rsidR="008D2AEE" w:rsidRPr="00530C8E">
        <w:t xml:space="preserve">gas </w:t>
      </w:r>
      <w:r w:rsidRPr="00530C8E">
        <w:t>measurement device</w:t>
      </w:r>
      <w:r w:rsidR="00515869">
        <w:rPr>
          <w:snapToGrid w:val="0"/>
        </w:rPr>
        <w:t xml:space="preserve"> </w:t>
      </w:r>
      <w:r w:rsidR="00F96937" w:rsidRPr="00515869">
        <w:rPr>
          <w:snapToGrid w:val="0"/>
        </w:rPr>
        <w:t xml:space="preserve">where </w:t>
      </w:r>
      <w:r w:rsidR="00515869">
        <w:rPr>
          <w:snapToGrid w:val="0"/>
        </w:rPr>
        <w:t>it</w:t>
      </w:r>
      <w:r w:rsidR="0029347B" w:rsidRPr="00515869">
        <w:rPr>
          <w:snapToGrid w:val="0"/>
        </w:rPr>
        <w:t xml:space="preserve"> has tested th</w:t>
      </w:r>
      <w:r w:rsidR="001D2B28" w:rsidRPr="00515869">
        <w:rPr>
          <w:snapToGrid w:val="0"/>
        </w:rPr>
        <w:t>e</w:t>
      </w:r>
      <w:r w:rsidR="0029347B" w:rsidRPr="00515869">
        <w:rPr>
          <w:snapToGrid w:val="0"/>
        </w:rPr>
        <w:t xml:space="preserve"> </w:t>
      </w:r>
      <w:r w:rsidR="0029347B" w:rsidRPr="00515869">
        <w:rPr>
          <w:snapToGrid w:val="0"/>
        </w:rPr>
        <w:lastRenderedPageBreak/>
        <w:t xml:space="preserve">Metering or </w:t>
      </w:r>
      <w:r w:rsidR="008D2AEE" w:rsidRPr="00515869">
        <w:rPr>
          <w:snapToGrid w:val="0"/>
        </w:rPr>
        <w:t xml:space="preserve">gas </w:t>
      </w:r>
      <w:r w:rsidR="00F96937" w:rsidRPr="00515869">
        <w:rPr>
          <w:snapToGrid w:val="0"/>
        </w:rPr>
        <w:t xml:space="preserve">measurement device within 1 </w:t>
      </w:r>
      <w:r w:rsidR="002C1C64">
        <w:rPr>
          <w:snapToGrid w:val="0"/>
        </w:rPr>
        <w:t>Month</w:t>
      </w:r>
      <w:r w:rsidR="00F96937" w:rsidRPr="00515869">
        <w:rPr>
          <w:snapToGrid w:val="0"/>
        </w:rPr>
        <w:t xml:space="preserve"> of the </w:t>
      </w:r>
      <w:r w:rsidR="00EE6553">
        <w:t>Requesting</w:t>
      </w:r>
      <w:r w:rsidR="0029347B" w:rsidRPr="00515869">
        <w:rPr>
          <w:snapToGrid w:val="0"/>
        </w:rPr>
        <w:t xml:space="preserve"> Party’s </w:t>
      </w:r>
      <w:r w:rsidR="00F96937" w:rsidRPr="00515869">
        <w:rPr>
          <w:snapToGrid w:val="0"/>
        </w:rPr>
        <w:t>request</w:t>
      </w:r>
      <w:r w:rsidRPr="00515869">
        <w:rPr>
          <w:snapToGrid w:val="0"/>
        </w:rPr>
        <w:t xml:space="preserve"> </w:t>
      </w:r>
      <w:r w:rsidR="00F96937" w:rsidRPr="00515869">
        <w:rPr>
          <w:snapToGrid w:val="0"/>
        </w:rPr>
        <w:t>or</w:t>
      </w:r>
      <w:r w:rsidR="00515869" w:rsidRPr="00515869">
        <w:rPr>
          <w:snapToGrid w:val="0"/>
        </w:rPr>
        <w:t xml:space="preserve"> </w:t>
      </w:r>
      <w:r w:rsidR="00F96937" w:rsidRPr="00515869">
        <w:rPr>
          <w:snapToGrid w:val="0"/>
        </w:rPr>
        <w:t xml:space="preserve">more frequently than once every </w:t>
      </w:r>
      <w:r w:rsidR="0014606B">
        <w:rPr>
          <w:snapToGrid w:val="0"/>
        </w:rPr>
        <w:t>6</w:t>
      </w:r>
      <w:r w:rsidR="00F96937" w:rsidRPr="00515869">
        <w:rPr>
          <w:snapToGrid w:val="0"/>
        </w:rPr>
        <w:t xml:space="preserve"> </w:t>
      </w:r>
      <w:r w:rsidR="002C1C64">
        <w:rPr>
          <w:snapToGrid w:val="0"/>
        </w:rPr>
        <w:t>Month</w:t>
      </w:r>
      <w:r w:rsidR="00F96937" w:rsidRPr="00515869">
        <w:rPr>
          <w:snapToGrid w:val="0"/>
        </w:rPr>
        <w:t>s;</w:t>
      </w:r>
    </w:p>
    <w:p w:rsidR="00C6575C" w:rsidRPr="00530C8E" w:rsidRDefault="00C6575C" w:rsidP="009871BE">
      <w:pPr>
        <w:numPr>
          <w:ilvl w:val="2"/>
          <w:numId w:val="4"/>
        </w:numPr>
        <w:rPr>
          <w:snapToGrid w:val="0"/>
        </w:rPr>
      </w:pPr>
      <w:r w:rsidRPr="00530C8E">
        <w:rPr>
          <w:snapToGrid w:val="0"/>
        </w:rPr>
        <w:t xml:space="preserve">where the Metering or </w:t>
      </w:r>
      <w:r w:rsidR="00CF42BC" w:rsidRPr="00530C8E">
        <w:rPr>
          <w:snapToGrid w:val="0"/>
        </w:rPr>
        <w:t>g</w:t>
      </w:r>
      <w:r w:rsidRPr="00530C8E">
        <w:rPr>
          <w:snapToGrid w:val="0"/>
        </w:rPr>
        <w:t xml:space="preserve">as measurement device is found to be Accurate, the </w:t>
      </w:r>
      <w:r w:rsidR="00EE6553">
        <w:t>Requesting</w:t>
      </w:r>
      <w:r w:rsidRPr="00530C8E">
        <w:rPr>
          <w:snapToGrid w:val="0"/>
        </w:rPr>
        <w:t xml:space="preserve"> Party will reimburse </w:t>
      </w:r>
      <w:r w:rsidRPr="00530C8E">
        <w:t>the Metering Owner</w:t>
      </w:r>
      <w:r w:rsidRPr="00530C8E">
        <w:rPr>
          <w:snapToGrid w:val="0"/>
        </w:rPr>
        <w:t xml:space="preserve"> for all costs incurred by </w:t>
      </w:r>
      <w:r w:rsidRPr="00530C8E">
        <w:t>the Metering Owner</w:t>
      </w:r>
      <w:r w:rsidRPr="00530C8E">
        <w:rPr>
          <w:snapToGrid w:val="0"/>
        </w:rPr>
        <w:t xml:space="preserve"> in undertaking the </w:t>
      </w:r>
      <w:r w:rsidR="00C34885">
        <w:rPr>
          <w:snapToGrid w:val="0"/>
        </w:rPr>
        <w:t>unscheduled</w:t>
      </w:r>
      <w:r w:rsidR="0029347B" w:rsidRPr="00530C8E">
        <w:rPr>
          <w:snapToGrid w:val="0"/>
        </w:rPr>
        <w:t xml:space="preserve"> </w:t>
      </w:r>
      <w:r w:rsidRPr="00530C8E">
        <w:rPr>
          <w:snapToGrid w:val="0"/>
        </w:rPr>
        <w:t>test</w:t>
      </w:r>
      <w:r w:rsidR="00EE3EA1" w:rsidRPr="00530C8E">
        <w:rPr>
          <w:snapToGrid w:val="0"/>
        </w:rPr>
        <w:t>ing</w:t>
      </w:r>
      <w:r w:rsidRPr="00530C8E">
        <w:rPr>
          <w:snapToGrid w:val="0"/>
        </w:rPr>
        <w:t>; and</w:t>
      </w:r>
    </w:p>
    <w:p w:rsidR="00C6575C" w:rsidRPr="00530C8E" w:rsidRDefault="00C6575C" w:rsidP="009871BE">
      <w:pPr>
        <w:numPr>
          <w:ilvl w:val="2"/>
          <w:numId w:val="4"/>
        </w:numPr>
        <w:rPr>
          <w:snapToGrid w:val="0"/>
          <w:lang w:val="en-AU"/>
        </w:rPr>
      </w:pPr>
      <w:r w:rsidRPr="00530C8E">
        <w:rPr>
          <w:snapToGrid w:val="0"/>
        </w:rPr>
        <w:t xml:space="preserve">where the </w:t>
      </w:r>
      <w:r w:rsidR="0029347B" w:rsidRPr="00530C8E">
        <w:rPr>
          <w:snapToGrid w:val="0"/>
        </w:rPr>
        <w:t xml:space="preserve">Metering or </w:t>
      </w:r>
      <w:r w:rsidR="00CF42BC" w:rsidRPr="00530C8E">
        <w:rPr>
          <w:snapToGrid w:val="0"/>
        </w:rPr>
        <w:t>g</w:t>
      </w:r>
      <w:r w:rsidR="0029347B" w:rsidRPr="00530C8E">
        <w:rPr>
          <w:snapToGrid w:val="0"/>
        </w:rPr>
        <w:t xml:space="preserve">as measurement device </w:t>
      </w:r>
      <w:r w:rsidRPr="00530C8E">
        <w:rPr>
          <w:snapToGrid w:val="0"/>
        </w:rPr>
        <w:t>is found to be Inaccurate</w:t>
      </w:r>
      <w:r w:rsidR="00354DF2" w:rsidRPr="00354DF2">
        <w:t xml:space="preserve"> </w:t>
      </w:r>
      <w:r w:rsidR="00354DF2" w:rsidRPr="00530C8E">
        <w:t>the Metering Owner</w:t>
      </w:r>
      <w:r w:rsidR="00354DF2" w:rsidRPr="00530C8E">
        <w:rPr>
          <w:snapToGrid w:val="0"/>
        </w:rPr>
        <w:t xml:space="preserve"> shall</w:t>
      </w:r>
      <w:r w:rsidRPr="00530C8E">
        <w:rPr>
          <w:snapToGrid w:val="0"/>
        </w:rPr>
        <w:t>:</w:t>
      </w:r>
    </w:p>
    <w:p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EE6553">
        <w:t>Requesting</w:t>
      </w:r>
      <w:r w:rsidRPr="00530C8E">
        <w:rPr>
          <w:snapToGrid w:val="0"/>
        </w:rPr>
        <w:t xml:space="preserve"> Party or any other party);</w:t>
      </w:r>
      <w:r w:rsidR="0029347B" w:rsidRPr="00530C8E">
        <w:rPr>
          <w:snapToGrid w:val="0"/>
        </w:rPr>
        <w:t xml:space="preserve"> and</w:t>
      </w:r>
      <w:r w:rsidRPr="00530C8E">
        <w:rPr>
          <w:snapToGrid w:val="0"/>
        </w:rPr>
        <w:t xml:space="preserve">   </w:t>
      </w:r>
    </w:p>
    <w:p w:rsidR="00C6575C" w:rsidRPr="00530C8E" w:rsidRDefault="00C6575C" w:rsidP="009871BE">
      <w:pPr>
        <w:numPr>
          <w:ilvl w:val="3"/>
          <w:numId w:val="4"/>
        </w:numPr>
        <w:rPr>
          <w:snapToGrid w:val="0"/>
          <w:lang w:val="en-AU"/>
        </w:rPr>
      </w:pPr>
      <w:r w:rsidRPr="00530C8E">
        <w:rPr>
          <w:snapToGrid w:val="0"/>
        </w:rPr>
        <w:t xml:space="preserve">at its own cost and as soon as reasonably practicable, service, repair, recalibrate or replace the Metering </w:t>
      </w:r>
      <w:r w:rsidR="0029347B" w:rsidRPr="00530C8E">
        <w:rPr>
          <w:snapToGrid w:val="0"/>
        </w:rPr>
        <w:t xml:space="preserve">or </w:t>
      </w:r>
      <w:r w:rsidR="008D2AEE" w:rsidRPr="00530C8E">
        <w:rPr>
          <w:snapToGrid w:val="0"/>
        </w:rPr>
        <w:t xml:space="preserve">gas </w:t>
      </w:r>
      <w:r w:rsidR="0029347B" w:rsidRPr="00530C8E">
        <w:rPr>
          <w:snapToGrid w:val="0"/>
        </w:rPr>
        <w:t xml:space="preserve">measurement device </w:t>
      </w:r>
      <w:r w:rsidRPr="00530C8E">
        <w:rPr>
          <w:snapToGrid w:val="0"/>
        </w:rPr>
        <w:t xml:space="preserve">to make such Metering </w:t>
      </w:r>
      <w:r w:rsidR="008D2AEE" w:rsidRPr="00530C8E">
        <w:rPr>
          <w:snapToGrid w:val="0"/>
        </w:rPr>
        <w:t xml:space="preserve">or gas measurement device </w:t>
      </w:r>
      <w:r w:rsidRPr="00530C8E">
        <w:rPr>
          <w:snapToGrid w:val="0"/>
        </w:rPr>
        <w:t>Accurate</w:t>
      </w:r>
      <w:r w:rsidR="005E1B21">
        <w:rPr>
          <w:snapToGrid w:val="0"/>
        </w:rPr>
        <w:t>.</w:t>
      </w:r>
      <w:r w:rsidR="0029347B" w:rsidRPr="00530C8E">
        <w:rPr>
          <w:snapToGrid w:val="0"/>
        </w:rPr>
        <w:t xml:space="preserve"> </w:t>
      </w:r>
    </w:p>
    <w:p w:rsidR="00C6575C" w:rsidRPr="00530C8E" w:rsidRDefault="00C6575C">
      <w:pPr>
        <w:pStyle w:val="Heading2"/>
      </w:pPr>
      <w:r w:rsidRPr="00530C8E">
        <w:t>Corrections for Inaccurate Metering</w:t>
      </w:r>
    </w:p>
    <w:p w:rsidR="00CA4EF7" w:rsidRPr="00106C6D" w:rsidRDefault="00C6575C" w:rsidP="009871BE">
      <w:pPr>
        <w:numPr>
          <w:ilvl w:val="1"/>
          <w:numId w:val="4"/>
        </w:numPr>
        <w:rPr>
          <w:lang w:val="en-AU"/>
        </w:rPr>
      </w:pPr>
      <w:r w:rsidRPr="00530C8E">
        <w:rPr>
          <w:lang w:val="en-AU"/>
        </w:rPr>
        <w:t xml:space="preserve">Where </w:t>
      </w:r>
      <w:r w:rsidR="001D2B28" w:rsidRPr="00530C8E">
        <w:rPr>
          <w:lang w:val="en-AU"/>
        </w:rPr>
        <w:t xml:space="preserve">the </w:t>
      </w:r>
      <w:r w:rsidRPr="00530C8E">
        <w:rPr>
          <w:lang w:val="en-AU"/>
        </w:rPr>
        <w:t>Metering is found to be Inaccurate, the Metering Owner</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Gas quantities </w:t>
      </w:r>
      <w:r w:rsidR="00256E51" w:rsidRPr="00530C8E">
        <w:rPr>
          <w:lang w:val="en-AU"/>
        </w:rPr>
        <w:t xml:space="preserve">previously </w:t>
      </w:r>
      <w:r w:rsidR="001E14D2">
        <w:rPr>
          <w:lang w:val="en-AU"/>
        </w:rPr>
        <w:t>measured</w:t>
      </w:r>
      <w:r w:rsidRPr="00530C8E">
        <w:rPr>
          <w:lang w:val="en-AU"/>
        </w:rPr>
        <w:t xml:space="preserve"> by</w:t>
      </w:r>
      <w:r w:rsidR="006602E3">
        <w:rPr>
          <w:lang w:val="en-AU"/>
        </w:rPr>
        <w:t>,</w:t>
      </w:r>
      <w:r w:rsidRPr="00530C8E">
        <w:rPr>
          <w:lang w:val="en-AU"/>
        </w:rPr>
        <w:t xml:space="preserve"> </w:t>
      </w:r>
      <w:r w:rsidR="00F30505">
        <w:rPr>
          <w:lang w:val="en-AU"/>
        </w:rPr>
        <w:t>or determined using data from such Metering</w:t>
      </w:r>
      <w:r w:rsidR="006602E3">
        <w:rPr>
          <w:lang w:val="en-AU"/>
        </w:rPr>
        <w:t xml:space="preserve"> (</w:t>
      </w:r>
      <w:r w:rsidR="00F30505">
        <w:rPr>
          <w:lang w:val="en-AU"/>
        </w:rPr>
        <w:t xml:space="preserve">as the case may be) </w:t>
      </w:r>
      <w:r w:rsidRPr="00530C8E">
        <w:rPr>
          <w:lang w:val="en-AU"/>
        </w:rPr>
        <w:t xml:space="preserve">in accordance with </w:t>
      </w:r>
      <w:r w:rsidRPr="00530C8E">
        <w:t>the Metering Requirements</w:t>
      </w:r>
      <w:r w:rsidR="00F30505" w:rsidRPr="00106C6D">
        <w:rPr>
          <w:lang w:val="en-AU"/>
        </w:rPr>
        <w:t>.</w:t>
      </w:r>
    </w:p>
    <w:p w:rsidR="00E561E2" w:rsidRPr="00530C8E" w:rsidRDefault="00E561E2" w:rsidP="00E561E2">
      <w:pPr>
        <w:pStyle w:val="Heading2"/>
      </w:pPr>
      <w:r w:rsidRPr="00530C8E">
        <w:t>Amendment of Metering Requirements</w:t>
      </w:r>
    </w:p>
    <w:p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but such</w:t>
      </w:r>
      <w:r w:rsidR="00E561E2" w:rsidRPr="00530C8E">
        <w:t xml:space="preserve"> amended Metering Requirements shall apply to 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rsidR="00C6575C" w:rsidRPr="00530C8E" w:rsidRDefault="00A71683">
      <w:pPr>
        <w:pStyle w:val="Heading2"/>
        <w:rPr>
          <w:lang w:val="en-AU"/>
        </w:rPr>
      </w:pPr>
      <w:r>
        <w:rPr>
          <w:lang w:val="en-AU"/>
        </w:rPr>
        <w:t xml:space="preserve">Access to </w:t>
      </w:r>
      <w:r w:rsidR="00497082">
        <w:rPr>
          <w:lang w:val="en-AU"/>
        </w:rPr>
        <w:t>Data</w:t>
      </w:r>
    </w:p>
    <w:p w:rsidR="00CA4EF7" w:rsidRDefault="00114C29" w:rsidP="009871BE">
      <w:pPr>
        <w:numPr>
          <w:ilvl w:val="1"/>
          <w:numId w:val="4"/>
        </w:numPr>
      </w:pPr>
      <w:r>
        <w:rPr>
          <w:lang w:val="en-AU"/>
        </w:rPr>
        <w:t>The</w:t>
      </w:r>
      <w:r w:rsidR="007E6A5E" w:rsidRPr="00530C8E">
        <w:rPr>
          <w:lang w:val="en-AU"/>
        </w:rPr>
        <w:t xml:space="preserve"> </w:t>
      </w:r>
      <w:r w:rsidR="00D34464">
        <w:rPr>
          <w:lang w:val="en-AU"/>
        </w:rPr>
        <w:t xml:space="preserve">Metering Owner shall, subject to </w:t>
      </w:r>
      <w:r w:rsidR="00D34464" w:rsidRPr="00E60F31">
        <w:rPr>
          <w:i/>
          <w:lang w:val="en-AU"/>
        </w:rPr>
        <w:t xml:space="preserve">sections </w:t>
      </w:r>
      <w:r w:rsidR="00D34464">
        <w:rPr>
          <w:i/>
          <w:lang w:val="en-AU"/>
        </w:rPr>
        <w:t>3.9</w:t>
      </w:r>
      <w:r w:rsidR="00D34464" w:rsidRPr="00E60F31">
        <w:rPr>
          <w:lang w:val="en-AU"/>
        </w:rPr>
        <w:t xml:space="preserve"> to </w:t>
      </w:r>
      <w:r w:rsidR="00D34464">
        <w:rPr>
          <w:i/>
          <w:lang w:val="en-AU"/>
        </w:rPr>
        <w:t>3.12</w:t>
      </w:r>
      <w:r w:rsidR="00D34464" w:rsidRPr="00530C8E">
        <w:rPr>
          <w:lang w:val="en-AU"/>
        </w:rPr>
        <w:t>,</w:t>
      </w:r>
      <w:r w:rsidR="00D34464">
        <w:rPr>
          <w:lang w:val="en-AU"/>
        </w:rPr>
        <w:t xml:space="preserve"> continuously make available to First Gas</w:t>
      </w:r>
      <w:r w:rsidR="00432603">
        <w:rPr>
          <w:lang w:val="en-AU"/>
        </w:rPr>
        <w:t xml:space="preserve"> </w:t>
      </w:r>
      <w:r w:rsidR="00D34464">
        <w:rPr>
          <w:lang w:val="en-AU"/>
        </w:rPr>
        <w:t xml:space="preserve">from the Gas-on Date such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8F44C2">
        <w:rPr>
          <w:lang w:val="en-AU"/>
        </w:rPr>
        <w:t xml:space="preserve"> </w:t>
      </w:r>
      <w:r w:rsidR="00D34464">
        <w:rPr>
          <w:lang w:val="en-AU"/>
        </w:rPr>
        <w:t xml:space="preserve">as </w:t>
      </w:r>
      <w:r w:rsidR="00D34464">
        <w:t>First Gas shall request</w:t>
      </w:r>
      <w:r w:rsidR="007E6A5E" w:rsidRPr="007E6A5E">
        <w:rPr>
          <w:snapToGrid w:val="0"/>
        </w:rPr>
        <w:t>:</w:t>
      </w:r>
      <w:r w:rsidR="00CA4EF7" w:rsidRPr="00CA4EF7">
        <w:t xml:space="preserve"> </w:t>
      </w:r>
    </w:p>
    <w:p w:rsidR="00114C29" w:rsidRPr="00293D43" w:rsidRDefault="00114C29" w:rsidP="00114C29">
      <w:pPr>
        <w:numPr>
          <w:ilvl w:val="2"/>
          <w:numId w:val="4"/>
        </w:numPr>
      </w:pPr>
      <w:bookmarkStart w:id="426"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426"/>
    </w:p>
    <w:p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rsidR="00114C29" w:rsidRPr="00293D43" w:rsidRDefault="00114C29" w:rsidP="00114C29">
      <w:pPr>
        <w:numPr>
          <w:ilvl w:val="3"/>
          <w:numId w:val="4"/>
        </w:numPr>
      </w:pPr>
      <w:r>
        <w:rPr>
          <w:rFonts w:cs="Arial"/>
        </w:rPr>
        <w:t xml:space="preserve">mass </w:t>
      </w:r>
      <w:r w:rsidRPr="00293D43">
        <w:rPr>
          <w:rFonts w:cs="Arial"/>
        </w:rPr>
        <w:t>flow rate;</w:t>
      </w:r>
    </w:p>
    <w:p w:rsidR="00114C29" w:rsidRPr="00293D43" w:rsidRDefault="00114C29" w:rsidP="00114C29">
      <w:pPr>
        <w:numPr>
          <w:ilvl w:val="3"/>
          <w:numId w:val="4"/>
        </w:numPr>
      </w:pPr>
      <w:r>
        <w:rPr>
          <w:rFonts w:cs="Arial"/>
        </w:rPr>
        <w:t>energy f</w:t>
      </w:r>
      <w:r w:rsidRPr="00293D43">
        <w:rPr>
          <w:rFonts w:cs="Arial"/>
        </w:rPr>
        <w:t>low rate;</w:t>
      </w:r>
    </w:p>
    <w:p w:rsidR="00114C29" w:rsidRPr="00293D43" w:rsidRDefault="00114C29" w:rsidP="00114C29">
      <w:pPr>
        <w:numPr>
          <w:ilvl w:val="3"/>
          <w:numId w:val="4"/>
        </w:numPr>
      </w:pPr>
      <w:r w:rsidRPr="00293D43">
        <w:rPr>
          <w:rFonts w:cs="Arial"/>
        </w:rPr>
        <w:t>accumulating (totalising) uncorrected volume;</w:t>
      </w:r>
    </w:p>
    <w:p w:rsidR="00114C29" w:rsidRPr="00293D43" w:rsidRDefault="00114C29" w:rsidP="00114C29">
      <w:pPr>
        <w:numPr>
          <w:ilvl w:val="3"/>
          <w:numId w:val="4"/>
        </w:numPr>
      </w:pPr>
      <w:r w:rsidRPr="00293D43">
        <w:rPr>
          <w:rFonts w:cs="Arial"/>
        </w:rPr>
        <w:t>accumulating (totalising) corrected volume;</w:t>
      </w:r>
    </w:p>
    <w:p w:rsidR="00114C29" w:rsidRPr="00293D43" w:rsidRDefault="00114C29" w:rsidP="00114C29">
      <w:pPr>
        <w:numPr>
          <w:ilvl w:val="3"/>
          <w:numId w:val="4"/>
        </w:numPr>
      </w:pPr>
      <w:r w:rsidRPr="00293D43">
        <w:rPr>
          <w:rFonts w:cs="Arial"/>
        </w:rPr>
        <w:t>accumulating (totalising) mass;</w:t>
      </w:r>
    </w:p>
    <w:p w:rsidR="00114C29" w:rsidRPr="00293D43" w:rsidRDefault="00114C29" w:rsidP="00114C29">
      <w:pPr>
        <w:numPr>
          <w:ilvl w:val="3"/>
          <w:numId w:val="4"/>
        </w:numPr>
      </w:pPr>
      <w:r w:rsidRPr="00293D43">
        <w:rPr>
          <w:rFonts w:cs="Arial"/>
        </w:rPr>
        <w:t>accumulating (totalising) energy;</w:t>
      </w:r>
    </w:p>
    <w:p w:rsidR="00114C29" w:rsidRPr="00293D43" w:rsidRDefault="00114C29" w:rsidP="00114C29">
      <w:pPr>
        <w:numPr>
          <w:ilvl w:val="3"/>
          <w:numId w:val="4"/>
        </w:numPr>
      </w:pPr>
      <w:bookmarkStart w:id="427" w:name="_Ref431382071"/>
      <w:r>
        <w:rPr>
          <w:rFonts w:cs="Arial"/>
        </w:rPr>
        <w:lastRenderedPageBreak/>
        <w:t xml:space="preserve">the pressure and </w:t>
      </w:r>
      <w:r w:rsidRPr="00293D43">
        <w:rPr>
          <w:rFonts w:cs="Arial"/>
        </w:rPr>
        <w:t>temperature</w:t>
      </w:r>
      <w:r>
        <w:rPr>
          <w:rFonts w:cs="Arial"/>
        </w:rPr>
        <w:t xml:space="preserve"> at the meter</w:t>
      </w:r>
      <w:r w:rsidRPr="00293D43">
        <w:rPr>
          <w:rFonts w:cs="Arial"/>
        </w:rPr>
        <w:t>;</w:t>
      </w:r>
      <w:bookmarkEnd w:id="427"/>
    </w:p>
    <w:p w:rsidR="00114C29" w:rsidRPr="00293D43" w:rsidRDefault="00114C29" w:rsidP="00114C29">
      <w:pPr>
        <w:numPr>
          <w:ilvl w:val="3"/>
          <w:numId w:val="4"/>
        </w:numPr>
      </w:pPr>
      <w:r w:rsidRPr="00293D43">
        <w:rPr>
          <w:rFonts w:cs="Arial"/>
        </w:rPr>
        <w:t>density</w:t>
      </w:r>
      <w:r>
        <w:rPr>
          <w:rFonts w:cs="Arial"/>
        </w:rPr>
        <w:t xml:space="preserve"> at flowing conditions;</w:t>
      </w:r>
    </w:p>
    <w:p w:rsidR="00114C29" w:rsidRPr="00293D43" w:rsidRDefault="00114C29" w:rsidP="00114C29">
      <w:pPr>
        <w:numPr>
          <w:ilvl w:val="2"/>
          <w:numId w:val="4"/>
        </w:numPr>
      </w:pPr>
      <w:r>
        <w:rPr>
          <w:rFonts w:cs="Arial"/>
        </w:rPr>
        <w:t>in respect of G</w:t>
      </w:r>
      <w:r w:rsidRPr="00293D43">
        <w:rPr>
          <w:rFonts w:cs="Arial"/>
        </w:rPr>
        <w:t xml:space="preserve">as </w:t>
      </w:r>
      <w:r>
        <w:rPr>
          <w:rFonts w:cs="Arial"/>
        </w:rPr>
        <w:t xml:space="preserve">injected at </w:t>
      </w:r>
      <w:r w:rsidR="001A6660">
        <w:rPr>
          <w:rFonts w:cs="Arial"/>
        </w:rPr>
        <w:t>a</w:t>
      </w:r>
      <w:r>
        <w:rPr>
          <w:rFonts w:cs="Arial"/>
        </w:rPr>
        <w:t xml:space="preserve"> Receipt Point</w:t>
      </w:r>
      <w:r w:rsidRPr="00293D43">
        <w:rPr>
          <w:rFonts w:cs="Arial"/>
        </w:rPr>
        <w:t>:</w:t>
      </w:r>
    </w:p>
    <w:p w:rsidR="00114C29" w:rsidRPr="00E60F31" w:rsidRDefault="00114C29" w:rsidP="00114C29">
      <w:pPr>
        <w:numPr>
          <w:ilvl w:val="3"/>
          <w:numId w:val="4"/>
        </w:numPr>
      </w:pPr>
      <w:r w:rsidRPr="00293D43">
        <w:rPr>
          <w:rFonts w:cs="Arial"/>
        </w:rPr>
        <w:t>Specific Gravity</w:t>
      </w:r>
      <w:r>
        <w:rPr>
          <w:rFonts w:cs="Arial"/>
        </w:rPr>
        <w:t xml:space="preserve"> or Relative Density;</w:t>
      </w:r>
    </w:p>
    <w:p w:rsidR="00114C29" w:rsidRPr="00293D43" w:rsidRDefault="00114C29" w:rsidP="00114C29">
      <w:pPr>
        <w:numPr>
          <w:ilvl w:val="3"/>
          <w:numId w:val="4"/>
        </w:numPr>
      </w:pPr>
      <w:r>
        <w:rPr>
          <w:rFonts w:cs="Arial"/>
        </w:rPr>
        <w:t>Base Density;</w:t>
      </w:r>
    </w:p>
    <w:p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rsidR="00114C29" w:rsidRPr="004121D0" w:rsidRDefault="00114C29" w:rsidP="00114C29">
      <w:pPr>
        <w:numPr>
          <w:ilvl w:val="3"/>
          <w:numId w:val="4"/>
        </w:numPr>
      </w:pPr>
      <w:r>
        <w:rPr>
          <w:rFonts w:cs="Arial"/>
        </w:rPr>
        <w:t>Nett Calorific Value;</w:t>
      </w:r>
    </w:p>
    <w:p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of </w:t>
      </w:r>
      <w:r w:rsidR="002D085C">
        <w:rPr>
          <w:rFonts w:cs="Arial"/>
        </w:rPr>
        <w:t>each such constituent’s</w:t>
      </w:r>
      <w:r>
        <w:rPr>
          <w:rFonts w:cs="Arial"/>
        </w:rPr>
        <w:t xml:space="preserve"> isomers </w:t>
      </w:r>
      <w:r w:rsidR="002D085C">
        <w:rPr>
          <w:rFonts w:cs="Arial"/>
        </w:rPr>
        <w:t xml:space="preserve">that are </w:t>
      </w:r>
      <w:r>
        <w:rPr>
          <w:rFonts w:cs="Arial"/>
        </w:rPr>
        <w:t xml:space="preserve">present in the Gas in other than trace amounts) up to and including Pentanes;  </w:t>
      </w:r>
    </w:p>
    <w:p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rsidR="00114C29" w:rsidRPr="0050003F" w:rsidRDefault="007D7E50" w:rsidP="00114C29">
      <w:pPr>
        <w:numPr>
          <w:ilvl w:val="3"/>
          <w:numId w:val="4"/>
        </w:numPr>
      </w:pPr>
      <w:r>
        <w:rPr>
          <w:rFonts w:cs="Arial"/>
        </w:rPr>
        <w:t xml:space="preserve">Gas quality information </w:t>
      </w:r>
      <w:r w:rsidR="007A1C43">
        <w:rPr>
          <w:rFonts w:cs="Arial"/>
        </w:rPr>
        <w:t xml:space="preserve">including </w:t>
      </w:r>
      <w:r>
        <w:rPr>
          <w:rFonts w:cs="Arial"/>
        </w:rPr>
        <w:t>hydrocarbon dewpoint and water content to the extent available</w:t>
      </w:r>
      <w:r w:rsidR="002D085C">
        <w:rPr>
          <w:rFonts w:cs="Arial"/>
        </w:rPr>
        <w:t>.</w:t>
      </w:r>
      <w:r>
        <w:rPr>
          <w:rFonts w:cs="Arial"/>
        </w:rPr>
        <w:t xml:space="preserve"> </w:t>
      </w:r>
      <w:r w:rsidR="002D085C">
        <w:rPr>
          <w:rFonts w:cs="Arial"/>
        </w:rPr>
        <w:t xml:space="preserve"> </w:t>
      </w:r>
    </w:p>
    <w:p w:rsidR="00CA4EF7" w:rsidRPr="00CA4EF7" w:rsidRDefault="009556AE" w:rsidP="009871BE">
      <w:pPr>
        <w:numPr>
          <w:ilvl w:val="1"/>
          <w:numId w:val="4"/>
        </w:numPr>
      </w:pPr>
      <w:r>
        <w:t>Pursuant to</w:t>
      </w:r>
      <w:r w:rsidR="00F23617">
        <w:t xml:space="preserve"> </w:t>
      </w:r>
      <w:r w:rsidR="00580AA3" w:rsidRPr="00580AA3">
        <w:rPr>
          <w:i/>
        </w:rPr>
        <w:t xml:space="preserve">section </w:t>
      </w:r>
      <w:r w:rsidR="002D085C">
        <w:rPr>
          <w:i/>
        </w:rPr>
        <w:t>3.8</w:t>
      </w:r>
      <w:r w:rsidR="00580AA3">
        <w:t>, t</w:t>
      </w:r>
      <w:r w:rsidR="00C6575C" w:rsidRPr="00530C8E">
        <w:t>he Metering Owner</w:t>
      </w:r>
      <w:r w:rsidR="00C6575C" w:rsidRPr="00530C8E">
        <w:rPr>
          <w:lang w:val="en-AU"/>
        </w:rPr>
        <w:t xml:space="preserve"> shall</w:t>
      </w:r>
      <w:r w:rsidR="00E82737">
        <w:rPr>
          <w:lang w:val="en-AU"/>
        </w:rPr>
        <w:t>:</w:t>
      </w:r>
      <w:r w:rsidR="00CA4EF7" w:rsidRPr="00CA4EF7">
        <w:t xml:space="preserve"> </w:t>
      </w:r>
    </w:p>
    <w:p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rsidR="002D085C" w:rsidRDefault="002D085C" w:rsidP="009871BE">
      <w:pPr>
        <w:numPr>
          <w:ilvl w:val="2"/>
          <w:numId w:val="4"/>
        </w:numPr>
        <w:rPr>
          <w:lang w:val="en-AU"/>
        </w:rPr>
      </w:pPr>
      <w:r>
        <w:rPr>
          <w:lang w:val="en-AU"/>
        </w:rPr>
        <w:t xml:space="preserve">at its own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r w:rsidR="005876B5">
        <w:rPr>
          <w:lang w:val="en-AU"/>
        </w:rPr>
        <w:t>such</w:t>
      </w:r>
      <w:r w:rsidR="005876B5" w:rsidRPr="00352E70">
        <w:rPr>
          <w:lang w:val="en-AU"/>
        </w:rPr>
        <w:t xml:space="preserve"> 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as </w:t>
      </w:r>
      <w:r w:rsidR="00D34464">
        <w:rPr>
          <w:lang w:val="en-AU"/>
        </w:rPr>
        <w:t xml:space="preserve">First Gas </w:t>
      </w:r>
      <w:r w:rsidR="00F23617">
        <w:rPr>
          <w:lang w:val="en-AU"/>
        </w:rPr>
        <w:t xml:space="preserve">may </w:t>
      </w:r>
      <w:r w:rsidR="005876B5" w:rsidRPr="00352E70">
        <w:rPr>
          <w:lang w:val="en-AU"/>
        </w:rPr>
        <w:t>reasonably request</w:t>
      </w:r>
      <w:r>
        <w:rPr>
          <w:lang w:val="en-AU"/>
        </w:rPr>
        <w:t>,</w:t>
      </w:r>
    </w:p>
    <w:p w:rsidR="00675969" w:rsidRPr="005876B5" w:rsidRDefault="002D085C" w:rsidP="002D085C">
      <w:pPr>
        <w:ind w:left="624"/>
        <w:rPr>
          <w:lang w:val="en-AU"/>
        </w:rPr>
      </w:pPr>
      <w:r>
        <w:rPr>
          <w:lang w:val="en-AU"/>
        </w:rPr>
        <w:t xml:space="preserve">provided that the Metering Owner shall not be obliged to provide any Data that is not available to it at </w:t>
      </w:r>
      <w:r w:rsidR="001A6660">
        <w:rPr>
          <w:lang w:val="en-AU"/>
        </w:rPr>
        <w:t>a</w:t>
      </w:r>
      <w:r>
        <w:rPr>
          <w:lang w:val="en-AU"/>
        </w:rPr>
        <w:t xml:space="preserve"> Receipt Point</w:t>
      </w:r>
      <w:r w:rsidR="00675969" w:rsidRPr="005876B5">
        <w:rPr>
          <w:lang w:val="en-AU"/>
        </w:rPr>
        <w:t xml:space="preserve">. </w:t>
      </w:r>
    </w:p>
    <w:p w:rsidR="00C6575C" w:rsidRPr="007433D8" w:rsidRDefault="00D34464" w:rsidP="009871BE">
      <w:pPr>
        <w:numPr>
          <w:ilvl w:val="1"/>
          <w:numId w:val="4"/>
        </w:numPr>
        <w:rPr>
          <w:lang w:val="en-AU"/>
        </w:rPr>
      </w:pPr>
      <w:r>
        <w:rPr>
          <w:lang w:val="en-AU"/>
        </w:rPr>
        <w:t>First Gas</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rsidR="002D3349" w:rsidRPr="002D3349" w:rsidRDefault="00595690" w:rsidP="009871BE">
      <w:pPr>
        <w:numPr>
          <w:ilvl w:val="1"/>
          <w:numId w:val="4"/>
        </w:numPr>
      </w:pPr>
      <w:r>
        <w:rPr>
          <w:lang w:val="en-AU"/>
        </w:rPr>
        <w:t>Before upgrading or replacing</w:t>
      </w:r>
      <w:r w:rsidR="008C2477">
        <w:rPr>
          <w:lang w:val="en-AU"/>
        </w:rPr>
        <w:t xml:space="preserve"> </w:t>
      </w:r>
      <w:r w:rsidR="009145D3">
        <w:rPr>
          <w:lang w:val="en-AU"/>
        </w:rPr>
        <w:t xml:space="preserve">the </w:t>
      </w:r>
      <w:r w:rsidR="00FD73DE">
        <w:rPr>
          <w:lang w:val="en-AU"/>
        </w:rPr>
        <w:t>Metering</w:t>
      </w:r>
      <w:r w:rsidR="007433D8">
        <w:rPr>
          <w:lang w:val="en-AU"/>
        </w:rPr>
        <w:t xml:space="preserve"> </w:t>
      </w:r>
      <w:r>
        <w:rPr>
          <w:lang w:val="en-AU"/>
        </w:rPr>
        <w:t xml:space="preserve">such that it will </w:t>
      </w:r>
      <w:r w:rsidR="00056358">
        <w:rPr>
          <w:lang w:val="en-AU"/>
        </w:rPr>
        <w:t xml:space="preserve">no longer </w:t>
      </w:r>
      <w:r>
        <w:rPr>
          <w:lang w:val="en-AU"/>
        </w:rPr>
        <w:t xml:space="preserve">be </w:t>
      </w:r>
      <w:r w:rsidR="00056358">
        <w:rPr>
          <w:lang w:val="en-AU"/>
        </w:rPr>
        <w:t xml:space="preserve">able to </w:t>
      </w:r>
      <w:r w:rsidR="007433D8">
        <w:rPr>
          <w:lang w:val="en-AU"/>
        </w:rPr>
        <w:t>provide</w:t>
      </w:r>
      <w:r w:rsidR="00FA148D">
        <w:rPr>
          <w:lang w:val="en-AU"/>
        </w:rPr>
        <w:t xml:space="preserve"> </w:t>
      </w:r>
      <w:r>
        <w:rPr>
          <w:lang w:val="en-AU"/>
        </w:rPr>
        <w:t>any</w:t>
      </w:r>
      <w:r w:rsidR="002D085C">
        <w:rPr>
          <w:lang w:val="en-AU"/>
        </w:rPr>
        <w:t xml:space="preserve"> </w:t>
      </w:r>
      <w:r>
        <w:rPr>
          <w:lang w:val="en-AU"/>
        </w:rPr>
        <w:t xml:space="preserve">of the </w:t>
      </w:r>
      <w:r w:rsidR="00FA148D">
        <w:rPr>
          <w:lang w:val="en-AU"/>
        </w:rPr>
        <w:t>Data</w:t>
      </w:r>
      <w:r>
        <w:rPr>
          <w:lang w:val="en-AU"/>
        </w:rPr>
        <w:t xml:space="preserve"> which First Gas has previously received</w:t>
      </w:r>
      <w:r w:rsidR="008C2477">
        <w:rPr>
          <w:lang w:val="en-AU"/>
        </w:rPr>
        <w:t xml:space="preserve">, the Metering Owner </w:t>
      </w:r>
      <w:r>
        <w:rPr>
          <w:lang w:val="en-AU"/>
        </w:rPr>
        <w:t xml:space="preserve">will notify First Gas and ensure that </w:t>
      </w:r>
      <w:r w:rsidR="00E41A44">
        <w:rPr>
          <w:lang w:val="en-AU"/>
        </w:rPr>
        <w:t>it</w:t>
      </w:r>
      <w:r>
        <w:rPr>
          <w:lang w:val="en-AU"/>
        </w:rPr>
        <w:t xml:space="preserve"> is able to continue undertaking the activity described in </w:t>
      </w:r>
      <w:r w:rsidRPr="00C66C39">
        <w:rPr>
          <w:i/>
          <w:lang w:val="en-AU"/>
        </w:rPr>
        <w:t>section 3.13</w:t>
      </w:r>
      <w:r w:rsidR="00794C60" w:rsidRPr="00470B53">
        <w:rPr>
          <w:lang w:val="en-AU"/>
        </w:rPr>
        <w:t>.</w:t>
      </w:r>
      <w:r w:rsidR="00244D6D">
        <w:rPr>
          <w:lang w:val="en-AU"/>
        </w:rPr>
        <w:t xml:space="preserve"> </w:t>
      </w:r>
    </w:p>
    <w:p w:rsidR="00CA4EF7" w:rsidRPr="00715575" w:rsidRDefault="004B1969" w:rsidP="009871BE">
      <w:pPr>
        <w:numPr>
          <w:ilvl w:val="1"/>
          <w:numId w:val="4"/>
        </w:numPr>
      </w:pPr>
      <w:r>
        <w:rPr>
          <w:iCs/>
          <w:lang w:val="en-AU"/>
        </w:rPr>
        <w:t>The Metering Owner shall use all reasonable endeavours to maintain the availability of Data</w:t>
      </w:r>
      <w:r w:rsidR="007433D8">
        <w:rPr>
          <w:iCs/>
          <w:lang w:val="en-AU"/>
        </w:rPr>
        <w:t>, including</w:t>
      </w:r>
      <w:r>
        <w:rPr>
          <w:iCs/>
          <w:lang w:val="en-AU"/>
        </w:rPr>
        <w:t xml:space="preserve"> while </w:t>
      </w:r>
      <w:r w:rsidR="007433D8">
        <w:rPr>
          <w:iCs/>
          <w:lang w:val="en-AU"/>
        </w:rPr>
        <w:t xml:space="preserve">the </w:t>
      </w:r>
      <w:r>
        <w:rPr>
          <w:iCs/>
          <w:lang w:val="en-AU"/>
        </w:rPr>
        <w:t>Metering or any part thereof is undergoing repair, re-calibration, testing, servicing, upgrading, removal or replacement.</w:t>
      </w:r>
      <w:r w:rsidR="00807A2A">
        <w:rPr>
          <w:iCs/>
          <w:lang w:val="en-AU"/>
        </w:rPr>
        <w:t xml:space="preserve"> </w:t>
      </w:r>
      <w:r w:rsidRPr="00807A2A">
        <w:rPr>
          <w:iCs/>
          <w:lang w:val="en-AU"/>
        </w:rPr>
        <w:t xml:space="preserve">The </w:t>
      </w:r>
      <w:r w:rsidR="00C66C39">
        <w:rPr>
          <w:iCs/>
          <w:lang w:val="en-AU"/>
        </w:rPr>
        <w:lastRenderedPageBreak/>
        <w:t>Interconnected</w:t>
      </w:r>
      <w:r w:rsidRPr="00807A2A">
        <w:rPr>
          <w:iCs/>
          <w:lang w:val="en-AU"/>
        </w:rPr>
        <w:t xml:space="preserve"> Party shall not be relieved of any of its obligations under this Agreement due to the </w:t>
      </w:r>
      <w:r w:rsidR="00807A2A">
        <w:rPr>
          <w:iCs/>
          <w:lang w:val="en-AU"/>
        </w:rPr>
        <w:t>unavailability</w:t>
      </w:r>
      <w:r w:rsidRPr="00807A2A">
        <w:rPr>
          <w:iCs/>
          <w:lang w:val="en-AU"/>
        </w:rPr>
        <w:t xml:space="preserve"> of any of the Data, for any reason.</w:t>
      </w:r>
    </w:p>
    <w:p w:rsidR="00715575" w:rsidRPr="00715575" w:rsidRDefault="00715575" w:rsidP="00715575">
      <w:pPr>
        <w:pStyle w:val="Heading2"/>
        <w:rPr>
          <w:lang w:val="en-AU"/>
        </w:rPr>
      </w:pPr>
      <w:r w:rsidRPr="00715575">
        <w:rPr>
          <w:lang w:val="en-AU"/>
        </w:rPr>
        <w:t>Energy Quantity Reports</w:t>
      </w:r>
    </w:p>
    <w:p w:rsidR="00CF2AC0" w:rsidRDefault="00715575" w:rsidP="00816F3F">
      <w:pPr>
        <w:numPr>
          <w:ilvl w:val="1"/>
          <w:numId w:val="4"/>
        </w:numPr>
      </w:pPr>
      <w:r>
        <w:t xml:space="preserve">Subject to </w:t>
      </w:r>
      <w:r w:rsidR="00C66C39">
        <w:t xml:space="preserve">the Metering Owner making available (in accordance with </w:t>
      </w:r>
      <w:r w:rsidR="00C66C39" w:rsidRPr="00E663AD">
        <w:rPr>
          <w:i/>
        </w:rPr>
        <w:t>section 3.9</w:t>
      </w:r>
      <w:r w:rsidR="00C66C39" w:rsidRPr="00C66C39">
        <w:t>)</w:t>
      </w:r>
      <w:r w:rsidR="00C66C39">
        <w:t xml:space="preserve">, such of the Data as First Gas shall notify </w:t>
      </w:r>
      <w:r w:rsidR="00575150">
        <w:t xml:space="preserve">the Metering Owner </w:t>
      </w:r>
      <w:r w:rsidR="00C66C39">
        <w:t>in writing</w:t>
      </w:r>
      <w:r w:rsidR="00575150">
        <w:t xml:space="preserve"> that it requires</w:t>
      </w:r>
      <w:r>
        <w:t xml:space="preserve">, </w:t>
      </w:r>
      <w:r w:rsidR="00C66C39">
        <w:t>First Gas</w:t>
      </w:r>
      <w:r>
        <w:t xml:space="preserve"> shall produce </w:t>
      </w:r>
      <w:r w:rsidR="005138D7" w:rsidRPr="005138D7">
        <w:t>daily delivery reports</w:t>
      </w:r>
      <w:r w:rsidR="00CF2AC0">
        <w:rPr>
          <w:i/>
        </w:rPr>
        <w:t xml:space="preserve"> (DDRs)</w:t>
      </w:r>
      <w:r>
        <w:t xml:space="preserve"> and</w:t>
      </w:r>
      <w:r w:rsidR="005138D7">
        <w:t xml:space="preserve"> hourly delivery reports</w:t>
      </w:r>
      <w:r w:rsidR="00CF2AC0">
        <w:rPr>
          <w:i/>
        </w:rPr>
        <w:t xml:space="preserve"> (HDRs)</w:t>
      </w:r>
      <w:r w:rsidR="009C0756">
        <w:t xml:space="preserve"> </w:t>
      </w:r>
      <w:r w:rsidR="00CF2AC0">
        <w:t>in</w:t>
      </w:r>
      <w:r w:rsidR="00E663AD">
        <w:t xml:space="preserve"> </w:t>
      </w:r>
      <w:r w:rsidR="00CF2AC0">
        <w:t xml:space="preserve">accordance with </w:t>
      </w:r>
      <w:r w:rsidR="00CF2AC0" w:rsidRPr="00CF2AC0">
        <w:rPr>
          <w:i/>
        </w:rPr>
        <w:t>section</w:t>
      </w:r>
      <w:r w:rsidR="00CF2AC0">
        <w:rPr>
          <w:i/>
        </w:rPr>
        <w:t>s</w:t>
      </w:r>
      <w:r w:rsidR="00CF2AC0" w:rsidRPr="00CF2AC0">
        <w:rPr>
          <w:i/>
        </w:rPr>
        <w:t xml:space="preserve"> </w:t>
      </w:r>
      <w:r w:rsidR="005138D7">
        <w:rPr>
          <w:i/>
        </w:rPr>
        <w:t>3.14</w:t>
      </w:r>
      <w:r w:rsidR="00CF2AC0">
        <w:t xml:space="preserve"> to </w:t>
      </w:r>
      <w:r w:rsidR="005138D7">
        <w:rPr>
          <w:i/>
        </w:rPr>
        <w:t>3.1</w:t>
      </w:r>
      <w:r w:rsidR="00E663AD">
        <w:rPr>
          <w:i/>
        </w:rPr>
        <w:t>6</w:t>
      </w:r>
      <w:r w:rsidR="009C0756">
        <w:t>.</w:t>
      </w:r>
      <w:r w:rsidR="00816F3F">
        <w:t xml:space="preserve"> </w:t>
      </w:r>
    </w:p>
    <w:p w:rsidR="007970EB" w:rsidRDefault="00E663AD" w:rsidP="00816F3F">
      <w:pPr>
        <w:numPr>
          <w:ilvl w:val="1"/>
          <w:numId w:val="4"/>
        </w:numPr>
      </w:pPr>
      <w:r>
        <w:t>S</w:t>
      </w:r>
      <w:r w:rsidR="004720ED">
        <w:t xml:space="preserve">eparate </w:t>
      </w:r>
      <w:r w:rsidR="007970EB">
        <w:t>DDRs and HDRs</w:t>
      </w:r>
      <w:r w:rsidR="00A13A0C">
        <w:t xml:space="preserve"> </w:t>
      </w:r>
      <w:r>
        <w:t>shall be produced</w:t>
      </w:r>
      <w:r w:rsidR="007970EB">
        <w:t>:</w:t>
      </w:r>
    </w:p>
    <w:p w:rsidR="007970EB" w:rsidRDefault="007970EB" w:rsidP="007970EB">
      <w:pPr>
        <w:numPr>
          <w:ilvl w:val="2"/>
          <w:numId w:val="26"/>
        </w:numPr>
      </w:pPr>
      <w:r>
        <w:t xml:space="preserve">for each meter </w:t>
      </w:r>
      <w:r w:rsidR="001A6660">
        <w:t xml:space="preserve">at a Receipt Point </w:t>
      </w:r>
      <w:r w:rsidR="004A54C1">
        <w:t xml:space="preserve">and </w:t>
      </w:r>
      <w:r w:rsidR="001A6660">
        <w:t xml:space="preserve">for each </w:t>
      </w:r>
      <w:r w:rsidR="004A54C1">
        <w:t>Receipt Point in aggregate</w:t>
      </w:r>
      <w:r>
        <w:t xml:space="preserve">; </w:t>
      </w:r>
    </w:p>
    <w:p w:rsidR="00A13A0C" w:rsidRDefault="00E663AD" w:rsidP="00E663AD">
      <w:pPr>
        <w:numPr>
          <w:ilvl w:val="2"/>
          <w:numId w:val="26"/>
        </w:numPr>
      </w:pPr>
      <w:r>
        <w:t xml:space="preserve">not less frequently than </w:t>
      </w:r>
      <w:r w:rsidR="004A54C1">
        <w:t>each</w:t>
      </w:r>
      <w:r>
        <w:t xml:space="preserve"> Business Day </w:t>
      </w:r>
      <w:r w:rsidR="004A54C1">
        <w:t xml:space="preserve">for all Days </w:t>
      </w:r>
      <w:r w:rsidR="007D7E50">
        <w:t>since the previous Business Day</w:t>
      </w:r>
      <w:r w:rsidR="00A13A0C">
        <w:t>; and</w:t>
      </w:r>
    </w:p>
    <w:p w:rsidR="007970EB" w:rsidRDefault="00A13A0C" w:rsidP="007970EB">
      <w:pPr>
        <w:numPr>
          <w:ilvl w:val="2"/>
          <w:numId w:val="26"/>
        </w:numPr>
      </w:pPr>
      <w:r>
        <w:t xml:space="preserve">at the end of each Month for </w:t>
      </w:r>
      <w:r w:rsidR="004A54C1">
        <w:t>all Days</w:t>
      </w:r>
      <w:r w:rsidR="00E663AD">
        <w:t xml:space="preserve"> </w:t>
      </w:r>
      <w:r w:rsidR="007D7E50">
        <w:t>in</w:t>
      </w:r>
      <w:r>
        <w:t xml:space="preserve"> </w:t>
      </w:r>
      <w:r w:rsidR="004A54C1">
        <w:t>that</w:t>
      </w:r>
      <w:r w:rsidR="00E663AD">
        <w:t xml:space="preserve"> </w:t>
      </w:r>
      <w:r>
        <w:t>Month</w:t>
      </w:r>
      <w:r w:rsidR="004720ED">
        <w:t>.</w:t>
      </w:r>
    </w:p>
    <w:p w:rsidR="00715575" w:rsidRDefault="00715575" w:rsidP="00816F3F">
      <w:pPr>
        <w:numPr>
          <w:ilvl w:val="1"/>
          <w:numId w:val="4"/>
        </w:numPr>
      </w:pPr>
      <w:r>
        <w:t xml:space="preserve">Each DDR and HDR shall be in the format, and contain the information that </w:t>
      </w:r>
      <w:r w:rsidR="00A64DF4">
        <w:t>First Gas</w:t>
      </w:r>
      <w:r>
        <w:t xml:space="preserve"> shall </w:t>
      </w:r>
      <w:r w:rsidR="00E663AD">
        <w:t xml:space="preserve">reasonably </w:t>
      </w:r>
      <w:r w:rsidR="009B2A2A">
        <w:t>determine</w:t>
      </w:r>
      <w:r>
        <w:t xml:space="preserve"> from time to time. </w:t>
      </w:r>
      <w:r w:rsidR="009B2A2A">
        <w:t>For each Day or Hour (respectively) s</w:t>
      </w:r>
      <w:r>
        <w:t xml:space="preserve">uch information may include </w:t>
      </w:r>
      <w:r w:rsidR="009B2A2A">
        <w:t>(without limitation)</w:t>
      </w:r>
      <w:r>
        <w:t>:</w:t>
      </w:r>
    </w:p>
    <w:p w:rsidR="00715575" w:rsidRDefault="00715575" w:rsidP="00816F3F">
      <w:pPr>
        <w:numPr>
          <w:ilvl w:val="2"/>
          <w:numId w:val="9"/>
        </w:numPr>
      </w:pPr>
      <w:r>
        <w:t xml:space="preserve">the name and identification number (as determined by </w:t>
      </w:r>
      <w:r w:rsidR="00A64DF4">
        <w:t>First Gas</w:t>
      </w:r>
      <w:r>
        <w:t xml:space="preserve">) of the Receipt </w:t>
      </w:r>
      <w:r w:rsidR="009B2A2A">
        <w:t>Point</w:t>
      </w:r>
      <w:r>
        <w:t>;</w:t>
      </w:r>
    </w:p>
    <w:p w:rsidR="00715575" w:rsidRDefault="00715575" w:rsidP="00816F3F">
      <w:pPr>
        <w:numPr>
          <w:ilvl w:val="2"/>
          <w:numId w:val="9"/>
        </w:numPr>
      </w:pPr>
      <w:r>
        <w:t>the date;</w:t>
      </w:r>
    </w:p>
    <w:p w:rsidR="00715575" w:rsidRDefault="009B2A2A" w:rsidP="00816F3F">
      <w:pPr>
        <w:numPr>
          <w:ilvl w:val="2"/>
          <w:numId w:val="9"/>
        </w:numPr>
      </w:pPr>
      <w:r>
        <w:t>the time</w:t>
      </w:r>
      <w:r w:rsidR="00715575">
        <w:t xml:space="preserve"> of the Day (HDR only);</w:t>
      </w:r>
    </w:p>
    <w:p w:rsidR="00715575" w:rsidRDefault="00715575" w:rsidP="00816F3F">
      <w:pPr>
        <w:numPr>
          <w:ilvl w:val="2"/>
          <w:numId w:val="9"/>
        </w:numPr>
      </w:pPr>
      <w:r>
        <w:t>uncorrected volume</w:t>
      </w:r>
      <w:r w:rsidR="009B2A2A">
        <w:t xml:space="preserve"> (</w:t>
      </w:r>
      <w:r>
        <w:t>cubic metres at flowing conditions)</w:t>
      </w:r>
    </w:p>
    <w:p w:rsidR="00715575" w:rsidRDefault="00715575" w:rsidP="00816F3F">
      <w:pPr>
        <w:numPr>
          <w:ilvl w:val="2"/>
          <w:numId w:val="9"/>
        </w:numPr>
      </w:pPr>
      <w:r w:rsidRPr="00651117">
        <w:t>metering</w:t>
      </w:r>
      <w:r>
        <w:t xml:space="preserve"> pressure (HDR only);</w:t>
      </w:r>
    </w:p>
    <w:p w:rsidR="00715575" w:rsidRDefault="00715575" w:rsidP="00816F3F">
      <w:pPr>
        <w:numPr>
          <w:ilvl w:val="2"/>
          <w:numId w:val="9"/>
        </w:numPr>
      </w:pPr>
      <w:r w:rsidRPr="00651117">
        <w:t>metering</w:t>
      </w:r>
      <w:r>
        <w:t xml:space="preserve"> temperature (HDR only);</w:t>
      </w:r>
    </w:p>
    <w:p w:rsidR="00715575" w:rsidRDefault="00715575" w:rsidP="00816F3F">
      <w:pPr>
        <w:numPr>
          <w:ilvl w:val="2"/>
          <w:numId w:val="9"/>
        </w:numPr>
      </w:pPr>
      <w:r>
        <w:t>compressibility correction factor (HDR only);</w:t>
      </w:r>
    </w:p>
    <w:p w:rsidR="00715575" w:rsidRDefault="00715575" w:rsidP="00816F3F">
      <w:pPr>
        <w:numPr>
          <w:ilvl w:val="2"/>
          <w:numId w:val="9"/>
        </w:numPr>
      </w:pPr>
      <w:r>
        <w:t>altitude correction factor (HDR only);</w:t>
      </w:r>
    </w:p>
    <w:p w:rsidR="00715575" w:rsidRDefault="00715575" w:rsidP="00816F3F">
      <w:pPr>
        <w:numPr>
          <w:ilvl w:val="2"/>
          <w:numId w:val="9"/>
        </w:numPr>
      </w:pPr>
      <w:r>
        <w:t>corrected volume</w:t>
      </w:r>
      <w:r w:rsidR="009B2A2A">
        <w:t xml:space="preserve"> (</w:t>
      </w:r>
      <w:r>
        <w:t>standard cubic metres);</w:t>
      </w:r>
    </w:p>
    <w:p w:rsidR="00715575" w:rsidRDefault="003E3B46" w:rsidP="00816F3F">
      <w:pPr>
        <w:numPr>
          <w:ilvl w:val="2"/>
          <w:numId w:val="9"/>
        </w:numPr>
      </w:pPr>
      <w:r>
        <w:t xml:space="preserve">Gross </w:t>
      </w:r>
      <w:r w:rsidR="00715575">
        <w:t>Calorific Value; and</w:t>
      </w:r>
    </w:p>
    <w:p w:rsidR="00715575" w:rsidRDefault="00715575" w:rsidP="00816F3F">
      <w:pPr>
        <w:numPr>
          <w:ilvl w:val="2"/>
          <w:numId w:val="9"/>
        </w:numPr>
      </w:pPr>
      <w:r>
        <w:t>energy quantity</w:t>
      </w:r>
      <w:r w:rsidR="009B2A2A">
        <w:t xml:space="preserve"> (</w:t>
      </w:r>
      <w:r>
        <w:t>GJ).</w:t>
      </w:r>
    </w:p>
    <w:p w:rsidR="00EA3CF5" w:rsidRDefault="004A54C1" w:rsidP="00A13A0C">
      <w:pPr>
        <w:numPr>
          <w:ilvl w:val="1"/>
          <w:numId w:val="4"/>
        </w:numPr>
      </w:pPr>
      <w:r>
        <w:t>First Gas will make</w:t>
      </w:r>
      <w:r w:rsidR="00A13A0C">
        <w:t xml:space="preserve"> all DDRs and HDRs </w:t>
      </w:r>
      <w:r>
        <w:t xml:space="preserve">available </w:t>
      </w:r>
      <w:r w:rsidR="007D7E50">
        <w:t xml:space="preserve">to the Interconnected Party </w:t>
      </w:r>
      <w:r>
        <w:t>on OATIS</w:t>
      </w:r>
      <w:r w:rsidR="00A13A0C">
        <w:t>.</w:t>
      </w:r>
    </w:p>
    <w:p w:rsidR="004A54C1" w:rsidRDefault="004A54C1" w:rsidP="00641F76">
      <w:pPr>
        <w:pStyle w:val="Heading2"/>
      </w:pPr>
      <w:r>
        <w:t>OATIS Access</w:t>
      </w:r>
    </w:p>
    <w:p w:rsidR="004A54C1" w:rsidRDefault="004A54C1" w:rsidP="004A54C1">
      <w:pPr>
        <w:numPr>
          <w:ilvl w:val="1"/>
          <w:numId w:val="4"/>
        </w:numPr>
      </w:pPr>
      <w:r>
        <w:t>First Gas will provide the Interconnected Party with access to OATIS:</w:t>
      </w:r>
    </w:p>
    <w:p w:rsidR="004A54C1" w:rsidRDefault="004A54C1" w:rsidP="004A54C1">
      <w:pPr>
        <w:numPr>
          <w:ilvl w:val="2"/>
          <w:numId w:val="4"/>
        </w:numPr>
      </w:pPr>
      <w:r>
        <w:lastRenderedPageBreak/>
        <w:t>to enable the Interconnected Party to view and/or download DDRs and/or HDRs; and</w:t>
      </w:r>
    </w:p>
    <w:p w:rsidR="004A54C1" w:rsidRDefault="004A54C1" w:rsidP="004A54C1">
      <w:pPr>
        <w:numPr>
          <w:ilvl w:val="2"/>
          <w:numId w:val="4"/>
        </w:numPr>
      </w:pPr>
      <w:r>
        <w:t xml:space="preserve">as may be required for any other purpose </w:t>
      </w:r>
      <w:r w:rsidR="00BA411C">
        <w:t>relating to thi</w:t>
      </w:r>
      <w:r>
        <w:t>s Agreement.</w:t>
      </w:r>
    </w:p>
    <w:p w:rsidR="004A54C1" w:rsidRPr="00584C3F" w:rsidRDefault="004A54C1" w:rsidP="00982034">
      <w:pPr>
        <w:numPr>
          <w:ilvl w:val="1"/>
          <w:numId w:val="4"/>
        </w:numPr>
      </w:pPr>
      <w:bookmarkStart w:id="428" w:name="_Ref177353863"/>
      <w:r w:rsidRPr="00530C8E">
        <w:t xml:space="preserve">The Interconnected Party shall be responsible at its cost for ensuring it </w:t>
      </w:r>
      <w:r w:rsidR="00BA411C">
        <w:t>can</w:t>
      </w:r>
      <w:r w:rsidRPr="00530C8E">
        <w:t xml:space="preserve"> access OATIS</w:t>
      </w:r>
      <w:r w:rsidR="00982034">
        <w:t xml:space="preserve"> and will do so </w:t>
      </w:r>
      <w:bookmarkEnd w:id="428"/>
      <w:r w:rsidR="00982034">
        <w:t>on</w:t>
      </w:r>
      <w:r w:rsidRPr="00530C8E">
        <w:t xml:space="preserve"> the terms and conditions of access </w:t>
      </w:r>
      <w:r>
        <w:t>to</w:t>
      </w:r>
      <w:r w:rsidR="00982034">
        <w:t>,</w:t>
      </w:r>
      <w:r>
        <w:t xml:space="preserve"> </w:t>
      </w:r>
      <w:r w:rsidRPr="00530C8E">
        <w:t xml:space="preserve">and use </w:t>
      </w:r>
      <w:r>
        <w:t>of</w:t>
      </w:r>
      <w:r w:rsidRPr="00530C8E">
        <w:t xml:space="preserve"> OATIS set out </w:t>
      </w:r>
      <w:r w:rsidR="00982034">
        <w:t>on OATIS</w:t>
      </w:r>
      <w:r>
        <w:t>.</w:t>
      </w:r>
    </w:p>
    <w:p w:rsidR="00C6575C" w:rsidRPr="00530C8E" w:rsidRDefault="006020DB" w:rsidP="00465DDB">
      <w:pPr>
        <w:pStyle w:val="Heading1"/>
        <w:keepNext w:val="0"/>
        <w:numPr>
          <w:ilvl w:val="0"/>
          <w:numId w:val="4"/>
        </w:numPr>
        <w:rPr>
          <w:snapToGrid w:val="0"/>
        </w:rPr>
      </w:pPr>
      <w:bookmarkStart w:id="429" w:name="_Toc475431538"/>
      <w:bookmarkStart w:id="430" w:name="_Toc475431843"/>
      <w:bookmarkStart w:id="431" w:name="_Toc475631681"/>
      <w:bookmarkStart w:id="432" w:name="_Toc475692731"/>
      <w:bookmarkStart w:id="433" w:name="_Toc475696618"/>
      <w:bookmarkStart w:id="434" w:name="_Toc490154969"/>
      <w:bookmarkEnd w:id="429"/>
      <w:bookmarkEnd w:id="430"/>
      <w:bookmarkEnd w:id="431"/>
      <w:bookmarkEnd w:id="432"/>
      <w:bookmarkEnd w:id="433"/>
      <w:r>
        <w:rPr>
          <w:snapToGrid w:val="0"/>
        </w:rPr>
        <w:t xml:space="preserve">injection </w:t>
      </w:r>
      <w:r w:rsidR="00AD14AB">
        <w:rPr>
          <w:snapToGrid w:val="0"/>
        </w:rPr>
        <w:t>of gas</w:t>
      </w:r>
      <w:bookmarkEnd w:id="434"/>
    </w:p>
    <w:p w:rsidR="00AD14AB" w:rsidRPr="00AD14AB" w:rsidRDefault="00AD14AB" w:rsidP="00AD14AB">
      <w:pPr>
        <w:pStyle w:val="Heading2"/>
        <w:rPr>
          <w:lang w:val="en-AU"/>
        </w:rPr>
      </w:pPr>
      <w:r w:rsidRPr="00AD14AB">
        <w:rPr>
          <w:lang w:val="en-AU"/>
        </w:rPr>
        <w:t>Pressure</w:t>
      </w:r>
    </w:p>
    <w:p w:rsidR="00CA4EF7" w:rsidRPr="00CA4EF7" w:rsidRDefault="008468D1" w:rsidP="009871BE">
      <w:pPr>
        <w:numPr>
          <w:ilvl w:val="1"/>
          <w:numId w:val="4"/>
        </w:numPr>
      </w:pPr>
      <w:r>
        <w:t>The</w:t>
      </w:r>
      <w:r w:rsidR="009463A2">
        <w:t xml:space="preserve"> Interconnected Party acknowledges and agrees that:</w:t>
      </w:r>
      <w:r w:rsidR="00CA4EF7" w:rsidRPr="00CA4EF7">
        <w:t xml:space="preserve"> </w:t>
      </w:r>
    </w:p>
    <w:p w:rsidR="009463A2" w:rsidRDefault="00AD1533" w:rsidP="009871BE">
      <w:pPr>
        <w:numPr>
          <w:ilvl w:val="2"/>
          <w:numId w:val="4"/>
        </w:numPr>
      </w:pPr>
      <w:r>
        <w:rPr>
          <w:iCs/>
        </w:rPr>
        <w:t xml:space="preserve">it is solely responsible for providing </w:t>
      </w:r>
      <w:r w:rsidR="009463A2">
        <w:rPr>
          <w:iCs/>
        </w:rPr>
        <w:t xml:space="preserve">all Gas it wishes to inject into </w:t>
      </w:r>
      <w:r w:rsidR="00A64DF4">
        <w:rPr>
          <w:iCs/>
        </w:rPr>
        <w:t>First Gas’</w:t>
      </w:r>
      <w:r w:rsidR="009463A2">
        <w:rPr>
          <w:iCs/>
        </w:rPr>
        <w:t xml:space="preserve"> Pipeline</w:t>
      </w:r>
      <w:r w:rsidR="009463A2" w:rsidRPr="00346B21">
        <w:t xml:space="preserve"> </w:t>
      </w:r>
      <w:r w:rsidR="009463A2">
        <w:t xml:space="preserve">at </w:t>
      </w:r>
      <w:r w:rsidR="001C078C">
        <w:t xml:space="preserve">a pressure </w:t>
      </w:r>
      <w:r w:rsidR="009463A2">
        <w:t xml:space="preserve">sufficient </w:t>
      </w:r>
      <w:r w:rsidR="001C078C">
        <w:t>for</w:t>
      </w:r>
      <w:r w:rsidR="009463A2">
        <w:t xml:space="preserve"> </w:t>
      </w:r>
      <w:r w:rsidR="001C078C">
        <w:t>it to do so</w:t>
      </w:r>
      <w:r w:rsidR="009463A2">
        <w:t>;</w:t>
      </w:r>
      <w:r>
        <w:t xml:space="preserve"> </w:t>
      </w:r>
    </w:p>
    <w:p w:rsidR="009463A2" w:rsidRDefault="009463A2" w:rsidP="009871BE">
      <w:pPr>
        <w:numPr>
          <w:ilvl w:val="2"/>
          <w:numId w:val="4"/>
        </w:numPr>
      </w:pPr>
      <w:r>
        <w:t xml:space="preserve">the operating pressure of </w:t>
      </w:r>
      <w:r w:rsidR="00A64DF4">
        <w:t>First Gas’</w:t>
      </w:r>
      <w:r>
        <w:t xml:space="preserve"> Pipeline may be as high as the MAOP of such Pipeline; </w:t>
      </w:r>
    </w:p>
    <w:p w:rsidR="00B3543E" w:rsidRDefault="00A64DF4" w:rsidP="009871BE">
      <w:pPr>
        <w:numPr>
          <w:ilvl w:val="2"/>
          <w:numId w:val="4"/>
        </w:numPr>
      </w:pPr>
      <w:r>
        <w:t>First Gas</w:t>
      </w:r>
      <w:r w:rsidR="009463A2">
        <w:t xml:space="preserve"> </w:t>
      </w:r>
      <w:r w:rsidR="00B3543E">
        <w:t>shall not be obliged to operate its Pipeline</w:t>
      </w:r>
      <w:r w:rsidR="009463A2">
        <w:t xml:space="preserve"> to facilitate the injection of Gas by the Interconnected Party</w:t>
      </w:r>
      <w:r w:rsidR="00B3543E">
        <w:t>; and</w:t>
      </w:r>
    </w:p>
    <w:p w:rsidR="003B68DB" w:rsidRDefault="00B3543E" w:rsidP="009871BE">
      <w:pPr>
        <w:numPr>
          <w:ilvl w:val="2"/>
          <w:numId w:val="4"/>
        </w:numPr>
      </w:pPr>
      <w:r>
        <w:t xml:space="preserve">it shall not cause the MAOP of </w:t>
      </w:r>
      <w:r w:rsidR="00A64DF4">
        <w:t>First Gas’</w:t>
      </w:r>
      <w:r>
        <w:t xml:space="preserve"> Pipeline to be exceeded and, </w:t>
      </w:r>
      <w:r w:rsidR="008468D1">
        <w:t>if</w:t>
      </w:r>
      <w:r>
        <w:t xml:space="preserve"> it does so, shall </w:t>
      </w:r>
      <w:r w:rsidR="008468D1">
        <w:t>(</w:t>
      </w:r>
      <w:r w:rsidR="002E6B45">
        <w:t>subject to clause 16</w:t>
      </w:r>
      <w:r w:rsidR="008468D1">
        <w:t>)</w:t>
      </w:r>
      <w:r w:rsidR="002E6B45">
        <w:t xml:space="preserve"> </w:t>
      </w:r>
      <w:r>
        <w:t xml:space="preserve">indemnify </w:t>
      </w:r>
      <w:r w:rsidR="00A64DF4">
        <w:t>First Gas</w:t>
      </w:r>
      <w:r>
        <w:t xml:space="preserve"> against any and all Loss</w:t>
      </w:r>
      <w:r w:rsidR="009463A2">
        <w:t>.</w:t>
      </w:r>
    </w:p>
    <w:p w:rsidR="00AD14AB" w:rsidRPr="00AD14AB" w:rsidRDefault="00AD14AB" w:rsidP="00AD14AB">
      <w:pPr>
        <w:pStyle w:val="Heading2"/>
        <w:rPr>
          <w:lang w:val="en-AU"/>
        </w:rPr>
      </w:pPr>
      <w:r w:rsidRPr="00AD14AB">
        <w:rPr>
          <w:lang w:val="en-AU"/>
        </w:rPr>
        <w:t>Agreed Hourly Profile</w:t>
      </w:r>
    </w:p>
    <w:p w:rsidR="00AD14AB" w:rsidRDefault="00D40B68" w:rsidP="00AD14AB">
      <w:pPr>
        <w:numPr>
          <w:ilvl w:val="1"/>
          <w:numId w:val="4"/>
        </w:numPr>
      </w:pPr>
      <w:r>
        <w:t xml:space="preserve">The Interconnected Party may request an Agreed Hourly Profile </w:t>
      </w:r>
      <w:r w:rsidR="00F47A08">
        <w:t xml:space="preserve">in accordance with </w:t>
      </w:r>
      <w:r w:rsidR="00F47A08" w:rsidRPr="00F47A08">
        <w:rPr>
          <w:i/>
        </w:rPr>
        <w:t>section 3.24</w:t>
      </w:r>
      <w:r w:rsidR="00F47A08">
        <w:t xml:space="preserve"> of the Code. First Gas will consider, but shall not be obliged to approve such request.</w:t>
      </w:r>
    </w:p>
    <w:p w:rsidR="00F47A08" w:rsidRDefault="00CE7226" w:rsidP="00AD14AB">
      <w:pPr>
        <w:numPr>
          <w:ilvl w:val="1"/>
          <w:numId w:val="4"/>
        </w:numPr>
      </w:pPr>
      <w:r>
        <w:rPr>
          <w:snapToGrid w:val="0"/>
        </w:rPr>
        <w:t xml:space="preserve">First Gas will use all reasonable endeavours to accommodate any Agreed Hourly Profile that it approves but, where it determines that such Agreed Hourly Profile is adversely affecting its operation of the Transmission System or other users of that system, First Gas </w:t>
      </w:r>
      <w:r w:rsidR="00F47A08">
        <w:rPr>
          <w:snapToGrid w:val="0"/>
        </w:rPr>
        <w:t>may</w:t>
      </w:r>
      <w:r w:rsidR="00F47A08" w:rsidRPr="00D069F6">
        <w:rPr>
          <w:snapToGrid w:val="0"/>
        </w:rPr>
        <w:t xml:space="preserve"> cancel </w:t>
      </w:r>
      <w:r w:rsidR="00F47A08">
        <w:rPr>
          <w:snapToGrid w:val="0"/>
        </w:rPr>
        <w:t xml:space="preserve">that </w:t>
      </w:r>
      <w:r>
        <w:rPr>
          <w:snapToGrid w:val="0"/>
        </w:rPr>
        <w:t>Agreed Hourly P</w:t>
      </w:r>
      <w:r w:rsidR="00F47A08">
        <w:rPr>
          <w:snapToGrid w:val="0"/>
        </w:rPr>
        <w:t xml:space="preserve">rofile without </w:t>
      </w:r>
      <w:r w:rsidR="00F47A08" w:rsidRPr="00D069F6">
        <w:rPr>
          <w:snapToGrid w:val="0"/>
        </w:rPr>
        <w:t xml:space="preserve">notice and shall </w:t>
      </w:r>
      <w:r w:rsidR="00F47A08">
        <w:rPr>
          <w:snapToGrid w:val="0"/>
        </w:rPr>
        <w:t xml:space="preserve">have no liability to the Interconnected Party whatsoever if </w:t>
      </w:r>
      <w:r w:rsidR="00F47A08" w:rsidRPr="00D069F6">
        <w:rPr>
          <w:snapToGrid w:val="0"/>
        </w:rPr>
        <w:t>it does so</w:t>
      </w:r>
      <w:r w:rsidR="00F47A08">
        <w:rPr>
          <w:snapToGrid w:val="0"/>
        </w:rPr>
        <w:t xml:space="preserve">. </w:t>
      </w:r>
    </w:p>
    <w:p w:rsidR="00F20516" w:rsidRDefault="00F20516" w:rsidP="009871BE">
      <w:pPr>
        <w:pStyle w:val="Heading1"/>
        <w:keepNext w:val="0"/>
        <w:numPr>
          <w:ilvl w:val="0"/>
          <w:numId w:val="4"/>
        </w:numPr>
        <w:rPr>
          <w:snapToGrid w:val="0"/>
        </w:rPr>
      </w:pPr>
      <w:bookmarkStart w:id="435" w:name="_Toc475431540"/>
      <w:bookmarkStart w:id="436" w:name="_Toc475431845"/>
      <w:bookmarkStart w:id="437" w:name="_Toc475631683"/>
      <w:bookmarkStart w:id="438" w:name="_Toc475692733"/>
      <w:bookmarkStart w:id="439" w:name="_Toc475696620"/>
      <w:bookmarkStart w:id="440" w:name="_Toc475431541"/>
      <w:bookmarkStart w:id="441" w:name="_Toc475431846"/>
      <w:bookmarkStart w:id="442" w:name="_Toc475631684"/>
      <w:bookmarkStart w:id="443" w:name="_Toc475692734"/>
      <w:bookmarkStart w:id="444" w:name="_Toc475696621"/>
      <w:bookmarkStart w:id="445" w:name="_Toc475431542"/>
      <w:bookmarkStart w:id="446" w:name="_Toc475431847"/>
      <w:bookmarkStart w:id="447" w:name="_Toc475631685"/>
      <w:bookmarkStart w:id="448" w:name="_Toc475692735"/>
      <w:bookmarkStart w:id="449" w:name="_Toc475696622"/>
      <w:bookmarkStart w:id="450" w:name="_Toc475431543"/>
      <w:bookmarkStart w:id="451" w:name="_Toc475431848"/>
      <w:bookmarkStart w:id="452" w:name="_Toc475631686"/>
      <w:bookmarkStart w:id="453" w:name="_Toc475692736"/>
      <w:bookmarkStart w:id="454" w:name="_Toc475696623"/>
      <w:bookmarkStart w:id="455" w:name="_Toc475431544"/>
      <w:bookmarkStart w:id="456" w:name="_Toc475431849"/>
      <w:bookmarkStart w:id="457" w:name="_Toc475631687"/>
      <w:bookmarkStart w:id="458" w:name="_Toc475692737"/>
      <w:bookmarkStart w:id="459" w:name="_Toc475696624"/>
      <w:bookmarkStart w:id="460" w:name="_Toc475431545"/>
      <w:bookmarkStart w:id="461" w:name="_Toc475431850"/>
      <w:bookmarkStart w:id="462" w:name="_Toc475631688"/>
      <w:bookmarkStart w:id="463" w:name="_Toc475692738"/>
      <w:bookmarkStart w:id="464" w:name="_Toc475696625"/>
      <w:bookmarkStart w:id="465" w:name="_Toc475431547"/>
      <w:bookmarkStart w:id="466" w:name="_Toc475431852"/>
      <w:bookmarkStart w:id="467" w:name="_Toc475631690"/>
      <w:bookmarkStart w:id="468" w:name="_Toc475692740"/>
      <w:bookmarkStart w:id="469" w:name="_Toc475696627"/>
      <w:bookmarkStart w:id="470" w:name="_Toc475431549"/>
      <w:bookmarkStart w:id="471" w:name="_Toc475431854"/>
      <w:bookmarkStart w:id="472" w:name="_Toc475631692"/>
      <w:bookmarkStart w:id="473" w:name="_Toc475692742"/>
      <w:bookmarkStart w:id="474" w:name="_Toc475696629"/>
      <w:bookmarkStart w:id="475" w:name="_Toc475431550"/>
      <w:bookmarkStart w:id="476" w:name="_Toc475431855"/>
      <w:bookmarkStart w:id="477" w:name="_Toc475631693"/>
      <w:bookmarkStart w:id="478" w:name="_Toc475692743"/>
      <w:bookmarkStart w:id="479" w:name="_Toc475696630"/>
      <w:bookmarkStart w:id="480" w:name="_Toc475431551"/>
      <w:bookmarkStart w:id="481" w:name="_Toc475431856"/>
      <w:bookmarkStart w:id="482" w:name="_Toc475631694"/>
      <w:bookmarkStart w:id="483" w:name="_Toc475692744"/>
      <w:bookmarkStart w:id="484" w:name="_Toc475696631"/>
      <w:bookmarkStart w:id="485" w:name="_Toc423342318"/>
      <w:bookmarkStart w:id="486" w:name="_Toc423348009"/>
      <w:bookmarkStart w:id="487" w:name="_Toc424040075"/>
      <w:bookmarkStart w:id="488" w:name="_Toc424043132"/>
      <w:bookmarkStart w:id="489" w:name="_Toc424124593"/>
      <w:bookmarkStart w:id="490" w:name="_Toc423342319"/>
      <w:bookmarkStart w:id="491" w:name="_Toc423348010"/>
      <w:bookmarkStart w:id="492" w:name="_Toc424040076"/>
      <w:bookmarkStart w:id="493" w:name="_Toc424043133"/>
      <w:bookmarkStart w:id="494" w:name="_Toc424124594"/>
      <w:bookmarkStart w:id="495" w:name="_Toc423342322"/>
      <w:bookmarkStart w:id="496" w:name="_Toc423348013"/>
      <w:bookmarkStart w:id="497" w:name="_Toc424040079"/>
      <w:bookmarkStart w:id="498" w:name="_Toc424043136"/>
      <w:bookmarkStart w:id="499" w:name="_Toc424124597"/>
      <w:bookmarkStart w:id="500" w:name="_Toc423342323"/>
      <w:bookmarkStart w:id="501" w:name="_Toc423348014"/>
      <w:bookmarkStart w:id="502" w:name="_Toc424040080"/>
      <w:bookmarkStart w:id="503" w:name="_Toc424043137"/>
      <w:bookmarkStart w:id="504" w:name="_Toc424124598"/>
      <w:bookmarkStart w:id="505" w:name="_Toc490154970"/>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snapToGrid w:val="0"/>
        </w:rPr>
        <w:t xml:space="preserve">allocation of gas at </w:t>
      </w:r>
      <w:r w:rsidR="00A75FE9">
        <w:rPr>
          <w:snapToGrid w:val="0"/>
        </w:rPr>
        <w:t xml:space="preserve">A </w:t>
      </w:r>
      <w:r>
        <w:rPr>
          <w:snapToGrid w:val="0"/>
        </w:rPr>
        <w:t>receipt point</w:t>
      </w:r>
      <w:bookmarkEnd w:id="505"/>
    </w:p>
    <w:p w:rsidR="00F20516" w:rsidRDefault="00476162" w:rsidP="00F20516">
      <w:pPr>
        <w:numPr>
          <w:ilvl w:val="1"/>
          <w:numId w:val="4"/>
        </w:numPr>
      </w:pPr>
      <w:r>
        <w:t xml:space="preserve">The Interconnected Party </w:t>
      </w:r>
      <w:r w:rsidR="00521967">
        <w:t xml:space="preserve">agrees and acknowledges that it </w:t>
      </w:r>
      <w:r>
        <w:t xml:space="preserve">is connected to First Gas’ Pipeline at </w:t>
      </w:r>
      <w:r w:rsidR="007A1C43">
        <w:t>a</w:t>
      </w:r>
      <w:r>
        <w:t xml:space="preserve"> Receipt Point</w:t>
      </w:r>
      <w:r w:rsidR="0079016B">
        <w:t xml:space="preserve"> in order to inject Gas into First Gas Pipeline for sale or transfer to one or more Shippers</w:t>
      </w:r>
      <w:r w:rsidR="007A1C43">
        <w:t xml:space="preserve"> (including where the Interconnected Party may itself be a Shipper)</w:t>
      </w:r>
      <w:r w:rsidR="0079016B">
        <w:t xml:space="preserve">. </w:t>
      </w:r>
    </w:p>
    <w:p w:rsidR="00F745B1" w:rsidRDefault="0079016B" w:rsidP="00F20516">
      <w:pPr>
        <w:numPr>
          <w:ilvl w:val="1"/>
          <w:numId w:val="4"/>
        </w:numPr>
      </w:pPr>
      <w:r>
        <w:t xml:space="preserve">The </w:t>
      </w:r>
      <w:r w:rsidR="00521967">
        <w:t>method used to determine</w:t>
      </w:r>
      <w:r w:rsidR="00F745B1">
        <w:t xml:space="preserve"> Shippers’ Receipt Quantities at </w:t>
      </w:r>
      <w:r w:rsidR="007A1C43">
        <w:t>a</w:t>
      </w:r>
      <w:r w:rsidR="00F745B1">
        <w:t xml:space="preserve"> Receipt Point </w:t>
      </w:r>
      <w:r w:rsidR="00521967">
        <w:t>will be</w:t>
      </w:r>
      <w:r w:rsidR="00F745B1">
        <w:t>, at the Interconnected Party’s election</w:t>
      </w:r>
      <w:r w:rsidR="007A1C43">
        <w:t>, either</w:t>
      </w:r>
      <w:r w:rsidR="00F745B1">
        <w:t>:</w:t>
      </w:r>
    </w:p>
    <w:p w:rsidR="0079016B" w:rsidRDefault="00F745B1" w:rsidP="00F745B1">
      <w:pPr>
        <w:numPr>
          <w:ilvl w:val="2"/>
          <w:numId w:val="4"/>
        </w:numPr>
      </w:pPr>
      <w:r>
        <w:t>an Operational Balancing Agreement (</w:t>
      </w:r>
      <w:r w:rsidRPr="00E67C7D">
        <w:rPr>
          <w:i/>
        </w:rPr>
        <w:t>OBA</w:t>
      </w:r>
      <w:r>
        <w:t>); or</w:t>
      </w:r>
    </w:p>
    <w:p w:rsidR="00521967" w:rsidRDefault="00F745B1" w:rsidP="00F745B1">
      <w:pPr>
        <w:numPr>
          <w:ilvl w:val="2"/>
          <w:numId w:val="4"/>
        </w:numPr>
      </w:pPr>
      <w:r>
        <w:t>a Gas Transfer Agreement</w:t>
      </w:r>
      <w:r w:rsidR="00521967">
        <w:t xml:space="preserve"> (</w:t>
      </w:r>
      <w:r w:rsidR="00521967" w:rsidRPr="00521967">
        <w:rPr>
          <w:i/>
        </w:rPr>
        <w:t>GTA</w:t>
      </w:r>
      <w:r w:rsidR="00521967">
        <w:t>); and</w:t>
      </w:r>
    </w:p>
    <w:p w:rsidR="00F745B1" w:rsidRDefault="00521967" w:rsidP="00521967">
      <w:pPr>
        <w:ind w:left="624"/>
      </w:pPr>
      <w:r>
        <w:lastRenderedPageBreak/>
        <w:t xml:space="preserve">as at the Commencement Date </w:t>
      </w:r>
      <w:r w:rsidR="007A1C43">
        <w:t>the applicable method for a Receipt Point will be a</w:t>
      </w:r>
      <w:r>
        <w:t>s set out in Schedule One.</w:t>
      </w:r>
      <w:r w:rsidR="00F745B1">
        <w:t xml:space="preserve"> </w:t>
      </w:r>
    </w:p>
    <w:p w:rsidR="00F745B1" w:rsidRPr="006D2DDA" w:rsidRDefault="00E67C7D" w:rsidP="00F745B1">
      <w:pPr>
        <w:numPr>
          <w:ilvl w:val="1"/>
          <w:numId w:val="4"/>
        </w:numPr>
      </w:pPr>
      <w:r w:rsidRPr="0022038A">
        <w:t xml:space="preserve">The </w:t>
      </w:r>
      <w:r w:rsidRPr="00B879E6">
        <w:t>Interconnected</w:t>
      </w:r>
      <w:r w:rsidRPr="0022038A">
        <w:t xml:space="preserve"> Party may change the method </w:t>
      </w:r>
      <w:r w:rsidR="00521967" w:rsidRPr="0022038A">
        <w:t xml:space="preserve">referred to in </w:t>
      </w:r>
      <w:r w:rsidR="00521967" w:rsidRPr="0022038A">
        <w:rPr>
          <w:i/>
        </w:rPr>
        <w:t>section 5.2</w:t>
      </w:r>
      <w:r w:rsidRPr="0022038A">
        <w:t xml:space="preserve"> </w:t>
      </w:r>
      <w:r w:rsidR="00521967" w:rsidRPr="0022038A">
        <w:t xml:space="preserve">on the expiry of </w:t>
      </w:r>
      <w:r w:rsidR="00A75FE9" w:rsidRPr="0022038A">
        <w:t>not less than 40 Business Days</w:t>
      </w:r>
      <w:r w:rsidR="007A1C43" w:rsidRPr="0022038A">
        <w:t>’ notice in writing</w:t>
      </w:r>
      <w:r w:rsidR="00521967" w:rsidRPr="0022038A">
        <w:t xml:space="preserve"> to </w:t>
      </w:r>
      <w:r w:rsidR="00A75FE9" w:rsidRPr="0022038A">
        <w:t>First Gas, provided that,</w:t>
      </w:r>
      <w:r w:rsidR="00521967" w:rsidRPr="0022038A">
        <w:t xml:space="preserve"> in the case of changing from an OBA to a GTA, </w:t>
      </w:r>
      <w:r w:rsidR="00A75FE9" w:rsidRPr="0022038A">
        <w:t xml:space="preserve">such a change </w:t>
      </w:r>
      <w:r w:rsidR="007A1C43" w:rsidRPr="0022038A">
        <w:t>will</w:t>
      </w:r>
      <w:r w:rsidR="00A75FE9" w:rsidRPr="0022038A">
        <w:t xml:space="preserve"> not be effective until First Gas advises the Interconnected Party that all Shippers using the Receipt Point have signed a G</w:t>
      </w:r>
      <w:r w:rsidR="00A75FE9" w:rsidRPr="006D2DDA">
        <w:t xml:space="preserve">as Transfer Agreement. </w:t>
      </w:r>
    </w:p>
    <w:p w:rsidR="00E67C7D" w:rsidRPr="006D2DDA" w:rsidRDefault="00E67C7D" w:rsidP="00E67C7D">
      <w:pPr>
        <w:pStyle w:val="Heading2"/>
        <w:ind w:left="623"/>
      </w:pPr>
      <w:r w:rsidRPr="006D2DDA">
        <w:t>Operational Balancing Agreement</w:t>
      </w:r>
    </w:p>
    <w:p w:rsidR="00E67C7D" w:rsidRPr="0022038A" w:rsidRDefault="00521967" w:rsidP="00E67C7D">
      <w:pPr>
        <w:numPr>
          <w:ilvl w:val="1"/>
          <w:numId w:val="4"/>
        </w:numPr>
      </w:pPr>
      <w:r w:rsidRPr="00B879E6">
        <w:t xml:space="preserve">Where an OBA applies </w:t>
      </w:r>
      <w:r w:rsidR="00E67C7D" w:rsidRPr="00B879E6">
        <w:t xml:space="preserve">at a Receipt Point, </w:t>
      </w:r>
      <w:r w:rsidR="00A75FE9" w:rsidRPr="00B879E6">
        <w:t>the</w:t>
      </w:r>
      <w:r w:rsidR="00E67C7D" w:rsidRPr="00B879E6">
        <w:t xml:space="preserve"> Interconnected Party</w:t>
      </w:r>
      <w:r w:rsidR="00A75FE9" w:rsidRPr="00B879E6">
        <w:t xml:space="preserve"> agrees that</w:t>
      </w:r>
      <w:r w:rsidR="00E67C7D" w:rsidRPr="00B879E6">
        <w:t>:</w:t>
      </w:r>
    </w:p>
    <w:p w:rsidR="00E67C7D" w:rsidRPr="0022038A" w:rsidRDefault="00A75FE9" w:rsidP="00E67C7D">
      <w:pPr>
        <w:pStyle w:val="ListParagraph"/>
        <w:numPr>
          <w:ilvl w:val="2"/>
          <w:numId w:val="4"/>
        </w:numPr>
      </w:pPr>
      <w:r w:rsidRPr="00B879E6">
        <w:t xml:space="preserve">it </w:t>
      </w:r>
      <w:r w:rsidR="00E67C7D" w:rsidRPr="00B879E6">
        <w:t xml:space="preserve">is </w:t>
      </w:r>
      <w:r w:rsidRPr="00B879E6">
        <w:t xml:space="preserve">both an “Interconnected Party” and </w:t>
      </w:r>
      <w:r w:rsidR="00E67C7D" w:rsidRPr="00B879E6">
        <w:t xml:space="preserve">an “OBA Party” as </w:t>
      </w:r>
      <w:r w:rsidRPr="00B879E6">
        <w:t xml:space="preserve">those terms are </w:t>
      </w:r>
      <w:r w:rsidR="00E67C7D" w:rsidRPr="00B879E6">
        <w:t>defined in the Code;</w:t>
      </w:r>
      <w:r w:rsidRPr="00B879E6">
        <w:t xml:space="preserve"> and</w:t>
      </w:r>
    </w:p>
    <w:p w:rsidR="003952A0" w:rsidRPr="00B879E6" w:rsidRDefault="00A75FE9" w:rsidP="00E67C7D">
      <w:pPr>
        <w:pStyle w:val="ListParagraph"/>
        <w:numPr>
          <w:ilvl w:val="2"/>
          <w:numId w:val="4"/>
        </w:numPr>
      </w:pPr>
      <w:r w:rsidRPr="00B879E6">
        <w:t>all</w:t>
      </w:r>
      <w:r w:rsidR="00E67C7D" w:rsidRPr="00B879E6">
        <w:t xml:space="preserve"> provisions of the Code </w:t>
      </w:r>
      <w:r w:rsidRPr="00B879E6">
        <w:t>applicable to</w:t>
      </w:r>
      <w:r w:rsidR="00E67C7D" w:rsidRPr="00B879E6">
        <w:t xml:space="preserve"> an Interconnected Party and an OBA Party are deemed to be incorporated into this Agreement</w:t>
      </w:r>
      <w:r w:rsidR="007A1C43" w:rsidRPr="00B879E6">
        <w:t xml:space="preserve"> and the Interconnected Party shall comply with all such provisions.</w:t>
      </w:r>
    </w:p>
    <w:p w:rsidR="003952A0" w:rsidRPr="0022038A" w:rsidRDefault="003952A0" w:rsidP="003952A0">
      <w:pPr>
        <w:numPr>
          <w:ilvl w:val="1"/>
          <w:numId w:val="4"/>
        </w:numPr>
      </w:pPr>
      <w:r w:rsidRPr="00B879E6">
        <w:t xml:space="preserve">To the extent that the Interconnected Party, as an OBA Party or otherwise, requires access to OATIS to approve or curtail Shippers’ Nominated Quantities at a Receipt Point in accordance with </w:t>
      </w:r>
      <w:r w:rsidRPr="00B879E6">
        <w:rPr>
          <w:i/>
        </w:rPr>
        <w:t>section 4</w:t>
      </w:r>
      <w:r w:rsidRPr="00B879E6">
        <w:t xml:space="preserve"> of the Code, First Gas will provide the Interconnected Party with the appropriate OATIS access.</w:t>
      </w:r>
    </w:p>
    <w:p w:rsidR="003952A0" w:rsidRDefault="003952A0" w:rsidP="003952A0">
      <w:pPr>
        <w:numPr>
          <w:ilvl w:val="1"/>
          <w:numId w:val="4"/>
        </w:numPr>
        <w:rPr>
          <w:lang w:val="en-AU"/>
        </w:rPr>
      </w:pPr>
      <w:r>
        <w:rPr>
          <w:lang w:val="en-AU"/>
        </w:rPr>
        <w:t xml:space="preserve">The Interconnected Party agrees that, where it is </w:t>
      </w:r>
      <w:r w:rsidR="002D4CD0">
        <w:rPr>
          <w:lang w:val="en-AU"/>
        </w:rPr>
        <w:t>the</w:t>
      </w:r>
      <w:r>
        <w:rPr>
          <w:lang w:val="en-AU"/>
        </w:rPr>
        <w:t xml:space="preserve"> OBA Party at a Receipt Point: </w:t>
      </w:r>
    </w:p>
    <w:p w:rsidR="003952A0" w:rsidRDefault="003952A0" w:rsidP="003952A0">
      <w:pPr>
        <w:numPr>
          <w:ilvl w:val="2"/>
          <w:numId w:val="4"/>
        </w:numPr>
        <w:rPr>
          <w:lang w:val="en-AU"/>
        </w:rPr>
      </w:pPr>
      <w:r>
        <w:rPr>
          <w:lang w:val="en-AU"/>
        </w:rPr>
        <w:t xml:space="preserve">it will use all reasonable endeavours to ensure </w:t>
      </w:r>
      <w:r w:rsidRPr="0016183C">
        <w:rPr>
          <w:lang w:val="en-AU"/>
        </w:rPr>
        <w:t xml:space="preserve">that the </w:t>
      </w:r>
      <w:r>
        <w:rPr>
          <w:lang w:val="en-AU"/>
        </w:rPr>
        <w:t>metered quantity of Gas it injects at the Receipt Point</w:t>
      </w:r>
      <w:r w:rsidRPr="0016183C">
        <w:rPr>
          <w:lang w:val="en-AU"/>
        </w:rPr>
        <w:t xml:space="preserve"> </w:t>
      </w:r>
      <w:r>
        <w:rPr>
          <w:lang w:val="en-AU"/>
        </w:rPr>
        <w:t xml:space="preserve">on a Day </w:t>
      </w:r>
      <w:r w:rsidRPr="0016183C">
        <w:rPr>
          <w:lang w:val="en-AU"/>
        </w:rPr>
        <w:t>matches the Scheduled Quantity</w:t>
      </w:r>
      <w:r>
        <w:rPr>
          <w:lang w:val="en-AU"/>
        </w:rPr>
        <w:t xml:space="preserve"> for that Day and that it is responsible for any difference; and</w:t>
      </w:r>
    </w:p>
    <w:p w:rsidR="00E67C7D" w:rsidRPr="0022038A" w:rsidRDefault="002D4CD0" w:rsidP="003952A0">
      <w:pPr>
        <w:numPr>
          <w:ilvl w:val="2"/>
          <w:numId w:val="4"/>
        </w:numPr>
        <w:rPr>
          <w:lang w:val="en-AU"/>
        </w:rPr>
      </w:pPr>
      <w:r>
        <w:rPr>
          <w:lang w:val="en-AU"/>
        </w:rPr>
        <w:t xml:space="preserve">to the extent that fails to comply with part (a) of this </w:t>
      </w:r>
      <w:r w:rsidRPr="002D4CD0">
        <w:rPr>
          <w:i/>
          <w:lang w:val="en-AU"/>
        </w:rPr>
        <w:t>section 5.6</w:t>
      </w:r>
      <w:r>
        <w:rPr>
          <w:lang w:val="en-AU"/>
        </w:rPr>
        <w:t xml:space="preserve">, </w:t>
      </w:r>
      <w:r w:rsidR="003952A0" w:rsidRPr="003952A0">
        <w:rPr>
          <w:lang w:val="en-AU"/>
        </w:rPr>
        <w:t xml:space="preserve">it </w:t>
      </w:r>
      <w:r w:rsidR="000B2FEF">
        <w:rPr>
          <w:lang w:val="en-AU"/>
        </w:rPr>
        <w:t>may</w:t>
      </w:r>
      <w:r w:rsidR="003952A0" w:rsidRPr="003952A0">
        <w:rPr>
          <w:lang w:val="en-AU"/>
        </w:rPr>
        <w:t xml:space="preserve"> be liable </w:t>
      </w:r>
      <w:r w:rsidR="000B2FEF">
        <w:rPr>
          <w:lang w:val="en-AU"/>
        </w:rPr>
        <w:t>for,</w:t>
      </w:r>
      <w:r w:rsidR="003952A0" w:rsidRPr="003952A0">
        <w:rPr>
          <w:lang w:val="en-AU"/>
        </w:rPr>
        <w:t xml:space="preserve"> and </w:t>
      </w:r>
      <w:r w:rsidR="000B2FEF">
        <w:rPr>
          <w:lang w:val="en-AU"/>
        </w:rPr>
        <w:t xml:space="preserve">if so </w:t>
      </w:r>
      <w:r w:rsidR="003952A0" w:rsidRPr="003952A0">
        <w:rPr>
          <w:lang w:val="en-AU"/>
        </w:rPr>
        <w:t>will pay Balancing Charges</w:t>
      </w:r>
      <w:r w:rsidR="003952A0">
        <w:rPr>
          <w:lang w:val="en-AU"/>
        </w:rPr>
        <w:t xml:space="preserve">. </w:t>
      </w:r>
      <w:r w:rsidR="00A75FE9" w:rsidRPr="003952A0">
        <w:rPr>
          <w:color w:val="1F497D"/>
        </w:rPr>
        <w:t xml:space="preserve"> </w:t>
      </w:r>
    </w:p>
    <w:p w:rsidR="00E67C7D" w:rsidRPr="0022038A" w:rsidRDefault="00E67C7D" w:rsidP="00E67C7D">
      <w:pPr>
        <w:pStyle w:val="Heading2"/>
        <w:ind w:left="623"/>
      </w:pPr>
      <w:r w:rsidRPr="0022038A">
        <w:t>Gas Transfer Agreement</w:t>
      </w:r>
    </w:p>
    <w:p w:rsidR="00E67C7D" w:rsidRPr="0022038A" w:rsidRDefault="00A75FE9" w:rsidP="00E67C7D">
      <w:pPr>
        <w:numPr>
          <w:ilvl w:val="1"/>
          <w:numId w:val="4"/>
        </w:numPr>
      </w:pPr>
      <w:r w:rsidRPr="00B879E6">
        <w:t xml:space="preserve">Where a GTA applies at a </w:t>
      </w:r>
      <w:r w:rsidR="00E67C7D" w:rsidRPr="00B879E6">
        <w:t>Receipt Point, th</w:t>
      </w:r>
      <w:r w:rsidRPr="00B879E6">
        <w:t>e</w:t>
      </w:r>
      <w:r w:rsidR="00E67C7D" w:rsidRPr="00B879E6">
        <w:t xml:space="preserve"> Interconnected Party</w:t>
      </w:r>
      <w:r w:rsidRPr="00B879E6">
        <w:t xml:space="preserve"> agrees that</w:t>
      </w:r>
      <w:r w:rsidR="00E67C7D" w:rsidRPr="00B879E6">
        <w:t>:</w:t>
      </w:r>
    </w:p>
    <w:p w:rsidR="00E67C7D" w:rsidRPr="0022038A" w:rsidRDefault="00A75FE9" w:rsidP="00E67C7D">
      <w:pPr>
        <w:pStyle w:val="ListParagraph"/>
        <w:numPr>
          <w:ilvl w:val="2"/>
          <w:numId w:val="4"/>
        </w:numPr>
      </w:pPr>
      <w:r w:rsidRPr="00B879E6">
        <w:t>it i</w:t>
      </w:r>
      <w:r w:rsidR="00E67C7D" w:rsidRPr="00B879E6">
        <w:t>s an “Interconnected Party” as defined in the Code;</w:t>
      </w:r>
      <w:r w:rsidRPr="00B879E6">
        <w:t xml:space="preserve"> and</w:t>
      </w:r>
    </w:p>
    <w:p w:rsidR="00E67C7D" w:rsidRPr="0022038A" w:rsidRDefault="00A75FE9" w:rsidP="00E67C7D">
      <w:pPr>
        <w:pStyle w:val="ListParagraph"/>
        <w:numPr>
          <w:ilvl w:val="2"/>
          <w:numId w:val="4"/>
        </w:numPr>
      </w:pPr>
      <w:r w:rsidRPr="00B879E6">
        <w:t>all</w:t>
      </w:r>
      <w:r w:rsidR="00E67C7D" w:rsidRPr="00B879E6">
        <w:t xml:space="preserve"> provisions of the Code that apply to an Interconnected Party are deemed to be incorporated into this Agreement</w:t>
      </w:r>
      <w:r w:rsidR="00507EE6" w:rsidRPr="00B879E6">
        <w:t xml:space="preserve">. </w:t>
      </w:r>
    </w:p>
    <w:p w:rsidR="006B0D78" w:rsidRPr="00812844" w:rsidRDefault="006B0D78" w:rsidP="009871BE">
      <w:pPr>
        <w:pStyle w:val="Heading1"/>
        <w:keepNext w:val="0"/>
        <w:numPr>
          <w:ilvl w:val="0"/>
          <w:numId w:val="4"/>
        </w:numPr>
        <w:rPr>
          <w:snapToGrid w:val="0"/>
        </w:rPr>
      </w:pPr>
      <w:bookmarkStart w:id="506" w:name="_Toc490154971"/>
      <w:r>
        <w:rPr>
          <w:snapToGrid w:val="0"/>
        </w:rPr>
        <w:t xml:space="preserve">gas </w:t>
      </w:r>
      <w:r w:rsidR="006043E9">
        <w:rPr>
          <w:snapToGrid w:val="0"/>
        </w:rPr>
        <w:t>quality</w:t>
      </w:r>
      <w:bookmarkEnd w:id="506"/>
    </w:p>
    <w:p w:rsidR="00392BC2" w:rsidRDefault="00392BC2" w:rsidP="009871BE">
      <w:pPr>
        <w:numPr>
          <w:ilvl w:val="1"/>
          <w:numId w:val="4"/>
        </w:numPr>
      </w:pPr>
      <w:bookmarkStart w:id="507" w:name="_Toc377732231"/>
      <w:bookmarkStart w:id="508" w:name="_Toc377733560"/>
      <w:bookmarkStart w:id="509" w:name="_Toc377733830"/>
      <w:bookmarkStart w:id="510" w:name="_Toc377733975"/>
      <w:bookmarkStart w:id="511" w:name="_Toc377738174"/>
      <w:bookmarkStart w:id="512" w:name="_Toc377738742"/>
      <w:bookmarkEnd w:id="507"/>
      <w:bookmarkEnd w:id="508"/>
      <w:bookmarkEnd w:id="509"/>
      <w:bookmarkEnd w:id="510"/>
      <w:bookmarkEnd w:id="511"/>
      <w:bookmarkEnd w:id="512"/>
      <w:r>
        <w:t>The Interconnected Party shall</w:t>
      </w:r>
      <w:r w:rsidR="009810FC">
        <w:t xml:space="preserve"> monitor the </w:t>
      </w:r>
      <w:r w:rsidR="00D96195">
        <w:t xml:space="preserve">quality of </w:t>
      </w:r>
      <w:r w:rsidR="003607CB">
        <w:t>all</w:t>
      </w:r>
      <w:r w:rsidR="00D96195">
        <w:t xml:space="preserve"> </w:t>
      </w:r>
      <w:r w:rsidR="009810FC">
        <w:t xml:space="preserve">gas </w:t>
      </w:r>
      <w:r w:rsidR="00066039">
        <w:t>it injects</w:t>
      </w:r>
      <w:r w:rsidR="009810FC">
        <w:t xml:space="preserve"> to ensure </w:t>
      </w:r>
      <w:r w:rsidR="003607CB">
        <w:t>it is</w:t>
      </w:r>
      <w:r>
        <w:t xml:space="preserve"> able to demonstrate </w:t>
      </w:r>
      <w:r w:rsidR="00D9259A">
        <w:t xml:space="preserve">that </w:t>
      </w:r>
      <w:r w:rsidR="00066039">
        <w:t>it is Gas</w:t>
      </w:r>
      <w:r>
        <w:t xml:space="preserve">. </w:t>
      </w:r>
      <w:r w:rsidR="00507FBA">
        <w:t xml:space="preserve">Nothing in this Agreement requires </w:t>
      </w:r>
      <w:r w:rsidR="00A64DF4">
        <w:t>First Gas</w:t>
      </w:r>
      <w:r w:rsidR="00507FBA">
        <w:t xml:space="preserve"> to monitor the quality of gas injected at </w:t>
      </w:r>
      <w:r w:rsidR="001A6660">
        <w:t>a</w:t>
      </w:r>
      <w:r w:rsidR="00507FBA">
        <w:t xml:space="preserve"> Receipt Point.</w:t>
      </w:r>
    </w:p>
    <w:p w:rsidR="00392BC2" w:rsidRPr="00392BC2" w:rsidRDefault="00392BC2" w:rsidP="009871BE">
      <w:pPr>
        <w:numPr>
          <w:ilvl w:val="1"/>
          <w:numId w:val="4"/>
        </w:numPr>
      </w:pPr>
      <w:r>
        <w:rPr>
          <w:lang w:val="en-AU"/>
        </w:rPr>
        <w:t>The Interconnected Party shall not knowingly inject Non-Specification Gas</w:t>
      </w:r>
      <w:r w:rsidR="00066039">
        <w:rPr>
          <w:lang w:val="en-AU"/>
        </w:rPr>
        <w:t xml:space="preserve"> (</w:t>
      </w:r>
      <w:r w:rsidR="00D9259A">
        <w:rPr>
          <w:lang w:val="en-AU"/>
        </w:rPr>
        <w:t>except</w:t>
      </w:r>
      <w:r w:rsidR="00066039">
        <w:rPr>
          <w:lang w:val="en-AU"/>
        </w:rPr>
        <w:t xml:space="preserve"> </w:t>
      </w:r>
      <w:r w:rsidR="007E0AE2">
        <w:rPr>
          <w:lang w:val="en-AU"/>
        </w:rPr>
        <w:t>for</w:t>
      </w:r>
      <w:r w:rsidR="00066039">
        <w:rPr>
          <w:lang w:val="en-AU"/>
        </w:rPr>
        <w:t xml:space="preserve"> the </w:t>
      </w:r>
      <w:r w:rsidR="007E0AE2">
        <w:rPr>
          <w:lang w:val="en-AU"/>
        </w:rPr>
        <w:t xml:space="preserve">shortest practicable time </w:t>
      </w:r>
      <w:r w:rsidR="00D9259A">
        <w:rPr>
          <w:lang w:val="en-AU"/>
        </w:rPr>
        <w:t>necessary</w:t>
      </w:r>
      <w:r w:rsidR="00C2094C" w:rsidRPr="00C2094C">
        <w:t xml:space="preserve"> </w:t>
      </w:r>
      <w:r w:rsidR="00C2094C">
        <w:t xml:space="preserve">to terminate </w:t>
      </w:r>
      <w:r w:rsidR="00D9259A">
        <w:t xml:space="preserve">its </w:t>
      </w:r>
      <w:r w:rsidR="00C2094C">
        <w:t>injection</w:t>
      </w:r>
      <w:r w:rsidR="00D9259A">
        <w:t xml:space="preserve"> of </w:t>
      </w:r>
      <w:r w:rsidR="006043E9">
        <w:t>g</w:t>
      </w:r>
      <w:r w:rsidR="00D9259A">
        <w:t>as</w:t>
      </w:r>
      <w:r>
        <w:t xml:space="preserve"> after </w:t>
      </w:r>
      <w:r w:rsidR="00066039">
        <w:t>becoming</w:t>
      </w:r>
      <w:r>
        <w:t xml:space="preserve"> aware that it </w:t>
      </w:r>
      <w:r w:rsidR="00C2094C">
        <w:t>has been</w:t>
      </w:r>
      <w:r>
        <w:t xml:space="preserve"> injecting Non-Specification Gas</w:t>
      </w:r>
      <w:r w:rsidR="007E0AE2">
        <w:rPr>
          <w:iCs/>
        </w:rPr>
        <w:t>)</w:t>
      </w:r>
      <w:r>
        <w:rPr>
          <w:lang w:val="en-AU"/>
        </w:rPr>
        <w:t>.</w:t>
      </w:r>
    </w:p>
    <w:p w:rsidR="00392BC2" w:rsidRDefault="00392BC2" w:rsidP="00392BC2">
      <w:pPr>
        <w:pStyle w:val="Heading2"/>
        <w:rPr>
          <w:lang w:val="en-AU"/>
        </w:rPr>
      </w:pPr>
      <w:r>
        <w:rPr>
          <w:lang w:val="en-AU"/>
        </w:rPr>
        <w:lastRenderedPageBreak/>
        <w:t>Non-Specification Gas</w:t>
      </w:r>
    </w:p>
    <w:p w:rsidR="00392BC2" w:rsidRDefault="00A64DF4" w:rsidP="009871BE">
      <w:pPr>
        <w:numPr>
          <w:ilvl w:val="1"/>
          <w:numId w:val="4"/>
        </w:numPr>
        <w:rPr>
          <w:lang w:val="en-AU"/>
        </w:rPr>
      </w:pPr>
      <w:r>
        <w:rPr>
          <w:lang w:val="en-AU"/>
        </w:rPr>
        <w:t>First Gas</w:t>
      </w:r>
      <w:r w:rsidR="00BC1A33" w:rsidRPr="00BC1A33">
        <w:t xml:space="preserve"> </w:t>
      </w:r>
      <w:r w:rsidR="00BC1A33">
        <w:t xml:space="preserve">shall promptly </w:t>
      </w:r>
      <w:r w:rsidR="00BC1A33">
        <w:rPr>
          <w:lang w:val="en-AU"/>
        </w:rPr>
        <w:t>notify the Interconnected Party if it</w:t>
      </w:r>
      <w:r w:rsidR="00392BC2">
        <w:rPr>
          <w:lang w:val="en-AU"/>
        </w:rPr>
        <w:t>:</w:t>
      </w:r>
    </w:p>
    <w:p w:rsidR="00392BC2" w:rsidRPr="00392BC2" w:rsidRDefault="00392BC2" w:rsidP="009871BE">
      <w:pPr>
        <w:numPr>
          <w:ilvl w:val="2"/>
          <w:numId w:val="4"/>
        </w:numPr>
        <w:rPr>
          <w:lang w:val="en-AU"/>
        </w:rPr>
      </w:pPr>
      <w:r>
        <w:rPr>
          <w:lang w:val="en-AU"/>
        </w:rPr>
        <w:t>detects</w:t>
      </w:r>
      <w:r>
        <w:rPr>
          <w:sz w:val="20"/>
        </w:rPr>
        <w:t xml:space="preserve"> </w:t>
      </w:r>
      <w:r>
        <w:t xml:space="preserve">that Non-Specification Gas has </w:t>
      </w:r>
      <w:r w:rsidR="00D65B4A">
        <w:t>been injected</w:t>
      </w:r>
      <w:r>
        <w:t xml:space="preserve"> or is </w:t>
      </w:r>
      <w:r w:rsidR="00D65B4A">
        <w:t>being injected</w:t>
      </w:r>
      <w:r>
        <w:t>; or</w:t>
      </w:r>
    </w:p>
    <w:p w:rsidR="00D9259A" w:rsidRPr="00392BC2" w:rsidRDefault="00392BC2" w:rsidP="002D4CD0">
      <w:pPr>
        <w:numPr>
          <w:ilvl w:val="2"/>
          <w:numId w:val="4"/>
        </w:numPr>
      </w:pPr>
      <w:r>
        <w:rPr>
          <w:lang w:val="en-AU"/>
        </w:rPr>
        <w:t xml:space="preserve">reasonably suspects that Non-Specification Gas has </w:t>
      </w:r>
      <w:r w:rsidR="00D65B4A">
        <w:rPr>
          <w:lang w:val="en-AU"/>
        </w:rPr>
        <w:t>been injected</w:t>
      </w:r>
      <w:r>
        <w:rPr>
          <w:lang w:val="en-AU"/>
        </w:rPr>
        <w:t xml:space="preserve">, is </w:t>
      </w:r>
      <w:r w:rsidR="00D65B4A">
        <w:rPr>
          <w:lang w:val="en-AU"/>
        </w:rPr>
        <w:t>being injected</w:t>
      </w:r>
      <w:r>
        <w:rPr>
          <w:lang w:val="en-AU"/>
        </w:rPr>
        <w:t xml:space="preserve"> or is likely to </w:t>
      </w:r>
      <w:r w:rsidR="00D65B4A">
        <w:rPr>
          <w:lang w:val="en-AU"/>
        </w:rPr>
        <w:t>be injected</w:t>
      </w:r>
      <w:r w:rsidR="00BC1A33">
        <w:t>.</w:t>
      </w:r>
    </w:p>
    <w:p w:rsidR="00392BC2" w:rsidRPr="00392BC2" w:rsidRDefault="00BC1A33" w:rsidP="009871BE">
      <w:pPr>
        <w:numPr>
          <w:ilvl w:val="1"/>
          <w:numId w:val="4"/>
        </w:numPr>
      </w:pPr>
      <w:r>
        <w:t xml:space="preserve">If, by notification pursuant to </w:t>
      </w:r>
      <w:r w:rsidRPr="00F055CF">
        <w:rPr>
          <w:i/>
        </w:rPr>
        <w:t>section 6.3</w:t>
      </w:r>
      <w:r>
        <w:t xml:space="preserve"> or otherwise becoming aware that </w:t>
      </w:r>
      <w:r>
        <w:rPr>
          <w:lang w:val="en-AU"/>
        </w:rPr>
        <w:t xml:space="preserve">it has </w:t>
      </w:r>
      <w:r>
        <w:t xml:space="preserve">injected or is injecting </w:t>
      </w:r>
      <w:r>
        <w:rPr>
          <w:lang w:val="en-AU"/>
        </w:rPr>
        <w:t xml:space="preserve">Non-Specification Gas, the </w:t>
      </w:r>
      <w:r>
        <w:t xml:space="preserve">Interconnected Party </w:t>
      </w:r>
      <w:r>
        <w:rPr>
          <w:lang w:val="en-AU"/>
        </w:rPr>
        <w:t>shall</w:t>
      </w:r>
      <w:r w:rsidR="00392BC2">
        <w:rPr>
          <w:lang w:val="en-AU"/>
        </w:rPr>
        <w:t>:</w:t>
      </w:r>
    </w:p>
    <w:p w:rsidR="00BC1A33" w:rsidRPr="00F055CF" w:rsidRDefault="00311D2B" w:rsidP="009871BE">
      <w:pPr>
        <w:numPr>
          <w:ilvl w:val="2"/>
          <w:numId w:val="4"/>
        </w:numPr>
        <w:rPr>
          <w:lang w:val="en-AU"/>
        </w:rPr>
      </w:pPr>
      <w:r>
        <w:t>immediately</w:t>
      </w:r>
      <w:r w:rsidR="00392BC2">
        <w:t xml:space="preserve"> </w:t>
      </w:r>
      <w:r w:rsidR="00BC1A33">
        <w:t>halt</w:t>
      </w:r>
      <w:r w:rsidR="00392BC2">
        <w:t xml:space="preserve"> </w:t>
      </w:r>
      <w:r w:rsidR="00BC1A33">
        <w:t xml:space="preserve">further </w:t>
      </w:r>
      <w:r w:rsidR="00392BC2">
        <w:t>injection</w:t>
      </w:r>
      <w:r w:rsidR="00E5713D">
        <w:t xml:space="preserve"> of</w:t>
      </w:r>
      <w:r w:rsidR="00BC1A33">
        <w:t xml:space="preserve"> gas until it has investigated the matter;</w:t>
      </w:r>
    </w:p>
    <w:p w:rsidR="00392BC2" w:rsidRDefault="00F055CF" w:rsidP="009871BE">
      <w:pPr>
        <w:numPr>
          <w:ilvl w:val="2"/>
          <w:numId w:val="4"/>
        </w:numPr>
        <w:rPr>
          <w:lang w:val="en-AU"/>
        </w:rPr>
      </w:pPr>
      <w:r>
        <w:t xml:space="preserve">if Non-Specification Gas was injected, </w:t>
      </w:r>
      <w:r w:rsidR="00392BC2">
        <w:t>remedy the</w:t>
      </w:r>
      <w:r w:rsidR="00392BC2">
        <w:rPr>
          <w:sz w:val="20"/>
        </w:rPr>
        <w:t xml:space="preserve"> </w:t>
      </w:r>
      <w:r w:rsidR="00392BC2">
        <w:t xml:space="preserve">cause </w:t>
      </w:r>
      <w:r w:rsidR="00BC1A33">
        <w:t>before resuming injection of gas</w:t>
      </w:r>
      <w:r w:rsidR="00392BC2">
        <w:rPr>
          <w:lang w:val="en-AU"/>
        </w:rPr>
        <w:t>;</w:t>
      </w:r>
    </w:p>
    <w:p w:rsidR="00E5713D" w:rsidRDefault="00392BC2" w:rsidP="009871BE">
      <w:pPr>
        <w:numPr>
          <w:ilvl w:val="2"/>
          <w:numId w:val="4"/>
        </w:numPr>
        <w:rPr>
          <w:lang w:val="en-AU"/>
        </w:rPr>
      </w:pPr>
      <w:r>
        <w:rPr>
          <w:lang w:val="en-AU"/>
        </w:rPr>
        <w:t xml:space="preserve">notify </w:t>
      </w:r>
      <w:r w:rsidR="00A64DF4">
        <w:rPr>
          <w:lang w:val="en-AU"/>
        </w:rPr>
        <w:t>First Gas</w:t>
      </w:r>
      <w:r>
        <w:rPr>
          <w:lang w:val="en-AU"/>
        </w:rPr>
        <w:t xml:space="preserve"> </w:t>
      </w:r>
      <w:r>
        <w:t>as soon as practicable</w:t>
      </w:r>
      <w:r>
        <w:rPr>
          <w:lang w:val="en-AU"/>
        </w:rPr>
        <w:t xml:space="preserve"> of</w:t>
      </w:r>
      <w:r w:rsidR="00E5713D">
        <w:rPr>
          <w:lang w:val="en-AU"/>
        </w:rPr>
        <w:t>:</w:t>
      </w:r>
    </w:p>
    <w:p w:rsidR="00F055CF" w:rsidRDefault="00F055CF" w:rsidP="009871BE">
      <w:pPr>
        <w:numPr>
          <w:ilvl w:val="3"/>
          <w:numId w:val="16"/>
        </w:numPr>
        <w:rPr>
          <w:lang w:val="en-AU"/>
        </w:rPr>
      </w:pPr>
      <w:r>
        <w:rPr>
          <w:lang w:val="en-AU"/>
        </w:rPr>
        <w:t xml:space="preserve">the results of its investigation pursuant to part (a) of this </w:t>
      </w:r>
      <w:r w:rsidRPr="00F055CF">
        <w:rPr>
          <w:i/>
          <w:lang w:val="en-AU"/>
        </w:rPr>
        <w:t>section 6.4</w:t>
      </w:r>
      <w:r>
        <w:rPr>
          <w:lang w:val="en-AU"/>
        </w:rPr>
        <w:t>;</w:t>
      </w:r>
    </w:p>
    <w:p w:rsidR="00E5713D" w:rsidRPr="00812844" w:rsidRDefault="00392BC2" w:rsidP="009871BE">
      <w:pPr>
        <w:numPr>
          <w:ilvl w:val="3"/>
          <w:numId w:val="16"/>
        </w:numPr>
        <w:rPr>
          <w:lang w:val="en-AU"/>
        </w:rPr>
      </w:pPr>
      <w:r>
        <w:rPr>
          <w:lang w:val="en-AU"/>
        </w:rPr>
        <w:t>the reason why Non-Specification Gas was injected</w:t>
      </w:r>
      <w:r>
        <w:t>;</w:t>
      </w:r>
    </w:p>
    <w:p w:rsidR="00E5713D" w:rsidRPr="00812844" w:rsidRDefault="00392BC2" w:rsidP="009871BE">
      <w:pPr>
        <w:numPr>
          <w:ilvl w:val="3"/>
          <w:numId w:val="16"/>
        </w:numPr>
        <w:rPr>
          <w:lang w:val="en-AU"/>
        </w:rPr>
      </w:pPr>
      <w:r>
        <w:t>the likely time during which Non-Specification Gas was injected</w:t>
      </w:r>
      <w:r w:rsidR="00FE7736">
        <w:t xml:space="preserve"> and the </w:t>
      </w:r>
      <w:r w:rsidR="00364545">
        <w:t>estimated</w:t>
      </w:r>
      <w:r w:rsidR="00412A85">
        <w:t xml:space="preserve"> </w:t>
      </w:r>
      <w:r w:rsidR="00FE7736">
        <w:t>quantities of</w:t>
      </w:r>
      <w:r w:rsidR="00412A85">
        <w:t xml:space="preserve"> Non-Specification Gas injected</w:t>
      </w:r>
      <w:r w:rsidR="00E5713D">
        <w:t>; and</w:t>
      </w:r>
    </w:p>
    <w:p w:rsidR="00392BC2" w:rsidRPr="00E5713D" w:rsidRDefault="00392BC2" w:rsidP="009871BE">
      <w:pPr>
        <w:numPr>
          <w:ilvl w:val="3"/>
          <w:numId w:val="16"/>
        </w:numPr>
        <w:rPr>
          <w:lang w:val="en-AU"/>
        </w:rPr>
      </w:pPr>
      <w:r>
        <w:t xml:space="preserve">the extent </w:t>
      </w:r>
      <w:r w:rsidR="00FE7736">
        <w:t>to which</w:t>
      </w:r>
      <w:r w:rsidR="00412A85">
        <w:t xml:space="preserve">, </w:t>
      </w:r>
      <w:r w:rsidR="00750527">
        <w:t xml:space="preserve">in terms of the gas characteristics and components referred to in </w:t>
      </w:r>
      <w:r w:rsidR="00750527" w:rsidRPr="00812844">
        <w:rPr>
          <w:i/>
        </w:rPr>
        <w:t xml:space="preserve">section </w:t>
      </w:r>
      <w:r w:rsidR="00E3320B">
        <w:rPr>
          <w:i/>
        </w:rPr>
        <w:t>6.9</w:t>
      </w:r>
      <w:r w:rsidR="00412A85" w:rsidRPr="00412A85">
        <w:t>,</w:t>
      </w:r>
      <w:r w:rsidR="00750527">
        <w:t xml:space="preserve"> </w:t>
      </w:r>
      <w:r w:rsidR="00412A85">
        <w:t>the gas injected was Non-Specification Gas</w:t>
      </w:r>
      <w:r>
        <w:t>;</w:t>
      </w:r>
    </w:p>
    <w:p w:rsidR="00392BC2" w:rsidRPr="00392BC2" w:rsidRDefault="00392BC2" w:rsidP="00364545">
      <w:pPr>
        <w:numPr>
          <w:ilvl w:val="2"/>
          <w:numId w:val="4"/>
        </w:numPr>
        <w:rPr>
          <w:lang w:val="en-AU"/>
        </w:rPr>
      </w:pPr>
      <w:r>
        <w:t xml:space="preserve">assist </w:t>
      </w:r>
      <w:r w:rsidR="00A64DF4">
        <w:t>First Gas</w:t>
      </w:r>
      <w:r>
        <w:t xml:space="preserve"> to the maximum extent practicable to mitigate the effects of </w:t>
      </w:r>
      <w:r w:rsidR="004F2EA2">
        <w:t>any</w:t>
      </w:r>
      <w:r>
        <w:t xml:space="preserve"> Non-Specification Gas</w:t>
      </w:r>
      <w:r w:rsidR="00E5713D">
        <w:t xml:space="preserve"> injected</w:t>
      </w:r>
      <w:r>
        <w:t>; and</w:t>
      </w:r>
    </w:p>
    <w:p w:rsidR="00392BC2" w:rsidRPr="00392BC2" w:rsidRDefault="00392BC2" w:rsidP="00364545">
      <w:pPr>
        <w:numPr>
          <w:ilvl w:val="2"/>
          <w:numId w:val="4"/>
        </w:numPr>
        <w:rPr>
          <w:lang w:val="en-AU"/>
        </w:rPr>
      </w:pPr>
      <w:r>
        <w:t xml:space="preserve">take all practicable </w:t>
      </w:r>
      <w:r w:rsidR="00614BE1">
        <w:t xml:space="preserve">steps </w:t>
      </w:r>
      <w:r>
        <w:t xml:space="preserve">to prevent </w:t>
      </w:r>
      <w:r w:rsidR="00E5713D">
        <w:t xml:space="preserve">further injection of </w:t>
      </w:r>
      <w:r>
        <w:t>Non-Specification Gas.</w:t>
      </w:r>
    </w:p>
    <w:p w:rsidR="00392BC2" w:rsidRPr="00392BC2" w:rsidRDefault="00392BC2" w:rsidP="00392BC2">
      <w:pPr>
        <w:pStyle w:val="Heading2"/>
      </w:pPr>
      <w:bookmarkStart w:id="513" w:name="_Toc226195954"/>
      <w:r>
        <w:rPr>
          <w:lang w:val="en-AU"/>
        </w:rPr>
        <w:t>Demonstration of Gas</w:t>
      </w:r>
      <w:bookmarkEnd w:id="513"/>
      <w:r w:rsidR="003607CB">
        <w:rPr>
          <w:lang w:val="en-AU"/>
        </w:rPr>
        <w:t xml:space="preserve"> Quality</w:t>
      </w:r>
    </w:p>
    <w:p w:rsidR="00392BC2" w:rsidRPr="00392BC2" w:rsidRDefault="00392BC2" w:rsidP="009871BE">
      <w:pPr>
        <w:numPr>
          <w:ilvl w:val="1"/>
          <w:numId w:val="4"/>
        </w:numPr>
      </w:pPr>
      <w:r>
        <w:rPr>
          <w:lang w:val="en-AU"/>
        </w:rPr>
        <w:t xml:space="preserve">Upon </w:t>
      </w:r>
      <w:r w:rsidR="00A64DF4">
        <w:rPr>
          <w:lang w:val="en-AU"/>
        </w:rPr>
        <w:t>First Gas’</w:t>
      </w:r>
      <w:r>
        <w:rPr>
          <w:lang w:val="en-AU"/>
        </w:rPr>
        <w:t xml:space="preserve"> written request at any time, the Interconnected Party shall </w:t>
      </w:r>
      <w:r w:rsidR="00735E6C">
        <w:rPr>
          <w:lang w:val="en-AU"/>
        </w:rPr>
        <w:t xml:space="preserve">promptly </w:t>
      </w:r>
      <w:r>
        <w:rPr>
          <w:lang w:val="en-AU"/>
        </w:rPr>
        <w:t xml:space="preserve">demonstrate to </w:t>
      </w:r>
      <w:r w:rsidR="00A64DF4">
        <w:rPr>
          <w:lang w:val="en-AU"/>
        </w:rPr>
        <w:t>First Gas</w:t>
      </w:r>
      <w:r>
        <w:rPr>
          <w:lang w:val="en-AU"/>
        </w:rPr>
        <w:t xml:space="preserve"> that it has adequate facilities, systems and procedures in place to ensure that </w:t>
      </w:r>
      <w:r w:rsidR="00735E6C">
        <w:rPr>
          <w:lang w:val="en-AU"/>
        </w:rPr>
        <w:t xml:space="preserve">it injects only </w:t>
      </w:r>
      <w:r w:rsidR="005440C4">
        <w:rPr>
          <w:lang w:val="en-AU"/>
        </w:rPr>
        <w:t>Gas</w:t>
      </w:r>
      <w:r w:rsidR="003607CB">
        <w:rPr>
          <w:lang w:val="en-AU"/>
        </w:rPr>
        <w:t xml:space="preserve"> at </w:t>
      </w:r>
      <w:r w:rsidR="001A6660">
        <w:rPr>
          <w:lang w:val="en-AU"/>
        </w:rPr>
        <w:t>a</w:t>
      </w:r>
      <w:r w:rsidR="003607CB">
        <w:rPr>
          <w:lang w:val="en-AU"/>
        </w:rPr>
        <w:t xml:space="preserve"> Receipt Point</w:t>
      </w:r>
      <w:r>
        <w:rPr>
          <w:lang w:val="en-AU"/>
        </w:rPr>
        <w:t>.</w:t>
      </w:r>
    </w:p>
    <w:p w:rsidR="00392BC2" w:rsidRPr="00392BC2" w:rsidRDefault="00392BC2" w:rsidP="009871BE">
      <w:pPr>
        <w:numPr>
          <w:ilvl w:val="1"/>
          <w:numId w:val="4"/>
        </w:numPr>
      </w:pPr>
      <w:r>
        <w:rPr>
          <w:lang w:val="en-AU"/>
        </w:rPr>
        <w:t xml:space="preserve">If the Interconnected Party </w:t>
      </w:r>
      <w:r w:rsidR="00CC6793">
        <w:rPr>
          <w:lang w:val="en-AU"/>
        </w:rPr>
        <w:t>fails to</w:t>
      </w:r>
      <w:r>
        <w:rPr>
          <w:lang w:val="en-AU"/>
        </w:rPr>
        <w:t xml:space="preserve"> comply with </w:t>
      </w:r>
      <w:r>
        <w:rPr>
          <w:i/>
          <w:iCs/>
          <w:lang w:val="en-AU"/>
        </w:rPr>
        <w:t xml:space="preserve">section </w:t>
      </w:r>
      <w:r w:rsidR="00E3320B">
        <w:rPr>
          <w:i/>
          <w:iCs/>
          <w:lang w:val="en-AU"/>
        </w:rPr>
        <w:t>6.5</w:t>
      </w:r>
      <w:r w:rsidR="00997AFA">
        <w:rPr>
          <w:i/>
          <w:iCs/>
          <w:lang w:val="en-AU"/>
        </w:rPr>
        <w:t xml:space="preserve"> </w:t>
      </w:r>
      <w:r w:rsidR="00997AFA">
        <w:rPr>
          <w:iCs/>
          <w:lang w:val="en-AU"/>
        </w:rPr>
        <w:t>within a reasonable time</w:t>
      </w:r>
      <w:r>
        <w:rPr>
          <w:lang w:val="en-AU"/>
        </w:rPr>
        <w:t xml:space="preserve">, </w:t>
      </w:r>
      <w:r w:rsidR="00A64DF4">
        <w:rPr>
          <w:lang w:val="en-AU"/>
        </w:rPr>
        <w:t>First Gas</w:t>
      </w:r>
      <w:r>
        <w:rPr>
          <w:lang w:val="en-AU"/>
        </w:rPr>
        <w:t xml:space="preserve"> </w:t>
      </w:r>
      <w:r w:rsidR="00B44870">
        <w:rPr>
          <w:lang w:val="en-AU"/>
        </w:rPr>
        <w:t>may</w:t>
      </w:r>
      <w:r>
        <w:rPr>
          <w:lang w:val="en-AU"/>
        </w:rPr>
        <w:t>:</w:t>
      </w:r>
    </w:p>
    <w:p w:rsidR="00735E6C" w:rsidRPr="00D23D4C" w:rsidRDefault="00735E6C" w:rsidP="009871BE">
      <w:pPr>
        <w:numPr>
          <w:ilvl w:val="2"/>
          <w:numId w:val="4"/>
        </w:numPr>
      </w:pPr>
      <w:r w:rsidRPr="000A002D">
        <w:rPr>
          <w:lang w:val="en-AU"/>
        </w:rPr>
        <w:t xml:space="preserve">require the Interconnected Party to immediately cease injecting gas until such time as </w:t>
      </w:r>
      <w:r w:rsidR="00A64DF4">
        <w:rPr>
          <w:lang w:val="en-AU"/>
        </w:rPr>
        <w:t>First Gas</w:t>
      </w:r>
      <w:r w:rsidRPr="000A002D">
        <w:rPr>
          <w:lang w:val="en-AU"/>
        </w:rPr>
        <w:t xml:space="preserve"> is satisfied that the Interconnected Party </w:t>
      </w:r>
      <w:r w:rsidR="00B44870">
        <w:rPr>
          <w:lang w:val="en-AU"/>
        </w:rPr>
        <w:t>complies</w:t>
      </w:r>
      <w:r w:rsidRPr="000A002D">
        <w:rPr>
          <w:lang w:val="en-AU"/>
        </w:rPr>
        <w:t xml:space="preserve"> with </w:t>
      </w:r>
      <w:r w:rsidRPr="000A002D">
        <w:rPr>
          <w:i/>
          <w:iCs/>
          <w:lang w:val="en-AU"/>
        </w:rPr>
        <w:t xml:space="preserve">section </w:t>
      </w:r>
      <w:r w:rsidR="00E3320B">
        <w:rPr>
          <w:i/>
          <w:iCs/>
          <w:lang w:val="en-AU"/>
        </w:rPr>
        <w:t>6.5</w:t>
      </w:r>
      <w:r w:rsidRPr="00E24DCD">
        <w:rPr>
          <w:iCs/>
          <w:lang w:val="en-AU"/>
        </w:rPr>
        <w:t>; and/or</w:t>
      </w:r>
    </w:p>
    <w:p w:rsidR="00AA5631" w:rsidRPr="00812844" w:rsidRDefault="00392BC2" w:rsidP="009871BE">
      <w:pPr>
        <w:numPr>
          <w:ilvl w:val="2"/>
          <w:numId w:val="4"/>
        </w:numPr>
      </w:pPr>
      <w:r w:rsidRPr="00735E6C">
        <w:rPr>
          <w:lang w:val="en-AU"/>
        </w:rPr>
        <w:t xml:space="preserve">enter upon the </w:t>
      </w:r>
      <w:r w:rsidR="001212C4">
        <w:rPr>
          <w:lang w:val="en-AU"/>
        </w:rPr>
        <w:t xml:space="preserve">Interconnected Party’s </w:t>
      </w:r>
      <w:r w:rsidR="00B44870">
        <w:rPr>
          <w:lang w:val="en-AU"/>
        </w:rPr>
        <w:t xml:space="preserve">premises (including </w:t>
      </w:r>
      <w:r w:rsidR="001212C4">
        <w:rPr>
          <w:lang w:val="en-AU"/>
        </w:rPr>
        <w:t>gas processing facilities</w:t>
      </w:r>
      <w:r w:rsidR="00B44870">
        <w:rPr>
          <w:lang w:val="en-AU"/>
        </w:rPr>
        <w:t>)</w:t>
      </w:r>
      <w:r w:rsidRPr="001212C4">
        <w:rPr>
          <w:lang w:val="en-AU"/>
        </w:rPr>
        <w:t xml:space="preserve"> </w:t>
      </w:r>
      <w:r w:rsidR="009304C3" w:rsidRPr="001212C4">
        <w:rPr>
          <w:lang w:val="en-AU"/>
        </w:rPr>
        <w:t>at any reasonable time to</w:t>
      </w:r>
      <w:r w:rsidRPr="001212C4">
        <w:rPr>
          <w:lang w:val="en-AU"/>
        </w:rPr>
        <w:t xml:space="preserve"> undertake such inspections, inquiries</w:t>
      </w:r>
      <w:r w:rsidR="00364545">
        <w:rPr>
          <w:lang w:val="en-AU"/>
        </w:rPr>
        <w:t>,</w:t>
      </w:r>
      <w:r w:rsidRPr="001212C4">
        <w:rPr>
          <w:lang w:val="en-AU"/>
        </w:rPr>
        <w:t xml:space="preserve"> </w:t>
      </w:r>
      <w:r w:rsidR="00B52283" w:rsidRPr="001212C4">
        <w:rPr>
          <w:lang w:val="en-AU"/>
        </w:rPr>
        <w:t xml:space="preserve">sampling or </w:t>
      </w:r>
      <w:r w:rsidRPr="001212C4">
        <w:rPr>
          <w:lang w:val="en-AU"/>
        </w:rPr>
        <w:t xml:space="preserve">testing as </w:t>
      </w:r>
      <w:r w:rsidR="00A64DF4">
        <w:rPr>
          <w:lang w:val="en-AU"/>
        </w:rPr>
        <w:t>First Gas</w:t>
      </w:r>
      <w:r w:rsidR="00B52283" w:rsidRPr="001212C4">
        <w:rPr>
          <w:lang w:val="en-AU"/>
        </w:rPr>
        <w:t xml:space="preserve"> deem</w:t>
      </w:r>
      <w:r w:rsidR="00B44870">
        <w:rPr>
          <w:lang w:val="en-AU"/>
        </w:rPr>
        <w:t>s</w:t>
      </w:r>
      <w:r w:rsidR="00B52283" w:rsidRPr="001212C4">
        <w:rPr>
          <w:lang w:val="en-AU"/>
        </w:rPr>
        <w:t xml:space="preserve"> </w:t>
      </w:r>
      <w:r w:rsidRPr="001212C4">
        <w:rPr>
          <w:lang w:val="en-AU"/>
        </w:rPr>
        <w:t xml:space="preserve">necessary to </w:t>
      </w:r>
      <w:r w:rsidR="00B52283" w:rsidRPr="001212C4">
        <w:rPr>
          <w:lang w:val="en-AU"/>
        </w:rPr>
        <w:t>determine</w:t>
      </w:r>
      <w:r w:rsidRPr="001212C4">
        <w:rPr>
          <w:lang w:val="en-AU"/>
        </w:rPr>
        <w:t xml:space="preserve"> </w:t>
      </w:r>
      <w:r w:rsidR="00D85120" w:rsidRPr="001212C4">
        <w:rPr>
          <w:lang w:val="en-AU"/>
        </w:rPr>
        <w:t xml:space="preserve">the Interconnected </w:t>
      </w:r>
      <w:r w:rsidRPr="001212C4">
        <w:rPr>
          <w:lang w:val="en-AU"/>
        </w:rPr>
        <w:t>Party</w:t>
      </w:r>
      <w:r w:rsidR="00B52283" w:rsidRPr="001212C4">
        <w:rPr>
          <w:lang w:val="en-AU"/>
        </w:rPr>
        <w:t>’s compliance</w:t>
      </w:r>
      <w:r w:rsidRPr="001212C4">
        <w:rPr>
          <w:lang w:val="en-AU"/>
        </w:rPr>
        <w:t xml:space="preserve"> with </w:t>
      </w:r>
      <w:r w:rsidRPr="001212C4">
        <w:rPr>
          <w:i/>
          <w:iCs/>
          <w:lang w:val="en-AU"/>
        </w:rPr>
        <w:t xml:space="preserve">section </w:t>
      </w:r>
      <w:r w:rsidR="00E3320B">
        <w:rPr>
          <w:i/>
          <w:iCs/>
          <w:lang w:val="en-AU"/>
        </w:rPr>
        <w:t>6.5</w:t>
      </w:r>
      <w:r w:rsidR="00AA5631" w:rsidRPr="001212C4">
        <w:rPr>
          <w:iCs/>
          <w:lang w:val="en-AU"/>
        </w:rPr>
        <w:t>,</w:t>
      </w:r>
    </w:p>
    <w:p w:rsidR="00392BC2" w:rsidRPr="001F71E0" w:rsidRDefault="00AA5631" w:rsidP="00812844">
      <w:pPr>
        <w:ind w:left="624"/>
      </w:pPr>
      <w:r>
        <w:rPr>
          <w:iCs/>
          <w:lang w:val="en-AU"/>
        </w:rPr>
        <w:lastRenderedPageBreak/>
        <w:t>provided that when</w:t>
      </w:r>
      <w:r>
        <w:rPr>
          <w:snapToGrid w:val="0"/>
        </w:rPr>
        <w:t xml:space="preserve"> exercising its rights under this </w:t>
      </w:r>
      <w:r w:rsidRPr="00EB1D6A">
        <w:rPr>
          <w:i/>
          <w:snapToGrid w:val="0"/>
        </w:rPr>
        <w:t xml:space="preserve">section </w:t>
      </w:r>
      <w:r w:rsidR="00E3320B">
        <w:rPr>
          <w:i/>
          <w:snapToGrid w:val="0"/>
        </w:rPr>
        <w:t>6.6</w:t>
      </w:r>
      <w:r>
        <w:rPr>
          <w:snapToGrid w:val="0"/>
        </w:rPr>
        <w:t xml:space="preserve">, </w:t>
      </w:r>
      <w:r w:rsidR="00A64DF4">
        <w:rPr>
          <w:snapToGrid w:val="0"/>
        </w:rPr>
        <w:t>First Gas</w:t>
      </w:r>
      <w:r>
        <w:rPr>
          <w:snapToGrid w:val="0"/>
        </w:rPr>
        <w:t xml:space="preserve"> will</w:t>
      </w:r>
      <w:r w:rsidR="00193173">
        <w:rPr>
          <w:snapToGrid w:val="0"/>
        </w:rPr>
        <w:t xml:space="preserve"> </w:t>
      </w:r>
      <w:r w:rsidRPr="00530C8E">
        <w:rPr>
          <w:snapToGrid w:val="0"/>
        </w:rPr>
        <w:t xml:space="preserve">comply with the </w:t>
      </w:r>
      <w:r>
        <w:rPr>
          <w:snapToGrid w:val="0"/>
        </w:rPr>
        <w:t xml:space="preserve">Interconnected Party’s </w:t>
      </w:r>
      <w:r w:rsidR="00193173">
        <w:rPr>
          <w:snapToGrid w:val="0"/>
        </w:rPr>
        <w:t xml:space="preserve">normal </w:t>
      </w:r>
      <w:r w:rsidRPr="00530C8E">
        <w:rPr>
          <w:snapToGrid w:val="0"/>
        </w:rPr>
        <w:t>safety, environmental and</w:t>
      </w:r>
      <w:r>
        <w:rPr>
          <w:snapToGrid w:val="0"/>
        </w:rPr>
        <w:t xml:space="preserve"> </w:t>
      </w:r>
      <w:r w:rsidRPr="00530C8E">
        <w:rPr>
          <w:snapToGrid w:val="0"/>
        </w:rPr>
        <w:t>security policies and procedures</w:t>
      </w:r>
      <w:r w:rsidR="001212C4">
        <w:rPr>
          <w:snapToGrid w:val="0"/>
        </w:rPr>
        <w:t xml:space="preserve"> and </w:t>
      </w:r>
      <w:r w:rsidR="001212C4" w:rsidRPr="00530C8E">
        <w:rPr>
          <w:snapToGrid w:val="0"/>
        </w:rPr>
        <w:t xml:space="preserve">cause as little inconvenience to the </w:t>
      </w:r>
      <w:r w:rsidR="001212C4">
        <w:rPr>
          <w:snapToGrid w:val="0"/>
        </w:rPr>
        <w:t xml:space="preserve">Interconnected Party’s </w:t>
      </w:r>
      <w:r w:rsidR="001212C4" w:rsidRPr="00530C8E">
        <w:rPr>
          <w:snapToGrid w:val="0"/>
        </w:rPr>
        <w:t>operations as practicable</w:t>
      </w:r>
      <w:r w:rsidR="00392BC2" w:rsidRPr="000A002D">
        <w:rPr>
          <w:lang w:val="en-AU"/>
        </w:rPr>
        <w:t>.</w:t>
      </w:r>
    </w:p>
    <w:p w:rsidR="001F71E0" w:rsidRDefault="00AA5631" w:rsidP="009871BE">
      <w:pPr>
        <w:numPr>
          <w:ilvl w:val="1"/>
          <w:numId w:val="4"/>
        </w:numPr>
        <w:rPr>
          <w:lang w:val="en-AU"/>
        </w:rPr>
      </w:pPr>
      <w:r>
        <w:rPr>
          <w:lang w:val="en-AU"/>
        </w:rPr>
        <w:t>T</w:t>
      </w:r>
      <w:r w:rsidR="001F71E0">
        <w:rPr>
          <w:lang w:val="en-AU"/>
        </w:rPr>
        <w:t xml:space="preserve">he Interconnected Party shall pay </w:t>
      </w:r>
      <w:r>
        <w:rPr>
          <w:lang w:val="en-AU"/>
        </w:rPr>
        <w:t>all</w:t>
      </w:r>
      <w:r w:rsidR="001F71E0">
        <w:rPr>
          <w:lang w:val="en-AU"/>
        </w:rPr>
        <w:t xml:space="preserve"> </w:t>
      </w:r>
      <w:r w:rsidR="004F2EA2">
        <w:rPr>
          <w:lang w:val="en-AU"/>
        </w:rPr>
        <w:t xml:space="preserve">First Gas’ </w:t>
      </w:r>
      <w:r>
        <w:rPr>
          <w:lang w:val="en-AU"/>
        </w:rPr>
        <w:t>reasonable</w:t>
      </w:r>
      <w:r w:rsidR="001F71E0">
        <w:rPr>
          <w:lang w:val="en-AU"/>
        </w:rPr>
        <w:t xml:space="preserve"> costs </w:t>
      </w:r>
      <w:r>
        <w:rPr>
          <w:lang w:val="en-AU"/>
        </w:rPr>
        <w:t xml:space="preserve">incurred in exercising its </w:t>
      </w:r>
      <w:r w:rsidR="00BB4776">
        <w:rPr>
          <w:lang w:val="en-AU"/>
        </w:rPr>
        <w:t xml:space="preserve">rights </w:t>
      </w:r>
      <w:r w:rsidR="001F71E0">
        <w:rPr>
          <w:lang w:val="en-AU"/>
        </w:rPr>
        <w:t xml:space="preserve">under </w:t>
      </w:r>
      <w:r w:rsidR="001F71E0">
        <w:rPr>
          <w:i/>
          <w:iCs/>
          <w:lang w:val="en-AU"/>
        </w:rPr>
        <w:t xml:space="preserve">section </w:t>
      </w:r>
      <w:r w:rsidR="00E3320B">
        <w:rPr>
          <w:i/>
          <w:iCs/>
          <w:lang w:val="en-AU"/>
        </w:rPr>
        <w:t>6.6</w:t>
      </w:r>
      <w:r w:rsidR="00412A85">
        <w:rPr>
          <w:i/>
          <w:iCs/>
          <w:lang w:val="en-AU"/>
        </w:rPr>
        <w:t>(b)</w:t>
      </w:r>
      <w:r w:rsidR="001F71E0">
        <w:rPr>
          <w:lang w:val="en-AU"/>
        </w:rPr>
        <w:t xml:space="preserve">. </w:t>
      </w:r>
    </w:p>
    <w:p w:rsidR="001F71E0" w:rsidRDefault="00A64DF4" w:rsidP="009871BE">
      <w:pPr>
        <w:numPr>
          <w:ilvl w:val="1"/>
          <w:numId w:val="4"/>
        </w:numPr>
        <w:rPr>
          <w:lang w:val="en-AU"/>
        </w:rPr>
      </w:pPr>
      <w:r>
        <w:rPr>
          <w:lang w:val="en-AU"/>
        </w:rPr>
        <w:t>First Gas</w:t>
      </w:r>
      <w:r w:rsidR="001F71E0">
        <w:rPr>
          <w:lang w:val="en-AU"/>
        </w:rPr>
        <w:t xml:space="preserve"> shall have no liability to the Interconnected Party, and the Interconnected Party shall not be relieved of its obligations</w:t>
      </w:r>
      <w:r w:rsidR="00E02C90">
        <w:rPr>
          <w:lang w:val="en-AU"/>
        </w:rPr>
        <w:t xml:space="preserve"> under this Agreement</w:t>
      </w:r>
      <w:r w:rsidR="001F71E0">
        <w:rPr>
          <w:lang w:val="en-AU"/>
        </w:rPr>
        <w:t xml:space="preserve">, by reason only that </w:t>
      </w:r>
      <w:r>
        <w:rPr>
          <w:lang w:val="en-AU"/>
        </w:rPr>
        <w:t>First Gas</w:t>
      </w:r>
      <w:r w:rsidR="001F71E0">
        <w:rPr>
          <w:lang w:val="en-AU"/>
        </w:rPr>
        <w:t xml:space="preserve"> exercised its rights in accordance with this </w:t>
      </w:r>
      <w:r w:rsidR="001F71E0">
        <w:rPr>
          <w:i/>
          <w:iCs/>
          <w:lang w:val="en-AU"/>
        </w:rPr>
        <w:t xml:space="preserve">section </w:t>
      </w:r>
      <w:r w:rsidR="00E3320B">
        <w:rPr>
          <w:i/>
          <w:iCs/>
          <w:lang w:val="en-AU"/>
        </w:rPr>
        <w:t>6</w:t>
      </w:r>
      <w:r w:rsidR="001F71E0">
        <w:rPr>
          <w:lang w:val="en-AU"/>
        </w:rPr>
        <w:t>.</w:t>
      </w:r>
      <w:r w:rsidR="000F4A34">
        <w:rPr>
          <w:lang w:val="en-AU"/>
        </w:rPr>
        <w:t xml:space="preserve"> </w:t>
      </w:r>
    </w:p>
    <w:p w:rsidR="001F71E0" w:rsidRDefault="001F71E0" w:rsidP="001F71E0">
      <w:pPr>
        <w:pStyle w:val="Heading2"/>
        <w:rPr>
          <w:lang w:val="en-AU"/>
        </w:rPr>
      </w:pPr>
      <w:r>
        <w:rPr>
          <w:lang w:val="en-AU"/>
        </w:rPr>
        <w:t>Monitoring of Gas Quality</w:t>
      </w:r>
    </w:p>
    <w:p w:rsidR="001F71E0" w:rsidRPr="00812844" w:rsidRDefault="001F71E0" w:rsidP="009871BE">
      <w:pPr>
        <w:numPr>
          <w:ilvl w:val="1"/>
          <w:numId w:val="4"/>
        </w:numPr>
        <w:rPr>
          <w:lang w:val="en-AU"/>
        </w:rPr>
      </w:pPr>
      <w:r>
        <w:rPr>
          <w:lang w:val="en-AU"/>
        </w:rPr>
        <w:t xml:space="preserve">Without limiting anything in this </w:t>
      </w:r>
      <w:r>
        <w:rPr>
          <w:i/>
          <w:iCs/>
          <w:lang w:val="en-AU"/>
        </w:rPr>
        <w:t xml:space="preserve">section </w:t>
      </w:r>
      <w:r w:rsidR="00E3320B">
        <w:rPr>
          <w:i/>
          <w:iCs/>
          <w:lang w:val="en-AU"/>
        </w:rPr>
        <w:t>6</w:t>
      </w:r>
      <w:r>
        <w:rPr>
          <w:lang w:val="en-AU"/>
        </w:rPr>
        <w:t xml:space="preserve">, the </w:t>
      </w:r>
      <w:r>
        <w:t>Interconnected Party</w:t>
      </w:r>
      <w:r>
        <w:rPr>
          <w:lang w:val="en-AU"/>
        </w:rPr>
        <w:t xml:space="preserve"> shall </w:t>
      </w:r>
      <w:r w:rsidR="00507FBA">
        <w:rPr>
          <w:lang w:val="en-AU"/>
        </w:rPr>
        <w:t xml:space="preserve">at its cost </w:t>
      </w:r>
      <w:r>
        <w:rPr>
          <w:lang w:val="en-AU"/>
        </w:rPr>
        <w:t xml:space="preserve">monitor </w:t>
      </w:r>
      <w:r w:rsidR="002B23ED">
        <w:rPr>
          <w:lang w:val="en-AU"/>
        </w:rPr>
        <w:t xml:space="preserve">the </w:t>
      </w:r>
      <w:r>
        <w:rPr>
          <w:lang w:val="en-AU"/>
        </w:rPr>
        <w:t xml:space="preserve">gas </w:t>
      </w:r>
      <w:r w:rsidR="002B23ED">
        <w:rPr>
          <w:lang w:val="en-AU"/>
        </w:rPr>
        <w:t>it</w:t>
      </w:r>
      <w:r>
        <w:rPr>
          <w:lang w:val="en-AU"/>
        </w:rPr>
        <w:t xml:space="preserve"> inject</w:t>
      </w:r>
      <w:r w:rsidR="002B23ED">
        <w:rPr>
          <w:lang w:val="en-AU"/>
        </w:rPr>
        <w:t>s</w:t>
      </w:r>
      <w:r>
        <w:t xml:space="preserve"> </w:t>
      </w:r>
      <w:r w:rsidR="008049B9">
        <w:t xml:space="preserve">into First Gas’ Pipeline </w:t>
      </w:r>
      <w:r w:rsidR="00735E6C">
        <w:t>as</w:t>
      </w:r>
      <w:r w:rsidR="00673D3F">
        <w:t xml:space="preserve"> set out</w:t>
      </w:r>
      <w:r w:rsidR="002B23ED">
        <w:t xml:space="preserve"> </w:t>
      </w:r>
      <w:r w:rsidR="009248B8">
        <w:t>in the following table</w:t>
      </w:r>
      <w:r>
        <w:t>:</w:t>
      </w:r>
    </w:p>
    <w:tbl>
      <w:tblPr>
        <w:tblStyle w:val="TableGrid"/>
        <w:tblW w:w="0" w:type="auto"/>
        <w:tblInd w:w="619" w:type="dxa"/>
        <w:tblLook w:val="04A0" w:firstRow="1" w:lastRow="0" w:firstColumn="1" w:lastColumn="0" w:noHBand="0" w:noVBand="1"/>
      </w:tblPr>
      <w:tblGrid>
        <w:gridCol w:w="647"/>
        <w:gridCol w:w="3124"/>
        <w:gridCol w:w="3685"/>
      </w:tblGrid>
      <w:tr w:rsidR="009544D0" w:rsidTr="00686E37">
        <w:tc>
          <w:tcPr>
            <w:tcW w:w="3771" w:type="dxa"/>
            <w:gridSpan w:val="2"/>
          </w:tcPr>
          <w:p w:rsidR="009248B8" w:rsidRPr="00812844" w:rsidRDefault="009248B8" w:rsidP="008049B9">
            <w:pPr>
              <w:rPr>
                <w:b/>
                <w:lang w:val="en-AU"/>
              </w:rPr>
            </w:pPr>
            <w:r w:rsidRPr="00812844">
              <w:rPr>
                <w:b/>
                <w:lang w:val="en-AU"/>
              </w:rPr>
              <w:t>Characteristic or Component</w:t>
            </w:r>
            <w:r w:rsidR="00673D3F">
              <w:rPr>
                <w:b/>
                <w:lang w:val="en-AU"/>
              </w:rPr>
              <w:t xml:space="preserve"> to </w:t>
            </w:r>
            <w:r w:rsidR="008049B9">
              <w:rPr>
                <w:b/>
                <w:lang w:val="en-AU"/>
              </w:rPr>
              <w:t>Measure and/or Determine</w:t>
            </w:r>
          </w:p>
        </w:tc>
        <w:tc>
          <w:tcPr>
            <w:tcW w:w="3685" w:type="dxa"/>
          </w:tcPr>
          <w:p w:rsidR="009248B8" w:rsidRPr="00812844" w:rsidRDefault="009248B8" w:rsidP="008049B9">
            <w:pPr>
              <w:rPr>
                <w:b/>
                <w:lang w:val="en-AU"/>
              </w:rPr>
            </w:pPr>
            <w:r w:rsidRPr="00812844">
              <w:rPr>
                <w:b/>
                <w:lang w:val="en-AU"/>
              </w:rPr>
              <w:t xml:space="preserve">Required </w:t>
            </w:r>
            <w:r w:rsidR="008049B9">
              <w:rPr>
                <w:b/>
                <w:lang w:val="en-AU"/>
              </w:rPr>
              <w:t>Measurement and/or Determination</w:t>
            </w:r>
            <w:r w:rsidRPr="00812844">
              <w:rPr>
                <w:b/>
                <w:lang w:val="en-AU"/>
              </w:rPr>
              <w:t xml:space="preserve"> Frequency</w:t>
            </w:r>
          </w:p>
        </w:tc>
      </w:tr>
      <w:tr w:rsidR="009544D0" w:rsidTr="00686E37">
        <w:tc>
          <w:tcPr>
            <w:tcW w:w="647" w:type="dxa"/>
          </w:tcPr>
          <w:p w:rsidR="009544D0" w:rsidRDefault="009544D0" w:rsidP="00812844">
            <w:pPr>
              <w:jc w:val="center"/>
              <w:rPr>
                <w:lang w:val="en-AU"/>
              </w:rPr>
            </w:pPr>
            <w:r>
              <w:rPr>
                <w:lang w:val="en-AU"/>
              </w:rPr>
              <w:t>(a)</w:t>
            </w:r>
          </w:p>
        </w:tc>
        <w:tc>
          <w:tcPr>
            <w:tcW w:w="3124" w:type="dxa"/>
          </w:tcPr>
          <w:p w:rsidR="009544D0" w:rsidRDefault="009544D0" w:rsidP="009544D0">
            <w:pPr>
              <w:rPr>
                <w:lang w:val="en-AU"/>
              </w:rPr>
            </w:pPr>
            <w:r>
              <w:rPr>
                <w:lang w:val="en-AU"/>
              </w:rPr>
              <w:t>Wobbe Index</w:t>
            </w:r>
          </w:p>
        </w:tc>
        <w:tc>
          <w:tcPr>
            <w:tcW w:w="3685" w:type="dxa"/>
          </w:tcPr>
          <w:p w:rsidR="009544D0" w:rsidRDefault="009544D0" w:rsidP="009544D0">
            <w:pPr>
              <w:rPr>
                <w:lang w:val="en-AU"/>
              </w:rPr>
            </w:pPr>
            <w:r>
              <w:rPr>
                <w:lang w:val="en-AU"/>
              </w:rPr>
              <w:t>continuously</w:t>
            </w:r>
          </w:p>
        </w:tc>
      </w:tr>
      <w:tr w:rsidR="009544D0" w:rsidTr="00641F76">
        <w:tc>
          <w:tcPr>
            <w:tcW w:w="647" w:type="dxa"/>
          </w:tcPr>
          <w:p w:rsidR="009544D0" w:rsidRDefault="009544D0" w:rsidP="00812844">
            <w:pPr>
              <w:jc w:val="center"/>
              <w:rPr>
                <w:lang w:val="en-AU"/>
              </w:rPr>
            </w:pPr>
            <w:r>
              <w:rPr>
                <w:lang w:val="en-AU"/>
              </w:rPr>
              <w:t>(b)</w:t>
            </w:r>
          </w:p>
        </w:tc>
        <w:tc>
          <w:tcPr>
            <w:tcW w:w="3124" w:type="dxa"/>
          </w:tcPr>
          <w:p w:rsidR="009544D0" w:rsidRDefault="009544D0" w:rsidP="009544D0">
            <w:pPr>
              <w:rPr>
                <w:lang w:val="en-AU"/>
              </w:rPr>
            </w:pPr>
            <w:r>
              <w:rPr>
                <w:lang w:val="en-AU"/>
              </w:rPr>
              <w:t>Relative Density</w:t>
            </w:r>
          </w:p>
        </w:tc>
        <w:tc>
          <w:tcPr>
            <w:tcW w:w="3685" w:type="dxa"/>
          </w:tcPr>
          <w:p w:rsidR="009544D0" w:rsidRDefault="009544D0" w:rsidP="009544D0">
            <w:pPr>
              <w:rPr>
                <w:lang w:val="en-AU"/>
              </w:rPr>
            </w:pPr>
            <w:r>
              <w:rPr>
                <w:lang w:val="en-AU"/>
              </w:rPr>
              <w:t>continuously</w:t>
            </w:r>
          </w:p>
        </w:tc>
      </w:tr>
      <w:tr w:rsidR="00F3440D" w:rsidTr="00F94F9A">
        <w:tc>
          <w:tcPr>
            <w:tcW w:w="647" w:type="dxa"/>
          </w:tcPr>
          <w:p w:rsidR="00F3440D" w:rsidRDefault="00F3440D" w:rsidP="00F3440D">
            <w:pPr>
              <w:jc w:val="center"/>
              <w:rPr>
                <w:lang w:val="en-AU"/>
              </w:rPr>
            </w:pPr>
            <w:r>
              <w:rPr>
                <w:lang w:val="en-AU"/>
              </w:rPr>
              <w:t>(c)</w:t>
            </w:r>
          </w:p>
        </w:tc>
        <w:tc>
          <w:tcPr>
            <w:tcW w:w="3124" w:type="dxa"/>
          </w:tcPr>
          <w:p w:rsidR="00F3440D" w:rsidRDefault="00F3440D" w:rsidP="00F3440D">
            <w:pPr>
              <w:rPr>
                <w:lang w:val="en-AU"/>
              </w:rPr>
            </w:pPr>
            <w:r>
              <w:rPr>
                <w:lang w:val="en-AU"/>
              </w:rPr>
              <w:t>Hydrocarbon dewpoint</w:t>
            </w:r>
          </w:p>
        </w:tc>
        <w:tc>
          <w:tcPr>
            <w:tcW w:w="3685" w:type="dxa"/>
          </w:tcPr>
          <w:p w:rsidR="00F3440D" w:rsidRDefault="00F3440D" w:rsidP="00F3440D">
            <w:pPr>
              <w:rPr>
                <w:lang w:val="en-AU"/>
              </w:rPr>
            </w:pPr>
            <w:r>
              <w:rPr>
                <w:lang w:val="en-AU"/>
              </w:rPr>
              <w:t>continuously</w:t>
            </w:r>
          </w:p>
        </w:tc>
      </w:tr>
      <w:tr w:rsidR="00F3440D" w:rsidTr="00641F76">
        <w:tc>
          <w:tcPr>
            <w:tcW w:w="647" w:type="dxa"/>
          </w:tcPr>
          <w:p w:rsidR="00F3440D" w:rsidRDefault="00F3440D" w:rsidP="00F3440D">
            <w:pPr>
              <w:jc w:val="center"/>
              <w:rPr>
                <w:lang w:val="en-AU"/>
              </w:rPr>
            </w:pPr>
            <w:r>
              <w:rPr>
                <w:lang w:val="en-AU"/>
              </w:rPr>
              <w:t>(d)</w:t>
            </w:r>
          </w:p>
        </w:tc>
        <w:tc>
          <w:tcPr>
            <w:tcW w:w="3124" w:type="dxa"/>
          </w:tcPr>
          <w:p w:rsidR="00F3440D" w:rsidRDefault="00F3440D" w:rsidP="00F3440D">
            <w:pPr>
              <w:rPr>
                <w:lang w:val="en-AU"/>
              </w:rPr>
            </w:pPr>
            <w:r>
              <w:rPr>
                <w:lang w:val="en-AU"/>
              </w:rPr>
              <w:t>Water</w:t>
            </w:r>
          </w:p>
        </w:tc>
        <w:tc>
          <w:tcPr>
            <w:tcW w:w="3685" w:type="dxa"/>
          </w:tcPr>
          <w:p w:rsidR="00F3440D" w:rsidRDefault="00F3440D" w:rsidP="00F3440D">
            <w:pPr>
              <w:rPr>
                <w:lang w:val="en-AU"/>
              </w:rPr>
            </w:pPr>
            <w:r>
              <w:rPr>
                <w:lang w:val="en-AU"/>
              </w:rPr>
              <w:t>continuously</w:t>
            </w:r>
          </w:p>
        </w:tc>
      </w:tr>
      <w:tr w:rsidR="00F3440D" w:rsidTr="00641F76">
        <w:tc>
          <w:tcPr>
            <w:tcW w:w="647" w:type="dxa"/>
          </w:tcPr>
          <w:p w:rsidR="00F3440D" w:rsidRDefault="00F3440D" w:rsidP="00F3440D">
            <w:pPr>
              <w:jc w:val="center"/>
              <w:rPr>
                <w:lang w:val="en-AU"/>
              </w:rPr>
            </w:pPr>
            <w:r>
              <w:rPr>
                <w:lang w:val="en-AU"/>
              </w:rPr>
              <w:t>(e)</w:t>
            </w:r>
          </w:p>
        </w:tc>
        <w:tc>
          <w:tcPr>
            <w:tcW w:w="3124" w:type="dxa"/>
          </w:tcPr>
          <w:p w:rsidR="00F3440D" w:rsidRDefault="00F3440D" w:rsidP="00F3440D">
            <w:pPr>
              <w:rPr>
                <w:lang w:val="en-AU"/>
              </w:rPr>
            </w:pPr>
            <w:r>
              <w:rPr>
                <w:lang w:val="en-AU"/>
              </w:rPr>
              <w:t>Hydrogen Sulphide</w:t>
            </w:r>
          </w:p>
        </w:tc>
        <w:tc>
          <w:tcPr>
            <w:tcW w:w="3685" w:type="dxa"/>
          </w:tcPr>
          <w:p w:rsidR="00F3440D" w:rsidRDefault="00F3440D" w:rsidP="00F3440D">
            <w:pPr>
              <w:rPr>
                <w:lang w:val="en-AU"/>
              </w:rPr>
            </w:pPr>
            <w:r>
              <w:t>as required but not less than quarterly</w:t>
            </w:r>
          </w:p>
        </w:tc>
      </w:tr>
      <w:tr w:rsidR="00F3440D" w:rsidTr="00641F76">
        <w:tc>
          <w:tcPr>
            <w:tcW w:w="647" w:type="dxa"/>
          </w:tcPr>
          <w:p w:rsidR="00F3440D" w:rsidRDefault="00F3440D" w:rsidP="00F3440D">
            <w:pPr>
              <w:jc w:val="center"/>
              <w:rPr>
                <w:lang w:val="en-AU"/>
              </w:rPr>
            </w:pPr>
            <w:r>
              <w:rPr>
                <w:lang w:val="en-AU"/>
              </w:rPr>
              <w:t>(f)</w:t>
            </w:r>
          </w:p>
        </w:tc>
        <w:tc>
          <w:tcPr>
            <w:tcW w:w="3124" w:type="dxa"/>
          </w:tcPr>
          <w:p w:rsidR="00F3440D" w:rsidRDefault="00F3440D" w:rsidP="00D73454">
            <w:pPr>
              <w:rPr>
                <w:lang w:val="en-AU"/>
              </w:rPr>
            </w:pPr>
            <w:r>
              <w:rPr>
                <w:lang w:val="en-AU"/>
              </w:rPr>
              <w:t xml:space="preserve">Total Sulphur (as S, excluding </w:t>
            </w:r>
            <w:r w:rsidR="00D73454">
              <w:rPr>
                <w:lang w:val="en-AU"/>
              </w:rPr>
              <w:t>Sulphur</w:t>
            </w:r>
            <w:r>
              <w:rPr>
                <w:lang w:val="en-AU"/>
              </w:rPr>
              <w:t xml:space="preserve"> due to odorant) </w:t>
            </w:r>
          </w:p>
        </w:tc>
        <w:tc>
          <w:tcPr>
            <w:tcW w:w="3685" w:type="dxa"/>
          </w:tcPr>
          <w:p w:rsidR="00F3440D" w:rsidRDefault="00F3440D" w:rsidP="00F3440D">
            <w:pPr>
              <w:rPr>
                <w:lang w:val="en-AU"/>
              </w:rPr>
            </w:pPr>
            <w:r>
              <w:t>as required but not less than quarterly</w:t>
            </w:r>
          </w:p>
        </w:tc>
      </w:tr>
      <w:tr w:rsidR="00F3440D" w:rsidTr="00641F76">
        <w:tc>
          <w:tcPr>
            <w:tcW w:w="647" w:type="dxa"/>
          </w:tcPr>
          <w:p w:rsidR="00F3440D" w:rsidRDefault="00F3440D" w:rsidP="00F3440D">
            <w:pPr>
              <w:jc w:val="center"/>
              <w:rPr>
                <w:lang w:val="en-AU"/>
              </w:rPr>
            </w:pPr>
            <w:r>
              <w:rPr>
                <w:lang w:val="en-AU"/>
              </w:rPr>
              <w:t>(g)</w:t>
            </w:r>
          </w:p>
        </w:tc>
        <w:tc>
          <w:tcPr>
            <w:tcW w:w="3124" w:type="dxa"/>
          </w:tcPr>
          <w:p w:rsidR="00F3440D" w:rsidRDefault="00F3440D" w:rsidP="00F3440D">
            <w:pPr>
              <w:rPr>
                <w:lang w:val="en-AU"/>
              </w:rPr>
            </w:pPr>
            <w:r>
              <w:rPr>
                <w:lang w:val="en-AU"/>
              </w:rPr>
              <w:t>Oxygen</w:t>
            </w:r>
          </w:p>
        </w:tc>
        <w:tc>
          <w:tcPr>
            <w:tcW w:w="3685" w:type="dxa"/>
          </w:tcPr>
          <w:p w:rsidR="00F3440D" w:rsidRDefault="00F3440D" w:rsidP="00F3440D">
            <w:pPr>
              <w:rPr>
                <w:lang w:val="en-AU"/>
              </w:rPr>
            </w:pPr>
            <w:r>
              <w:rPr>
                <w:lang w:val="en-AU"/>
              </w:rPr>
              <w:t>continuously</w:t>
            </w:r>
          </w:p>
        </w:tc>
      </w:tr>
      <w:tr w:rsidR="00F3440D" w:rsidTr="00641F76">
        <w:tc>
          <w:tcPr>
            <w:tcW w:w="647" w:type="dxa"/>
          </w:tcPr>
          <w:p w:rsidR="00F3440D" w:rsidRDefault="00F3440D" w:rsidP="00F3440D">
            <w:pPr>
              <w:jc w:val="center"/>
              <w:rPr>
                <w:lang w:val="en-AU"/>
              </w:rPr>
            </w:pPr>
            <w:r>
              <w:rPr>
                <w:lang w:val="en-AU"/>
              </w:rPr>
              <w:t>(h)</w:t>
            </w:r>
          </w:p>
        </w:tc>
        <w:tc>
          <w:tcPr>
            <w:tcW w:w="3124" w:type="dxa"/>
          </w:tcPr>
          <w:p w:rsidR="00F3440D" w:rsidRDefault="00F3440D" w:rsidP="00F3440D">
            <w:pPr>
              <w:rPr>
                <w:lang w:val="en-AU"/>
              </w:rPr>
            </w:pPr>
            <w:r>
              <w:rPr>
                <w:lang w:val="en-AU"/>
              </w:rPr>
              <w:t>Hydrogen</w:t>
            </w:r>
          </w:p>
        </w:tc>
        <w:tc>
          <w:tcPr>
            <w:tcW w:w="3685" w:type="dxa"/>
          </w:tcPr>
          <w:p w:rsidR="00F3440D" w:rsidRDefault="00F3440D" w:rsidP="00F3440D">
            <w:pPr>
              <w:rPr>
                <w:lang w:val="en-AU"/>
              </w:rPr>
            </w:pPr>
            <w:r>
              <w:t>as required but not less than quarterly</w:t>
            </w:r>
          </w:p>
        </w:tc>
      </w:tr>
      <w:tr w:rsidR="00F3440D" w:rsidTr="00641F76">
        <w:tc>
          <w:tcPr>
            <w:tcW w:w="647" w:type="dxa"/>
          </w:tcPr>
          <w:p w:rsidR="00F3440D" w:rsidRDefault="00F3440D" w:rsidP="00F3440D">
            <w:pPr>
              <w:jc w:val="center"/>
              <w:rPr>
                <w:lang w:val="en-AU"/>
              </w:rPr>
            </w:pPr>
            <w:r>
              <w:rPr>
                <w:lang w:val="en-AU"/>
              </w:rPr>
              <w:t>(i)</w:t>
            </w:r>
          </w:p>
        </w:tc>
        <w:tc>
          <w:tcPr>
            <w:tcW w:w="3124" w:type="dxa"/>
          </w:tcPr>
          <w:p w:rsidR="00F3440D" w:rsidRDefault="00F3440D" w:rsidP="00F3440D">
            <w:pPr>
              <w:rPr>
                <w:lang w:val="en-AU"/>
              </w:rPr>
            </w:pPr>
            <w:r>
              <w:rPr>
                <w:lang w:val="en-AU"/>
              </w:rPr>
              <w:t>Temperature</w:t>
            </w:r>
          </w:p>
        </w:tc>
        <w:tc>
          <w:tcPr>
            <w:tcW w:w="3685" w:type="dxa"/>
          </w:tcPr>
          <w:p w:rsidR="00F3440D" w:rsidRDefault="00F3440D" w:rsidP="00F3440D">
            <w:pPr>
              <w:rPr>
                <w:lang w:val="en-AU"/>
              </w:rPr>
            </w:pPr>
            <w:r>
              <w:rPr>
                <w:lang w:val="en-AU"/>
              </w:rPr>
              <w:t>continuously</w:t>
            </w:r>
          </w:p>
        </w:tc>
      </w:tr>
    </w:tbl>
    <w:p w:rsidR="009544D0" w:rsidRDefault="009544D0" w:rsidP="00812844">
      <w:pPr>
        <w:ind w:firstLine="624"/>
      </w:pPr>
    </w:p>
    <w:p w:rsidR="00586392" w:rsidRDefault="009544D0" w:rsidP="0089064D">
      <w:pPr>
        <w:ind w:left="624" w:hanging="624"/>
      </w:pPr>
      <w:r>
        <w:tab/>
      </w:r>
      <w:r w:rsidR="006F4FA2">
        <w:t>To</w:t>
      </w:r>
      <w:r w:rsidR="001F71E0">
        <w:t xml:space="preserve"> the extent </w:t>
      </w:r>
      <w:r w:rsidR="00FA2527">
        <w:t>that the Interconnected Party</w:t>
      </w:r>
      <w:r w:rsidR="008049B9">
        <w:t xml:space="preserve"> can</w:t>
      </w:r>
      <w:r w:rsidR="00CD51B3">
        <w:t xml:space="preserve"> </w:t>
      </w:r>
      <w:r w:rsidR="00673D3F">
        <w:t>demonstrate</w:t>
      </w:r>
      <w:r w:rsidR="00CC2C06">
        <w:t xml:space="preserve"> </w:t>
      </w:r>
      <w:r w:rsidR="006E7162">
        <w:t xml:space="preserve">to First Gas with </w:t>
      </w:r>
      <w:r w:rsidR="00A63476">
        <w:t xml:space="preserve">reasonable </w:t>
      </w:r>
      <w:r w:rsidR="006E7162">
        <w:t xml:space="preserve">supporting evidence </w:t>
      </w:r>
      <w:r w:rsidR="00CC2C06">
        <w:t>that</w:t>
      </w:r>
      <w:r w:rsidR="00FA2527">
        <w:t>:</w:t>
      </w:r>
      <w:r w:rsidR="006F4FA2">
        <w:t xml:space="preserve"> </w:t>
      </w:r>
    </w:p>
    <w:p w:rsidR="00D96195" w:rsidRPr="0089064D" w:rsidRDefault="00586392" w:rsidP="00586392">
      <w:pPr>
        <w:numPr>
          <w:ilvl w:val="2"/>
          <w:numId w:val="4"/>
        </w:numPr>
      </w:pPr>
      <w:r>
        <w:t xml:space="preserve">none of </w:t>
      </w:r>
      <w:r w:rsidR="006F4FA2">
        <w:t xml:space="preserve">the </w:t>
      </w:r>
      <w:r>
        <w:t xml:space="preserve">characteristics or </w:t>
      </w:r>
      <w:r w:rsidR="001F71E0" w:rsidRPr="00586392">
        <w:rPr>
          <w:lang w:val="en-AU"/>
        </w:rPr>
        <w:t xml:space="preserve">components </w:t>
      </w:r>
      <w:r w:rsidR="004F3919" w:rsidRPr="00586392">
        <w:rPr>
          <w:lang w:val="en-AU"/>
        </w:rPr>
        <w:t xml:space="preserve">in the above table </w:t>
      </w:r>
      <w:r w:rsidRPr="00586392">
        <w:rPr>
          <w:lang w:val="en-AU"/>
        </w:rPr>
        <w:t>can exceed; or</w:t>
      </w:r>
    </w:p>
    <w:p w:rsidR="00586392" w:rsidRPr="00A9312C" w:rsidRDefault="00586392" w:rsidP="008049B9">
      <w:pPr>
        <w:numPr>
          <w:ilvl w:val="2"/>
          <w:numId w:val="4"/>
        </w:numPr>
      </w:pPr>
      <w:r>
        <w:rPr>
          <w:lang w:val="en-AU"/>
        </w:rPr>
        <w:t xml:space="preserve">any of the components (e) to (h) (inclusive) in the above table </w:t>
      </w:r>
      <w:r w:rsidR="00D96195">
        <w:rPr>
          <w:lang w:val="en-AU"/>
        </w:rPr>
        <w:t xml:space="preserve">is </w:t>
      </w:r>
      <w:r>
        <w:rPr>
          <w:lang w:val="en-AU"/>
        </w:rPr>
        <w:t xml:space="preserve">absent from the Gas, or present only at a very low </w:t>
      </w:r>
      <w:r w:rsidR="000051D4">
        <w:rPr>
          <w:lang w:val="en-AU"/>
        </w:rPr>
        <w:t>concentration</w:t>
      </w:r>
      <w:r>
        <w:rPr>
          <w:lang w:val="en-AU"/>
        </w:rPr>
        <w:t xml:space="preserve"> compared to,</w:t>
      </w:r>
    </w:p>
    <w:p w:rsidR="001F71E0" w:rsidRDefault="000051D4" w:rsidP="00A9312C">
      <w:pPr>
        <w:ind w:left="624"/>
      </w:pPr>
      <w:r>
        <w:rPr>
          <w:lang w:val="en-AU"/>
        </w:rPr>
        <w:lastRenderedPageBreak/>
        <w:t>the limit set out in</w:t>
      </w:r>
      <w:r w:rsidRPr="00586392">
        <w:rPr>
          <w:lang w:val="en-AU"/>
        </w:rPr>
        <w:t xml:space="preserve"> </w:t>
      </w:r>
      <w:r w:rsidR="00586392" w:rsidRPr="00586392">
        <w:rPr>
          <w:lang w:val="en-AU"/>
        </w:rPr>
        <w:t>the Gas Specification</w:t>
      </w:r>
      <w:r w:rsidR="00586392">
        <w:rPr>
          <w:lang w:val="en-AU"/>
        </w:rPr>
        <w:t xml:space="preserve">, </w:t>
      </w:r>
      <w:r w:rsidR="001F71E0">
        <w:t>the Interconnected Party</w:t>
      </w:r>
      <w:r w:rsidR="001F71E0">
        <w:rPr>
          <w:lang w:val="en-AU"/>
        </w:rPr>
        <w:t xml:space="preserve"> may </w:t>
      </w:r>
      <w:r w:rsidR="00D96195">
        <w:rPr>
          <w:lang w:val="en-AU"/>
        </w:rPr>
        <w:t xml:space="preserve">measure and/or determine </w:t>
      </w:r>
      <w:r w:rsidR="00586392">
        <w:rPr>
          <w:lang w:val="en-AU"/>
        </w:rPr>
        <w:t>that</w:t>
      </w:r>
      <w:r w:rsidR="00D96195">
        <w:rPr>
          <w:lang w:val="en-AU"/>
        </w:rPr>
        <w:t xml:space="preserve"> </w:t>
      </w:r>
      <w:r w:rsidR="00586392">
        <w:rPr>
          <w:lang w:val="en-AU"/>
        </w:rPr>
        <w:t xml:space="preserve">characteristic or the </w:t>
      </w:r>
      <w:r w:rsidR="00D96195">
        <w:rPr>
          <w:lang w:val="en-AU"/>
        </w:rPr>
        <w:t>concentration of</w:t>
      </w:r>
      <w:r w:rsidR="0020799F">
        <w:rPr>
          <w:lang w:val="en-AU"/>
        </w:rPr>
        <w:t xml:space="preserve"> </w:t>
      </w:r>
      <w:r w:rsidR="00586392">
        <w:t xml:space="preserve">that </w:t>
      </w:r>
      <w:r w:rsidR="001F71E0">
        <w:t xml:space="preserve">component </w:t>
      </w:r>
      <w:r w:rsidR="004F3919">
        <w:t>less frequently than stipulated in the above table</w:t>
      </w:r>
      <w:r w:rsidR="0020799F">
        <w:t>,</w:t>
      </w:r>
      <w:r w:rsidR="004F3919">
        <w:t xml:space="preserve"> provided that its </w:t>
      </w:r>
      <w:r w:rsidR="006F4FA2">
        <w:t xml:space="preserve">monitoring </w:t>
      </w:r>
      <w:r w:rsidR="00E232B3">
        <w:t>must be</w:t>
      </w:r>
      <w:r w:rsidR="004F3919">
        <w:t xml:space="preserve"> sufficient</w:t>
      </w:r>
      <w:r w:rsidR="001F71E0">
        <w:t xml:space="preserve"> to demonstrate </w:t>
      </w:r>
      <w:r w:rsidR="00E232B3">
        <w:t>compliance with the Gas Specification</w:t>
      </w:r>
      <w:r w:rsidR="001F71E0">
        <w:t>.</w:t>
      </w:r>
    </w:p>
    <w:p w:rsidR="00686E37" w:rsidRDefault="00686E37" w:rsidP="009871BE">
      <w:pPr>
        <w:numPr>
          <w:ilvl w:val="1"/>
          <w:numId w:val="4"/>
        </w:numPr>
        <w:rPr>
          <w:lang w:val="en-AU"/>
        </w:rPr>
      </w:pPr>
      <w:r>
        <w:rPr>
          <w:lang w:val="en-AU"/>
        </w:rPr>
        <w:t xml:space="preserve">First Gas may disclose any testing frequency exceptions agreed with the Interconnected Party pursuant to </w:t>
      </w:r>
      <w:r w:rsidRPr="003148A9">
        <w:rPr>
          <w:i/>
          <w:lang w:val="en-AU"/>
        </w:rPr>
        <w:t>section 6.9</w:t>
      </w:r>
      <w:r>
        <w:rPr>
          <w:lang w:val="en-AU"/>
        </w:rPr>
        <w:t xml:space="preserve"> to any other person.</w:t>
      </w:r>
    </w:p>
    <w:p w:rsidR="00686E37" w:rsidRDefault="004F2EA2" w:rsidP="009871BE">
      <w:pPr>
        <w:numPr>
          <w:ilvl w:val="1"/>
          <w:numId w:val="4"/>
        </w:numPr>
        <w:rPr>
          <w:lang w:val="en-AU"/>
        </w:rPr>
      </w:pPr>
      <w:r>
        <w:rPr>
          <w:lang w:val="en-AU"/>
        </w:rPr>
        <w:t xml:space="preserve">Where it is the producer of the gas injected at </w:t>
      </w:r>
      <w:r w:rsidR="001A6660">
        <w:rPr>
          <w:lang w:val="en-AU"/>
        </w:rPr>
        <w:t>a</w:t>
      </w:r>
      <w:r>
        <w:rPr>
          <w:lang w:val="en-AU"/>
        </w:rPr>
        <w:t xml:space="preserve"> Receipt Point, the Interconnected Party shall test for all the components (e) to (h) in </w:t>
      </w:r>
      <w:r w:rsidRPr="003148A9">
        <w:rPr>
          <w:i/>
          <w:lang w:val="en-AU"/>
        </w:rPr>
        <w:t>section 6.9</w:t>
      </w:r>
      <w:r>
        <w:rPr>
          <w:lang w:val="en-AU"/>
        </w:rPr>
        <w:t xml:space="preserve"> following any material change in the source of its gas, including in the proportions of gas obtained from </w:t>
      </w:r>
      <w:r w:rsidR="003148A9">
        <w:rPr>
          <w:lang w:val="en-AU"/>
        </w:rPr>
        <w:t>any new reservoir</w:t>
      </w:r>
      <w:r>
        <w:rPr>
          <w:lang w:val="en-AU"/>
        </w:rPr>
        <w:t xml:space="preserve"> and/or production </w:t>
      </w:r>
      <w:r w:rsidR="003148A9">
        <w:rPr>
          <w:lang w:val="en-AU"/>
        </w:rPr>
        <w:t xml:space="preserve">zones in any reservoir. </w:t>
      </w:r>
      <w:r w:rsidR="00686E37">
        <w:rPr>
          <w:lang w:val="en-AU"/>
        </w:rPr>
        <w:t xml:space="preserve"> </w:t>
      </w:r>
    </w:p>
    <w:p w:rsidR="001F71E0" w:rsidRDefault="00686E37" w:rsidP="009871BE">
      <w:pPr>
        <w:numPr>
          <w:ilvl w:val="1"/>
          <w:numId w:val="4"/>
        </w:numPr>
        <w:rPr>
          <w:lang w:val="en-AU"/>
        </w:rPr>
      </w:pPr>
      <w:r>
        <w:rPr>
          <w:lang w:val="en-AU"/>
        </w:rPr>
        <w:t>The</w:t>
      </w:r>
      <w:r w:rsidR="0089064D">
        <w:rPr>
          <w:lang w:val="en-AU"/>
        </w:rPr>
        <w:t xml:space="preserve"> Interconnected Party shall determine </w:t>
      </w:r>
      <w:r w:rsidR="007E7D02">
        <w:rPr>
          <w:lang w:val="en-AU"/>
        </w:rPr>
        <w:t xml:space="preserve">the concentrations of components </w:t>
      </w:r>
      <w:r w:rsidR="00F3440D">
        <w:rPr>
          <w:lang w:val="en-AU"/>
        </w:rPr>
        <w:t>(d</w:t>
      </w:r>
      <w:r w:rsidR="0089064D">
        <w:rPr>
          <w:lang w:val="en-AU"/>
        </w:rPr>
        <w:t xml:space="preserve">) to (h) (inclusive) in </w:t>
      </w:r>
      <w:r w:rsidR="0089064D" w:rsidRPr="00641F76">
        <w:rPr>
          <w:i/>
          <w:lang w:val="en-AU"/>
        </w:rPr>
        <w:t xml:space="preserve">section </w:t>
      </w:r>
      <w:r w:rsidR="00E3320B">
        <w:rPr>
          <w:i/>
          <w:lang w:val="en-AU"/>
        </w:rPr>
        <w:t>6.9</w:t>
      </w:r>
      <w:r w:rsidR="0089064D">
        <w:rPr>
          <w:lang w:val="en-AU"/>
        </w:rPr>
        <w:t xml:space="preserve"> by direct measurement or testing. </w:t>
      </w:r>
      <w:r w:rsidR="0061601E">
        <w:rPr>
          <w:lang w:val="en-AU"/>
        </w:rPr>
        <w:t>W</w:t>
      </w:r>
      <w:r w:rsidR="0061601E">
        <w:rPr>
          <w:snapToGrid w:val="0"/>
        </w:rPr>
        <w:t xml:space="preserve">hen </w:t>
      </w:r>
      <w:r w:rsidR="0089064D">
        <w:rPr>
          <w:snapToGrid w:val="0"/>
        </w:rPr>
        <w:t xml:space="preserve">so doing </w:t>
      </w:r>
      <w:r w:rsidR="0061601E">
        <w:rPr>
          <w:snapToGrid w:val="0"/>
        </w:rPr>
        <w:t>t</w:t>
      </w:r>
      <w:r w:rsidR="001F71E0">
        <w:rPr>
          <w:lang w:val="en-AU"/>
        </w:rPr>
        <w:t xml:space="preserve">he </w:t>
      </w:r>
      <w:r w:rsidR="001F71E0">
        <w:t>Interconnected Party</w:t>
      </w:r>
      <w:r w:rsidR="001F71E0">
        <w:rPr>
          <w:lang w:val="en-AU"/>
        </w:rPr>
        <w:t xml:space="preserve"> shall</w:t>
      </w:r>
      <w:r w:rsidR="00E24DCD">
        <w:rPr>
          <w:lang w:val="en-AU"/>
        </w:rPr>
        <w:t xml:space="preserve"> use</w:t>
      </w:r>
      <w:r w:rsidR="00A9312C">
        <w:rPr>
          <w:lang w:val="en-AU"/>
        </w:rPr>
        <w:t xml:space="preserve"> only</w:t>
      </w:r>
      <w:r w:rsidR="001F71E0">
        <w:rPr>
          <w:lang w:val="en-AU"/>
        </w:rPr>
        <w:t>:</w:t>
      </w:r>
    </w:p>
    <w:p w:rsidR="001F71E0" w:rsidRPr="001F71E0" w:rsidRDefault="00A9312C" w:rsidP="009871BE">
      <w:pPr>
        <w:numPr>
          <w:ilvl w:val="2"/>
          <w:numId w:val="4"/>
        </w:numPr>
      </w:pPr>
      <w:r>
        <w:rPr>
          <w:snapToGrid w:val="0"/>
        </w:rPr>
        <w:t xml:space="preserve">industry standard equipment and facilities and suitably </w:t>
      </w:r>
      <w:r w:rsidR="001F71E0">
        <w:rPr>
          <w:snapToGrid w:val="0"/>
        </w:rPr>
        <w:t>qualified and competent person</w:t>
      </w:r>
      <w:r w:rsidR="00E24DCD">
        <w:rPr>
          <w:snapToGrid w:val="0"/>
        </w:rPr>
        <w:t>s</w:t>
      </w:r>
      <w:r w:rsidR="001F71E0">
        <w:rPr>
          <w:snapToGrid w:val="0"/>
        </w:rPr>
        <w:t>; and</w:t>
      </w:r>
    </w:p>
    <w:p w:rsidR="0089064D" w:rsidRPr="0089064D" w:rsidRDefault="0061601E" w:rsidP="009871BE">
      <w:pPr>
        <w:numPr>
          <w:ilvl w:val="2"/>
          <w:numId w:val="4"/>
        </w:numPr>
      </w:pPr>
      <w:r>
        <w:rPr>
          <w:snapToGrid w:val="0"/>
        </w:rPr>
        <w:t xml:space="preserve">either </w:t>
      </w:r>
      <w:r w:rsidR="001F71E0">
        <w:rPr>
          <w:snapToGrid w:val="0"/>
        </w:rPr>
        <w:t xml:space="preserve">the </w:t>
      </w:r>
      <w:r w:rsidR="0091192B">
        <w:rPr>
          <w:snapToGrid w:val="0"/>
        </w:rPr>
        <w:t xml:space="preserve">relevant </w:t>
      </w:r>
      <w:r w:rsidR="001F71E0">
        <w:rPr>
          <w:snapToGrid w:val="0"/>
        </w:rPr>
        <w:t xml:space="preserve">test method </w:t>
      </w:r>
      <w:r w:rsidR="0020799F">
        <w:rPr>
          <w:snapToGrid w:val="0"/>
        </w:rPr>
        <w:t>suggested</w:t>
      </w:r>
      <w:r w:rsidR="001F71E0">
        <w:rPr>
          <w:snapToGrid w:val="0"/>
        </w:rPr>
        <w:t xml:space="preserve"> in </w:t>
      </w:r>
      <w:r w:rsidR="00A9312C">
        <w:rPr>
          <w:snapToGrid w:val="0"/>
        </w:rPr>
        <w:t>the Gas Specification</w:t>
      </w:r>
      <w:r>
        <w:rPr>
          <w:snapToGrid w:val="0"/>
        </w:rPr>
        <w:t xml:space="preserve"> or such other method as will produce results </w:t>
      </w:r>
      <w:r w:rsidR="006E2A86">
        <w:rPr>
          <w:snapToGrid w:val="0"/>
        </w:rPr>
        <w:t xml:space="preserve">that are </w:t>
      </w:r>
      <w:r>
        <w:rPr>
          <w:snapToGrid w:val="0"/>
        </w:rPr>
        <w:t>no less accura</w:t>
      </w:r>
      <w:r w:rsidR="006E2A86">
        <w:rPr>
          <w:snapToGrid w:val="0"/>
        </w:rPr>
        <w:t>te</w:t>
      </w:r>
      <w:r>
        <w:rPr>
          <w:snapToGrid w:val="0"/>
        </w:rPr>
        <w:t xml:space="preserve"> or reproducib</w:t>
      </w:r>
      <w:r w:rsidR="006E2A86">
        <w:rPr>
          <w:snapToGrid w:val="0"/>
        </w:rPr>
        <w:t>le</w:t>
      </w:r>
      <w:r w:rsidR="001F71E0">
        <w:rPr>
          <w:snapToGrid w:val="0"/>
        </w:rPr>
        <w:t>.</w:t>
      </w:r>
    </w:p>
    <w:p w:rsidR="0089064D" w:rsidRPr="00641F76" w:rsidRDefault="0089064D" w:rsidP="0089064D">
      <w:pPr>
        <w:numPr>
          <w:ilvl w:val="1"/>
          <w:numId w:val="4"/>
        </w:numPr>
      </w:pPr>
      <w:r>
        <w:rPr>
          <w:snapToGrid w:val="0"/>
        </w:rPr>
        <w:t xml:space="preserve">The Interconnected Party may determine </w:t>
      </w:r>
      <w:r w:rsidR="007E7D02">
        <w:rPr>
          <w:snapToGrid w:val="0"/>
        </w:rPr>
        <w:t xml:space="preserve">the </w:t>
      </w:r>
      <w:r w:rsidR="00EC6460">
        <w:rPr>
          <w:lang w:val="en-AU"/>
        </w:rPr>
        <w:t>value of</w:t>
      </w:r>
      <w:r w:rsidR="007E7D02">
        <w:rPr>
          <w:snapToGrid w:val="0"/>
        </w:rPr>
        <w:t xml:space="preserve"> </w:t>
      </w:r>
      <w:r w:rsidR="00F3440D">
        <w:rPr>
          <w:snapToGrid w:val="0"/>
        </w:rPr>
        <w:t xml:space="preserve">item </w:t>
      </w:r>
      <w:r>
        <w:rPr>
          <w:snapToGrid w:val="0"/>
        </w:rPr>
        <w:t>(</w:t>
      </w:r>
      <w:r w:rsidR="00F3440D">
        <w:rPr>
          <w:snapToGrid w:val="0"/>
        </w:rPr>
        <w:t>c</w:t>
      </w:r>
      <w:r>
        <w:rPr>
          <w:snapToGrid w:val="0"/>
        </w:rPr>
        <w:t xml:space="preserve">) in </w:t>
      </w:r>
      <w:r w:rsidRPr="00641F76">
        <w:rPr>
          <w:i/>
          <w:snapToGrid w:val="0"/>
        </w:rPr>
        <w:t xml:space="preserve">section </w:t>
      </w:r>
      <w:r w:rsidR="00E3320B">
        <w:rPr>
          <w:i/>
          <w:snapToGrid w:val="0"/>
        </w:rPr>
        <w:t>6.9</w:t>
      </w:r>
      <w:r>
        <w:rPr>
          <w:snapToGrid w:val="0"/>
        </w:rPr>
        <w:t xml:space="preserve"> by calculation</w:t>
      </w:r>
      <w:r w:rsidR="00D73454">
        <w:rPr>
          <w:snapToGrid w:val="0"/>
        </w:rPr>
        <w:t xml:space="preserve"> from the composition of gas injected</w:t>
      </w:r>
      <w:r>
        <w:rPr>
          <w:snapToGrid w:val="0"/>
        </w:rPr>
        <w:t xml:space="preserve">, provided that: </w:t>
      </w:r>
    </w:p>
    <w:p w:rsidR="007E7D02" w:rsidRPr="00641F76" w:rsidRDefault="0089064D" w:rsidP="00641F76">
      <w:pPr>
        <w:numPr>
          <w:ilvl w:val="2"/>
          <w:numId w:val="4"/>
        </w:numPr>
      </w:pPr>
      <w:r>
        <w:rPr>
          <w:snapToGrid w:val="0"/>
        </w:rPr>
        <w:t xml:space="preserve">it </w:t>
      </w:r>
      <w:r w:rsidR="007E7D02">
        <w:rPr>
          <w:snapToGrid w:val="0"/>
        </w:rPr>
        <w:t xml:space="preserve">obtains </w:t>
      </w:r>
      <w:r>
        <w:rPr>
          <w:snapToGrid w:val="0"/>
        </w:rPr>
        <w:t>First Gas</w:t>
      </w:r>
      <w:r w:rsidR="007E7D02">
        <w:rPr>
          <w:snapToGrid w:val="0"/>
        </w:rPr>
        <w:t>’ approval (not to be unreasonably withheld); and</w:t>
      </w:r>
    </w:p>
    <w:p w:rsidR="00407329" w:rsidRPr="00407329" w:rsidRDefault="007E7D02" w:rsidP="00641F76">
      <w:pPr>
        <w:numPr>
          <w:ilvl w:val="2"/>
          <w:numId w:val="4"/>
        </w:numPr>
      </w:pPr>
      <w:r>
        <w:rPr>
          <w:snapToGrid w:val="0"/>
        </w:rPr>
        <w:t xml:space="preserve">the method it uses is sufficiently accurate to meet the requirements of </w:t>
      </w:r>
      <w:r w:rsidR="00686E37">
        <w:rPr>
          <w:snapToGrid w:val="0"/>
        </w:rPr>
        <w:t>the Gas Specification</w:t>
      </w:r>
      <w:r>
        <w:rPr>
          <w:bCs/>
        </w:rPr>
        <w:t>.</w:t>
      </w:r>
    </w:p>
    <w:p w:rsidR="00585736" w:rsidRPr="00540C68" w:rsidRDefault="00585736" w:rsidP="00585736">
      <w:pPr>
        <w:pStyle w:val="Heading2"/>
        <w:rPr>
          <w:lang w:val="en-AU"/>
        </w:rPr>
      </w:pPr>
      <w:r>
        <w:t>No Contaminants</w:t>
      </w:r>
    </w:p>
    <w:p w:rsidR="001F71E0" w:rsidRDefault="00585736" w:rsidP="00585736">
      <w:pPr>
        <w:numPr>
          <w:ilvl w:val="1"/>
          <w:numId w:val="4"/>
        </w:numPr>
      </w:pPr>
      <w:r>
        <w:rPr>
          <w:lang w:val="en-AU"/>
        </w:rPr>
        <w:t xml:space="preserve">During both normal operations and when pigging its Pipeline (if applicable) the Interconnected Party shall ensure that all gas it injects is free of both dust and other solid and liquid matter, including hydrocarbon liquids, wax, gums, compressor oil and unsaturated hydrocarbons to an extent that might damage or interfere with the proper operation of First Gas’ Equipment, First Gas’ Pipeline or Gas </w:t>
      </w:r>
      <w:r w:rsidR="00FB2AF0">
        <w:rPr>
          <w:lang w:val="en-AU"/>
        </w:rPr>
        <w:t>Transmission System</w:t>
      </w:r>
      <w:r>
        <w:rPr>
          <w:lang w:val="en-AU"/>
        </w:rPr>
        <w:t>, either immediately or over time.</w:t>
      </w:r>
    </w:p>
    <w:p w:rsidR="001F71E0" w:rsidRDefault="001F71E0" w:rsidP="001F71E0">
      <w:pPr>
        <w:pStyle w:val="Heading2"/>
        <w:rPr>
          <w:lang w:val="en-AU"/>
        </w:rPr>
      </w:pPr>
      <w:r>
        <w:rPr>
          <w:lang w:val="en-AU"/>
        </w:rPr>
        <w:t>Provide Gas Testing Results</w:t>
      </w:r>
    </w:p>
    <w:p w:rsidR="001F71E0" w:rsidRPr="001F71E0" w:rsidRDefault="001F71E0" w:rsidP="009871BE">
      <w:pPr>
        <w:numPr>
          <w:ilvl w:val="1"/>
          <w:numId w:val="4"/>
        </w:numPr>
        <w:rPr>
          <w:lang w:val="en-AU"/>
        </w:rPr>
      </w:pPr>
      <w:r>
        <w:rPr>
          <w:lang w:val="en-AU"/>
        </w:rPr>
        <w:t xml:space="preserve">Upon </w:t>
      </w:r>
      <w:r w:rsidR="00A64DF4">
        <w:rPr>
          <w:lang w:val="en-AU"/>
        </w:rPr>
        <w:t>First Gas’</w:t>
      </w:r>
      <w:r>
        <w:rPr>
          <w:lang w:val="en-AU"/>
        </w:rPr>
        <w:t xml:space="preserve"> written request, the Interconnected Party shall promptly provide </w:t>
      </w:r>
      <w:r w:rsidR="00A64DF4">
        <w:rPr>
          <w:lang w:val="en-AU"/>
        </w:rPr>
        <w:t>First Gas</w:t>
      </w:r>
      <w:r>
        <w:rPr>
          <w:lang w:val="en-AU"/>
        </w:rPr>
        <w:t xml:space="preserve"> with copies of gas </w:t>
      </w:r>
      <w:r w:rsidR="00AA5875">
        <w:rPr>
          <w:lang w:val="en-AU"/>
        </w:rPr>
        <w:t xml:space="preserve">quality </w:t>
      </w:r>
      <w:r>
        <w:rPr>
          <w:lang w:val="en-AU"/>
        </w:rPr>
        <w:t xml:space="preserve">monitoring data and/or the results of any </w:t>
      </w:r>
      <w:r w:rsidR="007E7D02">
        <w:rPr>
          <w:lang w:val="en-AU"/>
        </w:rPr>
        <w:t xml:space="preserve">measuring or </w:t>
      </w:r>
      <w:r>
        <w:rPr>
          <w:lang w:val="en-AU"/>
        </w:rPr>
        <w:t xml:space="preserve">testing </w:t>
      </w:r>
      <w:r w:rsidR="007E7D02">
        <w:rPr>
          <w:lang w:val="en-AU"/>
        </w:rPr>
        <w:t xml:space="preserve">of gas </w:t>
      </w:r>
      <w:r>
        <w:rPr>
          <w:lang w:val="en-AU"/>
        </w:rPr>
        <w:t>undertaken</w:t>
      </w:r>
      <w:r>
        <w:t xml:space="preserve"> pursuant to this </w:t>
      </w:r>
      <w:r>
        <w:rPr>
          <w:i/>
          <w:iCs/>
        </w:rPr>
        <w:t xml:space="preserve">section </w:t>
      </w:r>
      <w:r w:rsidR="00E3320B">
        <w:rPr>
          <w:i/>
          <w:iCs/>
        </w:rPr>
        <w:t>6</w:t>
      </w:r>
      <w:r w:rsidR="0081028D">
        <w:rPr>
          <w:iCs/>
        </w:rPr>
        <w:t>.</w:t>
      </w:r>
      <w:r>
        <w:rPr>
          <w:i/>
          <w:iCs/>
        </w:rPr>
        <w:t xml:space="preserve"> </w:t>
      </w:r>
      <w:r w:rsidR="00A64DF4">
        <w:t>First Gas</w:t>
      </w:r>
      <w:r>
        <w:t xml:space="preserve"> </w:t>
      </w:r>
      <w:r w:rsidR="00A9312C">
        <w:t>may</w:t>
      </w:r>
      <w:r w:rsidR="00AA5875">
        <w:t xml:space="preserve"> </w:t>
      </w:r>
      <w:r>
        <w:t xml:space="preserve">disclose such information to any </w:t>
      </w:r>
      <w:r w:rsidR="006E2A86">
        <w:t>other person</w:t>
      </w:r>
      <w:r>
        <w:t>.</w:t>
      </w:r>
    </w:p>
    <w:p w:rsidR="000F58B6" w:rsidRDefault="00A9312C" w:rsidP="00585736">
      <w:pPr>
        <w:numPr>
          <w:ilvl w:val="1"/>
          <w:numId w:val="4"/>
        </w:numPr>
        <w:rPr>
          <w:lang w:val="en-AU"/>
        </w:rPr>
      </w:pPr>
      <w:r>
        <w:rPr>
          <w:lang w:val="en-AU"/>
        </w:rPr>
        <w:t xml:space="preserve">The Interconnected Party agrees that </w:t>
      </w:r>
      <w:r w:rsidR="001F71E0">
        <w:rPr>
          <w:lang w:val="en-AU"/>
        </w:rPr>
        <w:t xml:space="preserve">any failure by </w:t>
      </w:r>
      <w:r>
        <w:rPr>
          <w:lang w:val="en-AU"/>
        </w:rPr>
        <w:t>it</w:t>
      </w:r>
      <w:r w:rsidR="001F71E0">
        <w:rPr>
          <w:lang w:val="en-AU"/>
        </w:rPr>
        <w:t xml:space="preserve"> to comply with this </w:t>
      </w:r>
      <w:r w:rsidR="001F71E0">
        <w:rPr>
          <w:i/>
          <w:iCs/>
          <w:lang w:val="en-AU"/>
        </w:rPr>
        <w:t xml:space="preserve">section </w:t>
      </w:r>
      <w:r w:rsidR="00E3320B">
        <w:rPr>
          <w:i/>
          <w:iCs/>
          <w:lang w:val="en-AU"/>
        </w:rPr>
        <w:t xml:space="preserve">6 </w:t>
      </w:r>
      <w:r w:rsidR="001F71E0">
        <w:rPr>
          <w:lang w:val="en-AU"/>
        </w:rPr>
        <w:t>shall constitute a failure to act as a Reasonable and Prudent Operator</w:t>
      </w:r>
      <w:r>
        <w:rPr>
          <w:lang w:val="en-AU"/>
        </w:rPr>
        <w:t xml:space="preserve"> and that the limitation of its liability set out in </w:t>
      </w:r>
      <w:r w:rsidRPr="00A9312C">
        <w:rPr>
          <w:i/>
          <w:lang w:val="en-AU"/>
        </w:rPr>
        <w:t>section 16.1</w:t>
      </w:r>
      <w:r>
        <w:rPr>
          <w:lang w:val="en-AU"/>
        </w:rPr>
        <w:t xml:space="preserve"> shall not apply</w:t>
      </w:r>
      <w:r w:rsidR="001F71E0">
        <w:rPr>
          <w:lang w:val="en-AU"/>
        </w:rPr>
        <w:t xml:space="preserve">. </w:t>
      </w:r>
    </w:p>
    <w:p w:rsidR="00C6575C" w:rsidRPr="00530C8E" w:rsidRDefault="00C6575C" w:rsidP="009871BE">
      <w:pPr>
        <w:pStyle w:val="Heading1"/>
        <w:numPr>
          <w:ilvl w:val="0"/>
          <w:numId w:val="4"/>
        </w:numPr>
        <w:rPr>
          <w:snapToGrid w:val="0"/>
        </w:rPr>
      </w:pPr>
      <w:bookmarkStart w:id="514" w:name="_Toc423342325"/>
      <w:bookmarkStart w:id="515" w:name="_Toc423348016"/>
      <w:bookmarkStart w:id="516" w:name="_Toc424040082"/>
      <w:bookmarkStart w:id="517" w:name="_Toc424043139"/>
      <w:bookmarkStart w:id="518" w:name="_Toc424124600"/>
      <w:bookmarkStart w:id="519" w:name="_Toc423342326"/>
      <w:bookmarkStart w:id="520" w:name="_Toc423348017"/>
      <w:bookmarkStart w:id="521" w:name="_Toc424040083"/>
      <w:bookmarkStart w:id="522" w:name="_Toc424043140"/>
      <w:bookmarkStart w:id="523" w:name="_Toc424124601"/>
      <w:bookmarkStart w:id="524" w:name="_Toc57649810"/>
      <w:bookmarkStart w:id="525" w:name="_Toc490154972"/>
      <w:bookmarkEnd w:id="514"/>
      <w:bookmarkEnd w:id="515"/>
      <w:bookmarkEnd w:id="516"/>
      <w:bookmarkEnd w:id="517"/>
      <w:bookmarkEnd w:id="518"/>
      <w:bookmarkEnd w:id="519"/>
      <w:bookmarkEnd w:id="520"/>
      <w:bookmarkEnd w:id="521"/>
      <w:bookmarkEnd w:id="522"/>
      <w:bookmarkEnd w:id="523"/>
      <w:r w:rsidRPr="00530C8E">
        <w:rPr>
          <w:snapToGrid w:val="0"/>
        </w:rPr>
        <w:lastRenderedPageBreak/>
        <w:t>odorisation</w:t>
      </w:r>
      <w:bookmarkEnd w:id="525"/>
    </w:p>
    <w:p w:rsidR="00AA3B5D" w:rsidRDefault="00AA3B5D" w:rsidP="00AA3B5D">
      <w:pPr>
        <w:pStyle w:val="Heading2"/>
      </w:pPr>
      <w:r>
        <w:t>Requirement</w:t>
      </w:r>
    </w:p>
    <w:p w:rsidR="00BB2841" w:rsidRDefault="00F04093" w:rsidP="009871BE">
      <w:pPr>
        <w:numPr>
          <w:ilvl w:val="1"/>
          <w:numId w:val="4"/>
        </w:numPr>
      </w:pPr>
      <w:r>
        <w:t>If</w:t>
      </w:r>
      <w:r w:rsidR="00AA3B5D">
        <w:t xml:space="preserve"> </w:t>
      </w:r>
      <w:r w:rsidR="00A64DF4">
        <w:t>First Gas’</w:t>
      </w:r>
      <w:r w:rsidR="00AA3B5D">
        <w:t xml:space="preserve"> Pipeline </w:t>
      </w:r>
      <w:r>
        <w:t xml:space="preserve">is stipulated </w:t>
      </w:r>
      <w:r w:rsidR="00CC0392">
        <w:t>as</w:t>
      </w:r>
      <w:r>
        <w:t xml:space="preserve"> “Odorised”</w:t>
      </w:r>
      <w:r w:rsidR="00AA3B5D">
        <w:t xml:space="preserve"> in </w:t>
      </w:r>
      <w:r w:rsidR="00820DAF">
        <w:t>Schedule One</w:t>
      </w:r>
      <w:r>
        <w:t xml:space="preserve">, </w:t>
      </w:r>
      <w:r w:rsidR="00F835CA">
        <w:t xml:space="preserve">appropriate Odorisation Facilities must be installed and </w:t>
      </w:r>
      <w:r w:rsidR="00AA3B5D">
        <w:t xml:space="preserve">all </w:t>
      </w:r>
      <w:r w:rsidR="00BB2841">
        <w:t xml:space="preserve">Gas injected at the Receipt Point must be odorised. </w:t>
      </w:r>
      <w:r w:rsidR="00573F2F">
        <w:t>In this Agreement</w:t>
      </w:r>
      <w:r w:rsidR="00BB2841">
        <w:t>, any reference to “odorisation” mean</w:t>
      </w:r>
      <w:r w:rsidR="00072417">
        <w:t>s</w:t>
      </w:r>
      <w:r w:rsidR="00BB2841">
        <w:t xml:space="preserve"> odorisation of Gas </w:t>
      </w:r>
      <w:r>
        <w:t xml:space="preserve">in compliance </w:t>
      </w:r>
      <w:r w:rsidR="00BB2841">
        <w:t>with New Zealand Standard 5263:2003: Gas Detection and Odorisation.</w:t>
      </w:r>
      <w:r w:rsidR="00BF5647">
        <w:t xml:space="preserve"> </w:t>
      </w:r>
      <w:r w:rsidR="00A64DF4">
        <w:t>First Gas</w:t>
      </w:r>
      <w:r w:rsidR="00E76AE7">
        <w:t xml:space="preserve"> shall specify the odorant to be used, from time to time.</w:t>
      </w:r>
    </w:p>
    <w:p w:rsidR="00BB2841" w:rsidRDefault="00BB2841" w:rsidP="00BB2841">
      <w:pPr>
        <w:pStyle w:val="Heading2"/>
      </w:pPr>
      <w:r>
        <w:t>Ownership of Odorisation Facilities</w:t>
      </w:r>
    </w:p>
    <w:p w:rsidR="00BB2841" w:rsidRDefault="00A64DF4" w:rsidP="009871BE">
      <w:pPr>
        <w:numPr>
          <w:ilvl w:val="1"/>
          <w:numId w:val="4"/>
        </w:numPr>
      </w:pPr>
      <w:r>
        <w:t>First Gas</w:t>
      </w:r>
      <w:r w:rsidR="00573F2F">
        <w:t xml:space="preserve"> may</w:t>
      </w:r>
      <w:r w:rsidR="00FD6CE6">
        <w:t xml:space="preserve"> choose to be</w:t>
      </w:r>
      <w:r w:rsidR="00573F2F">
        <w:t>, but is not obliged to</w:t>
      </w:r>
      <w:r w:rsidR="00BB2841">
        <w:t xml:space="preserve"> be the Odorisation Facilities Owner</w:t>
      </w:r>
      <w:r w:rsidR="00573F2F">
        <w:t>. The design, construction, operation and maintenance of the Odorisation Facilities shall be the responsibility of the Odorisation Facilities Owner</w:t>
      </w:r>
      <w:r w:rsidR="00BB2841">
        <w:t>.</w:t>
      </w:r>
    </w:p>
    <w:p w:rsidR="004961D9" w:rsidRDefault="004961D9" w:rsidP="004961D9">
      <w:pPr>
        <w:pStyle w:val="Heading2"/>
      </w:pPr>
      <w:r>
        <w:t>Land for Odorisation Facilities</w:t>
      </w:r>
    </w:p>
    <w:p w:rsidR="00072417" w:rsidRDefault="004961D9" w:rsidP="009871BE">
      <w:pPr>
        <w:numPr>
          <w:ilvl w:val="1"/>
          <w:numId w:val="4"/>
        </w:numPr>
      </w:pPr>
      <w:r>
        <w:t xml:space="preserve">Where </w:t>
      </w:r>
      <w:r w:rsidR="00A64DF4">
        <w:t>First Gas</w:t>
      </w:r>
      <w:r w:rsidR="00573F2F">
        <w:t xml:space="preserve"> </w:t>
      </w:r>
      <w:r w:rsidR="00FD6CE6">
        <w:t>chooses to be</w:t>
      </w:r>
      <w:r w:rsidR="00573F2F">
        <w:t xml:space="preserve"> the Odorisation Facilities Owner</w:t>
      </w:r>
      <w:r w:rsidR="00262F45">
        <w:t xml:space="preserve"> it may request an area of land </w:t>
      </w:r>
      <w:r>
        <w:t xml:space="preserve">at the </w:t>
      </w:r>
      <w:r w:rsidR="00202D86">
        <w:t>Receipt Point</w:t>
      </w:r>
      <w:r>
        <w:t xml:space="preserve"> </w:t>
      </w:r>
      <w:r w:rsidR="00573F2F">
        <w:t>(</w:t>
      </w:r>
      <w:r w:rsidR="005831FB">
        <w:t xml:space="preserve">or </w:t>
      </w:r>
      <w:r w:rsidR="00072417">
        <w:t xml:space="preserve">where the </w:t>
      </w:r>
      <w:r>
        <w:t>Metering is located</w:t>
      </w:r>
      <w:r w:rsidR="00573F2F">
        <w:t>)</w:t>
      </w:r>
      <w:r>
        <w:t>,</w:t>
      </w:r>
      <w:r w:rsidR="00262F45">
        <w:t xml:space="preserve"> that it </w:t>
      </w:r>
      <w:r w:rsidR="00AF0697">
        <w:t>agrees</w:t>
      </w:r>
      <w:r w:rsidR="00262F45">
        <w:t xml:space="preserve"> </w:t>
      </w:r>
      <w:r w:rsidR="001A6660">
        <w:t>is</w:t>
      </w:r>
      <w:r w:rsidR="00262F45">
        <w:t xml:space="preserve"> sufficient to accommodate the </w:t>
      </w:r>
      <w:r w:rsidR="00262F45" w:rsidRPr="00A95A0D">
        <w:t>Odorisation Facilities</w:t>
      </w:r>
      <w:r w:rsidR="00262F45">
        <w:t>,</w:t>
      </w:r>
      <w:r w:rsidR="00262F45" w:rsidRPr="00262F45">
        <w:t xml:space="preserve"> </w:t>
      </w:r>
      <w:r w:rsidR="00262F45">
        <w:t>and the Interconnected Party will:</w:t>
      </w:r>
    </w:p>
    <w:p w:rsidR="00602E5D" w:rsidRDefault="00AF0697" w:rsidP="009871BE">
      <w:pPr>
        <w:numPr>
          <w:ilvl w:val="2"/>
          <w:numId w:val="4"/>
        </w:numPr>
      </w:pPr>
      <w:r>
        <w:t xml:space="preserve">at its cost </w:t>
      </w:r>
      <w:r w:rsidR="00262F45">
        <w:t xml:space="preserve">make such land available to </w:t>
      </w:r>
      <w:r w:rsidR="00A64DF4">
        <w:t>First Gas</w:t>
      </w:r>
      <w:r>
        <w:t>,</w:t>
      </w:r>
      <w:r w:rsidR="00602E5D">
        <w:t xml:space="preserve"> free of any charge to </w:t>
      </w:r>
      <w:r w:rsidR="00A64DF4">
        <w:t>First Gas</w:t>
      </w:r>
      <w:r w:rsidR="00602E5D">
        <w:t xml:space="preserve"> whatsoever;</w:t>
      </w:r>
      <w:r w:rsidR="00D403DF">
        <w:t xml:space="preserve"> and</w:t>
      </w:r>
    </w:p>
    <w:p w:rsidR="00602E5D" w:rsidRDefault="00602E5D" w:rsidP="009871BE">
      <w:pPr>
        <w:numPr>
          <w:ilvl w:val="2"/>
          <w:numId w:val="4"/>
        </w:numPr>
      </w:pPr>
      <w:r>
        <w:t xml:space="preserve">grant </w:t>
      </w:r>
      <w:r w:rsidR="00A64DF4">
        <w:t>First Gas</w:t>
      </w:r>
      <w:r>
        <w:t xml:space="preserve">, including its employees, contractors and agents, a bare licence to occupy such land and use </w:t>
      </w:r>
      <w:r w:rsidR="00573F2F">
        <w:t>it</w:t>
      </w:r>
      <w:r>
        <w:t xml:space="preserve"> for all purposes associated with the installation, commissioning, operation</w:t>
      </w:r>
      <w:r w:rsidR="00F94F9A">
        <w:t xml:space="preserve"> (including discharge, storage and load-out of odorant)</w:t>
      </w:r>
      <w:r>
        <w:t>, inspection, maintenance, repair, upgrade, replacement and removal of the Odorisation Facilities.</w:t>
      </w:r>
    </w:p>
    <w:p w:rsidR="00602E5D" w:rsidRPr="00602E5D" w:rsidRDefault="00262F45" w:rsidP="009871BE">
      <w:pPr>
        <w:numPr>
          <w:ilvl w:val="1"/>
          <w:numId w:val="4"/>
        </w:numPr>
      </w:pPr>
      <w:r>
        <w:rPr>
          <w:snapToGrid w:val="0"/>
        </w:rPr>
        <w:t>When</w:t>
      </w:r>
      <w:r w:rsidR="00602E5D">
        <w:rPr>
          <w:snapToGrid w:val="0"/>
        </w:rPr>
        <w:t xml:space="preserve"> undertaking any of the activities referred to in </w:t>
      </w:r>
      <w:r w:rsidR="00602E5D">
        <w:rPr>
          <w:i/>
          <w:snapToGrid w:val="0"/>
        </w:rPr>
        <w:t xml:space="preserve">section </w:t>
      </w:r>
      <w:r w:rsidR="00AF0697">
        <w:rPr>
          <w:i/>
          <w:snapToGrid w:val="0"/>
        </w:rPr>
        <w:t>7.3</w:t>
      </w:r>
      <w:r w:rsidR="00602E5D" w:rsidRPr="00AF4362">
        <w:rPr>
          <w:i/>
          <w:snapToGrid w:val="0"/>
        </w:rPr>
        <w:t>(b)</w:t>
      </w:r>
      <w:r w:rsidR="00602E5D">
        <w:rPr>
          <w:snapToGrid w:val="0"/>
        </w:rPr>
        <w:t xml:space="preserve">, </w:t>
      </w:r>
      <w:r w:rsidR="00A64DF4">
        <w:rPr>
          <w:snapToGrid w:val="0"/>
        </w:rPr>
        <w:t>First Gas</w:t>
      </w:r>
      <w:r w:rsidR="00602E5D">
        <w:rPr>
          <w:snapToGrid w:val="0"/>
        </w:rPr>
        <w:t xml:space="preserve"> shall act in accordance with the requirements set out in </w:t>
      </w:r>
      <w:r w:rsidR="00602E5D" w:rsidRPr="0029082C">
        <w:rPr>
          <w:i/>
          <w:iCs/>
          <w:snapToGrid w:val="0"/>
        </w:rPr>
        <w:t xml:space="preserve">section </w:t>
      </w:r>
      <w:r w:rsidR="00AF0697">
        <w:rPr>
          <w:i/>
          <w:iCs/>
          <w:snapToGrid w:val="0"/>
        </w:rPr>
        <w:t>13.2</w:t>
      </w:r>
      <w:r w:rsidR="00602E5D" w:rsidRPr="0029082C">
        <w:rPr>
          <w:snapToGrid w:val="0"/>
        </w:rPr>
        <w:t>.</w:t>
      </w:r>
    </w:p>
    <w:p w:rsidR="00602E5D" w:rsidRDefault="00602E5D" w:rsidP="00602E5D">
      <w:pPr>
        <w:pStyle w:val="Heading2"/>
      </w:pPr>
      <w:r>
        <w:t>Odorisation Facilities</w:t>
      </w:r>
    </w:p>
    <w:p w:rsidR="00602E5D" w:rsidRPr="001417CF" w:rsidRDefault="00F94F9A" w:rsidP="009871BE">
      <w:pPr>
        <w:numPr>
          <w:ilvl w:val="1"/>
          <w:numId w:val="4"/>
        </w:numPr>
      </w:pPr>
      <w:r>
        <w:t>The</w:t>
      </w:r>
      <w:r w:rsidR="00602E5D">
        <w:t xml:space="preserve"> Odorisation Facilities may include: </w:t>
      </w:r>
    </w:p>
    <w:p w:rsidR="00602E5D" w:rsidRDefault="00602E5D" w:rsidP="009871BE">
      <w:pPr>
        <w:numPr>
          <w:ilvl w:val="2"/>
          <w:numId w:val="4"/>
        </w:numPr>
        <w:rPr>
          <w:snapToGrid w:val="0"/>
        </w:rPr>
      </w:pPr>
      <w:r>
        <w:rPr>
          <w:snapToGrid w:val="0"/>
        </w:rPr>
        <w:t>an odorant storage vessel not exceeding 5 cubic metres capacity;</w:t>
      </w:r>
    </w:p>
    <w:p w:rsidR="00602E5D" w:rsidRDefault="0035405B" w:rsidP="009871BE">
      <w:pPr>
        <w:numPr>
          <w:ilvl w:val="2"/>
          <w:numId w:val="4"/>
        </w:numPr>
        <w:rPr>
          <w:snapToGrid w:val="0"/>
        </w:rPr>
      </w:pPr>
      <w:r>
        <w:rPr>
          <w:snapToGrid w:val="0"/>
        </w:rPr>
        <w:t>a primary means of odorisation</w:t>
      </w:r>
      <w:r w:rsidR="00BD4D34">
        <w:rPr>
          <w:snapToGrid w:val="0"/>
        </w:rPr>
        <w:t xml:space="preserve">, being an </w:t>
      </w:r>
      <w:r w:rsidR="00602E5D">
        <w:rPr>
          <w:snapToGrid w:val="0"/>
        </w:rPr>
        <w:t>odorant injection pump;</w:t>
      </w:r>
    </w:p>
    <w:p w:rsidR="00BD4D34" w:rsidRDefault="00BD4D34" w:rsidP="009871BE">
      <w:pPr>
        <w:numPr>
          <w:ilvl w:val="2"/>
          <w:numId w:val="4"/>
        </w:numPr>
        <w:rPr>
          <w:snapToGrid w:val="0"/>
        </w:rPr>
      </w:pPr>
      <w:r>
        <w:rPr>
          <w:snapToGrid w:val="0"/>
        </w:rPr>
        <w:t>a</w:t>
      </w:r>
      <w:r>
        <w:t xml:space="preserve"> control system to regulate the injection</w:t>
      </w:r>
      <w:r w:rsidR="00526951">
        <w:t xml:space="preserve"> of odorant</w:t>
      </w:r>
      <w:r>
        <w:t>;</w:t>
      </w:r>
    </w:p>
    <w:p w:rsidR="00082C40" w:rsidRDefault="00082C40" w:rsidP="009871BE">
      <w:pPr>
        <w:numPr>
          <w:ilvl w:val="2"/>
          <w:numId w:val="4"/>
        </w:numPr>
        <w:rPr>
          <w:snapToGrid w:val="0"/>
        </w:rPr>
      </w:pPr>
      <w:r>
        <w:rPr>
          <w:snapToGrid w:val="0"/>
        </w:rPr>
        <w:t>a</w:t>
      </w:r>
      <w:r w:rsidR="000E0C63">
        <w:rPr>
          <w:snapToGrid w:val="0"/>
        </w:rPr>
        <w:t>n</w:t>
      </w:r>
      <w:r>
        <w:rPr>
          <w:snapToGrid w:val="0"/>
        </w:rPr>
        <w:t xml:space="preserve"> </w:t>
      </w:r>
      <w:r w:rsidR="006F53F4">
        <w:rPr>
          <w:snapToGrid w:val="0"/>
        </w:rPr>
        <w:t xml:space="preserve">independent </w:t>
      </w:r>
      <w:r w:rsidR="0035405B">
        <w:rPr>
          <w:snapToGrid w:val="0"/>
        </w:rPr>
        <w:t xml:space="preserve">secondary </w:t>
      </w:r>
      <w:r>
        <w:rPr>
          <w:snapToGrid w:val="0"/>
        </w:rPr>
        <w:t>means of odorisation</w:t>
      </w:r>
      <w:r w:rsidR="006F53F4">
        <w:rPr>
          <w:snapToGrid w:val="0"/>
        </w:rPr>
        <w:t xml:space="preserve"> </w:t>
      </w:r>
      <w:r w:rsidR="00BD4D34">
        <w:rPr>
          <w:snapToGrid w:val="0"/>
        </w:rPr>
        <w:t xml:space="preserve">for use </w:t>
      </w:r>
      <w:r w:rsidR="006F53F4">
        <w:rPr>
          <w:snapToGrid w:val="0"/>
        </w:rPr>
        <w:t xml:space="preserve">in the event </w:t>
      </w:r>
      <w:r>
        <w:rPr>
          <w:snapToGrid w:val="0"/>
        </w:rPr>
        <w:t xml:space="preserve">the primary means of </w:t>
      </w:r>
      <w:r w:rsidR="00BD4D34">
        <w:rPr>
          <w:snapToGrid w:val="0"/>
        </w:rPr>
        <w:t>odorisation fails</w:t>
      </w:r>
      <w:r>
        <w:rPr>
          <w:snapToGrid w:val="0"/>
        </w:rPr>
        <w:t>;</w:t>
      </w:r>
    </w:p>
    <w:p w:rsidR="00602E5D" w:rsidRPr="00BD4D34" w:rsidRDefault="00602E5D" w:rsidP="009871BE">
      <w:pPr>
        <w:numPr>
          <w:ilvl w:val="2"/>
          <w:numId w:val="4"/>
        </w:numPr>
        <w:rPr>
          <w:snapToGrid w:val="0"/>
        </w:rPr>
      </w:pPr>
      <w:r w:rsidRPr="00BD4D34">
        <w:rPr>
          <w:snapToGrid w:val="0"/>
        </w:rPr>
        <w:t xml:space="preserve">an </w:t>
      </w:r>
      <w:r>
        <w:t xml:space="preserve">internally-bunded shelter for the items in </w:t>
      </w:r>
      <w:r w:rsidR="00EE6D71" w:rsidRPr="00BD4D34">
        <w:rPr>
          <w:i/>
          <w:iCs/>
        </w:rPr>
        <w:t xml:space="preserve">sections </w:t>
      </w:r>
      <w:r w:rsidR="00AF0697">
        <w:rPr>
          <w:i/>
          <w:iCs/>
        </w:rPr>
        <w:t>7</w:t>
      </w:r>
      <w:r w:rsidR="00F94F9A">
        <w:rPr>
          <w:i/>
          <w:iCs/>
        </w:rPr>
        <w:t>.5</w:t>
      </w:r>
      <w:r w:rsidRPr="00BD4D34">
        <w:rPr>
          <w:i/>
          <w:iCs/>
        </w:rPr>
        <w:t>(a) to (</w:t>
      </w:r>
      <w:r w:rsidR="00082C40" w:rsidRPr="00BD4D34">
        <w:rPr>
          <w:i/>
          <w:iCs/>
        </w:rPr>
        <w:t>d</w:t>
      </w:r>
      <w:r w:rsidRPr="00BD4D34">
        <w:rPr>
          <w:i/>
          <w:iCs/>
        </w:rPr>
        <w:t>)</w:t>
      </w:r>
      <w:r>
        <w:t>;</w:t>
      </w:r>
    </w:p>
    <w:p w:rsidR="00602E5D" w:rsidRDefault="00602E5D" w:rsidP="009871BE">
      <w:pPr>
        <w:numPr>
          <w:ilvl w:val="2"/>
          <w:numId w:val="4"/>
        </w:numPr>
        <w:rPr>
          <w:snapToGrid w:val="0"/>
        </w:rPr>
      </w:pPr>
      <w:r>
        <w:rPr>
          <w:snapToGrid w:val="0"/>
        </w:rPr>
        <w:t xml:space="preserve">a flare </w:t>
      </w:r>
      <w:r w:rsidR="006F53F4">
        <w:rPr>
          <w:snapToGrid w:val="0"/>
        </w:rPr>
        <w:t xml:space="preserve">system </w:t>
      </w:r>
      <w:r>
        <w:rPr>
          <w:snapToGrid w:val="0"/>
        </w:rPr>
        <w:t xml:space="preserve">to safely dispose of </w:t>
      </w:r>
      <w:r w:rsidR="006F53F4">
        <w:rPr>
          <w:snapToGrid w:val="0"/>
        </w:rPr>
        <w:t>odorant</w:t>
      </w:r>
      <w:r w:rsidR="00082C40">
        <w:rPr>
          <w:snapToGrid w:val="0"/>
        </w:rPr>
        <w:t xml:space="preserve"> </w:t>
      </w:r>
      <w:r>
        <w:rPr>
          <w:snapToGrid w:val="0"/>
        </w:rPr>
        <w:t xml:space="preserve">vapour, located in a non-Hazardous area at a safe distance from </w:t>
      </w:r>
      <w:r w:rsidR="00BD4D34">
        <w:rPr>
          <w:snapToGrid w:val="0"/>
        </w:rPr>
        <w:t xml:space="preserve">other </w:t>
      </w:r>
      <w:r>
        <w:rPr>
          <w:snapToGrid w:val="0"/>
        </w:rPr>
        <w:t>facilities; and</w:t>
      </w:r>
    </w:p>
    <w:p w:rsidR="00602E5D" w:rsidRPr="00602E5D" w:rsidRDefault="00082C40" w:rsidP="009871BE">
      <w:pPr>
        <w:numPr>
          <w:ilvl w:val="2"/>
          <w:numId w:val="4"/>
        </w:numPr>
        <w:rPr>
          <w:snapToGrid w:val="0"/>
        </w:rPr>
      </w:pPr>
      <w:r>
        <w:rPr>
          <w:snapToGrid w:val="0"/>
        </w:rPr>
        <w:lastRenderedPageBreak/>
        <w:t xml:space="preserve">where odorant is off-loaded in bulk from a vehicle to any odorant storage vessel, </w:t>
      </w:r>
      <w:r w:rsidR="00602E5D">
        <w:rPr>
          <w:snapToGrid w:val="0"/>
        </w:rPr>
        <w:t>a suitabl</w:t>
      </w:r>
      <w:r>
        <w:rPr>
          <w:snapToGrid w:val="0"/>
        </w:rPr>
        <w:t>y</w:t>
      </w:r>
      <w:r w:rsidR="00602E5D">
        <w:rPr>
          <w:snapToGrid w:val="0"/>
        </w:rPr>
        <w:t xml:space="preserve"> </w:t>
      </w:r>
      <w:r w:rsidR="006F53F4">
        <w:rPr>
          <w:snapToGrid w:val="0"/>
        </w:rPr>
        <w:t xml:space="preserve">sealed and </w:t>
      </w:r>
      <w:r>
        <w:rPr>
          <w:snapToGrid w:val="0"/>
        </w:rPr>
        <w:t xml:space="preserve">bunded </w:t>
      </w:r>
      <w:r w:rsidR="00602E5D">
        <w:rPr>
          <w:snapToGrid w:val="0"/>
        </w:rPr>
        <w:t xml:space="preserve">standing area </w:t>
      </w:r>
      <w:r>
        <w:rPr>
          <w:snapToGrid w:val="0"/>
        </w:rPr>
        <w:t>for such vehicle</w:t>
      </w:r>
      <w:r w:rsidR="00602E5D">
        <w:rPr>
          <w:snapToGrid w:val="0"/>
        </w:rPr>
        <w:t>.</w:t>
      </w:r>
    </w:p>
    <w:p w:rsidR="002265FA" w:rsidRDefault="002265FA" w:rsidP="002265FA">
      <w:pPr>
        <w:pStyle w:val="Heading2"/>
        <w:rPr>
          <w:snapToGrid w:val="0"/>
        </w:rPr>
      </w:pPr>
      <w:r>
        <w:rPr>
          <w:snapToGrid w:val="0"/>
        </w:rPr>
        <w:t>Services to Odorisation Facilities</w:t>
      </w:r>
    </w:p>
    <w:p w:rsidR="002265FA" w:rsidRDefault="002265FA" w:rsidP="009871BE">
      <w:pPr>
        <w:numPr>
          <w:ilvl w:val="1"/>
          <w:numId w:val="4"/>
        </w:numPr>
        <w:rPr>
          <w:snapToGrid w:val="0"/>
        </w:rPr>
      </w:pPr>
      <w:r>
        <w:rPr>
          <w:snapToGrid w:val="0"/>
        </w:rPr>
        <w:t xml:space="preserve">Where </w:t>
      </w:r>
      <w:r w:rsidR="00A64DF4">
        <w:rPr>
          <w:snapToGrid w:val="0"/>
        </w:rPr>
        <w:t>First Gas</w:t>
      </w:r>
      <w:r w:rsidR="00277E05">
        <w:rPr>
          <w:snapToGrid w:val="0"/>
        </w:rPr>
        <w:t xml:space="preserve"> is the Odorisation Facilities Owner</w:t>
      </w:r>
      <w:r>
        <w:rPr>
          <w:snapToGrid w:val="0"/>
        </w:rPr>
        <w:t xml:space="preserve">, the Interconnected Party shall provide </w:t>
      </w:r>
      <w:r w:rsidR="00A64DF4">
        <w:rPr>
          <w:snapToGrid w:val="0"/>
        </w:rPr>
        <w:t>First Gas</w:t>
      </w:r>
      <w:r>
        <w:rPr>
          <w:snapToGrid w:val="0"/>
        </w:rPr>
        <w:t xml:space="preserve"> with </w:t>
      </w:r>
      <w:r>
        <w:t xml:space="preserve">such services </w:t>
      </w:r>
      <w:r>
        <w:rPr>
          <w:snapToGrid w:val="0"/>
        </w:rPr>
        <w:t xml:space="preserve">as </w:t>
      </w:r>
      <w:r w:rsidR="00964606">
        <w:rPr>
          <w:snapToGrid w:val="0"/>
        </w:rPr>
        <w:t>it</w:t>
      </w:r>
      <w:r>
        <w:rPr>
          <w:snapToGrid w:val="0"/>
        </w:rPr>
        <w:t xml:space="preserve"> may reasonably require, </w:t>
      </w:r>
      <w:r w:rsidR="00965C36">
        <w:t xml:space="preserve">at its own cost and free of any charge to </w:t>
      </w:r>
      <w:r w:rsidR="00A64DF4">
        <w:t>First Gas</w:t>
      </w:r>
      <w:r w:rsidR="00965C36">
        <w:t xml:space="preserve"> whatsoever,</w:t>
      </w:r>
      <w:r w:rsidR="00965C36">
        <w:rPr>
          <w:snapToGrid w:val="0"/>
        </w:rPr>
        <w:t xml:space="preserve"> </w:t>
      </w:r>
      <w:r>
        <w:rPr>
          <w:snapToGrid w:val="0"/>
        </w:rPr>
        <w:t>including:</w:t>
      </w:r>
    </w:p>
    <w:p w:rsidR="002265FA" w:rsidRPr="002265FA" w:rsidRDefault="002265FA" w:rsidP="009871BE">
      <w:pPr>
        <w:numPr>
          <w:ilvl w:val="2"/>
          <w:numId w:val="4"/>
        </w:numPr>
        <w:rPr>
          <w:snapToGrid w:val="0"/>
        </w:rPr>
      </w:pPr>
      <w:r>
        <w:t xml:space="preserve">24 Volt DC </w:t>
      </w:r>
      <w:r w:rsidR="00CA04CD">
        <w:t xml:space="preserve">and 230 Volt AC </w:t>
      </w:r>
      <w:r>
        <w:t xml:space="preserve">power </w:t>
      </w:r>
      <w:r w:rsidR="00CA04CD">
        <w:t>supplies</w:t>
      </w:r>
      <w:r>
        <w:t>;</w:t>
      </w:r>
    </w:p>
    <w:p w:rsidR="002265FA" w:rsidRPr="002265FA" w:rsidRDefault="002265FA" w:rsidP="009871BE">
      <w:pPr>
        <w:numPr>
          <w:ilvl w:val="2"/>
          <w:numId w:val="4"/>
        </w:numPr>
        <w:rPr>
          <w:snapToGrid w:val="0"/>
        </w:rPr>
      </w:pPr>
      <w:r>
        <w:t xml:space="preserve">a </w:t>
      </w:r>
      <w:r w:rsidR="00CA04CD">
        <w:t xml:space="preserve">suitable </w:t>
      </w:r>
      <w:r>
        <w:t>signal represent</w:t>
      </w:r>
      <w:r w:rsidR="000E0C63">
        <w:t>ing</w:t>
      </w:r>
      <w:r>
        <w:t xml:space="preserve"> the flow rate or quantity of Gas to be odorised;</w:t>
      </w:r>
    </w:p>
    <w:p w:rsidR="002265FA" w:rsidRPr="002265FA" w:rsidRDefault="002265FA" w:rsidP="009871BE">
      <w:pPr>
        <w:numPr>
          <w:ilvl w:val="2"/>
          <w:numId w:val="4"/>
        </w:numPr>
        <w:rPr>
          <w:snapToGrid w:val="0"/>
        </w:rPr>
      </w:pPr>
      <w:r>
        <w:t>a supply of Gas, at a pressure not exceeding 10 bar gauge</w:t>
      </w:r>
      <w:r w:rsidR="00964606">
        <w:t>;</w:t>
      </w:r>
    </w:p>
    <w:p w:rsidR="002265FA" w:rsidRDefault="002265FA" w:rsidP="009871BE">
      <w:pPr>
        <w:numPr>
          <w:ilvl w:val="2"/>
          <w:numId w:val="4"/>
        </w:numPr>
      </w:pPr>
      <w:r>
        <w:t xml:space="preserve">a suitable water supply adjacent to the shelter referred to in </w:t>
      </w:r>
      <w:r w:rsidR="00EE6D71">
        <w:rPr>
          <w:i/>
        </w:rPr>
        <w:t xml:space="preserve">section </w:t>
      </w:r>
      <w:r w:rsidR="00AF0697">
        <w:rPr>
          <w:i/>
        </w:rPr>
        <w:t>7</w:t>
      </w:r>
      <w:r w:rsidR="00964606">
        <w:rPr>
          <w:i/>
        </w:rPr>
        <w:t>.5</w:t>
      </w:r>
      <w:r w:rsidRPr="009202C5">
        <w:rPr>
          <w:i/>
        </w:rPr>
        <w:t>(</w:t>
      </w:r>
      <w:r w:rsidR="000E0C63">
        <w:rPr>
          <w:i/>
        </w:rPr>
        <w:t>e</w:t>
      </w:r>
      <w:r w:rsidRPr="009202C5">
        <w:rPr>
          <w:i/>
        </w:rPr>
        <w:t>)</w:t>
      </w:r>
      <w:r>
        <w:rPr>
          <w:i/>
        </w:rPr>
        <w:t xml:space="preserve"> </w:t>
      </w:r>
      <w:r>
        <w:t xml:space="preserve">for a personnel safety shower; </w:t>
      </w:r>
    </w:p>
    <w:p w:rsidR="002265FA" w:rsidRDefault="002265FA" w:rsidP="009871BE">
      <w:pPr>
        <w:numPr>
          <w:ilvl w:val="2"/>
          <w:numId w:val="4"/>
        </w:numPr>
      </w:pPr>
      <w:r>
        <w:t xml:space="preserve">suitable cabling and any other </w:t>
      </w:r>
      <w:r w:rsidR="00964606">
        <w:t xml:space="preserve">related </w:t>
      </w:r>
      <w:r>
        <w:t xml:space="preserve">facilities to convey the data referred to in </w:t>
      </w:r>
      <w:r w:rsidRPr="00281A58">
        <w:rPr>
          <w:i/>
        </w:rPr>
        <w:t xml:space="preserve">section </w:t>
      </w:r>
      <w:r w:rsidR="00AF0697">
        <w:rPr>
          <w:i/>
        </w:rPr>
        <w:t>7</w:t>
      </w:r>
      <w:r w:rsidR="00964606">
        <w:rPr>
          <w:i/>
        </w:rPr>
        <w:t>.9</w:t>
      </w:r>
      <w:r>
        <w:t xml:space="preserve"> to </w:t>
      </w:r>
      <w:r w:rsidR="00A64DF4">
        <w:t>First Gas’</w:t>
      </w:r>
      <w:r>
        <w:t xml:space="preserve"> Remote Monitoring </w:t>
      </w:r>
      <w:r w:rsidR="00965C36">
        <w:t>E</w:t>
      </w:r>
      <w:r>
        <w:t xml:space="preserve">quipment; and </w:t>
      </w:r>
    </w:p>
    <w:p w:rsidR="002265FA" w:rsidRPr="00E20D9A" w:rsidRDefault="000E0C63" w:rsidP="009871BE">
      <w:pPr>
        <w:numPr>
          <w:ilvl w:val="2"/>
          <w:numId w:val="4"/>
        </w:numPr>
      </w:pPr>
      <w:r>
        <w:t xml:space="preserve">means of </w:t>
      </w:r>
      <w:r w:rsidR="002265FA">
        <w:t xml:space="preserve">access to the Odorisation Facilities for vehicles and personnel that </w:t>
      </w:r>
      <w:r w:rsidR="00A64DF4">
        <w:t>First Gas</w:t>
      </w:r>
      <w:r w:rsidR="00AF0697">
        <w:t xml:space="preserve"> agrees</w:t>
      </w:r>
      <w:r w:rsidR="002265FA">
        <w:t xml:space="preserve"> to be suitable to enable </w:t>
      </w:r>
      <w:r w:rsidR="00964606">
        <w:t>it</w:t>
      </w:r>
      <w:r w:rsidR="002265FA">
        <w:t xml:space="preserve"> to undertake any of the activities referred to in </w:t>
      </w:r>
      <w:r w:rsidR="002265FA" w:rsidRPr="00D23A3D">
        <w:rPr>
          <w:i/>
        </w:rPr>
        <w:t xml:space="preserve">section </w:t>
      </w:r>
      <w:r w:rsidR="00AF0697">
        <w:rPr>
          <w:i/>
        </w:rPr>
        <w:t>7</w:t>
      </w:r>
      <w:r w:rsidR="00964606">
        <w:rPr>
          <w:i/>
        </w:rPr>
        <w:t>.3</w:t>
      </w:r>
      <w:r w:rsidR="002265FA" w:rsidRPr="00D23A3D">
        <w:rPr>
          <w:i/>
        </w:rPr>
        <w:t>(b)</w:t>
      </w:r>
      <w:r w:rsidR="002265FA">
        <w:t>.</w:t>
      </w:r>
    </w:p>
    <w:p w:rsidR="002265FA" w:rsidRPr="008E014C" w:rsidRDefault="002265FA" w:rsidP="009871BE">
      <w:pPr>
        <w:numPr>
          <w:ilvl w:val="1"/>
          <w:numId w:val="4"/>
        </w:numPr>
        <w:rPr>
          <w:snapToGrid w:val="0"/>
        </w:rPr>
      </w:pPr>
      <w:r>
        <w:rPr>
          <w:snapToGrid w:val="0"/>
        </w:rPr>
        <w:t xml:space="preserve">The Interconnected Party shall make the </w:t>
      </w:r>
      <w:r w:rsidR="00771525">
        <w:rPr>
          <w:snapToGrid w:val="0"/>
        </w:rPr>
        <w:t>s</w:t>
      </w:r>
      <w:r>
        <w:rPr>
          <w:snapToGrid w:val="0"/>
        </w:rPr>
        <w:t xml:space="preserve">ervices </w:t>
      </w:r>
      <w:r w:rsidR="00771525" w:rsidRPr="00641F76">
        <w:rPr>
          <w:i/>
          <w:snapToGrid w:val="0"/>
        </w:rPr>
        <w:t>(a)</w:t>
      </w:r>
      <w:r w:rsidR="00771525">
        <w:rPr>
          <w:snapToGrid w:val="0"/>
        </w:rPr>
        <w:t xml:space="preserve"> to </w:t>
      </w:r>
      <w:r w:rsidR="00771525" w:rsidRPr="00641F76">
        <w:rPr>
          <w:i/>
          <w:snapToGrid w:val="0"/>
        </w:rPr>
        <w:t>(e)</w:t>
      </w:r>
      <w:r w:rsidR="00771525">
        <w:rPr>
          <w:snapToGrid w:val="0"/>
        </w:rPr>
        <w:t xml:space="preserve"> </w:t>
      </w:r>
      <w:r w:rsidR="000E0C63">
        <w:rPr>
          <w:snapToGrid w:val="0"/>
        </w:rPr>
        <w:t xml:space="preserve">in </w:t>
      </w:r>
      <w:r w:rsidR="00965C36" w:rsidRPr="00965C36">
        <w:rPr>
          <w:i/>
          <w:snapToGrid w:val="0"/>
        </w:rPr>
        <w:t xml:space="preserve">section </w:t>
      </w:r>
      <w:r w:rsidR="00AF0697">
        <w:rPr>
          <w:i/>
          <w:snapToGrid w:val="0"/>
        </w:rPr>
        <w:t>7</w:t>
      </w:r>
      <w:r w:rsidR="00964606">
        <w:rPr>
          <w:i/>
          <w:snapToGrid w:val="0"/>
        </w:rPr>
        <w:t>.6</w:t>
      </w:r>
      <w:r w:rsidR="000E0C63">
        <w:rPr>
          <w:snapToGrid w:val="0"/>
        </w:rPr>
        <w:t xml:space="preserve"> </w:t>
      </w:r>
      <w:r>
        <w:rPr>
          <w:snapToGrid w:val="0"/>
        </w:rPr>
        <w:t xml:space="preserve">available </w:t>
      </w:r>
      <w:r>
        <w:t xml:space="preserve">at agreed termination points at the boundary of the Odorisation Facilities. </w:t>
      </w:r>
    </w:p>
    <w:p w:rsidR="00FF654F" w:rsidRDefault="00C520FC" w:rsidP="00FF654F">
      <w:pPr>
        <w:pStyle w:val="Heading2"/>
      </w:pPr>
      <w:r>
        <w:t>Odorisation Fee</w:t>
      </w:r>
    </w:p>
    <w:p w:rsidR="00FF654F" w:rsidRPr="00C520FC" w:rsidRDefault="00C520FC" w:rsidP="00641F76">
      <w:pPr>
        <w:numPr>
          <w:ilvl w:val="1"/>
          <w:numId w:val="4"/>
        </w:numPr>
        <w:rPr>
          <w:snapToGrid w:val="0"/>
        </w:rPr>
      </w:pPr>
      <w:r>
        <w:rPr>
          <w:lang w:val="en-AU"/>
        </w:rPr>
        <w:t xml:space="preserve">Where First Gas is the Odorisation Facilities Owner, the Interconnected Party shall shall pay the Odorisation Fee determined by </w:t>
      </w:r>
      <w:r w:rsidR="00A64DF4">
        <w:rPr>
          <w:lang w:val="en-AU"/>
        </w:rPr>
        <w:t>First Gas</w:t>
      </w:r>
      <w:r w:rsidR="00FF654F">
        <w:rPr>
          <w:lang w:val="en-AU"/>
        </w:rPr>
        <w:t xml:space="preserve"> </w:t>
      </w:r>
      <w:r>
        <w:rPr>
          <w:lang w:val="en-AU"/>
        </w:rPr>
        <w:t xml:space="preserve">in accordance with </w:t>
      </w:r>
      <w:r w:rsidRPr="00641F76">
        <w:rPr>
          <w:i/>
          <w:lang w:val="en-AU"/>
        </w:rPr>
        <w:t xml:space="preserve">section </w:t>
      </w:r>
      <w:r w:rsidR="00AF0697">
        <w:rPr>
          <w:i/>
          <w:lang w:val="en-AU"/>
        </w:rPr>
        <w:t>11</w:t>
      </w:r>
      <w:r w:rsidR="00AF0697" w:rsidRPr="00641F76">
        <w:rPr>
          <w:lang w:val="en-AU"/>
        </w:rPr>
        <w:t xml:space="preserve"> </w:t>
      </w:r>
      <w:r w:rsidRPr="00641F76">
        <w:rPr>
          <w:lang w:val="en-AU"/>
        </w:rPr>
        <w:t>to</w:t>
      </w:r>
      <w:r w:rsidR="00964606">
        <w:rPr>
          <w:lang w:val="en-AU"/>
        </w:rPr>
        <w:t xml:space="preserve"> recover </w:t>
      </w:r>
      <w:r w:rsidR="00A11A60">
        <w:rPr>
          <w:snapToGrid w:val="0"/>
        </w:rPr>
        <w:t>any</w:t>
      </w:r>
      <w:r w:rsidR="00860A9C">
        <w:rPr>
          <w:snapToGrid w:val="0"/>
        </w:rPr>
        <w:t xml:space="preserve"> </w:t>
      </w:r>
      <w:r w:rsidR="00964606">
        <w:rPr>
          <w:snapToGrid w:val="0"/>
        </w:rPr>
        <w:t xml:space="preserve">costs </w:t>
      </w:r>
      <w:r>
        <w:rPr>
          <w:snapToGrid w:val="0"/>
        </w:rPr>
        <w:t>it</w:t>
      </w:r>
      <w:r w:rsidR="00860A9C">
        <w:rPr>
          <w:snapToGrid w:val="0"/>
        </w:rPr>
        <w:t xml:space="preserve"> </w:t>
      </w:r>
      <w:r w:rsidR="003816E9">
        <w:rPr>
          <w:snapToGrid w:val="0"/>
        </w:rPr>
        <w:t>incur</w:t>
      </w:r>
      <w:r w:rsidR="00860A9C">
        <w:rPr>
          <w:snapToGrid w:val="0"/>
        </w:rPr>
        <w:t>s</w:t>
      </w:r>
      <w:r w:rsidR="00526951" w:rsidRPr="003816E9">
        <w:rPr>
          <w:snapToGrid w:val="0"/>
        </w:rPr>
        <w:t xml:space="preserve"> </w:t>
      </w:r>
      <w:r w:rsidR="003816E9">
        <w:rPr>
          <w:snapToGrid w:val="0"/>
        </w:rPr>
        <w:t>to</w:t>
      </w:r>
      <w:r w:rsidR="00FF654F" w:rsidRPr="00530C8E">
        <w:t xml:space="preserve"> </w:t>
      </w:r>
      <w:r w:rsidR="00FF654F">
        <w:t xml:space="preserve">design, </w:t>
      </w:r>
      <w:r w:rsidR="00FF654F" w:rsidRPr="00530C8E">
        <w:t>install</w:t>
      </w:r>
      <w:r w:rsidR="00860A9C">
        <w:t>,</w:t>
      </w:r>
      <w:r w:rsidR="00FF654F" w:rsidRPr="00530C8E">
        <w:t xml:space="preserve"> commission</w:t>
      </w:r>
      <w:r w:rsidR="00F814FD">
        <w:t>, operat</w:t>
      </w:r>
      <w:r w:rsidR="003816E9">
        <w:t>e</w:t>
      </w:r>
      <w:r w:rsidR="00F814FD">
        <w:t xml:space="preserve"> and maintain</w:t>
      </w:r>
      <w:r w:rsidR="00FF654F" w:rsidRPr="00530C8E">
        <w:t xml:space="preserve"> the </w:t>
      </w:r>
      <w:r w:rsidR="00FF654F">
        <w:t>Odorisation Facilities</w:t>
      </w:r>
      <w:r w:rsidR="002255DE" w:rsidRPr="00C520FC">
        <w:rPr>
          <w:i/>
          <w:lang w:val="en-AU"/>
        </w:rPr>
        <w:t>.</w:t>
      </w:r>
      <w:r w:rsidR="00FF654F" w:rsidRPr="00C520FC">
        <w:rPr>
          <w:lang w:val="en-AU"/>
        </w:rPr>
        <w:t xml:space="preserve"> </w:t>
      </w:r>
    </w:p>
    <w:p w:rsidR="00CC4AB0" w:rsidRPr="00CC4AB0" w:rsidRDefault="00CC4AB0" w:rsidP="00CC4AB0">
      <w:pPr>
        <w:pStyle w:val="Heading2"/>
      </w:pPr>
      <w:r>
        <w:t>Remote Monitoring of Odorisation Facilities</w:t>
      </w:r>
    </w:p>
    <w:p w:rsidR="00AC40D8" w:rsidRDefault="00DE1E62" w:rsidP="009871BE">
      <w:pPr>
        <w:numPr>
          <w:ilvl w:val="1"/>
          <w:numId w:val="4"/>
        </w:numPr>
      </w:pPr>
      <w:r>
        <w:rPr>
          <w:lang w:val="en-AU"/>
        </w:rPr>
        <w:t xml:space="preserve">Whether </w:t>
      </w:r>
      <w:r w:rsidR="003A2879">
        <w:rPr>
          <w:lang w:val="en-AU"/>
        </w:rPr>
        <w:t xml:space="preserve">it is the Odorisation Facilities </w:t>
      </w:r>
      <w:r w:rsidR="00EC1A40">
        <w:rPr>
          <w:lang w:val="en-AU"/>
        </w:rPr>
        <w:t xml:space="preserve">Owner or not, </w:t>
      </w:r>
      <w:r w:rsidR="00AF0697">
        <w:rPr>
          <w:lang w:val="en-AU"/>
        </w:rPr>
        <w:t>the</w:t>
      </w:r>
      <w:r w:rsidR="00AF0697">
        <w:t xml:space="preserve"> Interconnected Party shall enable First Gas to monitor the Odorisation Facilities, including</w:t>
      </w:r>
      <w:r w:rsidR="00AC40D8">
        <w:t>:</w:t>
      </w:r>
    </w:p>
    <w:p w:rsidR="00AC40D8" w:rsidRDefault="008A3701" w:rsidP="009871BE">
      <w:pPr>
        <w:numPr>
          <w:ilvl w:val="2"/>
          <w:numId w:val="4"/>
        </w:numPr>
      </w:pPr>
      <w:r>
        <w:t xml:space="preserve">the </w:t>
      </w:r>
      <w:r w:rsidR="00AC40D8">
        <w:t xml:space="preserve">status or availability of </w:t>
      </w:r>
      <w:r w:rsidR="003A2879">
        <w:t xml:space="preserve">any </w:t>
      </w:r>
      <w:r w:rsidR="00AC40D8">
        <w:t>odorant injection pump;</w:t>
      </w:r>
    </w:p>
    <w:p w:rsidR="00AC40D8" w:rsidRDefault="008A3701" w:rsidP="009871BE">
      <w:pPr>
        <w:numPr>
          <w:ilvl w:val="2"/>
          <w:numId w:val="4"/>
        </w:numPr>
      </w:pPr>
      <w:r>
        <w:t xml:space="preserve">any direct indication of odorant injection pump operation, </w:t>
      </w:r>
      <w:r w:rsidR="003A2879">
        <w:t xml:space="preserve">such as </w:t>
      </w:r>
      <w:r w:rsidR="00AC40D8">
        <w:t>stroke rate</w:t>
      </w:r>
      <w:r>
        <w:t xml:space="preserve"> </w:t>
      </w:r>
      <w:r w:rsidR="003A2879">
        <w:t xml:space="preserve">or </w:t>
      </w:r>
      <w:r w:rsidR="00AC40D8">
        <w:t>speed;</w:t>
      </w:r>
    </w:p>
    <w:p w:rsidR="00AC40D8" w:rsidRDefault="00AC40D8" w:rsidP="009871BE">
      <w:pPr>
        <w:numPr>
          <w:ilvl w:val="2"/>
          <w:numId w:val="4"/>
        </w:numPr>
      </w:pPr>
      <w:r>
        <w:t>odorant flow rate and</w:t>
      </w:r>
      <w:r w:rsidR="00DE1E62">
        <w:t>/or the</w:t>
      </w:r>
      <w:r>
        <w:t xml:space="preserve"> accumulating (totalising) volume </w:t>
      </w:r>
      <w:r w:rsidR="00DB6C77">
        <w:t>of odorant injected</w:t>
      </w:r>
      <w:r>
        <w:t>;</w:t>
      </w:r>
    </w:p>
    <w:p w:rsidR="00AC40D8" w:rsidRDefault="00AC40D8" w:rsidP="009871BE">
      <w:pPr>
        <w:numPr>
          <w:ilvl w:val="2"/>
          <w:numId w:val="4"/>
        </w:numPr>
      </w:pPr>
      <w:r>
        <w:t xml:space="preserve">odorant </w:t>
      </w:r>
      <w:r w:rsidRPr="00877A6A">
        <w:t xml:space="preserve">storage </w:t>
      </w:r>
      <w:r>
        <w:t>vessel</w:t>
      </w:r>
      <w:r w:rsidRPr="00877A6A">
        <w:t xml:space="preserve"> </w:t>
      </w:r>
      <w:r w:rsidR="001319C3">
        <w:t xml:space="preserve">inventory or liquid </w:t>
      </w:r>
      <w:r w:rsidRPr="00877A6A">
        <w:t>level</w:t>
      </w:r>
      <w:r>
        <w:t>;</w:t>
      </w:r>
    </w:p>
    <w:p w:rsidR="00DB6C77" w:rsidRDefault="00DB6C77" w:rsidP="009871BE">
      <w:pPr>
        <w:numPr>
          <w:ilvl w:val="2"/>
          <w:numId w:val="4"/>
        </w:numPr>
      </w:pPr>
      <w:r>
        <w:t xml:space="preserve">odorant </w:t>
      </w:r>
      <w:r w:rsidRPr="00877A6A">
        <w:t xml:space="preserve">storage </w:t>
      </w:r>
      <w:r>
        <w:t>vessel vapour space pressure;</w:t>
      </w:r>
    </w:p>
    <w:p w:rsidR="004414B9" w:rsidRDefault="001B2406" w:rsidP="009871BE">
      <w:pPr>
        <w:numPr>
          <w:ilvl w:val="2"/>
          <w:numId w:val="4"/>
        </w:numPr>
      </w:pPr>
      <w:r>
        <w:t xml:space="preserve">the status of any </w:t>
      </w:r>
      <w:r w:rsidR="004414B9">
        <w:t xml:space="preserve">odorant storage vessel pressure-relief device; </w:t>
      </w:r>
    </w:p>
    <w:p w:rsidR="00AC40D8" w:rsidRDefault="004414B9" w:rsidP="009871BE">
      <w:pPr>
        <w:numPr>
          <w:ilvl w:val="2"/>
          <w:numId w:val="4"/>
        </w:numPr>
      </w:pPr>
      <w:r>
        <w:lastRenderedPageBreak/>
        <w:t xml:space="preserve">the </w:t>
      </w:r>
      <w:r w:rsidR="00AC40D8">
        <w:t xml:space="preserve">Gas </w:t>
      </w:r>
      <w:r>
        <w:t xml:space="preserve">supply </w:t>
      </w:r>
      <w:r w:rsidR="00AC40D8">
        <w:t xml:space="preserve">pressure to </w:t>
      </w:r>
      <w:r>
        <w:t xml:space="preserve">the </w:t>
      </w:r>
      <w:r w:rsidR="00AC40D8">
        <w:t>Odorisation Facilities;</w:t>
      </w:r>
    </w:p>
    <w:p w:rsidR="00AC40D8" w:rsidRDefault="004414B9" w:rsidP="009871BE">
      <w:pPr>
        <w:numPr>
          <w:ilvl w:val="2"/>
          <w:numId w:val="4"/>
        </w:numPr>
      </w:pPr>
      <w:r>
        <w:t xml:space="preserve">the </w:t>
      </w:r>
      <w:r w:rsidR="00AC40D8">
        <w:t>electricity supply</w:t>
      </w:r>
      <w:r w:rsidR="001E0261">
        <w:t xml:space="preserve"> to the Odorisation Facilities</w:t>
      </w:r>
      <w:r w:rsidR="00AC40D8">
        <w:t>;</w:t>
      </w:r>
    </w:p>
    <w:p w:rsidR="00DB6C77" w:rsidRDefault="004414B9" w:rsidP="009871BE">
      <w:pPr>
        <w:numPr>
          <w:ilvl w:val="2"/>
          <w:numId w:val="4"/>
        </w:numPr>
      </w:pPr>
      <w:r>
        <w:t xml:space="preserve">the </w:t>
      </w:r>
      <w:r w:rsidR="00DB6C77">
        <w:t xml:space="preserve">operating status of </w:t>
      </w:r>
      <w:r>
        <w:t xml:space="preserve">the </w:t>
      </w:r>
      <w:r w:rsidR="00DB6C77">
        <w:t>odorant vapour flare;</w:t>
      </w:r>
    </w:p>
    <w:p w:rsidR="00AC40D8" w:rsidRDefault="00AC40D8" w:rsidP="009871BE">
      <w:pPr>
        <w:numPr>
          <w:ilvl w:val="2"/>
          <w:numId w:val="4"/>
        </w:numPr>
      </w:pPr>
      <w:r>
        <w:t>any alarm conditions; and</w:t>
      </w:r>
    </w:p>
    <w:p w:rsidR="00AC40D8" w:rsidRDefault="00AC40D8" w:rsidP="009871BE">
      <w:pPr>
        <w:numPr>
          <w:ilvl w:val="2"/>
          <w:numId w:val="4"/>
        </w:numPr>
      </w:pPr>
      <w:r>
        <w:t>any other parameters</w:t>
      </w:r>
      <w:r w:rsidRPr="00E6530F">
        <w:t xml:space="preserve"> </w:t>
      </w:r>
      <w:r w:rsidR="00A64DF4">
        <w:t>First Gas</w:t>
      </w:r>
      <w:r w:rsidR="004414B9">
        <w:t xml:space="preserve"> reasonably considers to be </w:t>
      </w:r>
      <w:r>
        <w:t>relevant.</w:t>
      </w:r>
    </w:p>
    <w:p w:rsidR="003A2879" w:rsidRDefault="003A2879" w:rsidP="00E923DE">
      <w:pPr>
        <w:pStyle w:val="Heading2"/>
      </w:pPr>
      <w:r>
        <w:t>No Injection Without Odorisation</w:t>
      </w:r>
    </w:p>
    <w:p w:rsidR="003A2879" w:rsidRDefault="003A2879" w:rsidP="009871BE">
      <w:pPr>
        <w:numPr>
          <w:ilvl w:val="1"/>
          <w:numId w:val="4"/>
        </w:numPr>
      </w:pPr>
      <w:r>
        <w:t xml:space="preserve">The Odorisation Facilities Owner will use all reasonable endeavours to maintain odorisation at all times. </w:t>
      </w:r>
    </w:p>
    <w:p w:rsidR="003A2879" w:rsidRDefault="003A2879" w:rsidP="009871BE">
      <w:pPr>
        <w:numPr>
          <w:ilvl w:val="1"/>
          <w:numId w:val="4"/>
        </w:numPr>
      </w:pPr>
      <w:r>
        <w:t xml:space="preserve">Where the Odorisation Facilities Owner becomes aware that odorisation is not (or may not be) occurring, it will notify the </w:t>
      </w:r>
      <w:r w:rsidR="00EA6EA3">
        <w:t>other</w:t>
      </w:r>
      <w:r>
        <w:t xml:space="preserve"> Party immediately and use all reasonable endeavours to restore odorisation (or verify that odorisation is occurring) as soon as practicable. </w:t>
      </w:r>
    </w:p>
    <w:p w:rsidR="003A2879" w:rsidRPr="003A2879" w:rsidRDefault="003A2879" w:rsidP="009871BE">
      <w:pPr>
        <w:numPr>
          <w:ilvl w:val="1"/>
          <w:numId w:val="4"/>
        </w:numPr>
        <w:rPr>
          <w:rFonts w:cs="Arial"/>
        </w:rPr>
      </w:pPr>
      <w:r>
        <w:t xml:space="preserve">The Interconnected Party shall immediately cease injecting Gas into </w:t>
      </w:r>
      <w:r w:rsidR="00A64DF4">
        <w:t>First Gas’</w:t>
      </w:r>
      <w:r>
        <w:t xml:space="preserve"> Pipeline on becoming aware that odorisation is not, or may not be, occurring.</w:t>
      </w:r>
    </w:p>
    <w:p w:rsidR="00C6575C" w:rsidRPr="00530C8E" w:rsidRDefault="00734688" w:rsidP="009871BE">
      <w:pPr>
        <w:numPr>
          <w:ilvl w:val="1"/>
          <w:numId w:val="4"/>
        </w:numPr>
        <w:rPr>
          <w:rFonts w:cs="Arial"/>
        </w:rPr>
      </w:pPr>
      <w:r>
        <w:t xml:space="preserve">All provisions of this </w:t>
      </w:r>
      <w:r w:rsidRPr="00C828AE">
        <w:rPr>
          <w:i/>
        </w:rPr>
        <w:t xml:space="preserve">section </w:t>
      </w:r>
      <w:r w:rsidR="00AF0697">
        <w:rPr>
          <w:i/>
        </w:rPr>
        <w:t>7</w:t>
      </w:r>
      <w:r w:rsidR="00DE1E62">
        <w:t xml:space="preserve"> </w:t>
      </w:r>
      <w:r>
        <w:t xml:space="preserve">shall apply in the event that </w:t>
      </w:r>
      <w:r w:rsidR="00A64DF4">
        <w:t>First Gas’</w:t>
      </w:r>
      <w:r>
        <w:t xml:space="preserve"> Pipeline becomes an odorised pipeline after the Commencement Date</w:t>
      </w:r>
      <w:r w:rsidR="00FE3E66" w:rsidRPr="00530C8E">
        <w:rPr>
          <w:rFonts w:cs="Arial"/>
        </w:rPr>
        <w:t xml:space="preserve">. </w:t>
      </w:r>
    </w:p>
    <w:p w:rsidR="005E6AC1" w:rsidRDefault="005E6AC1" w:rsidP="009871BE">
      <w:pPr>
        <w:pStyle w:val="Heading1"/>
        <w:numPr>
          <w:ilvl w:val="0"/>
          <w:numId w:val="4"/>
        </w:numPr>
        <w:rPr>
          <w:snapToGrid w:val="0"/>
        </w:rPr>
      </w:pPr>
      <w:bookmarkStart w:id="526" w:name="_Toc57649811"/>
      <w:bookmarkStart w:id="527" w:name="_Toc490154973"/>
      <w:bookmarkEnd w:id="524"/>
      <w:r>
        <w:rPr>
          <w:snapToGrid w:val="0"/>
        </w:rPr>
        <w:t>health and safety</w:t>
      </w:r>
      <w:bookmarkEnd w:id="527"/>
    </w:p>
    <w:p w:rsidR="005E6AC1" w:rsidRPr="00F27205" w:rsidRDefault="005E6AC1" w:rsidP="009871BE">
      <w:pPr>
        <w:numPr>
          <w:ilvl w:val="1"/>
          <w:numId w:val="4"/>
        </w:numPr>
      </w:pPr>
      <w:bookmarkStart w:id="528" w:name="_Ref412039359"/>
      <w:bookmarkStart w:id="529" w:name="_Ref411349235"/>
      <w:r w:rsidRPr="00F27205">
        <w:t xml:space="preserve">Each Party shall, and shall ensure that its personnel shall at or in respect of </w:t>
      </w:r>
      <w:r w:rsidR="001A6660">
        <w:t>a</w:t>
      </w:r>
      <w:r w:rsidR="00CB61FD">
        <w:t xml:space="preserve"> Receipt</w:t>
      </w:r>
      <w:r w:rsidRPr="00F27205">
        <w:t xml:space="preserve"> Point:</w:t>
      </w:r>
    </w:p>
    <w:p w:rsidR="005E6AC1" w:rsidRPr="00F27205" w:rsidRDefault="005E6AC1" w:rsidP="009871BE">
      <w:pPr>
        <w:numPr>
          <w:ilvl w:val="2"/>
          <w:numId w:val="4"/>
        </w:numPr>
      </w:pPr>
      <w:r w:rsidRPr="00F27205">
        <w:t xml:space="preserve">comply with all applicable Law regarding safety; </w:t>
      </w:r>
    </w:p>
    <w:p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Pr="00BF5E0F">
        <w:t xml:space="preserve"> </w:t>
      </w:r>
      <w:r>
        <w:t>from time to time</w:t>
      </w:r>
      <w:r w:rsidRPr="00F27205">
        <w:t>;</w:t>
      </w:r>
    </w:p>
    <w:p w:rsidR="005E6AC1" w:rsidRPr="00F27205" w:rsidRDefault="005E6AC1" w:rsidP="009871BE">
      <w:pPr>
        <w:numPr>
          <w:ilvl w:val="2"/>
          <w:numId w:val="4"/>
        </w:numPr>
      </w:pPr>
      <w:r w:rsidRPr="00F27205">
        <w:t xml:space="preserve">take all practicable steps to identify and eliminate risks to health and safety; </w:t>
      </w:r>
    </w:p>
    <w:p w:rsidR="005E6AC1" w:rsidRPr="00F27205" w:rsidRDefault="005E6AC1" w:rsidP="009871BE">
      <w:pPr>
        <w:numPr>
          <w:ilvl w:val="2"/>
          <w:numId w:val="4"/>
        </w:numPr>
      </w:pPr>
      <w:r w:rsidRPr="00F27205">
        <w:t>where it is not practical to eliminate a risk to health and safety despite taking all practicable steps, take all practicable steps to minimise such risk;</w:t>
      </w:r>
    </w:p>
    <w:p w:rsidR="005E6AC1" w:rsidRPr="00F27205" w:rsidRDefault="005E6AC1" w:rsidP="009871BE">
      <w:pPr>
        <w:numPr>
          <w:ilvl w:val="2"/>
          <w:numId w:val="4"/>
        </w:numPr>
      </w:pPr>
      <w:r w:rsidRPr="00F27205">
        <w:t xml:space="preserve">immediately advise the other Party verbally of any incident affecting, or which may affect, </w:t>
      </w:r>
      <w:r w:rsidR="001A6660">
        <w:t>a</w:t>
      </w:r>
      <w:r w:rsidRPr="00F27205">
        <w:t xml:space="preserve"> </w:t>
      </w:r>
      <w:r w:rsidR="00CB61FD">
        <w:t>Receipt</w:t>
      </w:r>
      <w:r w:rsidRPr="00F27205">
        <w:t xml:space="preserve"> Point and which must be reported or notified to the relevant authority pursuant to the relevant Law, and as soon as possible afterwards, provide the other Party with: </w:t>
      </w:r>
    </w:p>
    <w:p w:rsidR="005E6AC1" w:rsidRPr="00F27205" w:rsidRDefault="005E6AC1" w:rsidP="009871BE">
      <w:pPr>
        <w:numPr>
          <w:ilvl w:val="3"/>
          <w:numId w:val="4"/>
        </w:numPr>
      </w:pPr>
      <w:r w:rsidRPr="00F27205">
        <w:t xml:space="preserve">written details of the incident; </w:t>
      </w:r>
    </w:p>
    <w:p w:rsidR="005E6AC1" w:rsidRPr="00F27205" w:rsidRDefault="005E6AC1" w:rsidP="009871BE">
      <w:pPr>
        <w:numPr>
          <w:ilvl w:val="3"/>
          <w:numId w:val="4"/>
        </w:numPr>
      </w:pPr>
      <w:r w:rsidRPr="00F27205">
        <w:t>a copy of any notice given to the relevant authority; and</w:t>
      </w:r>
    </w:p>
    <w:p w:rsidR="005E6AC1" w:rsidRPr="00F27205" w:rsidRDefault="005E6AC1" w:rsidP="009871BE">
      <w:pPr>
        <w:numPr>
          <w:ilvl w:val="3"/>
          <w:numId w:val="4"/>
        </w:numPr>
      </w:pPr>
      <w:r w:rsidRPr="00F27205">
        <w:lastRenderedPageBreak/>
        <w:t xml:space="preserve">details of steps taken or to be taken to eliminate or minimise any risk associated with that incident; and </w:t>
      </w:r>
    </w:p>
    <w:p w:rsidR="005E6AC1" w:rsidRPr="00F27205" w:rsidRDefault="005E6AC1" w:rsidP="009871BE">
      <w:pPr>
        <w:numPr>
          <w:ilvl w:val="2"/>
          <w:numId w:val="4"/>
        </w:numPr>
      </w:pPr>
      <w:bookmarkStart w:id="530" w:name="_Ref411351132"/>
      <w:bookmarkEnd w:id="528"/>
      <w:bookmarkEnd w:id="529"/>
      <w:r w:rsidRPr="00F27205">
        <w:t>provide all information and assistance reasonably requested by the other Party to ensure that no harm comes to any persons.</w:t>
      </w:r>
      <w:bookmarkEnd w:id="530"/>
      <w:r w:rsidRPr="00F27205">
        <w:t xml:space="preserve"> </w:t>
      </w:r>
    </w:p>
    <w:p w:rsidR="005E6AC1" w:rsidRPr="00E923DE" w:rsidRDefault="005E6AC1" w:rsidP="009871BE">
      <w:pPr>
        <w:numPr>
          <w:ilvl w:val="1"/>
          <w:numId w:val="4"/>
        </w:numPr>
      </w:pPr>
      <w:r w:rsidRPr="00F27205">
        <w:t xml:space="preserve">For the purpose of this </w:t>
      </w:r>
      <w:r w:rsidRPr="005E6AC1">
        <w:rPr>
          <w:i/>
        </w:rPr>
        <w:t xml:space="preserve">section </w:t>
      </w:r>
      <w:r w:rsidR="00DE1E62">
        <w:rPr>
          <w:i/>
        </w:rPr>
        <w:t>7</w:t>
      </w:r>
      <w:r w:rsidR="00DE1E62" w:rsidRPr="005E6AC1">
        <w:rPr>
          <w:i/>
        </w:rPr>
        <w:t xml:space="preserve"> </w:t>
      </w:r>
      <w:r w:rsidRPr="00F27205">
        <w:t>“all practicable steps” shall be deemed to have been taken where the relevant Party takes such steps as are required under applicable Law.</w:t>
      </w:r>
      <w:bookmarkStart w:id="531" w:name="_Ref411351151"/>
      <w:r w:rsidRPr="00F27205">
        <w:t xml:space="preserve"> </w:t>
      </w:r>
      <w:bookmarkStart w:id="532" w:name="_Toc411603745"/>
      <w:bookmarkStart w:id="533" w:name="_Toc411603746"/>
      <w:bookmarkEnd w:id="531"/>
      <w:bookmarkEnd w:id="532"/>
      <w:bookmarkEnd w:id="533"/>
    </w:p>
    <w:p w:rsidR="00C6575C" w:rsidRPr="00530C8E" w:rsidRDefault="00F47E43" w:rsidP="009871BE">
      <w:pPr>
        <w:pStyle w:val="Heading1"/>
        <w:numPr>
          <w:ilvl w:val="0"/>
          <w:numId w:val="4"/>
        </w:numPr>
        <w:rPr>
          <w:snapToGrid w:val="0"/>
        </w:rPr>
      </w:pPr>
      <w:bookmarkStart w:id="534" w:name="_Toc490154974"/>
      <w:r>
        <w:rPr>
          <w:snapToGrid w:val="0"/>
        </w:rPr>
        <w:t>Curtailment</w:t>
      </w:r>
      <w:bookmarkEnd w:id="534"/>
      <w:bookmarkEnd w:id="526"/>
    </w:p>
    <w:p w:rsidR="00C6575C" w:rsidRPr="00530C8E" w:rsidRDefault="00F47E43">
      <w:pPr>
        <w:pStyle w:val="Heading2"/>
      </w:pPr>
      <w:r>
        <w:t>Adverse Events</w:t>
      </w:r>
    </w:p>
    <w:p w:rsidR="00C6575C" w:rsidRPr="00530C8E" w:rsidRDefault="00A64DF4" w:rsidP="009871BE">
      <w:pPr>
        <w:pStyle w:val="TOC2"/>
        <w:numPr>
          <w:ilvl w:val="1"/>
          <w:numId w:val="4"/>
        </w:numPr>
        <w:spacing w:after="290"/>
        <w:rPr>
          <w:snapToGrid w:val="0"/>
        </w:rPr>
      </w:pPr>
      <w:r>
        <w:rPr>
          <w:snapToGrid w:val="0"/>
        </w:rPr>
        <w:t>First Gas</w:t>
      </w:r>
      <w:r w:rsidR="00C6575C" w:rsidRPr="00530C8E">
        <w:rPr>
          <w:snapToGrid w:val="0"/>
        </w:rPr>
        <w:t xml:space="preserve"> may</w:t>
      </w:r>
      <w:r w:rsidR="006E083F">
        <w:rPr>
          <w:snapToGrid w:val="0"/>
        </w:rPr>
        <w:t>, without incurring any liability to the Interconnected Party,</w:t>
      </w:r>
      <w:r w:rsidR="00C6575C" w:rsidRPr="00530C8E">
        <w:rPr>
          <w:snapToGrid w:val="0"/>
        </w:rPr>
        <w:t xml:space="preserve"> </w:t>
      </w:r>
      <w:r w:rsidR="00C6575C" w:rsidRPr="001414BC">
        <w:rPr>
          <w:snapToGrid w:val="0"/>
        </w:rPr>
        <w:t>curtail</w:t>
      </w:r>
      <w:r w:rsidR="00C6575C" w:rsidRPr="00530C8E">
        <w:rPr>
          <w:snapToGrid w:val="0"/>
        </w:rPr>
        <w:t xml:space="preserve"> </w:t>
      </w:r>
      <w:r w:rsidR="00FD0B9D" w:rsidRPr="00530C8E">
        <w:rPr>
          <w:snapToGrid w:val="0"/>
        </w:rPr>
        <w:t xml:space="preserve">the </w:t>
      </w:r>
      <w:r w:rsidR="00C84E40">
        <w:rPr>
          <w:snapToGrid w:val="0"/>
        </w:rPr>
        <w:t xml:space="preserve">injection of Gas (or the ability to inject Gas) </w:t>
      </w:r>
      <w:r w:rsidR="008A766A">
        <w:rPr>
          <w:snapToGrid w:val="0"/>
        </w:rPr>
        <w:t xml:space="preserve">at </w:t>
      </w:r>
      <w:r w:rsidR="00193173">
        <w:rPr>
          <w:snapToGrid w:val="0"/>
        </w:rPr>
        <w:t>a</w:t>
      </w:r>
      <w:r w:rsidR="008A766A">
        <w:rPr>
          <w:snapToGrid w:val="0"/>
        </w:rPr>
        <w:t xml:space="preserve"> Receipt Point </w:t>
      </w:r>
      <w:r w:rsidR="00C6575C" w:rsidRPr="00530C8E">
        <w:t xml:space="preserve">to the extent </w:t>
      </w:r>
      <w:r w:rsidR="00BF1476">
        <w:t>it</w:t>
      </w:r>
      <w:r w:rsidR="00C6575C" w:rsidRPr="00530C8E">
        <w:t xml:space="preserve"> </w:t>
      </w:r>
      <w:r w:rsidR="00F47E43" w:rsidRPr="00530C8E">
        <w:t>determines</w:t>
      </w:r>
      <w:r w:rsidR="00F47E43">
        <w:t xml:space="preserve"> </w:t>
      </w:r>
      <w:r w:rsidR="00C6575C" w:rsidRPr="00530C8E">
        <w:t>is necessary, where</w:t>
      </w:r>
      <w:r w:rsidR="00C6575C" w:rsidRPr="00530C8E">
        <w:rPr>
          <w:snapToGrid w:val="0"/>
        </w:rPr>
        <w:t>:</w:t>
      </w:r>
      <w:r w:rsidR="00C6575C" w:rsidRPr="00530C8E">
        <w:t xml:space="preserve"> </w:t>
      </w:r>
    </w:p>
    <w:p w:rsidR="00F47E43" w:rsidRPr="007C3FF0" w:rsidRDefault="00A64DF4" w:rsidP="00BF1476">
      <w:pPr>
        <w:numPr>
          <w:ilvl w:val="2"/>
          <w:numId w:val="4"/>
        </w:numPr>
      </w:pPr>
      <w:r>
        <w:rPr>
          <w:snapToGrid w:val="0"/>
        </w:rPr>
        <w:t>First Gas</w:t>
      </w:r>
      <w:r w:rsidR="00C6575C" w:rsidRPr="00530C8E">
        <w:rPr>
          <w:snapToGrid w:val="0"/>
        </w:rPr>
        <w:t xml:space="preserve"> detects or suspects that</w:t>
      </w:r>
      <w:r w:rsidR="00BF1476">
        <w:rPr>
          <w:snapToGrid w:val="0"/>
        </w:rPr>
        <w:t xml:space="preserve"> </w:t>
      </w:r>
      <w:r w:rsidR="00C6575C" w:rsidRPr="00BF1476">
        <w:rPr>
          <w:snapToGrid w:val="0"/>
        </w:rPr>
        <w:t>an Emergency is occurring or will occur;</w:t>
      </w:r>
      <w:r w:rsidR="00BF1476">
        <w:rPr>
          <w:snapToGrid w:val="0"/>
        </w:rPr>
        <w:t xml:space="preserve"> </w:t>
      </w:r>
    </w:p>
    <w:p w:rsidR="00C6575C" w:rsidRPr="00BF1476" w:rsidRDefault="00F47E43" w:rsidP="00BF1476">
      <w:pPr>
        <w:numPr>
          <w:ilvl w:val="2"/>
          <w:numId w:val="4"/>
        </w:numPr>
      </w:pPr>
      <w:r>
        <w:rPr>
          <w:snapToGrid w:val="0"/>
        </w:rPr>
        <w:t>a Force Majeure Event has occurred;</w:t>
      </w:r>
    </w:p>
    <w:p w:rsidR="00F47E43" w:rsidRPr="002E2192" w:rsidRDefault="003E457D" w:rsidP="00F47E43">
      <w:pPr>
        <w:numPr>
          <w:ilvl w:val="2"/>
          <w:numId w:val="4"/>
        </w:numPr>
        <w:rPr>
          <w:snapToGrid w:val="0"/>
        </w:rPr>
      </w:pPr>
      <w:r>
        <w:rPr>
          <w:snapToGrid w:val="0"/>
        </w:rPr>
        <w:t xml:space="preserve">injections are </w:t>
      </w:r>
      <w:r w:rsidR="00F47E43">
        <w:rPr>
          <w:snapToGrid w:val="0"/>
        </w:rPr>
        <w:t>exceed</w:t>
      </w:r>
      <w:r>
        <w:rPr>
          <w:snapToGrid w:val="0"/>
        </w:rPr>
        <w:t>ing</w:t>
      </w:r>
      <w:r w:rsidR="00F47E43" w:rsidRPr="002E2192">
        <w:rPr>
          <w:snapToGrid w:val="0"/>
        </w:rPr>
        <w:t xml:space="preserve"> the Maximum Design Flow Rate; and/or</w:t>
      </w:r>
    </w:p>
    <w:p w:rsidR="00F47E43" w:rsidRDefault="006D21DB" w:rsidP="00F47E43">
      <w:pPr>
        <w:numPr>
          <w:ilvl w:val="2"/>
          <w:numId w:val="4"/>
        </w:numPr>
      </w:pPr>
      <w:r>
        <w:rPr>
          <w:snapToGrid w:val="0"/>
        </w:rPr>
        <w:t xml:space="preserve">First Gas considers that </w:t>
      </w:r>
      <w:r w:rsidR="006123AD">
        <w:rPr>
          <w:snapToGrid w:val="0"/>
        </w:rPr>
        <w:t xml:space="preserve">injections are likely to cause the Line Pack in its Pipeline to exceed an acceptable </w:t>
      </w:r>
      <w:r w:rsidR="00F47E43">
        <w:t xml:space="preserve">upper </w:t>
      </w:r>
      <w:r w:rsidR="006123AD">
        <w:t>limit;</w:t>
      </w:r>
    </w:p>
    <w:p w:rsidR="006123AD" w:rsidRPr="007C3FF0" w:rsidRDefault="006123AD" w:rsidP="00F47E43">
      <w:pPr>
        <w:numPr>
          <w:ilvl w:val="2"/>
          <w:numId w:val="4"/>
        </w:numPr>
      </w:pPr>
      <w:r>
        <w:rPr>
          <w:snapToGrid w:val="0"/>
        </w:rPr>
        <w:t>the GTA (if any) has expired or been terminated;</w:t>
      </w:r>
    </w:p>
    <w:p w:rsidR="00F47E43" w:rsidRPr="007C3FF0" w:rsidRDefault="00BF1476" w:rsidP="00BF1476">
      <w:pPr>
        <w:numPr>
          <w:ilvl w:val="2"/>
          <w:numId w:val="4"/>
        </w:numPr>
      </w:pPr>
      <w:r>
        <w:rPr>
          <w:snapToGrid w:val="0"/>
        </w:rPr>
        <w:t xml:space="preserve">First Gas </w:t>
      </w:r>
      <w:r w:rsidRPr="00F27205">
        <w:t xml:space="preserve">needs to undertake </w:t>
      </w:r>
      <w:r w:rsidRPr="00F27205">
        <w:rPr>
          <w:snapToGrid w:val="0"/>
        </w:rPr>
        <w:t>Maintenance or Scheduled Maintenance</w:t>
      </w:r>
      <w:r w:rsidR="00F47E43">
        <w:rPr>
          <w:snapToGrid w:val="0"/>
        </w:rPr>
        <w:t>;</w:t>
      </w:r>
    </w:p>
    <w:p w:rsidR="00BF1476" w:rsidRPr="00F27205" w:rsidRDefault="00F47E43" w:rsidP="006123AD">
      <w:pPr>
        <w:numPr>
          <w:ilvl w:val="2"/>
          <w:numId w:val="4"/>
        </w:numPr>
      </w:pPr>
      <w:r>
        <w:rPr>
          <w:snapToGrid w:val="0"/>
        </w:rPr>
        <w:t xml:space="preserve">no </w:t>
      </w:r>
      <w:r w:rsidRPr="00DE6912">
        <w:rPr>
          <w:snapToGrid w:val="0"/>
        </w:rPr>
        <w:t>Shipper</w:t>
      </w:r>
      <w:r>
        <w:rPr>
          <w:snapToGrid w:val="0"/>
        </w:rPr>
        <w:t xml:space="preserve"> is using or is entitled to use </w:t>
      </w:r>
      <w:r w:rsidR="001A6660">
        <w:rPr>
          <w:snapToGrid w:val="0"/>
        </w:rPr>
        <w:t>that</w:t>
      </w:r>
      <w:r>
        <w:rPr>
          <w:snapToGrid w:val="0"/>
        </w:rPr>
        <w:t xml:space="preserve"> Receipt Point</w:t>
      </w:r>
      <w:r w:rsidR="00BF1476" w:rsidRPr="006123AD">
        <w:rPr>
          <w:snapToGrid w:val="0"/>
        </w:rPr>
        <w:t>,</w:t>
      </w:r>
    </w:p>
    <w:p w:rsidR="00BF1476" w:rsidRPr="00F27205" w:rsidRDefault="00BF1476" w:rsidP="00BF1476">
      <w:pPr>
        <w:ind w:left="624"/>
        <w:rPr>
          <w:snapToGrid w:val="0"/>
        </w:rPr>
      </w:pPr>
      <w:r w:rsidRPr="00F27205">
        <w:t xml:space="preserve">provided that </w:t>
      </w:r>
      <w:r>
        <w:t>First Gas</w:t>
      </w:r>
      <w:r w:rsidRPr="00F27205">
        <w:rPr>
          <w:snapToGrid w:val="0"/>
        </w:rPr>
        <w:t xml:space="preserve"> </w:t>
      </w:r>
      <w:r w:rsidRPr="00F27205">
        <w:t>shall</w:t>
      </w:r>
      <w:r>
        <w:t>, to the extent practicable</w:t>
      </w:r>
      <w:r w:rsidRPr="00F27205">
        <w:t>:</w:t>
      </w:r>
    </w:p>
    <w:p w:rsidR="00BF1476" w:rsidRPr="00F27205" w:rsidRDefault="000E7444" w:rsidP="00BF1476">
      <w:pPr>
        <w:numPr>
          <w:ilvl w:val="2"/>
          <w:numId w:val="4"/>
        </w:numPr>
        <w:rPr>
          <w:snapToGrid w:val="0"/>
        </w:rPr>
      </w:pPr>
      <w:r>
        <w:rPr>
          <w:snapToGrid w:val="0"/>
        </w:rPr>
        <w:t>notify</w:t>
      </w:r>
      <w:r w:rsidR="00BF1476" w:rsidRPr="00F27205">
        <w:rPr>
          <w:snapToGrid w:val="0"/>
        </w:rPr>
        <w:t xml:space="preserve"> the Interconnected Party</w:t>
      </w:r>
      <w:r>
        <w:rPr>
          <w:snapToGrid w:val="0"/>
        </w:rPr>
        <w:t>,</w:t>
      </w:r>
      <w:r w:rsidR="00BF1476" w:rsidRPr="00F27205">
        <w:rPr>
          <w:snapToGrid w:val="0"/>
        </w:rPr>
        <w:t xml:space="preserve"> prior to </w:t>
      </w:r>
      <w:r w:rsidR="00BF1476" w:rsidRPr="00F27205">
        <w:t>such curtailment</w:t>
      </w:r>
      <w:r>
        <w:t>,</w:t>
      </w:r>
      <w:r w:rsidR="00BF1476" w:rsidRPr="00F27205">
        <w:t xml:space="preserve"> </w:t>
      </w:r>
      <w:r w:rsidR="00BF1476" w:rsidRPr="00F27205">
        <w:rPr>
          <w:snapToGrid w:val="0"/>
        </w:rPr>
        <w:t xml:space="preserve">of </w:t>
      </w:r>
      <w:r w:rsidR="00BF1476" w:rsidRPr="00F27205">
        <w:t>the reason for</w:t>
      </w:r>
      <w:r w:rsidR="003538E0">
        <w:t xml:space="preserve"> and the</w:t>
      </w:r>
      <w:r w:rsidR="00BF1476" w:rsidRPr="00F27205">
        <w:t xml:space="preserve"> likely duration and extent of the curtailment</w:t>
      </w:r>
      <w:r w:rsidR="00BF1476" w:rsidRPr="00F27205">
        <w:rPr>
          <w:snapToGrid w:val="0"/>
        </w:rPr>
        <w:t xml:space="preserve">; </w:t>
      </w:r>
      <w:r w:rsidR="00BF1476" w:rsidRPr="00F27205">
        <w:t xml:space="preserve"> </w:t>
      </w:r>
    </w:p>
    <w:p w:rsidR="00BF1476" w:rsidRPr="00F27205" w:rsidRDefault="00BF1476" w:rsidP="00BF1476">
      <w:pPr>
        <w:numPr>
          <w:ilvl w:val="2"/>
          <w:numId w:val="4"/>
        </w:numPr>
        <w:rPr>
          <w:snapToGrid w:val="0"/>
        </w:rPr>
      </w:pPr>
      <w:r w:rsidRPr="00F27205">
        <w:rPr>
          <w:snapToGrid w:val="0"/>
        </w:rPr>
        <w:t xml:space="preserve">minimise the period of </w:t>
      </w:r>
      <w:r w:rsidRPr="00F27205">
        <w:t>curtailment</w:t>
      </w:r>
      <w:r w:rsidRPr="00F27205">
        <w:rPr>
          <w:snapToGrid w:val="0"/>
        </w:rPr>
        <w:t>; and</w:t>
      </w:r>
      <w:r w:rsidRPr="00F27205">
        <w:t xml:space="preserve"> </w:t>
      </w:r>
    </w:p>
    <w:p w:rsidR="00BF1476" w:rsidRPr="00530C8E" w:rsidRDefault="003538E0" w:rsidP="00BF1476">
      <w:pPr>
        <w:numPr>
          <w:ilvl w:val="2"/>
          <w:numId w:val="4"/>
        </w:numPr>
      </w:pPr>
      <w:r>
        <w:rPr>
          <w:snapToGrid w:val="0"/>
        </w:rPr>
        <w:t xml:space="preserve">where appropriate or practical, </w:t>
      </w:r>
      <w:r w:rsidR="00BF1476" w:rsidRPr="00F27205">
        <w:rPr>
          <w:snapToGrid w:val="0"/>
        </w:rPr>
        <w:t xml:space="preserve">consult with the Interconnected Party regarding the timing of </w:t>
      </w:r>
      <w:r w:rsidR="00BF1476">
        <w:rPr>
          <w:snapToGrid w:val="0"/>
        </w:rPr>
        <w:t xml:space="preserve">any </w:t>
      </w:r>
      <w:r w:rsidR="00BF1476" w:rsidRPr="00F27205">
        <w:t xml:space="preserve">curtailment </w:t>
      </w:r>
      <w:r w:rsidR="00BF1476" w:rsidRPr="00F27205">
        <w:rPr>
          <w:snapToGrid w:val="0"/>
        </w:rPr>
        <w:t xml:space="preserve">so as to minimise </w:t>
      </w:r>
      <w:r w:rsidR="00682D92" w:rsidRPr="00530C8E">
        <w:t xml:space="preserve">the </w:t>
      </w:r>
      <w:r w:rsidR="00682D92">
        <w:t>reduction in the Interconnected party’s ability to inject</w:t>
      </w:r>
      <w:r w:rsidR="00682D92" w:rsidRPr="00530C8E">
        <w:t xml:space="preserve"> Gas</w:t>
      </w:r>
      <w:r w:rsidR="00BF1476" w:rsidRPr="00F27205">
        <w:rPr>
          <w:snapToGrid w:val="0"/>
        </w:rPr>
        <w:t>.</w:t>
      </w:r>
      <w:r w:rsidR="00682D92">
        <w:rPr>
          <w:snapToGrid w:val="0"/>
        </w:rPr>
        <w:t xml:space="preserve"> </w:t>
      </w:r>
    </w:p>
    <w:p w:rsidR="00C6575C" w:rsidRPr="00530C8E" w:rsidRDefault="006E1486">
      <w:pPr>
        <w:pStyle w:val="Heading2"/>
        <w:rPr>
          <w:snapToGrid w:val="0"/>
        </w:rPr>
      </w:pPr>
      <w:r w:rsidRPr="00530C8E">
        <w:rPr>
          <w:snapToGrid w:val="0"/>
        </w:rPr>
        <w:t>Scheduled Maintenance</w:t>
      </w:r>
    </w:p>
    <w:p w:rsidR="00F62B0C" w:rsidRPr="006E783F" w:rsidRDefault="006E1486" w:rsidP="009871BE">
      <w:pPr>
        <w:pStyle w:val="TOC2"/>
        <w:numPr>
          <w:ilvl w:val="1"/>
          <w:numId w:val="4"/>
        </w:numPr>
        <w:spacing w:after="290"/>
      </w:pPr>
      <w:r w:rsidRPr="00530C8E">
        <w:t xml:space="preserve">Where </w:t>
      </w:r>
      <w:r w:rsidR="000E7444">
        <w:t>it</w:t>
      </w:r>
      <w:r w:rsidRPr="00530C8E">
        <w:t xml:space="preserve"> intends to carry out Scheduled Maintenance</w:t>
      </w:r>
      <w:r w:rsidR="00FA75C0" w:rsidRPr="00530C8E">
        <w:t xml:space="preserve"> </w:t>
      </w:r>
      <w:r w:rsidRPr="00530C8E">
        <w:t>that will</w:t>
      </w:r>
      <w:r w:rsidR="006E783F">
        <w:t xml:space="preserve"> </w:t>
      </w:r>
      <w:r w:rsidR="00FA75C0" w:rsidRPr="00530C8E">
        <w:t xml:space="preserve">curtail the </w:t>
      </w:r>
      <w:r w:rsidR="000E7444">
        <w:t xml:space="preserve">Interconnected Party’s </w:t>
      </w:r>
      <w:r w:rsidR="00C84E40">
        <w:rPr>
          <w:snapToGrid w:val="0"/>
        </w:rPr>
        <w:t>ability to inject Gas</w:t>
      </w:r>
      <w:r w:rsidR="000E7444">
        <w:t xml:space="preserve"> (but not, for the avoidance of doubt, other Scheduled Maintenance)</w:t>
      </w:r>
      <w:r w:rsidR="00FA75C0" w:rsidRPr="00530C8E">
        <w:t xml:space="preserve">, </w:t>
      </w:r>
      <w:r w:rsidR="000E7444">
        <w:t>First Gas</w:t>
      </w:r>
      <w:r w:rsidR="00FA75C0" w:rsidRPr="00530C8E">
        <w:t xml:space="preserve"> shall</w:t>
      </w:r>
      <w:r w:rsidR="00F62B0C" w:rsidRPr="00530C8E">
        <w:rPr>
          <w:snapToGrid w:val="0"/>
        </w:rPr>
        <w:t>:</w:t>
      </w:r>
    </w:p>
    <w:p w:rsidR="00F62B0C" w:rsidRPr="00530C8E" w:rsidRDefault="00F62B0C" w:rsidP="009871BE">
      <w:pPr>
        <w:pStyle w:val="TOC2"/>
        <w:numPr>
          <w:ilvl w:val="2"/>
          <w:numId w:val="4"/>
        </w:numPr>
        <w:tabs>
          <w:tab w:val="clear" w:pos="624"/>
        </w:tabs>
        <w:spacing w:after="290"/>
        <w:rPr>
          <w:snapToGrid w:val="0"/>
        </w:rPr>
      </w:pPr>
      <w:r w:rsidRPr="00530C8E">
        <w:rPr>
          <w:snapToGrid w:val="0"/>
        </w:rPr>
        <w:lastRenderedPageBreak/>
        <w:t xml:space="preserve">give </w:t>
      </w:r>
      <w:r w:rsidR="00FA75C0" w:rsidRPr="00530C8E">
        <w:rPr>
          <w:snapToGrid w:val="0"/>
        </w:rPr>
        <w:t xml:space="preserve">the </w:t>
      </w:r>
      <w:r w:rsidR="000E7444">
        <w:rPr>
          <w:snapToGrid w:val="0"/>
        </w:rPr>
        <w:t>Interconnected</w:t>
      </w:r>
      <w:r w:rsidR="00FA75C0" w:rsidRPr="00530C8E">
        <w:rPr>
          <w:snapToGrid w:val="0"/>
        </w:rPr>
        <w:t xml:space="preserve"> Party </w:t>
      </w:r>
      <w:r w:rsidRPr="00530C8E">
        <w:rPr>
          <w:snapToGrid w:val="0"/>
        </w:rPr>
        <w:t xml:space="preserve">as much notice as it reasonably can, and in any case not less than 30 </w:t>
      </w:r>
      <w:r w:rsidR="00193173">
        <w:rPr>
          <w:snapToGrid w:val="0"/>
        </w:rPr>
        <w:t>D</w:t>
      </w:r>
      <w:r w:rsidR="00A332D6" w:rsidRPr="00530C8E">
        <w:rPr>
          <w:snapToGrid w:val="0"/>
        </w:rPr>
        <w:t>ays’ notice</w:t>
      </w:r>
      <w:r w:rsidRPr="00530C8E">
        <w:rPr>
          <w:snapToGrid w:val="0"/>
        </w:rPr>
        <w:t xml:space="preserve">, </w:t>
      </w:r>
      <w:r w:rsidR="006E1486" w:rsidRPr="00530C8E">
        <w:rPr>
          <w:snapToGrid w:val="0"/>
        </w:rPr>
        <w:t xml:space="preserve">prior to </w:t>
      </w:r>
      <w:r w:rsidRPr="00530C8E">
        <w:rPr>
          <w:snapToGrid w:val="0"/>
        </w:rPr>
        <w:t>commencing such</w:t>
      </w:r>
      <w:r w:rsidR="006E1486" w:rsidRPr="00530C8E">
        <w:t xml:space="preserve"> Sc</w:t>
      </w:r>
      <w:r w:rsidRPr="00530C8E">
        <w:t xml:space="preserve">heduled Maintenance; </w:t>
      </w:r>
    </w:p>
    <w:p w:rsidR="000E7444" w:rsidRDefault="000E7444" w:rsidP="009871BE">
      <w:pPr>
        <w:pStyle w:val="TOC2"/>
        <w:numPr>
          <w:ilvl w:val="2"/>
          <w:numId w:val="4"/>
        </w:numPr>
        <w:tabs>
          <w:tab w:val="clear" w:pos="624"/>
        </w:tabs>
        <w:spacing w:after="290"/>
      </w:pPr>
      <w:r w:rsidRPr="00F27205">
        <w:rPr>
          <w:snapToGrid w:val="0"/>
        </w:rPr>
        <w:t xml:space="preserve">use reasonable endeavours to </w:t>
      </w:r>
      <w:r>
        <w:rPr>
          <w:snapToGrid w:val="0"/>
        </w:rPr>
        <w:t>undertake</w:t>
      </w:r>
      <w:r w:rsidR="00D56C74">
        <w:rPr>
          <w:snapToGrid w:val="0"/>
        </w:rPr>
        <w:t xml:space="preserve"> such </w:t>
      </w:r>
      <w:r w:rsidRPr="00F27205">
        <w:rPr>
          <w:snapToGrid w:val="0"/>
        </w:rPr>
        <w:t xml:space="preserve">Scheduled Maintenance </w:t>
      </w:r>
      <w:r>
        <w:rPr>
          <w:snapToGrid w:val="0"/>
        </w:rPr>
        <w:t>at a time convenient to the Interconnected Party</w:t>
      </w:r>
      <w:r w:rsidRPr="00F27205">
        <w:rPr>
          <w:snapToGrid w:val="0"/>
        </w:rPr>
        <w:t xml:space="preserve">; </w:t>
      </w:r>
      <w:r w:rsidRPr="00F27205">
        <w:t>and</w:t>
      </w:r>
    </w:p>
    <w:p w:rsidR="00682D92" w:rsidRDefault="00F62B0C" w:rsidP="009871BE">
      <w:pPr>
        <w:pStyle w:val="TOC2"/>
        <w:numPr>
          <w:ilvl w:val="2"/>
          <w:numId w:val="4"/>
        </w:numPr>
        <w:tabs>
          <w:tab w:val="clear" w:pos="624"/>
        </w:tabs>
        <w:spacing w:after="290"/>
      </w:pPr>
      <w:r w:rsidRPr="00530C8E">
        <w:t xml:space="preserve">advise </w:t>
      </w:r>
      <w:r w:rsidR="00FA75C0" w:rsidRPr="00530C8E">
        <w:t xml:space="preserve">the </w:t>
      </w:r>
      <w:r w:rsidR="000E7444">
        <w:t>Interconnected</w:t>
      </w:r>
      <w:r w:rsidR="000E7444" w:rsidRPr="00530C8E">
        <w:t xml:space="preserve"> </w:t>
      </w:r>
      <w:r w:rsidR="00FA75C0" w:rsidRPr="00530C8E">
        <w:t xml:space="preserve">Party </w:t>
      </w:r>
      <w:r w:rsidRPr="00530C8E">
        <w:t>of the likely</w:t>
      </w:r>
      <w:r w:rsidR="006E1486" w:rsidRPr="00530C8E">
        <w:t xml:space="preserve"> duration </w:t>
      </w:r>
      <w:r w:rsidR="00FA75C0" w:rsidRPr="00530C8E">
        <w:t xml:space="preserve">of the Scheduled Maintenance </w:t>
      </w:r>
      <w:r w:rsidR="006E1486" w:rsidRPr="00530C8E">
        <w:t xml:space="preserve">and </w:t>
      </w:r>
      <w:r w:rsidR="00FA75C0" w:rsidRPr="00530C8E">
        <w:t xml:space="preserve">the </w:t>
      </w:r>
      <w:r w:rsidR="006E1486" w:rsidRPr="00530C8E">
        <w:t xml:space="preserve">extent of the </w:t>
      </w:r>
      <w:r w:rsidR="00682D92">
        <w:t>reduction in the Interconnected party’s ability to inject</w:t>
      </w:r>
      <w:r w:rsidR="00FA75C0" w:rsidRPr="00530C8E">
        <w:t xml:space="preserve"> Gas</w:t>
      </w:r>
      <w:r w:rsidRPr="00530C8E">
        <w:t>.</w:t>
      </w:r>
    </w:p>
    <w:p w:rsidR="00682D92" w:rsidRDefault="00682D92" w:rsidP="00682D92">
      <w:pPr>
        <w:pStyle w:val="TOC2"/>
        <w:numPr>
          <w:ilvl w:val="1"/>
          <w:numId w:val="4"/>
        </w:numPr>
        <w:spacing w:after="290"/>
        <w:rPr>
          <w:snapToGrid w:val="0"/>
        </w:rPr>
      </w:pPr>
      <w:r w:rsidRPr="00F27205">
        <w:t xml:space="preserve">Where </w:t>
      </w:r>
      <w:r>
        <w:t>it</w:t>
      </w:r>
      <w:r w:rsidRPr="00F27205">
        <w:t xml:space="preserve"> intends to carry out Scheduled Maintenance that will </w:t>
      </w:r>
      <w:r>
        <w:t>reduce its ability to inject Gas (but not, for the avoidance of doubt, other Scheduled Maintenance)</w:t>
      </w:r>
      <w:r w:rsidRPr="00F27205">
        <w:t xml:space="preserve">, </w:t>
      </w:r>
      <w:r>
        <w:t>the Interconnected Party shall</w:t>
      </w:r>
      <w:r w:rsidRPr="00F27205">
        <w:rPr>
          <w:snapToGrid w:val="0"/>
        </w:rPr>
        <w:t>:</w:t>
      </w:r>
      <w:r>
        <w:rPr>
          <w:snapToGrid w:val="0"/>
        </w:rPr>
        <w:t xml:space="preserve"> </w:t>
      </w:r>
    </w:p>
    <w:p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it reasonably can prior to commencing such</w:t>
      </w:r>
      <w:r w:rsidRPr="00F27205">
        <w:t xml:space="preserve"> Scheduled Maintenance</w:t>
      </w:r>
      <w:r>
        <w:t>; and</w:t>
      </w:r>
    </w:p>
    <w:p w:rsidR="003538E0" w:rsidRDefault="00682D92" w:rsidP="00682D92">
      <w:pPr>
        <w:pStyle w:val="TOC2"/>
        <w:numPr>
          <w:ilvl w:val="2"/>
          <w:numId w:val="4"/>
        </w:numPr>
        <w:tabs>
          <w:tab w:val="clear" w:pos="624"/>
        </w:tabs>
        <w:spacing w:after="290"/>
      </w:pPr>
      <w:r w:rsidRPr="00F27205">
        <w:t xml:space="preserve">advise </w:t>
      </w:r>
      <w:r>
        <w:t>First Gas</w:t>
      </w:r>
      <w:r w:rsidRPr="00F27205">
        <w:t xml:space="preserve"> of the likely duration of the Scheduled Maintenance and the extent of the </w:t>
      </w:r>
      <w:r>
        <w:t>reduction in its ability to inject</w:t>
      </w:r>
      <w:r w:rsidRPr="00F27205">
        <w:t xml:space="preserve"> Gas</w:t>
      </w:r>
      <w:r>
        <w:t>.</w:t>
      </w:r>
    </w:p>
    <w:p w:rsidR="006E083F" w:rsidRDefault="003538E0" w:rsidP="003538E0">
      <w:pPr>
        <w:pStyle w:val="TOC2"/>
        <w:numPr>
          <w:ilvl w:val="1"/>
          <w:numId w:val="4"/>
        </w:numPr>
        <w:spacing w:after="290"/>
      </w:pPr>
      <w:r>
        <w:t xml:space="preserve">The Interconnected Party shall reasonably assist First Gas’ Scheduled Maintenance by using reasonable endeavours to inject Gas in the manner requested by First Gas. </w:t>
      </w:r>
      <w:r w:rsidR="00BA5950">
        <w:t xml:space="preserve"> </w:t>
      </w:r>
    </w:p>
    <w:p w:rsidR="004173A3" w:rsidRPr="004173A3" w:rsidRDefault="00AF5101" w:rsidP="004173A3">
      <w:pPr>
        <w:pStyle w:val="Heading2"/>
      </w:pPr>
      <w:r>
        <w:t>Operational Flow Order</w:t>
      </w:r>
    </w:p>
    <w:p w:rsidR="00AF5101" w:rsidRPr="00AF5101" w:rsidRDefault="000B12C1" w:rsidP="009871BE">
      <w:pPr>
        <w:pStyle w:val="TOC2"/>
        <w:numPr>
          <w:ilvl w:val="1"/>
          <w:numId w:val="4"/>
        </w:numPr>
        <w:spacing w:after="290"/>
      </w:pPr>
      <w:r>
        <w:t>If any of</w:t>
      </w:r>
      <w:r w:rsidR="00682D92">
        <w:t xml:space="preserve"> the circumstances </w:t>
      </w:r>
      <w:r w:rsidR="00AF5101" w:rsidRPr="00530C8E">
        <w:t xml:space="preserve">described in </w:t>
      </w:r>
      <w:r w:rsidR="00AF5101" w:rsidRPr="0090418A">
        <w:rPr>
          <w:i/>
        </w:rPr>
        <w:t xml:space="preserve">section </w:t>
      </w:r>
      <w:r>
        <w:rPr>
          <w:i/>
        </w:rPr>
        <w:t>9.1</w:t>
      </w:r>
      <w:r w:rsidR="00AF5101" w:rsidRPr="0090418A">
        <w:rPr>
          <w:i/>
        </w:rPr>
        <w:t>(a)</w:t>
      </w:r>
      <w:r w:rsidRPr="000B12C1">
        <w:t xml:space="preserve"> to</w:t>
      </w:r>
      <w:r>
        <w:rPr>
          <w:i/>
        </w:rPr>
        <w:t xml:space="preserve"> (g)</w:t>
      </w:r>
      <w:r w:rsidRPr="000B12C1">
        <w:t xml:space="preserve"> occur</w:t>
      </w:r>
      <w:r w:rsidR="00AF5101" w:rsidRPr="00C3424C">
        <w:t xml:space="preserve">, </w:t>
      </w:r>
      <w:r w:rsidR="00A64DF4">
        <w:t>First Gas</w:t>
      </w:r>
      <w:r w:rsidR="00AF5101" w:rsidRPr="00C3424C">
        <w:t xml:space="preserve"> may give the Interconnected Party an Operational Flow Order, </w:t>
      </w:r>
      <w:r>
        <w:t>and the Interconnected Party</w:t>
      </w:r>
      <w:r w:rsidRPr="00CE26DC">
        <w:rPr>
          <w:snapToGrid w:val="0"/>
        </w:rPr>
        <w:t xml:space="preserve"> shall use its best endeavours to comply with </w:t>
      </w:r>
      <w:r>
        <w:rPr>
          <w:snapToGrid w:val="0"/>
        </w:rPr>
        <w:t>that</w:t>
      </w:r>
      <w:r w:rsidRPr="00CE26DC">
        <w:rPr>
          <w:snapToGrid w:val="0"/>
        </w:rPr>
        <w:t xml:space="preserve"> Operational Flow Order </w:t>
      </w:r>
      <w:r>
        <w:rPr>
          <w:snapToGrid w:val="0"/>
        </w:rPr>
        <w:t xml:space="preserve">in the shortest practicable time consistent </w:t>
      </w:r>
      <w:r w:rsidRPr="00CE26DC">
        <w:rPr>
          <w:snapToGrid w:val="0"/>
        </w:rPr>
        <w:t>with</w:t>
      </w:r>
      <w:r>
        <w:rPr>
          <w:snapToGrid w:val="0"/>
        </w:rPr>
        <w:t xml:space="preserve"> (where relevant) the</w:t>
      </w:r>
      <w:r w:rsidRPr="00CE26DC">
        <w:rPr>
          <w:snapToGrid w:val="0"/>
        </w:rPr>
        <w:t xml:space="preserve"> safe </w:t>
      </w:r>
      <w:r>
        <w:rPr>
          <w:snapToGrid w:val="0"/>
        </w:rPr>
        <w:t>shut down of affected plant</w:t>
      </w:r>
      <w:r w:rsidRPr="00DE6912">
        <w:rPr>
          <w:snapToGrid w:val="0"/>
        </w:rPr>
        <w:t xml:space="preserve">. First Gas will minimise the period of curtailment </w:t>
      </w:r>
      <w:r>
        <w:rPr>
          <w:snapToGrid w:val="0"/>
        </w:rPr>
        <w:t>stipulated in</w:t>
      </w:r>
      <w:r w:rsidRPr="00DE6912">
        <w:rPr>
          <w:snapToGrid w:val="0"/>
        </w:rPr>
        <w:t xml:space="preserve"> an Operational Flow Order to the extent practicable.</w:t>
      </w:r>
    </w:p>
    <w:p w:rsidR="00AF5101" w:rsidRPr="00AF5101" w:rsidRDefault="00AF5101" w:rsidP="00AF5101">
      <w:pPr>
        <w:pStyle w:val="Heading2"/>
        <w:ind w:left="623"/>
      </w:pPr>
      <w:r>
        <w:t>CCM Regulations</w:t>
      </w:r>
    </w:p>
    <w:p w:rsidR="005643A2" w:rsidRPr="007C3FF0" w:rsidRDefault="005643A2" w:rsidP="007C3FF0">
      <w:pPr>
        <w:pStyle w:val="TOC2"/>
        <w:numPr>
          <w:ilvl w:val="1"/>
          <w:numId w:val="4"/>
        </w:numPr>
        <w:spacing w:after="290"/>
      </w:pPr>
      <w:r>
        <w:rPr>
          <w:snapToGrid w:val="0"/>
        </w:rPr>
        <w:t>First Gas may instruct the Interconnected Party to curtail its injection of Gas (or its ability to inject Gas)</w:t>
      </w:r>
      <w:r w:rsidRPr="00022EED">
        <w:rPr>
          <w:snapToGrid w:val="0"/>
        </w:rPr>
        <w:t xml:space="preserve"> </w:t>
      </w:r>
      <w:r>
        <w:rPr>
          <w:snapToGrid w:val="0"/>
        </w:rPr>
        <w:t xml:space="preserve">at </w:t>
      </w:r>
      <w:r w:rsidR="001A6660">
        <w:rPr>
          <w:snapToGrid w:val="0"/>
        </w:rPr>
        <w:t>a</w:t>
      </w:r>
      <w:r>
        <w:rPr>
          <w:snapToGrid w:val="0"/>
        </w:rPr>
        <w:t xml:space="preserve"> Receipt Point as required to comply with the CCM Regulations, without incurring any liability to the Interconnected Party.  </w:t>
      </w:r>
    </w:p>
    <w:p w:rsidR="005643A2" w:rsidRPr="00BB6532" w:rsidRDefault="005643A2" w:rsidP="005643A2">
      <w:pPr>
        <w:pStyle w:val="Heading2"/>
      </w:pPr>
      <w:r>
        <w:t>Failure to Comply</w:t>
      </w:r>
    </w:p>
    <w:p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Pr>
          <w:snapToGrid w:val="0"/>
        </w:rPr>
        <w:t>in the event it fails to comply with an Operational Flow Order:</w:t>
      </w:r>
    </w:p>
    <w:p w:rsidR="005643A2" w:rsidRDefault="005643A2" w:rsidP="005643A2">
      <w:pPr>
        <w:numPr>
          <w:ilvl w:val="2"/>
          <w:numId w:val="4"/>
        </w:numPr>
        <w:rPr>
          <w:snapToGrid w:val="0"/>
        </w:rPr>
      </w:pPr>
      <w:r>
        <w:rPr>
          <w:snapToGrid w:val="0"/>
        </w:rPr>
        <w:t>First Gas may curtail the Interconnected Party’s injection and/or take of Gas itself; and</w:t>
      </w:r>
    </w:p>
    <w:p w:rsidR="00CA4EF7" w:rsidRPr="006E783F" w:rsidRDefault="005643A2" w:rsidP="005643A2">
      <w:pPr>
        <w:pStyle w:val="TOC2"/>
        <w:numPr>
          <w:ilvl w:val="2"/>
          <w:numId w:val="4"/>
        </w:numPr>
        <w:tabs>
          <w:tab w:val="clear" w:pos="624"/>
        </w:tabs>
        <w:spacing w:after="290"/>
      </w:pPr>
      <w:r>
        <w:rPr>
          <w:snapToGrid w:val="0"/>
        </w:rPr>
        <w:t xml:space="preserve">the Interconnected Party shall indemnify First Gas for any Loss incurred by First Gas that results from that failure to comply and the limitation set out in </w:t>
      </w:r>
      <w:r w:rsidRPr="00DE6912">
        <w:rPr>
          <w:i/>
          <w:snapToGrid w:val="0"/>
        </w:rPr>
        <w:t>section 16</w:t>
      </w:r>
      <w:r>
        <w:rPr>
          <w:i/>
          <w:snapToGrid w:val="0"/>
        </w:rPr>
        <w:t>.1</w:t>
      </w:r>
      <w:r w:rsidRPr="00DE6912">
        <w:rPr>
          <w:snapToGrid w:val="0"/>
        </w:rPr>
        <w:t xml:space="preserve"> shall not apply</w:t>
      </w:r>
      <w:r>
        <w:rPr>
          <w:snapToGrid w:val="0"/>
        </w:rPr>
        <w:t xml:space="preserve"> in respect of the Interconnected Party</w:t>
      </w:r>
      <w:r w:rsidRPr="00DE6912">
        <w:rPr>
          <w:snapToGrid w:val="0"/>
        </w:rPr>
        <w:t xml:space="preserve">’s </w:t>
      </w:r>
      <w:r>
        <w:rPr>
          <w:snapToGrid w:val="0"/>
        </w:rPr>
        <w:t>indemnity</w:t>
      </w:r>
      <w:r w:rsidRPr="00BB6532">
        <w:rPr>
          <w:snapToGrid w:val="0"/>
        </w:rPr>
        <w:t xml:space="preserve">. </w:t>
      </w:r>
    </w:p>
    <w:p w:rsidR="004173A3" w:rsidRPr="006E083F" w:rsidRDefault="004173A3" w:rsidP="004173A3">
      <w:pPr>
        <w:pStyle w:val="Heading2"/>
        <w:ind w:left="623"/>
        <w:rPr>
          <w:snapToGrid w:val="0"/>
        </w:rPr>
      </w:pPr>
      <w:r>
        <w:rPr>
          <w:snapToGrid w:val="0"/>
        </w:rPr>
        <w:lastRenderedPageBreak/>
        <w:t xml:space="preserve">Rebate of </w:t>
      </w:r>
      <w:r w:rsidR="00457D73">
        <w:rPr>
          <w:snapToGrid w:val="0"/>
        </w:rPr>
        <w:t>Fees</w:t>
      </w:r>
    </w:p>
    <w:p w:rsidR="00CA4EF7" w:rsidRPr="00CA4EF7" w:rsidRDefault="006E083F" w:rsidP="009871BE">
      <w:pPr>
        <w:pStyle w:val="TOC2"/>
        <w:numPr>
          <w:ilvl w:val="1"/>
          <w:numId w:val="4"/>
        </w:numPr>
        <w:spacing w:after="290"/>
      </w:pPr>
      <w:r>
        <w:t xml:space="preserve">In </w:t>
      </w:r>
      <w:r>
        <w:rPr>
          <w:snapToGrid w:val="0"/>
        </w:rPr>
        <w:t xml:space="preserve">any case of curtailment under </w:t>
      </w:r>
      <w:r w:rsidR="00CB7C0B">
        <w:rPr>
          <w:snapToGrid w:val="0"/>
        </w:rPr>
        <w:t xml:space="preserve">this </w:t>
      </w:r>
      <w:r>
        <w:rPr>
          <w:i/>
          <w:iCs/>
          <w:snapToGrid w:val="0"/>
        </w:rPr>
        <w:t xml:space="preserve">section </w:t>
      </w:r>
      <w:r w:rsidR="005643A2">
        <w:rPr>
          <w:i/>
          <w:iCs/>
          <w:snapToGrid w:val="0"/>
        </w:rPr>
        <w:t>9</w:t>
      </w:r>
      <w:r>
        <w:rPr>
          <w:i/>
          <w:iCs/>
          <w:snapToGrid w:val="0"/>
        </w:rPr>
        <w:t>,</w:t>
      </w:r>
      <w:r>
        <w:rPr>
          <w:snapToGrid w:val="0"/>
        </w:rPr>
        <w:t xml:space="preserve"> </w:t>
      </w:r>
      <w:r w:rsidR="00A64DF4">
        <w:rPr>
          <w:snapToGrid w:val="0"/>
        </w:rPr>
        <w:t>First Gas</w:t>
      </w:r>
      <w:r>
        <w:rPr>
          <w:snapToGrid w:val="0"/>
        </w:rPr>
        <w:t xml:space="preserve"> </w:t>
      </w:r>
      <w:r>
        <w:t xml:space="preserve">shall provide the Interconnected Party with a rebate of the </w:t>
      </w:r>
      <w:r w:rsidR="00457D73">
        <w:t>Interconnection Fee and the Odorisation Fee</w:t>
      </w:r>
      <w:r w:rsidR="002255DE">
        <w:t xml:space="preserve"> (if any)</w:t>
      </w:r>
      <w:r>
        <w:t xml:space="preserve"> for </w:t>
      </w:r>
      <w:r w:rsidR="00457D73">
        <w:t xml:space="preserve">the period of </w:t>
      </w:r>
      <w:r>
        <w:t>such curtailment</w:t>
      </w:r>
      <w:r w:rsidR="005643A2">
        <w:rPr>
          <w:snapToGrid w:val="0"/>
        </w:rPr>
        <w:t xml:space="preserve"> in proportion to</w:t>
      </w:r>
      <w:r w:rsidR="005643A2" w:rsidRPr="00CE26DC">
        <w:rPr>
          <w:snapToGrid w:val="0"/>
        </w:rPr>
        <w:t xml:space="preserve"> the </w:t>
      </w:r>
      <w:r w:rsidR="005643A2">
        <w:rPr>
          <w:snapToGrid w:val="0"/>
        </w:rPr>
        <w:t>reduction in</w:t>
      </w:r>
      <w:r>
        <w:t>,</w:t>
      </w:r>
      <w:r w:rsidR="005643A2">
        <w:t>the Interconnected</w:t>
      </w:r>
      <w:r>
        <w:t xml:space="preserve"> </w:t>
      </w:r>
      <w:r w:rsidR="005643A2">
        <w:t xml:space="preserve">Party’s normal or scheduled injections of Gas, </w:t>
      </w:r>
      <w:r>
        <w:t>except</w:t>
      </w:r>
      <w:r w:rsidR="006F3C7E" w:rsidRPr="006F3C7E">
        <w:t xml:space="preserve"> </w:t>
      </w:r>
      <w:r w:rsidR="006F3C7E">
        <w:t>to the extent that the Interconnected Party</w:t>
      </w:r>
      <w:r w:rsidR="00F259AA">
        <w:t>:</w:t>
      </w:r>
      <w:r w:rsidR="00CA4EF7">
        <w:rPr>
          <w:snapToGrid w:val="0"/>
        </w:rPr>
        <w:t xml:space="preserve"> </w:t>
      </w:r>
    </w:p>
    <w:p w:rsidR="006F3C7E" w:rsidRDefault="006E083F" w:rsidP="009871BE">
      <w:pPr>
        <w:pStyle w:val="TOC2"/>
        <w:numPr>
          <w:ilvl w:val="2"/>
          <w:numId w:val="4"/>
        </w:numPr>
        <w:tabs>
          <w:tab w:val="clear" w:pos="624"/>
        </w:tabs>
        <w:spacing w:after="290"/>
      </w:pPr>
      <w:r>
        <w:t>caused or contributed to any event or circumstance giving rise to such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 xml:space="preserve">section </w:t>
      </w:r>
      <w:r w:rsidR="005643A2">
        <w:rPr>
          <w:i/>
        </w:rPr>
        <w:t>2.12</w:t>
      </w:r>
      <w:r w:rsidR="00F259AA">
        <w:t>;</w:t>
      </w:r>
      <w:r w:rsidR="006F3C7E">
        <w:t xml:space="preserve"> </w:t>
      </w:r>
    </w:p>
    <w:p w:rsidR="006F3C7E" w:rsidRDefault="00070310" w:rsidP="009871BE">
      <w:pPr>
        <w:pStyle w:val="TOC2"/>
        <w:numPr>
          <w:ilvl w:val="2"/>
          <w:numId w:val="4"/>
        </w:numPr>
        <w:tabs>
          <w:tab w:val="clear" w:pos="624"/>
        </w:tabs>
        <w:spacing w:after="290"/>
        <w:rPr>
          <w:snapToGrid w:val="0"/>
        </w:rPr>
      </w:pPr>
      <w:r>
        <w:rPr>
          <w:snapToGrid w:val="0"/>
        </w:rPr>
        <w:t xml:space="preserve">was </w:t>
      </w:r>
      <w:r w:rsidR="00D56C74">
        <w:rPr>
          <w:snapToGrid w:val="0"/>
        </w:rPr>
        <w:t xml:space="preserve">itself </w:t>
      </w:r>
      <w:r>
        <w:rPr>
          <w:snapToGrid w:val="0"/>
        </w:rPr>
        <w:t>carrying out Maintenance</w:t>
      </w:r>
      <w:r w:rsidR="006F3C7E">
        <w:rPr>
          <w:snapToGrid w:val="0"/>
        </w:rPr>
        <w:t xml:space="preserve"> or Scheduled Maintenance</w:t>
      </w:r>
      <w:r w:rsidR="006F3C7E" w:rsidRPr="006F3C7E">
        <w:rPr>
          <w:snapToGrid w:val="0"/>
        </w:rPr>
        <w:t xml:space="preserve"> </w:t>
      </w:r>
      <w:r w:rsidR="006F3C7E">
        <w:rPr>
          <w:snapToGrid w:val="0"/>
        </w:rPr>
        <w:t>during the curtailment</w:t>
      </w:r>
      <w:r w:rsidR="00D50AFC">
        <w:rPr>
          <w:snapToGrid w:val="0"/>
        </w:rPr>
        <w:t xml:space="preserve"> that reduced its ability to inject Gas</w:t>
      </w:r>
      <w:r w:rsidR="006F3C7E">
        <w:rPr>
          <w:snapToGrid w:val="0"/>
        </w:rPr>
        <w:t>;</w:t>
      </w:r>
      <w:r>
        <w:rPr>
          <w:snapToGrid w:val="0"/>
        </w:rPr>
        <w:t xml:space="preserve"> or </w:t>
      </w:r>
    </w:p>
    <w:p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given under </w:t>
      </w:r>
      <w:r w:rsidRPr="00214D81">
        <w:rPr>
          <w:i/>
          <w:snapToGrid w:val="0"/>
        </w:rPr>
        <w:t xml:space="preserve">section </w:t>
      </w:r>
      <w:r>
        <w:rPr>
          <w:i/>
          <w:snapToGrid w:val="0"/>
        </w:rPr>
        <w:t>9.5 or section 9.6</w:t>
      </w:r>
      <w:r w:rsidR="00004816">
        <w:rPr>
          <w:snapToGrid w:val="0"/>
        </w:rPr>
        <w:t xml:space="preserve">. </w:t>
      </w:r>
    </w:p>
    <w:p w:rsidR="00921A4C" w:rsidRDefault="00921A4C" w:rsidP="009871BE">
      <w:pPr>
        <w:pStyle w:val="Heading1"/>
        <w:numPr>
          <w:ilvl w:val="0"/>
          <w:numId w:val="4"/>
        </w:numPr>
        <w:rPr>
          <w:snapToGrid w:val="0"/>
        </w:rPr>
      </w:pPr>
      <w:bookmarkStart w:id="535" w:name="_Toc427739337"/>
      <w:bookmarkStart w:id="536" w:name="_Toc427739338"/>
      <w:bookmarkStart w:id="537" w:name="_Toc427739339"/>
      <w:bookmarkStart w:id="538" w:name="_Toc427739340"/>
      <w:bookmarkStart w:id="539" w:name="_Toc427739341"/>
      <w:bookmarkStart w:id="540" w:name="_Toc427739342"/>
      <w:bookmarkStart w:id="541" w:name="_Toc427739343"/>
      <w:bookmarkStart w:id="542" w:name="CursorPosition"/>
      <w:bookmarkStart w:id="543" w:name="_Toc427739344"/>
      <w:bookmarkStart w:id="544" w:name="_Toc427739345"/>
      <w:bookmarkStart w:id="545" w:name="_Toc427739346"/>
      <w:bookmarkStart w:id="546" w:name="_Toc427739347"/>
      <w:bookmarkStart w:id="547" w:name="_Toc427739348"/>
      <w:bookmarkStart w:id="548" w:name="_Toc427739349"/>
      <w:bookmarkStart w:id="549" w:name="_Toc427739350"/>
      <w:bookmarkStart w:id="550" w:name="_Toc427739351"/>
      <w:bookmarkStart w:id="551" w:name="_Toc427739352"/>
      <w:bookmarkStart w:id="552" w:name="_Toc427739353"/>
      <w:bookmarkStart w:id="553" w:name="_Toc427739354"/>
      <w:bookmarkStart w:id="554" w:name="_Toc427739355"/>
      <w:bookmarkStart w:id="555" w:name="_Toc427739356"/>
      <w:bookmarkStart w:id="556" w:name="_Toc427739357"/>
      <w:bookmarkStart w:id="557" w:name="_Toc427739358"/>
      <w:bookmarkStart w:id="558" w:name="_Toc427739359"/>
      <w:bookmarkStart w:id="559" w:name="_Toc427739360"/>
      <w:bookmarkStart w:id="560" w:name="_Toc57649815"/>
      <w:bookmarkStart w:id="561" w:name="_Toc490154975"/>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snapToGrid w:val="0"/>
        </w:rPr>
        <w:t>prudential</w:t>
      </w:r>
      <w:bookmarkEnd w:id="561"/>
    </w:p>
    <w:p w:rsidR="00921A4C" w:rsidRPr="00530C8E" w:rsidRDefault="00921A4C" w:rsidP="00921A4C">
      <w:pPr>
        <w:pStyle w:val="TOC2"/>
        <w:numPr>
          <w:ilvl w:val="1"/>
          <w:numId w:val="4"/>
        </w:numPr>
        <w:spacing w:after="290"/>
      </w:pPr>
      <w:bookmarkStart w:id="562" w:name="_Ref431384220"/>
      <w:r>
        <w:t xml:space="preserve">At </w:t>
      </w:r>
      <w:r w:rsidRPr="00530C8E">
        <w:t xml:space="preserve">all times during the term of this Agreement </w:t>
      </w:r>
      <w:r>
        <w:t xml:space="preserve">and </w:t>
      </w:r>
      <w:r w:rsidRPr="00EE24F3">
        <w:t xml:space="preserve">at all times 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2C1C64">
        <w:rPr>
          <w:snapToGrid w:val="0"/>
        </w:rPr>
        <w:t>Month</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comply, at its election, with one of the following</w:t>
      </w:r>
      <w:r>
        <w:t xml:space="preserve"> (each individually </w:t>
      </w:r>
      <w:r w:rsidRPr="004F0161">
        <w:rPr>
          <w:i/>
        </w:rPr>
        <w:t>Credit Support</w:t>
      </w:r>
      <w:r>
        <w:t>)</w:t>
      </w:r>
      <w:r w:rsidRPr="00530C8E">
        <w:t>:</w:t>
      </w:r>
      <w:bookmarkEnd w:id="562"/>
    </w:p>
    <w:p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t xml:space="preserve"> </w:t>
      </w:r>
      <w:r w:rsidRPr="00530C8E">
        <w:t xml:space="preserve">   </w:t>
      </w:r>
    </w:p>
    <w:p w:rsidR="00921A4C" w:rsidRPr="00530C8E" w:rsidRDefault="00921A4C" w:rsidP="00921A4C">
      <w:pPr>
        <w:pStyle w:val="TOC2"/>
        <w:numPr>
          <w:ilvl w:val="2"/>
          <w:numId w:val="4"/>
        </w:numPr>
        <w:tabs>
          <w:tab w:val="clear" w:pos="624"/>
        </w:tabs>
        <w:spacing w:after="290"/>
      </w:pPr>
      <w:r w:rsidRPr="00530C8E">
        <w:t xml:space="preserve">arrange for a third party to provide one or a combination of the following securities, for the amount required in accordance with this </w:t>
      </w:r>
      <w:r w:rsidRPr="00916AC2">
        <w:rPr>
          <w:i/>
        </w:rPr>
        <w:t xml:space="preserve">section </w:t>
      </w:r>
      <w:r w:rsidR="00FC181E">
        <w:rPr>
          <w:i/>
        </w:rPr>
        <w:t>10</w:t>
      </w:r>
      <w:r w:rsidRPr="00530C8E">
        <w:t xml:space="preserve">, provided the party providing the security maintains an acceptable credit rating in accordance with </w:t>
      </w:r>
      <w:r w:rsidRPr="00916AC2">
        <w:rPr>
          <w:i/>
        </w:rPr>
        <w:t xml:space="preserve">section </w:t>
      </w:r>
      <w:r w:rsidR="00FC181E">
        <w:rPr>
          <w:i/>
        </w:rPr>
        <w:t>10</w:t>
      </w:r>
      <w:r w:rsidR="008C3AF1">
        <w:rPr>
          <w:i/>
        </w:rPr>
        <w:t>.2</w:t>
      </w:r>
      <w:r w:rsidRPr="00530C8E">
        <w:t xml:space="preserve">: </w:t>
      </w:r>
    </w:p>
    <w:p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rsidR="00921A4C" w:rsidRPr="00530C8E" w:rsidRDefault="00921A4C" w:rsidP="00921A4C">
      <w:pPr>
        <w:pStyle w:val="TOC2"/>
        <w:numPr>
          <w:ilvl w:val="1"/>
          <w:numId w:val="4"/>
        </w:numPr>
        <w:spacing w:after="290"/>
      </w:pPr>
      <w:bookmarkStart w:id="563"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22038A">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such other equivalent credit rating or other reference from a reputable person which is reasonably acceptable to </w:t>
      </w:r>
      <w:r>
        <w:t>First Gas</w:t>
      </w:r>
      <w:r w:rsidRPr="00530C8E">
        <w:t>, (including confirmation from an auditor that, in its opinion, the relevant Interconnected Party or third party security provider satisfies the criteria that would be applied in the granting of such a credit rating).</w:t>
      </w:r>
      <w:bookmarkEnd w:id="563"/>
    </w:p>
    <w:p w:rsidR="00921A4C" w:rsidRPr="00530C8E" w:rsidRDefault="00921A4C" w:rsidP="00921A4C">
      <w:pPr>
        <w:numPr>
          <w:ilvl w:val="1"/>
          <w:numId w:val="4"/>
        </w:numPr>
      </w:pPr>
      <w:r w:rsidRPr="00530C8E">
        <w:lastRenderedPageBreak/>
        <w:t xml:space="preserve">The Interconnected Party or third party security provider (as the case may be) will provide such evidence of the acceptable credit rating (as set out in </w:t>
      </w:r>
      <w:r w:rsidRPr="00530C8E">
        <w:rPr>
          <w:i/>
        </w:rPr>
        <w:t xml:space="preserve">section </w:t>
      </w:r>
      <w:r>
        <w:rPr>
          <w:i/>
        </w:rPr>
        <w:fldChar w:fldCharType="begin"/>
      </w:r>
      <w:r>
        <w:rPr>
          <w:i/>
        </w:rPr>
        <w:instrText xml:space="preserve"> REF _Ref431384166 \r \h </w:instrText>
      </w:r>
      <w:r>
        <w:rPr>
          <w:i/>
        </w:rPr>
      </w:r>
      <w:r>
        <w:rPr>
          <w:i/>
        </w:rPr>
        <w:fldChar w:fldCharType="separate"/>
      </w:r>
      <w:r w:rsidR="0022038A">
        <w:rPr>
          <w:i/>
        </w:rPr>
        <w:t>10.2</w:t>
      </w:r>
      <w:r>
        <w:rPr>
          <w:i/>
        </w:rPr>
        <w:fldChar w:fldCharType="end"/>
      </w:r>
      <w:r w:rsidRPr="00530C8E">
        <w:t xml:space="preserve">), as </w:t>
      </w:r>
      <w:r>
        <w:t>First Gas</w:t>
      </w:r>
      <w:r w:rsidRPr="00530C8E">
        <w:t xml:space="preserve"> may from time to time reasonably require.</w:t>
      </w:r>
    </w:p>
    <w:p w:rsidR="00921A4C" w:rsidRPr="00530C8E" w:rsidRDefault="00921A4C" w:rsidP="00921A4C">
      <w:pPr>
        <w:numPr>
          <w:ilvl w:val="1"/>
          <w:numId w:val="4"/>
        </w:numPr>
      </w:pPr>
      <w:bookmarkStart w:id="564" w:name="_Ref431384262"/>
      <w:r w:rsidRPr="00530C8E">
        <w:t xml:space="preserve">The amount which may be payable to </w:t>
      </w:r>
      <w:r>
        <w:t>First Gas</w:t>
      </w:r>
      <w:r w:rsidRPr="00530C8E">
        <w:t xml:space="preserve"> pursuant to any security provided </w:t>
      </w:r>
      <w:r>
        <w:t>under</w:t>
      </w:r>
      <w:r w:rsidRPr="00530C8E">
        <w:t xml:space="preserve"> </w:t>
      </w:r>
      <w:r w:rsidRPr="00530C8E">
        <w:rPr>
          <w:i/>
        </w:rPr>
        <w:t xml:space="preserve">section </w:t>
      </w:r>
      <w:r>
        <w:rPr>
          <w:i/>
        </w:rPr>
        <w:fldChar w:fldCharType="begin"/>
      </w:r>
      <w:r>
        <w:rPr>
          <w:i/>
        </w:rPr>
        <w:instrText xml:space="preserve"> REF _Ref431384220 \r \h </w:instrText>
      </w:r>
      <w:r>
        <w:rPr>
          <w:i/>
        </w:rPr>
      </w:r>
      <w:r>
        <w:rPr>
          <w:i/>
        </w:rPr>
        <w:fldChar w:fldCharType="separate"/>
      </w:r>
      <w:r w:rsidR="0022038A">
        <w:rPr>
          <w:i/>
        </w:rPr>
        <w:t>10.1</w:t>
      </w:r>
      <w:r>
        <w:rPr>
          <w:i/>
        </w:rPr>
        <w:fldChar w:fldCharType="end"/>
      </w:r>
      <w:r w:rsidRPr="00530C8E">
        <w:t xml:space="preserve"> shall 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D56C74">
        <w:t>plus</w:t>
      </w:r>
      <w:r>
        <w:t xml:space="preserve"> GST)</w:t>
      </w:r>
      <w:r w:rsidRPr="00530C8E">
        <w:t>.</w:t>
      </w:r>
      <w:bookmarkEnd w:id="564"/>
      <w:r w:rsidRPr="00530C8E">
        <w:t xml:space="preserve"> </w:t>
      </w:r>
      <w:r w:rsidR="00D56C74">
        <w:t>Either Party may review such amount from time to time (though not more frequently than quarterly) and require it to be adjusted up or down.</w:t>
      </w:r>
    </w:p>
    <w:p w:rsidR="00921A4C" w:rsidRPr="00530C8E" w:rsidRDefault="00921A4C" w:rsidP="00921A4C">
      <w:pPr>
        <w:numPr>
          <w:ilvl w:val="1"/>
          <w:numId w:val="4"/>
        </w:numPr>
      </w:pPr>
      <w:r w:rsidRPr="00530C8E">
        <w:t xml:space="preserve">Where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FC181E">
        <w:rPr>
          <w:i/>
        </w:rPr>
        <w:t>10</w:t>
      </w:r>
      <w:r w:rsidRPr="00530C8E">
        <w:t>, th</w:t>
      </w:r>
      <w:r w:rsidR="008C3AF1">
        <w:t>e</w:t>
      </w:r>
      <w:r w:rsidRPr="00530C8E">
        <w:t xml:space="preserve"> Interconnected Party shall as soon as reasonably practicable notify </w:t>
      </w:r>
      <w:r>
        <w:t>First Gas</w:t>
      </w:r>
      <w:r w:rsidRPr="00530C8E">
        <w:t xml:space="preserve"> should any of the following occur: </w:t>
      </w:r>
    </w:p>
    <w:p w:rsidR="00921A4C" w:rsidRPr="00530C8E" w:rsidRDefault="00921A4C" w:rsidP="00921A4C">
      <w:pPr>
        <w:numPr>
          <w:ilvl w:val="2"/>
          <w:numId w:val="4"/>
        </w:numPr>
      </w:pPr>
      <w:r w:rsidRPr="00530C8E">
        <w:t xml:space="preserve">the Interconnected Party ceases to comply with the requirements of </w:t>
      </w:r>
      <w:r w:rsidRPr="00530C8E">
        <w:rPr>
          <w:i/>
        </w:rPr>
        <w:t xml:space="preserve">section </w:t>
      </w:r>
      <w:r w:rsidR="00FC181E">
        <w:rPr>
          <w:i/>
        </w:rPr>
        <w:t>10</w:t>
      </w:r>
      <w:r w:rsidR="008C3AF1">
        <w:rPr>
          <w:i/>
        </w:rPr>
        <w:t>.1</w:t>
      </w:r>
      <w:r w:rsidRPr="00530C8E">
        <w:t>;</w:t>
      </w:r>
    </w:p>
    <w:p w:rsidR="00921A4C" w:rsidRPr="00530C8E" w:rsidRDefault="00921A4C" w:rsidP="00921A4C">
      <w:pPr>
        <w:numPr>
          <w:ilvl w:val="2"/>
          <w:numId w:val="4"/>
        </w:numPr>
      </w:pPr>
      <w:r w:rsidRPr="00530C8E">
        <w:t>the Interconnected Party believes that its financial position is likely to be materially adversely impaired such that its ability to pay the Charges will be consequently affected; or</w:t>
      </w:r>
    </w:p>
    <w:p w:rsidR="00921A4C" w:rsidRPr="00530C8E" w:rsidRDefault="00921A4C" w:rsidP="00921A4C">
      <w:pPr>
        <w:numPr>
          <w:ilvl w:val="2"/>
          <w:numId w:val="4"/>
        </w:numPr>
      </w:pPr>
      <w:r w:rsidRPr="00530C8E">
        <w:t xml:space="preserve">a third party security provider (upon which its current satisfaction of the prudential requirements in this </w:t>
      </w:r>
      <w:r w:rsidRPr="00530C8E">
        <w:rPr>
          <w:i/>
        </w:rPr>
        <w:t xml:space="preserve">section </w:t>
      </w:r>
      <w:r w:rsidR="00FC181E">
        <w:rPr>
          <w:i/>
        </w:rPr>
        <w:t>10</w:t>
      </w:r>
      <w:r w:rsidRPr="00530C8E">
        <w:t xml:space="preserve"> is dependent) </w:t>
      </w:r>
      <w:r>
        <w:t>ceases to</w:t>
      </w:r>
      <w:r w:rsidRPr="00530C8E">
        <w:t xml:space="preserve"> hold an acceptable credit rating in terms of </w:t>
      </w:r>
      <w:r w:rsidRPr="00530C8E">
        <w:rPr>
          <w:i/>
        </w:rPr>
        <w:t xml:space="preserve">section </w:t>
      </w:r>
      <w:r w:rsidR="00FC181E">
        <w:rPr>
          <w:i/>
        </w:rPr>
        <w:t>10</w:t>
      </w:r>
      <w:r w:rsidR="008C3AF1">
        <w:rPr>
          <w:i/>
        </w:rPr>
        <w:t>.1</w:t>
      </w:r>
      <w:r w:rsidRPr="00530C8E">
        <w:t xml:space="preserve">.  </w:t>
      </w:r>
    </w:p>
    <w:p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(otherwise than for manifest error or as a result of a</w:t>
      </w:r>
      <w:r>
        <w:t>n invoice dispute or dispute</w:t>
      </w:r>
      <w:r w:rsidRPr="00530C8E">
        <w:t xml:space="preserve">) then on the expiry of </w:t>
      </w:r>
      <w:r>
        <w:t>5</w:t>
      </w:r>
      <w:r w:rsidRPr="00530C8E">
        <w:t xml:space="preserve"> </w:t>
      </w:r>
      <w:r w:rsidR="002C1C64">
        <w:t>Day</w:t>
      </w:r>
      <w:r w:rsidRPr="00530C8E">
        <w:t xml:space="preserve">s’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rsidR="00921A4C" w:rsidRPr="00530C8E" w:rsidRDefault="00921A4C" w:rsidP="00921A4C">
      <w:pPr>
        <w:numPr>
          <w:ilvl w:val="2"/>
          <w:numId w:val="4"/>
        </w:numPr>
      </w:pPr>
      <w:r w:rsidRPr="00530C8E">
        <w:t xml:space="preserve">make a claim under any Credit Support to the extent payment is due and the Interconnected Party shall procure such payment; </w:t>
      </w:r>
    </w:p>
    <w:p w:rsidR="00921A4C" w:rsidRPr="00530C8E" w:rsidRDefault="00921A4C" w:rsidP="00921A4C">
      <w:pPr>
        <w:numPr>
          <w:ilvl w:val="2"/>
          <w:numId w:val="4"/>
        </w:numPr>
      </w:pPr>
      <w:r w:rsidRPr="00530C8E">
        <w:t xml:space="preserve">require Credit Support from the Interconnected Party, if Credit Support has not already been provided by the Interconnected Party; </w:t>
      </w:r>
    </w:p>
    <w:p w:rsidR="00921A4C" w:rsidRPr="00530C8E" w:rsidRDefault="00921A4C" w:rsidP="00921A4C">
      <w:pPr>
        <w:numPr>
          <w:ilvl w:val="2"/>
          <w:numId w:val="4"/>
        </w:numPr>
      </w:pPr>
      <w:r w:rsidRPr="00530C8E">
        <w:t xml:space="preserve">require a change to the type of Credit Support provided for the Interconnected Party; </w:t>
      </w:r>
    </w:p>
    <w:p w:rsidR="00921A4C" w:rsidRPr="00530C8E" w:rsidRDefault="00921A4C" w:rsidP="00921A4C">
      <w:pPr>
        <w:numPr>
          <w:ilvl w:val="2"/>
          <w:numId w:val="4"/>
        </w:numPr>
      </w:pPr>
      <w:r w:rsidRPr="00530C8E">
        <w:t xml:space="preserve">require an increase to the level of Credit Support held for the Interconnected Party. </w:t>
      </w:r>
    </w:p>
    <w:p w:rsidR="00921A4C" w:rsidRPr="00530C8E" w:rsidRDefault="00921A4C" w:rsidP="00921A4C">
      <w:pPr>
        <w:numPr>
          <w:ilvl w:val="1"/>
          <w:numId w:val="4"/>
        </w:numPr>
      </w:pPr>
      <w:r w:rsidRPr="00530C8E">
        <w:t>Where any claim is made under any Credit Support instrument</w:t>
      </w:r>
      <w:r>
        <w:t>, the</w:t>
      </w:r>
      <w:r w:rsidRPr="00530C8E">
        <w:t xml:space="preserve"> Interconnected Party must procure replacement Credit Support</w:t>
      </w:r>
      <w:r w:rsidRPr="006D528D">
        <w:t xml:space="preserve"> </w:t>
      </w:r>
      <w:r w:rsidRPr="00530C8E">
        <w:t xml:space="preserve">within 20 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rsidR="00921A4C" w:rsidRDefault="00921A4C" w:rsidP="00921A4C">
      <w:pPr>
        <w:numPr>
          <w:ilvl w:val="1"/>
          <w:numId w:val="4"/>
        </w:numPr>
      </w:pPr>
      <w:r w:rsidRPr="00530C8E">
        <w:lastRenderedPageBreak/>
        <w:t xml:space="preserve">If this Agreement is terminated, </w:t>
      </w:r>
      <w:r>
        <w:t>First Gas</w:t>
      </w:r>
      <w:r w:rsidRPr="00530C8E">
        <w:t xml:space="preserve"> will release any associated security to the extent that the Interconnected Party has paid all outstanding amounts under this Agreement.</w:t>
      </w:r>
    </w:p>
    <w:p w:rsidR="00921A4C" w:rsidRPr="006A5928" w:rsidRDefault="00921A4C" w:rsidP="00921A4C">
      <w:pPr>
        <w:numPr>
          <w:ilvl w:val="1"/>
          <w:numId w:val="4"/>
        </w:numPr>
      </w:pPr>
      <w:r w:rsidRPr="00530C8E">
        <w:t xml:space="preserve">If required by </w:t>
      </w:r>
      <w:r>
        <w:t>First Gas</w:t>
      </w:r>
      <w:r w:rsidRPr="00530C8E">
        <w:t xml:space="preserve"> in writing, the Interconnected Party will show evidence of comprehensive liability insurance cover with a reputable insurer covering third party property damage and personal liability for which th</w:t>
      </w:r>
      <w:r>
        <w:t>e</w:t>
      </w:r>
      <w:r w:rsidRPr="00530C8E">
        <w:t xml:space="preserve"> Interconnected Party may be legally liable under or in relation to this Agreement, up to the </w:t>
      </w:r>
      <w:r>
        <w:t>Capped Amounts</w:t>
      </w:r>
      <w:r w:rsidRPr="006A5928">
        <w:rPr>
          <w:i/>
        </w:rPr>
        <w:t xml:space="preserve">, </w:t>
      </w:r>
      <w:r w:rsidRPr="00530C8E">
        <w:t>except to the extent that such insurance is not permitted by law.</w:t>
      </w:r>
    </w:p>
    <w:p w:rsidR="00C6575C" w:rsidRPr="00530C8E" w:rsidRDefault="00C6575C" w:rsidP="009871BE">
      <w:pPr>
        <w:pStyle w:val="Heading1"/>
        <w:numPr>
          <w:ilvl w:val="0"/>
          <w:numId w:val="4"/>
        </w:numPr>
        <w:rPr>
          <w:snapToGrid w:val="0"/>
        </w:rPr>
      </w:pPr>
      <w:bookmarkStart w:id="565" w:name="_Toc490154976"/>
      <w:r w:rsidRPr="00530C8E">
        <w:rPr>
          <w:snapToGrid w:val="0"/>
        </w:rPr>
        <w:t>fees and charges</w:t>
      </w:r>
      <w:bookmarkEnd w:id="565"/>
    </w:p>
    <w:p w:rsidR="00193173" w:rsidRDefault="00193173" w:rsidP="00193173">
      <w:pPr>
        <w:numPr>
          <w:ilvl w:val="1"/>
          <w:numId w:val="4"/>
        </w:numPr>
        <w:rPr>
          <w:bCs/>
        </w:rPr>
      </w:pPr>
      <w:r>
        <w:rPr>
          <w:bCs/>
        </w:rPr>
        <w:t xml:space="preserve">The Interconnected Party may request an Additional Receipt Point at any time during the term of this Agreement. </w:t>
      </w:r>
      <w:r w:rsidR="003E70D8">
        <w:rPr>
          <w:bCs/>
        </w:rPr>
        <w:t>The Parties shall enter into</w:t>
      </w:r>
      <w:r>
        <w:rPr>
          <w:bCs/>
        </w:rPr>
        <w:t xml:space="preserve"> an Amending Agreement in respect of that </w:t>
      </w:r>
      <w:r w:rsidR="003E70D8">
        <w:rPr>
          <w:bCs/>
        </w:rPr>
        <w:t>Additional Re</w:t>
      </w:r>
      <w:r>
        <w:rPr>
          <w:bCs/>
        </w:rPr>
        <w:t xml:space="preserve">ceipt </w:t>
      </w:r>
      <w:r w:rsidR="003E70D8">
        <w:rPr>
          <w:bCs/>
        </w:rPr>
        <w:t>P</w:t>
      </w:r>
      <w:r>
        <w:rPr>
          <w:bCs/>
        </w:rPr>
        <w:t>oint</w:t>
      </w:r>
      <w:r w:rsidR="003E70D8">
        <w:rPr>
          <w:bCs/>
        </w:rPr>
        <w:t xml:space="preserve"> before commencing any work in relation to it</w:t>
      </w:r>
      <w:r>
        <w:rPr>
          <w:bCs/>
        </w:rPr>
        <w:t xml:space="preserve">. </w:t>
      </w:r>
    </w:p>
    <w:p w:rsidR="00193173" w:rsidRPr="00193173" w:rsidRDefault="00193173" w:rsidP="00193173">
      <w:pPr>
        <w:numPr>
          <w:ilvl w:val="1"/>
          <w:numId w:val="4"/>
        </w:numPr>
      </w:pPr>
      <w:r>
        <w:rPr>
          <w:bCs/>
        </w:rPr>
        <w:t xml:space="preserve">First Gas, in its sole discretion, shall determine how it shall recover its design, construction, operation and maintenance costs relating to any Additional Receipt Point, which may include an Interconnection Fee (and Termination Fee) determined in accordance with this </w:t>
      </w:r>
      <w:r w:rsidRPr="00641F76">
        <w:rPr>
          <w:bCs/>
          <w:i/>
        </w:rPr>
        <w:t xml:space="preserve">section </w:t>
      </w:r>
      <w:r>
        <w:rPr>
          <w:bCs/>
          <w:i/>
        </w:rPr>
        <w:t>11</w:t>
      </w:r>
      <w:r>
        <w:rPr>
          <w:bCs/>
        </w:rPr>
        <w:t>. If relevant, First Gas shall determine any Odorisation Fee (and additional termination fee) in the same manner.</w:t>
      </w:r>
    </w:p>
    <w:p w:rsidR="00D41A76" w:rsidRPr="004F6067" w:rsidRDefault="00DE4D76" w:rsidP="00D41A76">
      <w:pPr>
        <w:pStyle w:val="Heading2"/>
      </w:pPr>
      <w:r>
        <w:t>Interconnection Fee</w:t>
      </w:r>
      <w:r w:rsidR="00D41A76">
        <w:t xml:space="preserve"> </w:t>
      </w:r>
    </w:p>
    <w:p w:rsidR="00D41A76" w:rsidRPr="00E619E8" w:rsidRDefault="00DC0041" w:rsidP="00D41A76">
      <w:pPr>
        <w:numPr>
          <w:ilvl w:val="1"/>
          <w:numId w:val="4"/>
        </w:numPr>
        <w:rPr>
          <w:bCs/>
        </w:rPr>
      </w:pPr>
      <w:bookmarkStart w:id="566" w:name="_Ref431384757"/>
      <w:r>
        <w:rPr>
          <w:bCs/>
          <w:iCs/>
        </w:rPr>
        <w:t>P</w:t>
      </w:r>
      <w:r w:rsidR="00D41A76">
        <w:rPr>
          <w:bCs/>
          <w:iCs/>
        </w:rPr>
        <w:t>rovisional Interconnection Fees and Termination Fees payable under this Agreement</w:t>
      </w:r>
      <w:r w:rsidR="00193173">
        <w:rPr>
          <w:bCs/>
          <w:iCs/>
        </w:rPr>
        <w:t xml:space="preserve"> will be </w:t>
      </w:r>
      <w:r w:rsidR="00D41A76">
        <w:rPr>
          <w:bCs/>
          <w:iCs/>
        </w:rPr>
        <w:t>based on First Gas’</w:t>
      </w:r>
      <w:r w:rsidR="00D41A76" w:rsidRPr="00E619E8">
        <w:rPr>
          <w:bCs/>
          <w:iCs/>
        </w:rPr>
        <w:t xml:space="preserve"> </w:t>
      </w:r>
      <w:r w:rsidR="00D41A76">
        <w:rPr>
          <w:bCs/>
          <w:iCs/>
        </w:rPr>
        <w:t xml:space="preserve">reasonable </w:t>
      </w:r>
      <w:r w:rsidR="00D41A76" w:rsidRPr="00E619E8">
        <w:rPr>
          <w:bCs/>
          <w:iCs/>
        </w:rPr>
        <w:t xml:space="preserve">estimate of </w:t>
      </w:r>
      <w:r w:rsidR="00D41A76">
        <w:rPr>
          <w:bCs/>
          <w:iCs/>
        </w:rPr>
        <w:t>its</w:t>
      </w:r>
      <w:r w:rsidR="00D41A76" w:rsidRPr="00E619E8">
        <w:rPr>
          <w:bCs/>
          <w:iCs/>
        </w:rPr>
        <w:t xml:space="preserve"> cost</w:t>
      </w:r>
      <w:r w:rsidR="00D41A76">
        <w:rPr>
          <w:bCs/>
          <w:iCs/>
        </w:rPr>
        <w:t>s</w:t>
      </w:r>
      <w:r w:rsidR="00D41A76" w:rsidRPr="00E619E8">
        <w:rPr>
          <w:bCs/>
          <w:iCs/>
        </w:rPr>
        <w:t xml:space="preserve"> (</w:t>
      </w:r>
      <w:r w:rsidR="00D41A76" w:rsidRPr="00E619E8">
        <w:rPr>
          <w:bCs/>
          <w:i/>
          <w:iCs/>
        </w:rPr>
        <w:t xml:space="preserve">Estimated </w:t>
      </w:r>
      <w:r w:rsidR="000521CD">
        <w:rPr>
          <w:bCs/>
          <w:i/>
          <w:iCs/>
        </w:rPr>
        <w:t>R</w:t>
      </w:r>
      <w:r w:rsidR="00D41A76" w:rsidRPr="00E619E8">
        <w:rPr>
          <w:bCs/>
          <w:i/>
          <w:iCs/>
        </w:rPr>
        <w:t>P Cost</w:t>
      </w:r>
      <w:r w:rsidR="00D41A76" w:rsidRPr="00E619E8">
        <w:rPr>
          <w:bCs/>
          <w:iCs/>
        </w:rPr>
        <w:t>)</w:t>
      </w:r>
      <w:r w:rsidR="00193173">
        <w:rPr>
          <w:bCs/>
          <w:iCs/>
        </w:rPr>
        <w:t xml:space="preserve"> and </w:t>
      </w:r>
      <w:r w:rsidR="00DE4D76">
        <w:rPr>
          <w:bCs/>
          <w:iCs/>
        </w:rPr>
        <w:t>will be set out in the relevant Amending Agreement</w:t>
      </w:r>
      <w:r w:rsidR="00D41A76" w:rsidRPr="005A3302">
        <w:rPr>
          <w:bCs/>
          <w:iCs/>
        </w:rPr>
        <w:t>.</w:t>
      </w:r>
      <w:bookmarkEnd w:id="566"/>
    </w:p>
    <w:p w:rsidR="00D41A76" w:rsidRDefault="00D41A76" w:rsidP="00D41A76">
      <w:pPr>
        <w:numPr>
          <w:ilvl w:val="1"/>
          <w:numId w:val="4"/>
        </w:numPr>
        <w:rPr>
          <w:bCs/>
          <w:iCs/>
        </w:rPr>
      </w:pPr>
      <w:r>
        <w:t>A</w:t>
      </w:r>
      <w:r>
        <w:rPr>
          <w:bCs/>
          <w:iCs/>
        </w:rPr>
        <w:t xml:space="preserve">pproximately 4 </w:t>
      </w:r>
      <w:r w:rsidR="002C1C64">
        <w:rPr>
          <w:bCs/>
          <w:iCs/>
        </w:rPr>
        <w:t>Month</w:t>
      </w:r>
      <w:r>
        <w:rPr>
          <w:bCs/>
          <w:iCs/>
        </w:rPr>
        <w:t xml:space="preserve">s after the Gas-On Date, First Gas shall determine </w:t>
      </w:r>
      <w:r w:rsidR="00DE4D76">
        <w:rPr>
          <w:bCs/>
          <w:iCs/>
        </w:rPr>
        <w:t xml:space="preserve">the </w:t>
      </w:r>
      <w:r>
        <w:rPr>
          <w:bCs/>
          <w:iCs/>
        </w:rPr>
        <w:t xml:space="preserve">confirmed Interconnection and Termination Fees based on </w:t>
      </w:r>
      <w:r w:rsidR="00DE4D76">
        <w:rPr>
          <w:bCs/>
          <w:iCs/>
        </w:rPr>
        <w:t>its</w:t>
      </w:r>
      <w:r>
        <w:rPr>
          <w:bCs/>
          <w:iCs/>
        </w:rPr>
        <w:t xml:space="preserve"> actual cost to </w:t>
      </w:r>
      <w:r w:rsidRPr="005A3302">
        <w:rPr>
          <w:bCs/>
          <w:iCs/>
        </w:rPr>
        <w:t>design, build</w:t>
      </w:r>
      <w:r>
        <w:rPr>
          <w:bCs/>
          <w:iCs/>
        </w:rPr>
        <w:t>, operate and maintain</w:t>
      </w:r>
      <w:r w:rsidRPr="005A3302">
        <w:rPr>
          <w:bCs/>
          <w:iCs/>
        </w:rPr>
        <w:t xml:space="preserve"> </w:t>
      </w:r>
      <w:r>
        <w:rPr>
          <w:bCs/>
          <w:iCs/>
        </w:rPr>
        <w:t>the</w:t>
      </w:r>
      <w:r w:rsidRPr="005A3302">
        <w:rPr>
          <w:bCs/>
          <w:iCs/>
        </w:rPr>
        <w:t xml:space="preserve"> </w:t>
      </w:r>
      <w:r w:rsidR="001A6660">
        <w:rPr>
          <w:bCs/>
          <w:iCs/>
        </w:rPr>
        <w:t xml:space="preserve">Additional </w:t>
      </w:r>
      <w:r w:rsidR="00DC0041">
        <w:rPr>
          <w:bCs/>
          <w:iCs/>
        </w:rPr>
        <w:t>Receipt</w:t>
      </w:r>
      <w:r w:rsidRPr="005A3302">
        <w:rPr>
          <w:bCs/>
          <w:iCs/>
        </w:rPr>
        <w:t xml:space="preserve"> </w:t>
      </w:r>
      <w:r>
        <w:rPr>
          <w:bCs/>
          <w:iCs/>
        </w:rPr>
        <w:t>P</w:t>
      </w:r>
      <w:r w:rsidRPr="005A3302">
        <w:rPr>
          <w:bCs/>
          <w:iCs/>
        </w:rPr>
        <w:t>oint (</w:t>
      </w:r>
      <w:r w:rsidRPr="005A3302">
        <w:rPr>
          <w:bCs/>
          <w:i/>
          <w:iCs/>
        </w:rPr>
        <w:t xml:space="preserve">Actual </w:t>
      </w:r>
      <w:r w:rsidR="000521CD">
        <w:rPr>
          <w:bCs/>
          <w:i/>
          <w:iCs/>
        </w:rPr>
        <w:t>R</w:t>
      </w:r>
      <w:r w:rsidRPr="005A3302">
        <w:rPr>
          <w:bCs/>
          <w:i/>
          <w:iCs/>
        </w:rPr>
        <w:t>P Cost</w:t>
      </w:r>
      <w:r w:rsidRPr="005A3302">
        <w:rPr>
          <w:bCs/>
          <w:iCs/>
        </w:rPr>
        <w:t>)</w:t>
      </w:r>
      <w:r>
        <w:rPr>
          <w:bCs/>
          <w:iCs/>
        </w:rPr>
        <w:t xml:space="preserve">. First Gas </w:t>
      </w:r>
      <w:r w:rsidRPr="002F5E2D">
        <w:rPr>
          <w:bCs/>
          <w:iCs/>
        </w:rPr>
        <w:t xml:space="preserve">will </w:t>
      </w:r>
      <w:r>
        <w:rPr>
          <w:bCs/>
          <w:iCs/>
        </w:rPr>
        <w:t xml:space="preserve">notify the Interconnected Party of such </w:t>
      </w:r>
      <w:r w:rsidR="000521CD">
        <w:rPr>
          <w:bCs/>
          <w:iCs/>
        </w:rPr>
        <w:t>Actual R</w:t>
      </w:r>
      <w:r>
        <w:rPr>
          <w:bCs/>
          <w:iCs/>
        </w:rPr>
        <w:t xml:space="preserve">P Cost and the confirmed fees </w:t>
      </w:r>
      <w:r w:rsidR="0063731A">
        <w:rPr>
          <w:bCs/>
          <w:iCs/>
        </w:rPr>
        <w:t xml:space="preserve">(which shall replace the provisional fees determined in accordance with </w:t>
      </w:r>
      <w:r w:rsidR="0063731A" w:rsidRPr="00495EE3">
        <w:rPr>
          <w:bCs/>
          <w:i/>
          <w:iCs/>
        </w:rPr>
        <w:t xml:space="preserve">section </w:t>
      </w:r>
      <w:r w:rsidR="0063731A">
        <w:rPr>
          <w:bCs/>
          <w:i/>
          <w:iCs/>
        </w:rPr>
        <w:t>11.3</w:t>
      </w:r>
      <w:r w:rsidR="0063731A">
        <w:rPr>
          <w:bCs/>
          <w:iCs/>
        </w:rPr>
        <w:t>) together with reasonable evidence of its costs</w:t>
      </w:r>
      <w:r>
        <w:rPr>
          <w:bCs/>
          <w:iCs/>
        </w:rPr>
        <w:t xml:space="preserve"> as soon as practicable. First Gas shall </w:t>
      </w:r>
      <w:r w:rsidRPr="002F5E2D">
        <w:rPr>
          <w:bCs/>
          <w:iCs/>
        </w:rPr>
        <w:t xml:space="preserve">debit or credit the Interconnected Party (as the case may be) for </w:t>
      </w:r>
      <w:r>
        <w:rPr>
          <w:bCs/>
          <w:iCs/>
        </w:rPr>
        <w:t xml:space="preserve">the </w:t>
      </w:r>
      <w:r w:rsidRPr="002F5E2D">
        <w:rPr>
          <w:bCs/>
          <w:iCs/>
        </w:rPr>
        <w:t xml:space="preserve">difference </w:t>
      </w:r>
      <w:r>
        <w:rPr>
          <w:bCs/>
          <w:iCs/>
        </w:rPr>
        <w:t>in the amount paid to that date based on the provisional Interconnection Fee and the amount that would have been paid based on the confirmed Interconnection Fee in First Gas’</w:t>
      </w:r>
      <w:r w:rsidRPr="002F5E2D">
        <w:rPr>
          <w:bCs/>
          <w:iCs/>
        </w:rPr>
        <w:t xml:space="preserve"> next </w:t>
      </w:r>
      <w:r>
        <w:rPr>
          <w:bCs/>
          <w:iCs/>
        </w:rPr>
        <w:t xml:space="preserve">invoice. </w:t>
      </w:r>
    </w:p>
    <w:p w:rsidR="00D41A76" w:rsidRDefault="00D41A76" w:rsidP="0063731A">
      <w:pPr>
        <w:numPr>
          <w:ilvl w:val="1"/>
          <w:numId w:val="4"/>
        </w:numPr>
      </w:pPr>
      <w:r>
        <w:t>If</w:t>
      </w:r>
      <w:r w:rsidRPr="0063731A">
        <w:rPr>
          <w:iCs/>
        </w:rPr>
        <w:t xml:space="preserve">, pursuant to any request of the Interconnected Party, First Gas agrees to make material modifications (as determined by First Gas) to </w:t>
      </w:r>
      <w:r w:rsidR="0063731A">
        <w:rPr>
          <w:iCs/>
        </w:rPr>
        <w:t>a</w:t>
      </w:r>
      <w:r w:rsidRPr="0063731A">
        <w:rPr>
          <w:iCs/>
        </w:rPr>
        <w:t xml:space="preserve"> </w:t>
      </w:r>
      <w:r w:rsidR="00BE1A18" w:rsidRPr="0063731A">
        <w:rPr>
          <w:iCs/>
        </w:rPr>
        <w:t>Receipt</w:t>
      </w:r>
      <w:r w:rsidRPr="0063731A">
        <w:rPr>
          <w:iCs/>
        </w:rPr>
        <w:t xml:space="preserve"> Point</w:t>
      </w:r>
      <w:r w:rsidR="00BE1A18">
        <w:t xml:space="preserve"> </w:t>
      </w:r>
      <w:r>
        <w:t xml:space="preserve">after the date of the </w:t>
      </w:r>
      <w:r w:rsidR="00A52F52">
        <w:t>relevant Amending Agreement</w:t>
      </w:r>
      <w:r>
        <w:t xml:space="preserve">, First Gas may re-determine the Interconnection Fees and the Termination Fees (in a manner consistent with this </w:t>
      </w:r>
      <w:r w:rsidRPr="0063731A">
        <w:rPr>
          <w:i/>
        </w:rPr>
        <w:t xml:space="preserve">section </w:t>
      </w:r>
      <w:r w:rsidR="00DE4D76" w:rsidRPr="0063731A">
        <w:rPr>
          <w:i/>
        </w:rPr>
        <w:t>11</w:t>
      </w:r>
      <w:r>
        <w:t xml:space="preserve">) to reflect any actual and reasonable costs it incurs in relation to such modifications. </w:t>
      </w:r>
    </w:p>
    <w:p w:rsidR="00D41A76" w:rsidRDefault="00D41A76" w:rsidP="00D41A76">
      <w:pPr>
        <w:numPr>
          <w:ilvl w:val="1"/>
          <w:numId w:val="4"/>
        </w:numPr>
      </w:pPr>
      <w:r>
        <w:t>Interconnection Fee</w:t>
      </w:r>
      <w:r w:rsidR="00E65133">
        <w:t>s</w:t>
      </w:r>
      <w:r w:rsidRPr="00F27205">
        <w:t xml:space="preserve"> shall be </w:t>
      </w:r>
      <w:r w:rsidRPr="00F27205">
        <w:rPr>
          <w:snapToGrid w:val="0"/>
          <w:lang w:val="en-AU"/>
        </w:rPr>
        <w:t>rounded</w:t>
      </w:r>
      <w:r w:rsidRPr="00F27205">
        <w:t xml:space="preserve"> up to </w:t>
      </w:r>
      <w:r>
        <w:t>the nearest dollar per Day</w:t>
      </w:r>
      <w:r w:rsidRPr="00F27205">
        <w:t>.</w:t>
      </w:r>
      <w:r>
        <w:t xml:space="preserve">  </w:t>
      </w:r>
    </w:p>
    <w:p w:rsidR="00D41A76" w:rsidRPr="003952A0" w:rsidRDefault="0063731A" w:rsidP="00D41A76">
      <w:pPr>
        <w:numPr>
          <w:ilvl w:val="1"/>
          <w:numId w:val="4"/>
        </w:numPr>
      </w:pPr>
      <w:r>
        <w:t xml:space="preserve">Where </w:t>
      </w:r>
      <w:r w:rsidDel="00D01C34">
        <w:t>a</w:t>
      </w:r>
      <w:r>
        <w:t>n</w:t>
      </w:r>
      <w:r w:rsidDel="00D01C34">
        <w:t xml:space="preserve"> </w:t>
      </w:r>
      <w:r>
        <w:t>Interconnection Fee</w:t>
      </w:r>
      <w:r w:rsidDel="00D01C34">
        <w:t xml:space="preserve"> is payable</w:t>
      </w:r>
      <w:r>
        <w:t xml:space="preserve"> for a Receipt Point</w:t>
      </w:r>
      <w:r w:rsidRPr="00F27205" w:rsidDel="00D01C34">
        <w:t xml:space="preserve">, the Interconnected Party shall pay </w:t>
      </w:r>
      <w:r>
        <w:t>such fee to First Gas</w:t>
      </w:r>
      <w:r w:rsidRPr="00F27205" w:rsidDel="00D01C34">
        <w:t xml:space="preserve">, Monthly in arrears in accordance with </w:t>
      </w:r>
      <w:r w:rsidRPr="002D51FF" w:rsidDel="00D01C34">
        <w:rPr>
          <w:i/>
        </w:rPr>
        <w:t xml:space="preserve">section </w:t>
      </w:r>
      <w:r>
        <w:rPr>
          <w:i/>
        </w:rPr>
        <w:t>12</w:t>
      </w:r>
      <w:r w:rsidRPr="00F27205" w:rsidDel="00D01C34">
        <w:t>, from the 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lastRenderedPageBreak/>
        <w:t xml:space="preserve">termination </w:t>
      </w:r>
      <w:r w:rsidRPr="00F27205">
        <w:t>of this Agreement</w:t>
      </w:r>
      <w:r>
        <w:t xml:space="preserve">, </w:t>
      </w:r>
      <w:r w:rsidDel="00D01C34">
        <w:t xml:space="preserve">in whole or in respect of </w:t>
      </w:r>
      <w:r>
        <w:t>the relevant</w:t>
      </w:r>
      <w:r w:rsidDel="00D01C34">
        <w:t xml:space="preserve"> </w:t>
      </w:r>
      <w:r>
        <w:t>Receipt</w:t>
      </w:r>
      <w:r w:rsidDel="00D01C34">
        <w:t xml:space="preserve"> Point</w:t>
      </w:r>
      <w:r>
        <w:t>,</w:t>
      </w:r>
      <w:r w:rsidDel="00D01C34">
        <w:t xml:space="preserve"> </w:t>
      </w:r>
      <w:r w:rsidRPr="00F27205" w:rsidDel="00D01C34">
        <w:t>pursuant</w:t>
      </w:r>
      <w:r w:rsidRPr="002D51FF" w:rsidDel="00D01C34">
        <w:rPr>
          <w:b/>
        </w:rPr>
        <w:t xml:space="preserve"> </w:t>
      </w:r>
      <w:r w:rsidRPr="00F27205" w:rsidDel="00D01C34">
        <w:t>to</w:t>
      </w:r>
      <w:r>
        <w:t xml:space="preserve"> </w:t>
      </w:r>
      <w:r w:rsidR="00D41A76" w:rsidRPr="002D51FF">
        <w:rPr>
          <w:i/>
        </w:rPr>
        <w:t xml:space="preserve">section </w:t>
      </w:r>
      <w:r w:rsidR="00DE4D76">
        <w:rPr>
          <w:i/>
        </w:rPr>
        <w:t>14</w:t>
      </w:r>
      <w:r w:rsidR="00D41A76" w:rsidRPr="002D51FF" w:rsidDel="00D01C34">
        <w:rPr>
          <w:i/>
        </w:rPr>
        <w:t>.</w:t>
      </w:r>
    </w:p>
    <w:p w:rsidR="00C6575C" w:rsidRPr="00530C8E" w:rsidRDefault="00C6575C" w:rsidP="009871BE">
      <w:pPr>
        <w:pStyle w:val="Heading1"/>
        <w:numPr>
          <w:ilvl w:val="0"/>
          <w:numId w:val="4"/>
        </w:numPr>
        <w:rPr>
          <w:snapToGrid w:val="0"/>
        </w:rPr>
      </w:pPr>
      <w:bookmarkStart w:id="567" w:name="_Toc490118329"/>
      <w:bookmarkStart w:id="568" w:name="_Toc490127843"/>
      <w:bookmarkStart w:id="569" w:name="_Toc490154977"/>
      <w:bookmarkStart w:id="570" w:name="_Toc475631701"/>
      <w:bookmarkStart w:id="571" w:name="_Toc475692751"/>
      <w:bookmarkStart w:id="572" w:name="_Toc475696638"/>
      <w:bookmarkStart w:id="573" w:name="_Toc475631702"/>
      <w:bookmarkStart w:id="574" w:name="_Toc475692752"/>
      <w:bookmarkStart w:id="575" w:name="_Toc475696639"/>
      <w:bookmarkStart w:id="576" w:name="_Toc475631703"/>
      <w:bookmarkStart w:id="577" w:name="_Toc475692753"/>
      <w:bookmarkStart w:id="578" w:name="_Toc475696640"/>
      <w:bookmarkStart w:id="579" w:name="_Toc475631706"/>
      <w:bookmarkStart w:id="580" w:name="_Toc475692756"/>
      <w:bookmarkStart w:id="581" w:name="_Toc475696643"/>
      <w:bookmarkStart w:id="582" w:name="_Toc475631708"/>
      <w:bookmarkStart w:id="583" w:name="_Toc475692758"/>
      <w:bookmarkStart w:id="584" w:name="_Toc475696645"/>
      <w:bookmarkStart w:id="585" w:name="_Toc475631714"/>
      <w:bookmarkStart w:id="586" w:name="_Toc475692764"/>
      <w:bookmarkStart w:id="587" w:name="_Toc475696651"/>
      <w:bookmarkStart w:id="588" w:name="_Toc475631715"/>
      <w:bookmarkStart w:id="589" w:name="_Toc475692765"/>
      <w:bookmarkStart w:id="590" w:name="_Toc475696652"/>
      <w:bookmarkStart w:id="591" w:name="_Toc475631716"/>
      <w:bookmarkStart w:id="592" w:name="_Toc475692766"/>
      <w:bookmarkStart w:id="593" w:name="_Toc475696653"/>
      <w:bookmarkStart w:id="594" w:name="_Toc424124611"/>
      <w:bookmarkStart w:id="595" w:name="_Toc424124612"/>
      <w:bookmarkStart w:id="596" w:name="_Toc424124614"/>
      <w:bookmarkStart w:id="597" w:name="_Toc424124617"/>
      <w:bookmarkStart w:id="598" w:name="_Toc424124618"/>
      <w:bookmarkStart w:id="599" w:name="_Toc424124621"/>
      <w:bookmarkStart w:id="600" w:name="_Toc424124623"/>
      <w:bookmarkStart w:id="601" w:name="_Toc424124624"/>
      <w:bookmarkStart w:id="602" w:name="_Toc424124625"/>
      <w:bookmarkStart w:id="603" w:name="_Toc424124626"/>
      <w:bookmarkStart w:id="604" w:name="_Toc490154978"/>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530C8E">
        <w:rPr>
          <w:snapToGrid w:val="0"/>
        </w:rPr>
        <w:t>invoicing and payment</w:t>
      </w:r>
      <w:bookmarkEnd w:id="604"/>
    </w:p>
    <w:p w:rsidR="00A16E32" w:rsidRPr="00530C8E" w:rsidRDefault="00A16E32" w:rsidP="00A16E32">
      <w:pPr>
        <w:pStyle w:val="Heading2"/>
        <w:ind w:left="623"/>
        <w:rPr>
          <w:iCs/>
        </w:rPr>
      </w:pPr>
      <w:r w:rsidRPr="00530C8E">
        <w:tab/>
      </w:r>
      <w:r w:rsidRPr="00530C8E">
        <w:rPr>
          <w:iCs/>
        </w:rPr>
        <w:t>Timing</w:t>
      </w:r>
    </w:p>
    <w:p w:rsidR="003B122A" w:rsidRDefault="00A64DF4" w:rsidP="009871BE">
      <w:pPr>
        <w:numPr>
          <w:ilvl w:val="1"/>
          <w:numId w:val="4"/>
        </w:numPr>
      </w:pPr>
      <w:bookmarkStart w:id="605" w:name="_Ref264986408"/>
      <w:r>
        <w:t>First Gas</w:t>
      </w:r>
      <w:r w:rsidR="004D130C">
        <w:t xml:space="preserve"> shall invoice the Interconnected Party</w:t>
      </w:r>
      <w:r w:rsidR="003B122A">
        <w:t>, on or before:</w:t>
      </w:r>
      <w:r w:rsidR="00876AB6">
        <w:t xml:space="preserve"> </w:t>
      </w:r>
    </w:p>
    <w:p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845A72">
        <w:t xml:space="preserve"> (if any) </w:t>
      </w:r>
      <w:r>
        <w:t xml:space="preserve">and any other amounts </w:t>
      </w:r>
      <w:r w:rsidR="003B122A">
        <w:t>(excluding Balancing Gas Charges); and</w:t>
      </w:r>
    </w:p>
    <w:p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for the Balancing Charges (if any) (Gas</w:t>
      </w:r>
      <w:r w:rsidRPr="00CE26DC">
        <w:t xml:space="preserve"> </w:t>
      </w:r>
      <w:r>
        <w:t>incurred by that party</w:t>
      </w:r>
      <w:r w:rsidRPr="00CE26DC">
        <w:t xml:space="preserve"> </w:t>
      </w:r>
      <w:r>
        <w:t xml:space="preserve">in </w:t>
      </w:r>
      <w:r w:rsidRPr="00CE26DC">
        <w:t xml:space="preserve">respect </w:t>
      </w:r>
      <w:r>
        <w:t>of the</w:t>
      </w:r>
      <w:r w:rsidRPr="00CE26DC">
        <w:t xml:space="preserve"> previous </w:t>
      </w:r>
      <w:r>
        <w:t xml:space="preserve">(and any prior) </w:t>
      </w:r>
      <w:r w:rsidRPr="00CE26DC">
        <w:t>Month</w:t>
      </w:r>
      <w:r>
        <w:t xml:space="preserve">, </w:t>
      </w:r>
    </w:p>
    <w:p w:rsidR="009D661E" w:rsidRPr="00530C8E" w:rsidRDefault="003B122A" w:rsidP="003B122A">
      <w:pPr>
        <w:ind w:left="624"/>
      </w:pPr>
      <w:r>
        <w:t>payable under this Agreement in respect of the previous Month, 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605"/>
    </w:p>
    <w:p w:rsidR="004E4A82" w:rsidRPr="00530C8E" w:rsidRDefault="004E4A82" w:rsidP="004E4A82">
      <w:pPr>
        <w:pStyle w:val="Heading2"/>
        <w:ind w:left="623"/>
        <w:rPr>
          <w:iCs/>
        </w:rPr>
      </w:pPr>
      <w:r w:rsidRPr="00530C8E">
        <w:rPr>
          <w:iCs/>
        </w:rPr>
        <w:t>Goods and Services Tax</w:t>
      </w:r>
    </w:p>
    <w:p w:rsidR="00C6575C" w:rsidRPr="00530C8E" w:rsidRDefault="00C6575C" w:rsidP="009871BE">
      <w:pPr>
        <w:pStyle w:val="TOC2"/>
        <w:numPr>
          <w:ilvl w:val="1"/>
          <w:numId w:val="4"/>
        </w:numPr>
        <w:spacing w:after="290"/>
      </w:pPr>
      <w:bookmarkStart w:id="606" w:name="_Ref264986418"/>
      <w:r w:rsidRPr="00530C8E">
        <w:t>All payments under this Agreement are expressed before the calculation of GST, which shall be due and payable at the same time as the payment to which it relates is due (</w:t>
      </w:r>
      <w:r w:rsidRPr="00530C8E">
        <w:rPr>
          <w:i/>
          <w:iCs/>
        </w:rPr>
        <w:t>GST Amount</w:t>
      </w:r>
      <w:r w:rsidRPr="00530C8E">
        <w:t xml:space="preserve">).  </w:t>
      </w:r>
      <w:r w:rsidR="003E708C" w:rsidRPr="00530C8E">
        <w:t>Any invoices</w:t>
      </w:r>
      <w:r w:rsidRPr="00530C8E">
        <w:t xml:space="preserve"> provided to the Interconnected Party </w:t>
      </w:r>
      <w:r w:rsidR="003E708C" w:rsidRPr="00530C8E">
        <w:t xml:space="preserve">under this </w:t>
      </w:r>
      <w:r w:rsidR="003E708C" w:rsidRPr="003D71F9">
        <w:rPr>
          <w:i/>
        </w:rPr>
        <w:t xml:space="preserve">section </w:t>
      </w:r>
      <w:r w:rsidR="003E70D8">
        <w:rPr>
          <w:i/>
        </w:rPr>
        <w:t>12</w:t>
      </w:r>
      <w:r w:rsidR="00661C02">
        <w:rPr>
          <w:i/>
        </w:rPr>
        <w:t xml:space="preserve"> </w:t>
      </w:r>
      <w:r w:rsidRPr="00530C8E">
        <w:t>shall specify the GST Amount and shall comply with the “tax invoice” requirements in the Goods and Services Tax Act 1985.</w:t>
      </w:r>
      <w:bookmarkEnd w:id="606"/>
    </w:p>
    <w:p w:rsidR="004E4A82" w:rsidRPr="00530C8E" w:rsidRDefault="004E4A82" w:rsidP="004E4A82">
      <w:pPr>
        <w:pStyle w:val="Heading2"/>
        <w:ind w:left="623"/>
        <w:rPr>
          <w:iCs/>
        </w:rPr>
      </w:pPr>
      <w:r w:rsidRPr="00530C8E">
        <w:rPr>
          <w:iCs/>
        </w:rPr>
        <w:t>Other Taxes</w:t>
      </w:r>
    </w:p>
    <w:p w:rsidR="00C56643" w:rsidRPr="00530C8E" w:rsidRDefault="00135D9B" w:rsidP="009871BE">
      <w:pPr>
        <w:numPr>
          <w:ilvl w:val="1"/>
          <w:numId w:val="4"/>
        </w:numPr>
      </w:pPr>
      <w:r w:rsidRPr="00F27205">
        <w:t xml:space="preserve">In addition to the fees, charges and taxes payable pursuant to this Agreement, the Interconnected Party shall pay to </w:t>
      </w:r>
      <w:r w:rsidR="00A64DF4">
        <w:t>First Gas</w:t>
      </w:r>
      <w:r w:rsidRPr="00F27205">
        <w:t xml:space="preserve"> an amount equal to any Tax (including without limitation, any increase of any such Tax) and </w:t>
      </w:r>
      <w:r w:rsidR="00A64DF4">
        <w:t>First Gas</w:t>
      </w:r>
      <w:r w:rsidRPr="00F27205">
        <w:t xml:space="preserve"> will pass any decrease of any such Tax on to the Interconnected Party. If any such Tax is imposed on or incurred by a related company of </w:t>
      </w:r>
      <w:r w:rsidR="00A64DF4">
        <w:t>First Gas</w:t>
      </w:r>
      <w:r w:rsidRPr="00F27205">
        <w:t xml:space="preserve"> (directly or indirectly), only the amount of such Tax properly attributable or related to this Agreement, will be charged to the Interconnected Party pursuant to this </w:t>
      </w:r>
      <w:r w:rsidRPr="00F27205">
        <w:rPr>
          <w:i/>
        </w:rPr>
        <w:t xml:space="preserve">section </w:t>
      </w:r>
      <w:r w:rsidR="003E70D8">
        <w:rPr>
          <w:i/>
        </w:rPr>
        <w:t>12</w:t>
      </w:r>
      <w:r w:rsidR="00162F1D">
        <w:rPr>
          <w:i/>
        </w:rPr>
        <w:t>.3</w:t>
      </w:r>
      <w:r w:rsidRPr="00F27205">
        <w:t>.</w:t>
      </w:r>
      <w:r>
        <w:t xml:space="preserve"> </w:t>
      </w:r>
    </w:p>
    <w:p w:rsidR="004E4A82" w:rsidRPr="00530C8E" w:rsidRDefault="004E4A82" w:rsidP="004E4A82">
      <w:pPr>
        <w:pStyle w:val="Heading2"/>
        <w:ind w:left="623"/>
        <w:rPr>
          <w:iCs/>
        </w:rPr>
      </w:pPr>
      <w:r w:rsidRPr="00530C8E">
        <w:rPr>
          <w:iCs/>
        </w:rPr>
        <w:t>Payment by the Interconnected Party</w:t>
      </w:r>
    </w:p>
    <w:p w:rsidR="00C6575C" w:rsidRPr="00530C8E"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 xml:space="preserve">.1, </w:t>
      </w:r>
      <w:r w:rsidR="003E70D8">
        <w:rPr>
          <w:i/>
          <w:iCs/>
        </w:rPr>
        <w:t>12</w:t>
      </w:r>
      <w:r w:rsidR="00845A72">
        <w:rPr>
          <w:i/>
          <w:iCs/>
        </w:rPr>
        <w:t>.5</w:t>
      </w:r>
      <w:r w:rsidRPr="00530C8E">
        <w:rPr>
          <w:i/>
          <w:iCs/>
        </w:rPr>
        <w:t xml:space="preserve"> </w:t>
      </w:r>
      <w:r w:rsidRPr="00530C8E">
        <w:t xml:space="preserve">and </w:t>
      </w:r>
      <w:r w:rsidR="003E70D8">
        <w:rPr>
          <w:i/>
        </w:rPr>
        <w:t>12</w:t>
      </w:r>
      <w:r w:rsidR="00845A72">
        <w:rPr>
          <w:i/>
        </w:rPr>
        <w:t>.6</w:t>
      </w:r>
      <w:r w:rsidRPr="00530C8E">
        <w:t xml:space="preserve">, </w:t>
      </w:r>
      <w:bookmarkStart w:id="607" w:name="OLE_LINK6"/>
      <w:r w:rsidRPr="00530C8E">
        <w:t xml:space="preserve">the Interconnected Party shall pay to </w:t>
      </w:r>
      <w:r w:rsidR="00A64DF4">
        <w:t>First Gas</w:t>
      </w:r>
      <w:r w:rsidRPr="00530C8E">
        <w:t xml:space="preserve"> the aggregate amount stated on each invoice</w:t>
      </w:r>
      <w:r w:rsidR="009D661E" w:rsidRPr="00530C8E">
        <w:t xml:space="preserve"> issued under </w:t>
      </w:r>
      <w:r w:rsidR="009D661E" w:rsidRPr="003E16B7">
        <w:rPr>
          <w:i/>
        </w:rPr>
        <w:t xml:space="preserve">section </w:t>
      </w:r>
      <w:r w:rsidR="003E70D8">
        <w:rPr>
          <w:i/>
        </w:rPr>
        <w:t>12</w:t>
      </w:r>
      <w:r w:rsidR="009B1911" w:rsidRPr="003E16B7">
        <w:rPr>
          <w:i/>
        </w:rPr>
        <w:t>.1</w:t>
      </w:r>
      <w:r w:rsidRPr="00530C8E">
        <w:t xml:space="preserve"> by direct credit to </w:t>
      </w:r>
      <w:r w:rsidR="00A64DF4">
        <w:t>First Gas’</w:t>
      </w:r>
      <w:r w:rsidRPr="00530C8E">
        <w:t xml:space="preserve"> bank account</w:t>
      </w:r>
      <w:r w:rsidR="0064470A" w:rsidRPr="00530C8E">
        <w:t xml:space="preserve"> </w:t>
      </w:r>
      <w:r w:rsidR="003E4589">
        <w:t xml:space="preserve">notified on the invoice </w:t>
      </w:r>
      <w:r w:rsidR="0064470A" w:rsidRPr="00530C8E">
        <w:t>by</w:t>
      </w:r>
      <w:r w:rsidR="003E4589">
        <w:t xml:space="preserve"> </w:t>
      </w:r>
      <w:r w:rsidR="0064470A" w:rsidRPr="00530C8E">
        <w:t>the 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w:t>
      </w:r>
      <w:r w:rsidR="003E4589">
        <w:t xml:space="preserve">following the </w:t>
      </w:r>
      <w:r w:rsidR="002C1C64">
        <w:t>Month</w:t>
      </w:r>
      <w:r w:rsidR="003E4589">
        <w:t xml:space="preserve"> </w:t>
      </w:r>
      <w:r w:rsidR="0064470A" w:rsidRPr="00530C8E">
        <w:t>in which the invoice is rendered</w:t>
      </w:r>
      <w:bookmarkEnd w:id="607"/>
      <w:r w:rsidR="003E4589">
        <w:t xml:space="preserve"> and will </w:t>
      </w:r>
      <w:r w:rsidR="00204A82" w:rsidRPr="00530C8E">
        <w:t xml:space="preserve">immediately </w:t>
      </w:r>
      <w:r w:rsidR="00953B5F">
        <w:t>notify</w:t>
      </w:r>
      <w:r w:rsidR="00204A82" w:rsidRPr="00530C8E">
        <w:t xml:space="preserve"> </w:t>
      </w:r>
      <w:r w:rsidR="00A64DF4">
        <w:t>First Gas</w:t>
      </w:r>
      <w:r w:rsidR="00204A82" w:rsidRPr="00530C8E">
        <w:t xml:space="preserve"> of the invoice numbers and the respective amounts to which </w:t>
      </w:r>
      <w:r w:rsidR="00953B5F">
        <w:t>any</w:t>
      </w:r>
      <w:r w:rsidR="00204A82" w:rsidRPr="00530C8E">
        <w:t xml:space="preserve"> payment relates</w:t>
      </w:r>
      <w:r w:rsidRPr="00530C8E">
        <w:t>.</w:t>
      </w:r>
    </w:p>
    <w:p w:rsidR="004E4A82" w:rsidRPr="00530C8E" w:rsidRDefault="004E4A82" w:rsidP="004E4A82">
      <w:pPr>
        <w:pStyle w:val="Heading2"/>
        <w:ind w:left="623"/>
        <w:rPr>
          <w:iCs/>
        </w:rPr>
      </w:pPr>
      <w:bookmarkStart w:id="608" w:name="_Ref106444702"/>
      <w:r w:rsidRPr="00530C8E">
        <w:rPr>
          <w:iCs/>
        </w:rPr>
        <w:t>Disputed Invoices</w:t>
      </w:r>
    </w:p>
    <w:p w:rsidR="00C6575C" w:rsidRPr="00530C8E" w:rsidRDefault="003E4589" w:rsidP="009871BE">
      <w:pPr>
        <w:numPr>
          <w:ilvl w:val="1"/>
          <w:numId w:val="4"/>
        </w:numPr>
      </w:pPr>
      <w:r w:rsidRPr="00F27205">
        <w:t xml:space="preserve">If the Interconnected Party disputes any invoiced amount under </w:t>
      </w:r>
      <w:r w:rsidRPr="00F27205">
        <w:rPr>
          <w:i/>
        </w:rPr>
        <w:t xml:space="preserve">section </w:t>
      </w:r>
      <w:r w:rsidR="003E70D8">
        <w:rPr>
          <w:i/>
        </w:rPr>
        <w:t>12</w:t>
      </w:r>
      <w:r w:rsidR="005A1010">
        <w:rPr>
          <w:i/>
        </w:rPr>
        <w:t>.1</w:t>
      </w:r>
      <w:r w:rsidRPr="00F27205">
        <w:t xml:space="preserve">, the Interconnected Party shall, within 10 Days from the date it received the invoice under </w:t>
      </w:r>
      <w:r w:rsidRPr="00F27205">
        <w:rPr>
          <w:i/>
        </w:rPr>
        <w:t xml:space="preserve">section </w:t>
      </w:r>
      <w:r w:rsidR="003E70D8">
        <w:rPr>
          <w:i/>
        </w:rPr>
        <w:t>12</w:t>
      </w:r>
      <w:r w:rsidR="005A1010">
        <w:rPr>
          <w:i/>
        </w:rPr>
        <w:t>.1</w:t>
      </w:r>
      <w:r w:rsidRPr="00F27205">
        <w:t xml:space="preserve">, notify </w:t>
      </w:r>
      <w:r w:rsidR="00A64DF4">
        <w:t>First Gas</w:t>
      </w:r>
      <w:r w:rsidRPr="00F27205">
        <w:t xml:space="preserve"> in writing identifying the amount in dispute together with full reasons for the dispute. The Interconnected Party shall pay the undisputed portion of the invoice under </w:t>
      </w:r>
      <w:r w:rsidRPr="00F27205">
        <w:rPr>
          <w:i/>
        </w:rPr>
        <w:t xml:space="preserve">section </w:t>
      </w:r>
      <w:r w:rsidR="003E70D8">
        <w:rPr>
          <w:i/>
        </w:rPr>
        <w:t>12</w:t>
      </w:r>
      <w:r w:rsidR="005A1010">
        <w:rPr>
          <w:i/>
        </w:rPr>
        <w:t>.4</w:t>
      </w:r>
      <w:r w:rsidRPr="00F27205">
        <w:t xml:space="preserve">, and </w:t>
      </w:r>
      <w:r w:rsidRPr="00F27205">
        <w:rPr>
          <w:i/>
        </w:rPr>
        <w:t xml:space="preserve">section </w:t>
      </w:r>
      <w:r w:rsidR="003E70D8">
        <w:rPr>
          <w:i/>
        </w:rPr>
        <w:t xml:space="preserve">18 </w:t>
      </w:r>
      <w:r w:rsidRPr="00F27205">
        <w:t>shall apply</w:t>
      </w:r>
      <w:r w:rsidR="006B6126" w:rsidRPr="00CA4174">
        <w:rPr>
          <w:bCs/>
          <w:iCs/>
        </w:rPr>
        <w:t>.</w:t>
      </w:r>
      <w:r w:rsidR="006B6126">
        <w:rPr>
          <w:bCs/>
          <w:iCs/>
          <w:color w:val="000080"/>
        </w:rPr>
        <w:t xml:space="preserve"> </w:t>
      </w:r>
      <w:r w:rsidR="00C6575C" w:rsidRPr="00530C8E">
        <w:t xml:space="preserve">  </w:t>
      </w:r>
      <w:bookmarkEnd w:id="608"/>
    </w:p>
    <w:p w:rsidR="004E4A82" w:rsidRPr="00530C8E" w:rsidRDefault="003E4589" w:rsidP="004E4A82">
      <w:pPr>
        <w:pStyle w:val="Heading2"/>
        <w:ind w:left="623"/>
        <w:rPr>
          <w:iCs/>
        </w:rPr>
      </w:pPr>
      <w:r w:rsidRPr="00530C8E">
        <w:rPr>
          <w:iCs/>
        </w:rPr>
        <w:lastRenderedPageBreak/>
        <w:t xml:space="preserve">Incorrect Invoices </w:t>
      </w:r>
    </w:p>
    <w:p w:rsidR="00C6575C" w:rsidRPr="00530C8E" w:rsidRDefault="003E4589" w:rsidP="009871BE">
      <w:pPr>
        <w:numPr>
          <w:ilvl w:val="1"/>
          <w:numId w:val="4"/>
        </w:numPr>
      </w:pPr>
      <w:r w:rsidRPr="00F27205">
        <w:t xml:space="preserve">If it shall be found at any time that the Interconnected Party has been overcharged or undercharged for any reason whatsoever under this Agreement then, within 30 </w:t>
      </w:r>
      <w:r w:rsidR="002C1C64">
        <w:t>Day</w:t>
      </w:r>
      <w:r w:rsidRPr="00F27205">
        <w:t xml:space="preserve">s after such error has been discovered and the amount has been agreed to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such overcharge or undercharge </w:t>
      </w:r>
      <w:r w:rsidR="00A64DF4">
        <w:t>First Gas</w:t>
      </w:r>
      <w:r w:rsidRPr="00F27205">
        <w:t xml:space="preserve"> will refund or pay the Interconnected Party the amount of any such overcharge or undercharge, as appropriate, provided that there shall be no right to re-open invoices if more than 18 </w:t>
      </w:r>
      <w:r w:rsidR="002C1C64">
        <w:t>Month</w:t>
      </w:r>
      <w:r w:rsidRPr="00F27205">
        <w:t>s has elapsed since the date of the invoice.</w:t>
      </w:r>
    </w:p>
    <w:p w:rsidR="004E4A82" w:rsidRPr="00530C8E" w:rsidRDefault="004E4A82" w:rsidP="004E4A82">
      <w:pPr>
        <w:pStyle w:val="Heading2"/>
        <w:ind w:left="623"/>
        <w:rPr>
          <w:iCs/>
        </w:rPr>
      </w:pPr>
      <w:r w:rsidRPr="00530C8E">
        <w:rPr>
          <w:iCs/>
        </w:rPr>
        <w:t>Default Interest</w:t>
      </w:r>
    </w:p>
    <w:p w:rsidR="00C6575C" w:rsidRPr="00530C8E" w:rsidRDefault="003E4589" w:rsidP="009871BE">
      <w:pPr>
        <w:numPr>
          <w:ilvl w:val="1"/>
          <w:numId w:val="4"/>
        </w:numPr>
      </w:pPr>
      <w:bookmarkStart w:id="609"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fee or other amounts payable to </w:t>
      </w:r>
      <w:r w:rsidR="00A64DF4">
        <w:t>First Gas</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609"/>
    </w:p>
    <w:p w:rsidR="00C6575C" w:rsidRPr="00530C8E" w:rsidRDefault="00C6575C" w:rsidP="009871BE">
      <w:pPr>
        <w:pStyle w:val="Heading1"/>
        <w:numPr>
          <w:ilvl w:val="0"/>
          <w:numId w:val="4"/>
        </w:numPr>
      </w:pPr>
      <w:bookmarkStart w:id="610" w:name="_Toc423342335"/>
      <w:bookmarkStart w:id="611" w:name="_Toc423348026"/>
      <w:bookmarkStart w:id="612" w:name="_Toc424040092"/>
      <w:bookmarkStart w:id="613" w:name="_Toc424043150"/>
      <w:bookmarkStart w:id="614" w:name="_Toc424124632"/>
      <w:bookmarkStart w:id="615" w:name="_Toc423342337"/>
      <w:bookmarkStart w:id="616" w:name="_Toc423348028"/>
      <w:bookmarkStart w:id="617" w:name="_Toc424040094"/>
      <w:bookmarkStart w:id="618" w:name="_Toc424043152"/>
      <w:bookmarkStart w:id="619" w:name="_Toc424124634"/>
      <w:bookmarkStart w:id="620" w:name="_Toc423342338"/>
      <w:bookmarkStart w:id="621" w:name="_Toc423348029"/>
      <w:bookmarkStart w:id="622" w:name="_Toc424040095"/>
      <w:bookmarkStart w:id="623" w:name="_Toc424043153"/>
      <w:bookmarkStart w:id="624" w:name="_Toc424124635"/>
      <w:bookmarkStart w:id="625" w:name="_Toc423342339"/>
      <w:bookmarkStart w:id="626" w:name="_Toc423348030"/>
      <w:bookmarkStart w:id="627" w:name="_Toc424040096"/>
      <w:bookmarkStart w:id="628" w:name="_Toc424043154"/>
      <w:bookmarkStart w:id="629" w:name="_Toc424124636"/>
      <w:bookmarkStart w:id="630" w:name="_Toc423342340"/>
      <w:bookmarkStart w:id="631" w:name="_Toc423348031"/>
      <w:bookmarkStart w:id="632" w:name="_Toc424040097"/>
      <w:bookmarkStart w:id="633" w:name="_Toc424043155"/>
      <w:bookmarkStart w:id="634" w:name="_Toc424124637"/>
      <w:bookmarkStart w:id="635" w:name="_Toc423342341"/>
      <w:bookmarkStart w:id="636" w:name="_Toc423348032"/>
      <w:bookmarkStart w:id="637" w:name="_Toc424040098"/>
      <w:bookmarkStart w:id="638" w:name="_Toc424043156"/>
      <w:bookmarkStart w:id="639" w:name="_Toc424124638"/>
      <w:bookmarkStart w:id="640" w:name="_Toc423342342"/>
      <w:bookmarkStart w:id="641" w:name="_Toc423348033"/>
      <w:bookmarkStart w:id="642" w:name="_Toc424040099"/>
      <w:bookmarkStart w:id="643" w:name="_Toc424043157"/>
      <w:bookmarkStart w:id="644" w:name="_Toc424124639"/>
      <w:bookmarkStart w:id="645" w:name="_Toc423342343"/>
      <w:bookmarkStart w:id="646" w:name="_Toc423348034"/>
      <w:bookmarkStart w:id="647" w:name="_Toc424040100"/>
      <w:bookmarkStart w:id="648" w:name="_Toc424043158"/>
      <w:bookmarkStart w:id="649" w:name="_Toc424124640"/>
      <w:bookmarkStart w:id="650" w:name="_Toc423342344"/>
      <w:bookmarkStart w:id="651" w:name="_Toc423348035"/>
      <w:bookmarkStart w:id="652" w:name="_Toc424040101"/>
      <w:bookmarkStart w:id="653" w:name="_Toc424043159"/>
      <w:bookmarkStart w:id="654" w:name="_Toc424124641"/>
      <w:bookmarkStart w:id="655" w:name="_Toc423342347"/>
      <w:bookmarkStart w:id="656" w:name="_Toc423348038"/>
      <w:bookmarkStart w:id="657" w:name="_Toc424040104"/>
      <w:bookmarkStart w:id="658" w:name="_Toc424043162"/>
      <w:bookmarkStart w:id="659" w:name="_Toc424124644"/>
      <w:bookmarkStart w:id="660" w:name="_Toc423342352"/>
      <w:bookmarkStart w:id="661" w:name="_Toc423348043"/>
      <w:bookmarkStart w:id="662" w:name="_Toc424040109"/>
      <w:bookmarkStart w:id="663" w:name="_Toc424043167"/>
      <w:bookmarkStart w:id="664" w:name="_Toc424124649"/>
      <w:bookmarkStart w:id="665" w:name="_Toc423342370"/>
      <w:bookmarkStart w:id="666" w:name="_Toc423348061"/>
      <w:bookmarkStart w:id="667" w:name="_Toc424040127"/>
      <w:bookmarkStart w:id="668" w:name="_Toc424043185"/>
      <w:bookmarkStart w:id="669" w:name="_Toc424124667"/>
      <w:bookmarkStart w:id="670" w:name="_Toc490154979"/>
      <w:bookmarkEnd w:id="560"/>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530C8E">
        <w:t>ACCESS RIGHTS</w:t>
      </w:r>
      <w:bookmarkEnd w:id="670"/>
    </w:p>
    <w:p w:rsidR="00C6575C" w:rsidRPr="00530C8E" w:rsidRDefault="00C6575C">
      <w:pPr>
        <w:pStyle w:val="Heading2"/>
      </w:pPr>
      <w:r w:rsidRPr="00530C8E">
        <w:t>Grant of Rights</w:t>
      </w:r>
    </w:p>
    <w:p w:rsidR="00C6575C" w:rsidRPr="00530C8E" w:rsidRDefault="00C6575C" w:rsidP="009871BE">
      <w:pPr>
        <w:numPr>
          <w:ilvl w:val="1"/>
          <w:numId w:val="4"/>
        </w:numPr>
        <w:rPr>
          <w:snapToGrid w:val="0"/>
        </w:rPr>
      </w:pPr>
      <w:r w:rsidRPr="00530C8E">
        <w:t xml:space="preserve">The </w:t>
      </w:r>
      <w:r w:rsidR="00AA0F56">
        <w:t>Interconnected Party</w:t>
      </w:r>
      <w:r w:rsidRPr="00530C8E">
        <w:t xml:space="preserve"> grants </w:t>
      </w:r>
      <w:r w:rsidR="00A64DF4">
        <w:t>First Gas</w:t>
      </w:r>
      <w:r w:rsidR="00AA0F56">
        <w:t xml:space="preserve"> a</w:t>
      </w:r>
      <w:r w:rsidRPr="00530C8E">
        <w:t xml:space="preserve"> right </w:t>
      </w:r>
      <w:r w:rsidR="00AA0F56">
        <w:t>to</w:t>
      </w:r>
      <w:r w:rsidRPr="00530C8E">
        <w:t xml:space="preserve"> access </w:t>
      </w:r>
      <w:r w:rsidR="001A6660">
        <w:t>a</w:t>
      </w:r>
      <w:r w:rsidR="00AA0F56">
        <w:t xml:space="preserve"> </w:t>
      </w:r>
      <w:r w:rsidR="00202D86">
        <w:t>Receipt Point</w:t>
      </w:r>
      <w:r w:rsidR="00544BAD" w:rsidRPr="00530C8E">
        <w:t xml:space="preserve"> </w:t>
      </w:r>
      <w:r w:rsidRPr="00530C8E">
        <w:t xml:space="preserve">on the terms set out in this </w:t>
      </w:r>
      <w:r w:rsidRPr="00530C8E">
        <w:rPr>
          <w:i/>
          <w:iCs/>
        </w:rPr>
        <w:t>section</w:t>
      </w:r>
      <w:r w:rsidR="00544976" w:rsidRPr="00530C8E">
        <w:t> </w:t>
      </w:r>
      <w:r w:rsidR="003E70D8">
        <w:rPr>
          <w:i/>
        </w:rPr>
        <w:t>13</w:t>
      </w:r>
      <w:r w:rsidR="00661C02">
        <w:rPr>
          <w:i/>
        </w:rPr>
        <w:t xml:space="preserve"> </w:t>
      </w:r>
      <w:r w:rsidRPr="00530C8E">
        <w:t>to the extent necessary</w:t>
      </w:r>
      <w:r w:rsidR="00544BAD">
        <w:t xml:space="preserve"> for </w:t>
      </w:r>
      <w:r w:rsidR="00A64DF4">
        <w:t>First Gas</w:t>
      </w:r>
      <w:r w:rsidR="00AA0F56">
        <w:t xml:space="preserve"> to</w:t>
      </w:r>
      <w:r w:rsidRPr="00530C8E">
        <w:t>:</w:t>
      </w:r>
      <w:r w:rsidRPr="00530C8E">
        <w:rPr>
          <w:snapToGrid w:val="0"/>
        </w:rPr>
        <w:t xml:space="preserve"> </w:t>
      </w:r>
    </w:p>
    <w:p w:rsidR="00EA2E59" w:rsidRDefault="00C175E3" w:rsidP="009871BE">
      <w:pPr>
        <w:numPr>
          <w:ilvl w:val="2"/>
          <w:numId w:val="5"/>
        </w:numPr>
        <w:rPr>
          <w:snapToGrid w:val="0"/>
        </w:rPr>
      </w:pPr>
      <w:r w:rsidRPr="00E01040">
        <w:rPr>
          <w:snapToGrid w:val="0"/>
        </w:rPr>
        <w:t xml:space="preserve">to </w:t>
      </w:r>
      <w:r w:rsidR="00C6575C" w:rsidRPr="00E01040">
        <w:rPr>
          <w:snapToGrid w:val="0"/>
        </w:rPr>
        <w:t xml:space="preserve">carry out Maintenance on any </w:t>
      </w:r>
      <w:r w:rsidR="00A6498C">
        <w:rPr>
          <w:snapToGrid w:val="0"/>
        </w:rPr>
        <w:t>First Gas</w:t>
      </w:r>
      <w:r w:rsidRPr="00871DD4">
        <w:rPr>
          <w:snapToGrid w:val="0"/>
        </w:rPr>
        <w:t xml:space="preserve"> </w:t>
      </w:r>
      <w:r w:rsidR="00C6575C" w:rsidRPr="00871DD4">
        <w:rPr>
          <w:snapToGrid w:val="0"/>
        </w:rPr>
        <w:t xml:space="preserve">Equipment; </w:t>
      </w:r>
      <w:r w:rsidR="00EA2E59">
        <w:rPr>
          <w:snapToGrid w:val="0"/>
        </w:rPr>
        <w:t>and</w:t>
      </w:r>
    </w:p>
    <w:p w:rsidR="00C6575C" w:rsidRPr="00530C8E" w:rsidRDefault="00EA2E59" w:rsidP="009871BE">
      <w:pPr>
        <w:numPr>
          <w:ilvl w:val="2"/>
          <w:numId w:val="5"/>
        </w:numPr>
        <w:rPr>
          <w:snapToGrid w:val="0"/>
        </w:rPr>
      </w:pPr>
      <w:r>
        <w:rPr>
          <w:snapToGrid w:val="0"/>
        </w:rPr>
        <w:t xml:space="preserve">to exercise any right </w:t>
      </w:r>
      <w:r w:rsidR="00A6498C">
        <w:rPr>
          <w:snapToGrid w:val="0"/>
        </w:rPr>
        <w:t xml:space="preserve">First Gas </w:t>
      </w:r>
      <w:r>
        <w:rPr>
          <w:snapToGrid w:val="0"/>
        </w:rPr>
        <w:t>may have under this Agreement</w:t>
      </w:r>
      <w:r w:rsidR="00C6575C" w:rsidRPr="00530C8E">
        <w:rPr>
          <w:snapToGrid w:val="0"/>
        </w:rPr>
        <w:t>.</w:t>
      </w:r>
    </w:p>
    <w:p w:rsidR="00C6575C" w:rsidRPr="00530C8E" w:rsidRDefault="00C6575C">
      <w:pPr>
        <w:pStyle w:val="Heading2"/>
      </w:pPr>
      <w:r w:rsidRPr="00530C8E">
        <w:t>Exercise of Rights</w:t>
      </w:r>
    </w:p>
    <w:p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rights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202D86">
        <w:rPr>
          <w:snapToGrid w:val="0"/>
        </w:rPr>
        <w:t>Receipt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A64DF4">
        <w:rPr>
          <w:snapToGrid w:val="0"/>
        </w:rPr>
        <w:t>First Gas’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completing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the particular work on or in relation to </w:t>
      </w:r>
      <w:r w:rsidR="00CE4043">
        <w:rPr>
          <w:snapToGrid w:val="0"/>
        </w:rPr>
        <w:t>the First Gas Equipment</w:t>
      </w:r>
      <w:r w:rsidRPr="00871DD4">
        <w:rPr>
          <w:snapToGrid w:val="0"/>
        </w:rPr>
        <w:t>;</w:t>
      </w:r>
    </w:p>
    <w:p w:rsidR="00C6575C" w:rsidRPr="00530C8E" w:rsidRDefault="00A64DF4" w:rsidP="009871BE">
      <w:pPr>
        <w:numPr>
          <w:ilvl w:val="2"/>
          <w:numId w:val="20"/>
        </w:numPr>
        <w:rPr>
          <w:snapToGrid w:val="0"/>
        </w:rPr>
      </w:pPr>
      <w:r>
        <w:rPr>
          <w:snapToGrid w:val="0"/>
        </w:rPr>
        <w:t>First Gas</w:t>
      </w:r>
      <w:r w:rsidR="00C6575C" w:rsidRPr="00530C8E">
        <w:rPr>
          <w:snapToGrid w:val="0"/>
        </w:rPr>
        <w:t xml:space="preserve"> will take all reasonable steps to ensure that its Approved </w:t>
      </w:r>
      <w:r w:rsidR="00871DD4">
        <w:rPr>
          <w:snapToGrid w:val="0"/>
        </w:rPr>
        <w:t>Persons</w:t>
      </w:r>
      <w:r w:rsidR="00C6575C" w:rsidRPr="00530C8E">
        <w:rPr>
          <w:snapToGrid w:val="0"/>
        </w:rPr>
        <w:t xml:space="preserve"> cause as little inconvenience to the </w:t>
      </w:r>
      <w:r w:rsidR="00871DD4">
        <w:rPr>
          <w:snapToGrid w:val="0"/>
        </w:rPr>
        <w:t>Interconnected Party</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the </w:t>
      </w:r>
      <w:r w:rsidR="00871DD4">
        <w:rPr>
          <w:snapToGrid w:val="0"/>
        </w:rPr>
        <w:t>Interconnected Party’s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First Gas</w:t>
      </w:r>
      <w:r w:rsidR="00C6575C" w:rsidRPr="00530C8E">
        <w:rPr>
          <w:snapToGrid w:val="0"/>
        </w:rPr>
        <w:t xml:space="preserve"> in writing from time to time</w:t>
      </w:r>
      <w:r w:rsidR="00C6575C" w:rsidRPr="00530C8E">
        <w:t>;</w:t>
      </w:r>
    </w:p>
    <w:p w:rsidR="00871DD4" w:rsidRPr="00F27205" w:rsidRDefault="00A64DF4" w:rsidP="009871BE">
      <w:pPr>
        <w:numPr>
          <w:ilvl w:val="2"/>
          <w:numId w:val="20"/>
        </w:numPr>
        <w:rPr>
          <w:snapToGrid w:val="0"/>
        </w:rPr>
      </w:pPr>
      <w:r>
        <w:rPr>
          <w:snapToGrid w:val="0"/>
        </w:rPr>
        <w:t>First Gas</w:t>
      </w:r>
      <w:r w:rsidR="00871DD4" w:rsidRPr="00F27205">
        <w:rPr>
          <w:snapToGrid w:val="0"/>
        </w:rPr>
        <w:t xml:space="preserve"> must obtain a Work Permit from </w:t>
      </w:r>
      <w:r w:rsidR="00871DD4">
        <w:rPr>
          <w:snapToGrid w:val="0"/>
        </w:rPr>
        <w:t xml:space="preserve">the Interconnected Party </w:t>
      </w:r>
      <w:r w:rsidR="00871DD4" w:rsidRPr="00F27205">
        <w:rPr>
          <w:snapToGrid w:val="0"/>
        </w:rPr>
        <w:t xml:space="preserve">before any Approved Persons enter </w:t>
      </w:r>
      <w:r w:rsidR="001A6660">
        <w:rPr>
          <w:snapToGrid w:val="0"/>
        </w:rPr>
        <w:t>a</w:t>
      </w:r>
      <w:r w:rsidR="00871DD4">
        <w:rPr>
          <w:snapToGrid w:val="0"/>
        </w:rPr>
        <w:t xml:space="preserve"> </w:t>
      </w:r>
      <w:r w:rsidR="00202D86">
        <w:rPr>
          <w:snapToGrid w:val="0"/>
        </w:rPr>
        <w:t>Receipt Point</w:t>
      </w:r>
      <w:r w:rsidR="00871DD4" w:rsidRPr="00F27205">
        <w:rPr>
          <w:snapToGrid w:val="0"/>
        </w:rPr>
        <w:t xml:space="preserve"> </w:t>
      </w:r>
      <w:r w:rsidR="00053285">
        <w:rPr>
          <w:snapToGrid w:val="0"/>
        </w:rPr>
        <w:t xml:space="preserve">to carry out any hot work, electrical work or excavation. First Gas is not required to obtain a Work Permit to enter </w:t>
      </w:r>
      <w:r w:rsidR="001A6660">
        <w:rPr>
          <w:snapToGrid w:val="0"/>
        </w:rPr>
        <w:lastRenderedPageBreak/>
        <w:t>a</w:t>
      </w:r>
      <w:r w:rsidR="00053285">
        <w:rPr>
          <w:snapToGrid w:val="0"/>
        </w:rPr>
        <w:t xml:space="preserve"> Receipt Point to carry out general Maintenance or operational checks of any First Gas Equipment</w:t>
      </w:r>
      <w:r w:rsidR="00871DD4" w:rsidRPr="00F27205">
        <w:rPr>
          <w:snapToGrid w:val="0"/>
        </w:rPr>
        <w:t>;</w:t>
      </w:r>
    </w:p>
    <w:p w:rsidR="00871DD4" w:rsidRPr="00F27205" w:rsidRDefault="00A64DF4" w:rsidP="009871BE">
      <w:pPr>
        <w:numPr>
          <w:ilvl w:val="2"/>
          <w:numId w:val="20"/>
        </w:numPr>
        <w:rPr>
          <w:snapToGrid w:val="0"/>
        </w:rPr>
      </w:pPr>
      <w:r>
        <w:rPr>
          <w:snapToGrid w:val="0"/>
        </w:rPr>
        <w:t>First Gas</w:t>
      </w:r>
      <w:r w:rsidR="00871DD4">
        <w:rPr>
          <w:snapToGrid w:val="0"/>
        </w:rPr>
        <w:t xml:space="preserve"> will give the </w:t>
      </w:r>
      <w:r w:rsidR="00871DD4" w:rsidRPr="00F27205">
        <w:rPr>
          <w:snapToGrid w:val="0"/>
        </w:rPr>
        <w:t xml:space="preserve">Interconnected Party at least 48 hours’ written notice of its requirement for a Work Permit, and specify why it requires access to </w:t>
      </w:r>
      <w:r w:rsidR="001A6660">
        <w:rPr>
          <w:snapToGrid w:val="0"/>
        </w:rPr>
        <w:t>a</w:t>
      </w:r>
      <w:r w:rsidR="00871DD4" w:rsidRPr="00F27205">
        <w:rPr>
          <w:snapToGrid w:val="0"/>
        </w:rPr>
        <w:t xml:space="preserve"> </w:t>
      </w:r>
      <w:r w:rsidR="00202D86">
        <w:rPr>
          <w:snapToGrid w:val="0"/>
        </w:rPr>
        <w:t>Receipt Point</w:t>
      </w:r>
      <w:r w:rsidR="00871DD4" w:rsidRPr="00F27205">
        <w:rPr>
          <w:snapToGrid w:val="0"/>
        </w:rPr>
        <w:t xml:space="preserve">. </w:t>
      </w:r>
      <w:r w:rsidR="00871DD4">
        <w:rPr>
          <w:snapToGrid w:val="0"/>
        </w:rPr>
        <w:t>The Interconnected Party</w:t>
      </w:r>
      <w:r w:rsidR="00871DD4" w:rsidRPr="00F27205">
        <w:rPr>
          <w:snapToGrid w:val="0"/>
        </w:rPr>
        <w:t xml:space="preserve"> shall not unreasonably withhold or delay its consent to any request for a Work Permit;</w:t>
      </w:r>
    </w:p>
    <w:p w:rsidR="00871DD4" w:rsidRPr="00F27205" w:rsidRDefault="00871DD4" w:rsidP="009871BE">
      <w:pPr>
        <w:numPr>
          <w:ilvl w:val="2"/>
          <w:numId w:val="20"/>
        </w:numPr>
        <w:rPr>
          <w:snapToGrid w:val="0"/>
        </w:rPr>
      </w:pPr>
      <w:r>
        <w:rPr>
          <w:snapToGrid w:val="0"/>
        </w:rPr>
        <w:t>The Interconnected Party</w:t>
      </w:r>
      <w:r w:rsidRPr="00F27205">
        <w:rPr>
          <w:snapToGrid w:val="0"/>
        </w:rPr>
        <w:t xml:space="preserve"> may withdraw or suspend the right of access of any Approved Person for any failure by that person to comply with the performance requirements referred to in </w:t>
      </w:r>
      <w:r w:rsidRPr="00F27205">
        <w:rPr>
          <w:i/>
          <w:iCs/>
          <w:snapToGrid w:val="0"/>
        </w:rPr>
        <w:t xml:space="preserve">section </w:t>
      </w:r>
      <w:r w:rsidR="003E70D8">
        <w:rPr>
          <w:i/>
          <w:iCs/>
          <w:snapToGrid w:val="0"/>
        </w:rPr>
        <w:t>13</w:t>
      </w:r>
      <w:r>
        <w:rPr>
          <w:i/>
          <w:iCs/>
          <w:snapToGrid w:val="0"/>
        </w:rPr>
        <w:t>.2</w:t>
      </w:r>
      <w:r w:rsidRPr="00F27205">
        <w:rPr>
          <w:i/>
          <w:iCs/>
          <w:snapToGrid w:val="0"/>
        </w:rPr>
        <w:t>(b)</w:t>
      </w:r>
      <w:r w:rsidRPr="00F27205">
        <w:t>;</w:t>
      </w:r>
    </w:p>
    <w:p w:rsidR="00552C5E" w:rsidRDefault="00552C5E" w:rsidP="009871BE">
      <w:pPr>
        <w:numPr>
          <w:ilvl w:val="2"/>
          <w:numId w:val="20"/>
        </w:numPr>
        <w:rPr>
          <w:snapToGrid w:val="0"/>
        </w:rPr>
      </w:pPr>
      <w:r>
        <w:rPr>
          <w:snapToGrid w:val="0"/>
        </w:rPr>
        <w:t xml:space="preserve">where relevant </w:t>
      </w:r>
      <w:r w:rsidR="001A6660">
        <w:rPr>
          <w:snapToGrid w:val="0"/>
        </w:rPr>
        <w:t>a</w:t>
      </w:r>
      <w:r w:rsidRPr="00AD0825">
        <w:rPr>
          <w:snapToGrid w:val="0"/>
        </w:rPr>
        <w:t xml:space="preserve"> </w:t>
      </w:r>
      <w:r>
        <w:rPr>
          <w:snapToGrid w:val="0"/>
        </w:rPr>
        <w:t>Receipt</w:t>
      </w:r>
      <w:r w:rsidRPr="00AD0825">
        <w:rPr>
          <w:snapToGrid w:val="0"/>
        </w:rPr>
        <w:t xml:space="preserve"> Point will be dual locked so that each of </w:t>
      </w:r>
      <w:r>
        <w:rPr>
          <w:snapToGrid w:val="0"/>
        </w:rPr>
        <w:t>First Gas</w:t>
      </w:r>
      <w:r w:rsidRPr="00AD0825">
        <w:rPr>
          <w:snapToGrid w:val="0"/>
        </w:rPr>
        <w:t xml:space="preserve"> and the Interconnected Party can access </w:t>
      </w:r>
      <w:r>
        <w:rPr>
          <w:snapToGrid w:val="0"/>
        </w:rPr>
        <w:t>it</w:t>
      </w:r>
      <w:r w:rsidRPr="00AD0825">
        <w:rPr>
          <w:snapToGrid w:val="0"/>
        </w:rPr>
        <w:t xml:space="preserve"> without requiring a key for the other </w:t>
      </w:r>
      <w:r>
        <w:rPr>
          <w:snapToGrid w:val="0"/>
        </w:rPr>
        <w:t>P</w:t>
      </w:r>
      <w:r w:rsidRPr="00AD0825">
        <w:rPr>
          <w:snapToGrid w:val="0"/>
        </w:rPr>
        <w:t>arty’s lock;</w:t>
      </w:r>
    </w:p>
    <w:p w:rsidR="00871DD4" w:rsidRPr="00F27205" w:rsidRDefault="00552C5E" w:rsidP="009871BE">
      <w:pPr>
        <w:numPr>
          <w:ilvl w:val="2"/>
          <w:numId w:val="20"/>
        </w:numPr>
        <w:rPr>
          <w:snapToGrid w:val="0"/>
        </w:rPr>
      </w:pPr>
      <w:r>
        <w:rPr>
          <w:snapToGrid w:val="0"/>
        </w:rPr>
        <w:t xml:space="preserve">except where </w:t>
      </w:r>
      <w:r w:rsidRPr="00F27205">
        <w:rPr>
          <w:snapToGrid w:val="0"/>
        </w:rPr>
        <w:t>a</w:t>
      </w:r>
      <w:r>
        <w:rPr>
          <w:snapToGrid w:val="0"/>
        </w:rPr>
        <w:t>n</w:t>
      </w:r>
      <w:r w:rsidRPr="00F27205">
        <w:rPr>
          <w:snapToGrid w:val="0"/>
        </w:rPr>
        <w:t xml:space="preserve"> </w:t>
      </w:r>
      <w:r>
        <w:rPr>
          <w:snapToGrid w:val="0"/>
        </w:rPr>
        <w:t>Interconnected Party</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157C59">
        <w:rPr>
          <w:snapToGrid w:val="0"/>
        </w:rPr>
        <w:t>the Interconnected Party</w:t>
      </w:r>
      <w:r w:rsidR="00871DD4" w:rsidRPr="00F27205">
        <w:rPr>
          <w:snapToGrid w:val="0"/>
        </w:rPr>
        <w:t xml:space="preserve"> both when they enter and leave </w:t>
      </w:r>
      <w:r w:rsidR="001A6660">
        <w:rPr>
          <w:snapToGrid w:val="0"/>
        </w:rPr>
        <w:t>a</w:t>
      </w:r>
      <w:r w:rsidR="00157C59">
        <w:rPr>
          <w:snapToGrid w:val="0"/>
        </w:rPr>
        <w:t xml:space="preserve"> </w:t>
      </w:r>
      <w:r w:rsidR="00202D86">
        <w:rPr>
          <w:snapToGrid w:val="0"/>
        </w:rPr>
        <w:t>Receipt Point</w:t>
      </w:r>
      <w:r w:rsidR="00871DD4" w:rsidRPr="00F27205">
        <w:rPr>
          <w:snapToGrid w:val="0"/>
        </w:rPr>
        <w:t xml:space="preserve">; </w:t>
      </w:r>
    </w:p>
    <w:p w:rsidR="00871DD4" w:rsidRPr="00F27205" w:rsidRDefault="00157C59" w:rsidP="009871BE">
      <w:pPr>
        <w:numPr>
          <w:ilvl w:val="2"/>
          <w:numId w:val="20"/>
        </w:numPr>
        <w:rPr>
          <w:snapToGrid w:val="0"/>
        </w:rPr>
      </w:pPr>
      <w:r>
        <w:rPr>
          <w:snapToGrid w:val="0"/>
        </w:rPr>
        <w:t>the Interconnected Party</w:t>
      </w:r>
      <w:r w:rsidR="00871DD4" w:rsidRPr="00F27205">
        <w:rPr>
          <w:snapToGrid w:val="0"/>
        </w:rPr>
        <w:t xml:space="preserve"> may temporarily withdraw or suspend any Approved Person’s access to </w:t>
      </w:r>
      <w:r w:rsidR="001A6660">
        <w:rPr>
          <w:snapToGrid w:val="0"/>
        </w:rPr>
        <w:t>a</w:t>
      </w:r>
      <w:r>
        <w:rPr>
          <w:snapToGrid w:val="0"/>
        </w:rPr>
        <w:t xml:space="preserve"> </w:t>
      </w:r>
      <w:r w:rsidR="00202D86">
        <w:rPr>
          <w:snapToGrid w:val="0"/>
        </w:rPr>
        <w:t>Receipt Point</w:t>
      </w:r>
      <w:r w:rsidR="00871DD4" w:rsidRPr="00F27205">
        <w:rPr>
          <w:snapToGrid w:val="0"/>
        </w:rPr>
        <w:t xml:space="preserve"> at any time and without notice during an Emergency (including when undertaking Maintenance required due to an Emergency) and/or Critical Contingency; and</w:t>
      </w:r>
    </w:p>
    <w:p w:rsidR="00871DD4" w:rsidRPr="00F27205" w:rsidRDefault="00871DD4" w:rsidP="009871BE">
      <w:pPr>
        <w:numPr>
          <w:ilvl w:val="2"/>
          <w:numId w:val="20"/>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in the event of an Emergency </w:t>
      </w:r>
      <w:r w:rsidR="00A64DF4">
        <w:rPr>
          <w:snapToGrid w:val="0"/>
        </w:rPr>
        <w:t>First Gas</w:t>
      </w:r>
      <w:r w:rsidRPr="00F27205">
        <w:rPr>
          <w:snapToGrid w:val="0"/>
        </w:rPr>
        <w:t xml:space="preserve"> will not be required to give </w:t>
      </w:r>
      <w:r w:rsidR="00157C59">
        <w:rPr>
          <w:snapToGrid w:val="0"/>
        </w:rPr>
        <w:t>the Interconnected Party</w:t>
      </w:r>
      <w:r w:rsidRPr="00F27205">
        <w:rPr>
          <w:snapToGrid w:val="0"/>
        </w:rPr>
        <w:t xml:space="preserve"> prior written notice or obtain a Work Permit before entering </w:t>
      </w:r>
      <w:r w:rsidR="001A6660">
        <w:rPr>
          <w:snapToGrid w:val="0"/>
        </w:rPr>
        <w:t>a</w:t>
      </w:r>
      <w:r w:rsidR="00157C59">
        <w:rPr>
          <w:snapToGrid w:val="0"/>
        </w:rPr>
        <w:t xml:space="preserve"> </w:t>
      </w:r>
      <w:r w:rsidR="00202D86">
        <w:rPr>
          <w:snapToGrid w:val="0"/>
        </w:rPr>
        <w:t>Receipt Point</w:t>
      </w:r>
      <w:r w:rsidRPr="00F27205">
        <w:rPr>
          <w:snapToGrid w:val="0"/>
        </w:rPr>
        <w:t xml:space="preserve">. </w:t>
      </w:r>
    </w:p>
    <w:p w:rsidR="00C6575C" w:rsidRPr="00530C8E" w:rsidRDefault="00C6575C" w:rsidP="009871BE">
      <w:pPr>
        <w:pStyle w:val="Heading1"/>
        <w:numPr>
          <w:ilvl w:val="0"/>
          <w:numId w:val="4"/>
        </w:numPr>
        <w:rPr>
          <w:snapToGrid w:val="0"/>
        </w:rPr>
      </w:pPr>
      <w:bookmarkStart w:id="671" w:name="_Toc423342372"/>
      <w:bookmarkStart w:id="672" w:name="_Toc423348063"/>
      <w:bookmarkStart w:id="673" w:name="_Toc424040129"/>
      <w:bookmarkStart w:id="674" w:name="_Toc424043187"/>
      <w:bookmarkStart w:id="675" w:name="_Toc424124669"/>
      <w:bookmarkStart w:id="676" w:name="_Toc423342374"/>
      <w:bookmarkStart w:id="677" w:name="_Toc423348065"/>
      <w:bookmarkStart w:id="678" w:name="_Toc424040131"/>
      <w:bookmarkStart w:id="679" w:name="_Toc424043189"/>
      <w:bookmarkStart w:id="680" w:name="_Toc424124671"/>
      <w:bookmarkStart w:id="681" w:name="_Toc423342375"/>
      <w:bookmarkStart w:id="682" w:name="_Toc423348066"/>
      <w:bookmarkStart w:id="683" w:name="_Toc424040132"/>
      <w:bookmarkStart w:id="684" w:name="_Toc424043190"/>
      <w:bookmarkStart w:id="685" w:name="_Toc424124672"/>
      <w:bookmarkStart w:id="686" w:name="_Toc423342376"/>
      <w:bookmarkStart w:id="687" w:name="_Toc423348067"/>
      <w:bookmarkStart w:id="688" w:name="_Toc424040133"/>
      <w:bookmarkStart w:id="689" w:name="_Toc424043191"/>
      <w:bookmarkStart w:id="690" w:name="_Toc424124673"/>
      <w:bookmarkStart w:id="691" w:name="_Toc57649812"/>
      <w:bookmarkStart w:id="692" w:name="_Toc49015498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530C8E">
        <w:rPr>
          <w:snapToGrid w:val="0"/>
        </w:rPr>
        <w:t>term and TERMINATION</w:t>
      </w:r>
      <w:bookmarkEnd w:id="691"/>
      <w:bookmarkEnd w:id="692"/>
    </w:p>
    <w:p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rsidR="00E2594B" w:rsidRPr="00F27205" w:rsidRDefault="00E2594B" w:rsidP="009871BE">
      <w:pPr>
        <w:numPr>
          <w:ilvl w:val="1"/>
          <w:numId w:val="4"/>
        </w:numPr>
      </w:pPr>
      <w:r w:rsidRPr="00F27205">
        <w:t>This Agreement will expire on the earlier of:</w:t>
      </w:r>
    </w:p>
    <w:p w:rsidR="00E2594B" w:rsidRPr="00F27205" w:rsidRDefault="00E2594B" w:rsidP="009871BE">
      <w:pPr>
        <w:numPr>
          <w:ilvl w:val="2"/>
          <w:numId w:val="17"/>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rsidR="00E2594B" w:rsidRPr="00F27205" w:rsidRDefault="00D247DE" w:rsidP="009871BE">
      <w:pPr>
        <w:numPr>
          <w:ilvl w:val="2"/>
          <w:numId w:val="17"/>
        </w:numPr>
      </w:pPr>
      <w:r w:rsidRPr="00F27205">
        <w:t xml:space="preserve">in respect of an individual </w:t>
      </w:r>
      <w:r>
        <w:t>Receipt</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Pr>
          <w:i/>
        </w:rPr>
        <w:t>14.5</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rsidR="00E2594B" w:rsidRDefault="00E2594B" w:rsidP="00E2594B">
      <w:pPr>
        <w:ind w:left="624"/>
        <w:rPr>
          <w:i/>
        </w:rPr>
      </w:pPr>
      <w:r w:rsidRPr="00F27205">
        <w:t>(</w:t>
      </w:r>
      <w:r w:rsidRPr="00F27205">
        <w:rPr>
          <w:i/>
        </w:rPr>
        <w:t>Expiry Date).</w:t>
      </w:r>
    </w:p>
    <w:p w:rsidR="00E2594B" w:rsidRPr="00F27205" w:rsidRDefault="00E2594B" w:rsidP="00E2594B">
      <w:pPr>
        <w:pStyle w:val="Heading2"/>
        <w:rPr>
          <w:snapToGrid w:val="0"/>
        </w:rPr>
      </w:pPr>
      <w:r w:rsidRPr="00F27205">
        <w:rPr>
          <w:snapToGrid w:val="0"/>
        </w:rPr>
        <w:t>Early Termination</w:t>
      </w:r>
      <w:r w:rsidR="00D247DE">
        <w:rPr>
          <w:snapToGrid w:val="0"/>
        </w:rPr>
        <w:t xml:space="preserve"> of Receipt Point</w:t>
      </w:r>
    </w:p>
    <w:p w:rsidR="004B5F78" w:rsidRDefault="00E2594B" w:rsidP="00551A16">
      <w:pPr>
        <w:numPr>
          <w:ilvl w:val="1"/>
          <w:numId w:val="4"/>
        </w:numPr>
      </w:pPr>
      <w:r w:rsidRPr="00F27205">
        <w:t xml:space="preserve">The Interconnected Party may terminate this Agreement </w:t>
      </w:r>
      <w:r w:rsidR="00D247DE">
        <w:t xml:space="preserve">in respect of a particular Receipt Point </w:t>
      </w:r>
      <w:r w:rsidRPr="00F27205">
        <w:t>at the end of any Year provided that the Interconnected Party</w:t>
      </w:r>
      <w:r w:rsidR="004B5F78">
        <w:t>:</w:t>
      </w:r>
    </w:p>
    <w:p w:rsidR="004B5F78" w:rsidRPr="00F27205" w:rsidRDefault="004B5F78" w:rsidP="004B5F78">
      <w:pPr>
        <w:numPr>
          <w:ilvl w:val="2"/>
          <w:numId w:val="18"/>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rsidR="00D247DE" w:rsidRDefault="004B5F78" w:rsidP="00B879E6">
      <w:pPr>
        <w:numPr>
          <w:ilvl w:val="2"/>
          <w:numId w:val="18"/>
        </w:numPr>
      </w:pPr>
      <w:r w:rsidRPr="00F27205">
        <w:lastRenderedPageBreak/>
        <w:t xml:space="preserve">pays </w:t>
      </w:r>
      <w:r>
        <w:t>First Gas</w:t>
      </w:r>
      <w:r w:rsidRPr="00F27205">
        <w:t>, prior to the end of that Year</w:t>
      </w:r>
      <w:r w:rsidR="00D247DE">
        <w:t>:</w:t>
      </w:r>
    </w:p>
    <w:p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rsidR="00D247DE" w:rsidRPr="00F27205" w:rsidRDefault="00D247DE" w:rsidP="00D247DE">
      <w:pPr>
        <w:pStyle w:val="TOC2"/>
        <w:numPr>
          <w:ilvl w:val="3"/>
          <w:numId w:val="4"/>
        </w:numPr>
        <w:tabs>
          <w:tab w:val="clear" w:pos="624"/>
        </w:tabs>
        <w:spacing w:after="290"/>
      </w:pPr>
      <w:r>
        <w:t>the Termination Fee (if any),</w:t>
      </w:r>
    </w:p>
    <w:p w:rsidR="004B5F78" w:rsidRDefault="00D247DE" w:rsidP="00B879E6">
      <w:pPr>
        <w:ind w:firstLine="624"/>
      </w:pPr>
      <w:r>
        <w:t xml:space="preserve">whereupon </w:t>
      </w:r>
      <w:r w:rsidRPr="00F27205">
        <w:t>the relevant page of Schedule One shall be deemed to be deleted</w:t>
      </w:r>
      <w:r w:rsidR="004B5F78">
        <w:t>.</w:t>
      </w:r>
    </w:p>
    <w:p w:rsidR="00C6575C" w:rsidRPr="00530C8E" w:rsidRDefault="00C6575C">
      <w:pPr>
        <w:pStyle w:val="Heading2"/>
        <w:rPr>
          <w:snapToGrid w:val="0"/>
        </w:rPr>
      </w:pPr>
      <w:r w:rsidRPr="00530C8E">
        <w:rPr>
          <w:snapToGrid w:val="0"/>
        </w:rPr>
        <w:t>Termination for cause</w:t>
      </w:r>
    </w:p>
    <w:p w:rsidR="00C6575C" w:rsidRPr="00530C8E" w:rsidRDefault="003431F1" w:rsidP="009871BE">
      <w:pPr>
        <w:numPr>
          <w:ilvl w:val="1"/>
          <w:numId w:val="4"/>
        </w:numPr>
        <w:rPr>
          <w:snapToGrid w:val="0"/>
        </w:rPr>
      </w:pPr>
      <w:r w:rsidRPr="00F27205">
        <w:t>Either party may terminate this Agreement immediately on notice in writing to the other Party specifying the cause, if</w:t>
      </w:r>
      <w:r w:rsidR="00C6575C" w:rsidRPr="00530C8E">
        <w:t>:</w:t>
      </w:r>
    </w:p>
    <w:p w:rsidR="00C6575C" w:rsidRPr="00530C8E" w:rsidRDefault="003431F1" w:rsidP="009871BE">
      <w:pPr>
        <w:numPr>
          <w:ilvl w:val="2"/>
          <w:numId w:val="4"/>
        </w:numPr>
        <w:rPr>
          <w:snapToGrid w:val="0"/>
        </w:rPr>
      </w:pPr>
      <w:r>
        <w:rPr>
          <w:snapToGrid w:val="0"/>
        </w:rPr>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 or endeavours to make or enter into any composition, assignment or other arrangement with or for the benefit of that Party’s creditors; or</w:t>
      </w:r>
    </w:p>
    <w:p w:rsidR="00C6575C" w:rsidRPr="00530C8E" w:rsidRDefault="00C6575C" w:rsidP="009871BE">
      <w:pPr>
        <w:numPr>
          <w:ilvl w:val="2"/>
          <w:numId w:val="4"/>
        </w:numPr>
        <w:rPr>
          <w:snapToGrid w:val="0"/>
        </w:rPr>
      </w:pPr>
      <w:r w:rsidRPr="00530C8E">
        <w:rPr>
          <w:snapToGrid w:val="0"/>
        </w:rPr>
        <w:t xml:space="preserve">a Force Majeure Event occurs such that </w:t>
      </w:r>
      <w:r w:rsidR="00617E31">
        <w:rPr>
          <w:snapToGrid w:val="0"/>
        </w:rPr>
        <w:t xml:space="preserve">other </w:t>
      </w:r>
      <w:r w:rsidRPr="00530C8E">
        <w:rPr>
          <w:snapToGrid w:val="0"/>
        </w:rPr>
        <w:t>Party could not reasonably be expected to be in a position to perform its obligations under this Agreement within one Year.</w:t>
      </w:r>
    </w:p>
    <w:p w:rsidR="00143052" w:rsidRDefault="00143052" w:rsidP="00143052">
      <w:pPr>
        <w:pStyle w:val="Heading2"/>
      </w:pPr>
      <w:bookmarkStart w:id="693" w:name="_Toc206300201"/>
      <w:bookmarkStart w:id="694" w:name="_Toc57649813"/>
      <w:r>
        <w:t>Termination for no usage</w:t>
      </w:r>
      <w:bookmarkEnd w:id="693"/>
    </w:p>
    <w:p w:rsidR="00BB0FBF" w:rsidRDefault="00A64DF4" w:rsidP="009871BE">
      <w:pPr>
        <w:pStyle w:val="TOC2"/>
        <w:numPr>
          <w:ilvl w:val="1"/>
          <w:numId w:val="4"/>
        </w:numPr>
        <w:spacing w:after="290"/>
      </w:pPr>
      <w:r>
        <w:t>First Gas</w:t>
      </w:r>
      <w:r w:rsidR="00BB0FBF">
        <w:t xml:space="preserve"> may terminate this Agreement </w:t>
      </w:r>
      <w:r w:rsidR="00D247DE">
        <w:t xml:space="preserve">in respect of a Receipt Point </w:t>
      </w:r>
      <w:r w:rsidR="00BB0FBF">
        <w:t>by written notice to the Interconnected Party with immediate effect if:</w:t>
      </w:r>
    </w:p>
    <w:p w:rsidR="00BB0FBF" w:rsidRDefault="00143052" w:rsidP="009871BE">
      <w:pPr>
        <w:numPr>
          <w:ilvl w:val="2"/>
          <w:numId w:val="4"/>
        </w:numPr>
      </w:pPr>
      <w:r>
        <w:t xml:space="preserve">the Interconnected Party does not </w:t>
      </w:r>
      <w:r w:rsidR="002B4782">
        <w:t xml:space="preserve">commence </w:t>
      </w:r>
      <w:r w:rsidR="00741AE7">
        <w:t xml:space="preserve">injecting </w:t>
      </w:r>
      <w:r w:rsidR="002B4782">
        <w:t xml:space="preserve">Gas </w:t>
      </w:r>
      <w:r w:rsidR="00D247DE">
        <w:t xml:space="preserve">at that Receipt Point </w:t>
      </w:r>
      <w:r w:rsidR="002B4782">
        <w:t xml:space="preserve">within </w:t>
      </w:r>
      <w:r w:rsidR="005D0F3D">
        <w:t>6</w:t>
      </w:r>
      <w:r w:rsidR="002B4782">
        <w:t xml:space="preserve"> </w:t>
      </w:r>
      <w:r w:rsidR="002C1C64">
        <w:t>Month</w:t>
      </w:r>
      <w:r w:rsidR="002B4782">
        <w:t xml:space="preserve">s of the Gas-on Date or, at any time after </w:t>
      </w:r>
      <w:r w:rsidR="00BB0FBF">
        <w:t xml:space="preserve">the Gas-on Date </w:t>
      </w:r>
      <w:r w:rsidR="002B4782">
        <w:t xml:space="preserve">fails to </w:t>
      </w:r>
      <w:r w:rsidR="00741AE7">
        <w:t xml:space="preserve">inject </w:t>
      </w:r>
      <w:r>
        <w:t>Gas</w:t>
      </w:r>
      <w:r>
        <w:rPr>
          <w:snapToGrid w:val="0"/>
        </w:rPr>
        <w:t xml:space="preserve"> </w:t>
      </w:r>
      <w:r>
        <w:t>for a continuous period of 1</w:t>
      </w:r>
      <w:r w:rsidR="002B4782">
        <w:t>2</w:t>
      </w:r>
      <w:r>
        <w:t xml:space="preserve"> Months or more</w:t>
      </w:r>
      <w:r w:rsidR="00BB0FBF">
        <w:t>; or</w:t>
      </w:r>
    </w:p>
    <w:p w:rsidR="00C6575C" w:rsidRPr="00530C8E" w:rsidRDefault="00A64DF4" w:rsidP="009871BE">
      <w:pPr>
        <w:numPr>
          <w:ilvl w:val="2"/>
          <w:numId w:val="4"/>
        </w:numPr>
      </w:pPr>
      <w:r>
        <w:t>First Gas’</w:t>
      </w:r>
      <w:r w:rsidR="00143052">
        <w:t xml:space="preserve"> </w:t>
      </w:r>
      <w:r w:rsidR="00AF5114">
        <w:t>total</w:t>
      </w:r>
      <w:r w:rsidR="00F05D31">
        <w:t xml:space="preserve"> </w:t>
      </w:r>
      <w:r w:rsidR="004B5F78">
        <w:t>transmission charges</w:t>
      </w:r>
      <w:r w:rsidR="00BB0FBF">
        <w:t xml:space="preserve"> from </w:t>
      </w:r>
      <w:r w:rsidR="004B5F78">
        <w:t xml:space="preserve">shipping Gas from </w:t>
      </w:r>
      <w:r w:rsidR="00D247DE">
        <w:t>that</w:t>
      </w:r>
      <w:r w:rsidR="004B5F78">
        <w:t xml:space="preserve"> Receipt Point </w:t>
      </w:r>
      <w:r w:rsidR="00AF5114">
        <w:t>in</w:t>
      </w:r>
      <w:r w:rsidR="00143052">
        <w:t xml:space="preserve"> the preceding 12 </w:t>
      </w:r>
      <w:r w:rsidR="002C1C64">
        <w:t>Month</w:t>
      </w:r>
      <w:r w:rsidR="00143052">
        <w:t xml:space="preserve">s </w:t>
      </w:r>
      <w:r w:rsidR="00F05D31">
        <w:t>were</w:t>
      </w:r>
      <w:r w:rsidR="00143052">
        <w:t xml:space="preserve"> less than </w:t>
      </w:r>
      <w:r w:rsidR="00BB0FBF">
        <w:t>$10,000</w:t>
      </w:r>
      <w:r w:rsidR="00143052">
        <w:t>.</w:t>
      </w:r>
      <w:r w:rsidR="00C6575C" w:rsidRPr="00530C8E">
        <w:t xml:space="preserve"> </w:t>
      </w:r>
    </w:p>
    <w:p w:rsidR="00C6575C" w:rsidRPr="00530C8E" w:rsidRDefault="00C6575C">
      <w:pPr>
        <w:pStyle w:val="Heading2"/>
        <w:rPr>
          <w:snapToGrid w:val="0"/>
        </w:rPr>
      </w:pPr>
      <w:r w:rsidRPr="00530C8E">
        <w:rPr>
          <w:snapToGrid w:val="0"/>
        </w:rPr>
        <w:t>Consequences of termination</w:t>
      </w:r>
    </w:p>
    <w:p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rsidR="00AE230A" w:rsidRDefault="00AE230A" w:rsidP="009871BE">
      <w:pPr>
        <w:numPr>
          <w:ilvl w:val="2"/>
          <w:numId w:val="4"/>
        </w:numPr>
      </w:pPr>
      <w:r w:rsidRPr="00530C8E">
        <w:t xml:space="preserve">isolate </w:t>
      </w:r>
      <w:r w:rsidR="00304F09">
        <w:t xml:space="preserve">its Pipeline from </w:t>
      </w:r>
      <w:r>
        <w:t xml:space="preserve">the </w:t>
      </w:r>
      <w:r w:rsidR="00304F09">
        <w:t>Interconnected Party’s Pipeline</w:t>
      </w:r>
      <w:r w:rsidRPr="00530C8E">
        <w:t>;</w:t>
      </w:r>
    </w:p>
    <w:p w:rsidR="00AE230A" w:rsidRDefault="00AE230A" w:rsidP="009871BE">
      <w:pPr>
        <w:numPr>
          <w:ilvl w:val="2"/>
          <w:numId w:val="4"/>
        </w:numPr>
      </w:pPr>
      <w:r w:rsidRPr="00530C8E">
        <w:t xml:space="preserve">remove </w:t>
      </w:r>
      <w:r w:rsidR="00304F09">
        <w:t xml:space="preserve">any </w:t>
      </w:r>
      <w:r>
        <w:t xml:space="preserve">or all </w:t>
      </w:r>
      <w:r w:rsidR="00304F09">
        <w:t>First Gas</w:t>
      </w:r>
      <w:r w:rsidRPr="00530C8E">
        <w:t xml:space="preserve"> Equipment</w:t>
      </w:r>
      <w:r w:rsidR="00EE1EE4">
        <w:t>,</w:t>
      </w:r>
      <w:r w:rsidR="00304F09">
        <w:t xml:space="preserve"> </w:t>
      </w:r>
      <w:r w:rsidR="00EE1EE4">
        <w:t>including Odorisation Facilities (if any)</w:t>
      </w:r>
      <w:r>
        <w:t>;</w:t>
      </w:r>
      <w:r w:rsidRPr="00530C8E">
        <w:t xml:space="preserve"> </w:t>
      </w:r>
    </w:p>
    <w:p w:rsidR="00304F09" w:rsidRDefault="002765E6" w:rsidP="009871BE">
      <w:pPr>
        <w:numPr>
          <w:ilvl w:val="2"/>
          <w:numId w:val="4"/>
        </w:numPr>
      </w:pPr>
      <w:r w:rsidRPr="00530C8E">
        <w:lastRenderedPageBreak/>
        <w:t xml:space="preserve">require the </w:t>
      </w:r>
      <w:r w:rsidR="00AE230A">
        <w:t xml:space="preserve">Interconnected </w:t>
      </w:r>
      <w:r w:rsidRPr="00530C8E">
        <w:t>Party to disconnect</w:t>
      </w:r>
      <w:r w:rsidR="00304F09">
        <w:t xml:space="preserve"> its Pipeline from </w:t>
      </w:r>
      <w:r w:rsidR="0070377A">
        <w:t>First Gas’ Pipeline</w:t>
      </w:r>
      <w:r w:rsidR="00AE230A">
        <w:t xml:space="preserve"> and </w:t>
      </w:r>
      <w:r w:rsidR="00EE1EE4">
        <w:t xml:space="preserve">(where relevant) </w:t>
      </w:r>
      <w:r w:rsidR="00304F09">
        <w:t xml:space="preserve">remove any of </w:t>
      </w:r>
      <w:r w:rsidR="00EE1EE4">
        <w:t xml:space="preserve">its </w:t>
      </w:r>
      <w:r w:rsidR="00AE230A">
        <w:t xml:space="preserve">Equipment </w:t>
      </w:r>
      <w:r w:rsidR="00EE1EE4">
        <w:t xml:space="preserve">from First Gas’ </w:t>
      </w:r>
      <w:r w:rsidR="00053D3F">
        <w:t>property</w:t>
      </w:r>
      <w:r w:rsidR="00AE230A">
        <w:t>,</w:t>
      </w:r>
    </w:p>
    <w:p w:rsidR="001042D8" w:rsidRPr="00530C8E" w:rsidRDefault="00AE230A" w:rsidP="00641F76">
      <w:pPr>
        <w:ind w:left="624"/>
      </w:pPr>
      <w:r>
        <w:t xml:space="preserve">for the purposes of which </w:t>
      </w:r>
      <w:r w:rsidRPr="00E923DE">
        <w:rPr>
          <w:i/>
        </w:rPr>
        <w:t xml:space="preserve">section </w:t>
      </w:r>
      <w:r w:rsidR="0070377A">
        <w:rPr>
          <w:i/>
        </w:rPr>
        <w:t xml:space="preserve">13 </w:t>
      </w:r>
      <w:r>
        <w:t>shall apply</w:t>
      </w:r>
      <w:r w:rsidR="001042D8" w:rsidRPr="00530C8E">
        <w:t>; and</w:t>
      </w:r>
    </w:p>
    <w:p w:rsidR="00AE230A" w:rsidRDefault="0070377A" w:rsidP="00B879E6">
      <w:pPr>
        <w:numPr>
          <w:ilvl w:val="2"/>
          <w:numId w:val="4"/>
        </w:numPr>
      </w:pPr>
      <w:r w:rsidRPr="00F27205">
        <w:t xml:space="preserve">where </w:t>
      </w:r>
      <w:r>
        <w:t>First Gas</w:t>
      </w:r>
      <w:r w:rsidRPr="00F27205">
        <w:t xml:space="preserve"> has terminated due to the Interconnected Party’s default, the Interconnected Party </w:t>
      </w:r>
      <w:r>
        <w:t xml:space="preserve">will </w:t>
      </w:r>
      <w:r w:rsidRPr="00F27205">
        <w:t>pay</w:t>
      </w:r>
      <w:r w:rsidRPr="00AD39CF">
        <w:t xml:space="preserve"> </w:t>
      </w:r>
      <w:r>
        <w:t>in respect of each Receipt Point the</w:t>
      </w:r>
      <w:r w:rsidRPr="00F27205">
        <w:t xml:space="preserve"> amount</w:t>
      </w:r>
      <w:r>
        <w:t xml:space="preserve">s referred to in </w:t>
      </w:r>
      <w:r w:rsidRPr="000A0ED9">
        <w:rPr>
          <w:i/>
        </w:rPr>
        <w:t>section 1</w:t>
      </w:r>
      <w:r>
        <w:rPr>
          <w:i/>
        </w:rPr>
        <w:t>4.3</w:t>
      </w:r>
      <w:r w:rsidRPr="000A0ED9">
        <w:rPr>
          <w:i/>
        </w:rPr>
        <w:t>(b)</w:t>
      </w:r>
      <w:r>
        <w:t>, as</w:t>
      </w:r>
      <w:r w:rsidRPr="00F27205">
        <w:t xml:space="preserve"> calculated by </w:t>
      </w:r>
      <w:r>
        <w:t>First Gas.</w:t>
      </w:r>
      <w:r w:rsidR="00AE230A">
        <w:t xml:space="preserve"> </w:t>
      </w:r>
    </w:p>
    <w:p w:rsidR="009F0D2F" w:rsidRDefault="009F0D2F" w:rsidP="009871BE">
      <w:pPr>
        <w:numPr>
          <w:ilvl w:val="1"/>
          <w:numId w:val="4"/>
        </w:numPr>
      </w:pPr>
      <w:r w:rsidRPr="00F27205">
        <w:t>Where the Interconnected Party is the terminating Party, it may:</w:t>
      </w:r>
    </w:p>
    <w:p w:rsidR="009F0D2F" w:rsidRDefault="009F0D2F" w:rsidP="009871BE">
      <w:pPr>
        <w:numPr>
          <w:ilvl w:val="2"/>
          <w:numId w:val="4"/>
        </w:numPr>
      </w:pPr>
      <w:r w:rsidRPr="00F27205">
        <w:t xml:space="preserve">isolate its Pipeline from </w:t>
      </w:r>
      <w:r w:rsidR="003E7B01">
        <w:t>First Gas’ Pipeline</w:t>
      </w:r>
      <w:r>
        <w:t>;</w:t>
      </w:r>
    </w:p>
    <w:p w:rsidR="00053D3F" w:rsidRDefault="009F0D2F" w:rsidP="006C2674">
      <w:pPr>
        <w:numPr>
          <w:ilvl w:val="2"/>
          <w:numId w:val="4"/>
        </w:numPr>
      </w:pPr>
      <w:r w:rsidRPr="00F27205">
        <w:t xml:space="preserve">require </w:t>
      </w:r>
      <w:r w:rsidR="00A64DF4">
        <w:t>First Gas</w:t>
      </w:r>
      <w:r w:rsidRPr="00F27205">
        <w:t xml:space="preserve"> to disconnect its Pipeline from the Interconnected Party’s Pipeline</w:t>
      </w:r>
      <w:r w:rsidR="00053D3F">
        <w:t xml:space="preserve"> and (where relevant) </w:t>
      </w:r>
      <w:r w:rsidR="00EE1EE4" w:rsidRPr="00530C8E">
        <w:t xml:space="preserve">remove </w:t>
      </w:r>
      <w:r w:rsidR="00053D3F">
        <w:t xml:space="preserve">any of its Equipment </w:t>
      </w:r>
      <w:r w:rsidR="00EE1EE4">
        <w:t xml:space="preserve">from the </w:t>
      </w:r>
      <w:r w:rsidR="00053D3F">
        <w:t>Interconnected Party’s property,</w:t>
      </w:r>
    </w:p>
    <w:p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rsidR="009F0D2F" w:rsidRDefault="009F0D2F" w:rsidP="009871BE">
      <w:pPr>
        <w:numPr>
          <w:ilvl w:val="1"/>
          <w:numId w:val="4"/>
        </w:numPr>
      </w:pPr>
      <w:r w:rsidRPr="00F27205">
        <w:t xml:space="preserve">The provisions of </w:t>
      </w:r>
      <w:r w:rsidRPr="00F27205">
        <w:rPr>
          <w:i/>
          <w:iCs/>
        </w:rPr>
        <w:t>section</w:t>
      </w:r>
      <w:r w:rsidRPr="00F27205">
        <w:t xml:space="preserve">s </w:t>
      </w:r>
      <w:r w:rsidR="00053D3F">
        <w:rPr>
          <w:i/>
          <w:iCs/>
        </w:rPr>
        <w:t>12</w:t>
      </w:r>
      <w:r w:rsidRPr="00F27205">
        <w:rPr>
          <w:i/>
          <w:iCs/>
        </w:rPr>
        <w:t xml:space="preserve">, </w:t>
      </w:r>
      <w:r w:rsidR="00053D3F">
        <w:rPr>
          <w:i/>
          <w:iCs/>
        </w:rPr>
        <w:t>13.1</w:t>
      </w:r>
      <w:r w:rsidRPr="00F27205">
        <w:rPr>
          <w:i/>
          <w:iCs/>
        </w:rPr>
        <w:t xml:space="preserve">(b), </w:t>
      </w:r>
      <w:r w:rsidR="00053D3F">
        <w:rPr>
          <w:i/>
          <w:iCs/>
        </w:rPr>
        <w:t>13.2</w:t>
      </w:r>
      <w:r w:rsidRPr="00F27205">
        <w:rPr>
          <w:i/>
          <w:iCs/>
        </w:rPr>
        <w:t xml:space="preserve">, </w:t>
      </w:r>
      <w:r w:rsidR="00053D3F">
        <w:rPr>
          <w:i/>
          <w:iCs/>
        </w:rPr>
        <w:t>13.7</w:t>
      </w:r>
      <w:r w:rsidRPr="00F27205">
        <w:rPr>
          <w:i/>
          <w:iCs/>
        </w:rPr>
        <w:t xml:space="preserve"> </w:t>
      </w:r>
      <w:r w:rsidRPr="00D36E21">
        <w:rPr>
          <w:iCs/>
        </w:rPr>
        <w:t>to</w:t>
      </w:r>
      <w:r w:rsidRPr="00F27205">
        <w:rPr>
          <w:i/>
          <w:iCs/>
        </w:rPr>
        <w:t xml:space="preserve"> </w:t>
      </w:r>
      <w:r w:rsidR="00053D3F">
        <w:rPr>
          <w:i/>
          <w:iCs/>
        </w:rPr>
        <w:t>13.11</w:t>
      </w:r>
      <w:r w:rsidR="00CE52BA">
        <w:rPr>
          <w:i/>
          <w:iCs/>
        </w:rPr>
        <w:t>,</w:t>
      </w:r>
      <w:r w:rsidRPr="00F27205">
        <w:rPr>
          <w:i/>
          <w:iCs/>
        </w:rPr>
        <w:t xml:space="preserve"> </w:t>
      </w:r>
      <w:r w:rsidR="00053D3F">
        <w:rPr>
          <w:i/>
          <w:iCs/>
        </w:rPr>
        <w:t xml:space="preserve">16 </w:t>
      </w:r>
      <w:r w:rsidR="00CE52BA" w:rsidRPr="00CE52BA">
        <w:rPr>
          <w:iCs/>
        </w:rPr>
        <w:t xml:space="preserve">and </w:t>
      </w:r>
      <w:r w:rsidR="00053D3F">
        <w:rPr>
          <w:i/>
          <w:iCs/>
        </w:rPr>
        <w:t xml:space="preserve">18 </w:t>
      </w:r>
      <w:r w:rsidRPr="00D36E21">
        <w:rPr>
          <w:iCs/>
        </w:rPr>
        <w:t>to</w:t>
      </w:r>
      <w:r w:rsidRPr="00F27205">
        <w:rPr>
          <w:i/>
          <w:iCs/>
        </w:rPr>
        <w:t xml:space="preserve"> </w:t>
      </w:r>
      <w:r w:rsidR="00053D3F">
        <w:rPr>
          <w:i/>
          <w:iCs/>
        </w:rPr>
        <w:t xml:space="preserve">19 </w:t>
      </w:r>
      <w:r w:rsidRPr="00F27205">
        <w:rPr>
          <w:iCs/>
        </w:rPr>
        <w:t>of this Agreement</w:t>
      </w:r>
      <w:r w:rsidRPr="00F27205">
        <w:rPr>
          <w:i/>
          <w:iCs/>
        </w:rPr>
        <w:t xml:space="preserve"> </w:t>
      </w:r>
      <w:r w:rsidRPr="00F27205">
        <w:t>shall continue in effect after termination of this Agreement to the extent they relate to any event or circumstance that occurred prior to the date of such termination.</w:t>
      </w:r>
    </w:p>
    <w:p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rsidR="00B6328D" w:rsidRDefault="00B6328D" w:rsidP="009871BE">
      <w:pPr>
        <w:numPr>
          <w:ilvl w:val="1"/>
          <w:numId w:val="4"/>
        </w:numPr>
      </w:pPr>
      <w:r w:rsidRPr="00530C8E">
        <w:t xml:space="preserve">The termination rights set out in this </w:t>
      </w:r>
      <w:r w:rsidRPr="00530C8E">
        <w:rPr>
          <w:i/>
        </w:rPr>
        <w:t xml:space="preserve">section </w:t>
      </w:r>
      <w:r w:rsidR="00053D3F">
        <w:rPr>
          <w:i/>
        </w:rPr>
        <w:t xml:space="preserve">14 </w:t>
      </w:r>
      <w:r w:rsidRPr="00530C8E">
        <w:t>shall be in addition to and not in substitution for, any other rights and remedies available to the Parties, whether at law, at equity, or otherwise.</w:t>
      </w:r>
    </w:p>
    <w:p w:rsidR="00C9211E" w:rsidRPr="00530C8E" w:rsidRDefault="00C9211E" w:rsidP="009871BE">
      <w:pPr>
        <w:numPr>
          <w:ilvl w:val="1"/>
          <w:numId w:val="4"/>
        </w:numPr>
      </w:pPr>
      <w:r w:rsidRPr="00F27205">
        <w:t>Termination or expiry of this Agreement shall be without prejudice to any rights or obligations of the Parties that exist prior to termination.</w:t>
      </w:r>
    </w:p>
    <w:p w:rsidR="00C6575C" w:rsidRPr="00530C8E" w:rsidRDefault="00C6575C" w:rsidP="009871BE">
      <w:pPr>
        <w:pStyle w:val="Heading1"/>
        <w:numPr>
          <w:ilvl w:val="0"/>
          <w:numId w:val="4"/>
        </w:numPr>
      </w:pPr>
      <w:bookmarkStart w:id="695" w:name="_Toc490154981"/>
      <w:r w:rsidRPr="00530C8E">
        <w:rPr>
          <w:snapToGrid w:val="0"/>
        </w:rPr>
        <w:t>FORCE MAJEURE</w:t>
      </w:r>
      <w:bookmarkEnd w:id="694"/>
      <w:bookmarkEnd w:id="695"/>
    </w:p>
    <w:p w:rsidR="00C6575C" w:rsidRPr="00530C8E" w:rsidRDefault="00C6575C" w:rsidP="009871BE">
      <w:pPr>
        <w:numPr>
          <w:ilvl w:val="1"/>
          <w:numId w:val="4"/>
        </w:numPr>
      </w:pPr>
      <w:bookmarkStart w:id="696"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 obligations imposed on it by this Agreement.</w:t>
      </w:r>
      <w:bookmarkEnd w:id="696"/>
      <w:r w:rsidRPr="00530C8E">
        <w:t xml:space="preserve"> </w:t>
      </w:r>
    </w:p>
    <w:p w:rsidR="00013559" w:rsidRPr="00530C8E" w:rsidRDefault="00C6575C" w:rsidP="009871BE">
      <w:pPr>
        <w:numPr>
          <w:ilvl w:val="1"/>
          <w:numId w:val="4"/>
        </w:numPr>
      </w:pPr>
      <w:r w:rsidRPr="00530C8E">
        <w:t xml:space="preserve">Notwithstanding </w:t>
      </w:r>
      <w:r w:rsidRPr="00530C8E">
        <w:rPr>
          <w:i/>
          <w:iCs/>
        </w:rPr>
        <w:t xml:space="preserve">section </w:t>
      </w:r>
      <w:r w:rsidR="006C2674">
        <w:rPr>
          <w:i/>
          <w:iCs/>
        </w:rPr>
        <w:t>15</w:t>
      </w:r>
      <w:r w:rsidR="00B56C61">
        <w:rPr>
          <w:i/>
          <w:iCs/>
        </w:rPr>
        <w:t>.1</w:t>
      </w:r>
      <w:r w:rsidRPr="00530C8E">
        <w:t>, a Force Majeure Event shall not relieve a Party from liability</w:t>
      </w:r>
      <w:r w:rsidR="00013559" w:rsidRPr="00530C8E">
        <w:t>:</w:t>
      </w:r>
    </w:p>
    <w:p w:rsidR="00013559" w:rsidRPr="00530C8E" w:rsidRDefault="00C6575C" w:rsidP="009871BE">
      <w:pPr>
        <w:numPr>
          <w:ilvl w:val="2"/>
          <w:numId w:val="4"/>
        </w:numPr>
      </w:pPr>
      <w:r w:rsidRPr="00530C8E">
        <w:t>to pay money due under this Agreement</w:t>
      </w:r>
      <w:r w:rsidR="00013559" w:rsidRPr="00530C8E">
        <w:t>;</w:t>
      </w:r>
      <w:r w:rsidR="00B56C61">
        <w:t xml:space="preserve"> or</w:t>
      </w:r>
    </w:p>
    <w:p w:rsidR="00013559" w:rsidRPr="00530C8E" w:rsidRDefault="00C6575C" w:rsidP="009871BE">
      <w:pPr>
        <w:numPr>
          <w:ilvl w:val="2"/>
          <w:numId w:val="4"/>
        </w:numPr>
      </w:pPr>
      <w:r w:rsidRPr="00530C8E">
        <w:t xml:space="preserve">to give any notice required to be given pursuant to this Agreement (other than a notice via OATIS where OATIS is affected by such Force Majeure </w:t>
      </w:r>
      <w:r w:rsidR="00FC1E5E">
        <w:t>E</w:t>
      </w:r>
      <w:r w:rsidRPr="00530C8E">
        <w:t>vent),</w:t>
      </w:r>
    </w:p>
    <w:p w:rsidR="00C6575C" w:rsidRPr="00530C8E" w:rsidRDefault="00C6575C" w:rsidP="000D0154">
      <w:pPr>
        <w:ind w:left="624"/>
      </w:pPr>
      <w:r w:rsidRPr="00530C8E">
        <w:lastRenderedPageBreak/>
        <w:t>provided that the Interconnected Party shall be relieved of its obligation to pay the</w:t>
      </w:r>
      <w:r w:rsidR="001042D8" w:rsidRPr="00530C8E">
        <w:t xml:space="preserve"> </w:t>
      </w:r>
      <w:r w:rsidR="00C30F93">
        <w:t xml:space="preserve">relevant </w:t>
      </w:r>
      <w:r w:rsidR="001042D8" w:rsidRPr="00530C8E">
        <w:t xml:space="preserve">Interconnection </w:t>
      </w:r>
      <w:r w:rsidR="00B56C61">
        <w:t>Fee</w:t>
      </w:r>
      <w:r w:rsidR="0060337F">
        <w:t xml:space="preserve"> </w:t>
      </w:r>
      <w:r w:rsidR="0085024B">
        <w:t xml:space="preserve">and the Odorisation Fee (if any) </w:t>
      </w:r>
      <w:r w:rsidR="001042D8" w:rsidRPr="00530C8E">
        <w:t xml:space="preserve">that </w:t>
      </w:r>
      <w:r w:rsidR="00C30F93">
        <w:t>that affects that Receipt Point</w:t>
      </w:r>
      <w:r w:rsidRPr="00530C8E">
        <w:t xml:space="preserve">, to a level which </w:t>
      </w:r>
      <w:r w:rsidR="00A64DF4">
        <w:t>First Gas</w:t>
      </w:r>
      <w:r w:rsidRPr="00530C8E">
        <w:t xml:space="preserve"> determines is proportionate with the duration and extent of the Force Majeure</w:t>
      </w:r>
      <w:r w:rsidR="00FC1E5E">
        <w:t xml:space="preserve"> Event</w:t>
      </w:r>
      <w:r w:rsidRPr="00530C8E">
        <w:t>.</w:t>
      </w:r>
    </w:p>
    <w:p w:rsidR="00C6575C" w:rsidRPr="00530C8E" w:rsidRDefault="00C6575C" w:rsidP="009871BE">
      <w:pPr>
        <w:numPr>
          <w:ilvl w:val="1"/>
          <w:numId w:val="4"/>
        </w:numPr>
        <w:rPr>
          <w:snapToGrid w:val="0"/>
        </w:rPr>
      </w:pPr>
      <w:r w:rsidRPr="00530C8E">
        <w:t xml:space="preserve">If either Party seeks relief under </w:t>
      </w:r>
      <w:r w:rsidRPr="00530C8E">
        <w:rPr>
          <w:i/>
          <w:iCs/>
        </w:rPr>
        <w:t>section</w:t>
      </w:r>
      <w:r w:rsidRPr="00530C8E">
        <w:t xml:space="preserve"> </w:t>
      </w:r>
      <w:r w:rsidR="006C2674">
        <w:rPr>
          <w:i/>
        </w:rPr>
        <w:t>15</w:t>
      </w:r>
      <w:r w:rsidR="00392A8F">
        <w:rPr>
          <w:i/>
        </w:rPr>
        <w:t>.1</w:t>
      </w:r>
      <w:r w:rsidRPr="00530C8E">
        <w:t>, that Party shall, upon the occurrence of any such failure due to a Force Majeure Event:</w:t>
      </w:r>
    </w:p>
    <w:p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give notice to the other Party of the occurrence of the event or circumstance claimed to be a Force Majeure Event and provide to the other Party full particulars relating to the event or circumstance and the cause of such failure. Such notice shall also contain an estimate of the period of time required to remedy such failure;</w:t>
      </w:r>
    </w:p>
    <w:p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rsidR="00C6575C" w:rsidRPr="00530C8E" w:rsidRDefault="00C6575C" w:rsidP="009871BE">
      <w:pPr>
        <w:numPr>
          <w:ilvl w:val="2"/>
          <w:numId w:val="4"/>
        </w:numPr>
        <w:rPr>
          <w:snapToGrid w:val="0"/>
        </w:rPr>
      </w:pPr>
      <w:r w:rsidRPr="00530C8E">
        <w:rPr>
          <w:snapToGrid w:val="0"/>
        </w:rPr>
        <w:t xml:space="preserve">as quickly as reasonably practicable, use due diligence and take all reasonable steps which may be necessary to rectify, remedy, shorten or mitigate the circumstances giving rise to Force Majeure Event so as to minimise any Loss or other effects of the suspension of obligations suffered or incurred, or likely to be suffered or incurred by the Party; and </w:t>
      </w:r>
    </w:p>
    <w:p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unless such act or omission is caused by or results from events and/or circumstances which would be a Force Majeure Event if such person were the Party</w:t>
      </w:r>
      <w:r>
        <w:t>.</w:t>
      </w:r>
    </w:p>
    <w:p w:rsidR="00535B13" w:rsidRPr="00B879E6" w:rsidRDefault="00FE1106" w:rsidP="009871BE">
      <w:pPr>
        <w:numPr>
          <w:ilvl w:val="1"/>
          <w:numId w:val="4"/>
        </w:numPr>
        <w:rPr>
          <w:snapToGrid w:val="0"/>
        </w:rPr>
      </w:pPr>
      <w:r>
        <w:t xml:space="preserve">For the avoidance of doubt, the Interconnected Party will not be able to claim relief from liability under </w:t>
      </w:r>
      <w:r>
        <w:rPr>
          <w:i/>
        </w:rPr>
        <w:t xml:space="preserve">section </w:t>
      </w:r>
      <w:r w:rsidR="006C2674">
        <w:rPr>
          <w:i/>
        </w:rPr>
        <w:t>15</w:t>
      </w:r>
      <w:r w:rsidR="00392A8F">
        <w:rPr>
          <w:i/>
        </w:rPr>
        <w:t>.1</w:t>
      </w:r>
      <w:r>
        <w:t xml:space="preserve"> solely as a result of the suspended performance, or non-performance, of </w:t>
      </w:r>
      <w:r w:rsidR="001274D8">
        <w:t xml:space="preserve">the </w:t>
      </w:r>
      <w:r>
        <w:t xml:space="preserve">obligations of any Shipper using </w:t>
      </w:r>
      <w:r w:rsidR="00C30F93">
        <w:t>a</w:t>
      </w:r>
      <w:r>
        <w:t xml:space="preserve"> </w:t>
      </w:r>
      <w:r w:rsidR="00202D86">
        <w:t>Receipt Point</w:t>
      </w:r>
      <w:r>
        <w:t xml:space="preserve">, only to the extent that such suspended performance, or non-performance of that Shipper’s obligations relates to </w:t>
      </w:r>
      <w:r w:rsidR="001A6660">
        <w:t>that</w:t>
      </w:r>
      <w:r>
        <w:t xml:space="preserve"> </w:t>
      </w:r>
      <w:r w:rsidR="00202D86">
        <w:t>Receipt Point</w:t>
      </w:r>
      <w:r>
        <w:t>.</w:t>
      </w:r>
    </w:p>
    <w:p w:rsidR="00C843EF" w:rsidRPr="00755F8D" w:rsidRDefault="00C843EF" w:rsidP="00C843EF">
      <w:pPr>
        <w:pStyle w:val="Heading2"/>
        <w:rPr>
          <w:snapToGrid w:val="0"/>
          <w:lang w:val="en-AU"/>
        </w:rPr>
      </w:pPr>
      <w:r w:rsidRPr="00755F8D">
        <w:rPr>
          <w:snapToGrid w:val="0"/>
          <w:lang w:val="en-AU"/>
        </w:rPr>
        <w:t>Information</w:t>
      </w:r>
    </w:p>
    <w:p w:rsidR="00C843EF" w:rsidRDefault="00C843EF" w:rsidP="00C843EF">
      <w:pPr>
        <w:numPr>
          <w:ilvl w:val="1"/>
          <w:numId w:val="4"/>
        </w:numPr>
      </w:pPr>
      <w:r>
        <w:t>On becoming aware of any</w:t>
      </w:r>
      <w:r w:rsidRPr="00566F59">
        <w:t xml:space="preserve"> serious prospect of a forthcoming Force Majeure Event, </w:t>
      </w:r>
      <w:r>
        <w:t>the Interconnected Party must</w:t>
      </w:r>
      <w:r w:rsidRPr="00566F59">
        <w:t xml:space="preserve"> notify First Gas as soon as practicable of the particulars of which it is aware.</w:t>
      </w:r>
    </w:p>
    <w:p w:rsidR="00C843EF" w:rsidRPr="00530C8E" w:rsidRDefault="00C843EF" w:rsidP="00C843EF">
      <w:pPr>
        <w:numPr>
          <w:ilvl w:val="1"/>
          <w:numId w:val="4"/>
        </w:numPr>
        <w:rPr>
          <w:snapToGrid w:val="0"/>
        </w:rPr>
      </w:pPr>
      <w:r>
        <w:t xml:space="preserve">The Interconnected Party shall, as soon as practicable after the occurrence of any Force Majeure Event, provide First Gas with a full report on the details of such event, its causes, its effects on the Interconnected Party and the actions taken by the Interconnected Party to rectify, remedy, shorten or mitigate the event or circumstance which gave rise to the Force Majeure Event. First Gas will publish such report [on OATIS]. </w:t>
      </w:r>
    </w:p>
    <w:p w:rsidR="00C6575C" w:rsidRPr="00530C8E" w:rsidRDefault="00C6575C" w:rsidP="009871BE">
      <w:pPr>
        <w:pStyle w:val="Heading1"/>
        <w:numPr>
          <w:ilvl w:val="0"/>
          <w:numId w:val="4"/>
        </w:numPr>
        <w:rPr>
          <w:snapToGrid w:val="0"/>
        </w:rPr>
      </w:pPr>
      <w:bookmarkStart w:id="697" w:name="_Toc57649814"/>
      <w:bookmarkStart w:id="698" w:name="_Toc490154982"/>
      <w:r w:rsidRPr="00530C8E">
        <w:rPr>
          <w:snapToGrid w:val="0"/>
        </w:rPr>
        <w:lastRenderedPageBreak/>
        <w:t>LIABILITIES</w:t>
      </w:r>
      <w:bookmarkEnd w:id="697"/>
      <w:bookmarkEnd w:id="698"/>
      <w:r w:rsidR="0021462F" w:rsidRPr="00530C8E">
        <w:rPr>
          <w:snapToGrid w:val="0"/>
        </w:rPr>
        <w:t xml:space="preserve"> </w:t>
      </w:r>
    </w:p>
    <w:p w:rsidR="00C6575C" w:rsidRPr="00530C8E" w:rsidRDefault="00C6575C">
      <w:pPr>
        <w:pStyle w:val="Heading2"/>
        <w:rPr>
          <w:snapToGrid w:val="0"/>
        </w:rPr>
      </w:pPr>
      <w:r w:rsidRPr="00530C8E">
        <w:rPr>
          <w:snapToGrid w:val="0"/>
          <w:lang w:val="en-AU"/>
        </w:rPr>
        <w:t>Exclusion from a Party’s Liability</w:t>
      </w:r>
    </w:p>
    <w:p w:rsidR="00C6575C" w:rsidRPr="00530C8E" w:rsidRDefault="00C6575C"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sidR="00D95796">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w:t>
      </w:r>
      <w:r w:rsidR="00052CA6" w:rsidRPr="00530C8E">
        <w:rPr>
          <w:lang w:val="en-AU"/>
        </w:rPr>
        <w:t xml:space="preserve"> to the other Party (</w:t>
      </w:r>
      <w:r w:rsidR="00052CA6" w:rsidRPr="00530C8E">
        <w:rPr>
          <w:i/>
          <w:lang w:val="en-AU"/>
        </w:rPr>
        <w:t>Other Party</w:t>
      </w:r>
      <w:r w:rsidR="00052CA6" w:rsidRPr="00530C8E">
        <w:rPr>
          <w:lang w:val="en-AU"/>
        </w:rPr>
        <w:t>) in respect of any Loss suffered or incurred by that Other Party that arises out of or in connection with this Agreement</w:t>
      </w:r>
      <w:r w:rsidRPr="00530C8E">
        <w:rPr>
          <w:lang w:val="en-AU"/>
        </w:rPr>
        <w:t xml:space="preserve"> (in contract, tort or generally at common law, equity or otherwise)</w:t>
      </w:r>
      <w:r w:rsidR="00052CA6" w:rsidRPr="00530C8E">
        <w:rPr>
          <w:lang w:val="en-AU"/>
        </w:rPr>
        <w:t>,</w:t>
      </w:r>
      <w:r w:rsidRPr="00530C8E">
        <w:rPr>
          <w:lang w:val="en-AU"/>
        </w:rPr>
        <w:t xml:space="preserve"> except to the extent that</w:t>
      </w:r>
      <w:r w:rsidR="00052CA6" w:rsidRPr="00530C8E">
        <w:rPr>
          <w:snapToGrid w:val="0"/>
          <w:lang w:val="en-AU"/>
        </w:rPr>
        <w:t xml:space="preserve"> such Loss arose from</w:t>
      </w:r>
      <w:r w:rsidRPr="00530C8E">
        <w:rPr>
          <w:snapToGrid w:val="0"/>
          <w:lang w:val="en-AU"/>
        </w:rPr>
        <w:t xml:space="preserve"> an act or omission of the Liable Party that constituted a failure by it to comply with a provision of this Agreement to the standard of a Reasonable and Prudent Operator</w:t>
      </w:r>
      <w:r w:rsidR="00052CA6" w:rsidRPr="00530C8E">
        <w:rPr>
          <w:snapToGrid w:val="0"/>
          <w:lang w:val="en-AU"/>
        </w:rPr>
        <w:t>. The Liable Party shall only be liable to the Other Party to the extent that the Other Party</w:t>
      </w:r>
      <w:r w:rsidRPr="00530C8E">
        <w:rPr>
          <w:snapToGrid w:val="0"/>
          <w:lang w:val="en-AU"/>
        </w:rPr>
        <w:t xml:space="preserve"> </w:t>
      </w:r>
      <w:r w:rsidR="00DC4367" w:rsidRPr="00530C8E">
        <w:rPr>
          <w:snapToGrid w:val="0"/>
          <w:lang w:val="en-AU"/>
        </w:rPr>
        <w:t xml:space="preserve">did not </w:t>
      </w:r>
      <w:r w:rsidRPr="00530C8E">
        <w:rPr>
          <w:snapToGrid w:val="0"/>
          <w:lang w:val="en-AU"/>
        </w:rPr>
        <w:t>caus</w:t>
      </w:r>
      <w:r w:rsidR="00DC4367" w:rsidRPr="00530C8E">
        <w:rPr>
          <w:snapToGrid w:val="0"/>
          <w:lang w:val="en-AU"/>
        </w:rPr>
        <w:t>e or contribute</w:t>
      </w:r>
      <w:r w:rsidRPr="00530C8E">
        <w:rPr>
          <w:snapToGrid w:val="0"/>
          <w:lang w:val="en-AU"/>
        </w:rPr>
        <w:t xml:space="preserve"> to </w:t>
      </w:r>
      <w:r w:rsidR="00052CA6" w:rsidRPr="00530C8E">
        <w:rPr>
          <w:snapToGrid w:val="0"/>
          <w:lang w:val="en-AU"/>
        </w:rPr>
        <w:t>such Loss (in whole or in part) through breach of this Agreement. The Liable Party shall not be liable to the extent that the Other Party has not mitigated its Loss to the fullest extent reasonably practicable</w:t>
      </w:r>
      <w:r w:rsidRPr="00530C8E">
        <w:rPr>
          <w:snapToGrid w:val="0"/>
          <w:lang w:val="en-AU"/>
        </w:rPr>
        <w:t>.</w:t>
      </w:r>
    </w:p>
    <w:p w:rsidR="00C6575C" w:rsidRPr="00530C8E" w:rsidRDefault="00C6575C">
      <w:pPr>
        <w:pStyle w:val="Heading2"/>
      </w:pPr>
      <w:r w:rsidRPr="00530C8E">
        <w:rPr>
          <w:snapToGrid w:val="0"/>
          <w:lang w:val="en-AU"/>
        </w:rPr>
        <w:t>Limitation of a Party’s Liability</w:t>
      </w:r>
    </w:p>
    <w:p w:rsidR="00C6575C" w:rsidRPr="00530C8E" w:rsidRDefault="00C6575C" w:rsidP="009871BE">
      <w:pPr>
        <w:numPr>
          <w:ilvl w:val="1"/>
          <w:numId w:val="4"/>
        </w:numPr>
      </w:pPr>
      <w:r w:rsidRPr="00530C8E">
        <w:rPr>
          <w:lang w:val="en-AU"/>
        </w:rPr>
        <w:t>If the Liable Party is liable to the Other Party</w:t>
      </w:r>
      <w:r w:rsidR="00052CA6" w:rsidRPr="00530C8E">
        <w:rPr>
          <w:lang w:val="en-AU"/>
        </w:rPr>
        <w:t xml:space="preserve"> in respect of any Loss suffered or incurred by that Other Party that arises out of or in connection with this Agreement</w:t>
      </w:r>
      <w:r w:rsidRPr="00530C8E">
        <w:rPr>
          <w:lang w:val="en-AU"/>
        </w:rPr>
        <w:t xml:space="preserve"> (in contract, tort</w:t>
      </w:r>
      <w:r w:rsidR="00052CA6" w:rsidRPr="00530C8E">
        <w:rPr>
          <w:lang w:val="en-AU"/>
        </w:rPr>
        <w:t xml:space="preserve"> or generally at common law</w:t>
      </w:r>
      <w:r w:rsidRPr="00530C8E">
        <w:rPr>
          <w:lang w:val="en-AU"/>
        </w:rPr>
        <w:t>, equity or otherwise)</w:t>
      </w:r>
      <w:r w:rsidR="00052CA6" w:rsidRPr="00530C8E">
        <w:rPr>
          <w:lang w:val="en-AU"/>
        </w:rPr>
        <w:t xml:space="preserve">, </w:t>
      </w:r>
      <w:r w:rsidRPr="00530C8E">
        <w:rPr>
          <w:lang w:val="en-AU"/>
        </w:rPr>
        <w:t>other than for payment of amounts due pursuant to</w:t>
      </w:r>
      <w:r w:rsidRPr="00530C8E">
        <w:rPr>
          <w:i/>
          <w:lang w:val="en-AU"/>
        </w:rPr>
        <w:t xml:space="preserve"> section </w:t>
      </w:r>
      <w:r w:rsidR="00885EF3">
        <w:rPr>
          <w:i/>
          <w:lang w:val="en-AU"/>
        </w:rPr>
        <w:t>12</w:t>
      </w:r>
      <w:r w:rsidRPr="00530C8E">
        <w:rPr>
          <w:lang w:val="en-AU"/>
        </w:rPr>
        <w:t>), the Liable Party will only be liable for direct Loss suffered or incurred by the Other Party excluding</w:t>
      </w:r>
      <w:r w:rsidR="00052CA6" w:rsidRPr="00530C8E">
        <w:rPr>
          <w:lang w:val="en-AU"/>
        </w:rPr>
        <w:t xml:space="preserve"> (and the Liable Party shall not be liable for)</w:t>
      </w:r>
      <w:r w:rsidRPr="00530C8E">
        <w:rPr>
          <w:lang w:val="en-AU"/>
        </w:rPr>
        <w:t>:</w:t>
      </w:r>
    </w:p>
    <w:p w:rsidR="00C6575C" w:rsidRPr="00530C8E" w:rsidRDefault="00C6575C" w:rsidP="009871BE">
      <w:pPr>
        <w:numPr>
          <w:ilvl w:val="2"/>
          <w:numId w:val="4"/>
        </w:numPr>
      </w:pPr>
      <w:r w:rsidRPr="00530C8E">
        <w:rPr>
          <w:snapToGrid w:val="0"/>
          <w:lang w:val="en-AU"/>
        </w:rPr>
        <w:t xml:space="preserve">any loss of use, revenue, profit or savings by the Other Party; </w:t>
      </w:r>
    </w:p>
    <w:p w:rsidR="00C6575C" w:rsidRPr="00530C8E" w:rsidRDefault="00C6575C" w:rsidP="009871BE">
      <w:pPr>
        <w:numPr>
          <w:ilvl w:val="2"/>
          <w:numId w:val="4"/>
        </w:numPr>
      </w:pPr>
      <w:r w:rsidRPr="00530C8E">
        <w:rPr>
          <w:snapToGrid w:val="0"/>
          <w:lang w:val="en-AU"/>
        </w:rPr>
        <w:t>the amount of any damages awarded against the Other Party in favour of a third party; and</w:t>
      </w:r>
      <w:r w:rsidRPr="00530C8E">
        <w:t xml:space="preserve"> </w:t>
      </w:r>
    </w:p>
    <w:p w:rsidR="00C6575C" w:rsidRPr="00530C8E" w:rsidRDefault="00C6575C"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p>
    <w:p w:rsidR="00C6575C" w:rsidRPr="00530C8E" w:rsidRDefault="00C6575C" w:rsidP="009871BE">
      <w:pPr>
        <w:numPr>
          <w:ilvl w:val="1"/>
          <w:numId w:val="4"/>
        </w:numPr>
        <w:rPr>
          <w:snapToGrid w:val="0"/>
        </w:rPr>
      </w:pPr>
      <w:r w:rsidRPr="00530C8E">
        <w:rPr>
          <w:lang w:val="en-AU"/>
        </w:rPr>
        <w:t xml:space="preserve">The Liable Party shall in no circumstances be liable for any indirect or consequential Loss arising under </w:t>
      </w:r>
      <w:r w:rsidR="00922E18">
        <w:rPr>
          <w:lang w:val="en-AU"/>
        </w:rPr>
        <w:t xml:space="preserve">or in connection with </w:t>
      </w:r>
      <w:r w:rsidRPr="00530C8E">
        <w:rPr>
          <w:lang w:val="en-AU"/>
        </w:rPr>
        <w:t>this Agreement, whether or not the Loss was, or ought to have been, known by the Liable Party.</w:t>
      </w:r>
    </w:p>
    <w:p w:rsidR="00C6575C" w:rsidRPr="00530C8E" w:rsidRDefault="00C6575C">
      <w:pPr>
        <w:pStyle w:val="Heading2"/>
        <w:rPr>
          <w:snapToGrid w:val="0"/>
        </w:rPr>
      </w:pPr>
      <w:r w:rsidRPr="00530C8E">
        <w:rPr>
          <w:snapToGrid w:val="0"/>
          <w:lang w:val="en-AU"/>
        </w:rPr>
        <w:t>Capped Liability</w:t>
      </w:r>
    </w:p>
    <w:p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 xml:space="preserve">the maximum liability of a Party to the Other Party under this Agreement </w:t>
      </w:r>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rsidR="0003380B" w:rsidRPr="0003380B" w:rsidRDefault="0003380B" w:rsidP="009871BE">
      <w:pPr>
        <w:numPr>
          <w:ilvl w:val="1"/>
          <w:numId w:val="4"/>
        </w:numPr>
        <w:rPr>
          <w:snapToGrid w:val="0"/>
        </w:rPr>
      </w:pPr>
      <w:r>
        <w:rPr>
          <w:snapToGrid w:val="0"/>
          <w:lang w:val="en-AU"/>
        </w:rPr>
        <w:t>Where:</w:t>
      </w:r>
    </w:p>
    <w:p w:rsidR="0003380B" w:rsidRPr="0003380B" w:rsidRDefault="00A64DF4" w:rsidP="009871BE">
      <w:pPr>
        <w:numPr>
          <w:ilvl w:val="2"/>
          <w:numId w:val="4"/>
        </w:numPr>
        <w:rPr>
          <w:snapToGrid w:val="0"/>
        </w:rPr>
      </w:pPr>
      <w:r>
        <w:rPr>
          <w:snapToGrid w:val="0"/>
          <w:lang w:val="en-AU"/>
        </w:rPr>
        <w:t>First Gas</w:t>
      </w:r>
      <w:r w:rsidR="0003380B">
        <w:rPr>
          <w:snapToGrid w:val="0"/>
          <w:lang w:val="en-AU"/>
        </w:rPr>
        <w:t xml:space="preserve"> is the Liable Party;</w:t>
      </w:r>
      <w:r w:rsidR="00FF07A7">
        <w:rPr>
          <w:snapToGrid w:val="0"/>
          <w:lang w:val="en-AU"/>
        </w:rPr>
        <w:t xml:space="preserve"> and</w:t>
      </w:r>
    </w:p>
    <w:p w:rsidR="0003380B" w:rsidRPr="00E573DF" w:rsidRDefault="00A64DF4" w:rsidP="009871BE">
      <w:pPr>
        <w:numPr>
          <w:ilvl w:val="2"/>
          <w:numId w:val="4"/>
        </w:numPr>
        <w:rPr>
          <w:snapToGrid w:val="0"/>
        </w:rPr>
      </w:pPr>
      <w:r>
        <w:rPr>
          <w:snapToGrid w:val="0"/>
          <w:lang w:val="en-AU"/>
        </w:rPr>
        <w:t>First Gas’</w:t>
      </w:r>
      <w:r w:rsidR="0003380B" w:rsidRPr="00FF07A7">
        <w:rPr>
          <w:snapToGrid w:val="0"/>
          <w:lang w:val="en-AU"/>
        </w:rPr>
        <w:t xml:space="preserve"> liability is wholly or partially caused or contributed to by a breach of any other interconnection agreement and/or TSA</w:t>
      </w:r>
      <w:r w:rsidR="00A0409E" w:rsidRPr="00FF07A7">
        <w:rPr>
          <w:snapToGrid w:val="0"/>
          <w:lang w:val="en-AU"/>
        </w:rPr>
        <w:t xml:space="preserve"> and/or a Supplementary Agreement</w:t>
      </w:r>
      <w:r w:rsidR="0003380B" w:rsidRPr="00E573DF">
        <w:rPr>
          <w:snapToGrid w:val="0"/>
          <w:lang w:val="en-AU"/>
        </w:rPr>
        <w:t xml:space="preserve"> by one or more third parties (</w:t>
      </w:r>
      <w:r w:rsidR="0003380B" w:rsidRPr="00E573DF">
        <w:rPr>
          <w:i/>
          <w:iCs/>
          <w:snapToGrid w:val="0"/>
          <w:lang w:val="en-AU"/>
        </w:rPr>
        <w:t>Liable Third Parties</w:t>
      </w:r>
      <w:r w:rsidR="0003380B" w:rsidRPr="00E573DF">
        <w:rPr>
          <w:snapToGrid w:val="0"/>
          <w:lang w:val="en-AU"/>
        </w:rPr>
        <w:t xml:space="preserve">), and </w:t>
      </w:r>
      <w:r>
        <w:rPr>
          <w:snapToGrid w:val="0"/>
          <w:lang w:val="en-AU"/>
        </w:rPr>
        <w:t>First Gas</w:t>
      </w:r>
      <w:r w:rsidR="0003380B" w:rsidRPr="00E573DF">
        <w:rPr>
          <w:snapToGrid w:val="0"/>
          <w:lang w:val="en-AU"/>
        </w:rPr>
        <w:t xml:space="preserve"> recovers (using all reasonable endeavours to pursue and seek recovery of </w:t>
      </w:r>
      <w:r w:rsidR="0003380B" w:rsidRPr="00E573DF">
        <w:rPr>
          <w:snapToGrid w:val="0"/>
          <w:lang w:val="en-AU"/>
        </w:rPr>
        <w:lastRenderedPageBreak/>
        <w:t>such amounts) any amount from those Liable Third Parties in respect of that breach,</w:t>
      </w:r>
      <w:r w:rsidR="0003380B" w:rsidRPr="00E573DF">
        <w:rPr>
          <w:lang w:val="en-AU"/>
        </w:rPr>
        <w:t xml:space="preserve"> </w:t>
      </w:r>
    </w:p>
    <w:p w:rsidR="00E01509" w:rsidRDefault="0003380B" w:rsidP="0003380B">
      <w:pPr>
        <w:ind w:left="624"/>
        <w:rPr>
          <w:lang w:val="en-AU"/>
        </w:rPr>
      </w:pPr>
      <w:r>
        <w:rPr>
          <w:snapToGrid w:val="0"/>
          <w:lang w:val="en-AU"/>
        </w:rPr>
        <w:t xml:space="preserve">then </w:t>
      </w:r>
      <w:r w:rsidR="00A64DF4">
        <w:rPr>
          <w:snapToGrid w:val="0"/>
          <w:lang w:val="en-AU"/>
        </w:rPr>
        <w:t>First Gas’</w:t>
      </w:r>
      <w:r>
        <w:rPr>
          <w:snapToGrid w:val="0"/>
          <w:lang w:val="en-AU"/>
        </w:rPr>
        <w:t xml:space="preserve"> liability shall be limited to the aggregate of the amount so recovered plus any </w:t>
      </w:r>
      <w:r w:rsidR="00A64DF4">
        <w:rPr>
          <w:snapToGrid w:val="0"/>
          <w:lang w:val="en-AU"/>
        </w:rPr>
        <w:t>First Gas</w:t>
      </w:r>
      <w:r>
        <w:rPr>
          <w:snapToGrid w:val="0"/>
          <w:lang w:val="en-AU"/>
        </w:rPr>
        <w:t>-caused liability</w:t>
      </w:r>
      <w:r w:rsidR="00E01509">
        <w:rPr>
          <w:snapToGrid w:val="0"/>
          <w:lang w:val="en-AU"/>
        </w:rPr>
        <w:t xml:space="preserve"> (where the </w:t>
      </w:r>
      <w:r w:rsidR="00A64DF4">
        <w:rPr>
          <w:snapToGrid w:val="0"/>
          <w:lang w:val="en-AU"/>
        </w:rPr>
        <w:t>First Gas</w:t>
      </w:r>
      <w:r w:rsidR="00E01509">
        <w:rPr>
          <w:snapToGrid w:val="0"/>
          <w:lang w:val="en-AU"/>
        </w:rPr>
        <w:t xml:space="preserve">-caused liability is any amount for which </w:t>
      </w:r>
      <w:r w:rsidR="00A64DF4">
        <w:rPr>
          <w:snapToGrid w:val="0"/>
          <w:lang w:val="en-AU"/>
        </w:rPr>
        <w:t>First Gas</w:t>
      </w:r>
      <w:r w:rsidR="00E01509">
        <w:rPr>
          <w:snapToGrid w:val="0"/>
          <w:lang w:val="en-AU"/>
        </w:rPr>
        <w:t xml:space="preserve"> is liable as a result of failing to </w:t>
      </w:r>
      <w:r w:rsidR="00FB5F52">
        <w:rPr>
          <w:snapToGrid w:val="0"/>
          <w:lang w:val="en-AU"/>
        </w:rPr>
        <w:t>comply with the provisions of the Agreement to the standard of</w:t>
      </w:r>
      <w:r w:rsidR="00E01509">
        <w:rPr>
          <w:snapToGrid w:val="0"/>
          <w:lang w:val="en-AU"/>
        </w:rPr>
        <w:t xml:space="preserve"> a Reasonable and Prudent Operator, which in any event shall be limited to the Capped Amounts).</w:t>
      </w:r>
      <w:r w:rsidRPr="00530C8E">
        <w:rPr>
          <w:lang w:val="en-AU"/>
        </w:rPr>
        <w:t xml:space="preserve"> </w:t>
      </w:r>
    </w:p>
    <w:p w:rsidR="00ED3774" w:rsidRPr="00F27205" w:rsidRDefault="00ED3774" w:rsidP="00641F76">
      <w:pPr>
        <w:numPr>
          <w:ilvl w:val="1"/>
          <w:numId w:val="4"/>
        </w:numPr>
        <w:rPr>
          <w:snapToGrid w:val="0"/>
        </w:rPr>
      </w:pPr>
      <w:bookmarkStart w:id="699" w:name="_Ref431391658"/>
      <w:r w:rsidRPr="00F27205">
        <w:rPr>
          <w:snapToGrid w:val="0"/>
          <w:lang w:val="en-AU"/>
        </w:rPr>
        <w:t>Where:</w:t>
      </w:r>
      <w:bookmarkEnd w:id="699"/>
    </w:p>
    <w:p w:rsidR="00ED3774" w:rsidRPr="00F27205" w:rsidRDefault="00ED3774" w:rsidP="00ED3774">
      <w:pPr>
        <w:numPr>
          <w:ilvl w:val="2"/>
          <w:numId w:val="32"/>
        </w:numPr>
        <w:rPr>
          <w:snapToGrid w:val="0"/>
          <w:lang w:val="en-AU"/>
        </w:rPr>
      </w:pPr>
      <w:r>
        <w:rPr>
          <w:snapToGrid w:val="0"/>
          <w:lang w:val="en-AU"/>
        </w:rPr>
        <w:t>First Gas</w:t>
      </w:r>
      <w:r w:rsidRPr="00F27205">
        <w:rPr>
          <w:snapToGrid w:val="0"/>
          <w:lang w:val="en-AU"/>
        </w:rPr>
        <w:t xml:space="preserve"> is the Liable Party;</w:t>
      </w:r>
    </w:p>
    <w:p w:rsidR="00ED3774" w:rsidRPr="00F27205" w:rsidRDefault="00ED3774" w:rsidP="00ED3774">
      <w:pPr>
        <w:numPr>
          <w:ilvl w:val="2"/>
          <w:numId w:val="32"/>
        </w:numPr>
        <w:rPr>
          <w:snapToGrid w:val="0"/>
          <w:lang w:val="en-AU"/>
        </w:rPr>
      </w:pPr>
      <w:r>
        <w:rPr>
          <w:snapToGrid w:val="0"/>
          <w:lang w:val="en-AU"/>
        </w:rPr>
        <w:t>First Gas</w:t>
      </w:r>
      <w:r w:rsidRPr="00F27205">
        <w:t xml:space="preserve"> </w:t>
      </w:r>
      <w:r w:rsidRPr="00F27205">
        <w:rPr>
          <w:snapToGrid w:val="0"/>
          <w:lang w:val="en-AU"/>
        </w:rPr>
        <w:t xml:space="preserve">is liable to the Interconnected Party and/or one or more third parties under any other interconnection agreement, any TSA and/or any Supplementary Agreement (each such agreement being a </w:t>
      </w:r>
      <w:r w:rsidRPr="00F27205">
        <w:rPr>
          <w:i/>
          <w:snapToGrid w:val="0"/>
          <w:lang w:val="en-AU"/>
        </w:rPr>
        <w:t>Coincident Agreement</w:t>
      </w:r>
      <w:r w:rsidRPr="00F27205">
        <w:rPr>
          <w:snapToGrid w:val="0"/>
          <w:lang w:val="en-AU"/>
        </w:rPr>
        <w:t>); and</w:t>
      </w:r>
    </w:p>
    <w:p w:rsidR="00ED3774" w:rsidRPr="00F27205" w:rsidRDefault="00ED3774" w:rsidP="00ED3774">
      <w:pPr>
        <w:numPr>
          <w:ilvl w:val="2"/>
          <w:numId w:val="32"/>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 to the Interconnected Party and to any and all third parties before the application of any monetary caps (</w:t>
      </w:r>
      <w:r w:rsidRPr="00F27205">
        <w:rPr>
          <w:i/>
          <w:snapToGrid w:val="0"/>
          <w:lang w:val="en-AU"/>
        </w:rPr>
        <w:t>the Apparent Liability</w:t>
      </w:r>
      <w:r w:rsidRPr="00F27205">
        <w:rPr>
          <w:snapToGrid w:val="0"/>
          <w:lang w:val="en-AU"/>
        </w:rPr>
        <w:t>) exceeds the relevant Capped Amount,</w:t>
      </w:r>
    </w:p>
    <w:p w:rsidR="00ED3774" w:rsidRPr="00F27205" w:rsidRDefault="00ED3774" w:rsidP="00ED3774">
      <w:pPr>
        <w:ind w:left="624"/>
        <w:rPr>
          <w:lang w:val="en-AU"/>
        </w:rPr>
      </w:pPr>
      <w:r w:rsidRPr="00F27205">
        <w:rPr>
          <w:snapToGrid w:val="0"/>
          <w:lang w:val="en-AU"/>
        </w:rPr>
        <w:t xml:space="preserve">then the maximum liability of </w:t>
      </w:r>
      <w:r>
        <w:rPr>
          <w:snapToGrid w:val="0"/>
          <w:lang w:val="en-AU"/>
        </w:rPr>
        <w:t>First Gas</w:t>
      </w:r>
      <w:r w:rsidRPr="00F27205">
        <w:rPr>
          <w:snapToGrid w:val="0"/>
          <w:lang w:val="en-AU"/>
        </w:rPr>
        <w:t xml:space="preserve"> to the Interconnected Party under this Agreement and/or all Coincident Agreements shall be reduced to an amount determined and notified to the Interconnected Party by </w:t>
      </w:r>
      <w:r>
        <w:rPr>
          <w:snapToGrid w:val="0"/>
          <w:lang w:val="en-AU"/>
        </w:rPr>
        <w:t>First Gas</w:t>
      </w:r>
      <w:r w:rsidRPr="00F27205">
        <w:rPr>
          <w:snapToGrid w:val="0"/>
          <w:lang w:val="en-AU"/>
        </w:rPr>
        <w:t xml:space="preserve"> (acting reasonably), which amount shall reflect the proportion that </w:t>
      </w:r>
      <w:r>
        <w:rPr>
          <w:snapToGrid w:val="0"/>
          <w:lang w:val="en-AU"/>
        </w:rPr>
        <w:t>First Gas</w:t>
      </w:r>
      <w:r w:rsidRPr="00F27205">
        <w:rPr>
          <w:snapToGrid w:val="0"/>
          <w:lang w:val="en-AU"/>
        </w:rPr>
        <w:t>’ liability to the Interconnected Party bears to the Apparent Liability taking into account any differences between the respective monetary caps under this Agreement and/or all Coincident Agreements</w:t>
      </w:r>
      <w:r w:rsidRPr="00F27205">
        <w:rPr>
          <w:lang w:val="en-AU"/>
        </w:rPr>
        <w:t xml:space="preserve">. For the avoidance of doubt, </w:t>
      </w:r>
      <w:r>
        <w:rPr>
          <w:lang w:val="en-AU"/>
        </w:rPr>
        <w:t>First Gas</w:t>
      </w:r>
      <w:r w:rsidRPr="00F27205">
        <w:rPr>
          <w:lang w:val="en-AU"/>
        </w:rPr>
        <w:t xml:space="preserve">’ aggregated liability to the Interconnected Party </w:t>
      </w:r>
      <w:r>
        <w:rPr>
          <w:lang w:val="en-AU"/>
        </w:rPr>
        <w:t xml:space="preserve">together with its liability under </w:t>
      </w:r>
      <w:r w:rsidRPr="00F27205">
        <w:rPr>
          <w:lang w:val="en-AU"/>
        </w:rPr>
        <w:t>all Coincident Agreements shall not exceed the Capped Amount.</w:t>
      </w:r>
    </w:p>
    <w:p w:rsidR="00ED3774" w:rsidRPr="00641F76" w:rsidRDefault="00ED3774" w:rsidP="009871BE">
      <w:pPr>
        <w:pStyle w:val="TOC2"/>
        <w:numPr>
          <w:ilvl w:val="1"/>
          <w:numId w:val="4"/>
        </w:numPr>
        <w:spacing w:after="290"/>
        <w:rPr>
          <w:snapToGrid w:val="0"/>
        </w:rPr>
      </w:pPr>
      <w:bookmarkStart w:id="700" w:name="_Ref431391664"/>
      <w:r w:rsidRPr="00F27205">
        <w:t xml:space="preserve">Where the Interconnected Party is the Liable Party and is liable to </w:t>
      </w:r>
      <w:r>
        <w:t>First Gas</w:t>
      </w:r>
      <w:r w:rsidRPr="00F27205">
        <w:t xml:space="preserve"> under any Coincident Agreement, the maximum liability of the Interconnected Party to </w:t>
      </w:r>
      <w:r>
        <w:t>First Gas</w:t>
      </w:r>
      <w:r w:rsidRPr="00F27205">
        <w:t xml:space="preserve"> under this Agreement and/or all Coincident Agreements shall not exceed the Capped Amount.</w:t>
      </w:r>
      <w:bookmarkEnd w:id="700"/>
      <w:r>
        <w:t xml:space="preserve"> </w:t>
      </w:r>
    </w:p>
    <w:p w:rsidR="00ED3774" w:rsidRPr="00641F76" w:rsidRDefault="00ED3774" w:rsidP="00641F76">
      <w:pPr>
        <w:pStyle w:val="Heading2"/>
        <w:rPr>
          <w:snapToGrid w:val="0"/>
          <w:lang w:val="en-AU"/>
        </w:rPr>
      </w:pPr>
      <w:r w:rsidRPr="00641F76">
        <w:rPr>
          <w:snapToGrid w:val="0"/>
          <w:lang w:val="en-AU"/>
        </w:rPr>
        <w:t>General</w:t>
      </w:r>
    </w:p>
    <w:p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rsidR="00150462" w:rsidRDefault="006717B3" w:rsidP="009871BE">
      <w:pPr>
        <w:numPr>
          <w:ilvl w:val="1"/>
          <w:numId w:val="4"/>
        </w:numPr>
      </w:pPr>
      <w:r w:rsidRPr="00530C8E">
        <w:t xml:space="preserve">Nothing in this </w:t>
      </w:r>
      <w:r w:rsidRPr="00530C8E">
        <w:rPr>
          <w:i/>
        </w:rPr>
        <w:t xml:space="preserve">section </w:t>
      </w:r>
      <w:r w:rsidR="00D95796">
        <w:rPr>
          <w:i/>
        </w:rPr>
        <w:t>16</w:t>
      </w:r>
      <w:r w:rsidR="00661C02">
        <w:rPr>
          <w:i/>
        </w:rPr>
        <w:t xml:space="preserve"> </w:t>
      </w:r>
      <w:r w:rsidRPr="00530C8E">
        <w:t xml:space="preserve">shall affect any liability a Party may have under the </w:t>
      </w:r>
      <w:r w:rsidR="00ED3774">
        <w:t>Code</w:t>
      </w:r>
      <w:r w:rsidRPr="00530C8E">
        <w:t>.</w:t>
      </w:r>
    </w:p>
    <w:p w:rsidR="00EA1CB7" w:rsidRPr="00530C8E" w:rsidRDefault="00150462" w:rsidP="009871BE">
      <w:pPr>
        <w:numPr>
          <w:ilvl w:val="1"/>
          <w:numId w:val="4"/>
        </w:numPr>
      </w:pPr>
      <w:r w:rsidRPr="00F27205">
        <w:lastRenderedPageBreak/>
        <w:t xml:space="preserve">If required 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r w:rsidR="00832930">
        <w:t xml:space="preserve"> </w:t>
      </w:r>
    </w:p>
    <w:p w:rsidR="0002461E" w:rsidRDefault="0002461E" w:rsidP="009871BE">
      <w:pPr>
        <w:pStyle w:val="Heading1"/>
        <w:numPr>
          <w:ilvl w:val="0"/>
          <w:numId w:val="4"/>
        </w:numPr>
      </w:pPr>
      <w:bookmarkStart w:id="701" w:name="_Toc57649820"/>
      <w:bookmarkStart w:id="702" w:name="_Toc490154983"/>
      <w:r>
        <w:t>regulatory change</w:t>
      </w:r>
      <w:bookmarkEnd w:id="702"/>
    </w:p>
    <w:p w:rsidR="0002461E" w:rsidRPr="00EC214A" w:rsidRDefault="0002461E" w:rsidP="0002461E">
      <w:pPr>
        <w:numPr>
          <w:ilvl w:val="1"/>
          <w:numId w:val="4"/>
        </w:numPr>
      </w:pPr>
      <w:bookmarkStart w:id="703"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 such changes (a </w:t>
      </w:r>
      <w:r w:rsidRPr="00FD0851">
        <w:rPr>
          <w:i/>
        </w:rPr>
        <w:t>Regulatory Change Request</w:t>
      </w:r>
      <w:r w:rsidRPr="00EC214A">
        <w:t>).</w:t>
      </w:r>
      <w:bookmarkEnd w:id="703"/>
      <w:r w:rsidRPr="00EC214A">
        <w:t xml:space="preserve">  </w:t>
      </w:r>
    </w:p>
    <w:p w:rsidR="0002461E" w:rsidRPr="00EC214A" w:rsidRDefault="0002461E" w:rsidP="0002461E">
      <w:pPr>
        <w:numPr>
          <w:ilvl w:val="1"/>
          <w:numId w:val="4"/>
        </w:numPr>
      </w:pPr>
      <w:r w:rsidRPr="00EC214A">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rsidR="0002461E" w:rsidRPr="00EC214A" w:rsidRDefault="0002461E" w:rsidP="0002461E">
      <w:pPr>
        <w:numPr>
          <w:ilvl w:val="2"/>
          <w:numId w:val="4"/>
        </w:numPr>
      </w:pPr>
      <w:r w:rsidRPr="00EC214A">
        <w:t>the Approving Party is technically and operationally capable of implementing the associated changes;</w:t>
      </w:r>
    </w:p>
    <w:p w:rsidR="0002461E" w:rsidRPr="00EC214A" w:rsidRDefault="0002461E" w:rsidP="0002461E">
      <w:pPr>
        <w:numPr>
          <w:ilvl w:val="2"/>
          <w:numId w:val="4"/>
        </w:numPr>
      </w:pPr>
      <w:r>
        <w:t xml:space="preserve">any </w:t>
      </w:r>
      <w:r w:rsidRPr="00EC214A">
        <w:t xml:space="preserve">costs to be charged to the </w:t>
      </w:r>
      <w:r>
        <w:t>Interconnected Party</w:t>
      </w:r>
      <w:r w:rsidRPr="00EC214A">
        <w:t xml:space="preserve"> under the Regulatory Change Request are reasonable in the circumstances; and</w:t>
      </w:r>
    </w:p>
    <w:p w:rsidR="0002461E" w:rsidRPr="00EC214A" w:rsidRDefault="0002461E" w:rsidP="0002461E">
      <w:pPr>
        <w:numPr>
          <w:ilvl w:val="2"/>
          <w:numId w:val="4"/>
        </w:numPr>
      </w:pPr>
      <w:r w:rsidRPr="00EC214A">
        <w:t>the Regulatory Change Request is otherwise reasonable.</w:t>
      </w:r>
    </w:p>
    <w:p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rsidR="005F14B5" w:rsidRDefault="005F14B5" w:rsidP="009871BE">
      <w:pPr>
        <w:pStyle w:val="Heading1"/>
        <w:numPr>
          <w:ilvl w:val="0"/>
          <w:numId w:val="4"/>
        </w:numPr>
      </w:pPr>
      <w:bookmarkStart w:id="704" w:name="_Toc490154984"/>
      <w:r>
        <w:t>disputes</w:t>
      </w:r>
      <w:bookmarkEnd w:id="704"/>
    </w:p>
    <w:p w:rsidR="005F14B5" w:rsidRPr="00F27205" w:rsidRDefault="005F14B5" w:rsidP="009871BE">
      <w:pPr>
        <w:numPr>
          <w:ilvl w:val="1"/>
          <w:numId w:val="4"/>
        </w:numPr>
      </w:pPr>
      <w:r w:rsidRPr="00F27205">
        <w:t>The Parties agree that any dispute of whatever nature arising between the Parties is to be notified in writing by the disputing Party to the other Party (</w:t>
      </w:r>
      <w:r w:rsidRPr="00F27205">
        <w:rPr>
          <w:i/>
        </w:rPr>
        <w:t>Dispute Notice</w:t>
      </w:r>
      <w:r w:rsidRPr="00F27205">
        <w:t>).  On receipt of a Dispute Notice, each Party shall use reasonable endeavours to resolve the dispute by discussion, meeting and/or other informal means.</w:t>
      </w:r>
    </w:p>
    <w:p w:rsidR="005F14B5" w:rsidRDefault="005F14B5" w:rsidP="009871BE">
      <w:pPr>
        <w:numPr>
          <w:ilvl w:val="1"/>
          <w:numId w:val="4"/>
        </w:numPr>
      </w:pPr>
      <w:r w:rsidRPr="00F27205">
        <w:t>If the dispute is not resolved in accordance with the above process within 15 Business Days of the date of the Dispute Notice, then the Parties shall submit the dispute to arbitration pursuant to the Arbitration Act 1996 (excluding paragraphs 4 and 5 of the Second Schedule to such Act).</w:t>
      </w:r>
    </w:p>
    <w:p w:rsidR="00257E94" w:rsidRDefault="00257E94" w:rsidP="00257E94">
      <w:pPr>
        <w:numPr>
          <w:ilvl w:val="1"/>
          <w:numId w:val="4"/>
        </w:numPr>
      </w:pPr>
      <w:r>
        <w:t>The arbitration will be conducted by an arbitrator appointed:</w:t>
      </w:r>
    </w:p>
    <w:p w:rsidR="00257E94" w:rsidRDefault="00257E94" w:rsidP="00257E94">
      <w:pPr>
        <w:numPr>
          <w:ilvl w:val="2"/>
          <w:numId w:val="4"/>
        </w:numPr>
      </w:pPr>
      <w:r>
        <w:t xml:space="preserve">jointly by the Parties; or </w:t>
      </w:r>
    </w:p>
    <w:p w:rsidR="00257E94" w:rsidRPr="00F27205" w:rsidRDefault="00257E94" w:rsidP="00257E94">
      <w:pPr>
        <w:numPr>
          <w:ilvl w:val="2"/>
          <w:numId w:val="4"/>
        </w:numPr>
      </w:pPr>
      <w:r>
        <w:lastRenderedPageBreak/>
        <w:t>if the Parties cannot agree on an arbitrator within 25 Business Days of the date of the Dispute Notice, by the President of the Arbitrators and Mediators’ Institute of New Zealand upon the application of either Party</w:t>
      </w:r>
      <w:r w:rsidRPr="00F27205">
        <w:t>.</w:t>
      </w:r>
    </w:p>
    <w:p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rsidR="00C6575C" w:rsidRPr="00530C8E" w:rsidRDefault="005604F6" w:rsidP="009871BE">
      <w:pPr>
        <w:pStyle w:val="Heading1"/>
        <w:numPr>
          <w:ilvl w:val="0"/>
          <w:numId w:val="4"/>
        </w:numPr>
      </w:pPr>
      <w:bookmarkStart w:id="705" w:name="_Toc490154985"/>
      <w:bookmarkEnd w:id="701"/>
      <w:r>
        <w:rPr>
          <w:snapToGrid w:val="0"/>
        </w:rPr>
        <w:t>general</w:t>
      </w:r>
      <w:r w:rsidR="00822F96">
        <w:rPr>
          <w:snapToGrid w:val="0"/>
        </w:rPr>
        <w:t xml:space="preserve"> AND LEGAL</w:t>
      </w:r>
      <w:bookmarkEnd w:id="705"/>
    </w:p>
    <w:p w:rsidR="005604F6" w:rsidRPr="00D23D4C" w:rsidRDefault="005604F6" w:rsidP="00E923DE">
      <w:pPr>
        <w:pStyle w:val="Heading2"/>
        <w:rPr>
          <w:snapToGrid w:val="0"/>
          <w:lang w:val="en-AU"/>
        </w:rPr>
      </w:pPr>
      <w:r w:rsidRPr="00D23D4C">
        <w:rPr>
          <w:snapToGrid w:val="0"/>
          <w:lang w:val="en-AU"/>
        </w:rPr>
        <w:t>Notices</w:t>
      </w:r>
    </w:p>
    <w:p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all notices</w:t>
      </w:r>
      <w:r>
        <w:t xml:space="preserve"> and other document</w:t>
      </w:r>
      <w:r w:rsidR="00E516C6">
        <w:t>s</w:t>
      </w:r>
      <w:r>
        <w:t xml:space="preserve"> provided under</w:t>
      </w:r>
      <w:r w:rsidRPr="00530C8E">
        <w:t xml:space="preserve"> this </w:t>
      </w:r>
      <w:r w:rsidR="00E516C6">
        <w:t>Agreement</w:t>
      </w:r>
      <w:r>
        <w:t xml:space="preserve"> 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such contact as First Gas</w:t>
      </w:r>
      <w:r w:rsidRPr="00530C8E">
        <w:t xml:space="preserve"> </w:t>
      </w:r>
      <w:r>
        <w:t>may notify in writing):</w:t>
      </w:r>
    </w:p>
    <w:p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rsidR="00137C79" w:rsidRDefault="00137C79" w:rsidP="00137C79">
      <w:pPr>
        <w:ind w:left="1248" w:hanging="1"/>
      </w:pPr>
      <w:r>
        <w:t>45 Johnston Street</w:t>
      </w:r>
      <w:r w:rsidRPr="00530C8E">
        <w:br/>
        <w:t xml:space="preserve">PO Box </w:t>
      </w:r>
      <w:r>
        <w:t>865</w:t>
      </w:r>
      <w:r w:rsidRPr="00530C8E">
        <w:br/>
      </w:r>
      <w:r>
        <w:t>Wellington 6011,</w:t>
      </w:r>
    </w:p>
    <w:p w:rsidR="00137C79" w:rsidRDefault="00137C79" w:rsidP="00137C79">
      <w:pPr>
        <w:ind w:left="624" w:firstLine="623"/>
      </w:pPr>
      <w:r>
        <w:t>Email: [    ]@firstgas.co.nz; and</w:t>
      </w:r>
    </w:p>
    <w:p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w:t>
      </w:r>
      <w:r>
        <w:rPr>
          <w:snapToGrid w:val="0"/>
        </w:rPr>
        <w:t xml:space="preserve"> such</w:t>
      </w:r>
      <w:r w:rsidRPr="00F32953">
        <w:rPr>
          <w:snapToGrid w:val="0"/>
        </w:rPr>
        <w:t xml:space="preserve"> contact</w:t>
      </w:r>
      <w:r>
        <w:rPr>
          <w:snapToGrid w:val="0"/>
        </w:rPr>
        <w:t xml:space="preserve"> </w:t>
      </w:r>
      <w:r w:rsidRPr="00F32953">
        <w:rPr>
          <w:snapToGrid w:val="0"/>
        </w:rPr>
        <w:t xml:space="preserve">as </w:t>
      </w:r>
      <w:r>
        <w:rPr>
          <w:snapToGrid w:val="0"/>
        </w:rPr>
        <w:t xml:space="preserve">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rsidR="00E516C6" w:rsidRDefault="00E516C6" w:rsidP="00B879E6">
      <w:pPr>
        <w:pStyle w:val="ListParagraph"/>
        <w:spacing w:after="0"/>
        <w:ind w:left="1247"/>
      </w:pPr>
      <w:r>
        <w:t>[                        ]</w:t>
      </w:r>
      <w:r w:rsidRPr="00530C8E">
        <w:br/>
      </w:r>
      <w:r>
        <w:t>[                        ]</w:t>
      </w:r>
      <w:r w:rsidRPr="00530C8E">
        <w:br/>
      </w:r>
      <w:r>
        <w:t>[                        ]</w:t>
      </w:r>
    </w:p>
    <w:p w:rsidR="00E516C6" w:rsidRDefault="00E516C6" w:rsidP="00B879E6">
      <w:pPr>
        <w:pStyle w:val="ListParagraph"/>
        <w:ind w:left="1247"/>
      </w:pPr>
      <w:r>
        <w:t>[                        ]</w:t>
      </w:r>
      <w:r w:rsidRPr="00530C8E">
        <w:br/>
      </w:r>
      <w:r>
        <w:t>[                        ]</w:t>
      </w:r>
      <w:r w:rsidRPr="00530C8E">
        <w:br/>
      </w:r>
      <w:r>
        <w:t>[                        ],</w:t>
      </w:r>
    </w:p>
    <w:p w:rsidR="00E516C6" w:rsidRDefault="00E516C6" w:rsidP="00B879E6">
      <w:pPr>
        <w:pStyle w:val="ListParagraph"/>
        <w:ind w:left="624" w:firstLine="623"/>
      </w:pPr>
      <w:r>
        <w:t>Email: [    ]@firstgas.co.nz</w:t>
      </w:r>
    </w:p>
    <w:p w:rsidR="00137C79" w:rsidRPr="00530C8E" w:rsidRDefault="00137C79" w:rsidP="00137C79">
      <w:pPr>
        <w:numPr>
          <w:ilvl w:val="1"/>
          <w:numId w:val="4"/>
        </w:numPr>
        <w:rPr>
          <w:snapToGrid w:val="0"/>
        </w:rPr>
      </w:pPr>
      <w:r w:rsidRPr="00530C8E">
        <w:t>A notice</w:t>
      </w:r>
      <w:r>
        <w:t xml:space="preserve"> sent</w:t>
      </w:r>
      <w:r w:rsidRPr="00530C8E">
        <w:t xml:space="preserve">: </w:t>
      </w:r>
    </w:p>
    <w:p w:rsidR="00137C79" w:rsidRPr="00530C8E" w:rsidRDefault="00137C79" w:rsidP="00137C79">
      <w:pPr>
        <w:numPr>
          <w:ilvl w:val="2"/>
          <w:numId w:val="4"/>
        </w:numPr>
        <w:rPr>
          <w:snapToGrid w:val="0"/>
        </w:rPr>
      </w:pPr>
      <w:r w:rsidRPr="00530C8E">
        <w:t xml:space="preserve">by registered mail shall be deemed served on the earlier of the date of receipt or on the second Business Day after the same was committed to post;  </w:t>
      </w:r>
    </w:p>
    <w:p w:rsidR="00137C79" w:rsidRPr="00B93DE6" w:rsidRDefault="00137C79" w:rsidP="00137C79">
      <w:pPr>
        <w:numPr>
          <w:ilvl w:val="2"/>
          <w:numId w:val="4"/>
        </w:numPr>
        <w:rPr>
          <w:snapToGrid w:val="0"/>
        </w:rPr>
      </w:pPr>
      <w:r>
        <w:t>by</w:t>
      </w:r>
      <w:r w:rsidRPr="00530C8E">
        <w:t xml:space="preserve"> email shall</w:t>
      </w:r>
      <w:r>
        <w:t xml:space="preserve"> (</w:t>
      </w:r>
      <w:r>
        <w:rPr>
          <w:snapToGrid w:val="0"/>
        </w:rPr>
        <w:t xml:space="preserve">unless the sender receives an </w:t>
      </w:r>
      <w:r w:rsidRPr="00DB2944">
        <w:rPr>
          <w:snapToGrid w:val="0"/>
        </w:rPr>
        <w:t>automatic response stating that the recipient’s email address does not exist</w:t>
      </w:r>
      <w:r>
        <w:rPr>
          <w:snapToGrid w:val="0"/>
        </w:rPr>
        <w:t xml:space="preserve"> or the email has not been successfully sent):</w:t>
      </w:r>
    </w:p>
    <w:p w:rsidR="00137C79" w:rsidRPr="00B93DE6" w:rsidRDefault="00137C79" w:rsidP="00137C79">
      <w:pPr>
        <w:pStyle w:val="ListParagraph"/>
        <w:numPr>
          <w:ilvl w:val="3"/>
          <w:numId w:val="4"/>
        </w:numPr>
        <w:rPr>
          <w:snapToGrid w:val="0"/>
        </w:rPr>
      </w:pPr>
      <w:r w:rsidRPr="00530C8E">
        <w:t>if sent prior to 4.00 p.m. on any Business Day, be deemed served on that Business Day</w:t>
      </w:r>
      <w:r>
        <w:t>; or</w:t>
      </w:r>
    </w:p>
    <w:p w:rsidR="00137C79" w:rsidRPr="00B93DE6" w:rsidRDefault="00137C79" w:rsidP="00137C79">
      <w:pPr>
        <w:pStyle w:val="ListParagraph"/>
        <w:numPr>
          <w:ilvl w:val="3"/>
          <w:numId w:val="4"/>
        </w:numPr>
        <w:rPr>
          <w:snapToGrid w:val="0"/>
        </w:rPr>
      </w:pPr>
      <w:r>
        <w:lastRenderedPageBreak/>
        <w:t>i</w:t>
      </w:r>
      <w:r w:rsidRPr="00530C8E">
        <w:t>f sent after 4.00 p.m. on any Business Day, shall be deemed served on the next Business Day.</w:t>
      </w:r>
    </w:p>
    <w:p w:rsidR="00137C79" w:rsidRPr="00D23D4C" w:rsidRDefault="00137C79" w:rsidP="00137C79">
      <w:pPr>
        <w:pStyle w:val="Heading2"/>
        <w:rPr>
          <w:snapToGrid w:val="0"/>
          <w:lang w:val="en-AU"/>
        </w:rPr>
      </w:pPr>
      <w:bookmarkStart w:id="706" w:name="_Toc57649821"/>
      <w:r w:rsidRPr="00D23D4C">
        <w:rPr>
          <w:snapToGrid w:val="0"/>
          <w:lang w:val="en-AU"/>
        </w:rPr>
        <w:t>Disclosure of Agreement</w:t>
      </w:r>
    </w:p>
    <w:p w:rsidR="00137C79" w:rsidRDefault="00137C79" w:rsidP="00137C79">
      <w:pPr>
        <w:numPr>
          <w:ilvl w:val="1"/>
          <w:numId w:val="4"/>
        </w:numPr>
      </w:pPr>
      <w:r w:rsidRPr="005D1C02">
        <w:t xml:space="preserve">The Parties agree that this Agreement is not Confidential Information (as defined in the Code) and that either Party may disclose this Agreement </w:t>
      </w:r>
      <w:r>
        <w:t xml:space="preserve">in full </w:t>
      </w:r>
      <w:r w:rsidRPr="005D1C02">
        <w:t>to any other person</w:t>
      </w:r>
      <w:r>
        <w:t>, including (in the case of First Gas) by publishing the Agreement on its website and/or OATIS.</w:t>
      </w:r>
    </w:p>
    <w:p w:rsidR="00ED40A2" w:rsidRPr="00E923DE" w:rsidRDefault="00ED40A2" w:rsidP="00E923DE">
      <w:pPr>
        <w:pStyle w:val="Heading2"/>
        <w:rPr>
          <w:snapToGrid w:val="0"/>
          <w:lang w:val="en-AU"/>
        </w:rPr>
      </w:pPr>
      <w:r w:rsidRPr="00E923DE">
        <w:rPr>
          <w:snapToGrid w:val="0"/>
          <w:lang w:val="en-AU"/>
        </w:rPr>
        <w:t>Waiver</w:t>
      </w:r>
    </w:p>
    <w:bookmarkEnd w:id="706"/>
    <w:p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707" w:name="_Toc57649822"/>
    </w:p>
    <w:p w:rsidR="00ED40A2" w:rsidRPr="00E923DE" w:rsidRDefault="00ED40A2" w:rsidP="00E923DE">
      <w:pPr>
        <w:pStyle w:val="Heading2"/>
        <w:rPr>
          <w:snapToGrid w:val="0"/>
          <w:lang w:val="en-AU"/>
        </w:rPr>
      </w:pPr>
      <w:r w:rsidRPr="00E923DE">
        <w:rPr>
          <w:snapToGrid w:val="0"/>
          <w:lang w:val="en-AU"/>
        </w:rPr>
        <w:t>Entire Agreement</w:t>
      </w:r>
    </w:p>
    <w:bookmarkEnd w:id="707"/>
    <w:p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708" w:name="_Toc57649823"/>
    </w:p>
    <w:p w:rsidR="00ED40A2" w:rsidRPr="00E923DE" w:rsidRDefault="00ED40A2" w:rsidP="00E923DE">
      <w:pPr>
        <w:pStyle w:val="Heading2"/>
        <w:rPr>
          <w:snapToGrid w:val="0"/>
          <w:lang w:val="en-AU"/>
        </w:rPr>
      </w:pPr>
      <w:r w:rsidRPr="00E923DE">
        <w:rPr>
          <w:snapToGrid w:val="0"/>
          <w:lang w:val="en-AU"/>
        </w:rPr>
        <w:t>Amendment</w:t>
      </w:r>
    </w:p>
    <w:bookmarkEnd w:id="708"/>
    <w:p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rsidR="00667EFB" w:rsidRPr="00D23D4C" w:rsidRDefault="00667EFB" w:rsidP="00E923DE">
      <w:pPr>
        <w:pStyle w:val="Heading2"/>
        <w:rPr>
          <w:snapToGrid w:val="0"/>
          <w:lang w:val="en-AU"/>
        </w:rPr>
      </w:pPr>
      <w:r w:rsidRPr="00D23D4C">
        <w:rPr>
          <w:snapToGrid w:val="0"/>
          <w:lang w:val="en-AU"/>
        </w:rPr>
        <w:t>Severability</w:t>
      </w:r>
    </w:p>
    <w:p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709" w:name="_Toc57649825"/>
      <w:r w:rsidRPr="00530C8E">
        <w:t>f, or frustrate, this Agreement</w:t>
      </w:r>
      <w:r w:rsidR="00E516C6">
        <w:t>. In that event,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rsidR="00667EFB" w:rsidRPr="00E923DE" w:rsidRDefault="00667EFB" w:rsidP="00E923DE">
      <w:pPr>
        <w:pStyle w:val="Heading2"/>
        <w:rPr>
          <w:snapToGrid w:val="0"/>
          <w:lang w:val="en-AU"/>
        </w:rPr>
      </w:pPr>
      <w:r w:rsidRPr="00E923DE">
        <w:rPr>
          <w:snapToGrid w:val="0"/>
          <w:lang w:val="en-AU"/>
        </w:rPr>
        <w:t>Exclusion of Implied Terms</w:t>
      </w:r>
    </w:p>
    <w:bookmarkEnd w:id="709"/>
    <w:p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710" w:name="_Toc349465395"/>
      <w:bookmarkStart w:id="711" w:name="_Toc350326780"/>
      <w:bookmarkStart w:id="712" w:name="_Toc350679052"/>
      <w:bookmarkStart w:id="713" w:name="_Toc356615059"/>
      <w:bookmarkStart w:id="714" w:name="_Toc361741247"/>
      <w:bookmarkStart w:id="715" w:name="_Toc361742986"/>
      <w:bookmarkStart w:id="716" w:name="_Toc398958178"/>
      <w:bookmarkStart w:id="717" w:name="_Toc400266790"/>
      <w:bookmarkStart w:id="718" w:name="_Toc104362172"/>
    </w:p>
    <w:p w:rsidR="00667EFB" w:rsidRPr="00947C59" w:rsidRDefault="00667EFB" w:rsidP="00947C59">
      <w:pPr>
        <w:pStyle w:val="Heading2"/>
        <w:rPr>
          <w:snapToGrid w:val="0"/>
          <w:lang w:val="en-AU"/>
        </w:rPr>
      </w:pPr>
      <w:r w:rsidRPr="00E923DE">
        <w:rPr>
          <w:snapToGrid w:val="0"/>
          <w:lang w:val="en-AU"/>
        </w:rPr>
        <w:t>Exclusion of Consumer Legislation</w:t>
      </w:r>
    </w:p>
    <w:p w:rsidR="00667EFB" w:rsidRPr="00F27205" w:rsidRDefault="00667EFB" w:rsidP="009871BE">
      <w:pPr>
        <w:numPr>
          <w:ilvl w:val="1"/>
          <w:numId w:val="4"/>
        </w:numPr>
      </w:pPr>
      <w:r w:rsidRPr="00F27205">
        <w:t xml:space="preserve">The </w:t>
      </w:r>
      <w:r>
        <w:t>P</w:t>
      </w:r>
      <w:r w:rsidRPr="00F27205">
        <w:t xml:space="preserve">arties acknowledge and agree that </w:t>
      </w:r>
      <w:r w:rsidR="006E7DE6">
        <w:t>in relation to</w:t>
      </w:r>
      <w:r w:rsidRPr="00F27205">
        <w:t xml:space="preserve"> this Agreement: </w:t>
      </w:r>
    </w:p>
    <w:p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parties under, and that it is fair and reasonable that </w:t>
      </w:r>
      <w:r w:rsidR="006E7DE6">
        <w:t xml:space="preserve">the Parties </w:t>
      </w:r>
      <w:r w:rsidRPr="00F27205">
        <w:t xml:space="preserve">contract out of </w:t>
      </w:r>
      <w:r w:rsidR="006E7DE6">
        <w:t>those provisions</w:t>
      </w:r>
      <w:r w:rsidRPr="00F27205">
        <w:t>.</w:t>
      </w:r>
    </w:p>
    <w:p w:rsidR="00667EFB" w:rsidRPr="00E923DE" w:rsidRDefault="006E7DE6" w:rsidP="00E923DE">
      <w:pPr>
        <w:pStyle w:val="Heading2"/>
        <w:rPr>
          <w:snapToGrid w:val="0"/>
          <w:lang w:val="en-AU"/>
        </w:rPr>
      </w:pPr>
      <w:r>
        <w:rPr>
          <w:snapToGrid w:val="0"/>
          <w:lang w:val="en-AU"/>
        </w:rPr>
        <w:lastRenderedPageBreak/>
        <w:t>Contractual</w:t>
      </w:r>
      <w:r w:rsidR="00667EFB" w:rsidRPr="00E923DE">
        <w:rPr>
          <w:snapToGrid w:val="0"/>
          <w:lang w:val="en-AU"/>
        </w:rPr>
        <w:t xml:space="preserve"> Privity</w:t>
      </w:r>
    </w:p>
    <w:p w:rsidR="00667EFB" w:rsidRDefault="00667EFB" w:rsidP="009871BE">
      <w:pPr>
        <w:numPr>
          <w:ilvl w:val="1"/>
          <w:numId w:val="4"/>
        </w:numPr>
      </w:pPr>
      <w:r w:rsidRPr="00530C8E">
        <w:rPr>
          <w:lang w:val="en-AU"/>
        </w:rPr>
        <w:t>This</w:t>
      </w:r>
      <w:r w:rsidRPr="00530C8E">
        <w:t xml:space="preserve"> Agreement shall not and is not intended to confer any benefit on or create any obligation enforceable at the suit of any person </w:t>
      </w:r>
      <w:r w:rsidR="006E7DE6">
        <w:t xml:space="preserve">who is </w:t>
      </w:r>
      <w:r w:rsidRPr="00530C8E">
        <w:t>not a Party to this Agreement.</w:t>
      </w:r>
    </w:p>
    <w:p w:rsidR="00667EFB" w:rsidRPr="00E923DE" w:rsidRDefault="00667EFB" w:rsidP="00E923DE">
      <w:pPr>
        <w:pStyle w:val="Heading2"/>
        <w:rPr>
          <w:snapToGrid w:val="0"/>
          <w:lang w:val="en-AU"/>
        </w:rPr>
      </w:pPr>
      <w:r w:rsidRPr="00E923DE">
        <w:rPr>
          <w:snapToGrid w:val="0"/>
          <w:lang w:val="en-AU"/>
        </w:rPr>
        <w:t>Counterparts</w:t>
      </w:r>
    </w:p>
    <w:p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rsidR="00901D70" w:rsidRPr="00E923DE" w:rsidRDefault="00901D70" w:rsidP="00E923DE">
      <w:pPr>
        <w:pStyle w:val="Heading2"/>
        <w:rPr>
          <w:snapToGrid w:val="0"/>
          <w:lang w:val="en-AU"/>
        </w:rPr>
      </w:pPr>
      <w:r w:rsidRPr="00E923DE">
        <w:rPr>
          <w:snapToGrid w:val="0"/>
          <w:lang w:val="en-AU"/>
        </w:rPr>
        <w:t>Assignment</w:t>
      </w:r>
    </w:p>
    <w:p w:rsidR="006E7DE6" w:rsidRPr="00B879E6" w:rsidRDefault="00947C59" w:rsidP="00641F76">
      <w:pPr>
        <w:numPr>
          <w:ilvl w:val="1"/>
          <w:numId w:val="4"/>
        </w:numPr>
        <w:rPr>
          <w:bCs/>
          <w:i/>
          <w:iCs/>
        </w:rPr>
      </w:pPr>
      <w:r>
        <w:t>N</w:t>
      </w:r>
      <w:r w:rsidR="00901D70">
        <w:t xml:space="preserve">either </w:t>
      </w:r>
      <w:r w:rsidR="00901D70" w:rsidRPr="00530C8E">
        <w:t xml:space="preserve">Party may assign or transfer any of its rights </w:t>
      </w:r>
      <w:r w:rsidR="006E7DE6">
        <w:t>or</w:t>
      </w:r>
      <w:r w:rsidR="00901D70" w:rsidRPr="00530C8E">
        <w:t xml:space="preserve"> obligations under this Agreement unless it has obtained </w:t>
      </w:r>
      <w:r w:rsidR="00901D70">
        <w:t>the other Party’s</w:t>
      </w:r>
      <w:r w:rsidR="00901D70" w:rsidRPr="00530C8E">
        <w:t xml:space="preserve"> prior written consent, such consent not to be unreasonably withheld or delayed</w:t>
      </w:r>
      <w:r w:rsidR="006E7DE6">
        <w:t>.</w:t>
      </w:r>
    </w:p>
    <w:p w:rsidR="006E7DE6" w:rsidRPr="00B0694C" w:rsidRDefault="006E7DE6" w:rsidP="006E7DE6">
      <w:pPr>
        <w:numPr>
          <w:ilvl w:val="1"/>
          <w:numId w:val="4"/>
        </w:numPr>
        <w:rPr>
          <w:lang w:val="en-AU"/>
        </w:rPr>
      </w:pPr>
      <w:bookmarkStart w:id="719" w:name="_Ref410933964"/>
      <w:r>
        <w:rPr>
          <w:lang w:val="en-AU"/>
        </w:rPr>
        <w:t>Neither Party shall</w:t>
      </w:r>
      <w:r w:rsidRPr="00B0694C">
        <w:rPr>
          <w:lang w:val="en-AU"/>
        </w:rPr>
        <w:t xml:space="preserve"> assign or transfer any of its rights and obligations under </w:t>
      </w:r>
      <w:r>
        <w:rPr>
          <w:lang w:val="en-AU"/>
        </w:rPr>
        <w:t>this Agreement</w:t>
      </w:r>
      <w:r w:rsidRPr="00B0694C">
        <w:rPr>
          <w:lang w:val="en-AU"/>
        </w:rPr>
        <w:t xml:space="preserve">, unless it believes that the assignee is capable of meeting </w:t>
      </w:r>
      <w:r>
        <w:rPr>
          <w:lang w:val="en-AU"/>
        </w:rPr>
        <w:t>that Party’s</w:t>
      </w:r>
      <w:r w:rsidRPr="00B0694C">
        <w:rPr>
          <w:lang w:val="en-AU"/>
        </w:rPr>
        <w:t xml:space="preserve"> obligations under </w:t>
      </w:r>
      <w:r>
        <w:rPr>
          <w:lang w:val="en-AU"/>
        </w:rPr>
        <w:t>this Agreement</w:t>
      </w:r>
      <w:r w:rsidRPr="00B0694C">
        <w:rPr>
          <w:lang w:val="en-AU"/>
        </w:rPr>
        <w:t>.</w:t>
      </w:r>
      <w:bookmarkEnd w:id="719"/>
    </w:p>
    <w:p w:rsidR="006E7DE6" w:rsidRPr="00B0694C" w:rsidRDefault="006E7DE6" w:rsidP="006E7DE6">
      <w:pPr>
        <w:numPr>
          <w:ilvl w:val="1"/>
          <w:numId w:val="4"/>
        </w:numPr>
        <w:rPr>
          <w:lang w:val="en-AU"/>
        </w:rPr>
      </w:pPr>
      <w:bookmarkStart w:id="720" w:name="_Ref177361602"/>
      <w:r>
        <w:rPr>
          <w:lang w:val="en-AU"/>
        </w:rPr>
        <w:t>Where a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under </w:t>
      </w:r>
      <w:r>
        <w:rPr>
          <w:lang w:val="en-AU"/>
        </w:rPr>
        <w:t>this Agreement</w:t>
      </w:r>
      <w:r w:rsidRPr="00B0694C">
        <w:rPr>
          <w:lang w:val="en-AU"/>
        </w:rPr>
        <w:t xml:space="preserve"> as primary obligor and not merely as surety or guarantor only, unless that other Party has given its prior written consent to the release of the assignor from its obligations.</w:t>
      </w:r>
      <w:bookmarkEnd w:id="720"/>
      <w:r>
        <w:rPr>
          <w:lang w:val="en-AU"/>
        </w:rPr>
        <w:t xml:space="preserve"> </w:t>
      </w:r>
    </w:p>
    <w:p w:rsidR="006E7DE6" w:rsidRPr="00B0694C" w:rsidRDefault="006E7DE6" w:rsidP="006E7DE6">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rsidR="001501AD" w:rsidRPr="00947C59" w:rsidRDefault="006E7DE6" w:rsidP="006E7DE6">
      <w:pPr>
        <w:numPr>
          <w:ilvl w:val="1"/>
          <w:numId w:val="4"/>
        </w:numPr>
        <w:rPr>
          <w:bCs/>
          <w:i/>
          <w:iCs/>
        </w:rPr>
      </w:pPr>
      <w:bookmarkStart w:id="721" w:name="_Ref177361620"/>
      <w:r w:rsidRPr="00B0694C">
        <w:rPr>
          <w:lang w:val="en-AU"/>
        </w:rPr>
        <w:t xml:space="preserve">Notwithstanding any assignment, the assignor shall remain liable for any </w:t>
      </w:r>
      <w:r>
        <w:rPr>
          <w:lang w:val="en-AU"/>
        </w:rPr>
        <w:t>amounts</w:t>
      </w:r>
      <w:r w:rsidRPr="00B0694C">
        <w:rPr>
          <w:lang w:val="en-AU"/>
        </w:rPr>
        <w:t xml:space="preserve"> payable by it </w:t>
      </w:r>
      <w:r>
        <w:rPr>
          <w:lang w:val="en-AU"/>
        </w:rPr>
        <w:t xml:space="preserve">under </w:t>
      </w:r>
      <w:r w:rsidR="007A4E50">
        <w:rPr>
          <w:lang w:val="en-AU"/>
        </w:rPr>
        <w:t>this Agreement</w:t>
      </w:r>
      <w:r>
        <w:rPr>
          <w:lang w:val="en-AU"/>
        </w:rPr>
        <w:t xml:space="preserve"> </w:t>
      </w:r>
      <w:r w:rsidRPr="00B0694C">
        <w:rPr>
          <w:lang w:val="en-AU"/>
        </w:rPr>
        <w:t xml:space="preserve">up to the end of the </w:t>
      </w:r>
      <w:r>
        <w:rPr>
          <w:lang w:val="en-AU"/>
        </w:rPr>
        <w:t>Month</w:t>
      </w:r>
      <w:r w:rsidRPr="00B0694C">
        <w:rPr>
          <w:lang w:val="en-AU"/>
        </w:rPr>
        <w:t xml:space="preserve"> during which the assignment takes </w:t>
      </w:r>
      <w:r>
        <w:rPr>
          <w:lang w:val="en-AU"/>
        </w:rPr>
        <w:t>effect</w:t>
      </w:r>
      <w:bookmarkEnd w:id="721"/>
      <w:r w:rsidR="009363B2">
        <w:t>.</w:t>
      </w:r>
      <w:r>
        <w:t xml:space="preserve"> </w:t>
      </w:r>
    </w:p>
    <w:p w:rsidR="00901D70" w:rsidRPr="00D23D4C" w:rsidRDefault="00901D70" w:rsidP="00E923DE">
      <w:pPr>
        <w:pStyle w:val="Heading2"/>
        <w:rPr>
          <w:snapToGrid w:val="0"/>
          <w:lang w:val="en-AU"/>
        </w:rPr>
      </w:pPr>
      <w:r w:rsidRPr="00D23D4C">
        <w:rPr>
          <w:snapToGrid w:val="0"/>
          <w:lang w:val="en-AU"/>
        </w:rPr>
        <w:t>Governing Law</w:t>
      </w:r>
    </w:p>
    <w:p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rsidR="00E71D4E" w:rsidRDefault="00E71D4E" w:rsidP="009871BE">
      <w:pPr>
        <w:pStyle w:val="Heading1"/>
        <w:numPr>
          <w:ilvl w:val="0"/>
          <w:numId w:val="4"/>
        </w:numPr>
      </w:pPr>
      <w:bookmarkStart w:id="722" w:name="_Toc423348073"/>
      <w:bookmarkStart w:id="723" w:name="_Toc424040139"/>
      <w:bookmarkStart w:id="724" w:name="_Toc424043197"/>
      <w:bookmarkStart w:id="725" w:name="_Toc424124679"/>
      <w:bookmarkStart w:id="726" w:name="_Toc423348078"/>
      <w:bookmarkStart w:id="727" w:name="_Toc424040144"/>
      <w:bookmarkStart w:id="728" w:name="_Toc424043202"/>
      <w:bookmarkStart w:id="729" w:name="_Toc424124684"/>
      <w:bookmarkStart w:id="730" w:name="_Toc423348080"/>
      <w:bookmarkStart w:id="731" w:name="_Toc424040146"/>
      <w:bookmarkStart w:id="732" w:name="_Toc424043204"/>
      <w:bookmarkStart w:id="733" w:name="_Toc424124686"/>
      <w:bookmarkStart w:id="734" w:name="_Toc423348082"/>
      <w:bookmarkStart w:id="735" w:name="_Toc424040148"/>
      <w:bookmarkStart w:id="736" w:name="_Toc424043206"/>
      <w:bookmarkStart w:id="737" w:name="_Toc424124688"/>
      <w:bookmarkStart w:id="738" w:name="_Toc98825938"/>
      <w:bookmarkStart w:id="739" w:name="_Toc490154986"/>
      <w:bookmarkEnd w:id="710"/>
      <w:bookmarkEnd w:id="711"/>
      <w:bookmarkEnd w:id="712"/>
      <w:bookmarkEnd w:id="713"/>
      <w:bookmarkEnd w:id="714"/>
      <w:bookmarkEnd w:id="715"/>
      <w:bookmarkEnd w:id="716"/>
      <w:bookmarkEnd w:id="717"/>
      <w:bookmarkEnd w:id="718"/>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t>definitions and construction</w:t>
      </w:r>
      <w:bookmarkEnd w:id="739"/>
    </w:p>
    <w:p w:rsidR="00E71D4E" w:rsidRDefault="00E71D4E" w:rsidP="00E71D4E">
      <w:pPr>
        <w:pStyle w:val="Heading2"/>
      </w:pPr>
      <w:r w:rsidRPr="00E71D4E">
        <w:rPr>
          <w:snapToGrid w:val="0"/>
          <w:lang w:val="en-AU"/>
        </w:rPr>
        <w:t>Defined Terms</w:t>
      </w:r>
    </w:p>
    <w:p w:rsidR="00E71D4E" w:rsidRDefault="00E71D4E" w:rsidP="009871BE">
      <w:pPr>
        <w:numPr>
          <w:ilvl w:val="1"/>
          <w:numId w:val="4"/>
        </w:numPr>
      </w:pPr>
      <w:r>
        <w:t>In this Agreement:</w:t>
      </w:r>
    </w:p>
    <w:p w:rsidR="00E71D4E" w:rsidRDefault="00E71D4E" w:rsidP="00E71D4E">
      <w:pPr>
        <w:ind w:left="624"/>
      </w:pPr>
      <w:r w:rsidRPr="00530C8E">
        <w:rPr>
          <w:i/>
          <w:iCs/>
        </w:rPr>
        <w:t>Accurate</w:t>
      </w:r>
      <w:r w:rsidRPr="00530C8E">
        <w:t xml:space="preserve"> </w:t>
      </w:r>
      <w:r w:rsidR="00383B53">
        <w:t xml:space="preserve">has the meaning </w:t>
      </w:r>
      <w:r w:rsidRPr="00530C8E">
        <w:t>set out in the Metering Requirements</w:t>
      </w:r>
      <w:r>
        <w:t xml:space="preserve">, and </w:t>
      </w:r>
      <w:r>
        <w:rPr>
          <w:i/>
        </w:rPr>
        <w:t>Accuracy</w:t>
      </w:r>
      <w:r>
        <w:t xml:space="preserve"> and </w:t>
      </w:r>
      <w:r w:rsidRPr="00527368">
        <w:rPr>
          <w:i/>
        </w:rPr>
        <w:t>Accurately</w:t>
      </w:r>
      <w:r>
        <w:t xml:space="preserve"> shall be construed accordingly</w:t>
      </w:r>
      <w:r w:rsidRPr="00530C8E">
        <w:t>;</w:t>
      </w:r>
    </w:p>
    <w:p w:rsidR="00D54016" w:rsidRDefault="00D54016" w:rsidP="00D54016">
      <w:pPr>
        <w:ind w:left="624"/>
        <w:rPr>
          <w:iCs/>
        </w:rPr>
      </w:pPr>
      <w:r w:rsidRPr="00F27205">
        <w:rPr>
          <w:i/>
          <w:iCs/>
        </w:rPr>
        <w:t xml:space="preserve">Additional </w:t>
      </w:r>
      <w:r>
        <w:rPr>
          <w:i/>
          <w:iCs/>
        </w:rPr>
        <w:t>Receipt</w:t>
      </w:r>
      <w:r w:rsidRPr="00F27205">
        <w:rPr>
          <w:i/>
          <w:iCs/>
        </w:rPr>
        <w:t xml:space="preserve"> Point</w:t>
      </w:r>
      <w:r w:rsidRPr="00F27205">
        <w:rPr>
          <w:iCs/>
        </w:rPr>
        <w:t xml:space="preserve"> means</w:t>
      </w:r>
      <w:r>
        <w:rPr>
          <w:iCs/>
        </w:rPr>
        <w:t xml:space="preserve"> a receipt point that:</w:t>
      </w:r>
    </w:p>
    <w:p w:rsidR="00D54016" w:rsidRPr="009B0F87" w:rsidRDefault="00D54016" w:rsidP="00D54016">
      <w:pPr>
        <w:numPr>
          <w:ilvl w:val="2"/>
          <w:numId w:val="38"/>
        </w:numPr>
      </w:pPr>
      <w:r>
        <w:rPr>
          <w:iCs/>
        </w:rPr>
        <w:lastRenderedPageBreak/>
        <w:t xml:space="preserve">is built </w:t>
      </w:r>
      <w:r w:rsidRPr="00F27205">
        <w:rPr>
          <w:iCs/>
        </w:rPr>
        <w:t>after the Commencement Date</w:t>
      </w:r>
      <w:r>
        <w:rPr>
          <w:iCs/>
        </w:rPr>
        <w:t>;</w:t>
      </w:r>
      <w:r w:rsidRPr="00F27205">
        <w:rPr>
          <w:iCs/>
        </w:rPr>
        <w:t xml:space="preserve"> or</w:t>
      </w:r>
    </w:p>
    <w:p w:rsidR="00D54016" w:rsidRPr="009B0F87" w:rsidRDefault="00D54016" w:rsidP="00D54016">
      <w:pPr>
        <w:numPr>
          <w:ilvl w:val="2"/>
          <w:numId w:val="38"/>
        </w:numPr>
      </w:pPr>
      <w:r>
        <w:rPr>
          <w:iCs/>
        </w:rPr>
        <w:t>exists at the Commencement Date</w:t>
      </w:r>
      <w:r w:rsidRPr="00F27205">
        <w:rPr>
          <w:iCs/>
        </w:rPr>
        <w:t xml:space="preserve"> </w:t>
      </w:r>
      <w:r>
        <w:rPr>
          <w:iCs/>
        </w:rPr>
        <w:t xml:space="preserve">but to </w:t>
      </w:r>
      <w:r w:rsidRPr="00F27205">
        <w:rPr>
          <w:iCs/>
        </w:rPr>
        <w:t xml:space="preserve">which </w:t>
      </w:r>
      <w:r>
        <w:rPr>
          <w:iCs/>
        </w:rPr>
        <w:t xml:space="preserve">the Interconnected Party </w:t>
      </w:r>
      <w:r w:rsidR="00C517E7">
        <w:rPr>
          <w:iCs/>
        </w:rPr>
        <w:t>proposes</w:t>
      </w:r>
      <w:r w:rsidR="0034383C">
        <w:rPr>
          <w:iCs/>
        </w:rPr>
        <w:t xml:space="preserve"> to make</w:t>
      </w:r>
      <w:r w:rsidRPr="00F27205">
        <w:rPr>
          <w:iCs/>
        </w:rPr>
        <w:t xml:space="preserve"> material (</w:t>
      </w:r>
      <w:r>
        <w:rPr>
          <w:iCs/>
        </w:rPr>
        <w:t>in the opinion of First Gas</w:t>
      </w:r>
      <w:r w:rsidRPr="00F27205">
        <w:rPr>
          <w:iCs/>
        </w:rPr>
        <w:t>)</w:t>
      </w:r>
      <w:r>
        <w:rPr>
          <w:iCs/>
        </w:rPr>
        <w:t xml:space="preserve"> </w:t>
      </w:r>
      <w:r w:rsidR="00C517E7">
        <w:rPr>
          <w:iCs/>
        </w:rPr>
        <w:t xml:space="preserve">modifications </w:t>
      </w:r>
      <w:r>
        <w:rPr>
          <w:iCs/>
        </w:rPr>
        <w:t>at any later date</w:t>
      </w:r>
      <w:r w:rsidRPr="00F27205">
        <w:rPr>
          <w:iCs/>
        </w:rPr>
        <w:t xml:space="preserve">, </w:t>
      </w:r>
    </w:p>
    <w:p w:rsidR="00D54016" w:rsidRDefault="00D54016" w:rsidP="00D54016">
      <w:pPr>
        <w:ind w:left="624"/>
        <w:rPr>
          <w:iCs/>
        </w:rPr>
      </w:pPr>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rsidR="00167E8A" w:rsidRPr="00530C8E" w:rsidRDefault="00167E8A" w:rsidP="00D54016">
      <w:pPr>
        <w:ind w:left="624"/>
      </w:pPr>
      <w:r w:rsidRPr="0058074D">
        <w:rPr>
          <w:i/>
        </w:rPr>
        <w:t>Agreed Hourly Profile</w:t>
      </w:r>
      <w:r>
        <w:t xml:space="preserve"> means</w:t>
      </w:r>
      <w:r w:rsidRPr="00D069F6">
        <w:rPr>
          <w:snapToGrid w:val="0"/>
        </w:rPr>
        <w:t xml:space="preserve"> a schedule of consecutive Hourly quantities of Gas that may be injected into the Transmission System </w:t>
      </w:r>
      <w:r>
        <w:rPr>
          <w:snapToGrid w:val="0"/>
        </w:rPr>
        <w:t>at a Receipt Point</w:t>
      </w:r>
      <w:r w:rsidRPr="00D069F6">
        <w:rPr>
          <w:snapToGrid w:val="0"/>
        </w:rPr>
        <w:t xml:space="preserve"> for </w:t>
      </w:r>
      <w:r>
        <w:rPr>
          <w:snapToGrid w:val="0"/>
        </w:rPr>
        <w:t>one or more</w:t>
      </w:r>
      <w:r w:rsidRPr="00D069F6">
        <w:rPr>
          <w:snapToGrid w:val="0"/>
        </w:rPr>
        <w:t xml:space="preserve"> consecutive Days</w:t>
      </w:r>
      <w:r>
        <w:rPr>
          <w:snapToGrid w:val="0"/>
        </w:rPr>
        <w:t>;</w:t>
      </w:r>
    </w:p>
    <w:p w:rsidR="00E71D4E" w:rsidRDefault="00E71D4E" w:rsidP="00E71D4E">
      <w:pPr>
        <w:ind w:left="624"/>
      </w:pPr>
      <w:r w:rsidRPr="00530C8E">
        <w:rPr>
          <w:i/>
          <w:iCs/>
        </w:rPr>
        <w:t xml:space="preserve">Agreement </w:t>
      </w:r>
      <w:r w:rsidRPr="00530C8E">
        <w:t xml:space="preserve">means this </w:t>
      </w:r>
      <w:r>
        <w:t>interconnection a</w:t>
      </w:r>
      <w:r w:rsidRPr="00530C8E">
        <w:t>greement for</w:t>
      </w:r>
      <w:r w:rsidR="00565907">
        <w:t xml:space="preserve"> </w:t>
      </w:r>
      <w:r w:rsidR="00202D86">
        <w:t>Receipt Point</w:t>
      </w:r>
      <w:r w:rsidR="00383B53">
        <w:t>s</w:t>
      </w:r>
      <w:r w:rsidRPr="00530C8E">
        <w:t>, including the schedules and appendices (if any) annexed;</w:t>
      </w:r>
    </w:p>
    <w:p w:rsidR="00D54016" w:rsidRPr="00530C8E" w:rsidRDefault="00D54016" w:rsidP="00E71D4E">
      <w:pPr>
        <w:ind w:left="624"/>
      </w:pPr>
      <w:r>
        <w:rPr>
          <w:i/>
        </w:rPr>
        <w:t xml:space="preserve">Amending Agreement </w:t>
      </w:r>
      <w:r>
        <w:t>means an agreement, substantially in the form attached at Schedule Three, that provides for an Additional Receipt Point;</w:t>
      </w:r>
    </w:p>
    <w:p w:rsidR="00E71D4E" w:rsidRDefault="00202D86" w:rsidP="00641F76">
      <w:pPr>
        <w:spacing w:after="290" w:line="290" w:lineRule="atLeast"/>
        <w:ind w:left="624"/>
      </w:pPr>
      <w:r>
        <w:rPr>
          <w:i/>
        </w:rPr>
        <w:t>Receipt Point</w:t>
      </w:r>
      <w:r w:rsidR="00E71D4E">
        <w:t xml:space="preserve"> means </w:t>
      </w:r>
      <w:r w:rsidR="00D54016">
        <w:t>a</w:t>
      </w:r>
      <w:r w:rsidR="00E71D4E">
        <w:t xml:space="preserve"> </w:t>
      </w:r>
      <w:r w:rsidR="00FA4067" w:rsidRPr="00F27205">
        <w:t>facility</w:t>
      </w:r>
      <w:r w:rsidR="007432E7">
        <w:t xml:space="preserve"> referred to </w:t>
      </w:r>
      <w:r w:rsidR="009D37E0">
        <w:t>in Schedule One</w:t>
      </w:r>
      <w:r w:rsidR="00EA6FED">
        <w:t xml:space="preserve"> </w:t>
      </w:r>
      <w:r w:rsidR="00FA4067" w:rsidRPr="00F27205">
        <w:t>at which Gas</w:t>
      </w:r>
      <w:r w:rsidR="006020DB">
        <w:t xml:space="preserve"> </w:t>
      </w:r>
      <w:r w:rsidR="009D37E0">
        <w:t xml:space="preserve">is </w:t>
      </w:r>
      <w:r w:rsidR="006020DB">
        <w:t xml:space="preserve">injected </w:t>
      </w:r>
      <w:r w:rsidR="009D37E0">
        <w:t xml:space="preserve">(or may be injected) </w:t>
      </w:r>
      <w:r w:rsidR="00EA6FED">
        <w:t xml:space="preserve">into </w:t>
      </w:r>
      <w:r w:rsidR="00A64DF4">
        <w:t>First Gas’</w:t>
      </w:r>
      <w:r w:rsidR="00EA6FED">
        <w:t xml:space="preserve"> Pipeline </w:t>
      </w:r>
      <w:r w:rsidR="00E71D4E">
        <w:t xml:space="preserve">from </w:t>
      </w:r>
      <w:r w:rsidR="00E71D4E" w:rsidRPr="00530C8E">
        <w:t>the Interconnected Party’s Pipeline</w:t>
      </w:r>
      <w:r w:rsidR="009D37E0">
        <w:t>;</w:t>
      </w:r>
    </w:p>
    <w:p w:rsidR="00383B53" w:rsidRDefault="00383B53" w:rsidP="00383B53">
      <w:pPr>
        <w:ind w:left="624"/>
      </w:pPr>
      <w:r>
        <w:rPr>
          <w:i/>
        </w:rPr>
        <w:t>Balancing Charge</w:t>
      </w:r>
      <w:r w:rsidR="0063731A">
        <w:rPr>
          <w:i/>
        </w:rPr>
        <w:t>s</w:t>
      </w:r>
      <w:r w:rsidRPr="005820F7">
        <w:t xml:space="preserve"> </w:t>
      </w:r>
      <w:r w:rsidR="0063731A">
        <w:t xml:space="preserve">means any charges </w:t>
      </w:r>
      <w:r w:rsidR="000B2FEF">
        <w:t xml:space="preserve">determined by First Gas and </w:t>
      </w:r>
      <w:r w:rsidR="0063731A">
        <w:t xml:space="preserve">payable by the Interconnected Party pursuant to </w:t>
      </w:r>
      <w:r w:rsidRPr="00325C18">
        <w:rPr>
          <w:i/>
        </w:rPr>
        <w:t xml:space="preserve">section </w:t>
      </w:r>
      <w:r>
        <w:rPr>
          <w:i/>
        </w:rPr>
        <w:t>8 of the Code</w:t>
      </w:r>
      <w:r>
        <w:t>;</w:t>
      </w:r>
    </w:p>
    <w:p w:rsidR="00383B53" w:rsidRPr="00530C8E" w:rsidRDefault="00383B53" w:rsidP="00383B53">
      <w:pPr>
        <w:spacing w:after="290" w:line="290" w:lineRule="atLeast"/>
        <w:ind w:left="624"/>
      </w:pPr>
      <w:r>
        <w:rPr>
          <w:i/>
        </w:rPr>
        <w:t>Balancing Credit</w:t>
      </w:r>
      <w:r w:rsidR="000B2FEF">
        <w:rPr>
          <w:i/>
        </w:rPr>
        <w:t>s means</w:t>
      </w:r>
      <w:r w:rsidR="000B2FEF">
        <w:t xml:space="preserve"> any credits determined by First Gas and due to the Interconnected Party pursuant to </w:t>
      </w:r>
      <w:r w:rsidRPr="00325C18">
        <w:rPr>
          <w:i/>
        </w:rPr>
        <w:t xml:space="preserve">section </w:t>
      </w:r>
      <w:r>
        <w:rPr>
          <w:i/>
        </w:rPr>
        <w:t>8</w:t>
      </w:r>
      <w:r w:rsidRPr="00383B53">
        <w:t xml:space="preserve"> of the Code</w:t>
      </w:r>
      <w:r>
        <w:t>;</w:t>
      </w:r>
    </w:p>
    <w:p w:rsidR="00E71D4E" w:rsidRPr="00530C8E" w:rsidRDefault="00E71D4E" w:rsidP="00E71D4E">
      <w:pPr>
        <w:ind w:left="624"/>
        <w:rPr>
          <w:b/>
        </w:rPr>
      </w:pPr>
      <w:r w:rsidRPr="00530C8E">
        <w:rPr>
          <w:i/>
        </w:rPr>
        <w:t>Bill</w:t>
      </w:r>
      <w:r w:rsidRPr="00530C8E">
        <w:rPr>
          <w:bCs/>
          <w:i/>
          <w:iCs/>
        </w:rPr>
        <w:t xml:space="preserve"> Rate </w:t>
      </w:r>
      <w:r w:rsidRPr="00530C8E">
        <w:rPr>
          <w:bCs/>
        </w:rPr>
        <w:t>means,</w:t>
      </w:r>
      <w:r w:rsidRPr="00530C8E">
        <w:t xml:space="preserve"> on any Business Day, </w:t>
      </w:r>
      <w:r w:rsidR="00D54016">
        <w:t>the 90-Day Rate published by the Reserve Bank of New Zealand for the weekly period in which the Business Day falls</w:t>
      </w:r>
      <w:r w:rsidRPr="00530C8E">
        <w:t xml:space="preserve">; </w:t>
      </w:r>
    </w:p>
    <w:p w:rsidR="00E71D4E" w:rsidRPr="00530C8E" w:rsidRDefault="00E71D4E" w:rsidP="00E71D4E">
      <w:pPr>
        <w:ind w:left="624"/>
      </w:pPr>
      <w:r w:rsidRPr="00530C8E">
        <w:rPr>
          <w:bCs/>
          <w:i/>
          <w:iCs/>
        </w:rPr>
        <w:t>Business Day</w:t>
      </w:r>
      <w:r w:rsidRPr="00530C8E">
        <w:t xml:space="preserve"> means a Day (other than a Saturday, Sunday or a public holiday) on which registered banks are open for business in Wellington</w:t>
      </w:r>
      <w:r w:rsidR="00565907">
        <w:t xml:space="preserve"> and New Plymouth</w:t>
      </w:r>
      <w:r w:rsidRPr="00530C8E">
        <w:t>;</w:t>
      </w:r>
    </w:p>
    <w:p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rsidR="00E71D4E" w:rsidRDefault="00E71D4E" w:rsidP="00E71D4E">
      <w:pPr>
        <w:ind w:left="624"/>
      </w:pPr>
      <w:r w:rsidRPr="00530C8E">
        <w:rPr>
          <w:i/>
        </w:rPr>
        <w:t>Capped Amounts</w:t>
      </w:r>
      <w:r w:rsidRPr="00530C8E">
        <w:t xml:space="preserve"> has the meaning described in </w:t>
      </w:r>
      <w:r w:rsidRPr="00530C8E">
        <w:rPr>
          <w:i/>
        </w:rPr>
        <w:t xml:space="preserve">section </w:t>
      </w:r>
      <w:r w:rsidR="00383B53">
        <w:rPr>
          <w:i/>
        </w:rPr>
        <w:t>16.4</w:t>
      </w:r>
      <w:r w:rsidRPr="00530C8E">
        <w:t>;</w:t>
      </w:r>
    </w:p>
    <w:p w:rsidR="00E71D4E" w:rsidRDefault="00E71D4E" w:rsidP="00E71D4E">
      <w:pPr>
        <w:ind w:left="624"/>
      </w:pPr>
      <w:r>
        <w:rPr>
          <w:i/>
        </w:rPr>
        <w:t xml:space="preserve">CCM Regulations </w:t>
      </w:r>
      <w:r>
        <w:t>means the Gas Governance (Critical Contingency Management) Regulations 2008;</w:t>
      </w:r>
    </w:p>
    <w:p w:rsidR="008C3AF1" w:rsidRDefault="008C3AF1" w:rsidP="00E71D4E">
      <w:pPr>
        <w:ind w:left="624"/>
      </w:pPr>
      <w:r>
        <w:rPr>
          <w:bCs/>
          <w:i/>
          <w:iCs/>
        </w:rPr>
        <w:t>Charges</w:t>
      </w:r>
      <w:r>
        <w:rPr>
          <w:bCs/>
        </w:rPr>
        <w:t xml:space="preserve"> means the </w:t>
      </w:r>
      <w:r w:rsidR="007757E7">
        <w:rPr>
          <w:bCs/>
        </w:rPr>
        <w:t xml:space="preserve">aggregate </w:t>
      </w:r>
      <w:r w:rsidR="008A7ACD">
        <w:rPr>
          <w:bCs/>
        </w:rPr>
        <w:t>charges determined by First Gas from</w:t>
      </w:r>
      <w:r>
        <w:rPr>
          <w:bCs/>
        </w:rPr>
        <w:t xml:space="preserve"> the Interconnection Fee </w:t>
      </w:r>
      <w:r w:rsidR="008A7ACD">
        <w:rPr>
          <w:bCs/>
        </w:rPr>
        <w:t xml:space="preserve">(if any) </w:t>
      </w:r>
      <w:r>
        <w:rPr>
          <w:bCs/>
        </w:rPr>
        <w:t xml:space="preserve">and the Odorisation Fee (if any) </w:t>
      </w:r>
      <w:r w:rsidR="007757E7">
        <w:rPr>
          <w:bCs/>
        </w:rPr>
        <w:t xml:space="preserve">for each Receipt Point </w:t>
      </w:r>
      <w:r w:rsidR="008A7ACD">
        <w:rPr>
          <w:bCs/>
        </w:rPr>
        <w:t xml:space="preserve">that are </w:t>
      </w:r>
      <w:r>
        <w:rPr>
          <w:bCs/>
        </w:rPr>
        <w:t>payable by the Interconnected Party to First Gas under this Agreement;</w:t>
      </w:r>
    </w:p>
    <w:p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rsidR="00E71D4E" w:rsidRDefault="00E71D4E" w:rsidP="00E71D4E">
      <w:pPr>
        <w:ind w:left="624"/>
      </w:pPr>
      <w:r w:rsidRPr="009C7EE6">
        <w:rPr>
          <w:i/>
        </w:rPr>
        <w:lastRenderedPageBreak/>
        <w:t>Critical</w:t>
      </w:r>
      <w:r>
        <w:rPr>
          <w:i/>
        </w:rPr>
        <w:t xml:space="preserve"> Contingency </w:t>
      </w:r>
      <w:r>
        <w:t>has the meaning given in the CCM Regulations;</w:t>
      </w:r>
    </w:p>
    <w:p w:rsidR="00E71D4E" w:rsidRPr="00530C8E" w:rsidRDefault="00E71D4E" w:rsidP="00E71D4E">
      <w:pPr>
        <w:ind w:left="624"/>
      </w:pPr>
      <w:r w:rsidRPr="00530C8E">
        <w:rPr>
          <w:bCs/>
          <w:i/>
          <w:iCs/>
        </w:rPr>
        <w:t xml:space="preserve">Day </w:t>
      </w:r>
      <w:r w:rsidRPr="00530C8E">
        <w:t>means a period of 24 consecutive hours, beginning at 0000 hours (</w:t>
      </w:r>
      <w:smartTag w:uri="urn:schemas-microsoft-com:office:smarttags" w:element="place">
        <w:smartTag w:uri="urn:schemas-microsoft-com:office:smarttags" w:element="country-region">
          <w:r w:rsidRPr="00530C8E">
            <w:t>New Zealand</w:t>
          </w:r>
        </w:smartTag>
      </w:smartTag>
      <w:r w:rsidRPr="00530C8E">
        <w:t xml:space="preserve"> standard time) and </w:t>
      </w:r>
      <w:r w:rsidRPr="00530C8E">
        <w:rPr>
          <w:bCs/>
          <w:i/>
          <w:iCs/>
        </w:rPr>
        <w:t>Daily</w:t>
      </w:r>
      <w:r w:rsidRPr="00530C8E">
        <w:t xml:space="preserve"> has a corresponding meaning;</w:t>
      </w:r>
    </w:p>
    <w:p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r w:rsidR="00420844">
        <w:t>. An Emergency may exist</w:t>
      </w:r>
      <w:r w:rsidR="00565907">
        <w:t xml:space="preserve"> where</w:t>
      </w:r>
      <w:r w:rsidRPr="00530C8E">
        <w:rPr>
          <w:lang w:val="en-AU"/>
        </w:rPr>
        <w:t>:</w:t>
      </w:r>
    </w:p>
    <w:p w:rsidR="00E71D4E" w:rsidRPr="00530C8E" w:rsidRDefault="002B788A" w:rsidP="009871BE">
      <w:pPr>
        <w:numPr>
          <w:ilvl w:val="2"/>
          <w:numId w:val="10"/>
        </w:numPr>
        <w:rPr>
          <w:snapToGrid w:val="0"/>
          <w:lang w:val="en-AU"/>
        </w:rPr>
      </w:pPr>
      <w:r>
        <w:rPr>
          <w:snapToGrid w:val="0"/>
          <w:lang w:val="en-AU"/>
        </w:rPr>
        <w:t>either Party’s Pipeline</w:t>
      </w:r>
      <w:r w:rsidR="00CB6674">
        <w:rPr>
          <w:snapToGrid w:val="0"/>
          <w:lang w:val="en-AU"/>
        </w:rPr>
        <w:t xml:space="preserve"> or</w:t>
      </w:r>
      <w:r>
        <w:rPr>
          <w:snapToGrid w:val="0"/>
          <w:lang w:val="en-AU"/>
        </w:rPr>
        <w:t xml:space="preserve"> </w:t>
      </w:r>
      <w:r w:rsidR="001A6660">
        <w:rPr>
          <w:snapToGrid w:val="0"/>
          <w:lang w:val="en-AU"/>
        </w:rPr>
        <w:t>a</w:t>
      </w:r>
      <w:r>
        <w:rPr>
          <w:snapToGrid w:val="0"/>
          <w:lang w:val="en-AU"/>
        </w:rPr>
        <w:t xml:space="preserve"> </w:t>
      </w:r>
      <w:r w:rsidR="00202D86">
        <w:rPr>
          <w:snapToGrid w:val="0"/>
          <w:lang w:val="en-AU"/>
        </w:rPr>
        <w:t>Receipt Point</w:t>
      </w:r>
      <w:r>
        <w:rPr>
          <w:snapToGrid w:val="0"/>
          <w:lang w:val="en-AU"/>
        </w:rPr>
        <w:t xml:space="preserve"> </w:t>
      </w:r>
      <w:r w:rsidR="00CB6674">
        <w:rPr>
          <w:snapToGrid w:val="0"/>
          <w:lang w:val="en-AU"/>
        </w:rPr>
        <w:t>experiences a loss of containment of Gas</w:t>
      </w:r>
      <w:r w:rsidR="00E71D4E" w:rsidRPr="00530C8E">
        <w:rPr>
          <w:snapToGrid w:val="0"/>
          <w:lang w:val="en-AU"/>
        </w:rPr>
        <w:t xml:space="preserve">; </w:t>
      </w:r>
    </w:p>
    <w:p w:rsidR="00E71D4E" w:rsidRPr="002B788A" w:rsidRDefault="002B788A" w:rsidP="009871BE">
      <w:pPr>
        <w:numPr>
          <w:ilvl w:val="2"/>
          <w:numId w:val="10"/>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 </w:t>
      </w:r>
    </w:p>
    <w:p w:rsidR="00E71D4E" w:rsidRPr="00530C8E" w:rsidRDefault="00E71D4E" w:rsidP="009871BE">
      <w:pPr>
        <w:numPr>
          <w:ilvl w:val="2"/>
          <w:numId w:val="10"/>
        </w:numPr>
        <w:rPr>
          <w:snapToGrid w:val="0"/>
          <w:lang w:val="en-AU"/>
        </w:rPr>
      </w:pPr>
      <w:r w:rsidRPr="00530C8E">
        <w:rPr>
          <w:snapToGrid w:val="0"/>
          <w:lang w:val="en-AU"/>
        </w:rPr>
        <w:t xml:space="preserve">Gas </w:t>
      </w:r>
      <w:r w:rsidR="002604DA">
        <w:rPr>
          <w:snapToGrid w:val="0"/>
          <w:lang w:val="en-AU"/>
        </w:rPr>
        <w:t>in either</w:t>
      </w:r>
      <w:r>
        <w:rPr>
          <w:snapToGrid w:val="0"/>
          <w:lang w:val="en-AU"/>
        </w:rPr>
        <w:t xml:space="preserve"> Party’s</w:t>
      </w:r>
      <w:r w:rsidRPr="00530C8E">
        <w:rPr>
          <w:snapToGrid w:val="0"/>
          <w:lang w:val="en-AU"/>
        </w:rPr>
        <w:t xml:space="preserve"> Pipeline is </w:t>
      </w:r>
      <w:r w:rsidR="002604DA">
        <w:rPr>
          <w:snapToGrid w:val="0"/>
          <w:lang w:val="en-AU"/>
        </w:rPr>
        <w:t>of</w:t>
      </w:r>
      <w:r w:rsidRPr="00530C8E">
        <w:rPr>
          <w:snapToGrid w:val="0"/>
          <w:lang w:val="en-AU"/>
        </w:rPr>
        <w:t xml:space="preserve"> such quality as to constitute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r w:rsidR="00420844">
        <w:rPr>
          <w:snapToGrid w:val="0"/>
          <w:lang w:val="en-AU"/>
        </w:rPr>
        <w:t>a</w:t>
      </w:r>
      <w:r w:rsidR="002604DA">
        <w:rPr>
          <w:snapToGrid w:val="0"/>
          <w:lang w:val="en-AU"/>
        </w:rPr>
        <w:t xml:space="preserve"> </w:t>
      </w:r>
      <w:r w:rsidR="00202D86">
        <w:rPr>
          <w:snapToGrid w:val="0"/>
          <w:lang w:val="en-AU"/>
        </w:rPr>
        <w:t>Receipt Point</w:t>
      </w:r>
      <w:r w:rsidR="00CB6674">
        <w:rPr>
          <w:snapToGrid w:val="0"/>
          <w:lang w:val="en-AU"/>
        </w:rPr>
        <w:t xml:space="preserve"> or</w:t>
      </w:r>
      <w:r w:rsidRPr="00530C8E">
        <w:rPr>
          <w:snapToGrid w:val="0"/>
          <w:lang w:val="en-AU"/>
        </w:rPr>
        <w:t xml:space="preserve"> Metering; or</w:t>
      </w:r>
    </w:p>
    <w:p w:rsidR="00E71D4E" w:rsidRPr="006020DB" w:rsidRDefault="00CB6674" w:rsidP="00641F76">
      <w:pPr>
        <w:numPr>
          <w:ilvl w:val="2"/>
          <w:numId w:val="10"/>
        </w:numPr>
        <w:rPr>
          <w:snapToGrid w:val="0"/>
          <w:lang w:val="en-AU"/>
        </w:rPr>
      </w:pPr>
      <w:r w:rsidRPr="006020DB">
        <w:rPr>
          <w:snapToGrid w:val="0"/>
          <w:lang w:val="en-AU"/>
        </w:rPr>
        <w:t xml:space="preserve">injection of Gas at </w:t>
      </w:r>
      <w:r w:rsidR="00420844">
        <w:rPr>
          <w:snapToGrid w:val="0"/>
          <w:lang w:val="en-AU"/>
        </w:rPr>
        <w:t>a</w:t>
      </w:r>
      <w:r w:rsidRPr="006020DB">
        <w:rPr>
          <w:snapToGrid w:val="0"/>
          <w:lang w:val="en-AU"/>
        </w:rPr>
        <w:t xml:space="preserve"> Receipt Point exceeds the Maximum Design Flow </w:t>
      </w:r>
      <w:r>
        <w:rPr>
          <w:snapToGrid w:val="0"/>
          <w:lang w:val="en-AU"/>
        </w:rPr>
        <w:t>R</w:t>
      </w:r>
      <w:r w:rsidRPr="006020DB">
        <w:rPr>
          <w:snapToGrid w:val="0"/>
          <w:lang w:val="en-AU"/>
        </w:rPr>
        <w:t>ate or the flow rate specified in an Operational Flow Order</w:t>
      </w:r>
      <w:r>
        <w:rPr>
          <w:snapToGrid w:val="0"/>
          <w:lang w:val="en-AU"/>
        </w:rPr>
        <w:t>;</w:t>
      </w:r>
      <w:r w:rsidRPr="00530C8E">
        <w:rPr>
          <w:snapToGrid w:val="0"/>
          <w:lang w:val="en-AU"/>
        </w:rPr>
        <w:t xml:space="preserve"> </w:t>
      </w:r>
    </w:p>
    <w:p w:rsidR="00AA0F56" w:rsidRDefault="00AA0F56" w:rsidP="00AA0F56">
      <w:pPr>
        <w:pStyle w:val="ListParagraph"/>
        <w:ind w:left="624"/>
      </w:pPr>
      <w:r w:rsidRPr="00AA0F56">
        <w:rPr>
          <w:bCs/>
          <w:i/>
          <w:iCs/>
        </w:rPr>
        <w:t xml:space="preserve">Equipment </w:t>
      </w:r>
      <w:r w:rsidRPr="00530C8E">
        <w:t xml:space="preserve">means equipment </w:t>
      </w:r>
      <w:r>
        <w:t xml:space="preserve">owned and/or controlled by </w:t>
      </w:r>
      <w:r w:rsidRPr="00530C8E">
        <w:t>a Party</w:t>
      </w:r>
      <w:r>
        <w:t xml:space="preserve"> </w:t>
      </w:r>
      <w:r w:rsidR="00161D01">
        <w:t xml:space="preserve">and </w:t>
      </w:r>
      <w:r w:rsidRPr="00530C8E">
        <w:t xml:space="preserve">located at </w:t>
      </w:r>
      <w:r w:rsidR="00420844">
        <w:t>a</w:t>
      </w:r>
      <w:r>
        <w:t xml:space="preserve"> </w:t>
      </w:r>
      <w:r w:rsidR="00202D86">
        <w:t>Receipt Point</w:t>
      </w:r>
      <w:r>
        <w:t>, as referred to in Schedule One</w:t>
      </w:r>
      <w:r w:rsidRPr="00530C8E">
        <w:t>;</w:t>
      </w:r>
    </w:p>
    <w:p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rsidR="00E71D4E" w:rsidRDefault="00E71D4E" w:rsidP="00E71D4E">
      <w:pPr>
        <w:ind w:left="624"/>
      </w:pPr>
      <w:r w:rsidRPr="00530C8E">
        <w:rPr>
          <w:bCs/>
          <w:i/>
          <w:iCs/>
        </w:rPr>
        <w:t xml:space="preserve">Gas </w:t>
      </w:r>
      <w:r w:rsidRPr="00530C8E">
        <w:t xml:space="preserve">means gas that complies with </w:t>
      </w:r>
      <w:r w:rsidR="00686E37">
        <w:t>the Gas Specification</w:t>
      </w:r>
      <w:r w:rsidRPr="00530C8E">
        <w:t>;</w:t>
      </w:r>
    </w:p>
    <w:p w:rsidR="00686E37" w:rsidRDefault="00686E37" w:rsidP="00E71D4E">
      <w:pPr>
        <w:ind w:left="624"/>
      </w:pPr>
      <w:r w:rsidRPr="00686E37">
        <w:rPr>
          <w:bCs/>
          <w:i/>
        </w:rPr>
        <w:t>Gas Specification</w:t>
      </w:r>
      <w:r>
        <w:rPr>
          <w:bCs/>
        </w:rPr>
        <w:t xml:space="preserve"> means </w:t>
      </w:r>
      <w:r w:rsidRPr="00F27205">
        <w:rPr>
          <w:bCs/>
        </w:rPr>
        <w:t>New Zealand Standard NZS5442:2008: Specification for Reticulated Natural Gas</w:t>
      </w:r>
    </w:p>
    <w:p w:rsidR="00E71D4E" w:rsidRDefault="00E71D4E" w:rsidP="00E71D4E">
      <w:pPr>
        <w:ind w:left="624"/>
      </w:pPr>
      <w:r w:rsidRPr="00530C8E">
        <w:rPr>
          <w:i/>
        </w:rPr>
        <w:t xml:space="preserve">Gas-on Date </w:t>
      </w:r>
      <w:r w:rsidR="006043E9">
        <w:t xml:space="preserve">has the meaning set out in </w:t>
      </w:r>
      <w:r w:rsidR="006043E9" w:rsidRPr="00432D1A">
        <w:rPr>
          <w:i/>
        </w:rPr>
        <w:t xml:space="preserve">section </w:t>
      </w:r>
      <w:r w:rsidR="00A52F52">
        <w:rPr>
          <w:i/>
        </w:rPr>
        <w:t>2.8</w:t>
      </w:r>
      <w:r w:rsidR="002D52F7">
        <w:rPr>
          <w:i/>
        </w:rPr>
        <w:t xml:space="preserve"> </w:t>
      </w:r>
      <w:r w:rsidR="002D52F7" w:rsidRPr="002D52F7">
        <w:t xml:space="preserve">or </w:t>
      </w:r>
      <w:r w:rsidR="002D52F7" w:rsidRPr="002D52F7">
        <w:rPr>
          <w:i/>
        </w:rPr>
        <w:t xml:space="preserve">section </w:t>
      </w:r>
      <w:r w:rsidR="00A52F52">
        <w:rPr>
          <w:i/>
        </w:rPr>
        <w:t>2.9</w:t>
      </w:r>
      <w:r w:rsidRPr="00530C8E">
        <w:t>;</w:t>
      </w:r>
    </w:p>
    <w:p w:rsidR="00F745B1" w:rsidRDefault="00F745B1" w:rsidP="00E71D4E">
      <w:pPr>
        <w:ind w:left="624"/>
        <w:rPr>
          <w:i/>
        </w:rPr>
      </w:pPr>
      <w:r>
        <w:rPr>
          <w:i/>
        </w:rPr>
        <w:t>Gas Transfer Agreement</w:t>
      </w:r>
      <w:r w:rsidR="00A75FE9">
        <w:rPr>
          <w:i/>
        </w:rPr>
        <w:t xml:space="preserve"> </w:t>
      </w:r>
      <w:r w:rsidR="00A75FE9" w:rsidRPr="00A75FE9">
        <w:t>or</w:t>
      </w:r>
      <w:r w:rsidR="00A75FE9">
        <w:rPr>
          <w:i/>
        </w:rPr>
        <w:t xml:space="preserve"> GTA </w:t>
      </w:r>
      <w:r w:rsidRPr="00F745B1">
        <w:t>has the meaning set out in the Code</w:t>
      </w:r>
      <w:r w:rsidRPr="00A75FE9">
        <w:t>;</w:t>
      </w:r>
      <w:r>
        <w:rPr>
          <w:i/>
        </w:rPr>
        <w:t xml:space="preserve"> </w:t>
      </w:r>
    </w:p>
    <w:p w:rsidR="00AB182B" w:rsidRPr="00530C8E" w:rsidRDefault="00AB182B" w:rsidP="00E71D4E">
      <w:pPr>
        <w:ind w:left="624"/>
      </w:pPr>
      <w:r>
        <w:rPr>
          <w:i/>
        </w:rPr>
        <w:t xml:space="preserve">GJ </w:t>
      </w:r>
      <w:r w:rsidRPr="00EF2760">
        <w:t>or</w:t>
      </w:r>
      <w:r>
        <w:rPr>
          <w:i/>
        </w:rPr>
        <w:t xml:space="preserve"> </w:t>
      </w:r>
      <w:r w:rsidRPr="00CE26DC">
        <w:rPr>
          <w:i/>
        </w:rPr>
        <w:t xml:space="preserve">Gigajoule </w:t>
      </w:r>
      <w:r w:rsidRPr="00CE26DC">
        <w:t xml:space="preserve">means </w:t>
      </w:r>
      <w:r>
        <w:t>a gigajoule of Gas</w:t>
      </w:r>
      <w:r w:rsidRPr="00CE26DC">
        <w:t>, on a “</w:t>
      </w:r>
      <w:r>
        <w:t>g</w:t>
      </w:r>
      <w:r w:rsidRPr="00CE26DC">
        <w:t>ross calorific value” basis</w:t>
      </w:r>
      <w:r>
        <w:t>;</w:t>
      </w:r>
    </w:p>
    <w:p w:rsidR="00E71D4E" w:rsidRPr="00530C8E" w:rsidRDefault="00E71D4E" w:rsidP="00E71D4E">
      <w:pPr>
        <w:ind w:left="624"/>
      </w:pPr>
      <w:r w:rsidRPr="00530C8E">
        <w:rPr>
          <w:bCs/>
          <w:i/>
          <w:iCs/>
        </w:rPr>
        <w:t xml:space="preserve">GST </w:t>
      </w:r>
      <w:r w:rsidRPr="00530C8E">
        <w:t>means Goods and Services Tax payable pursuant to the Goods and Services Tax Act 1985;</w:t>
      </w:r>
    </w:p>
    <w:p w:rsidR="00E71D4E" w:rsidRDefault="00E71D4E" w:rsidP="00E71D4E">
      <w:pPr>
        <w:ind w:left="624"/>
        <w:rPr>
          <w:lang w:val="en-AU"/>
        </w:rPr>
      </w:pPr>
      <w:r w:rsidRPr="00530C8E">
        <w:rPr>
          <w:i/>
        </w:rPr>
        <w:lastRenderedPageBreak/>
        <w:t>Hazardous</w:t>
      </w:r>
      <w:r w:rsidRPr="00530C8E">
        <w:t xml:space="preserve"> means, in relation to any area or space, </w:t>
      </w:r>
      <w:r w:rsidRPr="00530C8E">
        <w:rPr>
          <w:lang w:val="en-AU"/>
        </w:rPr>
        <w:t>any area or space that is hazardous or potentially hazardous in relation to the installation of electrical equipment or facilities, as defined in AS/NZS2430;</w:t>
      </w:r>
    </w:p>
    <w:p w:rsidR="00420844" w:rsidRDefault="00420844" w:rsidP="00420844">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rsidR="00E71D4E" w:rsidRDefault="00E71D4E" w:rsidP="00E71D4E">
      <w:pPr>
        <w:ind w:left="624"/>
        <w:rPr>
          <w:i/>
          <w:iCs/>
          <w:snapToGrid w:val="0"/>
        </w:rPr>
      </w:pPr>
      <w:r w:rsidRPr="00530C8E">
        <w:rPr>
          <w:i/>
          <w:iCs/>
          <w:snapToGrid w:val="0"/>
        </w:rPr>
        <w:t xml:space="preserve">Inaccurate </w:t>
      </w:r>
      <w:r w:rsidRPr="00530C8E">
        <w:rPr>
          <w:snapToGrid w:val="0"/>
        </w:rPr>
        <w:t>means</w:t>
      </w:r>
      <w:r w:rsidR="00567EDF">
        <w:rPr>
          <w:snapToGrid w:val="0"/>
        </w:rPr>
        <w:t xml:space="preserve"> </w:t>
      </w:r>
      <w:r w:rsidRPr="00530C8E">
        <w:rPr>
          <w:snapToGrid w:val="0"/>
        </w:rPr>
        <w:t>not Accurate</w:t>
      </w:r>
      <w:r w:rsidRPr="00F07601">
        <w:rPr>
          <w:iCs/>
          <w:snapToGrid w:val="0"/>
        </w:rPr>
        <w:t>;</w:t>
      </w:r>
    </w:p>
    <w:p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r w:rsidR="00432D1A">
        <w:t xml:space="preserve">referred to in </w:t>
      </w:r>
      <w:r w:rsidR="00567EDF">
        <w:t xml:space="preserve">Schedule One and determined in accordance with </w:t>
      </w:r>
      <w:r w:rsidR="00256183" w:rsidRPr="00256183">
        <w:rPr>
          <w:i/>
        </w:rPr>
        <w:t xml:space="preserve">section </w:t>
      </w:r>
      <w:r w:rsidR="00383B53">
        <w:rPr>
          <w:i/>
        </w:rPr>
        <w:t>11</w:t>
      </w:r>
      <w:r w:rsidRPr="009A4A4A">
        <w:t>;</w:t>
      </w:r>
    </w:p>
    <w:p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rsidR="00E71D4E" w:rsidRDefault="00E71D4E" w:rsidP="00E71D4E">
      <w:pPr>
        <w:ind w:left="624"/>
      </w:pPr>
      <w:r w:rsidRPr="00530C8E">
        <w:rPr>
          <w:bCs/>
          <w:i/>
          <w:iCs/>
        </w:rPr>
        <w:t>Interconnection Point</w:t>
      </w:r>
      <w:r w:rsidRPr="00530C8E">
        <w:t xml:space="preserve"> means the point at which </w:t>
      </w:r>
      <w:r>
        <w:t xml:space="preserve">the Interconnected Party’s Pipeline physically connects to </w:t>
      </w:r>
      <w:r w:rsidR="00A64DF4">
        <w:t>First Gas’</w:t>
      </w:r>
      <w:r w:rsidRPr="00530C8E">
        <w:t xml:space="preserve"> Pipeline</w:t>
      </w:r>
      <w:r w:rsidR="00567EDF">
        <w:t xml:space="preserve"> </w:t>
      </w:r>
      <w:r w:rsidR="00420844">
        <w:t xml:space="preserve">at a Receipt Point, </w:t>
      </w:r>
      <w:r w:rsidR="00567EDF">
        <w:t>and the demarcation point between the Parties’ respective assets</w:t>
      </w:r>
      <w:r w:rsidR="00567EDF" w:rsidRPr="00F27205">
        <w:t>, as set out in Schedule One</w:t>
      </w:r>
      <w:r w:rsidRPr="00873C71">
        <w:t>;</w:t>
      </w:r>
    </w:p>
    <w:p w:rsidR="00B56D57" w:rsidRDefault="00B56D57" w:rsidP="00E71D4E">
      <w:pPr>
        <w:ind w:left="624" w:firstLine="6"/>
        <w:rPr>
          <w:bCs/>
          <w:iCs/>
        </w:rPr>
      </w:pPr>
      <w:r w:rsidRPr="00F27205">
        <w:rPr>
          <w:bCs/>
          <w:i/>
          <w:iCs/>
        </w:rPr>
        <w:t xml:space="preserve">Law </w:t>
      </w:r>
      <w:r w:rsidRPr="00F27205">
        <w:rPr>
          <w:bCs/>
          <w:iCs/>
        </w:rPr>
        <w:t xml:space="preserve">includes all statutes, regulations, </w:t>
      </w:r>
      <w:r w:rsidR="00A67D0A">
        <w:rPr>
          <w:bCs/>
          <w:iCs/>
        </w:rPr>
        <w:t xml:space="preserve">codes of practice and </w:t>
      </w:r>
      <w:r w:rsidRPr="00F27205">
        <w:rPr>
          <w:bCs/>
          <w:iCs/>
        </w:rPr>
        <w:t>local authority rules;</w:t>
      </w:r>
    </w:p>
    <w:p w:rsidR="00420844" w:rsidRDefault="00420844" w:rsidP="00E71D4E">
      <w:pPr>
        <w:ind w:left="624" w:firstLine="6"/>
      </w:pPr>
      <w:r w:rsidRPr="00F27205">
        <w:rPr>
          <w:bCs/>
          <w:i/>
          <w:iCs/>
        </w:rPr>
        <w:t xml:space="preserve">Lease </w:t>
      </w:r>
      <w:r w:rsidRPr="00F27205">
        <w:rPr>
          <w:bCs/>
          <w:iCs/>
        </w:rPr>
        <w:t xml:space="preserve">means a lease agreement between the Parties under which </w:t>
      </w:r>
      <w:r>
        <w:rPr>
          <w:bCs/>
          <w:iCs/>
        </w:rPr>
        <w:t>First Gas</w:t>
      </w:r>
      <w:r w:rsidRPr="00F27205">
        <w:rPr>
          <w:bCs/>
          <w:iCs/>
        </w:rPr>
        <w:t xml:space="preserve"> leases from the Interconnected Party the land on which a </w:t>
      </w:r>
      <w:r>
        <w:rPr>
          <w:bCs/>
          <w:iCs/>
        </w:rPr>
        <w:t>Receipt</w:t>
      </w:r>
      <w:r w:rsidRPr="00F27205">
        <w:rPr>
          <w:bCs/>
          <w:iCs/>
        </w:rPr>
        <w:t xml:space="preserve"> Point is located;</w:t>
      </w:r>
      <w:r>
        <w:rPr>
          <w:bCs/>
          <w:iCs/>
        </w:rPr>
        <w:t xml:space="preserve"> </w:t>
      </w:r>
      <w:r w:rsidRPr="00F27205">
        <w:rPr>
          <w:bCs/>
          <w:iCs/>
        </w:rPr>
        <w:t xml:space="preserve"> </w:t>
      </w:r>
    </w:p>
    <w:p w:rsidR="00E71D4E" w:rsidRPr="00530C8E" w:rsidRDefault="00E71D4E" w:rsidP="00E71D4E">
      <w:pPr>
        <w:ind w:left="624"/>
      </w:pPr>
      <w:r w:rsidRPr="00530C8E">
        <w:rPr>
          <w:i/>
        </w:rPr>
        <w:t xml:space="preserve">Loss </w:t>
      </w:r>
      <w:r w:rsidRPr="00530C8E">
        <w:t>means any loss, damage, expense, cost, liability or claim;</w:t>
      </w:r>
    </w:p>
    <w:p w:rsidR="00E71D4E" w:rsidRDefault="00E71D4E" w:rsidP="00E71D4E">
      <w:pPr>
        <w:ind w:left="624"/>
      </w:pPr>
      <w:r w:rsidRPr="00530C8E">
        <w:rPr>
          <w:bCs/>
          <w:i/>
          <w:iCs/>
          <w:lang w:val="en-AU"/>
        </w:rPr>
        <w:t xml:space="preserve">Maintenance </w:t>
      </w:r>
      <w:r w:rsidRPr="00530C8E">
        <w:t>includes</w:t>
      </w:r>
      <w:r w:rsidRPr="00530C8E">
        <w:rPr>
          <w:lang w:val="en-AU"/>
        </w:rPr>
        <w:t xml:space="preserve"> any </w:t>
      </w:r>
      <w:r w:rsidRPr="00530C8E">
        <w:t xml:space="preserve">testing, adding to, altering, repairing, replacing, </w:t>
      </w:r>
      <w:r w:rsidR="00DA47D1">
        <w:t xml:space="preserve">upgrading, </w:t>
      </w:r>
      <w:r w:rsidRPr="00530C8E">
        <w:t xml:space="preserve">inspecting, cleaning, pigging, </w:t>
      </w:r>
      <w:r>
        <w:t>servicing</w:t>
      </w:r>
      <w:r w:rsidRPr="00530C8E">
        <w:t xml:space="preserve"> or remov</w:t>
      </w:r>
      <w:r>
        <w:t>al</w:t>
      </w:r>
      <w:r w:rsidRPr="00530C8E">
        <w:t xml:space="preserve"> of</w:t>
      </w:r>
      <w:r w:rsidR="00DA47D1">
        <w:t xml:space="preserve"> </w:t>
      </w:r>
      <w:r w:rsidR="00DA47D1" w:rsidRPr="00F27205">
        <w:t xml:space="preserve">(including </w:t>
      </w:r>
      <w:r w:rsidR="00DA47D1" w:rsidRPr="00F27205">
        <w:rPr>
          <w:lang w:val="en-AU"/>
        </w:rPr>
        <w:t>any works preparatory to any such activity or required to return to service on completion of any such activity)</w:t>
      </w:r>
      <w:r w:rsidR="00DA47D1">
        <w:rPr>
          <w:lang w:val="en-AU"/>
        </w:rPr>
        <w:t xml:space="preserve"> all or any part of</w:t>
      </w:r>
      <w:r>
        <w:t>:</w:t>
      </w:r>
    </w:p>
    <w:p w:rsidR="00F367ED" w:rsidRDefault="00420844" w:rsidP="009871BE">
      <w:pPr>
        <w:pStyle w:val="ListParagraph"/>
        <w:numPr>
          <w:ilvl w:val="2"/>
          <w:numId w:val="4"/>
        </w:numPr>
      </w:pPr>
      <w:r>
        <w:t>a</w:t>
      </w:r>
      <w:r w:rsidR="00E71D4E">
        <w:t xml:space="preserve"> </w:t>
      </w:r>
      <w:r w:rsidR="00202D86">
        <w:t>Receipt Point</w:t>
      </w:r>
      <w:r w:rsidR="00E71D4E">
        <w:t>, Metering</w:t>
      </w:r>
      <w:r w:rsidR="00E71D4E" w:rsidRPr="00F90E24">
        <w:t xml:space="preserve"> or Equipment; </w:t>
      </w:r>
    </w:p>
    <w:p w:rsidR="00E71D4E" w:rsidRPr="00F90E24" w:rsidRDefault="00F367ED" w:rsidP="009871BE">
      <w:pPr>
        <w:pStyle w:val="ListParagraph"/>
        <w:numPr>
          <w:ilvl w:val="2"/>
          <w:numId w:val="4"/>
        </w:numPr>
      </w:pPr>
      <w:r>
        <w:t>Odorisation Facilities (if any);</w:t>
      </w:r>
      <w:r w:rsidRPr="00F90E24">
        <w:t xml:space="preserve"> </w:t>
      </w:r>
      <w:r w:rsidR="00E71D4E" w:rsidRPr="00F90E24">
        <w:t>or</w:t>
      </w:r>
    </w:p>
    <w:p w:rsidR="00E71D4E" w:rsidRPr="00F90E24" w:rsidRDefault="00A64DF4" w:rsidP="00833D92">
      <w:pPr>
        <w:pStyle w:val="ListParagraph"/>
        <w:numPr>
          <w:ilvl w:val="2"/>
          <w:numId w:val="4"/>
        </w:numPr>
      </w:pPr>
      <w:r>
        <w:t>First Gas’</w:t>
      </w:r>
      <w:r w:rsidR="00E71D4E" w:rsidRPr="00F90E24">
        <w:t xml:space="preserve"> or the Interconnected Party’s Pipeline</w:t>
      </w:r>
      <w:r w:rsidR="00DA47D1">
        <w:t>;</w:t>
      </w:r>
    </w:p>
    <w:p w:rsidR="00E71D4E" w:rsidRDefault="00E71D4E" w:rsidP="00E71D4E">
      <w:pPr>
        <w:ind w:left="624"/>
      </w:pPr>
      <w:r w:rsidRPr="00530C8E">
        <w:rPr>
          <w:bCs/>
          <w:i/>
          <w:iCs/>
        </w:rPr>
        <w:t xml:space="preserve">MAOP </w:t>
      </w:r>
      <w:r w:rsidRPr="00530C8E">
        <w:t>means maximum allowable operating pressure;</w:t>
      </w:r>
    </w:p>
    <w:p w:rsidR="00E71D4E" w:rsidRDefault="00E71D4E" w:rsidP="00E71D4E">
      <w:pPr>
        <w:ind w:left="624"/>
      </w:pPr>
      <w:r w:rsidRPr="00530C8E">
        <w:rPr>
          <w:bCs/>
          <w:i/>
          <w:iCs/>
        </w:rPr>
        <w:t>Maximum Design Flow Rate</w:t>
      </w:r>
      <w:r w:rsidRPr="00530C8E">
        <w:t xml:space="preserve"> means the maximum flow rate of Gas that </w:t>
      </w:r>
      <w:r w:rsidR="00C45379">
        <w:t>a</w:t>
      </w:r>
      <w:r w:rsidRPr="00530C8E">
        <w:t xml:space="preserve"> </w:t>
      </w:r>
      <w:r w:rsidR="0053634F">
        <w:t>Receipt</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rsidR="00E71D4E" w:rsidRDefault="00E71D4E" w:rsidP="00E71D4E">
      <w:pPr>
        <w:ind w:left="624"/>
      </w:pPr>
      <w:r w:rsidRPr="00530C8E">
        <w:rPr>
          <w:bCs/>
          <w:i/>
          <w:iCs/>
        </w:rPr>
        <w:t>Metering</w:t>
      </w:r>
      <w:r w:rsidRPr="00530C8E">
        <w:t xml:space="preserve"> means the equipment</w:t>
      </w:r>
      <w:r w:rsidR="000457AF">
        <w:t xml:space="preserve"> </w:t>
      </w:r>
      <w:r w:rsidR="00833D92" w:rsidRPr="00F27205">
        <w:t xml:space="preserve">at the location set out in Schedule One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t xml:space="preserve">injected into </w:t>
      </w:r>
      <w:r w:rsidR="00A64DF4">
        <w:t>First Gas’</w:t>
      </w:r>
      <w:r>
        <w:t xml:space="preserve"> Pipeline at </w:t>
      </w:r>
      <w:r w:rsidR="00420844">
        <w:t>a</w:t>
      </w:r>
      <w:r>
        <w:t xml:space="preserve"> </w:t>
      </w:r>
      <w:r w:rsidR="00202D86">
        <w:t>Receipt Point</w:t>
      </w:r>
      <w:r w:rsidRPr="00530C8E">
        <w:t xml:space="preserve">; </w:t>
      </w:r>
    </w:p>
    <w:p w:rsidR="00106C6D" w:rsidRPr="00530C8E" w:rsidRDefault="00106C6D" w:rsidP="00E71D4E">
      <w:pPr>
        <w:ind w:left="624"/>
      </w:pPr>
      <w:r>
        <w:rPr>
          <w:bCs/>
          <w:i/>
          <w:iCs/>
        </w:rPr>
        <w:t>Metering Owner</w:t>
      </w:r>
      <w:r w:rsidRPr="00106C6D">
        <w:rPr>
          <w:bCs/>
          <w:iCs/>
        </w:rPr>
        <w:t xml:space="preserve"> means the Party set out in Schedule One;</w:t>
      </w:r>
    </w:p>
    <w:p w:rsidR="00E71D4E" w:rsidRPr="00530C8E" w:rsidRDefault="00E71D4E" w:rsidP="00E71D4E">
      <w:pPr>
        <w:ind w:left="624"/>
      </w:pPr>
      <w:r w:rsidRPr="00530C8E">
        <w:rPr>
          <w:i/>
          <w:iCs/>
        </w:rPr>
        <w:lastRenderedPageBreak/>
        <w:t>Metering</w:t>
      </w:r>
      <w:r w:rsidRPr="00530C8E">
        <w:rPr>
          <w:i/>
          <w:iCs/>
          <w:snapToGrid w:val="0"/>
          <w:lang w:val="en-AU"/>
        </w:rPr>
        <w:t xml:space="preserve"> Requirements</w:t>
      </w:r>
      <w:r w:rsidRPr="00530C8E">
        <w:rPr>
          <w:i/>
          <w:iCs/>
          <w:snapToGrid w:val="0"/>
        </w:rPr>
        <w:t xml:space="preserve"> </w:t>
      </w:r>
      <w:r w:rsidRPr="00530C8E">
        <w:rPr>
          <w:snapToGrid w:val="0"/>
        </w:rPr>
        <w:t xml:space="preserve">means </w:t>
      </w:r>
      <w:r w:rsidR="00A64DF4">
        <w:rPr>
          <w:snapToGrid w:val="0"/>
        </w:rPr>
        <w:t>First Gas’</w:t>
      </w:r>
      <w:r w:rsidR="005F2433">
        <w:rPr>
          <w:snapToGrid w:val="0"/>
        </w:rPr>
        <w:t xml:space="preserve"> </w:t>
      </w:r>
      <w:r w:rsidRPr="00530C8E">
        <w:rPr>
          <w:snapToGrid w:val="0"/>
        </w:rPr>
        <w:t>document entitled “Metering Requirements for Receipt Points and Delivery Points</w:t>
      </w:r>
      <w:r w:rsidRPr="00530C8E">
        <w:t>” posted on OATIS;</w:t>
      </w:r>
    </w:p>
    <w:p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5F2433">
        <w:t>Receipt</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rsidR="00E71D4E" w:rsidRDefault="00E71D4E" w:rsidP="00E71D4E">
      <w:pPr>
        <w:ind w:left="624"/>
        <w:rPr>
          <w:bCs/>
        </w:rPr>
      </w:pPr>
      <w:r w:rsidRPr="00530C8E">
        <w:rPr>
          <w:bCs/>
          <w:i/>
          <w:iCs/>
        </w:rPr>
        <w:t>Month</w:t>
      </w:r>
      <w:r w:rsidRPr="00530C8E">
        <w:rPr>
          <w:bCs/>
        </w:rPr>
        <w:t xml:space="preserve"> means the period beginning at 0000 hours on the first Day of a calendar month and ending at 0000 hours on the first Day of the next calendar month, and </w:t>
      </w:r>
      <w:r w:rsidRPr="00530C8E">
        <w:rPr>
          <w:bCs/>
          <w:i/>
          <w:iCs/>
        </w:rPr>
        <w:t>Monthly</w:t>
      </w:r>
      <w:r w:rsidRPr="00530C8E">
        <w:rPr>
          <w:bCs/>
        </w:rPr>
        <w:t xml:space="preserve"> shall be read accordingly;</w:t>
      </w:r>
    </w:p>
    <w:p w:rsidR="003A4847" w:rsidRDefault="003A4847" w:rsidP="003A4847">
      <w:pPr>
        <w:ind w:left="624"/>
      </w:pPr>
      <w:r w:rsidRPr="00CE26DC">
        <w:rPr>
          <w:i/>
        </w:rPr>
        <w:t>Nominated Quantity</w:t>
      </w:r>
      <w:r w:rsidRPr="00CE26DC">
        <w:t xml:space="preserve"> means</w:t>
      </w:r>
      <w:r>
        <w:t xml:space="preserve">, in respect of a Day and a Receipt Point, the </w:t>
      </w:r>
      <w:r w:rsidRPr="00CE26DC">
        <w:t xml:space="preserve">quantity of </w:t>
      </w:r>
      <w:r>
        <w:t>Gas that a Shipper requests the Interconnected Party to inject into First Gas’ Pipeline for that Shipper, which, to the extent that the Interconnected Party and First Gas approve such Nominated Quantity, shall be that Shipper’s Receipt Quantity:</w:t>
      </w:r>
    </w:p>
    <w:p w:rsidR="00E71D4E" w:rsidRDefault="00E71D4E" w:rsidP="00E71D4E">
      <w:pPr>
        <w:ind w:left="624"/>
      </w:pPr>
      <w:r w:rsidRPr="00530C8E">
        <w:rPr>
          <w:bCs/>
          <w:i/>
          <w:iCs/>
        </w:rPr>
        <w:t>Non-Specification Gas</w:t>
      </w:r>
      <w:r w:rsidRPr="00530C8E">
        <w:t xml:space="preserve"> means gas that </w:t>
      </w:r>
      <w:r w:rsidR="00500932">
        <w:t>is not Gas</w:t>
      </w:r>
      <w:r w:rsidRPr="00530C8E">
        <w:t>;</w:t>
      </w:r>
    </w:p>
    <w:p w:rsidR="00E71D4E" w:rsidRDefault="00E71D4E" w:rsidP="00E71D4E">
      <w:pPr>
        <w:ind w:left="624"/>
      </w:pPr>
      <w:r w:rsidRPr="00530C8E">
        <w:rPr>
          <w:bCs/>
          <w:i/>
          <w:iCs/>
        </w:rPr>
        <w:t>OATIS</w:t>
      </w:r>
      <w:r w:rsidRPr="00530C8E">
        <w:rPr>
          <w:b/>
        </w:rPr>
        <w:t xml:space="preserve"> </w:t>
      </w:r>
      <w:r w:rsidRPr="00530C8E">
        <w:rPr>
          <w:bCs/>
        </w:rPr>
        <w:t xml:space="preserve">means </w:t>
      </w:r>
      <w:r w:rsidR="00420844">
        <w:t>First Gas’</w:t>
      </w:r>
      <w:r w:rsidR="00420844" w:rsidRPr="00530C8E">
        <w:t xml:space="preserve"> </w:t>
      </w:r>
      <w:r w:rsidRPr="00530C8E">
        <w:t xml:space="preserve">internet-based open access transmission information system, whose homepage is located at http://www.oatis.co.nz (or such other homepage as </w:t>
      </w:r>
      <w:r w:rsidR="00A64DF4">
        <w:t>First Gas</w:t>
      </w:r>
      <w:r w:rsidRPr="00530C8E">
        <w:t xml:space="preserve"> may notify to the Interconnected Party in writing from time to time)</w:t>
      </w:r>
      <w:r w:rsidR="00105E33">
        <w:t>, or any replacement system</w:t>
      </w:r>
      <w:r w:rsidRPr="00530C8E">
        <w:t>;</w:t>
      </w:r>
    </w:p>
    <w:p w:rsidR="00E71D4E" w:rsidRDefault="00E71D4E" w:rsidP="00E71D4E">
      <w:pPr>
        <w:ind w:left="624"/>
        <w:rPr>
          <w:bCs/>
          <w:iCs/>
        </w:rPr>
      </w:pPr>
      <w:r>
        <w:rPr>
          <w:bCs/>
          <w:i/>
          <w:iCs/>
        </w:rPr>
        <w:t>Odorisation Facilities</w:t>
      </w:r>
      <w:r w:rsidRPr="00DA0FC4">
        <w:rPr>
          <w:bCs/>
          <w:iCs/>
        </w:rPr>
        <w:t xml:space="preserve"> means </w:t>
      </w:r>
      <w:r>
        <w:rPr>
          <w:bCs/>
          <w:iCs/>
        </w:rPr>
        <w:t>all equipment and facilities</w:t>
      </w:r>
      <w:r w:rsidR="00E71D47" w:rsidRPr="00E71D47">
        <w:rPr>
          <w:bCs/>
          <w:iCs/>
        </w:rPr>
        <w:t xml:space="preserve"> </w:t>
      </w:r>
      <w:r w:rsidR="00E71D47">
        <w:rPr>
          <w:bCs/>
          <w:iCs/>
        </w:rPr>
        <w:t xml:space="preserve">used to odorise Gas injected into </w:t>
      </w:r>
      <w:r w:rsidR="00A64DF4">
        <w:rPr>
          <w:bCs/>
          <w:iCs/>
        </w:rPr>
        <w:t>First Gas’</w:t>
      </w:r>
      <w:r w:rsidR="00E71D47">
        <w:rPr>
          <w:bCs/>
          <w:iCs/>
        </w:rPr>
        <w:t xml:space="preserve"> Pipeline at </w:t>
      </w:r>
      <w:r w:rsidR="00420844">
        <w:rPr>
          <w:bCs/>
          <w:iCs/>
        </w:rPr>
        <w:t>a</w:t>
      </w:r>
      <w:r w:rsidR="00E71D47">
        <w:rPr>
          <w:bCs/>
          <w:iCs/>
        </w:rPr>
        <w:t xml:space="preserve"> Receipt Point</w:t>
      </w:r>
      <w:r>
        <w:rPr>
          <w:bCs/>
          <w:iCs/>
        </w:rPr>
        <w:t xml:space="preserve">, as more particularly described in </w:t>
      </w:r>
      <w:r w:rsidRPr="00BB2841">
        <w:rPr>
          <w:bCs/>
          <w:i/>
          <w:iCs/>
        </w:rPr>
        <w:t xml:space="preserve">section </w:t>
      </w:r>
      <w:r w:rsidR="00383B53">
        <w:rPr>
          <w:bCs/>
          <w:i/>
          <w:iCs/>
        </w:rPr>
        <w:t>7</w:t>
      </w:r>
      <w:r>
        <w:rPr>
          <w:bCs/>
          <w:iCs/>
        </w:rPr>
        <w:t>;</w:t>
      </w:r>
    </w:p>
    <w:p w:rsidR="00647826" w:rsidRDefault="00647826" w:rsidP="00647826">
      <w:pPr>
        <w:ind w:left="624"/>
      </w:pPr>
      <w:r>
        <w:rPr>
          <w:bCs/>
          <w:i/>
          <w:iCs/>
        </w:rPr>
        <w:t>Odorisation Fee</w:t>
      </w:r>
      <w:r>
        <w:rPr>
          <w:bCs/>
        </w:rPr>
        <w:t xml:space="preserve"> has the meaning set out in </w:t>
      </w:r>
      <w:r>
        <w:rPr>
          <w:i/>
          <w:iCs/>
        </w:rPr>
        <w:t xml:space="preserve">section </w:t>
      </w:r>
      <w:r w:rsidR="00383B53">
        <w:rPr>
          <w:i/>
          <w:iCs/>
        </w:rPr>
        <w:t>7.8</w:t>
      </w:r>
      <w:r>
        <w:t>;</w:t>
      </w:r>
    </w:p>
    <w:p w:rsidR="00F745B1" w:rsidRDefault="00F745B1" w:rsidP="00647826">
      <w:pPr>
        <w:ind w:left="624"/>
      </w:pPr>
      <w:r>
        <w:rPr>
          <w:i/>
        </w:rPr>
        <w:t>Operational Balancing Agreement</w:t>
      </w:r>
      <w:r w:rsidRPr="00A75FE9">
        <w:t xml:space="preserve"> </w:t>
      </w:r>
      <w:r w:rsidR="00A75FE9" w:rsidRPr="00A75FE9">
        <w:t>or</w:t>
      </w:r>
      <w:r w:rsidR="00A75FE9">
        <w:rPr>
          <w:i/>
        </w:rPr>
        <w:t xml:space="preserve"> OBA </w:t>
      </w:r>
      <w:r w:rsidRPr="00F745B1">
        <w:t>has the meaning set out in the Code</w:t>
      </w:r>
      <w:r w:rsidRPr="00A75FE9">
        <w:t>;</w:t>
      </w:r>
    </w:p>
    <w:p w:rsidR="00E71D4E" w:rsidRPr="00530C8E" w:rsidRDefault="00E71D4E" w:rsidP="00E71D4E">
      <w:pPr>
        <w:ind w:left="624"/>
        <w:rPr>
          <w:bCs/>
        </w:rPr>
      </w:pPr>
      <w:r>
        <w:rPr>
          <w:i/>
        </w:rPr>
        <w:t xml:space="preserve">Operational Flow Order </w:t>
      </w:r>
      <w:r>
        <w:t>means a notice issued pursuant to</w:t>
      </w:r>
      <w:r w:rsidR="000B12C1" w:rsidRPr="00CE26DC">
        <w:rPr>
          <w:i/>
          <w:iCs/>
        </w:rPr>
        <w:t> </w:t>
      </w:r>
      <w:r w:rsidR="000B12C1">
        <w:rPr>
          <w:i/>
          <w:iCs/>
        </w:rPr>
        <w:t>9.3</w:t>
      </w:r>
      <w:r w:rsidR="000B12C1">
        <w:rPr>
          <w:iCs/>
        </w:rPr>
        <w:t xml:space="preserve"> </w:t>
      </w:r>
      <w:r w:rsidR="000B12C1" w:rsidRPr="00DE6912">
        <w:rPr>
          <w:snapToGrid w:val="0"/>
        </w:rPr>
        <w:t xml:space="preserve">requiring </w:t>
      </w:r>
      <w:r w:rsidR="000B12C1">
        <w:rPr>
          <w:snapToGrid w:val="0"/>
        </w:rPr>
        <w:t xml:space="preserve">the Interconnected Party to </w:t>
      </w:r>
      <w:r w:rsidR="000B12C1" w:rsidRPr="00DE6912">
        <w:rPr>
          <w:snapToGrid w:val="0"/>
        </w:rPr>
        <w:t>immediately curtail i</w:t>
      </w:r>
      <w:r w:rsidR="000B12C1" w:rsidRPr="00CE26DC">
        <w:rPr>
          <w:snapToGrid w:val="0"/>
        </w:rPr>
        <w:t xml:space="preserve">ts </w:t>
      </w:r>
      <w:r w:rsidR="000B12C1">
        <w:rPr>
          <w:snapToGrid w:val="0"/>
        </w:rPr>
        <w:t xml:space="preserve">injection of Gas at a </w:t>
      </w:r>
      <w:r w:rsidR="000B12C1" w:rsidRPr="00CE26DC">
        <w:rPr>
          <w:snapToGrid w:val="0"/>
        </w:rPr>
        <w:t>Receipt Point</w:t>
      </w:r>
      <w:r>
        <w:t>;</w:t>
      </w:r>
    </w:p>
    <w:p w:rsidR="00E71D4E" w:rsidRPr="00530C8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rsidR="00E71D4E" w:rsidRPr="00530C8E" w:rsidRDefault="00E71D4E" w:rsidP="00E71D4E">
      <w:pPr>
        <w:ind w:left="624"/>
      </w:pPr>
      <w:r w:rsidRPr="00530C8E">
        <w:rPr>
          <w:bCs/>
          <w:i/>
          <w:iCs/>
        </w:rPr>
        <w:t xml:space="preserve">Pipeline </w:t>
      </w:r>
      <w:r w:rsidRPr="00530C8E">
        <w:t>means:</w:t>
      </w:r>
    </w:p>
    <w:p w:rsidR="00E71D4E" w:rsidRPr="00530C8E" w:rsidRDefault="00E71D4E" w:rsidP="009871BE">
      <w:pPr>
        <w:numPr>
          <w:ilvl w:val="2"/>
          <w:numId w:val="24"/>
        </w:numPr>
      </w:pPr>
      <w:r w:rsidRPr="00530C8E">
        <w:t xml:space="preserve">in relation to </w:t>
      </w:r>
      <w:r w:rsidR="00A64DF4">
        <w:t>First Gas</w:t>
      </w:r>
      <w:r w:rsidRPr="00530C8E">
        <w:t xml:space="preserve">, </w:t>
      </w:r>
      <w:r w:rsidR="00E71D47">
        <w:t>that part of the</w:t>
      </w:r>
      <w:r w:rsidRPr="00530C8E">
        <w:t xml:space="preserve"> high-pressure </w:t>
      </w:r>
      <w:r w:rsidR="00E71D47">
        <w:t xml:space="preserve">Gas </w:t>
      </w:r>
      <w:r w:rsidR="00FB2AF0">
        <w:t>Transmission System</w:t>
      </w:r>
      <w:r w:rsidR="00E71D47">
        <w:t xml:space="preserve"> </w:t>
      </w:r>
      <w:r w:rsidRPr="00530C8E">
        <w:t xml:space="preserve">owned and operated by </w:t>
      </w:r>
      <w:r w:rsidR="00A64DF4">
        <w:t>First Gas</w:t>
      </w:r>
      <w:r w:rsidRPr="00530C8E">
        <w:t xml:space="preserve"> </w:t>
      </w:r>
      <w:r w:rsidR="00383B53">
        <w:t>into which</w:t>
      </w:r>
      <w:r w:rsidRPr="00530C8E">
        <w:t xml:space="preserve"> </w:t>
      </w:r>
      <w:r w:rsidR="00383B53" w:rsidRPr="00530C8E">
        <w:t>Gas</w:t>
      </w:r>
      <w:r w:rsidR="00383B53">
        <w:t xml:space="preserve"> is </w:t>
      </w:r>
      <w:r w:rsidR="00833D92">
        <w:t>injected at</w:t>
      </w:r>
      <w:r>
        <w:t xml:space="preserve"> </w:t>
      </w:r>
      <w:r w:rsidR="00383B53">
        <w:t>a</w:t>
      </w:r>
      <w:r>
        <w:t xml:space="preserve"> </w:t>
      </w:r>
      <w:r w:rsidR="00202D86">
        <w:t>Receipt Point</w:t>
      </w:r>
      <w:r w:rsidRPr="00530C8E">
        <w:t>; and</w:t>
      </w:r>
    </w:p>
    <w:p w:rsidR="00E71D4E" w:rsidRPr="00530C8E" w:rsidRDefault="00E71D4E" w:rsidP="00E71D4E">
      <w:pPr>
        <w:ind w:left="1248" w:hanging="624"/>
      </w:pPr>
      <w:r>
        <w:t>(b)</w:t>
      </w:r>
      <w:r>
        <w:tab/>
      </w:r>
      <w:r w:rsidRPr="00530C8E">
        <w:t xml:space="preserve">in relation to the Interconnected Party, the </w:t>
      </w:r>
      <w:r w:rsidR="00475550">
        <w:t xml:space="preserve">high-pressure </w:t>
      </w:r>
      <w:r w:rsidRPr="00530C8E">
        <w:t>pipeline owned and/or controlled by the Interconnected Party that conveys Gas</w:t>
      </w:r>
      <w:r>
        <w:t xml:space="preserve"> to </w:t>
      </w:r>
      <w:r w:rsidR="00383B53">
        <w:t>a</w:t>
      </w:r>
      <w:r w:rsidRPr="00530C8E">
        <w:t xml:space="preserve"> </w:t>
      </w:r>
      <w:r w:rsidR="00202D86">
        <w:t>Receipt Point</w:t>
      </w:r>
      <w:r w:rsidRPr="00530C8E">
        <w:t>;</w:t>
      </w:r>
    </w:p>
    <w:p w:rsidR="00E71D4E" w:rsidRPr="00530C8E" w:rsidRDefault="00E71D4E" w:rsidP="00E71D4E">
      <w:pPr>
        <w:ind w:left="624"/>
      </w:pPr>
      <w:r w:rsidRPr="00530C8E">
        <w:rPr>
          <w:bCs/>
          <w:i/>
          <w:iCs/>
        </w:rPr>
        <w:t xml:space="preserve">Reasonable and Prudent Operator </w:t>
      </w:r>
      <w:r w:rsidRPr="00530C8E">
        <w:t>means, in relation to the performance of obligations under this Agreement:</w:t>
      </w:r>
    </w:p>
    <w:p w:rsidR="00E71D4E" w:rsidRPr="00530C8E" w:rsidRDefault="00E71D4E" w:rsidP="00E71D4E">
      <w:pPr>
        <w:ind w:left="1248" w:hanging="624"/>
      </w:pPr>
      <w:r>
        <w:lastRenderedPageBreak/>
        <w:t>(a)</w:t>
      </w:r>
      <w:r>
        <w:tab/>
      </w:r>
      <w:r w:rsidRPr="00530C8E">
        <w:t xml:space="preserve">for </w:t>
      </w:r>
      <w:r w:rsidR="00A64DF4">
        <w:t>First Gas</w:t>
      </w:r>
      <w:r w:rsidRPr="00530C8E">
        <w:t xml:space="preserve">, an operator of a high-pressure </w:t>
      </w:r>
      <w:r>
        <w:t>g</w:t>
      </w:r>
      <w:r w:rsidRPr="00530C8E">
        <w:t xml:space="preserve">as </w:t>
      </w:r>
      <w:r w:rsidR="00FB2AF0">
        <w:t>Transmission System</w:t>
      </w:r>
      <w:r w:rsidRPr="00530C8E">
        <w:t xml:space="preserve"> whose standard of performance is equal to, or better than, good high</w:t>
      </w:r>
      <w:r>
        <w:t>-</w:t>
      </w:r>
      <w:r w:rsidRPr="00530C8E">
        <w:t xml:space="preserve">pressure </w:t>
      </w:r>
      <w:r>
        <w:t>g</w:t>
      </w:r>
      <w:r w:rsidRPr="00530C8E">
        <w:t xml:space="preserve">as </w:t>
      </w:r>
      <w:r w:rsidR="00FB2AF0">
        <w:t>Transmission System</w:t>
      </w:r>
      <w:r w:rsidRPr="00530C8E">
        <w:t xml:space="preserve"> operating practice as determined by reference to proper and prudent practices recognised internationally as applying to the operation of such systems;</w:t>
      </w:r>
      <w:r>
        <w:t xml:space="preserve"> and</w:t>
      </w:r>
    </w:p>
    <w:p w:rsidR="00E71D4E" w:rsidRPr="00530C8E" w:rsidRDefault="00E71D4E" w:rsidP="009871BE">
      <w:pPr>
        <w:numPr>
          <w:ilvl w:val="2"/>
          <w:numId w:val="24"/>
        </w:numPr>
        <w:rPr>
          <w:snapToGrid w:val="0"/>
        </w:rPr>
      </w:pPr>
      <w:r w:rsidRPr="00530C8E">
        <w:rPr>
          <w:snapToGrid w:val="0"/>
        </w:rPr>
        <w:t xml:space="preserve">for the Interconnected Party, an operator of a </w:t>
      </w:r>
      <w:r w:rsidR="00833D92">
        <w:rPr>
          <w:snapToGrid w:val="0"/>
        </w:rPr>
        <w:t>high-pressure pipeline</w:t>
      </w:r>
      <w:r w:rsidR="009363B2">
        <w:rPr>
          <w:snapToGrid w:val="0"/>
        </w:rPr>
        <w:t xml:space="preserve"> </w:t>
      </w:r>
      <w:r w:rsidR="00420844">
        <w:rPr>
          <w:snapToGrid w:val="0"/>
        </w:rPr>
        <w:t xml:space="preserve">and (where relevant) gas producing facilities </w:t>
      </w:r>
      <w:r w:rsidRPr="00530C8E">
        <w:t>whose</w:t>
      </w:r>
      <w:r w:rsidRPr="00530C8E">
        <w:rPr>
          <w:snapToGrid w:val="0"/>
        </w:rPr>
        <w:t xml:space="preserve"> standard of performance in relation </w:t>
      </w:r>
      <w:r w:rsidR="00FD586A">
        <w:rPr>
          <w:snapToGrid w:val="0"/>
        </w:rPr>
        <w:t xml:space="preserve">to </w:t>
      </w:r>
      <w:r>
        <w:rPr>
          <w:snapToGrid w:val="0"/>
        </w:rPr>
        <w:t>such</w:t>
      </w:r>
      <w:r w:rsidRPr="00530C8E">
        <w:rPr>
          <w:snapToGrid w:val="0"/>
        </w:rPr>
        <w:t xml:space="preserve"> is equal to, or better than, good operating practice as determined by reference to proper and prudent practice recognised internationally as applying to the operation of such </w:t>
      </w:r>
      <w:r w:rsidR="00420844">
        <w:rPr>
          <w:snapToGrid w:val="0"/>
        </w:rPr>
        <w:t xml:space="preserve">pipelines and </w:t>
      </w:r>
      <w:r>
        <w:rPr>
          <w:snapToGrid w:val="0"/>
        </w:rPr>
        <w:t xml:space="preserve">gas </w:t>
      </w:r>
      <w:r w:rsidR="00475550">
        <w:rPr>
          <w:snapToGrid w:val="0"/>
        </w:rPr>
        <w:t>producing facilities</w:t>
      </w:r>
      <w:r w:rsidRPr="00530C8E">
        <w:rPr>
          <w:snapToGrid w:val="0"/>
        </w:rPr>
        <w:t>;</w:t>
      </w:r>
      <w:r>
        <w:rPr>
          <w:snapToGrid w:val="0"/>
        </w:rPr>
        <w:t xml:space="preserve"> </w:t>
      </w:r>
    </w:p>
    <w:p w:rsidR="00E67C7D" w:rsidRDefault="00E71D4E" w:rsidP="00E71D4E">
      <w:pPr>
        <w:ind w:left="624"/>
      </w:pPr>
      <w:r w:rsidRPr="00530C8E">
        <w:rPr>
          <w:i/>
          <w:iCs/>
        </w:rPr>
        <w:t xml:space="preserve">Receipt Point </w:t>
      </w:r>
      <w:r w:rsidRPr="00530C8E">
        <w:t>means</w:t>
      </w:r>
      <w:r w:rsidR="00833D92">
        <w:t xml:space="preserve"> </w:t>
      </w:r>
      <w:r w:rsidR="00476162">
        <w:t>a</w:t>
      </w:r>
      <w:r w:rsidR="00833D92" w:rsidRPr="00F27205">
        <w:t xml:space="preserve"> facility</w:t>
      </w:r>
      <w:r w:rsidR="00833D92">
        <w:t xml:space="preserve"> </w:t>
      </w:r>
      <w:r w:rsidR="00833D92" w:rsidRPr="00F27205">
        <w:t xml:space="preserve">at which Gas </w:t>
      </w:r>
      <w:r w:rsidR="00833D92">
        <w:t xml:space="preserve">from the Interconnected Party’s Pipeline </w:t>
      </w:r>
      <w:r w:rsidR="00833D92" w:rsidRPr="00F27205">
        <w:t xml:space="preserve">is </w:t>
      </w:r>
      <w:r w:rsidR="00833D92">
        <w:t>injected</w:t>
      </w:r>
      <w:r w:rsidR="00833D92" w:rsidRPr="00F27205">
        <w:t xml:space="preserve"> (or is </w:t>
      </w:r>
      <w:r w:rsidR="00833D92">
        <w:t>made available to be injected</w:t>
      </w:r>
      <w:r w:rsidR="00833D92" w:rsidRPr="00F27205">
        <w:t xml:space="preserve">) </w:t>
      </w:r>
      <w:r w:rsidR="00833D92">
        <w:t>into First Gas</w:t>
      </w:r>
      <w:r w:rsidR="00833D92" w:rsidRPr="00F27205">
        <w:t>’ Pipeline</w:t>
      </w:r>
      <w:r w:rsidR="00476162">
        <w:t xml:space="preserve"> </w:t>
      </w:r>
      <w:r w:rsidR="00476162" w:rsidRPr="00F27205">
        <w:t xml:space="preserve">that complies with the technical requirements in Schedule Two, and includes any Additional </w:t>
      </w:r>
      <w:r w:rsidR="00DF088B">
        <w:t>Receipt</w:t>
      </w:r>
      <w:r w:rsidR="00476162" w:rsidRPr="00F27205">
        <w:t xml:space="preserve"> Point, in each case the details of which are set out in Schedule One</w:t>
      </w:r>
      <w:r w:rsidR="00476162">
        <w:t>;</w:t>
      </w:r>
    </w:p>
    <w:p w:rsidR="00833D92" w:rsidRDefault="00E67C7D" w:rsidP="00E71D4E">
      <w:pPr>
        <w:ind w:left="624"/>
      </w:pPr>
      <w:r w:rsidRPr="00CE26DC">
        <w:rPr>
          <w:i/>
        </w:rPr>
        <w:t>Receipt Quantity</w:t>
      </w:r>
      <w:r w:rsidRPr="00CE26DC">
        <w:rPr>
          <w:iCs/>
        </w:rPr>
        <w:t xml:space="preserve"> means</w:t>
      </w:r>
      <w:r>
        <w:rPr>
          <w:iCs/>
        </w:rPr>
        <w:t>, in respect of a Day and a Shipper,</w:t>
      </w:r>
      <w:r w:rsidRPr="00CE26DC">
        <w:rPr>
          <w:iCs/>
        </w:rPr>
        <w:t xml:space="preserve"> the </w:t>
      </w:r>
      <w:r>
        <w:rPr>
          <w:iCs/>
        </w:rPr>
        <w:t xml:space="preserve">quantity </w:t>
      </w:r>
      <w:r w:rsidRPr="00CE26DC">
        <w:rPr>
          <w:iCs/>
        </w:rPr>
        <w:t xml:space="preserve">of </w:t>
      </w:r>
      <w:r>
        <w:rPr>
          <w:iCs/>
        </w:rPr>
        <w:t xml:space="preserve">a Shipper’s </w:t>
      </w:r>
      <w:r w:rsidRPr="00CE26DC">
        <w:rPr>
          <w:iCs/>
        </w:rPr>
        <w:t xml:space="preserve">Gas </w:t>
      </w:r>
      <w:r>
        <w:rPr>
          <w:iCs/>
        </w:rPr>
        <w:t>injected into First Gas’ Pipeline</w:t>
      </w:r>
      <w:r w:rsidRPr="00CE26DC">
        <w:rPr>
          <w:iCs/>
        </w:rPr>
        <w:t xml:space="preserve"> </w:t>
      </w:r>
      <w:r>
        <w:rPr>
          <w:iCs/>
        </w:rPr>
        <w:t>at a Receipt Point</w:t>
      </w:r>
      <w:r w:rsidRPr="00CE26DC">
        <w:rPr>
          <w:iCs/>
        </w:rPr>
        <w:t xml:space="preserve">, as determined in accordance with </w:t>
      </w:r>
      <w:r w:rsidRPr="00CE26DC">
        <w:rPr>
          <w:i/>
          <w:iCs/>
        </w:rPr>
        <w:t>section </w:t>
      </w:r>
      <w:r>
        <w:rPr>
          <w:i/>
          <w:iCs/>
        </w:rPr>
        <w:t>5</w:t>
      </w:r>
      <w:r w:rsidRPr="00CE26DC">
        <w:rPr>
          <w:iCs/>
        </w:rPr>
        <w:t>;</w:t>
      </w:r>
      <w:r w:rsidR="00476162">
        <w:t xml:space="preserve"> </w:t>
      </w:r>
    </w:p>
    <w:p w:rsidR="00833D92" w:rsidRPr="00EC214A" w:rsidRDefault="00833D92" w:rsidP="00833D92">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rsidR="00E71D4E" w:rsidRDefault="00E71D4E" w:rsidP="00E71D4E">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rsidR="00FA1BFF" w:rsidRDefault="00FA1BFF" w:rsidP="00E71D4E">
      <w:pPr>
        <w:ind w:left="624"/>
        <w:rPr>
          <w:bCs/>
        </w:rPr>
      </w:pPr>
      <w:r>
        <w:rPr>
          <w:bCs/>
          <w:i/>
          <w:iCs/>
        </w:rPr>
        <w:t xml:space="preserve">Scheduled Quantity </w:t>
      </w:r>
      <w:r w:rsidRPr="003A4847">
        <w:rPr>
          <w:bCs/>
          <w:iCs/>
        </w:rPr>
        <w:t>means</w:t>
      </w:r>
      <w:r>
        <w:rPr>
          <w:bCs/>
          <w:iCs/>
        </w:rPr>
        <w:t xml:space="preserve"> that part of the </w:t>
      </w:r>
      <w:r>
        <w:t xml:space="preserve">aggregate of Shippers’ Nominated Quantities at a Receipt Point </w:t>
      </w:r>
      <w:r w:rsidR="003A4847">
        <w:t xml:space="preserve">for a Day </w:t>
      </w:r>
      <w:r>
        <w:t xml:space="preserve">approved by the Interconnected Party </w:t>
      </w:r>
      <w:r w:rsidR="003A4847">
        <w:t xml:space="preserve">(as the OBA Party) </w:t>
      </w:r>
      <w:r>
        <w:t>that First Gas</w:t>
      </w:r>
      <w:r w:rsidR="003A4847">
        <w:t xml:space="preserve"> also approved in accordance with sec</w:t>
      </w:r>
      <w:r w:rsidRPr="00855063">
        <w:rPr>
          <w:i/>
        </w:rPr>
        <w:t xml:space="preserve">tion </w:t>
      </w:r>
      <w:r>
        <w:rPr>
          <w:i/>
        </w:rPr>
        <w:t>4</w:t>
      </w:r>
      <w:r w:rsidR="003A4847">
        <w:rPr>
          <w:i/>
        </w:rPr>
        <w:t xml:space="preserve"> of the Code</w:t>
      </w:r>
      <w:r w:rsidR="003A4847" w:rsidRPr="003A4847">
        <w:t>;</w:t>
      </w:r>
    </w:p>
    <w:p w:rsidR="00E71D4E" w:rsidRPr="00530C8E" w:rsidRDefault="00E71D4E" w:rsidP="00E71D4E">
      <w:pPr>
        <w:ind w:left="624"/>
      </w:pPr>
      <w:r w:rsidRPr="00530C8E">
        <w:rPr>
          <w:i/>
        </w:rPr>
        <w:t xml:space="preserve">Scheduled Maintenance </w:t>
      </w:r>
      <w:r w:rsidRPr="00530C8E">
        <w:t>means Maintenance planned and scheduled ahead of time by the Party undertaking it;</w:t>
      </w:r>
    </w:p>
    <w:p w:rsidR="00E71D4E" w:rsidRPr="00530C8E" w:rsidRDefault="00E71D4E" w:rsidP="00E71D4E">
      <w:pPr>
        <w:ind w:left="624"/>
        <w:rPr>
          <w:b/>
        </w:rPr>
      </w:pPr>
      <w:r w:rsidRPr="00530C8E">
        <w:rPr>
          <w:bCs/>
          <w:i/>
          <w:iCs/>
        </w:rPr>
        <w:t>Shipper</w:t>
      </w:r>
      <w:r w:rsidRPr="00530C8E">
        <w:t xml:space="preserve"> </w:t>
      </w:r>
      <w:r w:rsidR="009D4238">
        <w:t>has the meaning set out in the Code;</w:t>
      </w:r>
    </w:p>
    <w:p w:rsidR="00E71D4E" w:rsidRPr="00530C8E" w:rsidRDefault="00E71D4E" w:rsidP="00E71D4E">
      <w:pPr>
        <w:ind w:left="624"/>
      </w:pPr>
      <w:r w:rsidRPr="00530C8E">
        <w:rPr>
          <w:i/>
        </w:rPr>
        <w:t>Supplementary Agreement</w:t>
      </w:r>
      <w:r w:rsidRPr="00530C8E">
        <w:t xml:space="preserve"> </w:t>
      </w:r>
      <w:r>
        <w:t xml:space="preserve">has the meaning </w:t>
      </w:r>
      <w:r w:rsidR="00D87011">
        <w:t>set out</w:t>
      </w:r>
      <w:r>
        <w:t xml:space="preserve"> in the Code</w:t>
      </w:r>
      <w:r w:rsidRPr="00530C8E">
        <w:t>;</w:t>
      </w:r>
    </w:p>
    <w:p w:rsidR="00E71D4E" w:rsidRDefault="00E71D4E" w:rsidP="00E71D4E">
      <w:pPr>
        <w:ind w:left="624"/>
      </w:pPr>
      <w:r w:rsidRPr="00530C8E">
        <w:rPr>
          <w:i/>
        </w:rPr>
        <w:t xml:space="preserve">Tax </w:t>
      </w:r>
      <w:r w:rsidRPr="00530C8E">
        <w:t>means</w:t>
      </w:r>
      <w:r w:rsidRPr="000B343E">
        <w:t xml:space="preserve"> </w:t>
      </w:r>
      <w:r w:rsidRPr="00C828AE">
        <w:rPr>
          <w:rFonts w:cs="Arial"/>
        </w:rPr>
        <w:t>any present, new or changed tax, duty, impost, levy</w:t>
      </w:r>
      <w:r>
        <w:rPr>
          <w:rFonts w:cs="Arial"/>
        </w:rPr>
        <w:t xml:space="preserve"> or</w:t>
      </w:r>
      <w:r w:rsidRPr="00C828AE">
        <w:rPr>
          <w:rFonts w:cs="Arial"/>
        </w:rPr>
        <w:t xml:space="preserve"> charge </w:t>
      </w:r>
      <w:r w:rsidR="009D4238">
        <w:rPr>
          <w:rFonts w:cs="Arial"/>
        </w:rPr>
        <w:t>(</w:t>
      </w:r>
      <w:r w:rsidRPr="00C828AE">
        <w:rPr>
          <w:rFonts w:cs="Arial"/>
        </w:rPr>
        <w:t xml:space="preserve">excluding income tax) directly or indirectly imposed from time to time by the Government, any other regulatory authority or other body whether before or after the Commencement Date, on or incurred by </w:t>
      </w:r>
      <w:r w:rsidR="00A64DF4">
        <w:rPr>
          <w:rFonts w:cs="Arial"/>
        </w:rPr>
        <w:t>First Gas</w:t>
      </w:r>
      <w:r w:rsidRPr="00C828AE">
        <w:rPr>
          <w:rFonts w:cs="Arial"/>
        </w:rPr>
        <w:t xml:space="preserve"> (or any of its related companies) directly in respect of the supplies under this Agreement</w:t>
      </w:r>
      <w:r w:rsidRPr="00530C8E">
        <w:t>;</w:t>
      </w:r>
    </w:p>
    <w:p w:rsidR="00E71D4E" w:rsidRPr="00530C8E" w:rsidRDefault="00E71D4E" w:rsidP="00E71D4E">
      <w:pPr>
        <w:ind w:left="624"/>
      </w:pPr>
      <w:r w:rsidRPr="00530C8E">
        <w:rPr>
          <w:i/>
        </w:rPr>
        <w:t>TSA or Transmission Services Agreement</w:t>
      </w:r>
      <w:r w:rsidR="00ED27DF">
        <w:t xml:space="preserve"> has the meaning set out in the Code</w:t>
      </w:r>
      <w:r w:rsidRPr="00530C8E">
        <w:t>;</w:t>
      </w:r>
    </w:p>
    <w:p w:rsidR="00E71D4E" w:rsidRPr="00530C8E" w:rsidRDefault="00E71D4E" w:rsidP="00E71D4E">
      <w:pPr>
        <w:ind w:left="624"/>
      </w:pPr>
      <w:r w:rsidRPr="00530C8E">
        <w:rPr>
          <w:bCs/>
          <w:i/>
          <w:iCs/>
        </w:rPr>
        <w:lastRenderedPageBreak/>
        <w:t xml:space="preserve">Work Permit </w:t>
      </w:r>
      <w:r w:rsidRPr="00530C8E">
        <w:rPr>
          <w:bCs/>
        </w:rPr>
        <w:t xml:space="preserve">means the relevant </w:t>
      </w:r>
      <w:r w:rsidRPr="00530C8E">
        <w:t xml:space="preserve">permit issued by </w:t>
      </w:r>
      <w:r w:rsidR="00ED27DF">
        <w:t>the Interconnected</w:t>
      </w:r>
      <w:r w:rsidRPr="00530C8E">
        <w:t xml:space="preserve"> Party to </w:t>
      </w:r>
      <w:r w:rsidR="00A64DF4">
        <w:t>First Gas</w:t>
      </w:r>
      <w:r w:rsidRPr="00530C8E">
        <w:t xml:space="preserve">, under the </w:t>
      </w:r>
      <w:r w:rsidR="001B3068">
        <w:t>Interconnected</w:t>
      </w:r>
      <w:r w:rsidRPr="00530C8E">
        <w:t xml:space="preserve"> Party’s “Permit to Work Procedure” (as amended from time to time), allowing </w:t>
      </w:r>
      <w:r w:rsidR="00A64DF4">
        <w:t>First Gas</w:t>
      </w:r>
      <w:r w:rsidRPr="00530C8E">
        <w:t xml:space="preserve"> to carry out work on </w:t>
      </w:r>
      <w:r>
        <w:t>its E</w:t>
      </w:r>
      <w:r w:rsidRPr="00530C8E">
        <w:t>quipment; and</w:t>
      </w:r>
    </w:p>
    <w:p w:rsidR="00E71D4E" w:rsidRPr="00E71D4E" w:rsidRDefault="00E71D4E" w:rsidP="00DA6DFC">
      <w:pPr>
        <w:ind w:left="624"/>
      </w:pPr>
      <w:r w:rsidRPr="00530C8E">
        <w:rPr>
          <w:i/>
        </w:rPr>
        <w:t>Year</w:t>
      </w:r>
      <w:r w:rsidRPr="00530C8E">
        <w:t xml:space="preserve"> means a period of 365 (or 366 in a leap Year) consecutive Days commencing at 0000 hours on the 1</w:t>
      </w:r>
      <w:r w:rsidRPr="00530C8E">
        <w:rPr>
          <w:vertAlign w:val="superscript"/>
        </w:rPr>
        <w:t>st</w:t>
      </w:r>
      <w:r w:rsidRPr="00530C8E">
        <w:t xml:space="preserve"> </w:t>
      </w:r>
      <w:r w:rsidR="002C1C64">
        <w:t>Day</w:t>
      </w:r>
      <w:r w:rsidRPr="00530C8E">
        <w:t xml:space="preserve"> of October in each Year and ending at 2400 hours on the 30</w:t>
      </w:r>
      <w:r w:rsidRPr="00530C8E">
        <w:rPr>
          <w:vertAlign w:val="superscript"/>
        </w:rPr>
        <w:t>th</w:t>
      </w:r>
      <w:r w:rsidRPr="00530C8E">
        <w:t xml:space="preserve"> </w:t>
      </w:r>
      <w:r w:rsidR="002C1C64">
        <w:t>Day</w:t>
      </w:r>
      <w:r w:rsidRPr="00530C8E">
        <w:t xml:space="preserve"> of September in the following Year provided that the first Year shall be the broken period from 0000 hours on the </w:t>
      </w:r>
      <w:r>
        <w:t>Commencement Date</w:t>
      </w:r>
      <w:r w:rsidR="001B3068">
        <w:t>, or Gas-on Date</w:t>
      </w:r>
      <w:r>
        <w:t xml:space="preserve"> (if not 1 October)</w:t>
      </w:r>
      <w:r w:rsidRPr="00530C8E">
        <w:t xml:space="preserve"> to 2400 hours on 30</w:t>
      </w:r>
      <w:r w:rsidRPr="003F5A6D">
        <w:rPr>
          <w:vertAlign w:val="superscript"/>
        </w:rPr>
        <w:t>th</w:t>
      </w:r>
      <w:r>
        <w:t xml:space="preserve"> </w:t>
      </w:r>
      <w:r w:rsidRPr="00530C8E">
        <w:t>September</w:t>
      </w:r>
      <w:r>
        <w:t xml:space="preserve"> immediately following the Commencement Date</w:t>
      </w:r>
      <w:r w:rsidR="001B3068">
        <w:t xml:space="preserve"> or Gas-on Date</w:t>
      </w:r>
      <w:r w:rsidRPr="00530C8E">
        <w:t>.</w:t>
      </w:r>
    </w:p>
    <w:p w:rsidR="00DA6DFC" w:rsidRDefault="00DA6DFC" w:rsidP="00DA6DFC">
      <w:pPr>
        <w:pStyle w:val="Heading2"/>
      </w:pPr>
      <w:r>
        <w:rPr>
          <w:snapToGrid w:val="0"/>
          <w:lang w:val="en-AU"/>
        </w:rPr>
        <w:t>Construction</w:t>
      </w:r>
    </w:p>
    <w:p w:rsidR="00C6575C" w:rsidRDefault="00DA6DFC" w:rsidP="009871BE">
      <w:pPr>
        <w:numPr>
          <w:ilvl w:val="1"/>
          <w:numId w:val="24"/>
        </w:numPr>
      </w:pPr>
      <w:r>
        <w:t>In this Agreement, unless the context otherwise requires:</w:t>
      </w:r>
    </w:p>
    <w:p w:rsidR="00C45379" w:rsidRPr="0095206B" w:rsidRDefault="00C45379" w:rsidP="00C45379">
      <w:pPr>
        <w:numPr>
          <w:ilvl w:val="2"/>
          <w:numId w:val="24"/>
        </w:numPr>
      </w:pPr>
      <w:r w:rsidRPr="007968B1">
        <w:rPr>
          <w:snapToGrid w:val="0"/>
        </w:rPr>
        <w:t xml:space="preserve">“inject” includes to cause or allow Gas to flow into the Transmission System at a Receipt Point, and other grammatical forms of “inject” shall be construed accordingly; </w:t>
      </w:r>
    </w:p>
    <w:p w:rsidR="00C45379" w:rsidRPr="00B879E6" w:rsidRDefault="00C45379" w:rsidP="00C45379">
      <w:pPr>
        <w:numPr>
          <w:ilvl w:val="2"/>
          <w:numId w:val="24"/>
        </w:numPr>
        <w:spacing w:after="290" w:line="290" w:lineRule="atLeast"/>
        <w:rPr>
          <w:snapToGrid w:val="0"/>
          <w:lang w:val="en-GB"/>
        </w:rPr>
      </w:pPr>
      <w:r>
        <w:t>“curtail” includes to reduce either partly or to zero and to shut or close dow</w:t>
      </w:r>
    </w:p>
    <w:p w:rsidR="00DA6DFC" w:rsidRPr="00812844" w:rsidRDefault="00DA6DFC" w:rsidP="009871BE">
      <w:pPr>
        <w:numPr>
          <w:ilvl w:val="2"/>
          <w:numId w:val="24"/>
        </w:numPr>
        <w:spacing w:after="290" w:line="290" w:lineRule="atLeast"/>
        <w:rPr>
          <w:snapToGrid w:val="0"/>
          <w:lang w:val="en-GB"/>
        </w:rPr>
      </w:pPr>
      <w:r w:rsidRPr="00F90E24">
        <w:rPr>
          <w:lang w:val="en-AU"/>
        </w:rPr>
        <w:t>all sections of this Agreement</w:t>
      </w:r>
      <w:r w:rsidR="009D5A7C">
        <w:rPr>
          <w:lang w:val="en-AU"/>
        </w:rPr>
        <w:t xml:space="preserve"> apply to</w:t>
      </w:r>
      <w:r w:rsidRPr="00F90E24">
        <w:rPr>
          <w:lang w:val="en-AU"/>
        </w:rPr>
        <w:t xml:space="preserve"> Non-Specification Gas;</w:t>
      </w:r>
    </w:p>
    <w:p w:rsidR="00DA6DFC" w:rsidRDefault="00DA6DFC" w:rsidP="009871BE">
      <w:pPr>
        <w:numPr>
          <w:ilvl w:val="2"/>
          <w:numId w:val="24"/>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rsidR="00DA6DFC" w:rsidRDefault="00DA6DFC" w:rsidP="009871BE">
      <w:pPr>
        <w:numPr>
          <w:ilvl w:val="2"/>
          <w:numId w:val="24"/>
        </w:numPr>
        <w:spacing w:after="290" w:line="290" w:lineRule="atLeast"/>
        <w:rPr>
          <w:snapToGrid w:val="0"/>
          <w:lang w:val="en-GB"/>
        </w:rPr>
      </w:pPr>
      <w:r w:rsidRPr="004848DF">
        <w:rPr>
          <w:snapToGrid w:val="0"/>
          <w:lang w:val="en-GB"/>
        </w:rPr>
        <w:t>words importing persons shall include corporations, limited liability companies, governments or agencies of a state, partnerships and unincorporated associations;</w:t>
      </w:r>
    </w:p>
    <w:p w:rsidR="00DA6DFC" w:rsidRDefault="00DA6DFC" w:rsidP="009871BE">
      <w:pPr>
        <w:numPr>
          <w:ilvl w:val="2"/>
          <w:numId w:val="24"/>
        </w:numPr>
        <w:spacing w:after="290" w:line="290" w:lineRule="atLeast"/>
        <w:rPr>
          <w:snapToGrid w:val="0"/>
          <w:lang w:val="en-GB"/>
        </w:rPr>
      </w:pPr>
      <w:r w:rsidRPr="004848DF">
        <w:rPr>
          <w:snapToGrid w:val="0"/>
          <w:lang w:val="en-GB"/>
        </w:rPr>
        <w:t>words importing the singular shall include the plural and vice versa, and words importing one gender shall include the other;</w:t>
      </w:r>
    </w:p>
    <w:p w:rsidR="00DA6DFC" w:rsidRDefault="00DA6DFC" w:rsidP="009871BE">
      <w:pPr>
        <w:numPr>
          <w:ilvl w:val="2"/>
          <w:numId w:val="24"/>
        </w:numPr>
        <w:spacing w:after="290" w:line="290" w:lineRule="atLeast"/>
        <w:rPr>
          <w:snapToGrid w:val="0"/>
          <w:lang w:val="en-GB"/>
        </w:rPr>
      </w:pPr>
      <w:r w:rsidRPr="004848DF">
        <w:rPr>
          <w:snapToGrid w:val="0"/>
          <w:lang w:val="en-GB"/>
        </w:rPr>
        <w:t xml:space="preserve">a reference to any enactment, regulation, New Zealand Standard or any section of the Code, is a reference to that enactment, regulation, New Zealand Standard or section as amended or substituted </w:t>
      </w:r>
      <w:r w:rsidR="00997DD6">
        <w:rPr>
          <w:snapToGrid w:val="0"/>
          <w:lang w:val="en-GB"/>
        </w:rPr>
        <w:t>from time to time</w:t>
      </w:r>
      <w:r w:rsidRPr="004848DF">
        <w:rPr>
          <w:snapToGrid w:val="0"/>
          <w:lang w:val="en-GB"/>
        </w:rPr>
        <w:t>;</w:t>
      </w:r>
    </w:p>
    <w:p w:rsidR="00DA6DFC" w:rsidRDefault="00DA6DFC" w:rsidP="009871BE">
      <w:pPr>
        <w:numPr>
          <w:ilvl w:val="2"/>
          <w:numId w:val="24"/>
        </w:numPr>
        <w:spacing w:after="290" w:line="290" w:lineRule="atLeast"/>
        <w:rPr>
          <w:snapToGrid w:val="0"/>
          <w:lang w:val="en-GB"/>
        </w:rPr>
      </w:pPr>
      <w:r w:rsidRPr="004848DF">
        <w:rPr>
          <w:snapToGrid w:val="0"/>
          <w:lang w:val="en-GB"/>
        </w:rPr>
        <w:t>references to a document include</w:t>
      </w:r>
      <w:r w:rsidR="00997DD6">
        <w:rPr>
          <w:snapToGrid w:val="0"/>
          <w:lang w:val="en-GB"/>
        </w:rPr>
        <w:t>s</w:t>
      </w:r>
      <w:r w:rsidRPr="004848DF">
        <w:rPr>
          <w:snapToGrid w:val="0"/>
          <w:lang w:val="en-GB"/>
        </w:rPr>
        <w:t xml:space="preserve"> all amendments of, supplements to or replacements of such document;</w:t>
      </w:r>
    </w:p>
    <w:p w:rsidR="00DA6DFC" w:rsidRDefault="00DA6DFC" w:rsidP="009871BE">
      <w:pPr>
        <w:numPr>
          <w:ilvl w:val="2"/>
          <w:numId w:val="24"/>
        </w:numPr>
        <w:spacing w:after="290" w:line="290" w:lineRule="atLeast"/>
        <w:rPr>
          <w:snapToGrid w:val="0"/>
          <w:lang w:val="en-GB"/>
        </w:rPr>
      </w:pPr>
      <w:r w:rsidRPr="004848DF">
        <w:rPr>
          <w:snapToGrid w:val="0"/>
          <w:lang w:val="en-GB"/>
        </w:rPr>
        <w:t>reference to sections</w:t>
      </w:r>
      <w:r w:rsidR="00997DD6">
        <w:rPr>
          <w:snapToGrid w:val="0"/>
          <w:lang w:val="en-GB"/>
        </w:rPr>
        <w:t xml:space="preserve"> and</w:t>
      </w:r>
      <w:r w:rsidRPr="004848DF">
        <w:rPr>
          <w:snapToGrid w:val="0"/>
          <w:lang w:val="en-GB"/>
        </w:rPr>
        <w:t xml:space="preserve"> schedules</w:t>
      </w:r>
      <w:r w:rsidR="00997DD6">
        <w:rPr>
          <w:snapToGrid w:val="0"/>
          <w:lang w:val="en-GB"/>
        </w:rPr>
        <w:t xml:space="preserve"> are references to sections and schedules of this Agreement</w:t>
      </w:r>
      <w:r w:rsidRPr="004848DF">
        <w:rPr>
          <w:snapToGrid w:val="0"/>
          <w:lang w:val="en-GB"/>
        </w:rPr>
        <w:t>;</w:t>
      </w:r>
    </w:p>
    <w:p w:rsidR="00DA6DFC" w:rsidRDefault="00DA6DFC" w:rsidP="009871BE">
      <w:pPr>
        <w:numPr>
          <w:ilvl w:val="2"/>
          <w:numId w:val="24"/>
        </w:numPr>
        <w:spacing w:after="290" w:line="290" w:lineRule="atLeast"/>
        <w:rPr>
          <w:snapToGrid w:val="0"/>
          <w:lang w:val="en-GB"/>
        </w:rPr>
      </w:pPr>
      <w:r w:rsidRPr="004848DF">
        <w:rPr>
          <w:snapToGrid w:val="0"/>
          <w:lang w:val="en-GB"/>
        </w:rPr>
        <w:t>references to a Party includes its respective successors and permitted assignees;</w:t>
      </w:r>
    </w:p>
    <w:p w:rsidR="00DA6DFC" w:rsidRDefault="00DA6DFC" w:rsidP="009871BE">
      <w:pPr>
        <w:numPr>
          <w:ilvl w:val="2"/>
          <w:numId w:val="24"/>
        </w:numPr>
        <w:spacing w:after="290" w:line="290" w:lineRule="atLeast"/>
        <w:rPr>
          <w:snapToGrid w:val="0"/>
          <w:lang w:val="en-GB"/>
        </w:rPr>
      </w:pPr>
      <w:r w:rsidRPr="004848DF">
        <w:rPr>
          <w:snapToGrid w:val="0"/>
          <w:lang w:val="en-GB"/>
        </w:rPr>
        <w:t>any obligation not to do anything shall be deemed to include an obligation not to suffer, permit or cause that thing to be done;</w:t>
      </w:r>
    </w:p>
    <w:p w:rsidR="00AB182B" w:rsidRDefault="00DA6DFC" w:rsidP="009871BE">
      <w:pPr>
        <w:numPr>
          <w:ilvl w:val="2"/>
          <w:numId w:val="24"/>
        </w:numPr>
        <w:spacing w:after="290" w:line="290" w:lineRule="atLeast"/>
        <w:rPr>
          <w:snapToGrid w:val="0"/>
          <w:lang w:val="en-GB"/>
        </w:rPr>
      </w:pPr>
      <w:r w:rsidRPr="004848DF">
        <w:rPr>
          <w:snapToGrid w:val="0"/>
          <w:lang w:val="en-GB"/>
        </w:rPr>
        <w:lastRenderedPageBreak/>
        <w:t xml:space="preserve">any reference to a standard cubic metre </w:t>
      </w:r>
      <w:r w:rsidR="002F5DDB">
        <w:rPr>
          <w:snapToGrid w:val="0"/>
          <w:lang w:val="en-GB"/>
        </w:rPr>
        <w:t>(</w:t>
      </w:r>
      <w:r w:rsidR="002F5DDB" w:rsidRPr="00641F76">
        <w:rPr>
          <w:i/>
          <w:snapToGrid w:val="0"/>
          <w:lang w:val="en-GB"/>
        </w:rPr>
        <w:t>scm</w:t>
      </w:r>
      <w:r w:rsidR="002F5DDB">
        <w:rPr>
          <w:snapToGrid w:val="0"/>
          <w:lang w:val="en-GB"/>
        </w:rPr>
        <w:t xml:space="preserve">) </w:t>
      </w:r>
      <w:r w:rsidRPr="004848DF">
        <w:rPr>
          <w:snapToGrid w:val="0"/>
          <w:lang w:val="en-GB"/>
        </w:rPr>
        <w:t>means a cubic metre of gas at New Zealand gas industry standard conditions of temperature and pressure, currently 15 degrees Celsius and 1.01325 bar absolute;</w:t>
      </w:r>
      <w:r w:rsidR="00C45379">
        <w:rPr>
          <w:snapToGrid w:val="0"/>
          <w:lang w:val="en-GB"/>
        </w:rPr>
        <w:t xml:space="preserve"> </w:t>
      </w:r>
    </w:p>
    <w:p w:rsidR="00DA6DFC" w:rsidRDefault="00AB182B" w:rsidP="009871BE">
      <w:pPr>
        <w:numPr>
          <w:ilvl w:val="2"/>
          <w:numId w:val="24"/>
        </w:numPr>
        <w:spacing w:after="290" w:line="290" w:lineRule="atLeast"/>
        <w:rPr>
          <w:snapToGrid w:val="0"/>
          <w:lang w:val="en-GB"/>
        </w:rPr>
      </w:pPr>
      <w:r w:rsidRPr="007968B1">
        <w:rPr>
          <w:snapToGrid w:val="0"/>
        </w:rPr>
        <w:t xml:space="preserve">any reference to a "quantity of Gas” is a reference to </w:t>
      </w:r>
      <w:r>
        <w:rPr>
          <w:snapToGrid w:val="0"/>
        </w:rPr>
        <w:t xml:space="preserve">the energy equivalent of Gas (expressed in </w:t>
      </w:r>
      <w:r w:rsidRPr="007968B1">
        <w:rPr>
          <w:snapToGrid w:val="0"/>
        </w:rPr>
        <w:t>GJ</w:t>
      </w:r>
      <w:r>
        <w:rPr>
          <w:snapToGrid w:val="0"/>
        </w:rPr>
        <w:t xml:space="preserve">) </w:t>
      </w:r>
      <w:r w:rsidRPr="007968B1">
        <w:rPr>
          <w:snapToGrid w:val="0"/>
        </w:rPr>
        <w:t>unless otherwise stated</w:t>
      </w:r>
      <w:r>
        <w:rPr>
          <w:snapToGrid w:val="0"/>
        </w:rPr>
        <w:t>;</w:t>
      </w:r>
      <w:r>
        <w:rPr>
          <w:snapToGrid w:val="0"/>
          <w:lang w:val="en-GB"/>
        </w:rPr>
        <w:t xml:space="preserve"> </w:t>
      </w:r>
      <w:r w:rsidR="00C45379">
        <w:rPr>
          <w:snapToGrid w:val="0"/>
          <w:lang w:val="en-GB"/>
        </w:rPr>
        <w:t>and</w:t>
      </w:r>
    </w:p>
    <w:p w:rsidR="00DA6DFC" w:rsidRDefault="00DA6DFC" w:rsidP="009871BE">
      <w:pPr>
        <w:numPr>
          <w:ilvl w:val="2"/>
          <w:numId w:val="24"/>
        </w:numPr>
        <w:spacing w:after="290" w:line="290" w:lineRule="atLeast"/>
        <w:rPr>
          <w:snapToGrid w:val="0"/>
          <w:lang w:val="en-GB"/>
        </w:rPr>
      </w:pPr>
      <w:r w:rsidRPr="004848DF">
        <w:rPr>
          <w:snapToGrid w:val="0"/>
          <w:lang w:val="en-GB"/>
        </w:rPr>
        <w:t xml:space="preserve">“including” </w:t>
      </w:r>
      <w:r w:rsidR="00997DD6">
        <w:rPr>
          <w:snapToGrid w:val="0"/>
          <w:lang w:val="en-GB"/>
        </w:rPr>
        <w:t>and similar words means “including but not limited to”</w:t>
      </w:r>
      <w:r w:rsidR="00C45379">
        <w:rPr>
          <w:snapToGrid w:val="0"/>
          <w:lang w:val="en-GB"/>
        </w:rPr>
        <w:t>.</w:t>
      </w:r>
    </w:p>
    <w:p w:rsidR="00DA6DFC" w:rsidRDefault="00DA6DFC" w:rsidP="00487181">
      <w:pPr>
        <w:spacing w:after="290" w:line="290" w:lineRule="atLeast"/>
        <w:ind w:left="1247"/>
        <w:rPr>
          <w:snapToGrid w:val="0"/>
          <w:lang w:val="en-GB"/>
        </w:rPr>
      </w:pPr>
    </w:p>
    <w:p w:rsidR="003200FE" w:rsidRPr="00F27205" w:rsidRDefault="003200FE" w:rsidP="003200FE">
      <w:r w:rsidRPr="003200FE">
        <w:rPr>
          <w:b/>
        </w:rPr>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rsidTr="00EB4B5E">
        <w:trPr>
          <w:cantSplit/>
        </w:trPr>
        <w:tc>
          <w:tcPr>
            <w:tcW w:w="4536" w:type="dxa"/>
            <w:tcBorders>
              <w:top w:val="nil"/>
              <w:left w:val="nil"/>
              <w:bottom w:val="nil"/>
              <w:right w:val="nil"/>
            </w:tcBorders>
          </w:tcPr>
          <w:p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rsidTr="00EB4B5E">
        <w:trPr>
          <w:cantSplit/>
        </w:trPr>
        <w:tc>
          <w:tcPr>
            <w:tcW w:w="4536" w:type="dxa"/>
            <w:tcBorders>
              <w:top w:val="nil"/>
              <w:left w:val="nil"/>
              <w:bottom w:val="nil"/>
              <w:right w:val="nil"/>
            </w:tcBorders>
          </w:tcPr>
          <w:p w:rsidR="003200FE" w:rsidRPr="00F27205" w:rsidRDefault="003200FE" w:rsidP="00EB4B5E">
            <w:r w:rsidRPr="00F27205">
              <w:t>____________________________</w:t>
            </w:r>
            <w:r w:rsidRPr="00F27205">
              <w:br/>
              <w:t>Signature of authorised signatory</w:t>
            </w:r>
          </w:p>
          <w:p w:rsidR="003200FE" w:rsidRPr="00F27205" w:rsidRDefault="003200FE" w:rsidP="00EB4B5E"/>
          <w:p w:rsidR="003200FE" w:rsidRPr="00F27205" w:rsidRDefault="003200FE" w:rsidP="00EB4B5E">
            <w:r w:rsidRPr="00F27205">
              <w:t>_____________________________</w:t>
            </w:r>
            <w:r w:rsidRPr="00F27205">
              <w:br/>
              <w:t>Name of authorised signatory</w:t>
            </w:r>
          </w:p>
          <w:p w:rsidR="003200FE" w:rsidRPr="00F27205" w:rsidRDefault="003200FE" w:rsidP="00EB4B5E"/>
          <w:p w:rsidR="003200FE" w:rsidRPr="00F27205" w:rsidRDefault="003200FE" w:rsidP="00EB4B5E"/>
          <w:p w:rsidR="003200FE" w:rsidRPr="00F27205" w:rsidRDefault="003200FE" w:rsidP="00EB4B5E"/>
          <w:p w:rsidR="003200FE" w:rsidRPr="00F27205" w:rsidRDefault="003200FE" w:rsidP="00EB4B5E"/>
        </w:tc>
        <w:tc>
          <w:tcPr>
            <w:tcW w:w="4185" w:type="dxa"/>
            <w:tcBorders>
              <w:top w:val="nil"/>
              <w:left w:val="nil"/>
              <w:bottom w:val="nil"/>
              <w:right w:val="nil"/>
            </w:tcBorders>
          </w:tcPr>
          <w:p w:rsidR="003200FE" w:rsidRPr="00F27205" w:rsidRDefault="003200FE" w:rsidP="00EB4B5E">
            <w:r w:rsidRPr="00F27205">
              <w:t>__________________________</w:t>
            </w:r>
            <w:r w:rsidRPr="00F27205">
              <w:br/>
              <w:t>Signature of authorised signatory</w:t>
            </w:r>
          </w:p>
          <w:p w:rsidR="003200FE" w:rsidRPr="00F27205" w:rsidRDefault="003200FE" w:rsidP="00EB4B5E"/>
          <w:p w:rsidR="003200FE" w:rsidRPr="00F27205" w:rsidRDefault="003200FE" w:rsidP="00EB4B5E">
            <w:r w:rsidRPr="00F27205">
              <w:t>_____________________________</w:t>
            </w:r>
            <w:r w:rsidRPr="00F27205">
              <w:br/>
              <w:t>Name of authorised signatory</w:t>
            </w:r>
          </w:p>
          <w:p w:rsidR="003200FE" w:rsidRPr="00F27205" w:rsidRDefault="003200FE" w:rsidP="00EB4B5E"/>
          <w:p w:rsidR="003200FE" w:rsidRPr="00F27205" w:rsidRDefault="003200FE" w:rsidP="00EB4B5E"/>
        </w:tc>
      </w:tr>
    </w:tbl>
    <w:p w:rsidR="00C6575C" w:rsidRPr="00530C8E" w:rsidRDefault="00C6575C" w:rsidP="00191089">
      <w:pPr>
        <w:pStyle w:val="Heading1"/>
        <w:ind w:left="0"/>
        <w:jc w:val="center"/>
        <w:rPr>
          <w:snapToGrid w:val="0"/>
          <w:lang w:val="en-AU"/>
        </w:rPr>
      </w:pPr>
      <w:r w:rsidRPr="00530C8E">
        <w:rPr>
          <w:snapToGrid w:val="0"/>
          <w:lang w:val="en-AU"/>
        </w:rPr>
        <w:br w:type="page"/>
      </w:r>
      <w:bookmarkStart w:id="740" w:name="_Toc105394750"/>
      <w:bookmarkStart w:id="741" w:name="_Toc105394975"/>
      <w:bookmarkStart w:id="742" w:name="_Toc114469947"/>
      <w:bookmarkStart w:id="743" w:name="_Toc490154987"/>
      <w:r w:rsidRPr="00530C8E">
        <w:rPr>
          <w:snapToGrid w:val="0"/>
          <w:lang w:val="en-AU"/>
        </w:rPr>
        <w:lastRenderedPageBreak/>
        <w:t xml:space="preserve">schedule </w:t>
      </w:r>
      <w:r w:rsidR="00C13341">
        <w:rPr>
          <w:snapToGrid w:val="0"/>
          <w:lang w:val="en-AU"/>
        </w:rPr>
        <w:t>one</w:t>
      </w:r>
      <w:bookmarkEnd w:id="740"/>
      <w:bookmarkEnd w:id="741"/>
      <w:bookmarkEnd w:id="742"/>
      <w:r w:rsidR="00410622" w:rsidRPr="00530C8E">
        <w:rPr>
          <w:snapToGrid w:val="0"/>
          <w:lang w:val="en-AU"/>
        </w:rPr>
        <w:t>:</w:t>
      </w:r>
      <w:bookmarkStart w:id="744" w:name="_Toc106707644"/>
      <w:bookmarkStart w:id="745" w:name="_Toc107197945"/>
      <w:r w:rsidR="00410622" w:rsidRPr="00530C8E">
        <w:rPr>
          <w:snapToGrid w:val="0"/>
          <w:lang w:val="en-AU"/>
        </w:rPr>
        <w:t xml:space="preserve">  </w:t>
      </w:r>
      <w:r w:rsidR="00202D86">
        <w:rPr>
          <w:snapToGrid w:val="0"/>
          <w:lang w:val="en-AU"/>
        </w:rPr>
        <w:t>Receipt Point</w:t>
      </w:r>
      <w:r w:rsidR="00C13341" w:rsidRPr="00C13341">
        <w:rPr>
          <w:snapToGrid w:val="0"/>
          <w:lang w:val="en-AU"/>
        </w:rPr>
        <w:t xml:space="preserve"> details</w:t>
      </w:r>
      <w:bookmarkStart w:id="746" w:name="_Toc106508872"/>
      <w:bookmarkStart w:id="747" w:name="_Toc106707645"/>
      <w:bookmarkStart w:id="748" w:name="_Toc107197946"/>
      <w:bookmarkStart w:id="749" w:name="_Toc107311565"/>
      <w:bookmarkStart w:id="750" w:name="_Toc107311615"/>
      <w:bookmarkStart w:id="751" w:name="_Toc105394756"/>
      <w:bookmarkStart w:id="752" w:name="_Toc105394981"/>
      <w:bookmarkEnd w:id="738"/>
      <w:bookmarkEnd w:id="744"/>
      <w:bookmarkEnd w:id="745"/>
      <w:bookmarkEnd w:id="743"/>
    </w:p>
    <w:bookmarkEnd w:id="746"/>
    <w:bookmarkEnd w:id="747"/>
    <w:bookmarkEnd w:id="748"/>
    <w:bookmarkEnd w:id="749"/>
    <w:bookmarkEnd w:id="750"/>
    <w:p w:rsidR="00C13341" w:rsidRDefault="00C13341">
      <w:pPr>
        <w:spacing w:after="0" w:line="240" w:lineRule="auto"/>
        <w:rPr>
          <w:rFonts w:eastAsia="Times New Roman"/>
          <w:b/>
          <w:bCs/>
          <w:caps/>
          <w:snapToGrid w:val="0"/>
          <w:szCs w:val="28"/>
          <w:lang w:val="en-AU"/>
        </w:rPr>
      </w:pPr>
    </w:p>
    <w:tbl>
      <w:tblPr>
        <w:tblStyle w:val="TableGrid"/>
        <w:tblW w:w="9209" w:type="dxa"/>
        <w:tblLayout w:type="fixed"/>
        <w:tblLook w:val="01E0" w:firstRow="1" w:lastRow="1" w:firstColumn="1" w:lastColumn="1" w:noHBand="0" w:noVBand="0"/>
      </w:tblPr>
      <w:tblGrid>
        <w:gridCol w:w="4531"/>
        <w:gridCol w:w="4678"/>
      </w:tblGrid>
      <w:tr w:rsidR="00C13341" w:rsidRPr="00F27205" w:rsidTr="00481727">
        <w:tc>
          <w:tcPr>
            <w:tcW w:w="4531" w:type="dxa"/>
          </w:tcPr>
          <w:p w:rsidR="00C13341" w:rsidRPr="00F27205" w:rsidRDefault="00447B50" w:rsidP="00447B50">
            <w:pPr>
              <w:spacing w:beforeLines="20" w:before="48" w:afterLines="20" w:after="48" w:line="240" w:lineRule="auto"/>
              <w:rPr>
                <w:b/>
                <w:caps/>
              </w:rPr>
            </w:pPr>
            <w:r>
              <w:rPr>
                <w:b/>
              </w:rPr>
              <w:t>Receipt</w:t>
            </w:r>
            <w:r w:rsidR="00C13341" w:rsidRPr="00F27205">
              <w:rPr>
                <w:b/>
              </w:rPr>
              <w:t xml:space="preserve"> Point</w:t>
            </w:r>
          </w:p>
        </w:tc>
        <w:tc>
          <w:tcPr>
            <w:tcW w:w="4678" w:type="dxa"/>
            <w:shd w:val="clear" w:color="auto" w:fill="FFFFFF"/>
          </w:tcPr>
          <w:p w:rsidR="00C13341" w:rsidRPr="00F27205" w:rsidRDefault="00357B5F" w:rsidP="00357B5F">
            <w:pPr>
              <w:spacing w:beforeLines="20" w:before="48" w:afterLines="20" w:after="48" w:line="240" w:lineRule="auto"/>
              <w:jc w:val="center"/>
              <w:rPr>
                <w:b/>
                <w:caps/>
              </w:rPr>
            </w:pPr>
            <w:r>
              <w:rPr>
                <w:b/>
              </w:rPr>
              <w:t>[name]</w:t>
            </w:r>
            <w:r w:rsidR="00C13341" w:rsidRPr="00F27205">
              <w:rPr>
                <w:b/>
              </w:rPr>
              <w:t xml:space="preserve"> (</w:t>
            </w:r>
            <w:r>
              <w:rPr>
                <w:b/>
              </w:rPr>
              <w:t>alpha-numeric ID</w:t>
            </w:r>
            <w:r w:rsidR="00C13341" w:rsidRPr="00F27205">
              <w:rPr>
                <w:b/>
              </w:rPr>
              <w:t>)</w:t>
            </w:r>
          </w:p>
        </w:tc>
      </w:tr>
      <w:tr w:rsidR="00C13341" w:rsidRPr="00F27205" w:rsidTr="00481727">
        <w:tc>
          <w:tcPr>
            <w:tcW w:w="4531" w:type="dxa"/>
          </w:tcPr>
          <w:p w:rsidR="00C13341" w:rsidRPr="00F27205" w:rsidRDefault="00C13341" w:rsidP="00820DAF">
            <w:pPr>
              <w:spacing w:beforeLines="20" w:before="48" w:afterLines="20" w:after="48" w:line="240" w:lineRule="auto"/>
              <w:rPr>
                <w:b/>
                <w:caps/>
              </w:rPr>
            </w:pPr>
            <w:r w:rsidRPr="00F27205">
              <w:rPr>
                <w:b/>
              </w:rPr>
              <w:t>Address</w:t>
            </w:r>
          </w:p>
        </w:tc>
        <w:tc>
          <w:tcPr>
            <w:tcW w:w="4678" w:type="dxa"/>
            <w:shd w:val="clear" w:color="auto" w:fill="FFFFFF"/>
          </w:tcPr>
          <w:p w:rsidR="00C13341" w:rsidRPr="00F27205" w:rsidRDefault="00C13341" w:rsidP="001C5E07">
            <w:pPr>
              <w:spacing w:beforeLines="20" w:before="48" w:afterLines="20" w:after="48" w:line="240" w:lineRule="auto"/>
              <w:jc w:val="center"/>
              <w:rPr>
                <w:caps/>
              </w:rPr>
            </w:pPr>
          </w:p>
        </w:tc>
      </w:tr>
      <w:tr w:rsidR="0022038A" w:rsidRPr="00F27205" w:rsidTr="00481727">
        <w:tc>
          <w:tcPr>
            <w:tcW w:w="4531" w:type="dxa"/>
          </w:tcPr>
          <w:p w:rsidR="0022038A" w:rsidRPr="00F27205" w:rsidRDefault="0022038A" w:rsidP="0022038A">
            <w:pPr>
              <w:spacing w:beforeLines="20" w:before="48" w:afterLines="20" w:after="48" w:line="240" w:lineRule="auto"/>
              <w:rPr>
                <w:caps/>
              </w:rPr>
            </w:pPr>
            <w:r>
              <w:rPr>
                <w:b/>
              </w:rPr>
              <w:t>Interconnection Fee</w:t>
            </w:r>
          </w:p>
        </w:tc>
        <w:tc>
          <w:tcPr>
            <w:tcW w:w="4678" w:type="dxa"/>
          </w:tcPr>
          <w:p w:rsidR="0022038A" w:rsidRPr="00F27205" w:rsidRDefault="0022038A" w:rsidP="00481727">
            <w:pPr>
              <w:spacing w:beforeLines="20" w:before="48" w:afterLines="20" w:after="48" w:line="240" w:lineRule="auto"/>
              <w:jc w:val="center"/>
              <w:rPr>
                <w:caps/>
              </w:rPr>
            </w:pPr>
            <w:r>
              <w:t>$[    ] per Day</w:t>
            </w:r>
          </w:p>
        </w:tc>
      </w:tr>
      <w:tr w:rsidR="0022038A" w:rsidRPr="00F27205" w:rsidTr="00481727">
        <w:tc>
          <w:tcPr>
            <w:tcW w:w="4531" w:type="dxa"/>
          </w:tcPr>
          <w:p w:rsidR="0022038A" w:rsidRPr="00F27205" w:rsidRDefault="0022038A" w:rsidP="0022038A">
            <w:pPr>
              <w:spacing w:beforeLines="20" w:before="48" w:afterLines="20" w:after="48" w:line="240" w:lineRule="auto"/>
              <w:rPr>
                <w:b/>
              </w:rPr>
            </w:pPr>
            <w:r>
              <w:rPr>
                <w:b/>
              </w:rPr>
              <w:t>Termination Fee</w:t>
            </w:r>
          </w:p>
        </w:tc>
        <w:tc>
          <w:tcPr>
            <w:tcW w:w="4678" w:type="dxa"/>
          </w:tcPr>
          <w:p w:rsidR="0022038A" w:rsidRPr="00F27205" w:rsidRDefault="0022038A" w:rsidP="00481727">
            <w:pPr>
              <w:spacing w:beforeLines="20" w:before="48" w:afterLines="20" w:after="48" w:line="240" w:lineRule="auto"/>
              <w:jc w:val="center"/>
            </w:pPr>
            <w:r>
              <w:t>$[    ] per Day</w:t>
            </w:r>
          </w:p>
        </w:tc>
      </w:tr>
      <w:tr w:rsidR="00136826" w:rsidRPr="00F27205" w:rsidTr="00481727">
        <w:tc>
          <w:tcPr>
            <w:tcW w:w="4531" w:type="dxa"/>
          </w:tcPr>
          <w:p w:rsidR="00136826" w:rsidRPr="00F27205" w:rsidRDefault="00136826" w:rsidP="00136826">
            <w:pPr>
              <w:spacing w:beforeLines="20" w:before="48" w:afterLines="20" w:after="48" w:line="240" w:lineRule="auto"/>
              <w:rPr>
                <w:b/>
                <w:caps/>
              </w:rPr>
            </w:pPr>
            <w:r w:rsidRPr="00F27205">
              <w:rPr>
                <w:b/>
              </w:rPr>
              <w:t>Metering Location</w:t>
            </w:r>
          </w:p>
        </w:tc>
        <w:tc>
          <w:tcPr>
            <w:tcW w:w="4678" w:type="dxa"/>
          </w:tcPr>
          <w:p w:rsidR="00136826" w:rsidRPr="00F27205" w:rsidRDefault="00136826" w:rsidP="00136826">
            <w:pPr>
              <w:spacing w:beforeLines="20" w:before="48" w:afterLines="20" w:after="48" w:line="240" w:lineRule="auto"/>
              <w:jc w:val="center"/>
              <w:rPr>
                <w:caps/>
              </w:rPr>
            </w:pPr>
            <w:r w:rsidRPr="00F27205">
              <w:t xml:space="preserve">At the </w:t>
            </w:r>
            <w:r w:rsidR="00202D86">
              <w:t>Receipt Point</w:t>
            </w:r>
          </w:p>
        </w:tc>
      </w:tr>
      <w:tr w:rsidR="00136826" w:rsidRPr="00F27205" w:rsidTr="00481727">
        <w:tc>
          <w:tcPr>
            <w:tcW w:w="4531" w:type="dxa"/>
          </w:tcPr>
          <w:p w:rsidR="00136826" w:rsidRPr="00F27205" w:rsidRDefault="00136826" w:rsidP="00136826">
            <w:pPr>
              <w:spacing w:beforeLines="20" w:before="48" w:afterLines="20" w:after="48" w:line="240" w:lineRule="auto"/>
              <w:rPr>
                <w:b/>
              </w:rPr>
            </w:pPr>
            <w:r>
              <w:rPr>
                <w:b/>
              </w:rPr>
              <w:t>Metering Owner</w:t>
            </w:r>
          </w:p>
        </w:tc>
        <w:tc>
          <w:tcPr>
            <w:tcW w:w="4678" w:type="dxa"/>
          </w:tcPr>
          <w:p w:rsidR="00136826" w:rsidRDefault="00136826" w:rsidP="00136826">
            <w:pPr>
              <w:spacing w:beforeLines="20" w:before="48" w:afterLines="20" w:after="48" w:line="240" w:lineRule="auto"/>
              <w:jc w:val="center"/>
            </w:pPr>
            <w:r w:rsidRPr="00F27205">
              <w:t>The Interconnected Party</w:t>
            </w:r>
          </w:p>
        </w:tc>
      </w:tr>
      <w:tr w:rsidR="00136826" w:rsidRPr="00F27205" w:rsidTr="00481727">
        <w:tc>
          <w:tcPr>
            <w:tcW w:w="4531" w:type="dxa"/>
          </w:tcPr>
          <w:p w:rsidR="00136826" w:rsidRPr="00F27205" w:rsidRDefault="00136826" w:rsidP="00136826">
            <w:pPr>
              <w:spacing w:beforeLines="20" w:before="48" w:afterLines="20" w:after="48" w:line="240" w:lineRule="auto"/>
              <w:rPr>
                <w:b/>
                <w:caps/>
              </w:rPr>
            </w:pPr>
            <w:r w:rsidRPr="00F27205">
              <w:rPr>
                <w:b/>
              </w:rPr>
              <w:t>Maximum Design Flow Rate</w:t>
            </w:r>
          </w:p>
        </w:tc>
        <w:tc>
          <w:tcPr>
            <w:tcW w:w="4678" w:type="dxa"/>
          </w:tcPr>
          <w:p w:rsidR="00136826" w:rsidRPr="00F27205" w:rsidRDefault="00357B5F" w:rsidP="00357B5F">
            <w:pPr>
              <w:spacing w:beforeLines="20" w:before="48" w:afterLines="20" w:after="48" w:line="240" w:lineRule="auto"/>
              <w:jc w:val="center"/>
              <w:rPr>
                <w:caps/>
              </w:rPr>
            </w:pPr>
            <w:r>
              <w:t>[    ]</w:t>
            </w:r>
            <w:r w:rsidR="00136826">
              <w:t xml:space="preserve"> </w:t>
            </w:r>
            <w:r>
              <w:t>scm/</w:t>
            </w:r>
            <w:r w:rsidR="00136826" w:rsidRPr="00F27205">
              <w:t>hour</w:t>
            </w:r>
          </w:p>
        </w:tc>
      </w:tr>
      <w:tr w:rsidR="00357B5F" w:rsidRPr="00F27205" w:rsidTr="00481727">
        <w:tc>
          <w:tcPr>
            <w:tcW w:w="4531" w:type="dxa"/>
          </w:tcPr>
          <w:p w:rsidR="00357B5F" w:rsidRPr="00F27205" w:rsidRDefault="00357B5F" w:rsidP="00357B5F">
            <w:pPr>
              <w:spacing w:beforeLines="20" w:before="48" w:afterLines="20" w:after="48" w:line="240" w:lineRule="auto"/>
              <w:rPr>
                <w:b/>
                <w:caps/>
              </w:rPr>
            </w:pPr>
            <w:r w:rsidRPr="00F27205">
              <w:rPr>
                <w:b/>
              </w:rPr>
              <w:t>Minimum Design Flow Rate</w:t>
            </w:r>
          </w:p>
        </w:tc>
        <w:tc>
          <w:tcPr>
            <w:tcW w:w="4678" w:type="dxa"/>
          </w:tcPr>
          <w:p w:rsidR="00357B5F" w:rsidRPr="00F27205" w:rsidRDefault="00357B5F" w:rsidP="00357B5F">
            <w:pPr>
              <w:spacing w:beforeLines="20" w:before="48" w:afterLines="20" w:after="48" w:line="240" w:lineRule="auto"/>
              <w:jc w:val="center"/>
              <w:rPr>
                <w:caps/>
              </w:rPr>
            </w:pPr>
            <w:r>
              <w:t>[    ] scm/</w:t>
            </w:r>
            <w:r w:rsidRPr="00F27205">
              <w:t>hour</w:t>
            </w:r>
          </w:p>
        </w:tc>
      </w:tr>
      <w:tr w:rsidR="00357B5F" w:rsidRPr="00F27205" w:rsidTr="00820DAF">
        <w:tc>
          <w:tcPr>
            <w:tcW w:w="9209" w:type="dxa"/>
            <w:gridSpan w:val="2"/>
          </w:tcPr>
          <w:p w:rsidR="00357B5F" w:rsidRPr="00F27205" w:rsidRDefault="00357B5F" w:rsidP="00357B5F">
            <w:pPr>
              <w:spacing w:beforeLines="20" w:before="48" w:afterLines="20" w:after="48" w:line="240" w:lineRule="auto"/>
            </w:pPr>
            <w:r w:rsidRPr="00F27205">
              <w:rPr>
                <w:b/>
              </w:rPr>
              <w:t>MAOP of Pipelines:</w:t>
            </w:r>
          </w:p>
        </w:tc>
      </w:tr>
      <w:tr w:rsidR="0022038A" w:rsidRPr="00F27205" w:rsidTr="00A41244">
        <w:tc>
          <w:tcPr>
            <w:tcW w:w="4531" w:type="dxa"/>
          </w:tcPr>
          <w:p w:rsidR="0022038A" w:rsidRPr="00F27205" w:rsidRDefault="0022038A" w:rsidP="0022038A">
            <w:pPr>
              <w:spacing w:beforeLines="20" w:before="48" w:afterLines="20" w:after="48" w:line="240" w:lineRule="auto"/>
              <w:jc w:val="right"/>
              <w:rPr>
                <w:b/>
              </w:rPr>
            </w:pPr>
            <w:r>
              <w:rPr>
                <w:i/>
              </w:rPr>
              <w:t>First Gas’</w:t>
            </w:r>
          </w:p>
        </w:tc>
        <w:tc>
          <w:tcPr>
            <w:tcW w:w="4678" w:type="dxa"/>
            <w:shd w:val="clear" w:color="auto" w:fill="FFFFFF"/>
          </w:tcPr>
          <w:p w:rsidR="0022038A" w:rsidRPr="00F27205" w:rsidRDefault="0022038A" w:rsidP="0022038A">
            <w:pPr>
              <w:spacing w:beforeLines="20" w:before="48" w:afterLines="20" w:after="48" w:line="240" w:lineRule="auto"/>
              <w:jc w:val="center"/>
            </w:pPr>
            <w:r>
              <w:t xml:space="preserve">[   ] </w:t>
            </w:r>
            <w:r w:rsidRPr="00F27205">
              <w:t>bar gauge</w:t>
            </w:r>
          </w:p>
        </w:tc>
      </w:tr>
      <w:tr w:rsidR="0022038A" w:rsidRPr="00F27205" w:rsidTr="00A41244">
        <w:tc>
          <w:tcPr>
            <w:tcW w:w="4531" w:type="dxa"/>
          </w:tcPr>
          <w:p w:rsidR="0022038A" w:rsidRPr="00F27205" w:rsidRDefault="0022038A" w:rsidP="0022038A">
            <w:pPr>
              <w:spacing w:beforeLines="20" w:before="48" w:afterLines="20" w:after="48" w:line="240" w:lineRule="auto"/>
              <w:jc w:val="right"/>
              <w:rPr>
                <w:b/>
              </w:rPr>
            </w:pPr>
            <w:r w:rsidRPr="00F27205">
              <w:rPr>
                <w:i/>
              </w:rPr>
              <w:t>Interconnected Party’s</w:t>
            </w:r>
          </w:p>
        </w:tc>
        <w:tc>
          <w:tcPr>
            <w:tcW w:w="4678" w:type="dxa"/>
            <w:shd w:val="clear" w:color="auto" w:fill="FFFFFF"/>
          </w:tcPr>
          <w:p w:rsidR="0022038A" w:rsidRPr="00F27205" w:rsidRDefault="0022038A" w:rsidP="0022038A">
            <w:pPr>
              <w:spacing w:beforeLines="20" w:before="48" w:afterLines="20" w:after="48" w:line="240" w:lineRule="auto"/>
              <w:jc w:val="center"/>
            </w:pPr>
            <w:r>
              <w:t xml:space="preserve">[   ] </w:t>
            </w:r>
            <w:r w:rsidRPr="00F27205">
              <w:t>bar gauge</w:t>
            </w:r>
          </w:p>
        </w:tc>
      </w:tr>
      <w:tr w:rsidR="0022038A" w:rsidRPr="00F27205" w:rsidTr="00A41244">
        <w:tc>
          <w:tcPr>
            <w:tcW w:w="4531" w:type="dxa"/>
          </w:tcPr>
          <w:p w:rsidR="0022038A" w:rsidRPr="00F27205" w:rsidRDefault="0022038A" w:rsidP="0022038A">
            <w:pPr>
              <w:spacing w:beforeLines="20" w:before="48" w:afterLines="20" w:after="48" w:line="240" w:lineRule="auto"/>
              <w:rPr>
                <w:b/>
                <w:caps/>
              </w:rPr>
            </w:pPr>
            <w:r>
              <w:rPr>
                <w:b/>
              </w:rPr>
              <w:t>Receipt</w:t>
            </w:r>
            <w:r w:rsidRPr="00F27205">
              <w:rPr>
                <w:b/>
              </w:rPr>
              <w:t xml:space="preserve"> Point Owner</w:t>
            </w:r>
          </w:p>
        </w:tc>
        <w:tc>
          <w:tcPr>
            <w:tcW w:w="4678" w:type="dxa"/>
            <w:shd w:val="clear" w:color="auto" w:fill="FFFFFF"/>
          </w:tcPr>
          <w:p w:rsidR="0022038A" w:rsidRPr="00F27205" w:rsidRDefault="0022038A" w:rsidP="0022038A">
            <w:pPr>
              <w:spacing w:beforeLines="20" w:before="48" w:afterLines="20" w:after="48" w:line="240" w:lineRule="auto"/>
              <w:jc w:val="center"/>
              <w:rPr>
                <w:caps/>
              </w:rPr>
            </w:pPr>
          </w:p>
        </w:tc>
      </w:tr>
      <w:tr w:rsidR="0022038A" w:rsidRPr="00F27205" w:rsidTr="00A41244">
        <w:tc>
          <w:tcPr>
            <w:tcW w:w="4531" w:type="dxa"/>
          </w:tcPr>
          <w:p w:rsidR="0022038A" w:rsidRPr="00F27205" w:rsidRDefault="0022038A" w:rsidP="0022038A">
            <w:pPr>
              <w:spacing w:beforeLines="20" w:before="48" w:afterLines="20" w:after="48" w:line="240" w:lineRule="auto"/>
              <w:rPr>
                <w:b/>
                <w:caps/>
              </w:rPr>
            </w:pPr>
            <w:r w:rsidRPr="00F27205">
              <w:rPr>
                <w:b/>
              </w:rPr>
              <w:t>Land Owner</w:t>
            </w:r>
          </w:p>
        </w:tc>
        <w:tc>
          <w:tcPr>
            <w:tcW w:w="4678" w:type="dxa"/>
            <w:shd w:val="clear" w:color="auto" w:fill="FFFFFF"/>
          </w:tcPr>
          <w:p w:rsidR="0022038A" w:rsidRPr="00F27205" w:rsidRDefault="0022038A" w:rsidP="0022038A">
            <w:pPr>
              <w:spacing w:beforeLines="20" w:before="48" w:afterLines="20" w:after="48" w:line="240" w:lineRule="auto"/>
              <w:jc w:val="center"/>
              <w:rPr>
                <w:caps/>
              </w:rPr>
            </w:pPr>
          </w:p>
        </w:tc>
      </w:tr>
      <w:tr w:rsidR="0022038A" w:rsidRPr="00F27205" w:rsidTr="00A41244">
        <w:tc>
          <w:tcPr>
            <w:tcW w:w="4531" w:type="dxa"/>
          </w:tcPr>
          <w:p w:rsidR="0022038A" w:rsidRDefault="0022038A" w:rsidP="0022038A">
            <w:pPr>
              <w:spacing w:beforeLines="20" w:before="48" w:afterLines="20" w:after="48" w:line="240" w:lineRule="auto"/>
              <w:rPr>
                <w:b/>
              </w:rPr>
            </w:pPr>
            <w:r>
              <w:rPr>
                <w:b/>
              </w:rPr>
              <w:t>Interconnection Point</w:t>
            </w:r>
          </w:p>
        </w:tc>
        <w:tc>
          <w:tcPr>
            <w:tcW w:w="4678" w:type="dxa"/>
            <w:shd w:val="clear" w:color="auto" w:fill="FFFFFF"/>
          </w:tcPr>
          <w:p w:rsidR="0022038A" w:rsidRPr="00F27205" w:rsidRDefault="0022038A" w:rsidP="0022038A">
            <w:pPr>
              <w:spacing w:beforeLines="20" w:before="48" w:afterLines="20" w:after="48" w:line="240" w:lineRule="auto"/>
            </w:pPr>
            <w:r>
              <w:t>[</w:t>
            </w:r>
            <w:r w:rsidRPr="004209D8">
              <w:t>The outlet flange of the isolation valve designated HV-</w:t>
            </w:r>
            <w:r>
              <w:t>XXXXX</w:t>
            </w:r>
            <w:r w:rsidRPr="004209D8">
              <w:t xml:space="preserve"> on </w:t>
            </w:r>
            <w:r>
              <w:t xml:space="preserve">[    ] </w:t>
            </w:r>
            <w:r w:rsidRPr="004209D8">
              <w:t>Flowsheet - Piping &amp; Instrument Diagram number</w:t>
            </w:r>
            <w:r>
              <w:t xml:space="preserve"> [XXXXXX-AAAA-NNN-TT]]</w:t>
            </w:r>
          </w:p>
        </w:tc>
      </w:tr>
      <w:tr w:rsidR="0022038A" w:rsidRPr="00F27205" w:rsidTr="00820DAF">
        <w:tc>
          <w:tcPr>
            <w:tcW w:w="9209" w:type="dxa"/>
            <w:gridSpan w:val="2"/>
          </w:tcPr>
          <w:p w:rsidR="0022038A" w:rsidRPr="00F27205" w:rsidRDefault="0022038A" w:rsidP="0022038A">
            <w:pPr>
              <w:spacing w:beforeLines="20" w:before="48" w:afterLines="20" w:after="48" w:line="240" w:lineRule="auto"/>
              <w:rPr>
                <w:caps/>
              </w:rPr>
            </w:pPr>
            <w:r w:rsidRPr="00F27205">
              <w:rPr>
                <w:b/>
              </w:rPr>
              <w:t>Equipment:</w:t>
            </w:r>
          </w:p>
        </w:tc>
      </w:tr>
      <w:tr w:rsidR="0022038A" w:rsidRPr="00F27205" w:rsidTr="00A41244">
        <w:tc>
          <w:tcPr>
            <w:tcW w:w="4531" w:type="dxa"/>
          </w:tcPr>
          <w:p w:rsidR="0022038A" w:rsidRPr="00F27205" w:rsidRDefault="0022038A" w:rsidP="0022038A">
            <w:pPr>
              <w:spacing w:beforeLines="20" w:before="48" w:afterLines="20" w:after="48" w:line="240" w:lineRule="auto"/>
              <w:jc w:val="right"/>
              <w:rPr>
                <w:i/>
              </w:rPr>
            </w:pPr>
            <w:r>
              <w:rPr>
                <w:i/>
              </w:rPr>
              <w:t>First Gas’</w:t>
            </w:r>
          </w:p>
        </w:tc>
        <w:tc>
          <w:tcPr>
            <w:tcW w:w="4678" w:type="dxa"/>
          </w:tcPr>
          <w:p w:rsidR="0022038A" w:rsidRPr="00F27205" w:rsidRDefault="0022038A" w:rsidP="0022038A">
            <w:pPr>
              <w:spacing w:beforeLines="20" w:before="48" w:afterLines="20" w:after="48" w:line="240" w:lineRule="auto"/>
            </w:pPr>
          </w:p>
        </w:tc>
      </w:tr>
      <w:tr w:rsidR="0022038A" w:rsidRPr="00F27205" w:rsidTr="00A41244">
        <w:tc>
          <w:tcPr>
            <w:tcW w:w="4531" w:type="dxa"/>
          </w:tcPr>
          <w:p w:rsidR="0022038A" w:rsidRPr="00F27205" w:rsidRDefault="0022038A" w:rsidP="0022038A">
            <w:pPr>
              <w:spacing w:beforeLines="20" w:before="48" w:afterLines="20" w:after="48" w:line="240" w:lineRule="auto"/>
              <w:jc w:val="right"/>
              <w:rPr>
                <w:i/>
                <w:caps/>
              </w:rPr>
            </w:pPr>
            <w:r w:rsidRPr="00F27205">
              <w:rPr>
                <w:i/>
              </w:rPr>
              <w:t>Interconnected Party’s</w:t>
            </w:r>
          </w:p>
        </w:tc>
        <w:tc>
          <w:tcPr>
            <w:tcW w:w="4678" w:type="dxa"/>
          </w:tcPr>
          <w:p w:rsidR="0022038A" w:rsidRPr="00F27205" w:rsidRDefault="0022038A" w:rsidP="0022038A">
            <w:pPr>
              <w:spacing w:beforeLines="20" w:before="48" w:afterLines="20" w:after="48" w:line="240" w:lineRule="auto"/>
              <w:rPr>
                <w:caps/>
              </w:rPr>
            </w:pPr>
          </w:p>
        </w:tc>
      </w:tr>
      <w:tr w:rsidR="0022038A" w:rsidRPr="00F27205" w:rsidTr="00A41244">
        <w:tc>
          <w:tcPr>
            <w:tcW w:w="4531" w:type="dxa"/>
          </w:tcPr>
          <w:p w:rsidR="0022038A" w:rsidRPr="00F27205" w:rsidRDefault="0022038A" w:rsidP="0022038A">
            <w:pPr>
              <w:spacing w:beforeLines="20" w:before="48" w:afterLines="20" w:after="48" w:line="240" w:lineRule="auto"/>
              <w:rPr>
                <w:i/>
                <w:caps/>
              </w:rPr>
            </w:pPr>
            <w:r w:rsidRPr="00F27205">
              <w:rPr>
                <w:b/>
              </w:rPr>
              <w:t xml:space="preserve">Odorisation Status of </w:t>
            </w:r>
            <w:r>
              <w:rPr>
                <w:b/>
              </w:rPr>
              <w:t>First Gas’</w:t>
            </w:r>
            <w:r w:rsidRPr="00F27205">
              <w:rPr>
                <w:b/>
              </w:rPr>
              <w:t xml:space="preserve"> Pipeline</w:t>
            </w:r>
          </w:p>
        </w:tc>
        <w:tc>
          <w:tcPr>
            <w:tcW w:w="4678" w:type="dxa"/>
          </w:tcPr>
          <w:p w:rsidR="0022038A" w:rsidRPr="00F27205" w:rsidRDefault="0022038A" w:rsidP="00481727">
            <w:pPr>
              <w:spacing w:beforeLines="20" w:before="48" w:afterLines="20" w:after="48" w:line="240" w:lineRule="auto"/>
              <w:jc w:val="center"/>
              <w:rPr>
                <w:caps/>
              </w:rPr>
            </w:pPr>
            <w:r>
              <w:t>Odorised / Non-o</w:t>
            </w:r>
            <w:r w:rsidRPr="00F27205">
              <w:t>dorised</w:t>
            </w:r>
          </w:p>
        </w:tc>
      </w:tr>
      <w:tr w:rsidR="0022038A" w:rsidRPr="00F27205" w:rsidTr="0022038A">
        <w:tc>
          <w:tcPr>
            <w:tcW w:w="4531" w:type="dxa"/>
          </w:tcPr>
          <w:p w:rsidR="0022038A" w:rsidRDefault="0022038A" w:rsidP="0022038A">
            <w:pPr>
              <w:spacing w:beforeLines="20" w:before="48" w:afterLines="20" w:after="48" w:line="240" w:lineRule="auto"/>
              <w:rPr>
                <w:b/>
              </w:rPr>
            </w:pPr>
            <w:r>
              <w:rPr>
                <w:b/>
              </w:rPr>
              <w:t>Odorisation Facilities Owner (if any)</w:t>
            </w:r>
          </w:p>
        </w:tc>
        <w:tc>
          <w:tcPr>
            <w:tcW w:w="4678" w:type="dxa"/>
          </w:tcPr>
          <w:p w:rsidR="0022038A" w:rsidRDefault="0022038A" w:rsidP="0022038A">
            <w:pPr>
              <w:spacing w:beforeLines="20" w:before="48" w:afterLines="20" w:after="48" w:line="240" w:lineRule="auto"/>
              <w:jc w:val="center"/>
            </w:pPr>
          </w:p>
        </w:tc>
      </w:tr>
      <w:tr w:rsidR="0022038A" w:rsidRPr="00F27205" w:rsidTr="00A41244">
        <w:tc>
          <w:tcPr>
            <w:tcW w:w="4531" w:type="dxa"/>
          </w:tcPr>
          <w:p w:rsidR="0022038A" w:rsidRPr="00F27205" w:rsidRDefault="0022038A" w:rsidP="0022038A">
            <w:pPr>
              <w:spacing w:beforeLines="20" w:before="48" w:afterLines="20" w:after="48" w:line="240" w:lineRule="auto"/>
              <w:rPr>
                <w:b/>
              </w:rPr>
            </w:pPr>
            <w:r>
              <w:rPr>
                <w:b/>
              </w:rPr>
              <w:t>Odorisation Fee</w:t>
            </w:r>
            <w:r w:rsidR="00A41244">
              <w:rPr>
                <w:b/>
              </w:rPr>
              <w:t xml:space="preserve"> (if any)</w:t>
            </w:r>
          </w:p>
        </w:tc>
        <w:tc>
          <w:tcPr>
            <w:tcW w:w="4678" w:type="dxa"/>
          </w:tcPr>
          <w:p w:rsidR="0022038A" w:rsidRDefault="0022038A" w:rsidP="00A41244">
            <w:pPr>
              <w:spacing w:beforeLines="20" w:before="48" w:afterLines="20" w:after="48" w:line="240" w:lineRule="auto"/>
              <w:jc w:val="center"/>
            </w:pPr>
            <w:r>
              <w:t>$[    ] per Day</w:t>
            </w:r>
          </w:p>
        </w:tc>
      </w:tr>
    </w:tbl>
    <w:p w:rsidR="005E481B" w:rsidRDefault="005E481B">
      <w:pPr>
        <w:spacing w:after="0" w:line="240" w:lineRule="auto"/>
        <w:rPr>
          <w:b/>
          <w:snapToGrid w:val="0"/>
          <w:lang w:val="en-AU"/>
        </w:rPr>
      </w:pPr>
    </w:p>
    <w:p w:rsidR="00C13341" w:rsidRDefault="00C13341">
      <w:pPr>
        <w:spacing w:after="0" w:line="240" w:lineRule="auto"/>
        <w:rPr>
          <w:b/>
          <w:snapToGrid w:val="0"/>
          <w:lang w:val="en-AU"/>
        </w:rPr>
      </w:pPr>
      <w:r w:rsidRPr="00447B50">
        <w:rPr>
          <w:b/>
          <w:snapToGrid w:val="0"/>
          <w:lang w:val="en-AU"/>
        </w:rPr>
        <w:br w:type="page"/>
      </w:r>
    </w:p>
    <w:p w:rsidR="00231564" w:rsidRDefault="00C13341" w:rsidP="00EA0141">
      <w:pPr>
        <w:pStyle w:val="Heading1"/>
        <w:ind w:left="0"/>
        <w:jc w:val="center"/>
        <w:rPr>
          <w:snapToGrid w:val="0"/>
        </w:rPr>
      </w:pPr>
      <w:bookmarkStart w:id="753" w:name="_Toc490154988"/>
      <w:r w:rsidRPr="00530C8E">
        <w:rPr>
          <w:snapToGrid w:val="0"/>
          <w:lang w:val="en-AU"/>
        </w:rPr>
        <w:lastRenderedPageBreak/>
        <w:t xml:space="preserve">schedule </w:t>
      </w:r>
      <w:r>
        <w:rPr>
          <w:snapToGrid w:val="0"/>
          <w:lang w:val="en-AU"/>
        </w:rPr>
        <w:t>two</w:t>
      </w:r>
      <w:r w:rsidRPr="00530C8E">
        <w:rPr>
          <w:snapToGrid w:val="0"/>
          <w:lang w:val="en-AU"/>
        </w:rPr>
        <w:t>:  technical requirements</w:t>
      </w:r>
      <w:bookmarkEnd w:id="753"/>
      <w:r w:rsidDel="00C13341">
        <w:rPr>
          <w:snapToGrid w:val="0"/>
        </w:rPr>
        <w:t xml:space="preserve"> </w:t>
      </w:r>
    </w:p>
    <w:p w:rsidR="00C6575C" w:rsidRPr="009B5B07" w:rsidRDefault="00A67A0F" w:rsidP="009871BE">
      <w:pPr>
        <w:numPr>
          <w:ilvl w:val="1"/>
          <w:numId w:val="7"/>
        </w:numPr>
        <w:rPr>
          <w:snapToGrid w:val="0"/>
        </w:rPr>
      </w:pPr>
      <w:r w:rsidRPr="009B5B07">
        <w:rPr>
          <w:snapToGrid w:val="0"/>
        </w:rPr>
        <w:t>The d</w:t>
      </w:r>
      <w:r w:rsidR="00C6575C" w:rsidRPr="009B5B07">
        <w:rPr>
          <w:snapToGrid w:val="0"/>
        </w:rPr>
        <w:t xml:space="preserve">esign, construction, </w:t>
      </w:r>
      <w:r w:rsidRPr="009B5B07">
        <w:rPr>
          <w:snapToGrid w:val="0"/>
        </w:rPr>
        <w:t xml:space="preserve">commissioning, </w:t>
      </w:r>
      <w:r w:rsidR="00C6575C" w:rsidRPr="009B5B07">
        <w:rPr>
          <w:snapToGrid w:val="0"/>
        </w:rPr>
        <w:t xml:space="preserve">operation and maintenance of </w:t>
      </w:r>
      <w:r w:rsidR="001A6660">
        <w:rPr>
          <w:snapToGrid w:val="0"/>
        </w:rPr>
        <w:t>a</w:t>
      </w:r>
      <w:r w:rsidR="009B7A19" w:rsidRPr="009B5B07">
        <w:rPr>
          <w:snapToGrid w:val="0"/>
        </w:rPr>
        <w:t xml:space="preserve"> </w:t>
      </w:r>
      <w:r w:rsidR="00202D86">
        <w:rPr>
          <w:snapToGrid w:val="0"/>
        </w:rPr>
        <w:t>Receipt Point</w:t>
      </w:r>
      <w:r w:rsidR="00C6575C" w:rsidRPr="009B5B07">
        <w:rPr>
          <w:snapToGrid w:val="0"/>
        </w:rPr>
        <w:t xml:space="preserve"> </w:t>
      </w:r>
      <w:r w:rsidRPr="009B5B07">
        <w:rPr>
          <w:snapToGrid w:val="0"/>
        </w:rPr>
        <w:t xml:space="preserve">(including </w:t>
      </w:r>
      <w:r w:rsidR="00C246BC">
        <w:rPr>
          <w:snapToGrid w:val="0"/>
        </w:rPr>
        <w:t>each</w:t>
      </w:r>
      <w:r w:rsidRPr="009B5B07">
        <w:rPr>
          <w:snapToGrid w:val="0"/>
        </w:rPr>
        <w:t xml:space="preserve"> Party’s </w:t>
      </w:r>
      <w:r w:rsidR="00177095" w:rsidRPr="009B5B07">
        <w:rPr>
          <w:snapToGrid w:val="0"/>
        </w:rPr>
        <w:t>Equipment</w:t>
      </w:r>
      <w:r w:rsidRPr="009B5B07">
        <w:rPr>
          <w:snapToGrid w:val="0"/>
        </w:rPr>
        <w:t>)</w:t>
      </w:r>
      <w:r w:rsidR="00177095" w:rsidRPr="009B5B07">
        <w:rPr>
          <w:snapToGrid w:val="0"/>
        </w:rPr>
        <w:t xml:space="preserve"> </w:t>
      </w:r>
      <w:r w:rsidR="00C6575C" w:rsidRPr="009B5B07">
        <w:rPr>
          <w:snapToGrid w:val="0"/>
        </w:rPr>
        <w:t xml:space="preserve">shall conform with good gas industry engineering practice and shall comply with the requirements of </w:t>
      </w:r>
      <w:r w:rsidR="00B615A9" w:rsidRPr="009B5B07">
        <w:rPr>
          <w:snapToGrid w:val="0"/>
        </w:rPr>
        <w:t>recognised and applicable standards as well as all</w:t>
      </w:r>
      <w:r w:rsidR="00C6575C" w:rsidRPr="009B5B07">
        <w:rPr>
          <w:snapToGrid w:val="0"/>
        </w:rPr>
        <w:t xml:space="preserve"> current and relevant </w:t>
      </w:r>
      <w:r w:rsidR="00B615A9" w:rsidRPr="009B5B07">
        <w:rPr>
          <w:snapToGrid w:val="0"/>
        </w:rPr>
        <w:t>legislation (including applicable regulations and rules under any enactment)</w:t>
      </w:r>
      <w:r w:rsidR="00C6575C" w:rsidRPr="009B5B07">
        <w:rPr>
          <w:snapToGrid w:val="0"/>
        </w:rPr>
        <w:t xml:space="preserve">, including </w:t>
      </w:r>
      <w:r w:rsidR="00C246BC">
        <w:rPr>
          <w:snapToGrid w:val="0"/>
        </w:rPr>
        <w:t>but not limited to</w:t>
      </w:r>
      <w:r w:rsidR="00C6575C" w:rsidRPr="009B5B07">
        <w:rPr>
          <w:snapToGrid w:val="0"/>
        </w:rPr>
        <w:t>:</w:t>
      </w:r>
      <w:r w:rsidR="00B615A9" w:rsidRPr="009B5B07">
        <w:rPr>
          <w:snapToGrid w:val="0"/>
        </w:rPr>
        <w:t xml:space="preserve"> </w:t>
      </w:r>
    </w:p>
    <w:p w:rsidR="00B615A9" w:rsidRPr="009B5B07" w:rsidRDefault="00B615A9" w:rsidP="009871BE">
      <w:pPr>
        <w:numPr>
          <w:ilvl w:val="2"/>
          <w:numId w:val="7"/>
        </w:numPr>
        <w:rPr>
          <w:snapToGrid w:val="0"/>
        </w:rPr>
      </w:pPr>
      <w:r w:rsidRPr="009B5B07">
        <w:rPr>
          <w:snapToGrid w:val="0"/>
        </w:rPr>
        <w:t>AS 2885.1: 2007 Pipelines - Gas and Liquid Petroleum, Part 1: Design and Construction;</w:t>
      </w:r>
    </w:p>
    <w:p w:rsidR="00B615A9" w:rsidRPr="009B5B07" w:rsidRDefault="00B615A9" w:rsidP="009871BE">
      <w:pPr>
        <w:numPr>
          <w:ilvl w:val="2"/>
          <w:numId w:val="7"/>
        </w:numPr>
        <w:rPr>
          <w:snapToGrid w:val="0"/>
        </w:rPr>
      </w:pPr>
      <w:r w:rsidRPr="009B5B07">
        <w:rPr>
          <w:snapToGrid w:val="0"/>
        </w:rPr>
        <w:t xml:space="preserve">Gas Act 1992 and </w:t>
      </w:r>
      <w:r w:rsidR="00C96248" w:rsidRPr="009B5B07">
        <w:rPr>
          <w:snapToGrid w:val="0"/>
        </w:rPr>
        <w:t>associated r</w:t>
      </w:r>
      <w:r w:rsidRPr="009B5B07">
        <w:rPr>
          <w:snapToGrid w:val="0"/>
        </w:rPr>
        <w:t>egulations;</w:t>
      </w:r>
    </w:p>
    <w:p w:rsidR="00C6575C" w:rsidRPr="009B5B07" w:rsidRDefault="00C6575C" w:rsidP="009871BE">
      <w:pPr>
        <w:numPr>
          <w:ilvl w:val="2"/>
          <w:numId w:val="7"/>
        </w:numPr>
        <w:rPr>
          <w:snapToGrid w:val="0"/>
        </w:rPr>
      </w:pPr>
      <w:r w:rsidRPr="009B5B07">
        <w:rPr>
          <w:snapToGrid w:val="0"/>
        </w:rPr>
        <w:t xml:space="preserve">Health and Safety </w:t>
      </w:r>
      <w:r w:rsidR="00C246BC">
        <w:rPr>
          <w:snapToGrid w:val="0"/>
        </w:rPr>
        <w:t>at Work Act 2015</w:t>
      </w:r>
      <w:r w:rsidR="00B615A9" w:rsidRPr="009B5B07">
        <w:rPr>
          <w:snapToGrid w:val="0"/>
        </w:rPr>
        <w:t>;</w:t>
      </w:r>
    </w:p>
    <w:p w:rsidR="00C6575C" w:rsidRPr="009B5B07" w:rsidRDefault="00C6575C" w:rsidP="009871BE">
      <w:pPr>
        <w:numPr>
          <w:ilvl w:val="2"/>
          <w:numId w:val="7"/>
        </w:numPr>
        <w:rPr>
          <w:snapToGrid w:val="0"/>
        </w:rPr>
      </w:pPr>
      <w:bookmarkStart w:id="754" w:name="_Ref98563639"/>
      <w:r w:rsidRPr="009B5B07">
        <w:rPr>
          <w:snapToGrid w:val="0"/>
        </w:rPr>
        <w:t>Health and Safety in Employment (Pipelines) Regulations</w:t>
      </w:r>
      <w:bookmarkEnd w:id="754"/>
      <w:r w:rsidR="00B615A9" w:rsidRPr="009B5B07">
        <w:rPr>
          <w:snapToGrid w:val="0"/>
        </w:rPr>
        <w:t>;</w:t>
      </w:r>
    </w:p>
    <w:p w:rsidR="00C6575C" w:rsidRPr="00530C8E" w:rsidRDefault="00C6575C" w:rsidP="009871BE">
      <w:pPr>
        <w:numPr>
          <w:ilvl w:val="2"/>
          <w:numId w:val="7"/>
        </w:numPr>
        <w:rPr>
          <w:snapToGrid w:val="0"/>
        </w:rPr>
      </w:pPr>
      <w:r w:rsidRPr="00530C8E">
        <w:rPr>
          <w:snapToGrid w:val="0"/>
        </w:rPr>
        <w:t>Resource Management Act 1991</w:t>
      </w:r>
      <w:r w:rsidR="00B615A9">
        <w:rPr>
          <w:snapToGrid w:val="0"/>
        </w:rPr>
        <w:t>;</w:t>
      </w:r>
    </w:p>
    <w:p w:rsidR="00C246BC" w:rsidRDefault="00C246BC" w:rsidP="009871BE">
      <w:pPr>
        <w:numPr>
          <w:ilvl w:val="2"/>
          <w:numId w:val="7"/>
        </w:numPr>
        <w:rPr>
          <w:snapToGrid w:val="0"/>
        </w:rPr>
      </w:pPr>
      <w:r>
        <w:rPr>
          <w:snapToGrid w:val="0"/>
        </w:rPr>
        <w:t>Electrical (Safety) Regulations</w:t>
      </w:r>
      <w:r w:rsidRPr="00F27205">
        <w:rPr>
          <w:snapToGrid w:val="0"/>
        </w:rPr>
        <w:t>;</w:t>
      </w:r>
    </w:p>
    <w:p w:rsidR="00C246BC" w:rsidRDefault="00C246BC" w:rsidP="009871BE">
      <w:pPr>
        <w:numPr>
          <w:ilvl w:val="2"/>
          <w:numId w:val="7"/>
        </w:numPr>
        <w:rPr>
          <w:snapToGrid w:val="0"/>
        </w:rPr>
      </w:pPr>
      <w:r>
        <w:rPr>
          <w:snapToGrid w:val="0"/>
        </w:rPr>
        <w:t>AS/NZS 3000 – Wiring Rules;</w:t>
      </w:r>
    </w:p>
    <w:p w:rsidR="00C6575C" w:rsidRPr="00C246BC" w:rsidRDefault="00C246BC" w:rsidP="00C246BC">
      <w:pPr>
        <w:numPr>
          <w:ilvl w:val="2"/>
          <w:numId w:val="7"/>
        </w:numPr>
        <w:rPr>
          <w:snapToGrid w:val="0"/>
        </w:rPr>
      </w:pPr>
      <w:r w:rsidRPr="00C246BC">
        <w:rPr>
          <w:snapToGrid w:val="0"/>
        </w:rPr>
        <w:t xml:space="preserve">AS/NZS 60079.14 - Explosive Atmospheres: Electrical Installations, Design Selection and Erection; </w:t>
      </w:r>
      <w:r w:rsidR="00B615A9" w:rsidRPr="00C246BC">
        <w:rPr>
          <w:snapToGrid w:val="0"/>
        </w:rPr>
        <w:t>and</w:t>
      </w:r>
    </w:p>
    <w:p w:rsidR="00C6575C" w:rsidRPr="00530C8E" w:rsidRDefault="00E05136" w:rsidP="009871BE">
      <w:pPr>
        <w:numPr>
          <w:ilvl w:val="2"/>
          <w:numId w:val="7"/>
        </w:numPr>
        <w:rPr>
          <w:snapToGrid w:val="0"/>
        </w:rPr>
      </w:pPr>
      <w:r>
        <w:rPr>
          <w:snapToGrid w:val="0"/>
        </w:rPr>
        <w:t>m</w:t>
      </w:r>
      <w:r w:rsidR="00C6575C" w:rsidRPr="00530C8E">
        <w:rPr>
          <w:snapToGrid w:val="0"/>
        </w:rPr>
        <w:t>andatory Codes of Practice and Standards associated with any of the above.</w:t>
      </w:r>
    </w:p>
    <w:p w:rsidR="00C6575C" w:rsidRPr="00530C8E" w:rsidRDefault="001A6660" w:rsidP="009871BE">
      <w:pPr>
        <w:numPr>
          <w:ilvl w:val="1"/>
          <w:numId w:val="7"/>
        </w:numPr>
        <w:rPr>
          <w:snapToGrid w:val="0"/>
        </w:rPr>
      </w:pPr>
      <w:bookmarkStart w:id="755" w:name="_Ref98563689"/>
      <w:r>
        <w:rPr>
          <w:snapToGrid w:val="0"/>
        </w:rPr>
        <w:t>A</w:t>
      </w:r>
      <w:r w:rsidR="00C12AE8" w:rsidRPr="00530C8E">
        <w:rPr>
          <w:snapToGrid w:val="0"/>
        </w:rPr>
        <w:t xml:space="preserve"> </w:t>
      </w:r>
      <w:r w:rsidR="00202D86">
        <w:rPr>
          <w:snapToGrid w:val="0"/>
        </w:rPr>
        <w:t>Receipt Point</w:t>
      </w:r>
      <w:r w:rsidR="00C12AE8" w:rsidRPr="00530C8E">
        <w:rPr>
          <w:snapToGrid w:val="0"/>
        </w:rPr>
        <w:t xml:space="preserve"> must </w:t>
      </w:r>
      <w:r w:rsidR="00073F86" w:rsidRPr="00530C8E">
        <w:rPr>
          <w:snapToGrid w:val="0"/>
        </w:rPr>
        <w:t>incorporate</w:t>
      </w:r>
      <w:r w:rsidR="00C6575C" w:rsidRPr="00530C8E">
        <w:rPr>
          <w:snapToGrid w:val="0"/>
        </w:rPr>
        <w:t>:</w:t>
      </w:r>
      <w:bookmarkEnd w:id="755"/>
    </w:p>
    <w:p w:rsidR="00C6575C" w:rsidRPr="00530C8E" w:rsidRDefault="00C6575C" w:rsidP="009871BE">
      <w:pPr>
        <w:numPr>
          <w:ilvl w:val="2"/>
          <w:numId w:val="7"/>
        </w:numPr>
        <w:rPr>
          <w:snapToGrid w:val="0"/>
        </w:rPr>
      </w:pPr>
      <w:r w:rsidRPr="00530C8E">
        <w:rPr>
          <w:snapToGrid w:val="0"/>
        </w:rPr>
        <w:t>appropriate security fencing</w:t>
      </w:r>
      <w:r w:rsidR="00FE3AE0" w:rsidRPr="00530C8E">
        <w:rPr>
          <w:snapToGrid w:val="0"/>
        </w:rPr>
        <w:t xml:space="preserve"> </w:t>
      </w:r>
      <w:r w:rsidR="00465038">
        <w:rPr>
          <w:snapToGrid w:val="0"/>
        </w:rPr>
        <w:t xml:space="preserve">to </w:t>
      </w:r>
      <w:r w:rsidR="00465038" w:rsidRPr="00F27205">
        <w:rPr>
          <w:snapToGrid w:val="0"/>
        </w:rPr>
        <w:t>reasonably prevent unauthorised access</w:t>
      </w:r>
      <w:r w:rsidRPr="00530C8E">
        <w:rPr>
          <w:snapToGrid w:val="0"/>
        </w:rPr>
        <w:t xml:space="preserve">; </w:t>
      </w:r>
    </w:p>
    <w:p w:rsidR="00073F86" w:rsidRPr="00530C8E" w:rsidRDefault="00073F86" w:rsidP="009871BE">
      <w:pPr>
        <w:numPr>
          <w:ilvl w:val="2"/>
          <w:numId w:val="7"/>
        </w:numPr>
        <w:rPr>
          <w:snapToGrid w:val="0"/>
        </w:rPr>
      </w:pPr>
      <w:r w:rsidRPr="00530C8E">
        <w:rPr>
          <w:snapToGrid w:val="0"/>
        </w:rPr>
        <w:t>adequate means of access and egress for vehicles and personnel;</w:t>
      </w:r>
    </w:p>
    <w:p w:rsidR="00073F86" w:rsidRPr="00530C8E" w:rsidRDefault="00073F86" w:rsidP="009871BE">
      <w:pPr>
        <w:numPr>
          <w:ilvl w:val="2"/>
          <w:numId w:val="7"/>
        </w:numPr>
        <w:rPr>
          <w:snapToGrid w:val="0"/>
        </w:rPr>
      </w:pPr>
      <w:r w:rsidRPr="00530C8E">
        <w:rPr>
          <w:snapToGrid w:val="0"/>
        </w:rPr>
        <w:t>adequate space to accommodate and permit the safe operation and maintenance of all Equipment and structures;</w:t>
      </w:r>
    </w:p>
    <w:p w:rsidR="00855ADE" w:rsidRPr="00530C8E" w:rsidRDefault="0084656B" w:rsidP="009871BE">
      <w:pPr>
        <w:numPr>
          <w:ilvl w:val="2"/>
          <w:numId w:val="7"/>
        </w:numPr>
        <w:rPr>
          <w:snapToGrid w:val="0"/>
        </w:rPr>
      </w:pPr>
      <w:r w:rsidRPr="00530C8E">
        <w:rPr>
          <w:snapToGrid w:val="0"/>
        </w:rPr>
        <w:t>M</w:t>
      </w:r>
      <w:r w:rsidR="00855ADE" w:rsidRPr="007C1598">
        <w:rPr>
          <w:snapToGrid w:val="0"/>
        </w:rPr>
        <w:t>etering</w:t>
      </w:r>
      <w:r w:rsidR="00086E97" w:rsidRPr="007C1598">
        <w:rPr>
          <w:snapToGrid w:val="0"/>
        </w:rPr>
        <w:t xml:space="preserve">; </w:t>
      </w:r>
    </w:p>
    <w:p w:rsidR="00C6575C" w:rsidRPr="00530C8E" w:rsidRDefault="00155812" w:rsidP="009871BE">
      <w:pPr>
        <w:numPr>
          <w:ilvl w:val="2"/>
          <w:numId w:val="7"/>
        </w:numPr>
        <w:rPr>
          <w:snapToGrid w:val="0"/>
        </w:rPr>
      </w:pPr>
      <w:r w:rsidRPr="00530C8E">
        <w:rPr>
          <w:snapToGrid w:val="0"/>
        </w:rPr>
        <w:t xml:space="preserve">clear </w:t>
      </w:r>
      <w:r w:rsidR="004F5A4D">
        <w:rPr>
          <w:snapToGrid w:val="0"/>
        </w:rPr>
        <w:t>signs</w:t>
      </w:r>
      <w:r w:rsidRPr="00530C8E">
        <w:rPr>
          <w:snapToGrid w:val="0"/>
        </w:rPr>
        <w:t xml:space="preserve"> indicat</w:t>
      </w:r>
      <w:r w:rsidR="00E853BF" w:rsidRPr="00530C8E">
        <w:rPr>
          <w:snapToGrid w:val="0"/>
        </w:rPr>
        <w:t>ing</w:t>
      </w:r>
      <w:r w:rsidRPr="00530C8E">
        <w:rPr>
          <w:snapToGrid w:val="0"/>
        </w:rPr>
        <w:t xml:space="preserve"> </w:t>
      </w:r>
      <w:r w:rsidR="004F5A4D">
        <w:rPr>
          <w:snapToGrid w:val="0"/>
        </w:rPr>
        <w:t xml:space="preserve">restricted access </w:t>
      </w:r>
      <w:r w:rsidR="003979D7">
        <w:rPr>
          <w:snapToGrid w:val="0"/>
        </w:rPr>
        <w:t xml:space="preserve">and Hazardous </w:t>
      </w:r>
      <w:r w:rsidR="00C6575C" w:rsidRPr="00530C8E">
        <w:rPr>
          <w:snapToGrid w:val="0"/>
        </w:rPr>
        <w:t>areas, supplemented by secure barriers where required;</w:t>
      </w:r>
    </w:p>
    <w:p w:rsidR="00C6575C" w:rsidRPr="00530C8E" w:rsidRDefault="00155812" w:rsidP="009871BE">
      <w:pPr>
        <w:numPr>
          <w:ilvl w:val="2"/>
          <w:numId w:val="7"/>
        </w:numPr>
        <w:rPr>
          <w:snapToGrid w:val="0"/>
        </w:rPr>
      </w:pPr>
      <w:r w:rsidRPr="00530C8E">
        <w:rPr>
          <w:snapToGrid w:val="0"/>
        </w:rPr>
        <w:t>only</w:t>
      </w:r>
      <w:r w:rsidR="00C6575C" w:rsidRPr="00530C8E">
        <w:rPr>
          <w:snapToGrid w:val="0"/>
        </w:rPr>
        <w:t xml:space="preserve"> electrical equipment </w:t>
      </w:r>
      <w:r w:rsidRPr="00530C8E">
        <w:rPr>
          <w:snapToGrid w:val="0"/>
        </w:rPr>
        <w:t xml:space="preserve">that </w:t>
      </w:r>
      <w:r w:rsidR="00C6575C" w:rsidRPr="00530C8E">
        <w:rPr>
          <w:snapToGrid w:val="0"/>
        </w:rPr>
        <w:t>compl</w:t>
      </w:r>
      <w:r w:rsidR="007121D1" w:rsidRPr="00530C8E">
        <w:rPr>
          <w:snapToGrid w:val="0"/>
        </w:rPr>
        <w:t>ies</w:t>
      </w:r>
      <w:r w:rsidR="00C6575C" w:rsidRPr="00530C8E">
        <w:rPr>
          <w:snapToGrid w:val="0"/>
        </w:rPr>
        <w:t xml:space="preserve"> with the </w:t>
      </w:r>
      <w:r w:rsidR="00465038">
        <w:rPr>
          <w:snapToGrid w:val="0"/>
        </w:rPr>
        <w:t>NZ Electricity Act</w:t>
      </w:r>
      <w:r w:rsidR="00C96248">
        <w:rPr>
          <w:snapToGrid w:val="0"/>
        </w:rPr>
        <w:t xml:space="preserve"> </w:t>
      </w:r>
      <w:r w:rsidR="00C6575C" w:rsidRPr="00530C8E">
        <w:rPr>
          <w:snapToGrid w:val="0"/>
        </w:rPr>
        <w:t>and</w:t>
      </w:r>
      <w:r w:rsidR="00C96248">
        <w:rPr>
          <w:snapToGrid w:val="0"/>
        </w:rPr>
        <w:t xml:space="preserve"> </w:t>
      </w:r>
      <w:r w:rsidR="00465038">
        <w:rPr>
          <w:snapToGrid w:val="0"/>
        </w:rPr>
        <w:t>R</w:t>
      </w:r>
      <w:r w:rsidR="00C6575C" w:rsidRPr="00530C8E">
        <w:rPr>
          <w:snapToGrid w:val="0"/>
        </w:rPr>
        <w:t xml:space="preserve">egulations; </w:t>
      </w:r>
    </w:p>
    <w:p w:rsidR="00C6575C" w:rsidRPr="00530C8E" w:rsidRDefault="00EF63E4" w:rsidP="009871BE">
      <w:pPr>
        <w:numPr>
          <w:ilvl w:val="2"/>
          <w:numId w:val="7"/>
        </w:numPr>
        <w:rPr>
          <w:snapToGrid w:val="0"/>
        </w:rPr>
      </w:pPr>
      <w:r>
        <w:rPr>
          <w:snapToGrid w:val="0"/>
        </w:rPr>
        <w:t xml:space="preserve">an above-ground isolation valve </w:t>
      </w:r>
      <w:r w:rsidR="009D5F07">
        <w:rPr>
          <w:snapToGrid w:val="0"/>
        </w:rPr>
        <w:t>(</w:t>
      </w:r>
      <w:r>
        <w:rPr>
          <w:snapToGrid w:val="0"/>
        </w:rPr>
        <w:t xml:space="preserve">specified by </w:t>
      </w:r>
      <w:r w:rsidR="00A64DF4">
        <w:rPr>
          <w:snapToGrid w:val="0"/>
        </w:rPr>
        <w:t>First Gas</w:t>
      </w:r>
      <w:r w:rsidR="009D5F07">
        <w:rPr>
          <w:snapToGrid w:val="0"/>
        </w:rPr>
        <w:t xml:space="preserve">) </w:t>
      </w:r>
      <w:r>
        <w:rPr>
          <w:snapToGrid w:val="0"/>
        </w:rPr>
        <w:t xml:space="preserve">to allow </w:t>
      </w:r>
      <w:r w:rsidR="00A64DF4">
        <w:rPr>
          <w:snapToGrid w:val="0"/>
        </w:rPr>
        <w:t>First Gas</w:t>
      </w:r>
      <w:r w:rsidR="00430C67">
        <w:rPr>
          <w:snapToGrid w:val="0"/>
        </w:rPr>
        <w:t xml:space="preserve"> </w:t>
      </w:r>
      <w:r>
        <w:rPr>
          <w:snapToGrid w:val="0"/>
        </w:rPr>
        <w:t xml:space="preserve">to </w:t>
      </w:r>
      <w:r w:rsidR="00FA5F7A" w:rsidRPr="00530C8E">
        <w:rPr>
          <w:snapToGrid w:val="0"/>
        </w:rPr>
        <w:t xml:space="preserve">securely and safely </w:t>
      </w:r>
      <w:r w:rsidR="008118B0">
        <w:rPr>
          <w:snapToGrid w:val="0"/>
        </w:rPr>
        <w:t>isolate</w:t>
      </w:r>
      <w:r w:rsidR="00FA5F7A" w:rsidRPr="00530C8E">
        <w:rPr>
          <w:snapToGrid w:val="0"/>
        </w:rPr>
        <w:t xml:space="preserve"> </w:t>
      </w:r>
      <w:r w:rsidR="005D5B09">
        <w:rPr>
          <w:snapToGrid w:val="0"/>
        </w:rPr>
        <w:t>its</w:t>
      </w:r>
      <w:r w:rsidRPr="00530C8E">
        <w:rPr>
          <w:snapToGrid w:val="0"/>
        </w:rPr>
        <w:t xml:space="preserve"> Pipeline from</w:t>
      </w:r>
      <w:r w:rsidR="00430C67">
        <w:rPr>
          <w:snapToGrid w:val="0"/>
        </w:rPr>
        <w:t xml:space="preserve"> the </w:t>
      </w:r>
      <w:r w:rsidR="00FE01EC">
        <w:rPr>
          <w:snapToGrid w:val="0"/>
        </w:rPr>
        <w:t>Interconnected Party’s</w:t>
      </w:r>
      <w:r w:rsidR="00FA5F7A" w:rsidRPr="00530C8E">
        <w:rPr>
          <w:snapToGrid w:val="0"/>
        </w:rPr>
        <w:t xml:space="preserve"> Pipeline</w:t>
      </w:r>
      <w:r w:rsidR="00511D2B" w:rsidRPr="00530C8E">
        <w:rPr>
          <w:snapToGrid w:val="0"/>
        </w:rPr>
        <w:t>;</w:t>
      </w:r>
      <w:r w:rsidR="00C6575C" w:rsidRPr="00530C8E">
        <w:rPr>
          <w:snapToGrid w:val="0"/>
        </w:rPr>
        <w:t xml:space="preserve"> </w:t>
      </w:r>
    </w:p>
    <w:p w:rsidR="00C6575C" w:rsidRDefault="00155812" w:rsidP="009871BE">
      <w:pPr>
        <w:numPr>
          <w:ilvl w:val="2"/>
          <w:numId w:val="7"/>
        </w:numPr>
        <w:rPr>
          <w:snapToGrid w:val="0"/>
        </w:rPr>
      </w:pPr>
      <w:r w:rsidRPr="00530C8E">
        <w:rPr>
          <w:snapToGrid w:val="0"/>
        </w:rPr>
        <w:lastRenderedPageBreak/>
        <w:t xml:space="preserve">suitable </w:t>
      </w:r>
      <w:r w:rsidR="00387E31" w:rsidRPr="00530C8E">
        <w:rPr>
          <w:snapToGrid w:val="0"/>
        </w:rPr>
        <w:t xml:space="preserve">bonding of </w:t>
      </w:r>
      <w:r w:rsidR="00C6575C" w:rsidRPr="00530C8E">
        <w:rPr>
          <w:snapToGrid w:val="0"/>
        </w:rPr>
        <w:t>above</w:t>
      </w:r>
      <w:r w:rsidR="009D5F07">
        <w:rPr>
          <w:snapToGrid w:val="0"/>
        </w:rPr>
        <w:t>-</w:t>
      </w:r>
      <w:r w:rsidR="00C6575C" w:rsidRPr="00530C8E">
        <w:rPr>
          <w:snapToGrid w:val="0"/>
        </w:rPr>
        <w:t xml:space="preserve">ground piping and associated metallic structures </w:t>
      </w:r>
      <w:r w:rsidR="00387E31" w:rsidRPr="00530C8E">
        <w:rPr>
          <w:snapToGrid w:val="0"/>
        </w:rPr>
        <w:t xml:space="preserve">to ensure the electrical continuity of such piping and structures, </w:t>
      </w:r>
      <w:r w:rsidR="00D4591D">
        <w:rPr>
          <w:snapToGrid w:val="0"/>
        </w:rPr>
        <w:t>and</w:t>
      </w:r>
      <w:r w:rsidR="00387E31" w:rsidRPr="00530C8E">
        <w:rPr>
          <w:snapToGrid w:val="0"/>
        </w:rPr>
        <w:t xml:space="preserve"> </w:t>
      </w:r>
      <w:r w:rsidR="00C6575C" w:rsidRPr="00530C8E">
        <w:rPr>
          <w:snapToGrid w:val="0"/>
        </w:rPr>
        <w:t>a suitable earth bed</w:t>
      </w:r>
      <w:r w:rsidR="00387E31" w:rsidRPr="00530C8E">
        <w:rPr>
          <w:snapToGrid w:val="0"/>
        </w:rPr>
        <w:t xml:space="preserve"> to which such piping and structures are connected</w:t>
      </w:r>
      <w:r w:rsidR="003D6570" w:rsidRPr="00530C8E">
        <w:rPr>
          <w:snapToGrid w:val="0"/>
        </w:rPr>
        <w:t>;</w:t>
      </w:r>
    </w:p>
    <w:p w:rsidR="00871D0C" w:rsidRPr="00F27205" w:rsidRDefault="00871D0C" w:rsidP="00871D0C">
      <w:pPr>
        <w:numPr>
          <w:ilvl w:val="2"/>
          <w:numId w:val="7"/>
        </w:numPr>
        <w:rPr>
          <w:snapToGrid w:val="0"/>
        </w:rPr>
      </w:pPr>
      <w:r w:rsidRPr="00F27205">
        <w:rPr>
          <w:snapToGrid w:val="0"/>
        </w:rPr>
        <w:t xml:space="preserve">means to electrically isolate </w:t>
      </w:r>
      <w:r>
        <w:rPr>
          <w:snapToGrid w:val="0"/>
        </w:rPr>
        <w:t xml:space="preserve">First Gas’ Pipeline from </w:t>
      </w:r>
      <w:r w:rsidR="001A6660">
        <w:rPr>
          <w:snapToGrid w:val="0"/>
        </w:rPr>
        <w:t>a</w:t>
      </w:r>
      <w:r>
        <w:rPr>
          <w:snapToGrid w:val="0"/>
        </w:rPr>
        <w:t xml:space="preserve"> Receipt</w:t>
      </w:r>
      <w:r w:rsidRPr="00F27205">
        <w:rPr>
          <w:snapToGrid w:val="0"/>
        </w:rPr>
        <w:t xml:space="preserve"> Point, as well as a suitable surge diverter installed across each such isolating device;</w:t>
      </w:r>
    </w:p>
    <w:p w:rsidR="00C924A9" w:rsidRPr="00530C8E" w:rsidRDefault="00C6575C" w:rsidP="009871BE">
      <w:pPr>
        <w:numPr>
          <w:ilvl w:val="2"/>
          <w:numId w:val="7"/>
        </w:numPr>
        <w:rPr>
          <w:snapToGrid w:val="0"/>
        </w:rPr>
      </w:pPr>
      <w:r w:rsidRPr="00530C8E">
        <w:rPr>
          <w:snapToGrid w:val="0"/>
        </w:rPr>
        <w:t xml:space="preserve">equipment to </w:t>
      </w:r>
      <w:r w:rsidR="00871D0C">
        <w:rPr>
          <w:snapToGrid w:val="0"/>
        </w:rPr>
        <w:t xml:space="preserve">reasonably </w:t>
      </w:r>
      <w:r w:rsidRPr="00530C8E">
        <w:rPr>
          <w:snapToGrid w:val="0"/>
        </w:rPr>
        <w:t>prevent</w:t>
      </w:r>
      <w:r w:rsidR="001C63D1">
        <w:rPr>
          <w:snapToGrid w:val="0"/>
        </w:rPr>
        <w:t xml:space="preserve"> </w:t>
      </w:r>
      <w:r w:rsidRPr="00530C8E">
        <w:rPr>
          <w:snapToGrid w:val="0"/>
        </w:rPr>
        <w:t xml:space="preserve">any </w:t>
      </w:r>
      <w:r w:rsidR="00934310" w:rsidRPr="00530C8E">
        <w:rPr>
          <w:snapToGrid w:val="0"/>
        </w:rPr>
        <w:t xml:space="preserve">solid or liquid </w:t>
      </w:r>
      <w:r w:rsidRPr="00530C8E">
        <w:rPr>
          <w:snapToGrid w:val="0"/>
        </w:rPr>
        <w:t xml:space="preserve">contaminants from </w:t>
      </w:r>
      <w:r w:rsidR="00871D0C">
        <w:rPr>
          <w:snapToGrid w:val="0"/>
        </w:rPr>
        <w:t>reaching First Gas’ Pipeline</w:t>
      </w:r>
      <w:r w:rsidR="003D6570" w:rsidRPr="00530C8E">
        <w:rPr>
          <w:snapToGrid w:val="0"/>
        </w:rPr>
        <w:t>;</w:t>
      </w:r>
    </w:p>
    <w:p w:rsidR="003D6570" w:rsidRPr="00530C8E" w:rsidRDefault="00C924A9" w:rsidP="009871BE">
      <w:pPr>
        <w:numPr>
          <w:ilvl w:val="2"/>
          <w:numId w:val="7"/>
        </w:numPr>
        <w:rPr>
          <w:b/>
          <w:snapToGrid w:val="0"/>
        </w:rPr>
      </w:pPr>
      <w:r w:rsidRPr="00530C8E">
        <w:rPr>
          <w:snapToGrid w:val="0"/>
        </w:rPr>
        <w:t xml:space="preserve">a flow-restriction </w:t>
      </w:r>
      <w:r w:rsidR="00430055">
        <w:rPr>
          <w:snapToGrid w:val="0"/>
        </w:rPr>
        <w:t>device</w:t>
      </w:r>
      <w:r w:rsidRPr="00530C8E">
        <w:rPr>
          <w:snapToGrid w:val="0"/>
        </w:rPr>
        <w:t xml:space="preserve"> </w:t>
      </w:r>
      <w:r w:rsidR="00D13861" w:rsidRPr="00C96248">
        <w:rPr>
          <w:snapToGrid w:val="0"/>
        </w:rPr>
        <w:t>(</w:t>
      </w:r>
      <w:r w:rsidR="00430055" w:rsidRPr="00C96248">
        <w:rPr>
          <w:snapToGrid w:val="0"/>
        </w:rPr>
        <w:t xml:space="preserve">sonic nozzle </w:t>
      </w:r>
      <w:r w:rsidR="00D13861" w:rsidRPr="00C96248">
        <w:rPr>
          <w:snapToGrid w:val="0"/>
        </w:rPr>
        <w:t xml:space="preserve">or a restriction orifice plate) </w:t>
      </w:r>
      <w:r w:rsidRPr="00530C8E">
        <w:rPr>
          <w:snapToGrid w:val="0"/>
        </w:rPr>
        <w:t xml:space="preserve">to prevent over-speeding of </w:t>
      </w:r>
      <w:r w:rsidR="00430055">
        <w:rPr>
          <w:snapToGrid w:val="0"/>
        </w:rPr>
        <w:t>any</w:t>
      </w:r>
      <w:r w:rsidR="00430055" w:rsidRPr="00530C8E">
        <w:rPr>
          <w:snapToGrid w:val="0"/>
        </w:rPr>
        <w:t xml:space="preserve"> </w:t>
      </w:r>
      <w:r w:rsidRPr="00530C8E">
        <w:rPr>
          <w:snapToGrid w:val="0"/>
        </w:rPr>
        <w:t>meter</w:t>
      </w:r>
      <w:r w:rsidR="001A2889" w:rsidRPr="001A2889">
        <w:rPr>
          <w:snapToGrid w:val="0"/>
        </w:rPr>
        <w:t xml:space="preserve"> </w:t>
      </w:r>
      <w:r w:rsidR="001A2889">
        <w:rPr>
          <w:snapToGrid w:val="0"/>
        </w:rPr>
        <w:t>and</w:t>
      </w:r>
      <w:r w:rsidR="00430055">
        <w:rPr>
          <w:snapToGrid w:val="0"/>
        </w:rPr>
        <w:t>/or</w:t>
      </w:r>
      <w:r w:rsidR="001A2889">
        <w:rPr>
          <w:snapToGrid w:val="0"/>
        </w:rPr>
        <w:t xml:space="preserve"> ensure that the </w:t>
      </w:r>
      <w:r w:rsidR="00856C84">
        <w:rPr>
          <w:snapToGrid w:val="0"/>
        </w:rPr>
        <w:t xml:space="preserve">relevant </w:t>
      </w:r>
      <w:r w:rsidR="001A2889">
        <w:rPr>
          <w:snapToGrid w:val="0"/>
        </w:rPr>
        <w:t>Maximum Design Flow Rate is not exceeded</w:t>
      </w:r>
      <w:r w:rsidR="003D6570" w:rsidRPr="00530C8E">
        <w:rPr>
          <w:snapToGrid w:val="0"/>
        </w:rPr>
        <w:t xml:space="preserve">; </w:t>
      </w:r>
    </w:p>
    <w:p w:rsidR="009C35C3" w:rsidRPr="00530C8E" w:rsidRDefault="003D6570" w:rsidP="009871BE">
      <w:pPr>
        <w:numPr>
          <w:ilvl w:val="2"/>
          <w:numId w:val="7"/>
        </w:numPr>
        <w:rPr>
          <w:snapToGrid w:val="0"/>
          <w:lang w:val="en-US"/>
        </w:rPr>
      </w:pPr>
      <w:r w:rsidRPr="00530C8E">
        <w:rPr>
          <w:snapToGrid w:val="0"/>
        </w:rPr>
        <w:t xml:space="preserve">a check (non-return) valve to prevent reverse flow through </w:t>
      </w:r>
      <w:r w:rsidR="001A6660">
        <w:rPr>
          <w:snapToGrid w:val="0"/>
        </w:rPr>
        <w:t>a</w:t>
      </w:r>
      <w:r w:rsidR="00CB61FD">
        <w:rPr>
          <w:snapToGrid w:val="0"/>
        </w:rPr>
        <w:t xml:space="preserve"> Receipt Point</w:t>
      </w:r>
      <w:r w:rsidR="00716A7B">
        <w:rPr>
          <w:snapToGrid w:val="0"/>
        </w:rPr>
        <w:t>.</w:t>
      </w:r>
    </w:p>
    <w:p w:rsidR="00F56F0F" w:rsidRPr="00641F76" w:rsidRDefault="001A6660" w:rsidP="009871BE">
      <w:pPr>
        <w:pStyle w:val="TOC2"/>
        <w:numPr>
          <w:ilvl w:val="1"/>
          <w:numId w:val="7"/>
        </w:numPr>
        <w:spacing w:after="290"/>
        <w:rPr>
          <w:snapToGrid w:val="0"/>
          <w:lang w:val="en-US"/>
        </w:rPr>
      </w:pPr>
      <w:r>
        <w:rPr>
          <w:snapToGrid w:val="0"/>
          <w:lang w:val="en-US"/>
        </w:rPr>
        <w:t>A</w:t>
      </w:r>
      <w:r w:rsidR="00620C10">
        <w:rPr>
          <w:snapToGrid w:val="0"/>
          <w:lang w:val="en-US"/>
        </w:rPr>
        <w:t xml:space="preserve"> </w:t>
      </w:r>
      <w:r w:rsidR="00202D86">
        <w:rPr>
          <w:snapToGrid w:val="0"/>
          <w:lang w:val="en-US"/>
        </w:rPr>
        <w:t>Receipt Point</w:t>
      </w:r>
      <w:r w:rsidR="005361D4" w:rsidRPr="00530C8E">
        <w:rPr>
          <w:snapToGrid w:val="0"/>
          <w:lang w:val="en-US"/>
        </w:rPr>
        <w:t xml:space="preserve"> </w:t>
      </w:r>
      <w:r w:rsidR="00C25BFC">
        <w:rPr>
          <w:snapToGrid w:val="0"/>
          <w:lang w:val="en-US"/>
        </w:rPr>
        <w:t xml:space="preserve">shall </w:t>
      </w:r>
      <w:r w:rsidR="00F56F0F">
        <w:rPr>
          <w:snapToGrid w:val="0"/>
          <w:lang w:val="en-US"/>
        </w:rPr>
        <w:t xml:space="preserve">incorporate </w:t>
      </w:r>
      <w:r w:rsidR="005361D4" w:rsidRPr="00530C8E">
        <w:rPr>
          <w:lang w:val="en-AU"/>
        </w:rPr>
        <w:t xml:space="preserve">equipment to enable </w:t>
      </w:r>
      <w:r w:rsidR="00A64DF4">
        <w:rPr>
          <w:lang w:val="en-AU"/>
        </w:rPr>
        <w:t>First Gas</w:t>
      </w:r>
      <w:r w:rsidR="005361D4" w:rsidRPr="00530C8E">
        <w:rPr>
          <w:rFonts w:cs="Arial"/>
          <w:sz w:val="20"/>
          <w:lang w:val="en-GB" w:eastAsia="en-GB"/>
        </w:rPr>
        <w:t xml:space="preserve"> </w:t>
      </w:r>
      <w:r w:rsidR="005361D4" w:rsidRPr="00530C8E">
        <w:rPr>
          <w:lang w:val="en-AU"/>
        </w:rPr>
        <w:t xml:space="preserve">to remotely monitor </w:t>
      </w:r>
      <w:r>
        <w:rPr>
          <w:lang w:val="en-AU"/>
        </w:rPr>
        <w:t>that</w:t>
      </w:r>
      <w:r w:rsidR="005361D4" w:rsidRPr="00530C8E">
        <w:rPr>
          <w:lang w:val="en-AU"/>
        </w:rPr>
        <w:t xml:space="preserve"> </w:t>
      </w:r>
      <w:r w:rsidR="00202D86">
        <w:rPr>
          <w:lang w:val="en-AU"/>
        </w:rPr>
        <w:t>Receipt Point</w:t>
      </w:r>
      <w:r w:rsidR="000F58B6">
        <w:rPr>
          <w:lang w:val="en-AU"/>
        </w:rPr>
        <w:t>,</w:t>
      </w:r>
      <w:r w:rsidR="005361D4" w:rsidRPr="00530C8E">
        <w:rPr>
          <w:lang w:val="en-AU"/>
        </w:rPr>
        <w:t xml:space="preserve"> Metering</w:t>
      </w:r>
      <w:r w:rsidR="000F58B6">
        <w:rPr>
          <w:lang w:val="en-AU"/>
        </w:rPr>
        <w:t xml:space="preserve"> and Odorisation Facilities</w:t>
      </w:r>
      <w:r w:rsidR="00525D6B">
        <w:rPr>
          <w:lang w:val="en-AU"/>
        </w:rPr>
        <w:t xml:space="preserve"> (if any)</w:t>
      </w:r>
      <w:r w:rsidR="00051ACA">
        <w:rPr>
          <w:lang w:val="en-AU"/>
        </w:rPr>
        <w:t xml:space="preserve">, </w:t>
      </w:r>
      <w:r w:rsidR="005361D4" w:rsidRPr="00530C8E">
        <w:rPr>
          <w:lang w:val="en-AU"/>
        </w:rPr>
        <w:t>retrieve data and other information</w:t>
      </w:r>
      <w:r w:rsidR="00E05136">
        <w:rPr>
          <w:lang w:val="en-AU"/>
        </w:rPr>
        <w:t xml:space="preserve"> </w:t>
      </w:r>
      <w:r w:rsidR="00051ACA">
        <w:rPr>
          <w:lang w:val="en-AU"/>
        </w:rPr>
        <w:t>and (if required) control</w:t>
      </w:r>
      <w:r w:rsidR="00302DBF">
        <w:rPr>
          <w:lang w:val="en-AU"/>
        </w:rPr>
        <w:t xml:space="preserve"> any </w:t>
      </w:r>
      <w:r w:rsidR="00A64DF4">
        <w:rPr>
          <w:lang w:val="en-AU"/>
        </w:rPr>
        <w:t>First Gas’</w:t>
      </w:r>
      <w:r w:rsidR="00D71A63">
        <w:rPr>
          <w:lang w:val="en-AU"/>
        </w:rPr>
        <w:t xml:space="preserve"> </w:t>
      </w:r>
      <w:r w:rsidR="00051ACA">
        <w:rPr>
          <w:lang w:val="en-AU"/>
        </w:rPr>
        <w:t>Equipment. Such</w:t>
      </w:r>
      <w:r w:rsidR="005361D4" w:rsidRPr="00530C8E">
        <w:rPr>
          <w:lang w:val="en-AU"/>
        </w:rPr>
        <w:t xml:space="preserve"> </w:t>
      </w:r>
      <w:r w:rsidR="00302DBF">
        <w:rPr>
          <w:lang w:val="en-AU"/>
        </w:rPr>
        <w:t xml:space="preserve">remote monitoring </w:t>
      </w:r>
      <w:r w:rsidR="005361D4" w:rsidRPr="00530C8E">
        <w:rPr>
          <w:lang w:val="en-AU"/>
        </w:rPr>
        <w:t xml:space="preserve">equipment </w:t>
      </w:r>
      <w:r w:rsidR="008B10C5">
        <w:rPr>
          <w:lang w:val="en-AU"/>
        </w:rPr>
        <w:t>may</w:t>
      </w:r>
      <w:r w:rsidR="005361D4" w:rsidRPr="00530C8E">
        <w:rPr>
          <w:lang w:val="en-AU"/>
        </w:rPr>
        <w:t xml:space="preserve"> include</w:t>
      </w:r>
      <w:r w:rsidR="00F56F0F">
        <w:rPr>
          <w:lang w:val="en-AU"/>
        </w:rPr>
        <w:t>:</w:t>
      </w:r>
    </w:p>
    <w:p w:rsidR="00F56F0F" w:rsidRPr="00641F76" w:rsidRDefault="005361D4" w:rsidP="00641F76">
      <w:pPr>
        <w:numPr>
          <w:ilvl w:val="2"/>
          <w:numId w:val="7"/>
        </w:numPr>
        <w:rPr>
          <w:snapToGrid w:val="0"/>
          <w:lang w:val="en-US"/>
        </w:rPr>
      </w:pPr>
      <w:r w:rsidRPr="00530C8E">
        <w:rPr>
          <w:lang w:val="en-AU"/>
        </w:rPr>
        <w:t>a</w:t>
      </w:r>
      <w:r w:rsidRPr="00530C8E">
        <w:rPr>
          <w:snapToGrid w:val="0"/>
        </w:rPr>
        <w:t xml:space="preserve"> remote terminal unit</w:t>
      </w:r>
      <w:r w:rsidR="008B10C5" w:rsidRPr="008B10C5">
        <w:rPr>
          <w:snapToGrid w:val="0"/>
        </w:rPr>
        <w:t xml:space="preserve"> </w:t>
      </w:r>
      <w:r w:rsidR="00302DBF">
        <w:rPr>
          <w:snapToGrid w:val="0"/>
        </w:rPr>
        <w:t xml:space="preserve">for </w:t>
      </w:r>
      <w:r w:rsidR="00A64DF4">
        <w:rPr>
          <w:snapToGrid w:val="0"/>
        </w:rPr>
        <w:t>First Gas’</w:t>
      </w:r>
      <w:r w:rsidR="00302DBF">
        <w:rPr>
          <w:snapToGrid w:val="0"/>
        </w:rPr>
        <w:t xml:space="preserve"> </w:t>
      </w:r>
      <w:r w:rsidR="00302DBF" w:rsidRPr="00530C8E">
        <w:rPr>
          <w:snapToGrid w:val="0"/>
        </w:rPr>
        <w:t xml:space="preserve">SCADA </w:t>
      </w:r>
      <w:r w:rsidR="00302DBF">
        <w:rPr>
          <w:snapToGrid w:val="0"/>
        </w:rPr>
        <w:t>(“</w:t>
      </w:r>
      <w:r w:rsidR="00302DBF" w:rsidRPr="00530C8E">
        <w:rPr>
          <w:iCs/>
        </w:rPr>
        <w:t>Supervisory</w:t>
      </w:r>
      <w:r w:rsidR="00302DBF">
        <w:rPr>
          <w:iCs/>
        </w:rPr>
        <w:t>,</w:t>
      </w:r>
      <w:r w:rsidR="00302DBF" w:rsidRPr="00530C8E">
        <w:rPr>
          <w:iCs/>
        </w:rPr>
        <w:t xml:space="preserve"> Control and Data Acquisition</w:t>
      </w:r>
      <w:r w:rsidR="00302DBF">
        <w:rPr>
          <w:snapToGrid w:val="0"/>
        </w:rPr>
        <w:t>”) system,</w:t>
      </w:r>
      <w:r w:rsidR="008B10C5" w:rsidRPr="00C828AE">
        <w:rPr>
          <w:snapToGrid w:val="0"/>
        </w:rPr>
        <w:t xml:space="preserve"> radio </w:t>
      </w:r>
      <w:r w:rsidR="00302DBF">
        <w:rPr>
          <w:snapToGrid w:val="0"/>
        </w:rPr>
        <w:t xml:space="preserve">or other communications </w:t>
      </w:r>
      <w:r w:rsidR="008B10C5" w:rsidRPr="00C828AE">
        <w:rPr>
          <w:snapToGrid w:val="0"/>
        </w:rPr>
        <w:t>equipment</w:t>
      </w:r>
      <w:r w:rsidR="008B10C5">
        <w:rPr>
          <w:snapToGrid w:val="0"/>
        </w:rPr>
        <w:t>,</w:t>
      </w:r>
      <w:r w:rsidR="00302DBF">
        <w:rPr>
          <w:snapToGrid w:val="0"/>
        </w:rPr>
        <w:t xml:space="preserve"> and</w:t>
      </w:r>
      <w:r w:rsidRPr="00530C8E">
        <w:rPr>
          <w:snapToGrid w:val="0"/>
        </w:rPr>
        <w:t xml:space="preserve"> related </w:t>
      </w:r>
      <w:r w:rsidR="000102B1">
        <w:rPr>
          <w:snapToGrid w:val="0"/>
        </w:rPr>
        <w:t xml:space="preserve">ancillary </w:t>
      </w:r>
      <w:r w:rsidRPr="00530C8E">
        <w:rPr>
          <w:snapToGrid w:val="0"/>
        </w:rPr>
        <w:t>equipment</w:t>
      </w:r>
      <w:r w:rsidR="00F56F0F">
        <w:rPr>
          <w:snapToGrid w:val="0"/>
        </w:rPr>
        <w:t>; or</w:t>
      </w:r>
    </w:p>
    <w:p w:rsidR="00F56F0F" w:rsidRPr="00641F76" w:rsidRDefault="00F56F0F" w:rsidP="00641F76">
      <w:pPr>
        <w:numPr>
          <w:ilvl w:val="2"/>
          <w:numId w:val="7"/>
        </w:numPr>
        <w:rPr>
          <w:snapToGrid w:val="0"/>
          <w:lang w:val="en-US"/>
        </w:rPr>
      </w:pPr>
      <w:r>
        <w:rPr>
          <w:lang w:val="en-AU"/>
        </w:rPr>
        <w:t>such other suitable equipment as First Gas may reasonably require,</w:t>
      </w:r>
    </w:p>
    <w:p w:rsidR="005361D4" w:rsidRPr="00530C8E" w:rsidRDefault="001A4AE9" w:rsidP="00641F76">
      <w:pPr>
        <w:ind w:left="624"/>
        <w:rPr>
          <w:snapToGrid w:val="0"/>
          <w:lang w:val="en-US"/>
        </w:rPr>
      </w:pPr>
      <w:r w:rsidRPr="00530C8E">
        <w:rPr>
          <w:snapToGrid w:val="0"/>
        </w:rPr>
        <w:t>(</w:t>
      </w:r>
      <w:r w:rsidR="00F56F0F">
        <w:rPr>
          <w:snapToGrid w:val="0"/>
        </w:rPr>
        <w:t>the</w:t>
      </w:r>
      <w:r w:rsidR="008B10C5">
        <w:rPr>
          <w:snapToGrid w:val="0"/>
        </w:rPr>
        <w:t xml:space="preserve"> </w:t>
      </w:r>
      <w:r w:rsidRPr="00530C8E">
        <w:rPr>
          <w:i/>
          <w:snapToGrid w:val="0"/>
        </w:rPr>
        <w:t>Remote Monitoring Equipment</w:t>
      </w:r>
      <w:r w:rsidRPr="00530C8E">
        <w:rPr>
          <w:snapToGrid w:val="0"/>
        </w:rPr>
        <w:t>)</w:t>
      </w:r>
      <w:r w:rsidR="005361D4" w:rsidRPr="00530C8E">
        <w:rPr>
          <w:snapToGrid w:val="0"/>
        </w:rPr>
        <w:t>.</w:t>
      </w:r>
      <w:r w:rsidR="00B70863" w:rsidRPr="00530C8E">
        <w:rPr>
          <w:snapToGrid w:val="0"/>
        </w:rPr>
        <w:t xml:space="preserve"> </w:t>
      </w:r>
    </w:p>
    <w:p w:rsidR="00716A7B" w:rsidRPr="00716A7B" w:rsidRDefault="00716A7B" w:rsidP="009871BE">
      <w:pPr>
        <w:pStyle w:val="TOC2"/>
        <w:numPr>
          <w:ilvl w:val="1"/>
          <w:numId w:val="7"/>
        </w:numPr>
        <w:spacing w:after="290"/>
        <w:rPr>
          <w:snapToGrid w:val="0"/>
          <w:lang w:val="en-US"/>
        </w:rPr>
      </w:pPr>
      <w:r>
        <w:rPr>
          <w:snapToGrid w:val="0"/>
        </w:rPr>
        <w:t>There must be a</w:t>
      </w:r>
      <w:r w:rsidRPr="00530C8E">
        <w:rPr>
          <w:snapToGrid w:val="0"/>
        </w:rPr>
        <w:t xml:space="preserve"> secure, weather-proof, vermin-proof and adequately ventilated shelter or building</w:t>
      </w:r>
      <w:r w:rsidR="00C15C1F">
        <w:rPr>
          <w:snapToGrid w:val="0"/>
        </w:rPr>
        <w:t>, located in a non-Hazardous area,</w:t>
      </w:r>
      <w:r w:rsidRPr="00530C8E">
        <w:rPr>
          <w:snapToGrid w:val="0"/>
        </w:rPr>
        <w:t xml:space="preserve"> to house </w:t>
      </w:r>
      <w:r w:rsidR="00C25621">
        <w:rPr>
          <w:snapToGrid w:val="0"/>
        </w:rPr>
        <w:t>such of its</w:t>
      </w:r>
      <w:r w:rsidRPr="00530C8E">
        <w:rPr>
          <w:snapToGrid w:val="0"/>
        </w:rPr>
        <w:t xml:space="preserve"> Equipment</w:t>
      </w:r>
      <w:r w:rsidR="00C15C1F">
        <w:rPr>
          <w:snapToGrid w:val="0"/>
        </w:rPr>
        <w:t xml:space="preserve"> </w:t>
      </w:r>
      <w:r w:rsidR="00C25621">
        <w:rPr>
          <w:snapToGrid w:val="0"/>
        </w:rPr>
        <w:t>as</w:t>
      </w:r>
      <w:r w:rsidR="00C15C1F">
        <w:rPr>
          <w:snapToGrid w:val="0"/>
        </w:rPr>
        <w:t xml:space="preserve"> </w:t>
      </w:r>
      <w:r w:rsidR="00A64DF4">
        <w:rPr>
          <w:snapToGrid w:val="0"/>
        </w:rPr>
        <w:t>First Gas</w:t>
      </w:r>
      <w:r w:rsidR="00C15C1F">
        <w:rPr>
          <w:snapToGrid w:val="0"/>
        </w:rPr>
        <w:t xml:space="preserve"> </w:t>
      </w:r>
      <w:r w:rsidR="00C25621">
        <w:rPr>
          <w:snapToGrid w:val="0"/>
        </w:rPr>
        <w:t xml:space="preserve">reasonably </w:t>
      </w:r>
      <w:r w:rsidR="00C15C1F">
        <w:rPr>
          <w:snapToGrid w:val="0"/>
        </w:rPr>
        <w:t>considers requires</w:t>
      </w:r>
      <w:r w:rsidRPr="00530C8E">
        <w:rPr>
          <w:snapToGrid w:val="0"/>
        </w:rPr>
        <w:t xml:space="preserve"> such protection.</w:t>
      </w:r>
    </w:p>
    <w:p w:rsidR="001D7E63" w:rsidRDefault="00B90EF4" w:rsidP="009871BE">
      <w:pPr>
        <w:pStyle w:val="TOC2"/>
        <w:numPr>
          <w:ilvl w:val="1"/>
          <w:numId w:val="7"/>
        </w:numPr>
        <w:spacing w:after="290"/>
        <w:rPr>
          <w:snapToGrid w:val="0"/>
        </w:rPr>
      </w:pPr>
      <w:r w:rsidRPr="005D1C02">
        <w:rPr>
          <w:snapToGrid w:val="0"/>
        </w:rPr>
        <w:t xml:space="preserve">Where </w:t>
      </w:r>
      <w:r w:rsidR="00EF53BF">
        <w:rPr>
          <w:snapToGrid w:val="0"/>
        </w:rPr>
        <w:t>the</w:t>
      </w:r>
      <w:r w:rsidR="007F5ADC">
        <w:rPr>
          <w:snapToGrid w:val="0"/>
        </w:rPr>
        <w:t xml:space="preserve"> risk assessment referred to in </w:t>
      </w:r>
      <w:r w:rsidR="007F5ADC" w:rsidRPr="00CD5BAB">
        <w:rPr>
          <w:i/>
          <w:snapToGrid w:val="0"/>
        </w:rPr>
        <w:t xml:space="preserve">section </w:t>
      </w:r>
      <w:r w:rsidR="001A6660">
        <w:rPr>
          <w:i/>
          <w:snapToGrid w:val="0"/>
        </w:rPr>
        <w:t>2.4</w:t>
      </w:r>
      <w:r w:rsidR="00EF53BF">
        <w:rPr>
          <w:i/>
          <w:snapToGrid w:val="0"/>
        </w:rPr>
        <w:t>(b)</w:t>
      </w:r>
      <w:r w:rsidR="007F5ADC" w:rsidRPr="00CD5BAB">
        <w:rPr>
          <w:snapToGrid w:val="0"/>
        </w:rPr>
        <w:t xml:space="preserve"> </w:t>
      </w:r>
      <w:r w:rsidR="007F5ADC">
        <w:rPr>
          <w:snapToGrid w:val="0"/>
        </w:rPr>
        <w:t xml:space="preserve">indicates that means to prevent </w:t>
      </w:r>
      <w:r w:rsidR="007F5ADC">
        <w:t xml:space="preserve">over-pressurisation of </w:t>
      </w:r>
      <w:r w:rsidR="00EF53BF">
        <w:t>First Gas’</w:t>
      </w:r>
      <w:r w:rsidR="007F5ADC">
        <w:t xml:space="preserve"> Pipeline are required</w:t>
      </w:r>
      <w:r w:rsidR="005D059D">
        <w:t xml:space="preserve"> then</w:t>
      </w:r>
      <w:r w:rsidR="007F5ADC">
        <w:t xml:space="preserve">, </w:t>
      </w:r>
      <w:r w:rsidR="005D059D">
        <w:t xml:space="preserve">unless First Gas agrees otherwise, </w:t>
      </w:r>
      <w:r w:rsidR="007F5ADC">
        <w:t xml:space="preserve">such means shall </w:t>
      </w:r>
      <w:r w:rsidR="005D059D">
        <w:t>comprise</w:t>
      </w:r>
      <w:r w:rsidR="00A003AA" w:rsidRPr="00F27205">
        <w:t xml:space="preserve"> “</w:t>
      </w:r>
      <w:r w:rsidR="005D059D">
        <w:t>working</w:t>
      </w:r>
      <w:r w:rsidR="00A003AA" w:rsidRPr="00F27205">
        <w:t xml:space="preserve">” and “standby” pressure control streams, both </w:t>
      </w:r>
      <w:r w:rsidR="005D059D">
        <w:t xml:space="preserve">of which </w:t>
      </w:r>
      <w:r w:rsidR="00A003AA" w:rsidRPr="00F27205">
        <w:t xml:space="preserve">streams shall </w:t>
      </w:r>
      <w:r w:rsidR="005D059D">
        <w:t>include</w:t>
      </w:r>
      <w:r w:rsidR="001D7E63">
        <w:rPr>
          <w:snapToGrid w:val="0"/>
        </w:rPr>
        <w:t>:</w:t>
      </w:r>
    </w:p>
    <w:p w:rsidR="001D7E63" w:rsidRDefault="001D7E63" w:rsidP="009871BE">
      <w:pPr>
        <w:numPr>
          <w:ilvl w:val="2"/>
          <w:numId w:val="22"/>
        </w:numPr>
        <w:rPr>
          <w:snapToGrid w:val="0"/>
        </w:rPr>
      </w:pPr>
      <w:r>
        <w:rPr>
          <w:snapToGrid w:val="0"/>
        </w:rPr>
        <w:t>primary means of pressure control; and</w:t>
      </w:r>
    </w:p>
    <w:p w:rsidR="001D7E63" w:rsidRPr="001D7E63" w:rsidRDefault="005D059D" w:rsidP="009871BE">
      <w:pPr>
        <w:numPr>
          <w:ilvl w:val="2"/>
          <w:numId w:val="22"/>
        </w:numPr>
        <w:rPr>
          <w:snapToGrid w:val="0"/>
        </w:rPr>
      </w:pPr>
      <w:r>
        <w:rPr>
          <w:snapToGrid w:val="0"/>
        </w:rPr>
        <w:t xml:space="preserve">separate and independent </w:t>
      </w:r>
      <w:r w:rsidR="001D7E63">
        <w:rPr>
          <w:snapToGrid w:val="0"/>
        </w:rPr>
        <w:t>means of over-pressure protection</w:t>
      </w:r>
      <w:r>
        <w:rPr>
          <w:snapToGrid w:val="0"/>
        </w:rPr>
        <w:t>,</w:t>
      </w:r>
      <w:r w:rsidR="00A003AA">
        <w:rPr>
          <w:snapToGrid w:val="0"/>
        </w:rPr>
        <w:t xml:space="preserve"> </w:t>
      </w:r>
      <w:r w:rsidR="001D7E63">
        <w:rPr>
          <w:snapToGrid w:val="0"/>
        </w:rPr>
        <w:t>which shall operate in the event that the primary means of pressure control fails.</w:t>
      </w:r>
    </w:p>
    <w:p w:rsidR="001D7E63" w:rsidRPr="00737484" w:rsidRDefault="00A003AA" w:rsidP="009871BE">
      <w:pPr>
        <w:pStyle w:val="TOC2"/>
        <w:numPr>
          <w:ilvl w:val="1"/>
          <w:numId w:val="7"/>
        </w:numPr>
        <w:spacing w:after="290"/>
      </w:pPr>
      <w:r>
        <w:rPr>
          <w:snapToGrid w:val="0"/>
        </w:rPr>
        <w:t xml:space="preserve">Pursuant to </w:t>
      </w:r>
      <w:r w:rsidRPr="0005091B">
        <w:rPr>
          <w:i/>
          <w:snapToGrid w:val="0"/>
        </w:rPr>
        <w:t xml:space="preserve">paragraph </w:t>
      </w:r>
      <w:r w:rsidR="005D059D">
        <w:rPr>
          <w:i/>
          <w:snapToGrid w:val="0"/>
        </w:rPr>
        <w:t>1.5</w:t>
      </w:r>
      <w:r w:rsidR="001D7E63">
        <w:rPr>
          <w:snapToGrid w:val="0"/>
        </w:rPr>
        <w:t>:</w:t>
      </w:r>
    </w:p>
    <w:p w:rsidR="001D7E63" w:rsidRDefault="0093330E" w:rsidP="009871BE">
      <w:pPr>
        <w:numPr>
          <w:ilvl w:val="2"/>
          <w:numId w:val="7"/>
        </w:numPr>
      </w:pPr>
      <w:r w:rsidRPr="00F27205">
        <w:t>the primary means of pressure control</w:t>
      </w:r>
      <w:r w:rsidRPr="00F27205">
        <w:rPr>
          <w:snapToGrid w:val="0"/>
        </w:rPr>
        <w:t xml:space="preserve"> </w:t>
      </w:r>
      <w:r>
        <w:t>in both the working stream and the standby stream</w:t>
      </w:r>
      <w:r>
        <w:rPr>
          <w:snapToGrid w:val="0"/>
        </w:rPr>
        <w:t xml:space="preserve"> s</w:t>
      </w:r>
      <w:r w:rsidRPr="00F27205">
        <w:rPr>
          <w:snapToGrid w:val="0"/>
        </w:rPr>
        <w:t xml:space="preserve">hall comprise </w:t>
      </w:r>
      <w:r>
        <w:t>an active</w:t>
      </w:r>
      <w:r w:rsidRPr="00F27205">
        <w:t xml:space="preserve"> regulator</w:t>
      </w:r>
      <w:r>
        <w:t xml:space="preserve"> or pressure control valve </w:t>
      </w:r>
      <w:r w:rsidR="00A003AA" w:rsidRPr="00F27205">
        <w:t>; and</w:t>
      </w:r>
      <w:r w:rsidR="001D7E63">
        <w:t xml:space="preserve"> </w:t>
      </w:r>
    </w:p>
    <w:p w:rsidR="00A003AA" w:rsidRDefault="00A003AA" w:rsidP="009871BE">
      <w:pPr>
        <w:numPr>
          <w:ilvl w:val="2"/>
          <w:numId w:val="7"/>
        </w:numPr>
      </w:pPr>
      <w:r w:rsidRPr="00F27205">
        <w:t>the means of over-pressure protection shall comprise:</w:t>
      </w:r>
    </w:p>
    <w:p w:rsidR="0093330E" w:rsidRDefault="0093330E" w:rsidP="009871BE">
      <w:pPr>
        <w:pStyle w:val="ListParagraph"/>
        <w:numPr>
          <w:ilvl w:val="3"/>
          <w:numId w:val="7"/>
        </w:numPr>
      </w:pPr>
      <w:r>
        <w:lastRenderedPageBreak/>
        <w:t>a monitor regulator in both the working stream and the standby stream; and</w:t>
      </w:r>
    </w:p>
    <w:p w:rsidR="00A003AA" w:rsidRDefault="00A003AA" w:rsidP="009871BE">
      <w:pPr>
        <w:pStyle w:val="ListParagraph"/>
        <w:numPr>
          <w:ilvl w:val="3"/>
          <w:numId w:val="7"/>
        </w:numPr>
      </w:pPr>
      <w:r w:rsidRPr="00F27205">
        <w:t xml:space="preserve">a small-capacity (“token”) pressure relief valve sized for leakage past the </w:t>
      </w:r>
      <w:r w:rsidR="0093330E">
        <w:t>active and monitor</w:t>
      </w:r>
      <w:r w:rsidRPr="00F27205">
        <w:t xml:space="preserve"> regulators and/or control valves when the same are in the closed (“no flow”) position; or</w:t>
      </w:r>
      <w:r w:rsidDel="00A003AA">
        <w:t xml:space="preserve"> </w:t>
      </w:r>
    </w:p>
    <w:p w:rsidR="00A003AA" w:rsidRDefault="00A003AA" w:rsidP="009871BE">
      <w:pPr>
        <w:pStyle w:val="ListParagraph"/>
        <w:numPr>
          <w:ilvl w:val="3"/>
          <w:numId w:val="7"/>
        </w:numPr>
      </w:pPr>
      <w:r w:rsidRPr="00F27205">
        <w:t>a slam-shut valve; or</w:t>
      </w:r>
    </w:p>
    <w:p w:rsidR="00A003AA" w:rsidRDefault="0093330E" w:rsidP="009871BE">
      <w:pPr>
        <w:pStyle w:val="ListParagraph"/>
        <w:numPr>
          <w:ilvl w:val="3"/>
          <w:numId w:val="7"/>
        </w:numPr>
      </w:pPr>
      <w:r>
        <w:t xml:space="preserve">all of </w:t>
      </w:r>
      <w:r w:rsidR="00A003AA" w:rsidRPr="00F27205">
        <w:t>(i)</w:t>
      </w:r>
      <w:r>
        <w:t>,</w:t>
      </w:r>
      <w:r w:rsidR="00A003AA" w:rsidRPr="00F27205">
        <w:t xml:space="preserve"> (ii)</w:t>
      </w:r>
      <w:r>
        <w:t xml:space="preserve"> and (iii)</w:t>
      </w:r>
      <w:r w:rsidR="00A003AA" w:rsidRPr="00F27205">
        <w:t>.</w:t>
      </w:r>
      <w:r w:rsidR="00A003AA">
        <w:t xml:space="preserve"> </w:t>
      </w:r>
      <w:r w:rsidR="00A003AA" w:rsidDel="00A003AA">
        <w:t xml:space="preserve"> </w:t>
      </w:r>
    </w:p>
    <w:p w:rsidR="00A003AA" w:rsidRPr="00A003AA" w:rsidRDefault="00A003AA" w:rsidP="009871BE">
      <w:pPr>
        <w:pStyle w:val="TOC2"/>
        <w:numPr>
          <w:ilvl w:val="1"/>
          <w:numId w:val="7"/>
        </w:numPr>
        <w:spacing w:after="290"/>
        <w:rPr>
          <w:snapToGrid w:val="0"/>
          <w:lang w:val="en-US"/>
        </w:rPr>
      </w:pPr>
      <w:r w:rsidRPr="00A003AA">
        <w:rPr>
          <w:snapToGrid w:val="0"/>
          <w:lang w:val="en-US"/>
        </w:rPr>
        <w:t>W</w:t>
      </w:r>
      <w:r w:rsidRPr="004F652B">
        <w:rPr>
          <w:snapToGrid w:val="0"/>
          <w:lang w:val="en-US"/>
        </w:rPr>
        <w:t xml:space="preserve">here </w:t>
      </w:r>
      <w:r w:rsidR="004F652B">
        <w:rPr>
          <w:snapToGrid w:val="0"/>
          <w:lang w:val="en-US"/>
        </w:rPr>
        <w:t xml:space="preserve">required </w:t>
      </w:r>
      <w:r w:rsidR="0093330E">
        <w:rPr>
          <w:snapToGrid w:val="0"/>
          <w:lang w:val="en-US"/>
        </w:rPr>
        <w:t xml:space="preserve">by First Gas </w:t>
      </w:r>
      <w:r w:rsidR="004F652B">
        <w:rPr>
          <w:snapToGrid w:val="0"/>
          <w:lang w:val="en-US"/>
        </w:rPr>
        <w:t xml:space="preserve">to operate </w:t>
      </w:r>
      <w:r w:rsidR="0093330E">
        <w:rPr>
          <w:snapToGrid w:val="0"/>
          <w:lang w:val="en-US"/>
        </w:rPr>
        <w:t xml:space="preserve">its Remote Monitoring Equipment, any other Equipment and </w:t>
      </w:r>
      <w:r w:rsidRPr="004F652B">
        <w:rPr>
          <w:snapToGrid w:val="0"/>
          <w:lang w:val="en-US"/>
        </w:rPr>
        <w:t>Odorisation Facilities (if any)</w:t>
      </w:r>
      <w:r w:rsidR="004F652B">
        <w:rPr>
          <w:snapToGrid w:val="0"/>
          <w:lang w:val="en-US"/>
        </w:rPr>
        <w:t>, an external supply of electricity</w:t>
      </w:r>
      <w:r w:rsidR="004F652B">
        <w:rPr>
          <w:snapToGrid w:val="0"/>
        </w:rPr>
        <w:t xml:space="preserve"> </w:t>
      </w:r>
      <w:r w:rsidRPr="004F652B">
        <w:rPr>
          <w:snapToGrid w:val="0"/>
        </w:rPr>
        <w:t>(</w:t>
      </w:r>
      <w:r w:rsidRPr="004F652B">
        <w:rPr>
          <w:i/>
          <w:snapToGrid w:val="0"/>
        </w:rPr>
        <w:t>Mains Supply</w:t>
      </w:r>
      <w:r w:rsidRPr="004F652B">
        <w:rPr>
          <w:snapToGrid w:val="0"/>
        </w:rPr>
        <w:t>)</w:t>
      </w:r>
      <w:r w:rsidR="004F652B">
        <w:rPr>
          <w:snapToGrid w:val="0"/>
        </w:rPr>
        <w:t xml:space="preserve"> shall be provided</w:t>
      </w:r>
      <w:r w:rsidRPr="004F652B">
        <w:rPr>
          <w:snapToGrid w:val="0"/>
        </w:rPr>
        <w:t xml:space="preserve">. </w:t>
      </w:r>
      <w:r w:rsidR="004F652B">
        <w:rPr>
          <w:snapToGrid w:val="0"/>
        </w:rPr>
        <w:t>An</w:t>
      </w:r>
      <w:r w:rsidRPr="00A003AA">
        <w:rPr>
          <w:snapToGrid w:val="0"/>
        </w:rPr>
        <w:t xml:space="preserve"> uninterruptible power supply (</w:t>
      </w:r>
      <w:r w:rsidRPr="004F652B">
        <w:rPr>
          <w:i/>
          <w:iCs/>
          <w:snapToGrid w:val="0"/>
        </w:rPr>
        <w:t>UPS</w:t>
      </w:r>
      <w:r w:rsidRPr="004F652B">
        <w:rPr>
          <w:snapToGrid w:val="0"/>
        </w:rPr>
        <w:t>)</w:t>
      </w:r>
      <w:r w:rsidR="004F652B">
        <w:rPr>
          <w:snapToGrid w:val="0"/>
        </w:rPr>
        <w:t xml:space="preserve"> shall also be installed, incorporating </w:t>
      </w:r>
      <w:r w:rsidRPr="00C828AE">
        <w:t xml:space="preserve">batteries with </w:t>
      </w:r>
      <w:r>
        <w:t xml:space="preserve">sufficient </w:t>
      </w:r>
      <w:r w:rsidR="004F652B">
        <w:t xml:space="preserve">storage </w:t>
      </w:r>
      <w:r w:rsidRPr="00C828AE">
        <w:t xml:space="preserve">capacity </w:t>
      </w:r>
      <w:r>
        <w:t>to supply the normal</w:t>
      </w:r>
      <w:r w:rsidR="004F652B">
        <w:t xml:space="preserve"> electricity</w:t>
      </w:r>
      <w:r>
        <w:t xml:space="preserve"> requirements of </w:t>
      </w:r>
      <w:r w:rsidR="0093330E">
        <w:t xml:space="preserve">such First Gas’ </w:t>
      </w:r>
      <w:r>
        <w:t xml:space="preserve">equipment for not less than </w:t>
      </w:r>
      <w:r w:rsidR="004F652B">
        <w:t xml:space="preserve">four </w:t>
      </w:r>
      <w:r>
        <w:t>hours</w:t>
      </w:r>
      <w:r w:rsidR="004F652B">
        <w:t xml:space="preserve"> if the Mains Supply fails</w:t>
      </w:r>
      <w:r>
        <w:t>.</w:t>
      </w:r>
    </w:p>
    <w:p w:rsidR="00C6575C" w:rsidRDefault="00A64DF4" w:rsidP="009871BE">
      <w:pPr>
        <w:pStyle w:val="TOC2"/>
        <w:numPr>
          <w:ilvl w:val="1"/>
          <w:numId w:val="7"/>
        </w:numPr>
        <w:spacing w:after="290"/>
        <w:rPr>
          <w:snapToGrid w:val="0"/>
        </w:rPr>
      </w:pPr>
      <w:r>
        <w:rPr>
          <w:snapToGrid w:val="0"/>
        </w:rPr>
        <w:t>First Gas</w:t>
      </w:r>
      <w:r w:rsidR="005413CF" w:rsidRPr="00E573DF">
        <w:rPr>
          <w:snapToGrid w:val="0"/>
        </w:rPr>
        <w:t xml:space="preserve"> </w:t>
      </w:r>
      <w:r w:rsidR="00C6575C" w:rsidRPr="00E573DF">
        <w:rPr>
          <w:snapToGrid w:val="0"/>
        </w:rPr>
        <w:t xml:space="preserve">may </w:t>
      </w:r>
      <w:r w:rsidR="009A7B78" w:rsidRPr="00E573DF">
        <w:rPr>
          <w:snapToGrid w:val="0"/>
        </w:rPr>
        <w:t>require</w:t>
      </w:r>
      <w:r w:rsidR="00C6575C" w:rsidRPr="00E573DF">
        <w:rPr>
          <w:snapToGrid w:val="0"/>
        </w:rPr>
        <w:t xml:space="preserve"> means </w:t>
      </w:r>
      <w:r w:rsidR="009A7B78" w:rsidRPr="00E573DF">
        <w:rPr>
          <w:snapToGrid w:val="0"/>
        </w:rPr>
        <w:t>to</w:t>
      </w:r>
      <w:r w:rsidR="00C6575C" w:rsidRPr="00E573DF">
        <w:rPr>
          <w:snapToGrid w:val="0"/>
        </w:rPr>
        <w:t xml:space="preserve"> </w:t>
      </w:r>
      <w:r w:rsidR="004F652B">
        <w:rPr>
          <w:snapToGrid w:val="0"/>
        </w:rPr>
        <w:t xml:space="preserve">remotely </w:t>
      </w:r>
      <w:r w:rsidR="00C6575C" w:rsidRPr="00E573DF">
        <w:rPr>
          <w:snapToGrid w:val="0"/>
        </w:rPr>
        <w:t>control</w:t>
      </w:r>
      <w:r w:rsidR="009A7B78" w:rsidRPr="00E573DF">
        <w:rPr>
          <w:snapToGrid w:val="0"/>
        </w:rPr>
        <w:t xml:space="preserve"> the flow of Gas at </w:t>
      </w:r>
      <w:r w:rsidR="001A6660">
        <w:rPr>
          <w:snapToGrid w:val="0"/>
        </w:rPr>
        <w:t>a</w:t>
      </w:r>
      <w:r w:rsidR="00FA7D75" w:rsidRPr="00E573DF">
        <w:rPr>
          <w:snapToGrid w:val="0"/>
        </w:rPr>
        <w:t xml:space="preserve"> Receipt Point</w:t>
      </w:r>
      <w:r w:rsidR="00C6575C" w:rsidRPr="00E573DF">
        <w:rPr>
          <w:snapToGrid w:val="0"/>
        </w:rPr>
        <w:t xml:space="preserve">. </w:t>
      </w:r>
    </w:p>
    <w:p w:rsidR="006C2674" w:rsidRPr="00F27205" w:rsidRDefault="00B219F6" w:rsidP="006C2674">
      <w:pPr>
        <w:pStyle w:val="Heading1"/>
        <w:ind w:left="0"/>
        <w:jc w:val="center"/>
      </w:pPr>
      <w:bookmarkStart w:id="756" w:name="_Toc468365833"/>
      <w:r>
        <w:br w:type="page"/>
      </w:r>
      <w:bookmarkStart w:id="757" w:name="_Toc412620922"/>
      <w:bookmarkStart w:id="758" w:name="_Toc488675680"/>
      <w:bookmarkStart w:id="759" w:name="_Toc490154989"/>
      <w:r w:rsidR="006C2674" w:rsidRPr="00B879E6">
        <w:rPr>
          <w:snapToGrid w:val="0"/>
          <w:lang w:val="en-AU"/>
        </w:rPr>
        <w:lastRenderedPageBreak/>
        <w:t>SCHEDULE three:  amending agreement</w:t>
      </w:r>
      <w:bookmarkEnd w:id="757"/>
      <w:bookmarkEnd w:id="758"/>
      <w:bookmarkEnd w:id="759"/>
    </w:p>
    <w:p w:rsidR="006C2674" w:rsidRPr="00F27205" w:rsidRDefault="006C2674" w:rsidP="006C2674">
      <w:pPr>
        <w:rPr>
          <w:b/>
          <w:bCs/>
        </w:rPr>
      </w:pPr>
      <w:r w:rsidRPr="00F27205">
        <w:rPr>
          <w:b/>
          <w:bCs/>
        </w:rPr>
        <w:t>PARTIES:</w:t>
      </w:r>
    </w:p>
    <w:p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rsidR="006C2674" w:rsidRPr="00F27205" w:rsidRDefault="006C2674" w:rsidP="006C2674">
      <w:r w:rsidRPr="00F27205">
        <w:rPr>
          <w:b/>
        </w:rPr>
        <w:t>BACKGROUND:</w:t>
      </w:r>
    </w:p>
    <w:p w:rsidR="006C2674" w:rsidRPr="00F27205" w:rsidRDefault="006C2674" w:rsidP="006C2674">
      <w:pPr>
        <w:numPr>
          <w:ilvl w:val="0"/>
          <w:numId w:val="42"/>
        </w:numPr>
        <w:tabs>
          <w:tab w:val="clear" w:pos="737"/>
          <w:tab w:val="num" w:pos="567"/>
        </w:tabs>
        <w:ind w:left="567" w:hanging="567"/>
      </w:pPr>
      <w:r>
        <w:t>First Gas</w:t>
      </w:r>
      <w:r w:rsidRPr="00F27205">
        <w:t xml:space="preserve"> and the Interconnected Party are party to an Interconnection Agreement for </w:t>
      </w:r>
      <w:r w:rsidR="00DC7845">
        <w:t>Receipt</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rsidR="006C2674" w:rsidRPr="00F27205" w:rsidRDefault="006C2674" w:rsidP="006C2674">
      <w:pPr>
        <w:numPr>
          <w:ilvl w:val="0"/>
          <w:numId w:val="42"/>
        </w:numPr>
        <w:tabs>
          <w:tab w:val="clear" w:pos="737"/>
          <w:tab w:val="num" w:pos="567"/>
        </w:tabs>
        <w:ind w:left="567" w:hanging="567"/>
      </w:pPr>
      <w:r w:rsidRPr="00F27205">
        <w:rPr>
          <w:iCs/>
        </w:rPr>
        <w:t>The Parties wish to amend the ICA as set out in this Amending Agreement</w:t>
      </w:r>
      <w:r w:rsidRPr="00F27205">
        <w:t xml:space="preserve">. </w:t>
      </w:r>
    </w:p>
    <w:p w:rsidR="006C2674" w:rsidRPr="00F27205" w:rsidRDefault="006C2674" w:rsidP="006C2674">
      <w:r w:rsidRPr="00F27205">
        <w:rPr>
          <w:b/>
        </w:rPr>
        <w:t>THE PARTIES AGREE</w:t>
      </w:r>
      <w:r w:rsidRPr="00F27205">
        <w:t xml:space="preserve"> as follows:</w:t>
      </w:r>
    </w:p>
    <w:p w:rsidR="006C2674" w:rsidRPr="00F27205" w:rsidRDefault="006C2674" w:rsidP="006C2674">
      <w:pPr>
        <w:pStyle w:val="Heading2"/>
        <w:numPr>
          <w:ilvl w:val="0"/>
          <w:numId w:val="43"/>
        </w:numPr>
        <w:rPr>
          <w:b w:val="0"/>
          <w:iCs/>
        </w:rPr>
      </w:pPr>
      <w:r w:rsidRPr="00F27205">
        <w:rPr>
          <w:b w:val="0"/>
          <w:iCs/>
        </w:rPr>
        <w:t xml:space="preserve">Unless the context otherwise requires, </w:t>
      </w:r>
      <w:r w:rsidRPr="00F27205">
        <w:rPr>
          <w:b w:val="0"/>
          <w:i/>
          <w:iCs/>
        </w:rPr>
        <w:t xml:space="preserve">sections </w:t>
      </w:r>
      <w:r w:rsidR="00DC7845">
        <w:rPr>
          <w:b w:val="0"/>
          <w:i/>
          <w:iCs/>
        </w:rPr>
        <w:t>20.1</w:t>
      </w:r>
      <w:r w:rsidRPr="00F27205">
        <w:rPr>
          <w:b w:val="0"/>
          <w:iCs/>
        </w:rPr>
        <w:t xml:space="preserve"> (Definitions) and </w:t>
      </w:r>
      <w:r w:rsidR="00DC7845">
        <w:rPr>
          <w:b w:val="0"/>
          <w:i/>
          <w:iCs/>
        </w:rPr>
        <w:t>20.2</w:t>
      </w:r>
      <w:r w:rsidRPr="00F27205">
        <w:rPr>
          <w:b w:val="0"/>
          <w:iCs/>
        </w:rPr>
        <w:t xml:space="preserve"> (Interpretation) of the ICA apply in respect of this Amending Agreement.</w:t>
      </w:r>
    </w:p>
    <w:p w:rsidR="006C2674" w:rsidRPr="00F27205" w:rsidRDefault="006C2674" w:rsidP="006C2674">
      <w:pPr>
        <w:pStyle w:val="Heading2"/>
        <w:rPr>
          <w:b w:val="0"/>
          <w:iCs/>
        </w:rPr>
      </w:pPr>
    </w:p>
    <w:p w:rsidR="006C2674" w:rsidRPr="00F27205" w:rsidRDefault="006C2674" w:rsidP="006C2674">
      <w:pPr>
        <w:pStyle w:val="Heading2"/>
        <w:numPr>
          <w:ilvl w:val="0"/>
          <w:numId w:val="43"/>
        </w:numPr>
        <w:rPr>
          <w:b w:val="0"/>
        </w:rPr>
      </w:pPr>
      <w:r w:rsidRPr="00F27205">
        <w:rPr>
          <w:b w:val="0"/>
          <w:iCs/>
        </w:rPr>
        <w:t>With effect from the date this Amending Agreement is signed by both Parties,</w:t>
      </w:r>
      <w:r w:rsidRPr="00F27205">
        <w:rPr>
          <w:b w:val="0"/>
        </w:rPr>
        <w:t xml:space="preserve"> the Additional </w:t>
      </w:r>
      <w:r w:rsidR="00DC7845">
        <w:rPr>
          <w:b w:val="0"/>
        </w:rPr>
        <w:t>Receipt</w:t>
      </w:r>
      <w:r w:rsidRPr="00F27205">
        <w:rPr>
          <w:b w:val="0"/>
        </w:rPr>
        <w:t xml:space="preserve"> Point referred to in the schedule to this Amending Agreement shall be incorporated into the ICA and such schedule will be added to Schedule One of the ICA. </w:t>
      </w:r>
      <w:r w:rsidRPr="00F27205">
        <w:rPr>
          <w:b w:val="0"/>
        </w:rPr>
        <w:br/>
      </w:r>
    </w:p>
    <w:p w:rsidR="006C2674" w:rsidRPr="00F27205" w:rsidRDefault="006C2674" w:rsidP="006C2674">
      <w:pPr>
        <w:pStyle w:val="Heading2"/>
        <w:numPr>
          <w:ilvl w:val="0"/>
          <w:numId w:val="43"/>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rsidR="006C2674" w:rsidRPr="00F27205" w:rsidRDefault="006C2674" w:rsidP="006C2674">
      <w:pPr>
        <w:pStyle w:val="Heading2"/>
        <w:rPr>
          <w:b w:val="0"/>
        </w:rPr>
      </w:pPr>
      <w:r w:rsidRPr="00F27205">
        <w:rPr>
          <w:b w:val="0"/>
        </w:rPr>
        <w:t xml:space="preserve"> </w:t>
      </w:r>
    </w:p>
    <w:p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rsidTr="00137C79">
        <w:trPr>
          <w:cantSplit/>
        </w:trPr>
        <w:tc>
          <w:tcPr>
            <w:tcW w:w="4253" w:type="dxa"/>
            <w:tcBorders>
              <w:top w:val="nil"/>
              <w:left w:val="nil"/>
              <w:bottom w:val="nil"/>
              <w:right w:val="nil"/>
            </w:tcBorders>
          </w:tcPr>
          <w:p w:rsidR="006C2674" w:rsidRPr="00F27205" w:rsidRDefault="006C2674" w:rsidP="00137C79">
            <w:r>
              <w:rPr>
                <w:b/>
                <w:bCs/>
              </w:rPr>
              <w:t xml:space="preserve">First </w:t>
            </w:r>
            <w:r w:rsidRPr="00F27205">
              <w:rPr>
                <w:b/>
                <w:bCs/>
              </w:rPr>
              <w:t>Gas Limited</w:t>
            </w:r>
            <w:r w:rsidRPr="00F27205">
              <w:t xml:space="preserve"> by:</w:t>
            </w:r>
          </w:p>
          <w:p w:rsidR="006C2674" w:rsidRPr="00F27205" w:rsidRDefault="006C2674" w:rsidP="00137C79"/>
          <w:p w:rsidR="006C2674" w:rsidRPr="00F27205" w:rsidRDefault="006C2674" w:rsidP="00137C79">
            <w:r w:rsidRPr="00F27205">
              <w:t>_____________________________</w:t>
            </w:r>
            <w:r w:rsidRPr="00F27205">
              <w:br/>
              <w:t>Signature of authorised signatory</w:t>
            </w:r>
          </w:p>
          <w:p w:rsidR="006C2674" w:rsidRPr="00F27205" w:rsidRDefault="006C2674" w:rsidP="00137C79"/>
          <w:p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rsidR="006C2674" w:rsidRPr="00F27205" w:rsidRDefault="006C2674" w:rsidP="00137C79"/>
          <w:p w:rsidR="006C2674" w:rsidRPr="00F27205" w:rsidRDefault="006C2674" w:rsidP="00137C79">
            <w:r w:rsidRPr="00F27205">
              <w:t>_____________________________</w:t>
            </w:r>
            <w:r w:rsidRPr="00F27205">
              <w:br/>
              <w:t>Signature of authorised signatory</w:t>
            </w:r>
          </w:p>
          <w:p w:rsidR="006C2674" w:rsidRPr="00F27205" w:rsidRDefault="006C2674" w:rsidP="00137C79"/>
          <w:p w:rsidR="006C2674" w:rsidRPr="00F27205" w:rsidRDefault="006C2674" w:rsidP="00137C79">
            <w:r w:rsidRPr="00F27205">
              <w:t>_____________________________</w:t>
            </w:r>
            <w:r w:rsidRPr="00F27205">
              <w:br/>
              <w:t>Name of authorised signatory</w:t>
            </w:r>
          </w:p>
        </w:tc>
      </w:tr>
    </w:tbl>
    <w:p w:rsidR="006C2674" w:rsidRPr="00F27205" w:rsidRDefault="006C2674" w:rsidP="006C2674">
      <w:pPr>
        <w:pStyle w:val="Heading1"/>
        <w:ind w:left="0"/>
      </w:pPr>
    </w:p>
    <w:p w:rsidR="006C2674" w:rsidRPr="00F27205" w:rsidRDefault="006C2674" w:rsidP="006C2674">
      <w:pPr>
        <w:jc w:val="center"/>
        <w:rPr>
          <w:b/>
        </w:rPr>
      </w:pPr>
    </w:p>
    <w:p w:rsidR="006C2674" w:rsidRPr="00F27205" w:rsidRDefault="006C2674" w:rsidP="006C2674">
      <w:pPr>
        <w:spacing w:after="0" w:line="240" w:lineRule="auto"/>
        <w:rPr>
          <w:b/>
        </w:rPr>
      </w:pPr>
      <w:r w:rsidRPr="00F27205">
        <w:rPr>
          <w:b/>
        </w:rPr>
        <w:br w:type="page"/>
      </w:r>
    </w:p>
    <w:p w:rsidR="006C2674" w:rsidRDefault="006C2674" w:rsidP="006C2674">
      <w:pPr>
        <w:jc w:val="center"/>
        <w:rPr>
          <w:b/>
        </w:rPr>
      </w:pPr>
      <w:r w:rsidRPr="00F27205">
        <w:rPr>
          <w:b/>
        </w:rPr>
        <w:lastRenderedPageBreak/>
        <w:t>Schedule to Amending Agreement</w:t>
      </w:r>
    </w:p>
    <w:tbl>
      <w:tblPr>
        <w:tblStyle w:val="TableGrid"/>
        <w:tblW w:w="9209" w:type="dxa"/>
        <w:tblLayout w:type="fixed"/>
        <w:tblLook w:val="04A0" w:firstRow="1" w:lastRow="0" w:firstColumn="1" w:lastColumn="0" w:noHBand="0" w:noVBand="1"/>
      </w:tblPr>
      <w:tblGrid>
        <w:gridCol w:w="4673"/>
        <w:gridCol w:w="4536"/>
      </w:tblGrid>
      <w:tr w:rsidR="006C2674" w:rsidRPr="00F27205" w:rsidTr="002F5699">
        <w:tc>
          <w:tcPr>
            <w:tcW w:w="4673" w:type="dxa"/>
          </w:tcPr>
          <w:p w:rsidR="006C2674" w:rsidRPr="00F27205" w:rsidRDefault="0021370E" w:rsidP="00137C79">
            <w:pPr>
              <w:spacing w:beforeLines="20" w:before="48" w:afterLines="20" w:after="48" w:line="240" w:lineRule="auto"/>
              <w:rPr>
                <w:b/>
                <w:caps/>
              </w:rPr>
            </w:pPr>
            <w:r>
              <w:rPr>
                <w:b/>
              </w:rPr>
              <w:t>Receipt</w:t>
            </w:r>
            <w:r w:rsidR="006C2674" w:rsidRPr="00F27205">
              <w:rPr>
                <w:b/>
              </w:rPr>
              <w:t xml:space="preserve"> Point</w:t>
            </w:r>
          </w:p>
        </w:tc>
        <w:tc>
          <w:tcPr>
            <w:tcW w:w="4536" w:type="dxa"/>
          </w:tcPr>
          <w:p w:rsidR="006C2674" w:rsidRPr="002F5699" w:rsidRDefault="006C2674" w:rsidP="002F5699">
            <w:pPr>
              <w:spacing w:beforeLines="20" w:before="48" w:afterLines="20" w:after="48" w:line="240" w:lineRule="auto"/>
              <w:rPr>
                <w:b/>
              </w:rPr>
            </w:pPr>
          </w:p>
        </w:tc>
      </w:tr>
      <w:tr w:rsidR="006C2674" w:rsidRPr="00F27205" w:rsidTr="002F5699">
        <w:tc>
          <w:tcPr>
            <w:tcW w:w="4673" w:type="dxa"/>
          </w:tcPr>
          <w:p w:rsidR="006C2674" w:rsidRPr="00F27205" w:rsidRDefault="006C2674" w:rsidP="00137C79">
            <w:pPr>
              <w:spacing w:beforeLines="20" w:before="48" w:afterLines="20" w:after="48" w:line="240" w:lineRule="auto"/>
              <w:rPr>
                <w:b/>
                <w:caps/>
              </w:rPr>
            </w:pPr>
            <w:r w:rsidRPr="00F27205">
              <w:rPr>
                <w:b/>
              </w:rPr>
              <w:t>Address</w:t>
            </w:r>
          </w:p>
        </w:tc>
        <w:tc>
          <w:tcPr>
            <w:tcW w:w="4536" w:type="dxa"/>
          </w:tcPr>
          <w:p w:rsidR="006C2674" w:rsidRPr="002F5699" w:rsidRDefault="006C2674" w:rsidP="00CA0604">
            <w:pPr>
              <w:spacing w:beforeLines="20" w:before="48" w:afterLines="20" w:after="48" w:line="240" w:lineRule="auto"/>
              <w:rPr>
                <w:b/>
              </w:rPr>
            </w:pPr>
          </w:p>
        </w:tc>
      </w:tr>
      <w:tr w:rsidR="002F5699" w:rsidRPr="00F27205" w:rsidTr="002F5699">
        <w:tc>
          <w:tcPr>
            <w:tcW w:w="4673" w:type="dxa"/>
          </w:tcPr>
          <w:p w:rsidR="002F5699" w:rsidRPr="00F27205" w:rsidRDefault="002F5699" w:rsidP="002F5699">
            <w:pPr>
              <w:spacing w:beforeLines="20" w:before="48" w:afterLines="20" w:after="48" w:line="240" w:lineRule="auto"/>
              <w:rPr>
                <w:b/>
              </w:rPr>
            </w:pPr>
            <w:r w:rsidRPr="00F27205">
              <w:rPr>
                <w:b/>
              </w:rPr>
              <w:t>Metering Location</w:t>
            </w:r>
          </w:p>
        </w:tc>
        <w:tc>
          <w:tcPr>
            <w:tcW w:w="4536" w:type="dxa"/>
          </w:tcPr>
          <w:p w:rsidR="002F5699" w:rsidRPr="002F5699" w:rsidRDefault="002F5699" w:rsidP="00CA0604">
            <w:pPr>
              <w:spacing w:beforeLines="20" w:before="48" w:afterLines="20" w:after="48" w:line="240" w:lineRule="auto"/>
              <w:rPr>
                <w:b/>
              </w:rPr>
            </w:pPr>
          </w:p>
        </w:tc>
      </w:tr>
      <w:tr w:rsidR="002F5699" w:rsidRPr="00F27205" w:rsidTr="002F5699">
        <w:tc>
          <w:tcPr>
            <w:tcW w:w="4673" w:type="dxa"/>
          </w:tcPr>
          <w:p w:rsidR="002F5699" w:rsidRPr="00F27205" w:rsidRDefault="002F5699" w:rsidP="002F5699">
            <w:pPr>
              <w:spacing w:beforeLines="20" w:before="48" w:afterLines="20" w:after="48" w:line="240" w:lineRule="auto"/>
              <w:rPr>
                <w:b/>
                <w:caps/>
              </w:rPr>
            </w:pPr>
            <w:r w:rsidRPr="00F27205">
              <w:rPr>
                <w:b/>
              </w:rPr>
              <w:t xml:space="preserve">Metering </w:t>
            </w:r>
            <w:r>
              <w:rPr>
                <w:b/>
              </w:rPr>
              <w:t>Owner</w:t>
            </w:r>
          </w:p>
        </w:tc>
        <w:tc>
          <w:tcPr>
            <w:tcW w:w="4536" w:type="dxa"/>
          </w:tcPr>
          <w:p w:rsidR="002F5699" w:rsidRPr="002F5699" w:rsidRDefault="002F5699" w:rsidP="002F5699">
            <w:pPr>
              <w:spacing w:beforeLines="20" w:before="48" w:afterLines="20" w:after="48" w:line="240" w:lineRule="auto"/>
              <w:rPr>
                <w:b/>
              </w:rPr>
            </w:pPr>
          </w:p>
        </w:tc>
      </w:tr>
      <w:tr w:rsidR="002F5699" w:rsidRPr="00F27205" w:rsidTr="002F5699">
        <w:tc>
          <w:tcPr>
            <w:tcW w:w="4673" w:type="dxa"/>
          </w:tcPr>
          <w:p w:rsidR="002F5699" w:rsidRPr="00F27205" w:rsidRDefault="002F5699" w:rsidP="002F5699">
            <w:pPr>
              <w:spacing w:beforeLines="20" w:before="48" w:afterLines="20" w:after="48" w:line="240" w:lineRule="auto"/>
              <w:rPr>
                <w:b/>
                <w:caps/>
              </w:rPr>
            </w:pPr>
            <w:r w:rsidRPr="00F27205">
              <w:rPr>
                <w:b/>
              </w:rPr>
              <w:t>Maximum Design Flow Rate</w:t>
            </w:r>
          </w:p>
        </w:tc>
        <w:tc>
          <w:tcPr>
            <w:tcW w:w="4536" w:type="dxa"/>
          </w:tcPr>
          <w:p w:rsidR="002F5699" w:rsidRPr="002F5699" w:rsidRDefault="00CA0604" w:rsidP="00CA0604">
            <w:pPr>
              <w:spacing w:beforeLines="20" w:before="48" w:afterLines="20" w:after="48" w:line="240" w:lineRule="auto"/>
              <w:jc w:val="center"/>
              <w:rPr>
                <w:b/>
              </w:rPr>
            </w:pPr>
            <w:r>
              <w:rPr>
                <w:b/>
              </w:rPr>
              <w:t>scmh @ [   ] bar g</w:t>
            </w: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sidRPr="00F27205">
              <w:rPr>
                <w:b/>
              </w:rPr>
              <w:t>Minimum Design Flow Rate</w:t>
            </w:r>
          </w:p>
        </w:tc>
        <w:tc>
          <w:tcPr>
            <w:tcW w:w="4536" w:type="dxa"/>
          </w:tcPr>
          <w:p w:rsidR="00CA0604" w:rsidRPr="002F5699" w:rsidRDefault="00CA0604" w:rsidP="00CA0604">
            <w:pPr>
              <w:spacing w:beforeLines="20" w:before="48" w:afterLines="20" w:after="48" w:line="240" w:lineRule="auto"/>
              <w:jc w:val="center"/>
              <w:rPr>
                <w:b/>
              </w:rPr>
            </w:pPr>
            <w:r>
              <w:rPr>
                <w:b/>
              </w:rPr>
              <w:t>scmh @ [   ] bar g</w:t>
            </w:r>
          </w:p>
        </w:tc>
      </w:tr>
      <w:tr w:rsidR="00CA0604" w:rsidRPr="00F27205" w:rsidTr="002F5699">
        <w:tc>
          <w:tcPr>
            <w:tcW w:w="4673" w:type="dxa"/>
          </w:tcPr>
          <w:p w:rsidR="00CA0604" w:rsidRPr="00F27205" w:rsidRDefault="00CA0604" w:rsidP="00CA0604">
            <w:pPr>
              <w:spacing w:beforeLines="20" w:before="48" w:afterLines="20" w:after="48" w:line="240" w:lineRule="auto"/>
              <w:rPr>
                <w:i/>
              </w:rPr>
            </w:pPr>
            <w:r w:rsidRPr="00F27205">
              <w:rPr>
                <w:b/>
              </w:rPr>
              <w:t>MAOP of Pipelines:</w:t>
            </w:r>
          </w:p>
        </w:tc>
        <w:tc>
          <w:tcPr>
            <w:tcW w:w="4536" w:type="dxa"/>
          </w:tcPr>
          <w:p w:rsidR="00CA0604" w:rsidRPr="002F5699" w:rsidRDefault="00CA0604" w:rsidP="00CA0604">
            <w:pPr>
              <w:spacing w:beforeLines="20" w:before="48" w:afterLines="20" w:after="48" w:line="240" w:lineRule="auto"/>
              <w:rPr>
                <w:b/>
              </w:rPr>
            </w:pPr>
          </w:p>
        </w:tc>
      </w:tr>
      <w:tr w:rsidR="00CA0604" w:rsidRPr="00F27205" w:rsidTr="002F5699">
        <w:tc>
          <w:tcPr>
            <w:tcW w:w="4673" w:type="dxa"/>
          </w:tcPr>
          <w:p w:rsidR="00CA0604" w:rsidRPr="00F27205" w:rsidRDefault="00CA0604" w:rsidP="00CA0604">
            <w:pPr>
              <w:spacing w:beforeLines="20" w:before="48" w:afterLines="20" w:after="48" w:line="240" w:lineRule="auto"/>
              <w:jc w:val="right"/>
              <w:rPr>
                <w:b/>
              </w:rPr>
            </w:pPr>
            <w:r>
              <w:rPr>
                <w:i/>
              </w:rPr>
              <w:t>First Gas</w:t>
            </w:r>
            <w:r w:rsidRPr="00F27205">
              <w:rPr>
                <w:i/>
              </w:rPr>
              <w:t>’</w:t>
            </w:r>
          </w:p>
        </w:tc>
        <w:tc>
          <w:tcPr>
            <w:tcW w:w="4536" w:type="dxa"/>
          </w:tcPr>
          <w:p w:rsidR="00CA0604" w:rsidRPr="002F5699" w:rsidRDefault="00CA0604" w:rsidP="00CA0604">
            <w:pPr>
              <w:spacing w:beforeLines="20" w:before="48" w:afterLines="20" w:after="48" w:line="240" w:lineRule="auto"/>
              <w:jc w:val="center"/>
              <w:rPr>
                <w:b/>
              </w:rPr>
            </w:pPr>
            <w:r>
              <w:rPr>
                <w:b/>
              </w:rPr>
              <w:t>[   ] bar g</w:t>
            </w:r>
          </w:p>
        </w:tc>
      </w:tr>
      <w:tr w:rsidR="00CA0604" w:rsidRPr="00F27205" w:rsidTr="002F5699">
        <w:tc>
          <w:tcPr>
            <w:tcW w:w="4673" w:type="dxa"/>
          </w:tcPr>
          <w:p w:rsidR="00CA0604" w:rsidRPr="00F27205" w:rsidRDefault="00CA0604" w:rsidP="00CA0604">
            <w:pPr>
              <w:spacing w:beforeLines="20" w:before="48" w:afterLines="20" w:after="48" w:line="240" w:lineRule="auto"/>
              <w:jc w:val="right"/>
              <w:rPr>
                <w:b/>
              </w:rPr>
            </w:pPr>
            <w:r w:rsidRPr="00F27205">
              <w:rPr>
                <w:i/>
              </w:rPr>
              <w:t>Interconnected Party’s</w:t>
            </w:r>
          </w:p>
        </w:tc>
        <w:tc>
          <w:tcPr>
            <w:tcW w:w="4536" w:type="dxa"/>
          </w:tcPr>
          <w:p w:rsidR="00CA0604" w:rsidRPr="002F5699" w:rsidRDefault="00CA0604" w:rsidP="00CA0604">
            <w:pPr>
              <w:spacing w:beforeLines="20" w:before="48" w:afterLines="20" w:after="48" w:line="240" w:lineRule="auto"/>
              <w:jc w:val="center"/>
              <w:rPr>
                <w:b/>
              </w:rPr>
            </w:pPr>
            <w:r>
              <w:rPr>
                <w:b/>
              </w:rPr>
              <w:t>[   ] bar g</w:t>
            </w: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Pr>
                <w:b/>
              </w:rPr>
              <w:t>Receipt</w:t>
            </w:r>
            <w:r w:rsidRPr="00F27205">
              <w:rPr>
                <w:b/>
              </w:rPr>
              <w:t xml:space="preserve"> Point Owner</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sidRPr="00F27205">
              <w:rPr>
                <w:b/>
              </w:rPr>
              <w:t>Land Owner</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sidRPr="00F27205">
              <w:rPr>
                <w:b/>
              </w:rPr>
              <w:t>Interconnection Point</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Pr="00F27205" w:rsidRDefault="00CA0604" w:rsidP="00CA0604">
            <w:pPr>
              <w:spacing w:beforeLines="20" w:before="48" w:afterLines="20" w:after="48" w:line="240" w:lineRule="auto"/>
              <w:rPr>
                <w:i/>
              </w:rPr>
            </w:pPr>
            <w:r w:rsidRPr="00F27205">
              <w:rPr>
                <w:b/>
              </w:rPr>
              <w:t>Equipment:</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Pr="00F27205" w:rsidRDefault="00CA0604" w:rsidP="00CA0604">
            <w:pPr>
              <w:spacing w:beforeLines="20" w:before="48" w:afterLines="20" w:after="48" w:line="240" w:lineRule="auto"/>
              <w:jc w:val="right"/>
              <w:rPr>
                <w:b/>
              </w:rPr>
            </w:pPr>
            <w:r>
              <w:rPr>
                <w:i/>
              </w:rPr>
              <w:t>First Gas</w:t>
            </w:r>
            <w:r w:rsidRPr="00F27205">
              <w:rPr>
                <w:i/>
              </w:rPr>
              <w:t>’</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Pr="00F27205" w:rsidRDefault="00CA0604" w:rsidP="00CA0604">
            <w:pPr>
              <w:spacing w:beforeLines="20" w:before="48" w:afterLines="20" w:after="48" w:line="240" w:lineRule="auto"/>
              <w:jc w:val="right"/>
              <w:rPr>
                <w:b/>
              </w:rPr>
            </w:pPr>
            <w:r w:rsidRPr="00F27205">
              <w:rPr>
                <w:i/>
              </w:rPr>
              <w:t>Interconnected Party’s</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Default="00CA0604" w:rsidP="00CA0604">
            <w:pPr>
              <w:spacing w:beforeLines="20" w:before="48" w:afterLines="20" w:after="48" w:line="240" w:lineRule="auto"/>
              <w:rPr>
                <w:b/>
              </w:rPr>
            </w:pPr>
            <w:r>
              <w:rPr>
                <w:b/>
              </w:rPr>
              <w:t>Odorisation Status of First Gas’ Pipeline</w:t>
            </w:r>
          </w:p>
        </w:tc>
        <w:tc>
          <w:tcPr>
            <w:tcW w:w="4536" w:type="dxa"/>
          </w:tcPr>
          <w:p w:rsidR="00CA0604" w:rsidRPr="00CA0604" w:rsidRDefault="00CA0604" w:rsidP="00CA0604">
            <w:pPr>
              <w:spacing w:beforeLines="20" w:before="48" w:afterLines="20" w:after="48" w:line="240" w:lineRule="auto"/>
              <w:jc w:val="center"/>
              <w:rPr>
                <w:b/>
              </w:rPr>
            </w:pPr>
            <w:r>
              <w:rPr>
                <w:b/>
              </w:rPr>
              <w:t>Odorised / Unodorised</w:t>
            </w:r>
          </w:p>
        </w:tc>
      </w:tr>
      <w:tr w:rsidR="00CA0604" w:rsidRPr="00F27205" w:rsidTr="002F5699">
        <w:tc>
          <w:tcPr>
            <w:tcW w:w="4673" w:type="dxa"/>
          </w:tcPr>
          <w:p w:rsidR="00CA0604" w:rsidRDefault="00CA0604" w:rsidP="00CA0604">
            <w:pPr>
              <w:spacing w:beforeLines="20" w:before="48" w:afterLines="20" w:after="48" w:line="240" w:lineRule="auto"/>
              <w:rPr>
                <w:b/>
              </w:rPr>
            </w:pPr>
            <w:r>
              <w:rPr>
                <w:b/>
              </w:rPr>
              <w:t>Odorisation Facilities Owner (if any)</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Default="00CA0604" w:rsidP="00CA0604">
            <w:pPr>
              <w:spacing w:beforeLines="20" w:before="48" w:afterLines="20" w:after="48" w:line="240" w:lineRule="auto"/>
              <w:rPr>
                <w:b/>
              </w:rPr>
            </w:pPr>
          </w:p>
        </w:tc>
        <w:tc>
          <w:tcPr>
            <w:tcW w:w="4536" w:type="dxa"/>
          </w:tcPr>
          <w:p w:rsidR="00CA0604" w:rsidRPr="00CA0604" w:rsidRDefault="00CA0604" w:rsidP="00CA0604">
            <w:pPr>
              <w:spacing w:beforeLines="20" w:before="48" w:afterLines="20" w:after="48" w:line="240" w:lineRule="auto"/>
              <w:rPr>
                <w:b/>
              </w:rPr>
            </w:pPr>
          </w:p>
        </w:tc>
      </w:tr>
    </w:tbl>
    <w:p w:rsidR="006C2674" w:rsidRDefault="006C2674" w:rsidP="006C2674">
      <w:pPr>
        <w:spacing w:after="0" w:line="240" w:lineRule="auto"/>
        <w:jc w:val="center"/>
      </w:pPr>
    </w:p>
    <w:p w:rsidR="002F5699" w:rsidRDefault="002F5699" w:rsidP="006C2674">
      <w:pPr>
        <w:spacing w:after="0" w:line="240" w:lineRule="auto"/>
        <w:jc w:val="center"/>
        <w:rPr>
          <w:b/>
        </w:rPr>
      </w:pPr>
    </w:p>
    <w:p w:rsidR="006C2674" w:rsidRDefault="006C2674" w:rsidP="006C2674">
      <w:pPr>
        <w:spacing w:after="0" w:line="240" w:lineRule="auto"/>
        <w:jc w:val="center"/>
        <w:rPr>
          <w:b/>
        </w:rPr>
      </w:pPr>
      <w:r w:rsidRPr="00960F96">
        <w:rPr>
          <w:b/>
        </w:rPr>
        <w:t xml:space="preserve">Provisional Interconnection and </w:t>
      </w:r>
      <w:r>
        <w:rPr>
          <w:b/>
        </w:rPr>
        <w:t>T</w:t>
      </w:r>
      <w:r w:rsidRPr="00960F96">
        <w:rPr>
          <w:b/>
        </w:rPr>
        <w:t>ermination Fees</w:t>
      </w:r>
    </w:p>
    <w:p w:rsidR="006C2674" w:rsidRPr="00960F96" w:rsidRDefault="006C2674" w:rsidP="006C2674">
      <w:pPr>
        <w:spacing w:after="0" w:line="240" w:lineRule="auto"/>
        <w:jc w:val="center"/>
        <w:rPr>
          <w:b/>
        </w:rPr>
      </w:pPr>
    </w:p>
    <w:tbl>
      <w:tblPr>
        <w:tblStyle w:val="TableGrid"/>
        <w:tblpPr w:leftFromText="180" w:rightFromText="180" w:vertAnchor="text" w:horzAnchor="margin" w:tblpXSpec="right" w:tblpY="127"/>
        <w:tblW w:w="8221" w:type="dxa"/>
        <w:tblLayout w:type="fixed"/>
        <w:tblLook w:val="04A0" w:firstRow="1" w:lastRow="0" w:firstColumn="1" w:lastColumn="0" w:noHBand="0" w:noVBand="1"/>
      </w:tblPr>
      <w:tblGrid>
        <w:gridCol w:w="1843"/>
        <w:gridCol w:w="2410"/>
        <w:gridCol w:w="1984"/>
        <w:gridCol w:w="1984"/>
      </w:tblGrid>
      <w:tr w:rsidR="00A41244" w:rsidTr="00A41244">
        <w:tc>
          <w:tcPr>
            <w:tcW w:w="1843" w:type="dxa"/>
          </w:tcPr>
          <w:p w:rsidR="00A41244" w:rsidRPr="0077577E" w:rsidRDefault="00A41244" w:rsidP="00A41244">
            <w:pPr>
              <w:tabs>
                <w:tab w:val="left" w:pos="1134"/>
              </w:tabs>
              <w:jc w:val="center"/>
              <w:rPr>
                <w:b/>
                <w:sz w:val="18"/>
                <w:szCs w:val="18"/>
              </w:rPr>
            </w:pPr>
            <w:r w:rsidRPr="0077577E">
              <w:rPr>
                <w:b/>
                <w:sz w:val="18"/>
                <w:szCs w:val="18"/>
              </w:rPr>
              <w:t>Year</w:t>
            </w:r>
            <w:r>
              <w:rPr>
                <w:b/>
                <w:sz w:val="18"/>
                <w:szCs w:val="18"/>
              </w:rPr>
              <w:t xml:space="preserve"> Ending 30 September:</w:t>
            </w:r>
          </w:p>
        </w:tc>
        <w:tc>
          <w:tcPr>
            <w:tcW w:w="2410" w:type="dxa"/>
          </w:tcPr>
          <w:p w:rsidR="00A41244" w:rsidRPr="0077577E" w:rsidRDefault="00A41244" w:rsidP="00A41244">
            <w:pPr>
              <w:tabs>
                <w:tab w:val="left" w:pos="1134"/>
              </w:tabs>
              <w:jc w:val="center"/>
              <w:rPr>
                <w:b/>
              </w:rPr>
            </w:pPr>
            <w:r w:rsidRPr="0077577E">
              <w:rPr>
                <w:b/>
              </w:rPr>
              <w:t>Interconnection Fee (dollars/Day)</w:t>
            </w:r>
          </w:p>
        </w:tc>
        <w:tc>
          <w:tcPr>
            <w:tcW w:w="1984" w:type="dxa"/>
          </w:tcPr>
          <w:p w:rsidR="00A41244" w:rsidRDefault="00A41244" w:rsidP="00A41244">
            <w:pPr>
              <w:tabs>
                <w:tab w:val="left" w:pos="1134"/>
              </w:tabs>
              <w:jc w:val="center"/>
              <w:rPr>
                <w:b/>
              </w:rPr>
            </w:pPr>
            <w:r>
              <w:rPr>
                <w:b/>
              </w:rPr>
              <w:t>Odorisation</w:t>
            </w:r>
            <w:r w:rsidRPr="0077577E">
              <w:rPr>
                <w:b/>
              </w:rPr>
              <w:t xml:space="preserve"> Fee (dollars/Day)</w:t>
            </w:r>
          </w:p>
        </w:tc>
        <w:tc>
          <w:tcPr>
            <w:tcW w:w="1984" w:type="dxa"/>
          </w:tcPr>
          <w:p w:rsidR="00A41244" w:rsidRPr="0077577E" w:rsidRDefault="00A41244" w:rsidP="00A41244">
            <w:pPr>
              <w:tabs>
                <w:tab w:val="left" w:pos="1134"/>
              </w:tabs>
              <w:jc w:val="center"/>
              <w:rPr>
                <w:b/>
                <w:color w:val="000000"/>
              </w:rPr>
            </w:pPr>
            <w:r>
              <w:rPr>
                <w:b/>
              </w:rPr>
              <w:t>Termination</w:t>
            </w:r>
            <w:r w:rsidRPr="0077577E">
              <w:rPr>
                <w:b/>
              </w:rPr>
              <w:t xml:space="preserve"> Fee (dollars</w:t>
            </w:r>
            <w:r>
              <w:rPr>
                <w:b/>
              </w:rPr>
              <w:t>)</w:t>
            </w:r>
          </w:p>
        </w:tc>
      </w:tr>
      <w:tr w:rsidR="00A41244" w:rsidTr="00A41244">
        <w:tc>
          <w:tcPr>
            <w:tcW w:w="1843" w:type="dxa"/>
            <w:vAlign w:val="bottom"/>
          </w:tcPr>
          <w:p w:rsidR="00A41244" w:rsidRPr="00E40668" w:rsidRDefault="00A41244" w:rsidP="00A41244">
            <w:pPr>
              <w:tabs>
                <w:tab w:val="left" w:pos="1134"/>
              </w:tabs>
              <w:jc w:val="center"/>
              <w:rPr>
                <w:sz w:val="18"/>
                <w:szCs w:val="18"/>
              </w:rPr>
            </w:pPr>
          </w:p>
        </w:tc>
        <w:tc>
          <w:tcPr>
            <w:tcW w:w="2410" w:type="dxa"/>
            <w:vAlign w:val="center"/>
          </w:tcPr>
          <w:p w:rsidR="00A41244" w:rsidRPr="00CA2CE3" w:rsidRDefault="00A41244" w:rsidP="00A41244">
            <w:pPr>
              <w:tabs>
                <w:tab w:val="left" w:pos="1134"/>
              </w:tabs>
              <w:jc w:val="center"/>
              <w:rPr>
                <w:sz w:val="18"/>
                <w:szCs w:val="18"/>
              </w:rPr>
            </w:pPr>
          </w:p>
        </w:tc>
        <w:tc>
          <w:tcPr>
            <w:tcW w:w="1984" w:type="dxa"/>
          </w:tcPr>
          <w:p w:rsidR="00A41244" w:rsidRPr="00EC606D" w:rsidRDefault="00A41244" w:rsidP="00A41244">
            <w:pPr>
              <w:tabs>
                <w:tab w:val="left" w:pos="1134"/>
              </w:tabs>
              <w:jc w:val="center"/>
            </w:pPr>
          </w:p>
        </w:tc>
        <w:tc>
          <w:tcPr>
            <w:tcW w:w="1984" w:type="dxa"/>
            <w:vAlign w:val="bottom"/>
          </w:tcPr>
          <w:p w:rsidR="00A41244" w:rsidRPr="00EC606D" w:rsidRDefault="00A41244" w:rsidP="00A41244">
            <w:pPr>
              <w:tabs>
                <w:tab w:val="left" w:pos="1134"/>
              </w:tabs>
              <w:jc w:val="center"/>
            </w:pPr>
          </w:p>
        </w:tc>
      </w:tr>
      <w:tr w:rsidR="00A41244" w:rsidTr="00A41244">
        <w:tc>
          <w:tcPr>
            <w:tcW w:w="1843" w:type="dxa"/>
            <w:vAlign w:val="bottom"/>
          </w:tcPr>
          <w:p w:rsidR="00A41244" w:rsidRPr="00E40668" w:rsidRDefault="00A41244" w:rsidP="00A41244">
            <w:pPr>
              <w:tabs>
                <w:tab w:val="left" w:pos="1134"/>
              </w:tabs>
              <w:jc w:val="center"/>
              <w:rPr>
                <w:sz w:val="18"/>
                <w:szCs w:val="18"/>
              </w:rPr>
            </w:pPr>
          </w:p>
        </w:tc>
        <w:tc>
          <w:tcPr>
            <w:tcW w:w="2410" w:type="dxa"/>
            <w:vAlign w:val="bottom"/>
          </w:tcPr>
          <w:p w:rsidR="00A41244" w:rsidRPr="00CA2CE3" w:rsidRDefault="00A41244" w:rsidP="00A41244">
            <w:pPr>
              <w:tabs>
                <w:tab w:val="left" w:pos="1134"/>
              </w:tabs>
              <w:jc w:val="center"/>
              <w:rPr>
                <w:sz w:val="18"/>
                <w:szCs w:val="18"/>
              </w:rPr>
            </w:pPr>
          </w:p>
        </w:tc>
        <w:tc>
          <w:tcPr>
            <w:tcW w:w="1984" w:type="dxa"/>
          </w:tcPr>
          <w:p w:rsidR="00A41244" w:rsidRPr="00EC606D" w:rsidRDefault="00A41244" w:rsidP="00A41244">
            <w:pPr>
              <w:tabs>
                <w:tab w:val="left" w:pos="1134"/>
              </w:tabs>
              <w:jc w:val="center"/>
            </w:pPr>
          </w:p>
        </w:tc>
        <w:tc>
          <w:tcPr>
            <w:tcW w:w="1984" w:type="dxa"/>
            <w:vAlign w:val="bottom"/>
          </w:tcPr>
          <w:p w:rsidR="00A41244" w:rsidRPr="00EC606D" w:rsidRDefault="00A41244" w:rsidP="00A41244">
            <w:pPr>
              <w:tabs>
                <w:tab w:val="left" w:pos="1134"/>
              </w:tabs>
              <w:jc w:val="center"/>
            </w:pPr>
          </w:p>
        </w:tc>
      </w:tr>
      <w:tr w:rsidR="00A41244" w:rsidTr="00A41244">
        <w:tc>
          <w:tcPr>
            <w:tcW w:w="1843" w:type="dxa"/>
            <w:vAlign w:val="bottom"/>
          </w:tcPr>
          <w:p w:rsidR="00A41244" w:rsidRPr="00E40668" w:rsidRDefault="00A41244" w:rsidP="00A41244">
            <w:pPr>
              <w:tabs>
                <w:tab w:val="left" w:pos="1134"/>
              </w:tabs>
              <w:jc w:val="center"/>
              <w:rPr>
                <w:sz w:val="18"/>
                <w:szCs w:val="18"/>
              </w:rPr>
            </w:pPr>
          </w:p>
        </w:tc>
        <w:tc>
          <w:tcPr>
            <w:tcW w:w="2410" w:type="dxa"/>
            <w:vAlign w:val="bottom"/>
          </w:tcPr>
          <w:p w:rsidR="00A41244" w:rsidRPr="00CA2CE3" w:rsidRDefault="00A41244" w:rsidP="00A41244">
            <w:pPr>
              <w:tabs>
                <w:tab w:val="left" w:pos="1134"/>
              </w:tabs>
              <w:jc w:val="center"/>
              <w:rPr>
                <w:sz w:val="18"/>
                <w:szCs w:val="18"/>
              </w:rPr>
            </w:pPr>
          </w:p>
        </w:tc>
        <w:tc>
          <w:tcPr>
            <w:tcW w:w="1984" w:type="dxa"/>
          </w:tcPr>
          <w:p w:rsidR="00A41244" w:rsidRPr="00EC606D" w:rsidRDefault="00A41244" w:rsidP="00A41244">
            <w:pPr>
              <w:tabs>
                <w:tab w:val="left" w:pos="1134"/>
              </w:tabs>
              <w:jc w:val="center"/>
            </w:pPr>
          </w:p>
        </w:tc>
        <w:tc>
          <w:tcPr>
            <w:tcW w:w="1984" w:type="dxa"/>
            <w:vAlign w:val="bottom"/>
          </w:tcPr>
          <w:p w:rsidR="00A41244" w:rsidRPr="00EC606D" w:rsidRDefault="00A41244" w:rsidP="00A41244">
            <w:pPr>
              <w:tabs>
                <w:tab w:val="left" w:pos="1134"/>
              </w:tabs>
              <w:jc w:val="center"/>
            </w:pPr>
          </w:p>
        </w:tc>
      </w:tr>
      <w:tr w:rsidR="00A41244" w:rsidTr="00A41244">
        <w:tc>
          <w:tcPr>
            <w:tcW w:w="1843" w:type="dxa"/>
            <w:vAlign w:val="bottom"/>
          </w:tcPr>
          <w:p w:rsidR="00A41244" w:rsidRPr="00E40668" w:rsidRDefault="00A41244" w:rsidP="00A41244">
            <w:pPr>
              <w:tabs>
                <w:tab w:val="left" w:pos="1134"/>
              </w:tabs>
              <w:jc w:val="center"/>
              <w:rPr>
                <w:sz w:val="18"/>
                <w:szCs w:val="18"/>
              </w:rPr>
            </w:pPr>
          </w:p>
        </w:tc>
        <w:tc>
          <w:tcPr>
            <w:tcW w:w="2410" w:type="dxa"/>
            <w:vAlign w:val="bottom"/>
          </w:tcPr>
          <w:p w:rsidR="00A41244" w:rsidRPr="00CA2CE3" w:rsidRDefault="00A41244" w:rsidP="00A41244">
            <w:pPr>
              <w:tabs>
                <w:tab w:val="left" w:pos="1134"/>
              </w:tabs>
              <w:jc w:val="center"/>
              <w:rPr>
                <w:sz w:val="18"/>
                <w:szCs w:val="18"/>
              </w:rPr>
            </w:pPr>
          </w:p>
        </w:tc>
        <w:tc>
          <w:tcPr>
            <w:tcW w:w="1984" w:type="dxa"/>
          </w:tcPr>
          <w:p w:rsidR="00A41244" w:rsidRPr="00EC606D" w:rsidRDefault="00A41244" w:rsidP="00A41244">
            <w:pPr>
              <w:tabs>
                <w:tab w:val="left" w:pos="1134"/>
              </w:tabs>
              <w:jc w:val="center"/>
            </w:pPr>
          </w:p>
        </w:tc>
        <w:tc>
          <w:tcPr>
            <w:tcW w:w="1984" w:type="dxa"/>
            <w:vAlign w:val="bottom"/>
          </w:tcPr>
          <w:p w:rsidR="00A41244" w:rsidRPr="00EC606D" w:rsidRDefault="00A41244" w:rsidP="00A41244">
            <w:pPr>
              <w:tabs>
                <w:tab w:val="left" w:pos="1134"/>
              </w:tabs>
              <w:jc w:val="center"/>
            </w:pPr>
          </w:p>
        </w:tc>
      </w:tr>
      <w:tr w:rsidR="00A41244" w:rsidTr="00A41244">
        <w:tc>
          <w:tcPr>
            <w:tcW w:w="1843" w:type="dxa"/>
            <w:vAlign w:val="bottom"/>
          </w:tcPr>
          <w:p w:rsidR="00A41244" w:rsidRPr="00E40668" w:rsidRDefault="00A41244" w:rsidP="00A41244">
            <w:pPr>
              <w:tabs>
                <w:tab w:val="left" w:pos="1134"/>
              </w:tabs>
              <w:jc w:val="center"/>
              <w:rPr>
                <w:sz w:val="18"/>
                <w:szCs w:val="18"/>
              </w:rPr>
            </w:pPr>
          </w:p>
        </w:tc>
        <w:tc>
          <w:tcPr>
            <w:tcW w:w="2410" w:type="dxa"/>
            <w:vAlign w:val="bottom"/>
          </w:tcPr>
          <w:p w:rsidR="00A41244" w:rsidRPr="00CA2CE3" w:rsidRDefault="00A41244" w:rsidP="00A41244">
            <w:pPr>
              <w:tabs>
                <w:tab w:val="left" w:pos="1134"/>
              </w:tabs>
              <w:jc w:val="center"/>
              <w:rPr>
                <w:sz w:val="18"/>
                <w:szCs w:val="18"/>
              </w:rPr>
            </w:pPr>
          </w:p>
        </w:tc>
        <w:tc>
          <w:tcPr>
            <w:tcW w:w="1984" w:type="dxa"/>
          </w:tcPr>
          <w:p w:rsidR="00A41244" w:rsidRPr="00EC606D" w:rsidRDefault="00A41244" w:rsidP="00A41244">
            <w:pPr>
              <w:tabs>
                <w:tab w:val="left" w:pos="1134"/>
              </w:tabs>
              <w:jc w:val="center"/>
            </w:pPr>
          </w:p>
        </w:tc>
        <w:tc>
          <w:tcPr>
            <w:tcW w:w="1984" w:type="dxa"/>
            <w:vAlign w:val="bottom"/>
          </w:tcPr>
          <w:p w:rsidR="00A41244" w:rsidRPr="00EC606D" w:rsidRDefault="00A41244" w:rsidP="00A41244">
            <w:pPr>
              <w:tabs>
                <w:tab w:val="left" w:pos="1134"/>
              </w:tabs>
              <w:jc w:val="center"/>
            </w:pPr>
          </w:p>
        </w:tc>
      </w:tr>
    </w:tbl>
    <w:p w:rsidR="006C2674" w:rsidRDefault="006C2674" w:rsidP="006C2674">
      <w:pPr>
        <w:spacing w:after="0" w:line="240" w:lineRule="auto"/>
        <w:rPr>
          <w:rFonts w:eastAsia="Times New Roman"/>
          <w:b/>
          <w:bCs/>
          <w:caps/>
          <w:szCs w:val="28"/>
        </w:rPr>
      </w:pPr>
    </w:p>
    <w:bookmarkEnd w:id="756"/>
    <w:bookmarkEnd w:id="751"/>
    <w:bookmarkEnd w:id="752"/>
    <w:p w:rsidR="00B9353D" w:rsidRPr="00F64EE1" w:rsidRDefault="00B9353D" w:rsidP="00310D0F">
      <w:pPr>
        <w:pStyle w:val="Heading2"/>
      </w:pPr>
    </w:p>
    <w:p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FF0" w:rsidRDefault="007C3FF0">
      <w:r>
        <w:separator/>
      </w:r>
    </w:p>
  </w:endnote>
  <w:endnote w:type="continuationSeparator" w:id="0">
    <w:p w:rsidR="007C3FF0" w:rsidRDefault="007C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F0" w:rsidRDefault="007C3FF0">
    <w:pPr>
      <w:pStyle w:val="Footer"/>
    </w:pPr>
    <w:r>
      <w:t>August 2017 version</w:t>
    </w:r>
    <w:r>
      <w:tab/>
    </w:r>
    <w:r>
      <w:fldChar w:fldCharType="begin"/>
    </w:r>
    <w:r>
      <w:instrText xml:space="preserve"> PAGE  \* MERGEFORMAT </w:instrText>
    </w:r>
    <w:r>
      <w:fldChar w:fldCharType="separate"/>
    </w:r>
    <w:r w:rsidR="00B879E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FF0" w:rsidRDefault="007C3FF0">
      <w:r>
        <w:separator/>
      </w:r>
    </w:p>
  </w:footnote>
  <w:footnote w:type="continuationSeparator" w:id="0">
    <w:p w:rsidR="007C3FF0" w:rsidRDefault="007C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F0" w:rsidRDefault="007C3FF0"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7C3FF0" w:rsidRDefault="007C3FF0"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F0" w:rsidRDefault="007C3FF0">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F0" w:rsidRPr="008118E0" w:rsidRDefault="007C3FF0"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F0" w:rsidRPr="00517535" w:rsidRDefault="007C3FF0" w:rsidP="00517535">
    <w:pPr>
      <w:pStyle w:val="Header"/>
    </w:pPr>
    <w:r>
      <w:t>INTERCONNECTION AGREEMENT FOR [    ] RECEIPT POINT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F0" w:rsidRPr="00517535" w:rsidRDefault="007C3FF0" w:rsidP="00517535">
    <w:pPr>
      <w:pStyle w:val="Header"/>
    </w:pPr>
    <w:r>
      <w:t>INTERCONNECTION AGREEMENT FOR RECEIPT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3694F4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1"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A445294"/>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BE4052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470F0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33365AB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34A67FB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9"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1"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4"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FCA3FD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8"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0" w15:restartNumberingAfterBreak="0">
    <w:nsid w:val="54F0478E"/>
    <w:multiLevelType w:val="multilevel"/>
    <w:tmpl w:val="CA60597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57117C33"/>
    <w:multiLevelType w:val="multilevel"/>
    <w:tmpl w:val="D7D2361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tentative="1">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5"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7"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9"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1"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4"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5" w15:restartNumberingAfterBreak="0">
    <w:nsid w:val="61D2075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6"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8" w15:restartNumberingAfterBreak="0">
    <w:nsid w:val="66C736D2"/>
    <w:multiLevelType w:val="hybridMultilevel"/>
    <w:tmpl w:val="1CD0D3EC"/>
    <w:lvl w:ilvl="0" w:tplc="A432B19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6D2E43E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2"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3"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5"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6"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7" w15:restartNumberingAfterBreak="0">
    <w:nsid w:val="78AF231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8"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7BC764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2"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3"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9"/>
  </w:num>
  <w:num w:numId="2">
    <w:abstractNumId w:val="15"/>
  </w:num>
  <w:num w:numId="3">
    <w:abstractNumId w:val="22"/>
  </w:num>
  <w:num w:numId="4">
    <w:abstractNumId w:val="68"/>
  </w:num>
  <w:num w:numId="5">
    <w:abstractNumId w:val="49"/>
  </w:num>
  <w:num w:numId="6">
    <w:abstractNumId w:val="6"/>
  </w:num>
  <w:num w:numId="7">
    <w:abstractNumId w:val="52"/>
  </w:num>
  <w:num w:numId="8">
    <w:abstractNumId w:val="45"/>
  </w:num>
  <w:num w:numId="9">
    <w:abstractNumId w:val="65"/>
  </w:num>
  <w:num w:numId="10">
    <w:abstractNumId w:val="69"/>
  </w:num>
  <w:num w:numId="11">
    <w:abstractNumId w:val="37"/>
  </w:num>
  <w:num w:numId="12">
    <w:abstractNumId w:val="24"/>
  </w:num>
  <w:num w:numId="13">
    <w:abstractNumId w:val="55"/>
  </w:num>
  <w:num w:numId="14">
    <w:abstractNumId w:val="51"/>
  </w:num>
  <w:num w:numId="15">
    <w:abstractNumId w:val="1"/>
  </w:num>
  <w:num w:numId="16">
    <w:abstractNumId w:val="72"/>
  </w:num>
  <w:num w:numId="17">
    <w:abstractNumId w:val="3"/>
  </w:num>
  <w:num w:numId="18">
    <w:abstractNumId w:val="31"/>
  </w:num>
  <w:num w:numId="19">
    <w:abstractNumId w:val="70"/>
  </w:num>
  <w:num w:numId="20">
    <w:abstractNumId w:val="4"/>
  </w:num>
  <w:num w:numId="21">
    <w:abstractNumId w:val="35"/>
  </w:num>
  <w:num w:numId="22">
    <w:abstractNumId w:val="27"/>
  </w:num>
  <w:num w:numId="23">
    <w:abstractNumId w:val="25"/>
  </w:num>
  <w:num w:numId="24">
    <w:abstractNumId w:val="63"/>
  </w:num>
  <w:num w:numId="25">
    <w:abstractNumId w:val="8"/>
  </w:num>
  <w:num w:numId="26">
    <w:abstractNumId w:val="59"/>
  </w:num>
  <w:num w:numId="27">
    <w:abstractNumId w:val="60"/>
  </w:num>
  <w:num w:numId="28">
    <w:abstractNumId w:val="0"/>
  </w:num>
  <w:num w:numId="29">
    <w:abstractNumId w:val="43"/>
  </w:num>
  <w:num w:numId="30">
    <w:abstractNumId w:val="34"/>
  </w:num>
  <w:num w:numId="31">
    <w:abstractNumId w:val="58"/>
  </w:num>
  <w:num w:numId="32">
    <w:abstractNumId w:val="41"/>
  </w:num>
  <w:num w:numId="33">
    <w:abstractNumId w:val="42"/>
  </w:num>
  <w:num w:numId="34">
    <w:abstractNumId w:val="40"/>
  </w:num>
  <w:num w:numId="35">
    <w:abstractNumId w:val="12"/>
  </w:num>
  <w:num w:numId="36">
    <w:abstractNumId w:val="23"/>
  </w:num>
  <w:num w:numId="37">
    <w:abstractNumId w:val="67"/>
  </w:num>
  <w:num w:numId="38">
    <w:abstractNumId w:val="47"/>
  </w:num>
  <w:num w:numId="39">
    <w:abstractNumId w:val="19"/>
  </w:num>
  <w:num w:numId="40">
    <w:abstractNumId w:val="33"/>
  </w:num>
  <w:num w:numId="41">
    <w:abstractNumId w:val="73"/>
  </w:num>
  <w:num w:numId="42">
    <w:abstractNumId w:val="44"/>
  </w:num>
  <w:num w:numId="43">
    <w:abstractNumId w:val="29"/>
  </w:num>
  <w:num w:numId="44">
    <w:abstractNumId w:val="5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AEA"/>
    <w:rsid w:val="00004816"/>
    <w:rsid w:val="00004AB8"/>
    <w:rsid w:val="00004CBF"/>
    <w:rsid w:val="000051D4"/>
    <w:rsid w:val="000054D2"/>
    <w:rsid w:val="0000567E"/>
    <w:rsid w:val="000061CC"/>
    <w:rsid w:val="0000688B"/>
    <w:rsid w:val="00006FD4"/>
    <w:rsid w:val="00010085"/>
    <w:rsid w:val="000102B1"/>
    <w:rsid w:val="0001075F"/>
    <w:rsid w:val="0001146A"/>
    <w:rsid w:val="00011BFB"/>
    <w:rsid w:val="00013559"/>
    <w:rsid w:val="00013E93"/>
    <w:rsid w:val="00014C1E"/>
    <w:rsid w:val="0001740B"/>
    <w:rsid w:val="00017E2F"/>
    <w:rsid w:val="0002006F"/>
    <w:rsid w:val="00021502"/>
    <w:rsid w:val="00021C4C"/>
    <w:rsid w:val="00021E69"/>
    <w:rsid w:val="000220EE"/>
    <w:rsid w:val="00022204"/>
    <w:rsid w:val="00022328"/>
    <w:rsid w:val="00022498"/>
    <w:rsid w:val="00022EED"/>
    <w:rsid w:val="00023AB6"/>
    <w:rsid w:val="00023B0A"/>
    <w:rsid w:val="00023D26"/>
    <w:rsid w:val="0002461E"/>
    <w:rsid w:val="00024BDE"/>
    <w:rsid w:val="00025077"/>
    <w:rsid w:val="0002518D"/>
    <w:rsid w:val="00025FE0"/>
    <w:rsid w:val="00026037"/>
    <w:rsid w:val="00026206"/>
    <w:rsid w:val="000268D2"/>
    <w:rsid w:val="00027A84"/>
    <w:rsid w:val="000303B2"/>
    <w:rsid w:val="00031C5E"/>
    <w:rsid w:val="00031E96"/>
    <w:rsid w:val="000324B2"/>
    <w:rsid w:val="000326BB"/>
    <w:rsid w:val="00033586"/>
    <w:rsid w:val="0003380B"/>
    <w:rsid w:val="00033FD5"/>
    <w:rsid w:val="00034C7C"/>
    <w:rsid w:val="00035092"/>
    <w:rsid w:val="00035D1A"/>
    <w:rsid w:val="000371CF"/>
    <w:rsid w:val="000373B2"/>
    <w:rsid w:val="00037E5A"/>
    <w:rsid w:val="00042E1E"/>
    <w:rsid w:val="00043795"/>
    <w:rsid w:val="00043F58"/>
    <w:rsid w:val="000443EE"/>
    <w:rsid w:val="000451CF"/>
    <w:rsid w:val="0004579A"/>
    <w:rsid w:val="000457AF"/>
    <w:rsid w:val="00046790"/>
    <w:rsid w:val="000468A0"/>
    <w:rsid w:val="000471EA"/>
    <w:rsid w:val="000479B2"/>
    <w:rsid w:val="00047B3F"/>
    <w:rsid w:val="0005091B"/>
    <w:rsid w:val="00050A6C"/>
    <w:rsid w:val="00050E1C"/>
    <w:rsid w:val="0005168C"/>
    <w:rsid w:val="00051ACA"/>
    <w:rsid w:val="00051BA7"/>
    <w:rsid w:val="000521CD"/>
    <w:rsid w:val="00052CA6"/>
    <w:rsid w:val="00052CDA"/>
    <w:rsid w:val="00053285"/>
    <w:rsid w:val="0005377D"/>
    <w:rsid w:val="00053D30"/>
    <w:rsid w:val="00053D3F"/>
    <w:rsid w:val="000555C3"/>
    <w:rsid w:val="00055C13"/>
    <w:rsid w:val="00056358"/>
    <w:rsid w:val="00056BFE"/>
    <w:rsid w:val="00057847"/>
    <w:rsid w:val="000579F3"/>
    <w:rsid w:val="00057BC8"/>
    <w:rsid w:val="00060273"/>
    <w:rsid w:val="00060434"/>
    <w:rsid w:val="00060A00"/>
    <w:rsid w:val="00061536"/>
    <w:rsid w:val="00062E5B"/>
    <w:rsid w:val="000635F9"/>
    <w:rsid w:val="00063EAF"/>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8AF"/>
    <w:rsid w:val="00073F86"/>
    <w:rsid w:val="0007501E"/>
    <w:rsid w:val="0007583A"/>
    <w:rsid w:val="000758AF"/>
    <w:rsid w:val="000770E9"/>
    <w:rsid w:val="00082540"/>
    <w:rsid w:val="00082C40"/>
    <w:rsid w:val="00082E43"/>
    <w:rsid w:val="0008604A"/>
    <w:rsid w:val="00086E97"/>
    <w:rsid w:val="00087C59"/>
    <w:rsid w:val="00090B7C"/>
    <w:rsid w:val="00090EC3"/>
    <w:rsid w:val="00091078"/>
    <w:rsid w:val="0009117E"/>
    <w:rsid w:val="000913DD"/>
    <w:rsid w:val="00094940"/>
    <w:rsid w:val="00094A9F"/>
    <w:rsid w:val="00094C1D"/>
    <w:rsid w:val="00095193"/>
    <w:rsid w:val="000956CA"/>
    <w:rsid w:val="00096248"/>
    <w:rsid w:val="000967CF"/>
    <w:rsid w:val="00096DC6"/>
    <w:rsid w:val="00097FB3"/>
    <w:rsid w:val="000A002D"/>
    <w:rsid w:val="000A0910"/>
    <w:rsid w:val="000A1A65"/>
    <w:rsid w:val="000A244C"/>
    <w:rsid w:val="000A2691"/>
    <w:rsid w:val="000A2C66"/>
    <w:rsid w:val="000A2EA7"/>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C01D8"/>
    <w:rsid w:val="000C1A00"/>
    <w:rsid w:val="000C1C09"/>
    <w:rsid w:val="000C2395"/>
    <w:rsid w:val="000C2883"/>
    <w:rsid w:val="000C32DE"/>
    <w:rsid w:val="000C39E5"/>
    <w:rsid w:val="000C3D34"/>
    <w:rsid w:val="000C48AB"/>
    <w:rsid w:val="000C4F52"/>
    <w:rsid w:val="000C4FBD"/>
    <w:rsid w:val="000C573D"/>
    <w:rsid w:val="000C5A0B"/>
    <w:rsid w:val="000C7C58"/>
    <w:rsid w:val="000D0154"/>
    <w:rsid w:val="000D07FF"/>
    <w:rsid w:val="000D080A"/>
    <w:rsid w:val="000D23AA"/>
    <w:rsid w:val="000D2B81"/>
    <w:rsid w:val="000D2CAD"/>
    <w:rsid w:val="000D3C43"/>
    <w:rsid w:val="000D40C4"/>
    <w:rsid w:val="000D42D5"/>
    <w:rsid w:val="000D4AB7"/>
    <w:rsid w:val="000D4F27"/>
    <w:rsid w:val="000D6A5F"/>
    <w:rsid w:val="000D7E29"/>
    <w:rsid w:val="000E0C63"/>
    <w:rsid w:val="000E15CF"/>
    <w:rsid w:val="000E2206"/>
    <w:rsid w:val="000E223E"/>
    <w:rsid w:val="000E4870"/>
    <w:rsid w:val="000E53D2"/>
    <w:rsid w:val="000E5D27"/>
    <w:rsid w:val="000E5F8A"/>
    <w:rsid w:val="000E7190"/>
    <w:rsid w:val="000E7444"/>
    <w:rsid w:val="000E7DC2"/>
    <w:rsid w:val="000F0E7A"/>
    <w:rsid w:val="000F1E7D"/>
    <w:rsid w:val="000F2891"/>
    <w:rsid w:val="000F343C"/>
    <w:rsid w:val="000F3D10"/>
    <w:rsid w:val="000F4926"/>
    <w:rsid w:val="000F4A34"/>
    <w:rsid w:val="000F5336"/>
    <w:rsid w:val="000F55C1"/>
    <w:rsid w:val="000F58B6"/>
    <w:rsid w:val="000F5BBB"/>
    <w:rsid w:val="000F5E2C"/>
    <w:rsid w:val="000F5E9C"/>
    <w:rsid w:val="000F7868"/>
    <w:rsid w:val="00100B6D"/>
    <w:rsid w:val="00100D41"/>
    <w:rsid w:val="00101E7A"/>
    <w:rsid w:val="00101FDC"/>
    <w:rsid w:val="00103C3E"/>
    <w:rsid w:val="00103EC5"/>
    <w:rsid w:val="001042D8"/>
    <w:rsid w:val="0010443E"/>
    <w:rsid w:val="00104B1F"/>
    <w:rsid w:val="00104CB6"/>
    <w:rsid w:val="00104D7F"/>
    <w:rsid w:val="00104DE6"/>
    <w:rsid w:val="00105E33"/>
    <w:rsid w:val="001060F7"/>
    <w:rsid w:val="00106C6D"/>
    <w:rsid w:val="001071C8"/>
    <w:rsid w:val="001076B5"/>
    <w:rsid w:val="00110943"/>
    <w:rsid w:val="001118A5"/>
    <w:rsid w:val="00112347"/>
    <w:rsid w:val="001136B8"/>
    <w:rsid w:val="001139F7"/>
    <w:rsid w:val="0011408C"/>
    <w:rsid w:val="00114C29"/>
    <w:rsid w:val="00114DF4"/>
    <w:rsid w:val="00115A4E"/>
    <w:rsid w:val="00116D35"/>
    <w:rsid w:val="00117BAF"/>
    <w:rsid w:val="00120B61"/>
    <w:rsid w:val="00120E22"/>
    <w:rsid w:val="001212C4"/>
    <w:rsid w:val="001215EC"/>
    <w:rsid w:val="00121CA8"/>
    <w:rsid w:val="0012270A"/>
    <w:rsid w:val="0012272D"/>
    <w:rsid w:val="00123D05"/>
    <w:rsid w:val="00123FAB"/>
    <w:rsid w:val="0012490E"/>
    <w:rsid w:val="00125061"/>
    <w:rsid w:val="00126B76"/>
    <w:rsid w:val="001274D8"/>
    <w:rsid w:val="00127896"/>
    <w:rsid w:val="00127C0F"/>
    <w:rsid w:val="001307BC"/>
    <w:rsid w:val="0013098F"/>
    <w:rsid w:val="001319C3"/>
    <w:rsid w:val="001327B7"/>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FA9"/>
    <w:rsid w:val="001414BC"/>
    <w:rsid w:val="00142933"/>
    <w:rsid w:val="00143052"/>
    <w:rsid w:val="00144B80"/>
    <w:rsid w:val="00144FD0"/>
    <w:rsid w:val="0014575C"/>
    <w:rsid w:val="0014606B"/>
    <w:rsid w:val="00146568"/>
    <w:rsid w:val="001470D5"/>
    <w:rsid w:val="001472B7"/>
    <w:rsid w:val="00147383"/>
    <w:rsid w:val="001474F4"/>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812"/>
    <w:rsid w:val="0015582E"/>
    <w:rsid w:val="00155909"/>
    <w:rsid w:val="00156445"/>
    <w:rsid w:val="0015754C"/>
    <w:rsid w:val="00157C59"/>
    <w:rsid w:val="00160722"/>
    <w:rsid w:val="001607A9"/>
    <w:rsid w:val="00160C95"/>
    <w:rsid w:val="00161908"/>
    <w:rsid w:val="00161931"/>
    <w:rsid w:val="00161D01"/>
    <w:rsid w:val="00161EF9"/>
    <w:rsid w:val="00162E23"/>
    <w:rsid w:val="00162F1D"/>
    <w:rsid w:val="00164A6D"/>
    <w:rsid w:val="001677CE"/>
    <w:rsid w:val="00167A91"/>
    <w:rsid w:val="00167E8A"/>
    <w:rsid w:val="001707E4"/>
    <w:rsid w:val="00171844"/>
    <w:rsid w:val="00171A83"/>
    <w:rsid w:val="00172915"/>
    <w:rsid w:val="00173AB8"/>
    <w:rsid w:val="00174CF6"/>
    <w:rsid w:val="00174DE8"/>
    <w:rsid w:val="0017669B"/>
    <w:rsid w:val="00177095"/>
    <w:rsid w:val="001777BB"/>
    <w:rsid w:val="001818DC"/>
    <w:rsid w:val="00181FDD"/>
    <w:rsid w:val="00182804"/>
    <w:rsid w:val="00182A58"/>
    <w:rsid w:val="001830F0"/>
    <w:rsid w:val="00183E69"/>
    <w:rsid w:val="00185FE9"/>
    <w:rsid w:val="001867D2"/>
    <w:rsid w:val="001867E0"/>
    <w:rsid w:val="00186E1B"/>
    <w:rsid w:val="0019020A"/>
    <w:rsid w:val="00190CBD"/>
    <w:rsid w:val="00191089"/>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ECD"/>
    <w:rsid w:val="001A0FE1"/>
    <w:rsid w:val="001A1451"/>
    <w:rsid w:val="001A2889"/>
    <w:rsid w:val="001A2959"/>
    <w:rsid w:val="001A2A0A"/>
    <w:rsid w:val="001A3D2B"/>
    <w:rsid w:val="001A411A"/>
    <w:rsid w:val="001A49C6"/>
    <w:rsid w:val="001A4AE9"/>
    <w:rsid w:val="001A4E4C"/>
    <w:rsid w:val="001A6660"/>
    <w:rsid w:val="001A6847"/>
    <w:rsid w:val="001A71B6"/>
    <w:rsid w:val="001A76B7"/>
    <w:rsid w:val="001B0493"/>
    <w:rsid w:val="001B06C1"/>
    <w:rsid w:val="001B0E0D"/>
    <w:rsid w:val="001B1949"/>
    <w:rsid w:val="001B2406"/>
    <w:rsid w:val="001B281B"/>
    <w:rsid w:val="001B2C69"/>
    <w:rsid w:val="001B3068"/>
    <w:rsid w:val="001B39E5"/>
    <w:rsid w:val="001B419D"/>
    <w:rsid w:val="001B4330"/>
    <w:rsid w:val="001B484F"/>
    <w:rsid w:val="001B57DD"/>
    <w:rsid w:val="001B7424"/>
    <w:rsid w:val="001C078C"/>
    <w:rsid w:val="001C2783"/>
    <w:rsid w:val="001C2B42"/>
    <w:rsid w:val="001C31E7"/>
    <w:rsid w:val="001C5425"/>
    <w:rsid w:val="001C5E07"/>
    <w:rsid w:val="001C63D1"/>
    <w:rsid w:val="001C733F"/>
    <w:rsid w:val="001C7873"/>
    <w:rsid w:val="001C78F0"/>
    <w:rsid w:val="001D0006"/>
    <w:rsid w:val="001D0140"/>
    <w:rsid w:val="001D19F6"/>
    <w:rsid w:val="001D2B28"/>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3864"/>
    <w:rsid w:val="001E5B6E"/>
    <w:rsid w:val="001E5FF7"/>
    <w:rsid w:val="001E78F2"/>
    <w:rsid w:val="001E7F8F"/>
    <w:rsid w:val="001F03C4"/>
    <w:rsid w:val="001F12CD"/>
    <w:rsid w:val="001F18E8"/>
    <w:rsid w:val="001F1B83"/>
    <w:rsid w:val="001F2E7A"/>
    <w:rsid w:val="001F3227"/>
    <w:rsid w:val="001F4721"/>
    <w:rsid w:val="001F51BF"/>
    <w:rsid w:val="001F6D2E"/>
    <w:rsid w:val="001F71E0"/>
    <w:rsid w:val="001F7949"/>
    <w:rsid w:val="001F7EE9"/>
    <w:rsid w:val="00200677"/>
    <w:rsid w:val="00200B39"/>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99F"/>
    <w:rsid w:val="002079D3"/>
    <w:rsid w:val="00210797"/>
    <w:rsid w:val="00211E1A"/>
    <w:rsid w:val="00212557"/>
    <w:rsid w:val="0021277D"/>
    <w:rsid w:val="0021370E"/>
    <w:rsid w:val="0021462F"/>
    <w:rsid w:val="002158D3"/>
    <w:rsid w:val="002165AF"/>
    <w:rsid w:val="00216FF6"/>
    <w:rsid w:val="002170C9"/>
    <w:rsid w:val="0021723D"/>
    <w:rsid w:val="0022038A"/>
    <w:rsid w:val="002213D3"/>
    <w:rsid w:val="00221D48"/>
    <w:rsid w:val="00222765"/>
    <w:rsid w:val="002228EA"/>
    <w:rsid w:val="00222A2B"/>
    <w:rsid w:val="00222B07"/>
    <w:rsid w:val="00222E9A"/>
    <w:rsid w:val="002235EC"/>
    <w:rsid w:val="0022433D"/>
    <w:rsid w:val="002248A7"/>
    <w:rsid w:val="00225199"/>
    <w:rsid w:val="00225266"/>
    <w:rsid w:val="002255C4"/>
    <w:rsid w:val="002255DE"/>
    <w:rsid w:val="002260AF"/>
    <w:rsid w:val="002265FA"/>
    <w:rsid w:val="00226EDB"/>
    <w:rsid w:val="00227E83"/>
    <w:rsid w:val="002302B2"/>
    <w:rsid w:val="00230941"/>
    <w:rsid w:val="00230F2B"/>
    <w:rsid w:val="00231564"/>
    <w:rsid w:val="0023164C"/>
    <w:rsid w:val="00231974"/>
    <w:rsid w:val="00232628"/>
    <w:rsid w:val="00232B01"/>
    <w:rsid w:val="00232B19"/>
    <w:rsid w:val="00232E2E"/>
    <w:rsid w:val="00232E31"/>
    <w:rsid w:val="00233072"/>
    <w:rsid w:val="002330AB"/>
    <w:rsid w:val="002332FE"/>
    <w:rsid w:val="00233328"/>
    <w:rsid w:val="0023353F"/>
    <w:rsid w:val="00233551"/>
    <w:rsid w:val="00233774"/>
    <w:rsid w:val="00233A2D"/>
    <w:rsid w:val="00233EF6"/>
    <w:rsid w:val="00233FFD"/>
    <w:rsid w:val="00234B3E"/>
    <w:rsid w:val="002355D8"/>
    <w:rsid w:val="00236958"/>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40FF"/>
    <w:rsid w:val="00254357"/>
    <w:rsid w:val="00255C1E"/>
    <w:rsid w:val="00255E52"/>
    <w:rsid w:val="00256183"/>
    <w:rsid w:val="00256276"/>
    <w:rsid w:val="002564E9"/>
    <w:rsid w:val="00256957"/>
    <w:rsid w:val="00256E51"/>
    <w:rsid w:val="002572D2"/>
    <w:rsid w:val="002575C8"/>
    <w:rsid w:val="00257E94"/>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469A"/>
    <w:rsid w:val="002749AA"/>
    <w:rsid w:val="00274BE4"/>
    <w:rsid w:val="00274EC1"/>
    <w:rsid w:val="0027510E"/>
    <w:rsid w:val="0027512E"/>
    <w:rsid w:val="00275547"/>
    <w:rsid w:val="002757A5"/>
    <w:rsid w:val="002765E6"/>
    <w:rsid w:val="00277E05"/>
    <w:rsid w:val="00280209"/>
    <w:rsid w:val="00280A35"/>
    <w:rsid w:val="0028101E"/>
    <w:rsid w:val="00281B65"/>
    <w:rsid w:val="00281BBF"/>
    <w:rsid w:val="00281D2A"/>
    <w:rsid w:val="00281F11"/>
    <w:rsid w:val="00283695"/>
    <w:rsid w:val="00284184"/>
    <w:rsid w:val="0028798D"/>
    <w:rsid w:val="0029013A"/>
    <w:rsid w:val="0029082C"/>
    <w:rsid w:val="00290A0B"/>
    <w:rsid w:val="00290BD4"/>
    <w:rsid w:val="00291597"/>
    <w:rsid w:val="00292FA1"/>
    <w:rsid w:val="0029347B"/>
    <w:rsid w:val="00293CB0"/>
    <w:rsid w:val="00293D43"/>
    <w:rsid w:val="00294691"/>
    <w:rsid w:val="002951BA"/>
    <w:rsid w:val="002970A6"/>
    <w:rsid w:val="00297353"/>
    <w:rsid w:val="00297367"/>
    <w:rsid w:val="002975BC"/>
    <w:rsid w:val="002A047F"/>
    <w:rsid w:val="002A13B8"/>
    <w:rsid w:val="002A168F"/>
    <w:rsid w:val="002A1969"/>
    <w:rsid w:val="002A21B6"/>
    <w:rsid w:val="002A34F9"/>
    <w:rsid w:val="002A370E"/>
    <w:rsid w:val="002A401C"/>
    <w:rsid w:val="002A42B9"/>
    <w:rsid w:val="002A5E0D"/>
    <w:rsid w:val="002A5EF0"/>
    <w:rsid w:val="002B02BB"/>
    <w:rsid w:val="002B22D8"/>
    <w:rsid w:val="002B23ED"/>
    <w:rsid w:val="002B31D3"/>
    <w:rsid w:val="002B4688"/>
    <w:rsid w:val="002B4782"/>
    <w:rsid w:val="002B57DC"/>
    <w:rsid w:val="002B6866"/>
    <w:rsid w:val="002B6981"/>
    <w:rsid w:val="002B7864"/>
    <w:rsid w:val="002B788A"/>
    <w:rsid w:val="002B78EE"/>
    <w:rsid w:val="002C0951"/>
    <w:rsid w:val="002C0F55"/>
    <w:rsid w:val="002C1C64"/>
    <w:rsid w:val="002C2209"/>
    <w:rsid w:val="002C3935"/>
    <w:rsid w:val="002C490F"/>
    <w:rsid w:val="002C52BD"/>
    <w:rsid w:val="002C5AE7"/>
    <w:rsid w:val="002C6EEF"/>
    <w:rsid w:val="002C7588"/>
    <w:rsid w:val="002D085C"/>
    <w:rsid w:val="002D1206"/>
    <w:rsid w:val="002D269F"/>
    <w:rsid w:val="002D3349"/>
    <w:rsid w:val="002D34D0"/>
    <w:rsid w:val="002D46B1"/>
    <w:rsid w:val="002D4850"/>
    <w:rsid w:val="002D4CD0"/>
    <w:rsid w:val="002D4D74"/>
    <w:rsid w:val="002D52F7"/>
    <w:rsid w:val="002D5944"/>
    <w:rsid w:val="002D59C4"/>
    <w:rsid w:val="002D65D5"/>
    <w:rsid w:val="002D72B4"/>
    <w:rsid w:val="002D7FB5"/>
    <w:rsid w:val="002E0275"/>
    <w:rsid w:val="002E0D58"/>
    <w:rsid w:val="002E1B08"/>
    <w:rsid w:val="002E25AD"/>
    <w:rsid w:val="002E2F95"/>
    <w:rsid w:val="002E41C9"/>
    <w:rsid w:val="002E4466"/>
    <w:rsid w:val="002E501D"/>
    <w:rsid w:val="002E510A"/>
    <w:rsid w:val="002E5547"/>
    <w:rsid w:val="002E576D"/>
    <w:rsid w:val="002E60DA"/>
    <w:rsid w:val="002E69B2"/>
    <w:rsid w:val="002E6B45"/>
    <w:rsid w:val="002E752A"/>
    <w:rsid w:val="002E7695"/>
    <w:rsid w:val="002E7858"/>
    <w:rsid w:val="002E7E40"/>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7C73"/>
    <w:rsid w:val="002F7CBA"/>
    <w:rsid w:val="003010E4"/>
    <w:rsid w:val="00302DBF"/>
    <w:rsid w:val="003037C6"/>
    <w:rsid w:val="00303AB2"/>
    <w:rsid w:val="0030430B"/>
    <w:rsid w:val="003043A0"/>
    <w:rsid w:val="00304DD2"/>
    <w:rsid w:val="00304F09"/>
    <w:rsid w:val="00305C4B"/>
    <w:rsid w:val="00310D0F"/>
    <w:rsid w:val="00310FD0"/>
    <w:rsid w:val="003110EF"/>
    <w:rsid w:val="00311D2B"/>
    <w:rsid w:val="00311EA7"/>
    <w:rsid w:val="00313107"/>
    <w:rsid w:val="003148A9"/>
    <w:rsid w:val="00316C93"/>
    <w:rsid w:val="003179E0"/>
    <w:rsid w:val="003200FE"/>
    <w:rsid w:val="00320AE7"/>
    <w:rsid w:val="00322888"/>
    <w:rsid w:val="00322EF6"/>
    <w:rsid w:val="0032393B"/>
    <w:rsid w:val="00324F56"/>
    <w:rsid w:val="0032559C"/>
    <w:rsid w:val="0032618F"/>
    <w:rsid w:val="00326807"/>
    <w:rsid w:val="00326A65"/>
    <w:rsid w:val="00326A9F"/>
    <w:rsid w:val="00326CFF"/>
    <w:rsid w:val="00331194"/>
    <w:rsid w:val="00331CEF"/>
    <w:rsid w:val="0033204E"/>
    <w:rsid w:val="0033304A"/>
    <w:rsid w:val="003331E0"/>
    <w:rsid w:val="0033335D"/>
    <w:rsid w:val="003333A5"/>
    <w:rsid w:val="003335CF"/>
    <w:rsid w:val="003344F7"/>
    <w:rsid w:val="00334BAA"/>
    <w:rsid w:val="00334DEB"/>
    <w:rsid w:val="00334E10"/>
    <w:rsid w:val="00335CA7"/>
    <w:rsid w:val="00335D01"/>
    <w:rsid w:val="00335D46"/>
    <w:rsid w:val="00336251"/>
    <w:rsid w:val="00336D5A"/>
    <w:rsid w:val="00340E78"/>
    <w:rsid w:val="003413B1"/>
    <w:rsid w:val="00342597"/>
    <w:rsid w:val="00342B87"/>
    <w:rsid w:val="00342F38"/>
    <w:rsid w:val="003431F1"/>
    <w:rsid w:val="0034383C"/>
    <w:rsid w:val="003459A0"/>
    <w:rsid w:val="003464A4"/>
    <w:rsid w:val="00346B9D"/>
    <w:rsid w:val="00346FAE"/>
    <w:rsid w:val="003474ED"/>
    <w:rsid w:val="00350B5F"/>
    <w:rsid w:val="003514F6"/>
    <w:rsid w:val="0035248A"/>
    <w:rsid w:val="003538E0"/>
    <w:rsid w:val="0035405B"/>
    <w:rsid w:val="0035472A"/>
    <w:rsid w:val="00354DF2"/>
    <w:rsid w:val="00354EF2"/>
    <w:rsid w:val="00355839"/>
    <w:rsid w:val="003567E3"/>
    <w:rsid w:val="00357B5F"/>
    <w:rsid w:val="00357C86"/>
    <w:rsid w:val="0036030A"/>
    <w:rsid w:val="003607CB"/>
    <w:rsid w:val="00360E18"/>
    <w:rsid w:val="00362561"/>
    <w:rsid w:val="003626AA"/>
    <w:rsid w:val="00363420"/>
    <w:rsid w:val="0036344E"/>
    <w:rsid w:val="00364498"/>
    <w:rsid w:val="00364545"/>
    <w:rsid w:val="00364766"/>
    <w:rsid w:val="00364C71"/>
    <w:rsid w:val="003670B4"/>
    <w:rsid w:val="003678E6"/>
    <w:rsid w:val="00371E61"/>
    <w:rsid w:val="00371EC4"/>
    <w:rsid w:val="00371EEF"/>
    <w:rsid w:val="00372192"/>
    <w:rsid w:val="0037384B"/>
    <w:rsid w:val="00373A09"/>
    <w:rsid w:val="00374473"/>
    <w:rsid w:val="0037691B"/>
    <w:rsid w:val="00377C5B"/>
    <w:rsid w:val="00380242"/>
    <w:rsid w:val="003803E9"/>
    <w:rsid w:val="0038061D"/>
    <w:rsid w:val="00380C9F"/>
    <w:rsid w:val="003816E9"/>
    <w:rsid w:val="00381F2D"/>
    <w:rsid w:val="00382B03"/>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47A2"/>
    <w:rsid w:val="003A4847"/>
    <w:rsid w:val="003A5F1C"/>
    <w:rsid w:val="003A61F1"/>
    <w:rsid w:val="003A643E"/>
    <w:rsid w:val="003B122A"/>
    <w:rsid w:val="003B4063"/>
    <w:rsid w:val="003B4185"/>
    <w:rsid w:val="003B4601"/>
    <w:rsid w:val="003B60CD"/>
    <w:rsid w:val="003B62EC"/>
    <w:rsid w:val="003B682F"/>
    <w:rsid w:val="003B68DB"/>
    <w:rsid w:val="003B7788"/>
    <w:rsid w:val="003B7E5C"/>
    <w:rsid w:val="003C0086"/>
    <w:rsid w:val="003C0791"/>
    <w:rsid w:val="003C0A56"/>
    <w:rsid w:val="003C0FDD"/>
    <w:rsid w:val="003C2451"/>
    <w:rsid w:val="003C2BE8"/>
    <w:rsid w:val="003C2D21"/>
    <w:rsid w:val="003C30EE"/>
    <w:rsid w:val="003C62D6"/>
    <w:rsid w:val="003C6866"/>
    <w:rsid w:val="003C7BC9"/>
    <w:rsid w:val="003D0CCB"/>
    <w:rsid w:val="003D0CCC"/>
    <w:rsid w:val="003D1656"/>
    <w:rsid w:val="003D18AA"/>
    <w:rsid w:val="003D2122"/>
    <w:rsid w:val="003D28A3"/>
    <w:rsid w:val="003D2EE0"/>
    <w:rsid w:val="003D36D8"/>
    <w:rsid w:val="003D538E"/>
    <w:rsid w:val="003D5DA7"/>
    <w:rsid w:val="003D6016"/>
    <w:rsid w:val="003D6158"/>
    <w:rsid w:val="003D63E5"/>
    <w:rsid w:val="003D6570"/>
    <w:rsid w:val="003D71F9"/>
    <w:rsid w:val="003D7CA6"/>
    <w:rsid w:val="003E0157"/>
    <w:rsid w:val="003E031E"/>
    <w:rsid w:val="003E1354"/>
    <w:rsid w:val="003E16B7"/>
    <w:rsid w:val="003E1F1A"/>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896"/>
    <w:rsid w:val="003F7980"/>
    <w:rsid w:val="0040001A"/>
    <w:rsid w:val="004005C1"/>
    <w:rsid w:val="00401385"/>
    <w:rsid w:val="00401D91"/>
    <w:rsid w:val="00401E8F"/>
    <w:rsid w:val="004025D4"/>
    <w:rsid w:val="004032A4"/>
    <w:rsid w:val="00404611"/>
    <w:rsid w:val="0040571E"/>
    <w:rsid w:val="00406BEA"/>
    <w:rsid w:val="00407329"/>
    <w:rsid w:val="0040768E"/>
    <w:rsid w:val="00410622"/>
    <w:rsid w:val="004121D0"/>
    <w:rsid w:val="00412531"/>
    <w:rsid w:val="00412A85"/>
    <w:rsid w:val="00413BFB"/>
    <w:rsid w:val="0041681B"/>
    <w:rsid w:val="00416A6B"/>
    <w:rsid w:val="0041720C"/>
    <w:rsid w:val="00417241"/>
    <w:rsid w:val="004173A3"/>
    <w:rsid w:val="00417E94"/>
    <w:rsid w:val="004200C5"/>
    <w:rsid w:val="00420844"/>
    <w:rsid w:val="004215BB"/>
    <w:rsid w:val="004235DD"/>
    <w:rsid w:val="00423BEE"/>
    <w:rsid w:val="00423E07"/>
    <w:rsid w:val="00424F9E"/>
    <w:rsid w:val="0042732B"/>
    <w:rsid w:val="00430055"/>
    <w:rsid w:val="004301BA"/>
    <w:rsid w:val="00430A92"/>
    <w:rsid w:val="00430C67"/>
    <w:rsid w:val="004319D4"/>
    <w:rsid w:val="00432603"/>
    <w:rsid w:val="00432C9D"/>
    <w:rsid w:val="00432D1A"/>
    <w:rsid w:val="0043307A"/>
    <w:rsid w:val="00434010"/>
    <w:rsid w:val="004352F6"/>
    <w:rsid w:val="004354D8"/>
    <w:rsid w:val="0043610A"/>
    <w:rsid w:val="00437EBE"/>
    <w:rsid w:val="00440A72"/>
    <w:rsid w:val="00441240"/>
    <w:rsid w:val="004414B9"/>
    <w:rsid w:val="004421B7"/>
    <w:rsid w:val="00442308"/>
    <w:rsid w:val="004438B6"/>
    <w:rsid w:val="004450BD"/>
    <w:rsid w:val="00446BC1"/>
    <w:rsid w:val="00446F59"/>
    <w:rsid w:val="00447B50"/>
    <w:rsid w:val="00450F89"/>
    <w:rsid w:val="004517F5"/>
    <w:rsid w:val="00451C50"/>
    <w:rsid w:val="004527E4"/>
    <w:rsid w:val="00452A1A"/>
    <w:rsid w:val="00453DC6"/>
    <w:rsid w:val="00454760"/>
    <w:rsid w:val="00454B5B"/>
    <w:rsid w:val="00454D15"/>
    <w:rsid w:val="00454F24"/>
    <w:rsid w:val="00455343"/>
    <w:rsid w:val="00455513"/>
    <w:rsid w:val="00456DD8"/>
    <w:rsid w:val="00457A0C"/>
    <w:rsid w:val="00457D73"/>
    <w:rsid w:val="004606ED"/>
    <w:rsid w:val="00460A05"/>
    <w:rsid w:val="00460A28"/>
    <w:rsid w:val="00460B1F"/>
    <w:rsid w:val="00465038"/>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5550"/>
    <w:rsid w:val="004755FE"/>
    <w:rsid w:val="00475B9C"/>
    <w:rsid w:val="00476162"/>
    <w:rsid w:val="004762D7"/>
    <w:rsid w:val="00477B31"/>
    <w:rsid w:val="00480518"/>
    <w:rsid w:val="00480B04"/>
    <w:rsid w:val="00481727"/>
    <w:rsid w:val="004829A7"/>
    <w:rsid w:val="00483571"/>
    <w:rsid w:val="00483B2D"/>
    <w:rsid w:val="004848DF"/>
    <w:rsid w:val="00484E0C"/>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3AF1"/>
    <w:rsid w:val="00494D60"/>
    <w:rsid w:val="00495554"/>
    <w:rsid w:val="004961D9"/>
    <w:rsid w:val="00497082"/>
    <w:rsid w:val="004A0A3E"/>
    <w:rsid w:val="004A1184"/>
    <w:rsid w:val="004A11D9"/>
    <w:rsid w:val="004A1DA8"/>
    <w:rsid w:val="004A3B03"/>
    <w:rsid w:val="004A4C25"/>
    <w:rsid w:val="004A54C1"/>
    <w:rsid w:val="004A5855"/>
    <w:rsid w:val="004A6B80"/>
    <w:rsid w:val="004A7BCB"/>
    <w:rsid w:val="004A7C2C"/>
    <w:rsid w:val="004A7E37"/>
    <w:rsid w:val="004B1364"/>
    <w:rsid w:val="004B18D5"/>
    <w:rsid w:val="004B1969"/>
    <w:rsid w:val="004B24EE"/>
    <w:rsid w:val="004B30BA"/>
    <w:rsid w:val="004B325C"/>
    <w:rsid w:val="004B38F7"/>
    <w:rsid w:val="004B398C"/>
    <w:rsid w:val="004B496A"/>
    <w:rsid w:val="004B55DE"/>
    <w:rsid w:val="004B5705"/>
    <w:rsid w:val="004B5F78"/>
    <w:rsid w:val="004B610B"/>
    <w:rsid w:val="004B682A"/>
    <w:rsid w:val="004B796C"/>
    <w:rsid w:val="004C00EC"/>
    <w:rsid w:val="004C0A53"/>
    <w:rsid w:val="004C0E73"/>
    <w:rsid w:val="004C1502"/>
    <w:rsid w:val="004C2170"/>
    <w:rsid w:val="004C2E36"/>
    <w:rsid w:val="004C3805"/>
    <w:rsid w:val="004C48D5"/>
    <w:rsid w:val="004C4FD2"/>
    <w:rsid w:val="004C6BAC"/>
    <w:rsid w:val="004C7193"/>
    <w:rsid w:val="004C7A6E"/>
    <w:rsid w:val="004D0210"/>
    <w:rsid w:val="004D130C"/>
    <w:rsid w:val="004D19D3"/>
    <w:rsid w:val="004D1A35"/>
    <w:rsid w:val="004D1D36"/>
    <w:rsid w:val="004D2B83"/>
    <w:rsid w:val="004D312C"/>
    <w:rsid w:val="004D38EC"/>
    <w:rsid w:val="004D3F34"/>
    <w:rsid w:val="004D458D"/>
    <w:rsid w:val="004D5780"/>
    <w:rsid w:val="004D6291"/>
    <w:rsid w:val="004D735E"/>
    <w:rsid w:val="004D73A4"/>
    <w:rsid w:val="004D77CC"/>
    <w:rsid w:val="004E0934"/>
    <w:rsid w:val="004E112A"/>
    <w:rsid w:val="004E190C"/>
    <w:rsid w:val="004E21C5"/>
    <w:rsid w:val="004E26AA"/>
    <w:rsid w:val="004E32EA"/>
    <w:rsid w:val="004E3B15"/>
    <w:rsid w:val="004E3B6B"/>
    <w:rsid w:val="004E4A82"/>
    <w:rsid w:val="004E59C9"/>
    <w:rsid w:val="004E5B36"/>
    <w:rsid w:val="004E76C3"/>
    <w:rsid w:val="004F0781"/>
    <w:rsid w:val="004F0B98"/>
    <w:rsid w:val="004F0BC7"/>
    <w:rsid w:val="004F0D2E"/>
    <w:rsid w:val="004F12C6"/>
    <w:rsid w:val="004F1E55"/>
    <w:rsid w:val="004F2E2C"/>
    <w:rsid w:val="004F2EA2"/>
    <w:rsid w:val="004F30AC"/>
    <w:rsid w:val="004F3919"/>
    <w:rsid w:val="004F5196"/>
    <w:rsid w:val="004F5384"/>
    <w:rsid w:val="004F5A4D"/>
    <w:rsid w:val="004F652B"/>
    <w:rsid w:val="004F671C"/>
    <w:rsid w:val="0050003F"/>
    <w:rsid w:val="005004FD"/>
    <w:rsid w:val="00500932"/>
    <w:rsid w:val="0050234A"/>
    <w:rsid w:val="00502CF4"/>
    <w:rsid w:val="00503BD6"/>
    <w:rsid w:val="00503D82"/>
    <w:rsid w:val="0050409E"/>
    <w:rsid w:val="005046C4"/>
    <w:rsid w:val="00504DEB"/>
    <w:rsid w:val="005057A1"/>
    <w:rsid w:val="005059BC"/>
    <w:rsid w:val="00506800"/>
    <w:rsid w:val="00507BB0"/>
    <w:rsid w:val="00507EE6"/>
    <w:rsid w:val="00507FBA"/>
    <w:rsid w:val="005103CA"/>
    <w:rsid w:val="00511D2B"/>
    <w:rsid w:val="005120AD"/>
    <w:rsid w:val="005124FB"/>
    <w:rsid w:val="005138D7"/>
    <w:rsid w:val="005139E3"/>
    <w:rsid w:val="00514037"/>
    <w:rsid w:val="00515869"/>
    <w:rsid w:val="00515D3C"/>
    <w:rsid w:val="0051699A"/>
    <w:rsid w:val="00517535"/>
    <w:rsid w:val="00517B6F"/>
    <w:rsid w:val="00517C25"/>
    <w:rsid w:val="00521967"/>
    <w:rsid w:val="00521E5E"/>
    <w:rsid w:val="00521F1D"/>
    <w:rsid w:val="00521FD7"/>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2798"/>
    <w:rsid w:val="00532B6A"/>
    <w:rsid w:val="00533004"/>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C68"/>
    <w:rsid w:val="00540E5C"/>
    <w:rsid w:val="005413CF"/>
    <w:rsid w:val="00541A13"/>
    <w:rsid w:val="00542E90"/>
    <w:rsid w:val="00543CCD"/>
    <w:rsid w:val="005440C4"/>
    <w:rsid w:val="00544362"/>
    <w:rsid w:val="005443DB"/>
    <w:rsid w:val="00544976"/>
    <w:rsid w:val="00544BAD"/>
    <w:rsid w:val="00544BCD"/>
    <w:rsid w:val="005452EA"/>
    <w:rsid w:val="00546089"/>
    <w:rsid w:val="0054633F"/>
    <w:rsid w:val="00546E37"/>
    <w:rsid w:val="00550246"/>
    <w:rsid w:val="00550491"/>
    <w:rsid w:val="00550681"/>
    <w:rsid w:val="00551308"/>
    <w:rsid w:val="00551A16"/>
    <w:rsid w:val="005520B9"/>
    <w:rsid w:val="00552C5E"/>
    <w:rsid w:val="0055371D"/>
    <w:rsid w:val="0055399F"/>
    <w:rsid w:val="00554248"/>
    <w:rsid w:val="005563C9"/>
    <w:rsid w:val="005565BC"/>
    <w:rsid w:val="005603B3"/>
    <w:rsid w:val="005604F6"/>
    <w:rsid w:val="00560519"/>
    <w:rsid w:val="00561966"/>
    <w:rsid w:val="00561E71"/>
    <w:rsid w:val="00562E81"/>
    <w:rsid w:val="005631BF"/>
    <w:rsid w:val="00563FD2"/>
    <w:rsid w:val="00564047"/>
    <w:rsid w:val="005643A2"/>
    <w:rsid w:val="005645C3"/>
    <w:rsid w:val="00565907"/>
    <w:rsid w:val="00566523"/>
    <w:rsid w:val="00567626"/>
    <w:rsid w:val="00567EDF"/>
    <w:rsid w:val="0057002E"/>
    <w:rsid w:val="00571545"/>
    <w:rsid w:val="00571850"/>
    <w:rsid w:val="00572621"/>
    <w:rsid w:val="005732CC"/>
    <w:rsid w:val="0057372F"/>
    <w:rsid w:val="00573F2F"/>
    <w:rsid w:val="00574887"/>
    <w:rsid w:val="005748DB"/>
    <w:rsid w:val="00574990"/>
    <w:rsid w:val="00575103"/>
    <w:rsid w:val="00575150"/>
    <w:rsid w:val="00576135"/>
    <w:rsid w:val="0057616B"/>
    <w:rsid w:val="00577EFB"/>
    <w:rsid w:val="00577F33"/>
    <w:rsid w:val="005801BC"/>
    <w:rsid w:val="0058054C"/>
    <w:rsid w:val="00580AA3"/>
    <w:rsid w:val="00580ED8"/>
    <w:rsid w:val="00581CB3"/>
    <w:rsid w:val="00581F4E"/>
    <w:rsid w:val="00581F56"/>
    <w:rsid w:val="005831FB"/>
    <w:rsid w:val="00583322"/>
    <w:rsid w:val="00583F41"/>
    <w:rsid w:val="00584277"/>
    <w:rsid w:val="00584664"/>
    <w:rsid w:val="0058500A"/>
    <w:rsid w:val="0058510A"/>
    <w:rsid w:val="00585736"/>
    <w:rsid w:val="00585EA9"/>
    <w:rsid w:val="00586392"/>
    <w:rsid w:val="005876B5"/>
    <w:rsid w:val="00591C65"/>
    <w:rsid w:val="00592F7C"/>
    <w:rsid w:val="00594563"/>
    <w:rsid w:val="00595690"/>
    <w:rsid w:val="00596AFC"/>
    <w:rsid w:val="0059703B"/>
    <w:rsid w:val="005970BB"/>
    <w:rsid w:val="0059722E"/>
    <w:rsid w:val="005A1010"/>
    <w:rsid w:val="005A10FF"/>
    <w:rsid w:val="005A20A7"/>
    <w:rsid w:val="005A28B9"/>
    <w:rsid w:val="005A2952"/>
    <w:rsid w:val="005A2DF5"/>
    <w:rsid w:val="005A4265"/>
    <w:rsid w:val="005A4B2B"/>
    <w:rsid w:val="005A4F7F"/>
    <w:rsid w:val="005A54E4"/>
    <w:rsid w:val="005A553D"/>
    <w:rsid w:val="005A5DD3"/>
    <w:rsid w:val="005A5FC5"/>
    <w:rsid w:val="005A65A5"/>
    <w:rsid w:val="005A7F0F"/>
    <w:rsid w:val="005B1E7F"/>
    <w:rsid w:val="005B295F"/>
    <w:rsid w:val="005B2FFB"/>
    <w:rsid w:val="005B3C24"/>
    <w:rsid w:val="005B4E9D"/>
    <w:rsid w:val="005B51ED"/>
    <w:rsid w:val="005B5DAB"/>
    <w:rsid w:val="005B72F3"/>
    <w:rsid w:val="005C0903"/>
    <w:rsid w:val="005C0A0C"/>
    <w:rsid w:val="005C0FE3"/>
    <w:rsid w:val="005C1353"/>
    <w:rsid w:val="005C1B87"/>
    <w:rsid w:val="005C25C4"/>
    <w:rsid w:val="005C2681"/>
    <w:rsid w:val="005C37B4"/>
    <w:rsid w:val="005C3E1A"/>
    <w:rsid w:val="005C3F02"/>
    <w:rsid w:val="005C4C80"/>
    <w:rsid w:val="005C56D8"/>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DE0"/>
    <w:rsid w:val="005E481B"/>
    <w:rsid w:val="005E4CBD"/>
    <w:rsid w:val="005E521B"/>
    <w:rsid w:val="005E5266"/>
    <w:rsid w:val="005E53C4"/>
    <w:rsid w:val="005E558B"/>
    <w:rsid w:val="005E579F"/>
    <w:rsid w:val="005E5E33"/>
    <w:rsid w:val="005E6AC1"/>
    <w:rsid w:val="005E6C83"/>
    <w:rsid w:val="005E7558"/>
    <w:rsid w:val="005E77E8"/>
    <w:rsid w:val="005E787E"/>
    <w:rsid w:val="005F056B"/>
    <w:rsid w:val="005F14B5"/>
    <w:rsid w:val="005F1552"/>
    <w:rsid w:val="005F1645"/>
    <w:rsid w:val="005F2433"/>
    <w:rsid w:val="005F30EF"/>
    <w:rsid w:val="005F37B0"/>
    <w:rsid w:val="005F4290"/>
    <w:rsid w:val="005F5129"/>
    <w:rsid w:val="005F6F2C"/>
    <w:rsid w:val="005F7CE1"/>
    <w:rsid w:val="00600CB3"/>
    <w:rsid w:val="006011B9"/>
    <w:rsid w:val="006020DB"/>
    <w:rsid w:val="00602E5D"/>
    <w:rsid w:val="0060315C"/>
    <w:rsid w:val="0060337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99E"/>
    <w:rsid w:val="00614BE1"/>
    <w:rsid w:val="00615B98"/>
    <w:rsid w:val="0061601E"/>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6515"/>
    <w:rsid w:val="006275D7"/>
    <w:rsid w:val="0062773A"/>
    <w:rsid w:val="00627B06"/>
    <w:rsid w:val="00630086"/>
    <w:rsid w:val="00630296"/>
    <w:rsid w:val="0063066D"/>
    <w:rsid w:val="00630C1C"/>
    <w:rsid w:val="006314C8"/>
    <w:rsid w:val="00631544"/>
    <w:rsid w:val="00631C80"/>
    <w:rsid w:val="00631C8A"/>
    <w:rsid w:val="0063589D"/>
    <w:rsid w:val="00636491"/>
    <w:rsid w:val="00636712"/>
    <w:rsid w:val="006369C4"/>
    <w:rsid w:val="0063731A"/>
    <w:rsid w:val="00637E0B"/>
    <w:rsid w:val="00640C0D"/>
    <w:rsid w:val="006415AD"/>
    <w:rsid w:val="00641985"/>
    <w:rsid w:val="00641F76"/>
    <w:rsid w:val="00644298"/>
    <w:rsid w:val="0064470A"/>
    <w:rsid w:val="006458EF"/>
    <w:rsid w:val="00645C7B"/>
    <w:rsid w:val="00647826"/>
    <w:rsid w:val="00651F04"/>
    <w:rsid w:val="00652031"/>
    <w:rsid w:val="00653AF4"/>
    <w:rsid w:val="0065413E"/>
    <w:rsid w:val="0065529B"/>
    <w:rsid w:val="00655925"/>
    <w:rsid w:val="00655E5A"/>
    <w:rsid w:val="00655EF8"/>
    <w:rsid w:val="00656FE9"/>
    <w:rsid w:val="00657722"/>
    <w:rsid w:val="006600D4"/>
    <w:rsid w:val="006602E3"/>
    <w:rsid w:val="006609F9"/>
    <w:rsid w:val="00661393"/>
    <w:rsid w:val="00661C02"/>
    <w:rsid w:val="00661E94"/>
    <w:rsid w:val="00662D18"/>
    <w:rsid w:val="006645C5"/>
    <w:rsid w:val="006645F1"/>
    <w:rsid w:val="0066479F"/>
    <w:rsid w:val="00665315"/>
    <w:rsid w:val="00666239"/>
    <w:rsid w:val="006666C3"/>
    <w:rsid w:val="00666DE7"/>
    <w:rsid w:val="00667154"/>
    <w:rsid w:val="00667EFB"/>
    <w:rsid w:val="00670FD8"/>
    <w:rsid w:val="0067138D"/>
    <w:rsid w:val="006717B3"/>
    <w:rsid w:val="006719A3"/>
    <w:rsid w:val="006721C9"/>
    <w:rsid w:val="00672494"/>
    <w:rsid w:val="00672E23"/>
    <w:rsid w:val="006730A4"/>
    <w:rsid w:val="006733BB"/>
    <w:rsid w:val="006734C9"/>
    <w:rsid w:val="00673D3F"/>
    <w:rsid w:val="006746EA"/>
    <w:rsid w:val="00674A06"/>
    <w:rsid w:val="006755DC"/>
    <w:rsid w:val="00675969"/>
    <w:rsid w:val="006774DA"/>
    <w:rsid w:val="006775A3"/>
    <w:rsid w:val="006779C6"/>
    <w:rsid w:val="00677A44"/>
    <w:rsid w:val="00677EF9"/>
    <w:rsid w:val="006801A9"/>
    <w:rsid w:val="0068245C"/>
    <w:rsid w:val="00682D92"/>
    <w:rsid w:val="0068395D"/>
    <w:rsid w:val="00683B3F"/>
    <w:rsid w:val="00683B89"/>
    <w:rsid w:val="00683BC0"/>
    <w:rsid w:val="0068464B"/>
    <w:rsid w:val="00684EAE"/>
    <w:rsid w:val="00685765"/>
    <w:rsid w:val="00686E37"/>
    <w:rsid w:val="00687AEB"/>
    <w:rsid w:val="006901D6"/>
    <w:rsid w:val="00690D0E"/>
    <w:rsid w:val="00692059"/>
    <w:rsid w:val="00692BDC"/>
    <w:rsid w:val="0069425F"/>
    <w:rsid w:val="00695544"/>
    <w:rsid w:val="00695ACD"/>
    <w:rsid w:val="00695CB1"/>
    <w:rsid w:val="0069627C"/>
    <w:rsid w:val="00696295"/>
    <w:rsid w:val="006962E3"/>
    <w:rsid w:val="00697A5F"/>
    <w:rsid w:val="00697FE3"/>
    <w:rsid w:val="006A0785"/>
    <w:rsid w:val="006A138D"/>
    <w:rsid w:val="006A1769"/>
    <w:rsid w:val="006A1D88"/>
    <w:rsid w:val="006A3B77"/>
    <w:rsid w:val="006A497E"/>
    <w:rsid w:val="006A50F6"/>
    <w:rsid w:val="006A5657"/>
    <w:rsid w:val="006B080F"/>
    <w:rsid w:val="006B095F"/>
    <w:rsid w:val="006B0B88"/>
    <w:rsid w:val="006B0CFE"/>
    <w:rsid w:val="006B0D78"/>
    <w:rsid w:val="006B1B88"/>
    <w:rsid w:val="006B2199"/>
    <w:rsid w:val="006B3764"/>
    <w:rsid w:val="006B52A9"/>
    <w:rsid w:val="006B6126"/>
    <w:rsid w:val="006B6C62"/>
    <w:rsid w:val="006B6FA3"/>
    <w:rsid w:val="006B721D"/>
    <w:rsid w:val="006C1B55"/>
    <w:rsid w:val="006C1C85"/>
    <w:rsid w:val="006C2674"/>
    <w:rsid w:val="006C27D6"/>
    <w:rsid w:val="006C3FA3"/>
    <w:rsid w:val="006C401F"/>
    <w:rsid w:val="006C481C"/>
    <w:rsid w:val="006C4BBC"/>
    <w:rsid w:val="006C5041"/>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71"/>
    <w:rsid w:val="006D75F0"/>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83F"/>
    <w:rsid w:val="006E7DE6"/>
    <w:rsid w:val="006E7E19"/>
    <w:rsid w:val="006E7FA5"/>
    <w:rsid w:val="006F2573"/>
    <w:rsid w:val="006F286B"/>
    <w:rsid w:val="006F2BD2"/>
    <w:rsid w:val="006F2FC5"/>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377A"/>
    <w:rsid w:val="007037B4"/>
    <w:rsid w:val="0070766C"/>
    <w:rsid w:val="0071113E"/>
    <w:rsid w:val="007121D1"/>
    <w:rsid w:val="00713271"/>
    <w:rsid w:val="007133E3"/>
    <w:rsid w:val="0071356D"/>
    <w:rsid w:val="00713EA5"/>
    <w:rsid w:val="0071534C"/>
    <w:rsid w:val="00715575"/>
    <w:rsid w:val="00715667"/>
    <w:rsid w:val="007157BA"/>
    <w:rsid w:val="0071691F"/>
    <w:rsid w:val="00716A7B"/>
    <w:rsid w:val="00717257"/>
    <w:rsid w:val="007172A7"/>
    <w:rsid w:val="00717356"/>
    <w:rsid w:val="00717C76"/>
    <w:rsid w:val="007206FD"/>
    <w:rsid w:val="0072167D"/>
    <w:rsid w:val="00721CC7"/>
    <w:rsid w:val="007224C3"/>
    <w:rsid w:val="00722510"/>
    <w:rsid w:val="00722A51"/>
    <w:rsid w:val="00722D56"/>
    <w:rsid w:val="00724C3A"/>
    <w:rsid w:val="00725AF9"/>
    <w:rsid w:val="00727AF5"/>
    <w:rsid w:val="00727F6E"/>
    <w:rsid w:val="00731674"/>
    <w:rsid w:val="0073245E"/>
    <w:rsid w:val="007324D2"/>
    <w:rsid w:val="00732DC2"/>
    <w:rsid w:val="00732E08"/>
    <w:rsid w:val="007344E2"/>
    <w:rsid w:val="00734688"/>
    <w:rsid w:val="00734B6A"/>
    <w:rsid w:val="00735639"/>
    <w:rsid w:val="00735E6C"/>
    <w:rsid w:val="0073615F"/>
    <w:rsid w:val="00736912"/>
    <w:rsid w:val="00740351"/>
    <w:rsid w:val="00740D7B"/>
    <w:rsid w:val="007412A5"/>
    <w:rsid w:val="00741AE7"/>
    <w:rsid w:val="00741D73"/>
    <w:rsid w:val="0074209C"/>
    <w:rsid w:val="007432E7"/>
    <w:rsid w:val="007433D8"/>
    <w:rsid w:val="00743C78"/>
    <w:rsid w:val="0074527E"/>
    <w:rsid w:val="0074581D"/>
    <w:rsid w:val="007462CB"/>
    <w:rsid w:val="00746AC6"/>
    <w:rsid w:val="0075019A"/>
    <w:rsid w:val="00750387"/>
    <w:rsid w:val="00750527"/>
    <w:rsid w:val="00750F10"/>
    <w:rsid w:val="00750F2F"/>
    <w:rsid w:val="00754839"/>
    <w:rsid w:val="0075531A"/>
    <w:rsid w:val="00755943"/>
    <w:rsid w:val="00755E4A"/>
    <w:rsid w:val="00756819"/>
    <w:rsid w:val="00756A5F"/>
    <w:rsid w:val="00757097"/>
    <w:rsid w:val="007573BA"/>
    <w:rsid w:val="0075792E"/>
    <w:rsid w:val="007607F0"/>
    <w:rsid w:val="00760A70"/>
    <w:rsid w:val="00761C75"/>
    <w:rsid w:val="0076218A"/>
    <w:rsid w:val="00762E6C"/>
    <w:rsid w:val="007650ED"/>
    <w:rsid w:val="007651E1"/>
    <w:rsid w:val="00767D39"/>
    <w:rsid w:val="0077010B"/>
    <w:rsid w:val="00770C69"/>
    <w:rsid w:val="00771525"/>
    <w:rsid w:val="0077192F"/>
    <w:rsid w:val="00772951"/>
    <w:rsid w:val="007757E7"/>
    <w:rsid w:val="00775AA4"/>
    <w:rsid w:val="007776F9"/>
    <w:rsid w:val="00777DB3"/>
    <w:rsid w:val="00781012"/>
    <w:rsid w:val="00781B1B"/>
    <w:rsid w:val="00782E9D"/>
    <w:rsid w:val="00782F56"/>
    <w:rsid w:val="00783198"/>
    <w:rsid w:val="00783B94"/>
    <w:rsid w:val="00783C20"/>
    <w:rsid w:val="0078402F"/>
    <w:rsid w:val="00784E5A"/>
    <w:rsid w:val="00784EE3"/>
    <w:rsid w:val="007851FF"/>
    <w:rsid w:val="00785A3A"/>
    <w:rsid w:val="00785B55"/>
    <w:rsid w:val="00787080"/>
    <w:rsid w:val="0079016B"/>
    <w:rsid w:val="007905DC"/>
    <w:rsid w:val="00791160"/>
    <w:rsid w:val="00792767"/>
    <w:rsid w:val="00794C60"/>
    <w:rsid w:val="00795A0B"/>
    <w:rsid w:val="007965F8"/>
    <w:rsid w:val="007970EB"/>
    <w:rsid w:val="0079745E"/>
    <w:rsid w:val="00797B11"/>
    <w:rsid w:val="007A1C43"/>
    <w:rsid w:val="007A23F8"/>
    <w:rsid w:val="007A3CC0"/>
    <w:rsid w:val="007A3EC9"/>
    <w:rsid w:val="007A4E50"/>
    <w:rsid w:val="007A5C80"/>
    <w:rsid w:val="007A656F"/>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646F"/>
    <w:rsid w:val="007B6AC8"/>
    <w:rsid w:val="007B6F89"/>
    <w:rsid w:val="007B7360"/>
    <w:rsid w:val="007B7C4A"/>
    <w:rsid w:val="007C1598"/>
    <w:rsid w:val="007C15BA"/>
    <w:rsid w:val="007C1F69"/>
    <w:rsid w:val="007C34E2"/>
    <w:rsid w:val="007C3C10"/>
    <w:rsid w:val="007C3FF0"/>
    <w:rsid w:val="007C409F"/>
    <w:rsid w:val="007C44F4"/>
    <w:rsid w:val="007C4874"/>
    <w:rsid w:val="007C5CE1"/>
    <w:rsid w:val="007C629C"/>
    <w:rsid w:val="007C77F8"/>
    <w:rsid w:val="007D03CA"/>
    <w:rsid w:val="007D0E8D"/>
    <w:rsid w:val="007D173A"/>
    <w:rsid w:val="007D189A"/>
    <w:rsid w:val="007D1D3B"/>
    <w:rsid w:val="007D1E56"/>
    <w:rsid w:val="007D20BB"/>
    <w:rsid w:val="007D4725"/>
    <w:rsid w:val="007D67DB"/>
    <w:rsid w:val="007D78C6"/>
    <w:rsid w:val="007D7E50"/>
    <w:rsid w:val="007E02ED"/>
    <w:rsid w:val="007E0967"/>
    <w:rsid w:val="007E0AE2"/>
    <w:rsid w:val="007E11FE"/>
    <w:rsid w:val="007E155D"/>
    <w:rsid w:val="007E1BA1"/>
    <w:rsid w:val="007E28C8"/>
    <w:rsid w:val="007E469E"/>
    <w:rsid w:val="007E5D40"/>
    <w:rsid w:val="007E5F1E"/>
    <w:rsid w:val="007E6A5E"/>
    <w:rsid w:val="007E7D02"/>
    <w:rsid w:val="007F01F4"/>
    <w:rsid w:val="007F0E16"/>
    <w:rsid w:val="007F22EF"/>
    <w:rsid w:val="007F235A"/>
    <w:rsid w:val="007F3090"/>
    <w:rsid w:val="007F3243"/>
    <w:rsid w:val="007F37C1"/>
    <w:rsid w:val="007F3A15"/>
    <w:rsid w:val="007F4179"/>
    <w:rsid w:val="007F48A0"/>
    <w:rsid w:val="007F5ADC"/>
    <w:rsid w:val="007F5C37"/>
    <w:rsid w:val="007F5FE0"/>
    <w:rsid w:val="007F6180"/>
    <w:rsid w:val="007F756C"/>
    <w:rsid w:val="00800261"/>
    <w:rsid w:val="00800B88"/>
    <w:rsid w:val="0080231D"/>
    <w:rsid w:val="00802A91"/>
    <w:rsid w:val="008048A3"/>
    <w:rsid w:val="008049B9"/>
    <w:rsid w:val="00804ED4"/>
    <w:rsid w:val="0080500B"/>
    <w:rsid w:val="008051DF"/>
    <w:rsid w:val="008061CD"/>
    <w:rsid w:val="008070D5"/>
    <w:rsid w:val="00807445"/>
    <w:rsid w:val="00807A2A"/>
    <w:rsid w:val="0081028D"/>
    <w:rsid w:val="00811894"/>
    <w:rsid w:val="008118B0"/>
    <w:rsid w:val="008118E0"/>
    <w:rsid w:val="008120B9"/>
    <w:rsid w:val="0081213B"/>
    <w:rsid w:val="0081248E"/>
    <w:rsid w:val="00812822"/>
    <w:rsid w:val="00812844"/>
    <w:rsid w:val="008131AF"/>
    <w:rsid w:val="00814722"/>
    <w:rsid w:val="00814AD1"/>
    <w:rsid w:val="00814E42"/>
    <w:rsid w:val="00816ACF"/>
    <w:rsid w:val="00816F3F"/>
    <w:rsid w:val="00817ECA"/>
    <w:rsid w:val="00817FE0"/>
    <w:rsid w:val="008204C6"/>
    <w:rsid w:val="00820782"/>
    <w:rsid w:val="00820DAF"/>
    <w:rsid w:val="00822472"/>
    <w:rsid w:val="00822E13"/>
    <w:rsid w:val="00822F96"/>
    <w:rsid w:val="0082314C"/>
    <w:rsid w:val="00823605"/>
    <w:rsid w:val="008236AB"/>
    <w:rsid w:val="00824B56"/>
    <w:rsid w:val="00825B9D"/>
    <w:rsid w:val="00825D53"/>
    <w:rsid w:val="008261F1"/>
    <w:rsid w:val="00830D98"/>
    <w:rsid w:val="00831905"/>
    <w:rsid w:val="00831BA7"/>
    <w:rsid w:val="00831CA3"/>
    <w:rsid w:val="00832930"/>
    <w:rsid w:val="0083313B"/>
    <w:rsid w:val="00833269"/>
    <w:rsid w:val="00833D92"/>
    <w:rsid w:val="00834562"/>
    <w:rsid w:val="008350C3"/>
    <w:rsid w:val="00835592"/>
    <w:rsid w:val="0083637D"/>
    <w:rsid w:val="0083651E"/>
    <w:rsid w:val="0083655C"/>
    <w:rsid w:val="0084035A"/>
    <w:rsid w:val="00841D97"/>
    <w:rsid w:val="008420CA"/>
    <w:rsid w:val="00843F65"/>
    <w:rsid w:val="00844D08"/>
    <w:rsid w:val="00845A72"/>
    <w:rsid w:val="0084613E"/>
    <w:rsid w:val="0084656B"/>
    <w:rsid w:val="008468D1"/>
    <w:rsid w:val="00847271"/>
    <w:rsid w:val="00847513"/>
    <w:rsid w:val="008500A5"/>
    <w:rsid w:val="0085024B"/>
    <w:rsid w:val="00850491"/>
    <w:rsid w:val="0085060F"/>
    <w:rsid w:val="00851D0F"/>
    <w:rsid w:val="008528CB"/>
    <w:rsid w:val="00853ED3"/>
    <w:rsid w:val="008542F0"/>
    <w:rsid w:val="00855ADE"/>
    <w:rsid w:val="00855DBE"/>
    <w:rsid w:val="00856C84"/>
    <w:rsid w:val="00857FE2"/>
    <w:rsid w:val="0086087A"/>
    <w:rsid w:val="00860A9C"/>
    <w:rsid w:val="008614F3"/>
    <w:rsid w:val="00861D77"/>
    <w:rsid w:val="00862354"/>
    <w:rsid w:val="008623C4"/>
    <w:rsid w:val="00863113"/>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E4"/>
    <w:rsid w:val="00872E5D"/>
    <w:rsid w:val="00873428"/>
    <w:rsid w:val="00873C71"/>
    <w:rsid w:val="00873D9F"/>
    <w:rsid w:val="0087476F"/>
    <w:rsid w:val="0087561D"/>
    <w:rsid w:val="00875BE3"/>
    <w:rsid w:val="00875F50"/>
    <w:rsid w:val="008766AA"/>
    <w:rsid w:val="00876AB6"/>
    <w:rsid w:val="00876B52"/>
    <w:rsid w:val="00876B8E"/>
    <w:rsid w:val="00880096"/>
    <w:rsid w:val="00880150"/>
    <w:rsid w:val="00881549"/>
    <w:rsid w:val="0088249C"/>
    <w:rsid w:val="008827A0"/>
    <w:rsid w:val="00883C27"/>
    <w:rsid w:val="008842F7"/>
    <w:rsid w:val="00885CB5"/>
    <w:rsid w:val="00885EF3"/>
    <w:rsid w:val="008868C2"/>
    <w:rsid w:val="00886B45"/>
    <w:rsid w:val="0089037F"/>
    <w:rsid w:val="0089064D"/>
    <w:rsid w:val="00890726"/>
    <w:rsid w:val="00890C02"/>
    <w:rsid w:val="00891190"/>
    <w:rsid w:val="0089157D"/>
    <w:rsid w:val="0089178E"/>
    <w:rsid w:val="00891C41"/>
    <w:rsid w:val="008936C4"/>
    <w:rsid w:val="008947B4"/>
    <w:rsid w:val="0089541B"/>
    <w:rsid w:val="00895A29"/>
    <w:rsid w:val="00896D3F"/>
    <w:rsid w:val="00896DBF"/>
    <w:rsid w:val="00896FE8"/>
    <w:rsid w:val="00897135"/>
    <w:rsid w:val="008972F7"/>
    <w:rsid w:val="008A094D"/>
    <w:rsid w:val="008A0FCE"/>
    <w:rsid w:val="008A2918"/>
    <w:rsid w:val="008A300A"/>
    <w:rsid w:val="008A3701"/>
    <w:rsid w:val="008A3C5E"/>
    <w:rsid w:val="008A3E44"/>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47DE"/>
    <w:rsid w:val="008B64B6"/>
    <w:rsid w:val="008B716E"/>
    <w:rsid w:val="008C0497"/>
    <w:rsid w:val="008C0A12"/>
    <w:rsid w:val="008C16E6"/>
    <w:rsid w:val="008C1721"/>
    <w:rsid w:val="008C1DFE"/>
    <w:rsid w:val="008C20F6"/>
    <w:rsid w:val="008C2477"/>
    <w:rsid w:val="008C31DB"/>
    <w:rsid w:val="008C3356"/>
    <w:rsid w:val="008C3AF1"/>
    <w:rsid w:val="008C450A"/>
    <w:rsid w:val="008C4AFA"/>
    <w:rsid w:val="008C4DBD"/>
    <w:rsid w:val="008C4F50"/>
    <w:rsid w:val="008C590D"/>
    <w:rsid w:val="008C603C"/>
    <w:rsid w:val="008C6409"/>
    <w:rsid w:val="008C68FC"/>
    <w:rsid w:val="008C6A4D"/>
    <w:rsid w:val="008C7E5E"/>
    <w:rsid w:val="008C7E97"/>
    <w:rsid w:val="008C7F72"/>
    <w:rsid w:val="008D0376"/>
    <w:rsid w:val="008D1226"/>
    <w:rsid w:val="008D12A7"/>
    <w:rsid w:val="008D1EFB"/>
    <w:rsid w:val="008D2AEE"/>
    <w:rsid w:val="008D2E81"/>
    <w:rsid w:val="008D2FD1"/>
    <w:rsid w:val="008D326E"/>
    <w:rsid w:val="008D351D"/>
    <w:rsid w:val="008D353B"/>
    <w:rsid w:val="008D36D9"/>
    <w:rsid w:val="008D3D95"/>
    <w:rsid w:val="008D4274"/>
    <w:rsid w:val="008D495D"/>
    <w:rsid w:val="008D520B"/>
    <w:rsid w:val="008D532C"/>
    <w:rsid w:val="008D5546"/>
    <w:rsid w:val="008D559D"/>
    <w:rsid w:val="008D5DDC"/>
    <w:rsid w:val="008D67A3"/>
    <w:rsid w:val="008D6C7F"/>
    <w:rsid w:val="008D6D3D"/>
    <w:rsid w:val="008D76C3"/>
    <w:rsid w:val="008D777F"/>
    <w:rsid w:val="008D7E7B"/>
    <w:rsid w:val="008E00F4"/>
    <w:rsid w:val="008E13D2"/>
    <w:rsid w:val="008E1ED7"/>
    <w:rsid w:val="008E36AF"/>
    <w:rsid w:val="008E3EA2"/>
    <w:rsid w:val="008E5181"/>
    <w:rsid w:val="008E641F"/>
    <w:rsid w:val="008E6BE5"/>
    <w:rsid w:val="008E6D65"/>
    <w:rsid w:val="008E75C3"/>
    <w:rsid w:val="008E7990"/>
    <w:rsid w:val="008E7F54"/>
    <w:rsid w:val="008F04FE"/>
    <w:rsid w:val="008F17F6"/>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7A1"/>
    <w:rsid w:val="009112A6"/>
    <w:rsid w:val="0091192B"/>
    <w:rsid w:val="0091217B"/>
    <w:rsid w:val="009122D4"/>
    <w:rsid w:val="009122EF"/>
    <w:rsid w:val="00912775"/>
    <w:rsid w:val="00912B24"/>
    <w:rsid w:val="009145D3"/>
    <w:rsid w:val="00915315"/>
    <w:rsid w:val="00915835"/>
    <w:rsid w:val="00915C37"/>
    <w:rsid w:val="00916AC2"/>
    <w:rsid w:val="00917246"/>
    <w:rsid w:val="0091794F"/>
    <w:rsid w:val="00921596"/>
    <w:rsid w:val="00921A4C"/>
    <w:rsid w:val="0092214C"/>
    <w:rsid w:val="009226F8"/>
    <w:rsid w:val="00922E18"/>
    <w:rsid w:val="00922F01"/>
    <w:rsid w:val="00923B46"/>
    <w:rsid w:val="00924496"/>
    <w:rsid w:val="009248B8"/>
    <w:rsid w:val="009276A9"/>
    <w:rsid w:val="009304C3"/>
    <w:rsid w:val="009307B9"/>
    <w:rsid w:val="0093176F"/>
    <w:rsid w:val="00931B6B"/>
    <w:rsid w:val="0093330E"/>
    <w:rsid w:val="00934000"/>
    <w:rsid w:val="00934310"/>
    <w:rsid w:val="00934FED"/>
    <w:rsid w:val="009363B2"/>
    <w:rsid w:val="00937658"/>
    <w:rsid w:val="00937A13"/>
    <w:rsid w:val="0094090B"/>
    <w:rsid w:val="00941B3D"/>
    <w:rsid w:val="00941E75"/>
    <w:rsid w:val="00943000"/>
    <w:rsid w:val="0094375E"/>
    <w:rsid w:val="009447A6"/>
    <w:rsid w:val="0094497A"/>
    <w:rsid w:val="009459AD"/>
    <w:rsid w:val="00946230"/>
    <w:rsid w:val="009463A2"/>
    <w:rsid w:val="00947419"/>
    <w:rsid w:val="009478D1"/>
    <w:rsid w:val="00947C59"/>
    <w:rsid w:val="009508EB"/>
    <w:rsid w:val="00950C55"/>
    <w:rsid w:val="00952C0C"/>
    <w:rsid w:val="00953B5F"/>
    <w:rsid w:val="00953C20"/>
    <w:rsid w:val="00954108"/>
    <w:rsid w:val="009544D0"/>
    <w:rsid w:val="009544F6"/>
    <w:rsid w:val="009556AC"/>
    <w:rsid w:val="009556AE"/>
    <w:rsid w:val="00956A9E"/>
    <w:rsid w:val="00956E54"/>
    <w:rsid w:val="009575DB"/>
    <w:rsid w:val="00957C46"/>
    <w:rsid w:val="009601BF"/>
    <w:rsid w:val="00960310"/>
    <w:rsid w:val="00960F9D"/>
    <w:rsid w:val="00963313"/>
    <w:rsid w:val="00964606"/>
    <w:rsid w:val="009655AA"/>
    <w:rsid w:val="00965C36"/>
    <w:rsid w:val="0096624E"/>
    <w:rsid w:val="009673DC"/>
    <w:rsid w:val="0097000C"/>
    <w:rsid w:val="009705D2"/>
    <w:rsid w:val="00971F47"/>
    <w:rsid w:val="009720E9"/>
    <w:rsid w:val="0097347A"/>
    <w:rsid w:val="00974780"/>
    <w:rsid w:val="00975344"/>
    <w:rsid w:val="00975713"/>
    <w:rsid w:val="00975B7C"/>
    <w:rsid w:val="00975FC9"/>
    <w:rsid w:val="00976538"/>
    <w:rsid w:val="00976B3B"/>
    <w:rsid w:val="00977BE4"/>
    <w:rsid w:val="009807E0"/>
    <w:rsid w:val="009810FC"/>
    <w:rsid w:val="00981824"/>
    <w:rsid w:val="00982034"/>
    <w:rsid w:val="009838FD"/>
    <w:rsid w:val="0098396C"/>
    <w:rsid w:val="009848C5"/>
    <w:rsid w:val="00984B2A"/>
    <w:rsid w:val="0098556D"/>
    <w:rsid w:val="00986C5D"/>
    <w:rsid w:val="009871BE"/>
    <w:rsid w:val="00987313"/>
    <w:rsid w:val="009902CE"/>
    <w:rsid w:val="00990C9C"/>
    <w:rsid w:val="00991F6F"/>
    <w:rsid w:val="00991FF5"/>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688"/>
    <w:rsid w:val="009A5067"/>
    <w:rsid w:val="009A5FA2"/>
    <w:rsid w:val="009A6B26"/>
    <w:rsid w:val="009A7B78"/>
    <w:rsid w:val="009B1911"/>
    <w:rsid w:val="009B19C5"/>
    <w:rsid w:val="009B1C17"/>
    <w:rsid w:val="009B2A2A"/>
    <w:rsid w:val="009B2D8D"/>
    <w:rsid w:val="009B2FCE"/>
    <w:rsid w:val="009B364C"/>
    <w:rsid w:val="009B40B7"/>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D5B"/>
    <w:rsid w:val="009C3155"/>
    <w:rsid w:val="009C35C3"/>
    <w:rsid w:val="009C43B9"/>
    <w:rsid w:val="009C45A1"/>
    <w:rsid w:val="009C4689"/>
    <w:rsid w:val="009C4AE6"/>
    <w:rsid w:val="009C543A"/>
    <w:rsid w:val="009C5CCA"/>
    <w:rsid w:val="009C5EAC"/>
    <w:rsid w:val="009C7A2D"/>
    <w:rsid w:val="009C7A6C"/>
    <w:rsid w:val="009C7EE6"/>
    <w:rsid w:val="009D10A7"/>
    <w:rsid w:val="009D1165"/>
    <w:rsid w:val="009D343E"/>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D2F"/>
    <w:rsid w:val="009F264C"/>
    <w:rsid w:val="009F4AAB"/>
    <w:rsid w:val="009F4CB3"/>
    <w:rsid w:val="009F4EBC"/>
    <w:rsid w:val="009F58C1"/>
    <w:rsid w:val="009F5CE6"/>
    <w:rsid w:val="00A003AA"/>
    <w:rsid w:val="00A00D38"/>
    <w:rsid w:val="00A01866"/>
    <w:rsid w:val="00A01A14"/>
    <w:rsid w:val="00A024E7"/>
    <w:rsid w:val="00A02A02"/>
    <w:rsid w:val="00A03310"/>
    <w:rsid w:val="00A03C47"/>
    <w:rsid w:val="00A03D5F"/>
    <w:rsid w:val="00A0409E"/>
    <w:rsid w:val="00A044B6"/>
    <w:rsid w:val="00A04B36"/>
    <w:rsid w:val="00A05192"/>
    <w:rsid w:val="00A05FB0"/>
    <w:rsid w:val="00A06934"/>
    <w:rsid w:val="00A06DDE"/>
    <w:rsid w:val="00A07AB8"/>
    <w:rsid w:val="00A1041E"/>
    <w:rsid w:val="00A10764"/>
    <w:rsid w:val="00A10851"/>
    <w:rsid w:val="00A10933"/>
    <w:rsid w:val="00A119EA"/>
    <w:rsid w:val="00A11A60"/>
    <w:rsid w:val="00A13551"/>
    <w:rsid w:val="00A138EE"/>
    <w:rsid w:val="00A13A0C"/>
    <w:rsid w:val="00A13A8A"/>
    <w:rsid w:val="00A1448C"/>
    <w:rsid w:val="00A151C6"/>
    <w:rsid w:val="00A1647A"/>
    <w:rsid w:val="00A16D6A"/>
    <w:rsid w:val="00A16E32"/>
    <w:rsid w:val="00A175D7"/>
    <w:rsid w:val="00A21851"/>
    <w:rsid w:val="00A22691"/>
    <w:rsid w:val="00A242F6"/>
    <w:rsid w:val="00A25C6D"/>
    <w:rsid w:val="00A27534"/>
    <w:rsid w:val="00A2755A"/>
    <w:rsid w:val="00A27BB7"/>
    <w:rsid w:val="00A30B25"/>
    <w:rsid w:val="00A30C23"/>
    <w:rsid w:val="00A32CE9"/>
    <w:rsid w:val="00A32DE5"/>
    <w:rsid w:val="00A332D6"/>
    <w:rsid w:val="00A337EF"/>
    <w:rsid w:val="00A33A1E"/>
    <w:rsid w:val="00A33B9F"/>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817"/>
    <w:rsid w:val="00A4504E"/>
    <w:rsid w:val="00A46414"/>
    <w:rsid w:val="00A46894"/>
    <w:rsid w:val="00A47BAF"/>
    <w:rsid w:val="00A50FA3"/>
    <w:rsid w:val="00A51508"/>
    <w:rsid w:val="00A52F52"/>
    <w:rsid w:val="00A533C4"/>
    <w:rsid w:val="00A53534"/>
    <w:rsid w:val="00A56A01"/>
    <w:rsid w:val="00A56B69"/>
    <w:rsid w:val="00A57EDD"/>
    <w:rsid w:val="00A60473"/>
    <w:rsid w:val="00A63476"/>
    <w:rsid w:val="00A63B5C"/>
    <w:rsid w:val="00A643E8"/>
    <w:rsid w:val="00A6498C"/>
    <w:rsid w:val="00A64DF4"/>
    <w:rsid w:val="00A64E75"/>
    <w:rsid w:val="00A65090"/>
    <w:rsid w:val="00A67A0F"/>
    <w:rsid w:val="00A67D0A"/>
    <w:rsid w:val="00A67E6E"/>
    <w:rsid w:val="00A71683"/>
    <w:rsid w:val="00A71CE2"/>
    <w:rsid w:val="00A72AF7"/>
    <w:rsid w:val="00A7416F"/>
    <w:rsid w:val="00A7454D"/>
    <w:rsid w:val="00A74557"/>
    <w:rsid w:val="00A75486"/>
    <w:rsid w:val="00A759F2"/>
    <w:rsid w:val="00A75FE9"/>
    <w:rsid w:val="00A776B7"/>
    <w:rsid w:val="00A801AC"/>
    <w:rsid w:val="00A8077A"/>
    <w:rsid w:val="00A80FB3"/>
    <w:rsid w:val="00A80FEF"/>
    <w:rsid w:val="00A81DDA"/>
    <w:rsid w:val="00A82936"/>
    <w:rsid w:val="00A83EE7"/>
    <w:rsid w:val="00A8432C"/>
    <w:rsid w:val="00A84C30"/>
    <w:rsid w:val="00A84DFB"/>
    <w:rsid w:val="00A8636D"/>
    <w:rsid w:val="00A86752"/>
    <w:rsid w:val="00A86AA3"/>
    <w:rsid w:val="00A907DF"/>
    <w:rsid w:val="00A90BB5"/>
    <w:rsid w:val="00A9103A"/>
    <w:rsid w:val="00A9107F"/>
    <w:rsid w:val="00A91AB7"/>
    <w:rsid w:val="00A92FF0"/>
    <w:rsid w:val="00A9312C"/>
    <w:rsid w:val="00A950D9"/>
    <w:rsid w:val="00A96082"/>
    <w:rsid w:val="00A9673F"/>
    <w:rsid w:val="00A979C7"/>
    <w:rsid w:val="00AA0F56"/>
    <w:rsid w:val="00AA10CF"/>
    <w:rsid w:val="00AA2FC8"/>
    <w:rsid w:val="00AA3502"/>
    <w:rsid w:val="00AA3B5D"/>
    <w:rsid w:val="00AA3BFB"/>
    <w:rsid w:val="00AA3E62"/>
    <w:rsid w:val="00AA42C1"/>
    <w:rsid w:val="00AA43E0"/>
    <w:rsid w:val="00AA4FD9"/>
    <w:rsid w:val="00AA5631"/>
    <w:rsid w:val="00AA5875"/>
    <w:rsid w:val="00AA70C7"/>
    <w:rsid w:val="00AA7214"/>
    <w:rsid w:val="00AB02C8"/>
    <w:rsid w:val="00AB0E18"/>
    <w:rsid w:val="00AB182B"/>
    <w:rsid w:val="00AB3B6E"/>
    <w:rsid w:val="00AB45D6"/>
    <w:rsid w:val="00AB5654"/>
    <w:rsid w:val="00AB60FD"/>
    <w:rsid w:val="00AB641C"/>
    <w:rsid w:val="00AB6A90"/>
    <w:rsid w:val="00AB6D5E"/>
    <w:rsid w:val="00AB6DD4"/>
    <w:rsid w:val="00AB7115"/>
    <w:rsid w:val="00AB7794"/>
    <w:rsid w:val="00AB7D81"/>
    <w:rsid w:val="00AC04AB"/>
    <w:rsid w:val="00AC0D6F"/>
    <w:rsid w:val="00AC2CC4"/>
    <w:rsid w:val="00AC38E9"/>
    <w:rsid w:val="00AC3F89"/>
    <w:rsid w:val="00AC40D8"/>
    <w:rsid w:val="00AC5639"/>
    <w:rsid w:val="00AC6693"/>
    <w:rsid w:val="00AC7CF3"/>
    <w:rsid w:val="00AC7D75"/>
    <w:rsid w:val="00AC7E9D"/>
    <w:rsid w:val="00AD0E9A"/>
    <w:rsid w:val="00AD129A"/>
    <w:rsid w:val="00AD14AB"/>
    <w:rsid w:val="00AD1533"/>
    <w:rsid w:val="00AD184F"/>
    <w:rsid w:val="00AD1B02"/>
    <w:rsid w:val="00AD1CBD"/>
    <w:rsid w:val="00AD25CE"/>
    <w:rsid w:val="00AD39A0"/>
    <w:rsid w:val="00AD3A1D"/>
    <w:rsid w:val="00AD4151"/>
    <w:rsid w:val="00AD44A2"/>
    <w:rsid w:val="00AD4967"/>
    <w:rsid w:val="00AD4DEE"/>
    <w:rsid w:val="00AD650F"/>
    <w:rsid w:val="00AD6843"/>
    <w:rsid w:val="00AD6845"/>
    <w:rsid w:val="00AD6AF5"/>
    <w:rsid w:val="00AD6CC2"/>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1E9E"/>
    <w:rsid w:val="00AF208F"/>
    <w:rsid w:val="00AF28C4"/>
    <w:rsid w:val="00AF2E08"/>
    <w:rsid w:val="00AF2FF9"/>
    <w:rsid w:val="00AF315B"/>
    <w:rsid w:val="00AF33D9"/>
    <w:rsid w:val="00AF3B8E"/>
    <w:rsid w:val="00AF3C67"/>
    <w:rsid w:val="00AF3F5B"/>
    <w:rsid w:val="00AF45FC"/>
    <w:rsid w:val="00AF4EC5"/>
    <w:rsid w:val="00AF5101"/>
    <w:rsid w:val="00AF5114"/>
    <w:rsid w:val="00AF6341"/>
    <w:rsid w:val="00AF6678"/>
    <w:rsid w:val="00AF7DCD"/>
    <w:rsid w:val="00B01447"/>
    <w:rsid w:val="00B01A6E"/>
    <w:rsid w:val="00B01C3A"/>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423"/>
    <w:rsid w:val="00B219F6"/>
    <w:rsid w:val="00B21DDA"/>
    <w:rsid w:val="00B2236A"/>
    <w:rsid w:val="00B23BB1"/>
    <w:rsid w:val="00B24686"/>
    <w:rsid w:val="00B24B26"/>
    <w:rsid w:val="00B2515B"/>
    <w:rsid w:val="00B2545E"/>
    <w:rsid w:val="00B308BF"/>
    <w:rsid w:val="00B32E78"/>
    <w:rsid w:val="00B33992"/>
    <w:rsid w:val="00B3543E"/>
    <w:rsid w:val="00B35D2A"/>
    <w:rsid w:val="00B35EF3"/>
    <w:rsid w:val="00B36646"/>
    <w:rsid w:val="00B37A35"/>
    <w:rsid w:val="00B400FF"/>
    <w:rsid w:val="00B40350"/>
    <w:rsid w:val="00B40C32"/>
    <w:rsid w:val="00B414AB"/>
    <w:rsid w:val="00B420A9"/>
    <w:rsid w:val="00B43D79"/>
    <w:rsid w:val="00B4430F"/>
    <w:rsid w:val="00B444F7"/>
    <w:rsid w:val="00B4484F"/>
    <w:rsid w:val="00B44870"/>
    <w:rsid w:val="00B44FC6"/>
    <w:rsid w:val="00B45689"/>
    <w:rsid w:val="00B45AE5"/>
    <w:rsid w:val="00B46190"/>
    <w:rsid w:val="00B47826"/>
    <w:rsid w:val="00B5013E"/>
    <w:rsid w:val="00B50E0F"/>
    <w:rsid w:val="00B50F88"/>
    <w:rsid w:val="00B51CDE"/>
    <w:rsid w:val="00B51E2A"/>
    <w:rsid w:val="00B52283"/>
    <w:rsid w:val="00B5293A"/>
    <w:rsid w:val="00B52F88"/>
    <w:rsid w:val="00B535D9"/>
    <w:rsid w:val="00B53C63"/>
    <w:rsid w:val="00B54439"/>
    <w:rsid w:val="00B54911"/>
    <w:rsid w:val="00B54D1C"/>
    <w:rsid w:val="00B55580"/>
    <w:rsid w:val="00B55898"/>
    <w:rsid w:val="00B56334"/>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4B46"/>
    <w:rsid w:val="00B651C2"/>
    <w:rsid w:val="00B6710B"/>
    <w:rsid w:val="00B67652"/>
    <w:rsid w:val="00B7041F"/>
    <w:rsid w:val="00B704EE"/>
    <w:rsid w:val="00B70863"/>
    <w:rsid w:val="00B70950"/>
    <w:rsid w:val="00B709B6"/>
    <w:rsid w:val="00B709F1"/>
    <w:rsid w:val="00B70EAF"/>
    <w:rsid w:val="00B727F9"/>
    <w:rsid w:val="00B72879"/>
    <w:rsid w:val="00B729EC"/>
    <w:rsid w:val="00B72B6E"/>
    <w:rsid w:val="00B72CD1"/>
    <w:rsid w:val="00B72DDC"/>
    <w:rsid w:val="00B738B3"/>
    <w:rsid w:val="00B7433A"/>
    <w:rsid w:val="00B74395"/>
    <w:rsid w:val="00B74990"/>
    <w:rsid w:val="00B74A41"/>
    <w:rsid w:val="00B75CA1"/>
    <w:rsid w:val="00B80933"/>
    <w:rsid w:val="00B80D6B"/>
    <w:rsid w:val="00B81851"/>
    <w:rsid w:val="00B82437"/>
    <w:rsid w:val="00B8285C"/>
    <w:rsid w:val="00B82F3F"/>
    <w:rsid w:val="00B833EF"/>
    <w:rsid w:val="00B84BBB"/>
    <w:rsid w:val="00B85E48"/>
    <w:rsid w:val="00B86E3E"/>
    <w:rsid w:val="00B87020"/>
    <w:rsid w:val="00B873BE"/>
    <w:rsid w:val="00B879E6"/>
    <w:rsid w:val="00B87B79"/>
    <w:rsid w:val="00B90743"/>
    <w:rsid w:val="00B90E2B"/>
    <w:rsid w:val="00B90EF4"/>
    <w:rsid w:val="00B91150"/>
    <w:rsid w:val="00B91227"/>
    <w:rsid w:val="00B91FE6"/>
    <w:rsid w:val="00B921E2"/>
    <w:rsid w:val="00B9353D"/>
    <w:rsid w:val="00B949C1"/>
    <w:rsid w:val="00B94B12"/>
    <w:rsid w:val="00B956EF"/>
    <w:rsid w:val="00B95701"/>
    <w:rsid w:val="00B95F81"/>
    <w:rsid w:val="00B961EF"/>
    <w:rsid w:val="00B973DC"/>
    <w:rsid w:val="00BA05EC"/>
    <w:rsid w:val="00BA09E1"/>
    <w:rsid w:val="00BA1B96"/>
    <w:rsid w:val="00BA1FEE"/>
    <w:rsid w:val="00BA207D"/>
    <w:rsid w:val="00BA2740"/>
    <w:rsid w:val="00BA411C"/>
    <w:rsid w:val="00BA4898"/>
    <w:rsid w:val="00BA4D82"/>
    <w:rsid w:val="00BA53FD"/>
    <w:rsid w:val="00BA55FD"/>
    <w:rsid w:val="00BA5950"/>
    <w:rsid w:val="00BA7170"/>
    <w:rsid w:val="00BA745F"/>
    <w:rsid w:val="00BA7551"/>
    <w:rsid w:val="00BB0FBF"/>
    <w:rsid w:val="00BB1769"/>
    <w:rsid w:val="00BB1C91"/>
    <w:rsid w:val="00BB2778"/>
    <w:rsid w:val="00BB2819"/>
    <w:rsid w:val="00BB2841"/>
    <w:rsid w:val="00BB322E"/>
    <w:rsid w:val="00BB33E5"/>
    <w:rsid w:val="00BB42BC"/>
    <w:rsid w:val="00BB4776"/>
    <w:rsid w:val="00BB5006"/>
    <w:rsid w:val="00BB5DE6"/>
    <w:rsid w:val="00BB6A0B"/>
    <w:rsid w:val="00BC0BDF"/>
    <w:rsid w:val="00BC0CA7"/>
    <w:rsid w:val="00BC1001"/>
    <w:rsid w:val="00BC1236"/>
    <w:rsid w:val="00BC1A33"/>
    <w:rsid w:val="00BC2249"/>
    <w:rsid w:val="00BC382D"/>
    <w:rsid w:val="00BC4311"/>
    <w:rsid w:val="00BC478C"/>
    <w:rsid w:val="00BC67BD"/>
    <w:rsid w:val="00BC6AAE"/>
    <w:rsid w:val="00BD0906"/>
    <w:rsid w:val="00BD1CE5"/>
    <w:rsid w:val="00BD20CD"/>
    <w:rsid w:val="00BD3B22"/>
    <w:rsid w:val="00BD494E"/>
    <w:rsid w:val="00BD4D34"/>
    <w:rsid w:val="00BD4DC6"/>
    <w:rsid w:val="00BD520F"/>
    <w:rsid w:val="00BD6641"/>
    <w:rsid w:val="00BD6683"/>
    <w:rsid w:val="00BD68D7"/>
    <w:rsid w:val="00BD6AC8"/>
    <w:rsid w:val="00BD6F47"/>
    <w:rsid w:val="00BE012A"/>
    <w:rsid w:val="00BE078E"/>
    <w:rsid w:val="00BE0C60"/>
    <w:rsid w:val="00BE1930"/>
    <w:rsid w:val="00BE1A18"/>
    <w:rsid w:val="00BE2E52"/>
    <w:rsid w:val="00BE35A3"/>
    <w:rsid w:val="00BE367F"/>
    <w:rsid w:val="00BE3F0F"/>
    <w:rsid w:val="00BE43BA"/>
    <w:rsid w:val="00BE684D"/>
    <w:rsid w:val="00BF07BC"/>
    <w:rsid w:val="00BF0AB1"/>
    <w:rsid w:val="00BF1398"/>
    <w:rsid w:val="00BF1476"/>
    <w:rsid w:val="00BF1A31"/>
    <w:rsid w:val="00BF1C97"/>
    <w:rsid w:val="00BF1D23"/>
    <w:rsid w:val="00BF3B8F"/>
    <w:rsid w:val="00BF41C3"/>
    <w:rsid w:val="00BF45C0"/>
    <w:rsid w:val="00BF4E99"/>
    <w:rsid w:val="00BF5647"/>
    <w:rsid w:val="00BF5DE8"/>
    <w:rsid w:val="00BF6048"/>
    <w:rsid w:val="00BF67DC"/>
    <w:rsid w:val="00BF6CC0"/>
    <w:rsid w:val="00BF6DA5"/>
    <w:rsid w:val="00C00EF3"/>
    <w:rsid w:val="00C01901"/>
    <w:rsid w:val="00C02CAA"/>
    <w:rsid w:val="00C02D94"/>
    <w:rsid w:val="00C02FD7"/>
    <w:rsid w:val="00C041D5"/>
    <w:rsid w:val="00C042CC"/>
    <w:rsid w:val="00C050B3"/>
    <w:rsid w:val="00C05467"/>
    <w:rsid w:val="00C05AD9"/>
    <w:rsid w:val="00C06014"/>
    <w:rsid w:val="00C06EA2"/>
    <w:rsid w:val="00C07B40"/>
    <w:rsid w:val="00C07D2E"/>
    <w:rsid w:val="00C07F90"/>
    <w:rsid w:val="00C1061C"/>
    <w:rsid w:val="00C11D43"/>
    <w:rsid w:val="00C122DB"/>
    <w:rsid w:val="00C1288F"/>
    <w:rsid w:val="00C12AE8"/>
    <w:rsid w:val="00C13341"/>
    <w:rsid w:val="00C1491E"/>
    <w:rsid w:val="00C1562E"/>
    <w:rsid w:val="00C15C1F"/>
    <w:rsid w:val="00C168BD"/>
    <w:rsid w:val="00C168D7"/>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2245"/>
    <w:rsid w:val="00C33334"/>
    <w:rsid w:val="00C33774"/>
    <w:rsid w:val="00C34226"/>
    <w:rsid w:val="00C34784"/>
    <w:rsid w:val="00C34885"/>
    <w:rsid w:val="00C34B3D"/>
    <w:rsid w:val="00C34D0A"/>
    <w:rsid w:val="00C34D43"/>
    <w:rsid w:val="00C355B8"/>
    <w:rsid w:val="00C35F7C"/>
    <w:rsid w:val="00C37C20"/>
    <w:rsid w:val="00C404AC"/>
    <w:rsid w:val="00C405B7"/>
    <w:rsid w:val="00C40AEE"/>
    <w:rsid w:val="00C40C0B"/>
    <w:rsid w:val="00C41702"/>
    <w:rsid w:val="00C4242B"/>
    <w:rsid w:val="00C42725"/>
    <w:rsid w:val="00C42B63"/>
    <w:rsid w:val="00C42C9C"/>
    <w:rsid w:val="00C43838"/>
    <w:rsid w:val="00C43944"/>
    <w:rsid w:val="00C43B51"/>
    <w:rsid w:val="00C44742"/>
    <w:rsid w:val="00C44F92"/>
    <w:rsid w:val="00C45379"/>
    <w:rsid w:val="00C47288"/>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A3C"/>
    <w:rsid w:val="00C57DD2"/>
    <w:rsid w:val="00C60286"/>
    <w:rsid w:val="00C60F91"/>
    <w:rsid w:val="00C612E2"/>
    <w:rsid w:val="00C6318B"/>
    <w:rsid w:val="00C63365"/>
    <w:rsid w:val="00C63EF8"/>
    <w:rsid w:val="00C648B4"/>
    <w:rsid w:val="00C65467"/>
    <w:rsid w:val="00C6575C"/>
    <w:rsid w:val="00C66C39"/>
    <w:rsid w:val="00C67BA9"/>
    <w:rsid w:val="00C71B6D"/>
    <w:rsid w:val="00C72716"/>
    <w:rsid w:val="00C72FC4"/>
    <w:rsid w:val="00C740A3"/>
    <w:rsid w:val="00C75485"/>
    <w:rsid w:val="00C7605B"/>
    <w:rsid w:val="00C769BC"/>
    <w:rsid w:val="00C76D4D"/>
    <w:rsid w:val="00C810E4"/>
    <w:rsid w:val="00C81CBF"/>
    <w:rsid w:val="00C822B9"/>
    <w:rsid w:val="00C83173"/>
    <w:rsid w:val="00C840A0"/>
    <w:rsid w:val="00C843EF"/>
    <w:rsid w:val="00C84946"/>
    <w:rsid w:val="00C84C65"/>
    <w:rsid w:val="00C84E40"/>
    <w:rsid w:val="00C86E59"/>
    <w:rsid w:val="00C873FA"/>
    <w:rsid w:val="00C91872"/>
    <w:rsid w:val="00C9211E"/>
    <w:rsid w:val="00C924A9"/>
    <w:rsid w:val="00C93B83"/>
    <w:rsid w:val="00C93F1E"/>
    <w:rsid w:val="00C94D4B"/>
    <w:rsid w:val="00C95066"/>
    <w:rsid w:val="00C950E4"/>
    <w:rsid w:val="00C95242"/>
    <w:rsid w:val="00C95CCF"/>
    <w:rsid w:val="00C96248"/>
    <w:rsid w:val="00C964C5"/>
    <w:rsid w:val="00C96A58"/>
    <w:rsid w:val="00C9770D"/>
    <w:rsid w:val="00CA04CD"/>
    <w:rsid w:val="00CA0604"/>
    <w:rsid w:val="00CA0C22"/>
    <w:rsid w:val="00CA0E08"/>
    <w:rsid w:val="00CA1E0A"/>
    <w:rsid w:val="00CA4000"/>
    <w:rsid w:val="00CA4174"/>
    <w:rsid w:val="00CA45BC"/>
    <w:rsid w:val="00CA4EF7"/>
    <w:rsid w:val="00CA4FA0"/>
    <w:rsid w:val="00CA5A7D"/>
    <w:rsid w:val="00CA6559"/>
    <w:rsid w:val="00CA72AB"/>
    <w:rsid w:val="00CA7703"/>
    <w:rsid w:val="00CA77B3"/>
    <w:rsid w:val="00CB084E"/>
    <w:rsid w:val="00CB0AC3"/>
    <w:rsid w:val="00CB0E79"/>
    <w:rsid w:val="00CB1295"/>
    <w:rsid w:val="00CB12CB"/>
    <w:rsid w:val="00CB2064"/>
    <w:rsid w:val="00CB2637"/>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DE9"/>
    <w:rsid w:val="00CD00C5"/>
    <w:rsid w:val="00CD01DA"/>
    <w:rsid w:val="00CD02B2"/>
    <w:rsid w:val="00CD0F4D"/>
    <w:rsid w:val="00CD1433"/>
    <w:rsid w:val="00CD1456"/>
    <w:rsid w:val="00CD1644"/>
    <w:rsid w:val="00CD2265"/>
    <w:rsid w:val="00CD3147"/>
    <w:rsid w:val="00CD331E"/>
    <w:rsid w:val="00CD368F"/>
    <w:rsid w:val="00CD37D7"/>
    <w:rsid w:val="00CD4E06"/>
    <w:rsid w:val="00CD51B3"/>
    <w:rsid w:val="00CD5824"/>
    <w:rsid w:val="00CD7074"/>
    <w:rsid w:val="00CD726A"/>
    <w:rsid w:val="00CD7C0E"/>
    <w:rsid w:val="00CE0864"/>
    <w:rsid w:val="00CE1302"/>
    <w:rsid w:val="00CE1628"/>
    <w:rsid w:val="00CE1B7E"/>
    <w:rsid w:val="00CE1C95"/>
    <w:rsid w:val="00CE38DE"/>
    <w:rsid w:val="00CE3AD2"/>
    <w:rsid w:val="00CE4043"/>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8AA"/>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B38"/>
    <w:rsid w:val="00D11294"/>
    <w:rsid w:val="00D1148F"/>
    <w:rsid w:val="00D11911"/>
    <w:rsid w:val="00D12027"/>
    <w:rsid w:val="00D13861"/>
    <w:rsid w:val="00D13CA6"/>
    <w:rsid w:val="00D152B7"/>
    <w:rsid w:val="00D15B0E"/>
    <w:rsid w:val="00D15C76"/>
    <w:rsid w:val="00D16641"/>
    <w:rsid w:val="00D16938"/>
    <w:rsid w:val="00D16C89"/>
    <w:rsid w:val="00D17B51"/>
    <w:rsid w:val="00D17E64"/>
    <w:rsid w:val="00D2136B"/>
    <w:rsid w:val="00D21913"/>
    <w:rsid w:val="00D22DA2"/>
    <w:rsid w:val="00D23436"/>
    <w:rsid w:val="00D23D4C"/>
    <w:rsid w:val="00D23D94"/>
    <w:rsid w:val="00D2404B"/>
    <w:rsid w:val="00D24404"/>
    <w:rsid w:val="00D247DE"/>
    <w:rsid w:val="00D25A07"/>
    <w:rsid w:val="00D262B9"/>
    <w:rsid w:val="00D2753F"/>
    <w:rsid w:val="00D316CD"/>
    <w:rsid w:val="00D319F1"/>
    <w:rsid w:val="00D32A8A"/>
    <w:rsid w:val="00D3358F"/>
    <w:rsid w:val="00D34464"/>
    <w:rsid w:val="00D347A3"/>
    <w:rsid w:val="00D34982"/>
    <w:rsid w:val="00D34EFF"/>
    <w:rsid w:val="00D357A0"/>
    <w:rsid w:val="00D36E21"/>
    <w:rsid w:val="00D37293"/>
    <w:rsid w:val="00D378A8"/>
    <w:rsid w:val="00D403DF"/>
    <w:rsid w:val="00D408CC"/>
    <w:rsid w:val="00D40968"/>
    <w:rsid w:val="00D40A51"/>
    <w:rsid w:val="00D40B68"/>
    <w:rsid w:val="00D40C2D"/>
    <w:rsid w:val="00D41094"/>
    <w:rsid w:val="00D41A76"/>
    <w:rsid w:val="00D43F55"/>
    <w:rsid w:val="00D4591D"/>
    <w:rsid w:val="00D464B6"/>
    <w:rsid w:val="00D464D1"/>
    <w:rsid w:val="00D465E1"/>
    <w:rsid w:val="00D46602"/>
    <w:rsid w:val="00D46B51"/>
    <w:rsid w:val="00D46E2A"/>
    <w:rsid w:val="00D46FED"/>
    <w:rsid w:val="00D50923"/>
    <w:rsid w:val="00D50AFC"/>
    <w:rsid w:val="00D50EF0"/>
    <w:rsid w:val="00D517AE"/>
    <w:rsid w:val="00D51FEF"/>
    <w:rsid w:val="00D53F71"/>
    <w:rsid w:val="00D54016"/>
    <w:rsid w:val="00D542F2"/>
    <w:rsid w:val="00D56C74"/>
    <w:rsid w:val="00D57140"/>
    <w:rsid w:val="00D576D2"/>
    <w:rsid w:val="00D5785E"/>
    <w:rsid w:val="00D6006A"/>
    <w:rsid w:val="00D60F26"/>
    <w:rsid w:val="00D619CF"/>
    <w:rsid w:val="00D61B22"/>
    <w:rsid w:val="00D621BD"/>
    <w:rsid w:val="00D63996"/>
    <w:rsid w:val="00D64F9F"/>
    <w:rsid w:val="00D6532A"/>
    <w:rsid w:val="00D65B4A"/>
    <w:rsid w:val="00D65D5F"/>
    <w:rsid w:val="00D65EED"/>
    <w:rsid w:val="00D65F25"/>
    <w:rsid w:val="00D661D1"/>
    <w:rsid w:val="00D6641A"/>
    <w:rsid w:val="00D70179"/>
    <w:rsid w:val="00D709DB"/>
    <w:rsid w:val="00D71089"/>
    <w:rsid w:val="00D7122A"/>
    <w:rsid w:val="00D714C1"/>
    <w:rsid w:val="00D71A63"/>
    <w:rsid w:val="00D7255E"/>
    <w:rsid w:val="00D73454"/>
    <w:rsid w:val="00D73535"/>
    <w:rsid w:val="00D75D36"/>
    <w:rsid w:val="00D76722"/>
    <w:rsid w:val="00D76FE2"/>
    <w:rsid w:val="00D7763F"/>
    <w:rsid w:val="00D80AFF"/>
    <w:rsid w:val="00D81BF1"/>
    <w:rsid w:val="00D83370"/>
    <w:rsid w:val="00D83E59"/>
    <w:rsid w:val="00D84B1B"/>
    <w:rsid w:val="00D85120"/>
    <w:rsid w:val="00D85398"/>
    <w:rsid w:val="00D85BA8"/>
    <w:rsid w:val="00D86B37"/>
    <w:rsid w:val="00D87011"/>
    <w:rsid w:val="00D873C4"/>
    <w:rsid w:val="00D87B3A"/>
    <w:rsid w:val="00D87CE9"/>
    <w:rsid w:val="00D907AF"/>
    <w:rsid w:val="00D907D2"/>
    <w:rsid w:val="00D91290"/>
    <w:rsid w:val="00D917C0"/>
    <w:rsid w:val="00D9259A"/>
    <w:rsid w:val="00D930E2"/>
    <w:rsid w:val="00D944B7"/>
    <w:rsid w:val="00D9477A"/>
    <w:rsid w:val="00D948AF"/>
    <w:rsid w:val="00D94926"/>
    <w:rsid w:val="00D94D3D"/>
    <w:rsid w:val="00D95796"/>
    <w:rsid w:val="00D95D5F"/>
    <w:rsid w:val="00D96195"/>
    <w:rsid w:val="00D9621E"/>
    <w:rsid w:val="00D96F68"/>
    <w:rsid w:val="00D97F63"/>
    <w:rsid w:val="00DA0776"/>
    <w:rsid w:val="00DA14A4"/>
    <w:rsid w:val="00DA2A58"/>
    <w:rsid w:val="00DA2E45"/>
    <w:rsid w:val="00DA2F7C"/>
    <w:rsid w:val="00DA300A"/>
    <w:rsid w:val="00DA4433"/>
    <w:rsid w:val="00DA45A7"/>
    <w:rsid w:val="00DA47D1"/>
    <w:rsid w:val="00DA5363"/>
    <w:rsid w:val="00DA6DFC"/>
    <w:rsid w:val="00DA6EF1"/>
    <w:rsid w:val="00DB36E7"/>
    <w:rsid w:val="00DB37DC"/>
    <w:rsid w:val="00DB4017"/>
    <w:rsid w:val="00DB44A1"/>
    <w:rsid w:val="00DB4B1D"/>
    <w:rsid w:val="00DB552B"/>
    <w:rsid w:val="00DB5EA1"/>
    <w:rsid w:val="00DB65F8"/>
    <w:rsid w:val="00DB6C77"/>
    <w:rsid w:val="00DB6FDC"/>
    <w:rsid w:val="00DB7758"/>
    <w:rsid w:val="00DB77CF"/>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B37"/>
    <w:rsid w:val="00DC4F37"/>
    <w:rsid w:val="00DC50FC"/>
    <w:rsid w:val="00DC6204"/>
    <w:rsid w:val="00DC67CE"/>
    <w:rsid w:val="00DC685A"/>
    <w:rsid w:val="00DC69C1"/>
    <w:rsid w:val="00DC7845"/>
    <w:rsid w:val="00DC7BAA"/>
    <w:rsid w:val="00DC7C3F"/>
    <w:rsid w:val="00DD0D32"/>
    <w:rsid w:val="00DD1309"/>
    <w:rsid w:val="00DD1C60"/>
    <w:rsid w:val="00DD1F34"/>
    <w:rsid w:val="00DD223C"/>
    <w:rsid w:val="00DD26E7"/>
    <w:rsid w:val="00DD2705"/>
    <w:rsid w:val="00DD453D"/>
    <w:rsid w:val="00DD4ED2"/>
    <w:rsid w:val="00DD5313"/>
    <w:rsid w:val="00DD5541"/>
    <w:rsid w:val="00DD5D94"/>
    <w:rsid w:val="00DD69B4"/>
    <w:rsid w:val="00DE1939"/>
    <w:rsid w:val="00DE1978"/>
    <w:rsid w:val="00DE1E62"/>
    <w:rsid w:val="00DE360D"/>
    <w:rsid w:val="00DE45E0"/>
    <w:rsid w:val="00DE46F5"/>
    <w:rsid w:val="00DE470D"/>
    <w:rsid w:val="00DE493D"/>
    <w:rsid w:val="00DE4C81"/>
    <w:rsid w:val="00DE4D76"/>
    <w:rsid w:val="00DE582E"/>
    <w:rsid w:val="00DE5E62"/>
    <w:rsid w:val="00DE611B"/>
    <w:rsid w:val="00DE6D44"/>
    <w:rsid w:val="00DE7E38"/>
    <w:rsid w:val="00DF088B"/>
    <w:rsid w:val="00DF09E4"/>
    <w:rsid w:val="00DF176E"/>
    <w:rsid w:val="00DF18AD"/>
    <w:rsid w:val="00DF1B8A"/>
    <w:rsid w:val="00DF35B5"/>
    <w:rsid w:val="00DF481B"/>
    <w:rsid w:val="00DF49B6"/>
    <w:rsid w:val="00DF4B45"/>
    <w:rsid w:val="00DF4C9C"/>
    <w:rsid w:val="00DF6C3A"/>
    <w:rsid w:val="00DF799D"/>
    <w:rsid w:val="00DF7B2D"/>
    <w:rsid w:val="00DF7C6E"/>
    <w:rsid w:val="00E01040"/>
    <w:rsid w:val="00E01509"/>
    <w:rsid w:val="00E01B1B"/>
    <w:rsid w:val="00E0223C"/>
    <w:rsid w:val="00E02750"/>
    <w:rsid w:val="00E02A61"/>
    <w:rsid w:val="00E02AE0"/>
    <w:rsid w:val="00E02C90"/>
    <w:rsid w:val="00E04285"/>
    <w:rsid w:val="00E05136"/>
    <w:rsid w:val="00E053AB"/>
    <w:rsid w:val="00E0568B"/>
    <w:rsid w:val="00E07E04"/>
    <w:rsid w:val="00E11981"/>
    <w:rsid w:val="00E132AA"/>
    <w:rsid w:val="00E136D5"/>
    <w:rsid w:val="00E1425C"/>
    <w:rsid w:val="00E152A2"/>
    <w:rsid w:val="00E155AC"/>
    <w:rsid w:val="00E15C46"/>
    <w:rsid w:val="00E16155"/>
    <w:rsid w:val="00E179DD"/>
    <w:rsid w:val="00E209C1"/>
    <w:rsid w:val="00E21B2D"/>
    <w:rsid w:val="00E2203E"/>
    <w:rsid w:val="00E226FB"/>
    <w:rsid w:val="00E232B3"/>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A91"/>
    <w:rsid w:val="00E44ED5"/>
    <w:rsid w:val="00E459E8"/>
    <w:rsid w:val="00E47941"/>
    <w:rsid w:val="00E51557"/>
    <w:rsid w:val="00E516C6"/>
    <w:rsid w:val="00E517E4"/>
    <w:rsid w:val="00E51822"/>
    <w:rsid w:val="00E51C92"/>
    <w:rsid w:val="00E54C57"/>
    <w:rsid w:val="00E55F1E"/>
    <w:rsid w:val="00E561E2"/>
    <w:rsid w:val="00E5667B"/>
    <w:rsid w:val="00E566A2"/>
    <w:rsid w:val="00E566EE"/>
    <w:rsid w:val="00E56F0D"/>
    <w:rsid w:val="00E5713D"/>
    <w:rsid w:val="00E573DF"/>
    <w:rsid w:val="00E579EB"/>
    <w:rsid w:val="00E57D01"/>
    <w:rsid w:val="00E60F31"/>
    <w:rsid w:val="00E6260C"/>
    <w:rsid w:val="00E6318A"/>
    <w:rsid w:val="00E637C1"/>
    <w:rsid w:val="00E63D06"/>
    <w:rsid w:val="00E63DB8"/>
    <w:rsid w:val="00E64BC1"/>
    <w:rsid w:val="00E64DD5"/>
    <w:rsid w:val="00E65133"/>
    <w:rsid w:val="00E660FE"/>
    <w:rsid w:val="00E663AD"/>
    <w:rsid w:val="00E66DA1"/>
    <w:rsid w:val="00E67C7D"/>
    <w:rsid w:val="00E67DF5"/>
    <w:rsid w:val="00E7067E"/>
    <w:rsid w:val="00E70733"/>
    <w:rsid w:val="00E719DF"/>
    <w:rsid w:val="00E71CBB"/>
    <w:rsid w:val="00E71D47"/>
    <w:rsid w:val="00E71D4E"/>
    <w:rsid w:val="00E7258A"/>
    <w:rsid w:val="00E727B9"/>
    <w:rsid w:val="00E72F05"/>
    <w:rsid w:val="00E72FE3"/>
    <w:rsid w:val="00E7556C"/>
    <w:rsid w:val="00E76AE7"/>
    <w:rsid w:val="00E76B36"/>
    <w:rsid w:val="00E80A0D"/>
    <w:rsid w:val="00E80C3D"/>
    <w:rsid w:val="00E820D9"/>
    <w:rsid w:val="00E82737"/>
    <w:rsid w:val="00E84AB2"/>
    <w:rsid w:val="00E853BF"/>
    <w:rsid w:val="00E853C1"/>
    <w:rsid w:val="00E853FC"/>
    <w:rsid w:val="00E85976"/>
    <w:rsid w:val="00E85D3A"/>
    <w:rsid w:val="00E85FF5"/>
    <w:rsid w:val="00E862AB"/>
    <w:rsid w:val="00E86416"/>
    <w:rsid w:val="00E9020D"/>
    <w:rsid w:val="00E908A0"/>
    <w:rsid w:val="00E923DE"/>
    <w:rsid w:val="00E943BD"/>
    <w:rsid w:val="00E94833"/>
    <w:rsid w:val="00E9664B"/>
    <w:rsid w:val="00E970DC"/>
    <w:rsid w:val="00E97298"/>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6EA3"/>
    <w:rsid w:val="00EA6FED"/>
    <w:rsid w:val="00EA707F"/>
    <w:rsid w:val="00EA79C9"/>
    <w:rsid w:val="00EA7E04"/>
    <w:rsid w:val="00EA7E34"/>
    <w:rsid w:val="00EB10B3"/>
    <w:rsid w:val="00EB12A5"/>
    <w:rsid w:val="00EB2692"/>
    <w:rsid w:val="00EB36EB"/>
    <w:rsid w:val="00EB46B2"/>
    <w:rsid w:val="00EB4B5E"/>
    <w:rsid w:val="00EB4BC0"/>
    <w:rsid w:val="00EB4DFB"/>
    <w:rsid w:val="00EB528C"/>
    <w:rsid w:val="00EB58E9"/>
    <w:rsid w:val="00EB620E"/>
    <w:rsid w:val="00EB66E9"/>
    <w:rsid w:val="00EB71EA"/>
    <w:rsid w:val="00EB7283"/>
    <w:rsid w:val="00EB74B0"/>
    <w:rsid w:val="00EB78C1"/>
    <w:rsid w:val="00EB7E99"/>
    <w:rsid w:val="00EC0734"/>
    <w:rsid w:val="00EC0F74"/>
    <w:rsid w:val="00EC1A40"/>
    <w:rsid w:val="00EC254E"/>
    <w:rsid w:val="00EC3943"/>
    <w:rsid w:val="00EC3949"/>
    <w:rsid w:val="00EC3AA9"/>
    <w:rsid w:val="00EC4BC0"/>
    <w:rsid w:val="00EC583A"/>
    <w:rsid w:val="00EC5A6F"/>
    <w:rsid w:val="00EC6460"/>
    <w:rsid w:val="00EC7ACD"/>
    <w:rsid w:val="00EC7BFC"/>
    <w:rsid w:val="00ED0442"/>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E6"/>
    <w:rsid w:val="00EE4523"/>
    <w:rsid w:val="00EE6553"/>
    <w:rsid w:val="00EE6D71"/>
    <w:rsid w:val="00EF051F"/>
    <w:rsid w:val="00EF065B"/>
    <w:rsid w:val="00EF0FB6"/>
    <w:rsid w:val="00EF107F"/>
    <w:rsid w:val="00EF259B"/>
    <w:rsid w:val="00EF3C29"/>
    <w:rsid w:val="00EF3DFE"/>
    <w:rsid w:val="00EF3F34"/>
    <w:rsid w:val="00EF4302"/>
    <w:rsid w:val="00EF4A3C"/>
    <w:rsid w:val="00EF4D14"/>
    <w:rsid w:val="00EF514D"/>
    <w:rsid w:val="00EF53BF"/>
    <w:rsid w:val="00EF62F6"/>
    <w:rsid w:val="00EF6367"/>
    <w:rsid w:val="00EF63E4"/>
    <w:rsid w:val="00EF732C"/>
    <w:rsid w:val="00EF76EC"/>
    <w:rsid w:val="00F00B07"/>
    <w:rsid w:val="00F00F3A"/>
    <w:rsid w:val="00F04093"/>
    <w:rsid w:val="00F048AC"/>
    <w:rsid w:val="00F0541E"/>
    <w:rsid w:val="00F055B8"/>
    <w:rsid w:val="00F055CF"/>
    <w:rsid w:val="00F0575B"/>
    <w:rsid w:val="00F05A38"/>
    <w:rsid w:val="00F05D31"/>
    <w:rsid w:val="00F05DC0"/>
    <w:rsid w:val="00F07396"/>
    <w:rsid w:val="00F07601"/>
    <w:rsid w:val="00F10E05"/>
    <w:rsid w:val="00F10E3E"/>
    <w:rsid w:val="00F11A4F"/>
    <w:rsid w:val="00F11C5F"/>
    <w:rsid w:val="00F11EE0"/>
    <w:rsid w:val="00F1351C"/>
    <w:rsid w:val="00F14341"/>
    <w:rsid w:val="00F15F86"/>
    <w:rsid w:val="00F16FA8"/>
    <w:rsid w:val="00F17306"/>
    <w:rsid w:val="00F17A47"/>
    <w:rsid w:val="00F20516"/>
    <w:rsid w:val="00F223DC"/>
    <w:rsid w:val="00F2242F"/>
    <w:rsid w:val="00F22743"/>
    <w:rsid w:val="00F22F2F"/>
    <w:rsid w:val="00F23175"/>
    <w:rsid w:val="00F23617"/>
    <w:rsid w:val="00F240ED"/>
    <w:rsid w:val="00F25174"/>
    <w:rsid w:val="00F259AA"/>
    <w:rsid w:val="00F276C0"/>
    <w:rsid w:val="00F27F73"/>
    <w:rsid w:val="00F30505"/>
    <w:rsid w:val="00F30B37"/>
    <w:rsid w:val="00F31FA9"/>
    <w:rsid w:val="00F320F6"/>
    <w:rsid w:val="00F3219A"/>
    <w:rsid w:val="00F333A8"/>
    <w:rsid w:val="00F33FD9"/>
    <w:rsid w:val="00F3440D"/>
    <w:rsid w:val="00F34C7C"/>
    <w:rsid w:val="00F35037"/>
    <w:rsid w:val="00F367ED"/>
    <w:rsid w:val="00F36CCC"/>
    <w:rsid w:val="00F41E7A"/>
    <w:rsid w:val="00F439AB"/>
    <w:rsid w:val="00F43D82"/>
    <w:rsid w:val="00F44217"/>
    <w:rsid w:val="00F442DA"/>
    <w:rsid w:val="00F44DE4"/>
    <w:rsid w:val="00F44DF3"/>
    <w:rsid w:val="00F453BE"/>
    <w:rsid w:val="00F45B5F"/>
    <w:rsid w:val="00F46332"/>
    <w:rsid w:val="00F47A08"/>
    <w:rsid w:val="00F47E43"/>
    <w:rsid w:val="00F50052"/>
    <w:rsid w:val="00F500D0"/>
    <w:rsid w:val="00F50DA1"/>
    <w:rsid w:val="00F50EC2"/>
    <w:rsid w:val="00F51624"/>
    <w:rsid w:val="00F528F1"/>
    <w:rsid w:val="00F530B1"/>
    <w:rsid w:val="00F5377C"/>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6515"/>
    <w:rsid w:val="00F67B49"/>
    <w:rsid w:val="00F67C5D"/>
    <w:rsid w:val="00F70E27"/>
    <w:rsid w:val="00F71CA5"/>
    <w:rsid w:val="00F71CCB"/>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F46"/>
    <w:rsid w:val="00F86083"/>
    <w:rsid w:val="00F8653F"/>
    <w:rsid w:val="00F872BE"/>
    <w:rsid w:val="00F87AD3"/>
    <w:rsid w:val="00F90014"/>
    <w:rsid w:val="00F9083F"/>
    <w:rsid w:val="00F908D8"/>
    <w:rsid w:val="00F90E24"/>
    <w:rsid w:val="00F912AF"/>
    <w:rsid w:val="00F91A17"/>
    <w:rsid w:val="00F92958"/>
    <w:rsid w:val="00F94745"/>
    <w:rsid w:val="00F94876"/>
    <w:rsid w:val="00F94F9A"/>
    <w:rsid w:val="00F95C3D"/>
    <w:rsid w:val="00F9601E"/>
    <w:rsid w:val="00F96388"/>
    <w:rsid w:val="00F96937"/>
    <w:rsid w:val="00F96A8A"/>
    <w:rsid w:val="00F96F28"/>
    <w:rsid w:val="00F9732D"/>
    <w:rsid w:val="00FA0925"/>
    <w:rsid w:val="00FA0FFF"/>
    <w:rsid w:val="00FA148D"/>
    <w:rsid w:val="00FA1564"/>
    <w:rsid w:val="00FA1BFF"/>
    <w:rsid w:val="00FA1E12"/>
    <w:rsid w:val="00FA1E79"/>
    <w:rsid w:val="00FA2527"/>
    <w:rsid w:val="00FA2C73"/>
    <w:rsid w:val="00FA3B74"/>
    <w:rsid w:val="00FA4067"/>
    <w:rsid w:val="00FA4366"/>
    <w:rsid w:val="00FA5195"/>
    <w:rsid w:val="00FA569E"/>
    <w:rsid w:val="00FA589F"/>
    <w:rsid w:val="00FA5A7D"/>
    <w:rsid w:val="00FA5F7A"/>
    <w:rsid w:val="00FA6034"/>
    <w:rsid w:val="00FA7500"/>
    <w:rsid w:val="00FA75C0"/>
    <w:rsid w:val="00FA7D75"/>
    <w:rsid w:val="00FB0419"/>
    <w:rsid w:val="00FB0B36"/>
    <w:rsid w:val="00FB1A6C"/>
    <w:rsid w:val="00FB2851"/>
    <w:rsid w:val="00FB2AF0"/>
    <w:rsid w:val="00FB34B0"/>
    <w:rsid w:val="00FB3D2A"/>
    <w:rsid w:val="00FB4B08"/>
    <w:rsid w:val="00FB525D"/>
    <w:rsid w:val="00FB5323"/>
    <w:rsid w:val="00FB5400"/>
    <w:rsid w:val="00FB5F52"/>
    <w:rsid w:val="00FB605E"/>
    <w:rsid w:val="00FB661B"/>
    <w:rsid w:val="00FB6A3B"/>
    <w:rsid w:val="00FB72E7"/>
    <w:rsid w:val="00FC00A4"/>
    <w:rsid w:val="00FC0E5A"/>
    <w:rsid w:val="00FC0FED"/>
    <w:rsid w:val="00FC181E"/>
    <w:rsid w:val="00FC1E5E"/>
    <w:rsid w:val="00FC2142"/>
    <w:rsid w:val="00FC434C"/>
    <w:rsid w:val="00FC438D"/>
    <w:rsid w:val="00FC5259"/>
    <w:rsid w:val="00FC53DF"/>
    <w:rsid w:val="00FC5FFB"/>
    <w:rsid w:val="00FC6E36"/>
    <w:rsid w:val="00FC73C8"/>
    <w:rsid w:val="00FD0134"/>
    <w:rsid w:val="00FD03CC"/>
    <w:rsid w:val="00FD068D"/>
    <w:rsid w:val="00FD0B9D"/>
    <w:rsid w:val="00FD0BA2"/>
    <w:rsid w:val="00FD143B"/>
    <w:rsid w:val="00FD1537"/>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AE0"/>
    <w:rsid w:val="00FE3D08"/>
    <w:rsid w:val="00FE3E66"/>
    <w:rsid w:val="00FE40E5"/>
    <w:rsid w:val="00FE4373"/>
    <w:rsid w:val="00FE4383"/>
    <w:rsid w:val="00FE4F5F"/>
    <w:rsid w:val="00FE540B"/>
    <w:rsid w:val="00FE5502"/>
    <w:rsid w:val="00FE6198"/>
    <w:rsid w:val="00FE7736"/>
    <w:rsid w:val="00FE7A12"/>
    <w:rsid w:val="00FF07A7"/>
    <w:rsid w:val="00FF0966"/>
    <w:rsid w:val="00FF0E38"/>
    <w:rsid w:val="00FF0E57"/>
    <w:rsid w:val="00FF155B"/>
    <w:rsid w:val="00FF165C"/>
    <w:rsid w:val="00FF2248"/>
    <w:rsid w:val="00FF2954"/>
    <w:rsid w:val="00FF2FB4"/>
    <w:rsid w:val="00FF387C"/>
    <w:rsid w:val="00FF3E64"/>
    <w:rsid w:val="00FF4A85"/>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15:docId w15:val="{A96FAD4D-2C0C-486B-9D3F-52CD5855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8"/>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8"/>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41"/>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E4F15-7879-4DA5-8B36-25E17C61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0</TotalTime>
  <Pages>47</Pages>
  <Words>13991</Words>
  <Characters>79755</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93559</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Kirkman</dc:creator>
  <cp:keywords/>
  <dc:description/>
  <cp:lastModifiedBy>Steve Kirkman</cp:lastModifiedBy>
  <cp:revision>2</cp:revision>
  <cp:lastPrinted>2017-08-10T06:42:00Z</cp:lastPrinted>
  <dcterms:created xsi:type="dcterms:W3CDTF">2017-08-10T07:01:00Z</dcterms:created>
  <dcterms:modified xsi:type="dcterms:W3CDTF">2017-08-10T07:01:00Z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