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12312EFE" w:rsidR="007F5C37" w:rsidRDefault="00124D01" w:rsidP="00D6006A">
      <w:pPr>
        <w:rPr>
          <w:sz w:val="28"/>
        </w:rPr>
      </w:pPr>
      <w:r>
        <w:rPr>
          <w:sz w:val="28"/>
        </w:rPr>
        <w:t xml:space="preserve">September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54040FE6" w14:textId="3ECDBE05" w:rsidR="00EC7369"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4117371" w:history="1">
        <w:r w:rsidR="00EC7369" w:rsidRPr="00BE17D1">
          <w:rPr>
            <w:rStyle w:val="Hyperlink"/>
            <w:snapToGrid w:val="0"/>
          </w:rPr>
          <w:t>1</w:t>
        </w:r>
        <w:r w:rsidR="00EC7369">
          <w:rPr>
            <w:rFonts w:asciiTheme="minorHAnsi" w:eastAsiaTheme="minorEastAsia" w:hAnsiTheme="minorHAnsi" w:cstheme="minorBidi"/>
            <w:b w:val="0"/>
            <w:caps w:val="0"/>
            <w:sz w:val="22"/>
            <w:szCs w:val="22"/>
          </w:rPr>
          <w:tab/>
        </w:r>
        <w:r w:rsidR="00EC7369" w:rsidRPr="00BE17D1">
          <w:rPr>
            <w:rStyle w:val="Hyperlink"/>
            <w:snapToGrid w:val="0"/>
          </w:rPr>
          <w:t>parties’ rights and obligations</w:t>
        </w:r>
        <w:r w:rsidR="00EC7369">
          <w:rPr>
            <w:webHidden/>
          </w:rPr>
          <w:tab/>
        </w:r>
        <w:r w:rsidR="00EC7369">
          <w:rPr>
            <w:webHidden/>
          </w:rPr>
          <w:fldChar w:fldCharType="begin"/>
        </w:r>
        <w:r w:rsidR="00EC7369">
          <w:rPr>
            <w:webHidden/>
          </w:rPr>
          <w:instrText xml:space="preserve"> PAGEREF _Toc494117371 \h </w:instrText>
        </w:r>
        <w:r w:rsidR="00EC7369">
          <w:rPr>
            <w:webHidden/>
          </w:rPr>
        </w:r>
        <w:r w:rsidR="00EC7369">
          <w:rPr>
            <w:webHidden/>
          </w:rPr>
          <w:fldChar w:fldCharType="separate"/>
        </w:r>
        <w:r w:rsidR="00EC7369">
          <w:rPr>
            <w:webHidden/>
          </w:rPr>
          <w:t>3</w:t>
        </w:r>
        <w:r w:rsidR="00EC7369">
          <w:rPr>
            <w:webHidden/>
          </w:rPr>
          <w:fldChar w:fldCharType="end"/>
        </w:r>
      </w:hyperlink>
    </w:p>
    <w:p w14:paraId="3AE2D15B" w14:textId="54C7BA2A" w:rsidR="00EC7369" w:rsidRDefault="00EC7369">
      <w:pPr>
        <w:pStyle w:val="TOC1"/>
        <w:rPr>
          <w:rFonts w:asciiTheme="minorHAnsi" w:eastAsiaTheme="minorEastAsia" w:hAnsiTheme="minorHAnsi" w:cstheme="minorBidi"/>
          <w:b w:val="0"/>
          <w:caps w:val="0"/>
          <w:sz w:val="22"/>
          <w:szCs w:val="22"/>
        </w:rPr>
      </w:pPr>
      <w:hyperlink w:anchor="_Toc494117372" w:history="1">
        <w:r w:rsidRPr="00BE17D1">
          <w:rPr>
            <w:rStyle w:val="Hyperlink"/>
          </w:rPr>
          <w:t>2</w:t>
        </w:r>
        <w:r>
          <w:rPr>
            <w:rFonts w:asciiTheme="minorHAnsi" w:eastAsiaTheme="minorEastAsia" w:hAnsiTheme="minorHAnsi" w:cstheme="minorBidi"/>
            <w:b w:val="0"/>
            <w:caps w:val="0"/>
            <w:sz w:val="22"/>
            <w:szCs w:val="22"/>
          </w:rPr>
          <w:tab/>
        </w:r>
        <w:r w:rsidRPr="00BE17D1">
          <w:rPr>
            <w:rStyle w:val="Hyperlink"/>
          </w:rPr>
          <w:t>Technical Compliance</w:t>
        </w:r>
        <w:r>
          <w:rPr>
            <w:webHidden/>
          </w:rPr>
          <w:tab/>
        </w:r>
        <w:r>
          <w:rPr>
            <w:webHidden/>
          </w:rPr>
          <w:fldChar w:fldCharType="begin"/>
        </w:r>
        <w:r>
          <w:rPr>
            <w:webHidden/>
          </w:rPr>
          <w:instrText xml:space="preserve"> PAGEREF _Toc494117372 \h </w:instrText>
        </w:r>
        <w:r>
          <w:rPr>
            <w:webHidden/>
          </w:rPr>
        </w:r>
        <w:r>
          <w:rPr>
            <w:webHidden/>
          </w:rPr>
          <w:fldChar w:fldCharType="separate"/>
        </w:r>
        <w:r>
          <w:rPr>
            <w:webHidden/>
          </w:rPr>
          <w:t>3</w:t>
        </w:r>
        <w:r>
          <w:rPr>
            <w:webHidden/>
          </w:rPr>
          <w:fldChar w:fldCharType="end"/>
        </w:r>
      </w:hyperlink>
    </w:p>
    <w:p w14:paraId="2A8671FE" w14:textId="425AF644" w:rsidR="00EC7369" w:rsidRDefault="00EC7369">
      <w:pPr>
        <w:pStyle w:val="TOC1"/>
        <w:rPr>
          <w:rFonts w:asciiTheme="minorHAnsi" w:eastAsiaTheme="minorEastAsia" w:hAnsiTheme="minorHAnsi" w:cstheme="minorBidi"/>
          <w:b w:val="0"/>
          <w:caps w:val="0"/>
          <w:sz w:val="22"/>
          <w:szCs w:val="22"/>
        </w:rPr>
      </w:pPr>
      <w:hyperlink w:anchor="_Toc494117373" w:history="1">
        <w:r w:rsidRPr="00BE17D1">
          <w:rPr>
            <w:rStyle w:val="Hyperlink"/>
            <w:snapToGrid w:val="0"/>
          </w:rPr>
          <w:t>3</w:t>
        </w:r>
        <w:r>
          <w:rPr>
            <w:rFonts w:asciiTheme="minorHAnsi" w:eastAsiaTheme="minorEastAsia" w:hAnsiTheme="minorHAnsi" w:cstheme="minorBidi"/>
            <w:b w:val="0"/>
            <w:caps w:val="0"/>
            <w:sz w:val="22"/>
            <w:szCs w:val="22"/>
          </w:rPr>
          <w:tab/>
        </w:r>
        <w:r w:rsidRPr="00BE17D1">
          <w:rPr>
            <w:rStyle w:val="Hyperlink"/>
            <w:snapToGrid w:val="0"/>
          </w:rPr>
          <w:t>metering and energy quantity reports</w:t>
        </w:r>
        <w:r>
          <w:rPr>
            <w:webHidden/>
          </w:rPr>
          <w:tab/>
        </w:r>
        <w:r>
          <w:rPr>
            <w:webHidden/>
          </w:rPr>
          <w:fldChar w:fldCharType="begin"/>
        </w:r>
        <w:r>
          <w:rPr>
            <w:webHidden/>
          </w:rPr>
          <w:instrText xml:space="preserve"> PAGEREF _Toc494117373 \h </w:instrText>
        </w:r>
        <w:r>
          <w:rPr>
            <w:webHidden/>
          </w:rPr>
        </w:r>
        <w:r>
          <w:rPr>
            <w:webHidden/>
          </w:rPr>
          <w:fldChar w:fldCharType="separate"/>
        </w:r>
        <w:r>
          <w:rPr>
            <w:webHidden/>
          </w:rPr>
          <w:t>5</w:t>
        </w:r>
        <w:r>
          <w:rPr>
            <w:webHidden/>
          </w:rPr>
          <w:fldChar w:fldCharType="end"/>
        </w:r>
      </w:hyperlink>
    </w:p>
    <w:p w14:paraId="02CFE043" w14:textId="0A0DF269" w:rsidR="00EC7369" w:rsidRDefault="00EC7369">
      <w:pPr>
        <w:pStyle w:val="TOC1"/>
        <w:rPr>
          <w:rFonts w:asciiTheme="minorHAnsi" w:eastAsiaTheme="minorEastAsia" w:hAnsiTheme="minorHAnsi" w:cstheme="minorBidi"/>
          <w:b w:val="0"/>
          <w:caps w:val="0"/>
          <w:sz w:val="22"/>
          <w:szCs w:val="22"/>
        </w:rPr>
      </w:pPr>
      <w:hyperlink w:anchor="_Toc494117374" w:history="1">
        <w:r w:rsidRPr="00BE17D1">
          <w:rPr>
            <w:rStyle w:val="Hyperlink"/>
            <w:snapToGrid w:val="0"/>
          </w:rPr>
          <w:t>4</w:t>
        </w:r>
        <w:r>
          <w:rPr>
            <w:rFonts w:asciiTheme="minorHAnsi" w:eastAsiaTheme="minorEastAsia" w:hAnsiTheme="minorHAnsi" w:cstheme="minorBidi"/>
            <w:b w:val="0"/>
            <w:caps w:val="0"/>
            <w:sz w:val="22"/>
            <w:szCs w:val="22"/>
          </w:rPr>
          <w:tab/>
        </w:r>
        <w:r w:rsidRPr="00BE17D1">
          <w:rPr>
            <w:rStyle w:val="Hyperlink"/>
            <w:snapToGrid w:val="0"/>
          </w:rPr>
          <w:t>gas delivery</w:t>
        </w:r>
        <w:r>
          <w:rPr>
            <w:webHidden/>
          </w:rPr>
          <w:tab/>
        </w:r>
        <w:r>
          <w:rPr>
            <w:webHidden/>
          </w:rPr>
          <w:fldChar w:fldCharType="begin"/>
        </w:r>
        <w:r>
          <w:rPr>
            <w:webHidden/>
          </w:rPr>
          <w:instrText xml:space="preserve"> PAGEREF _Toc494117374 \h </w:instrText>
        </w:r>
        <w:r>
          <w:rPr>
            <w:webHidden/>
          </w:rPr>
        </w:r>
        <w:r>
          <w:rPr>
            <w:webHidden/>
          </w:rPr>
          <w:fldChar w:fldCharType="separate"/>
        </w:r>
        <w:r>
          <w:rPr>
            <w:webHidden/>
          </w:rPr>
          <w:t>8</w:t>
        </w:r>
        <w:r>
          <w:rPr>
            <w:webHidden/>
          </w:rPr>
          <w:fldChar w:fldCharType="end"/>
        </w:r>
      </w:hyperlink>
    </w:p>
    <w:p w14:paraId="7BDB2CA6" w14:textId="4105A872" w:rsidR="00EC7369" w:rsidRDefault="00EC7369">
      <w:pPr>
        <w:pStyle w:val="TOC1"/>
        <w:rPr>
          <w:rFonts w:asciiTheme="minorHAnsi" w:eastAsiaTheme="minorEastAsia" w:hAnsiTheme="minorHAnsi" w:cstheme="minorBidi"/>
          <w:b w:val="0"/>
          <w:caps w:val="0"/>
          <w:sz w:val="22"/>
          <w:szCs w:val="22"/>
        </w:rPr>
      </w:pPr>
      <w:hyperlink w:anchor="_Toc494117378" w:history="1">
        <w:r w:rsidRPr="00BE17D1">
          <w:rPr>
            <w:rStyle w:val="Hyperlink"/>
            <w:snapToGrid w:val="0"/>
          </w:rPr>
          <w:t>5</w:t>
        </w:r>
        <w:r>
          <w:rPr>
            <w:rFonts w:asciiTheme="minorHAnsi" w:eastAsiaTheme="minorEastAsia" w:hAnsiTheme="minorHAnsi" w:cstheme="minorBidi"/>
            <w:b w:val="0"/>
            <w:caps w:val="0"/>
            <w:sz w:val="22"/>
            <w:szCs w:val="22"/>
          </w:rPr>
          <w:tab/>
        </w:r>
        <w:r w:rsidRPr="00BE17D1">
          <w:rPr>
            <w:rStyle w:val="Hyperlink"/>
            <w:snapToGrid w:val="0"/>
          </w:rPr>
          <w:t>Energy allocation at A Delivery point</w:t>
        </w:r>
        <w:r>
          <w:rPr>
            <w:webHidden/>
          </w:rPr>
          <w:tab/>
        </w:r>
        <w:r>
          <w:rPr>
            <w:webHidden/>
          </w:rPr>
          <w:fldChar w:fldCharType="begin"/>
        </w:r>
        <w:r>
          <w:rPr>
            <w:webHidden/>
          </w:rPr>
          <w:instrText xml:space="preserve"> PAGEREF _Toc494117378 \h </w:instrText>
        </w:r>
        <w:r>
          <w:rPr>
            <w:webHidden/>
          </w:rPr>
        </w:r>
        <w:r>
          <w:rPr>
            <w:webHidden/>
          </w:rPr>
          <w:fldChar w:fldCharType="separate"/>
        </w:r>
        <w:r>
          <w:rPr>
            <w:webHidden/>
          </w:rPr>
          <w:t>10</w:t>
        </w:r>
        <w:r>
          <w:rPr>
            <w:webHidden/>
          </w:rPr>
          <w:fldChar w:fldCharType="end"/>
        </w:r>
      </w:hyperlink>
    </w:p>
    <w:p w14:paraId="224CD2FF" w14:textId="0F8971FD" w:rsidR="00EC7369" w:rsidRDefault="00EC7369">
      <w:pPr>
        <w:pStyle w:val="TOC1"/>
        <w:rPr>
          <w:rFonts w:asciiTheme="minorHAnsi" w:eastAsiaTheme="minorEastAsia" w:hAnsiTheme="minorHAnsi" w:cstheme="minorBidi"/>
          <w:b w:val="0"/>
          <w:caps w:val="0"/>
          <w:sz w:val="22"/>
          <w:szCs w:val="22"/>
        </w:rPr>
      </w:pPr>
      <w:hyperlink w:anchor="_Toc494117379" w:history="1">
        <w:r w:rsidRPr="00BE17D1">
          <w:rPr>
            <w:rStyle w:val="Hyperlink"/>
            <w:snapToGrid w:val="0"/>
          </w:rPr>
          <w:t>6</w:t>
        </w:r>
        <w:r>
          <w:rPr>
            <w:rFonts w:asciiTheme="minorHAnsi" w:eastAsiaTheme="minorEastAsia" w:hAnsiTheme="minorHAnsi" w:cstheme="minorBidi"/>
            <w:b w:val="0"/>
            <w:caps w:val="0"/>
            <w:sz w:val="22"/>
            <w:szCs w:val="22"/>
          </w:rPr>
          <w:tab/>
        </w:r>
        <w:r w:rsidRPr="00BE17D1">
          <w:rPr>
            <w:rStyle w:val="Hyperlink"/>
            <w:snapToGrid w:val="0"/>
          </w:rPr>
          <w:t>gas quality</w:t>
        </w:r>
        <w:r>
          <w:rPr>
            <w:webHidden/>
          </w:rPr>
          <w:tab/>
        </w:r>
        <w:r>
          <w:rPr>
            <w:webHidden/>
          </w:rPr>
          <w:fldChar w:fldCharType="begin"/>
        </w:r>
        <w:r>
          <w:rPr>
            <w:webHidden/>
          </w:rPr>
          <w:instrText xml:space="preserve"> PAGEREF _Toc494117379 \h </w:instrText>
        </w:r>
        <w:r>
          <w:rPr>
            <w:webHidden/>
          </w:rPr>
        </w:r>
        <w:r>
          <w:rPr>
            <w:webHidden/>
          </w:rPr>
          <w:fldChar w:fldCharType="separate"/>
        </w:r>
        <w:r>
          <w:rPr>
            <w:webHidden/>
          </w:rPr>
          <w:t>11</w:t>
        </w:r>
        <w:r>
          <w:rPr>
            <w:webHidden/>
          </w:rPr>
          <w:fldChar w:fldCharType="end"/>
        </w:r>
      </w:hyperlink>
    </w:p>
    <w:p w14:paraId="78474066" w14:textId="4A4F7366" w:rsidR="00EC7369" w:rsidRDefault="00EC7369">
      <w:pPr>
        <w:pStyle w:val="TOC1"/>
        <w:rPr>
          <w:rFonts w:asciiTheme="minorHAnsi" w:eastAsiaTheme="minorEastAsia" w:hAnsiTheme="minorHAnsi" w:cstheme="minorBidi"/>
          <w:b w:val="0"/>
          <w:caps w:val="0"/>
          <w:sz w:val="22"/>
          <w:szCs w:val="22"/>
        </w:rPr>
      </w:pPr>
      <w:hyperlink w:anchor="_Toc494117380" w:history="1">
        <w:r w:rsidRPr="00BE17D1">
          <w:rPr>
            <w:rStyle w:val="Hyperlink"/>
            <w:snapToGrid w:val="0"/>
          </w:rPr>
          <w:t>7</w:t>
        </w:r>
        <w:r>
          <w:rPr>
            <w:rFonts w:asciiTheme="minorHAnsi" w:eastAsiaTheme="minorEastAsia" w:hAnsiTheme="minorHAnsi" w:cstheme="minorBidi"/>
            <w:b w:val="0"/>
            <w:caps w:val="0"/>
            <w:sz w:val="22"/>
            <w:szCs w:val="22"/>
          </w:rPr>
          <w:tab/>
        </w:r>
        <w:r w:rsidRPr="00BE17D1">
          <w:rPr>
            <w:rStyle w:val="Hyperlink"/>
            <w:snapToGrid w:val="0"/>
          </w:rPr>
          <w:t>odorisation</w:t>
        </w:r>
        <w:r>
          <w:rPr>
            <w:webHidden/>
          </w:rPr>
          <w:tab/>
        </w:r>
        <w:r>
          <w:rPr>
            <w:webHidden/>
          </w:rPr>
          <w:fldChar w:fldCharType="begin"/>
        </w:r>
        <w:r>
          <w:rPr>
            <w:webHidden/>
          </w:rPr>
          <w:instrText xml:space="preserve"> PAGEREF _Toc494117380 \h </w:instrText>
        </w:r>
        <w:r>
          <w:rPr>
            <w:webHidden/>
          </w:rPr>
        </w:r>
        <w:r>
          <w:rPr>
            <w:webHidden/>
          </w:rPr>
          <w:fldChar w:fldCharType="separate"/>
        </w:r>
        <w:r>
          <w:rPr>
            <w:webHidden/>
          </w:rPr>
          <w:t>12</w:t>
        </w:r>
        <w:r>
          <w:rPr>
            <w:webHidden/>
          </w:rPr>
          <w:fldChar w:fldCharType="end"/>
        </w:r>
      </w:hyperlink>
    </w:p>
    <w:p w14:paraId="607E78FF" w14:textId="0063D71C" w:rsidR="00EC7369" w:rsidRDefault="00EC7369">
      <w:pPr>
        <w:pStyle w:val="TOC1"/>
        <w:rPr>
          <w:rFonts w:asciiTheme="minorHAnsi" w:eastAsiaTheme="minorEastAsia" w:hAnsiTheme="minorHAnsi" w:cstheme="minorBidi"/>
          <w:b w:val="0"/>
          <w:caps w:val="0"/>
          <w:sz w:val="22"/>
          <w:szCs w:val="22"/>
        </w:rPr>
      </w:pPr>
      <w:hyperlink w:anchor="_Toc494117381" w:history="1">
        <w:r w:rsidRPr="00BE17D1">
          <w:rPr>
            <w:rStyle w:val="Hyperlink"/>
            <w:snapToGrid w:val="0"/>
          </w:rPr>
          <w:t>8</w:t>
        </w:r>
        <w:r>
          <w:rPr>
            <w:rFonts w:asciiTheme="minorHAnsi" w:eastAsiaTheme="minorEastAsia" w:hAnsiTheme="minorHAnsi" w:cstheme="minorBidi"/>
            <w:b w:val="0"/>
            <w:caps w:val="0"/>
            <w:sz w:val="22"/>
            <w:szCs w:val="22"/>
          </w:rPr>
          <w:tab/>
        </w:r>
        <w:r w:rsidRPr="00BE17D1">
          <w:rPr>
            <w:rStyle w:val="Hyperlink"/>
            <w:snapToGrid w:val="0"/>
          </w:rPr>
          <w:t>health and safety</w:t>
        </w:r>
        <w:r>
          <w:rPr>
            <w:webHidden/>
          </w:rPr>
          <w:tab/>
        </w:r>
        <w:r>
          <w:rPr>
            <w:webHidden/>
          </w:rPr>
          <w:fldChar w:fldCharType="begin"/>
        </w:r>
        <w:r>
          <w:rPr>
            <w:webHidden/>
          </w:rPr>
          <w:instrText xml:space="preserve"> PAGEREF _Toc494117381 \h </w:instrText>
        </w:r>
        <w:r>
          <w:rPr>
            <w:webHidden/>
          </w:rPr>
        </w:r>
        <w:r>
          <w:rPr>
            <w:webHidden/>
          </w:rPr>
          <w:fldChar w:fldCharType="separate"/>
        </w:r>
        <w:r>
          <w:rPr>
            <w:webHidden/>
          </w:rPr>
          <w:t>13</w:t>
        </w:r>
        <w:r>
          <w:rPr>
            <w:webHidden/>
          </w:rPr>
          <w:fldChar w:fldCharType="end"/>
        </w:r>
      </w:hyperlink>
    </w:p>
    <w:p w14:paraId="6EF4B6DC" w14:textId="52B10493" w:rsidR="00EC7369" w:rsidRDefault="00EC7369">
      <w:pPr>
        <w:pStyle w:val="TOC1"/>
        <w:rPr>
          <w:rFonts w:asciiTheme="minorHAnsi" w:eastAsiaTheme="minorEastAsia" w:hAnsiTheme="minorHAnsi" w:cstheme="minorBidi"/>
          <w:b w:val="0"/>
          <w:caps w:val="0"/>
          <w:sz w:val="22"/>
          <w:szCs w:val="22"/>
        </w:rPr>
      </w:pPr>
      <w:hyperlink w:anchor="_Toc494117382" w:history="1">
        <w:r w:rsidRPr="00BE17D1">
          <w:rPr>
            <w:rStyle w:val="Hyperlink"/>
            <w:snapToGrid w:val="0"/>
          </w:rPr>
          <w:t>9</w:t>
        </w:r>
        <w:r>
          <w:rPr>
            <w:rFonts w:asciiTheme="minorHAnsi" w:eastAsiaTheme="minorEastAsia" w:hAnsiTheme="minorHAnsi" w:cstheme="minorBidi"/>
            <w:b w:val="0"/>
            <w:caps w:val="0"/>
            <w:sz w:val="22"/>
            <w:szCs w:val="22"/>
          </w:rPr>
          <w:tab/>
        </w:r>
        <w:r w:rsidRPr="00BE17D1">
          <w:rPr>
            <w:rStyle w:val="Hyperlink"/>
            <w:snapToGrid w:val="0"/>
          </w:rPr>
          <w:t>Curtailment</w:t>
        </w:r>
        <w:r>
          <w:rPr>
            <w:webHidden/>
          </w:rPr>
          <w:tab/>
        </w:r>
        <w:r>
          <w:rPr>
            <w:webHidden/>
          </w:rPr>
          <w:fldChar w:fldCharType="begin"/>
        </w:r>
        <w:r>
          <w:rPr>
            <w:webHidden/>
          </w:rPr>
          <w:instrText xml:space="preserve"> PAGEREF _Toc494117382 \h </w:instrText>
        </w:r>
        <w:r>
          <w:rPr>
            <w:webHidden/>
          </w:rPr>
        </w:r>
        <w:r>
          <w:rPr>
            <w:webHidden/>
          </w:rPr>
          <w:fldChar w:fldCharType="separate"/>
        </w:r>
        <w:r>
          <w:rPr>
            <w:webHidden/>
          </w:rPr>
          <w:t>14</w:t>
        </w:r>
        <w:r>
          <w:rPr>
            <w:webHidden/>
          </w:rPr>
          <w:fldChar w:fldCharType="end"/>
        </w:r>
      </w:hyperlink>
    </w:p>
    <w:p w14:paraId="3D180929" w14:textId="096D42E7" w:rsidR="00EC7369" w:rsidRDefault="00EC7369">
      <w:pPr>
        <w:pStyle w:val="TOC1"/>
        <w:rPr>
          <w:rFonts w:asciiTheme="minorHAnsi" w:eastAsiaTheme="minorEastAsia" w:hAnsiTheme="minorHAnsi" w:cstheme="minorBidi"/>
          <w:b w:val="0"/>
          <w:caps w:val="0"/>
          <w:sz w:val="22"/>
          <w:szCs w:val="22"/>
        </w:rPr>
      </w:pPr>
      <w:hyperlink w:anchor="_Toc494117383" w:history="1">
        <w:r w:rsidRPr="00BE17D1">
          <w:rPr>
            <w:rStyle w:val="Hyperlink"/>
            <w:snapToGrid w:val="0"/>
          </w:rPr>
          <w:t>10</w:t>
        </w:r>
        <w:r>
          <w:rPr>
            <w:rFonts w:asciiTheme="minorHAnsi" w:eastAsiaTheme="minorEastAsia" w:hAnsiTheme="minorHAnsi" w:cstheme="minorBidi"/>
            <w:b w:val="0"/>
            <w:caps w:val="0"/>
            <w:sz w:val="22"/>
            <w:szCs w:val="22"/>
          </w:rPr>
          <w:tab/>
        </w:r>
        <w:r w:rsidRPr="00BE17D1">
          <w:rPr>
            <w:rStyle w:val="Hyperlink"/>
            <w:snapToGrid w:val="0"/>
          </w:rPr>
          <w:t>prudential</w:t>
        </w:r>
        <w:r>
          <w:rPr>
            <w:webHidden/>
          </w:rPr>
          <w:tab/>
        </w:r>
        <w:r>
          <w:rPr>
            <w:webHidden/>
          </w:rPr>
          <w:fldChar w:fldCharType="begin"/>
        </w:r>
        <w:r>
          <w:rPr>
            <w:webHidden/>
          </w:rPr>
          <w:instrText xml:space="preserve"> PAGEREF _Toc494117383 \h </w:instrText>
        </w:r>
        <w:r>
          <w:rPr>
            <w:webHidden/>
          </w:rPr>
        </w:r>
        <w:r>
          <w:rPr>
            <w:webHidden/>
          </w:rPr>
          <w:fldChar w:fldCharType="separate"/>
        </w:r>
        <w:r>
          <w:rPr>
            <w:webHidden/>
          </w:rPr>
          <w:t>16</w:t>
        </w:r>
        <w:r>
          <w:rPr>
            <w:webHidden/>
          </w:rPr>
          <w:fldChar w:fldCharType="end"/>
        </w:r>
      </w:hyperlink>
    </w:p>
    <w:p w14:paraId="5E2451D2" w14:textId="352BC4F2" w:rsidR="00EC7369" w:rsidRDefault="00EC7369">
      <w:pPr>
        <w:pStyle w:val="TOC1"/>
        <w:rPr>
          <w:rFonts w:asciiTheme="minorHAnsi" w:eastAsiaTheme="minorEastAsia" w:hAnsiTheme="minorHAnsi" w:cstheme="minorBidi"/>
          <w:b w:val="0"/>
          <w:caps w:val="0"/>
          <w:sz w:val="22"/>
          <w:szCs w:val="22"/>
        </w:rPr>
      </w:pPr>
      <w:hyperlink w:anchor="_Toc494117385" w:history="1">
        <w:r w:rsidRPr="00BE17D1">
          <w:rPr>
            <w:rStyle w:val="Hyperlink"/>
            <w:snapToGrid w:val="0"/>
          </w:rPr>
          <w:t>11</w:t>
        </w:r>
        <w:r>
          <w:rPr>
            <w:rFonts w:asciiTheme="minorHAnsi" w:eastAsiaTheme="minorEastAsia" w:hAnsiTheme="minorHAnsi" w:cstheme="minorBidi"/>
            <w:b w:val="0"/>
            <w:caps w:val="0"/>
            <w:sz w:val="22"/>
            <w:szCs w:val="22"/>
          </w:rPr>
          <w:tab/>
        </w:r>
        <w:r w:rsidRPr="00BE17D1">
          <w:rPr>
            <w:rStyle w:val="Hyperlink"/>
            <w:snapToGrid w:val="0"/>
          </w:rPr>
          <w:t>fees and charges</w:t>
        </w:r>
        <w:r>
          <w:rPr>
            <w:webHidden/>
          </w:rPr>
          <w:tab/>
        </w:r>
        <w:r>
          <w:rPr>
            <w:webHidden/>
          </w:rPr>
          <w:fldChar w:fldCharType="begin"/>
        </w:r>
        <w:r>
          <w:rPr>
            <w:webHidden/>
          </w:rPr>
          <w:instrText xml:space="preserve"> PAGEREF _Toc494117385 \h </w:instrText>
        </w:r>
        <w:r>
          <w:rPr>
            <w:webHidden/>
          </w:rPr>
        </w:r>
        <w:r>
          <w:rPr>
            <w:webHidden/>
          </w:rPr>
          <w:fldChar w:fldCharType="separate"/>
        </w:r>
        <w:r>
          <w:rPr>
            <w:webHidden/>
          </w:rPr>
          <w:t>18</w:t>
        </w:r>
        <w:r>
          <w:rPr>
            <w:webHidden/>
          </w:rPr>
          <w:fldChar w:fldCharType="end"/>
        </w:r>
      </w:hyperlink>
    </w:p>
    <w:p w14:paraId="3263BCA8" w14:textId="0F0E82D3" w:rsidR="00EC7369" w:rsidRDefault="00EC7369">
      <w:pPr>
        <w:pStyle w:val="TOC1"/>
        <w:rPr>
          <w:rFonts w:asciiTheme="minorHAnsi" w:eastAsiaTheme="minorEastAsia" w:hAnsiTheme="minorHAnsi" w:cstheme="minorBidi"/>
          <w:b w:val="0"/>
          <w:caps w:val="0"/>
          <w:sz w:val="22"/>
          <w:szCs w:val="22"/>
        </w:rPr>
      </w:pPr>
      <w:hyperlink w:anchor="_Toc494117386" w:history="1">
        <w:r w:rsidRPr="00BE17D1">
          <w:rPr>
            <w:rStyle w:val="Hyperlink"/>
            <w:snapToGrid w:val="0"/>
          </w:rPr>
          <w:t>12</w:t>
        </w:r>
        <w:r>
          <w:rPr>
            <w:rFonts w:asciiTheme="minorHAnsi" w:eastAsiaTheme="minorEastAsia" w:hAnsiTheme="minorHAnsi" w:cstheme="minorBidi"/>
            <w:b w:val="0"/>
            <w:caps w:val="0"/>
            <w:sz w:val="22"/>
            <w:szCs w:val="22"/>
          </w:rPr>
          <w:tab/>
        </w:r>
        <w:r w:rsidRPr="00BE17D1">
          <w:rPr>
            <w:rStyle w:val="Hyperlink"/>
            <w:snapToGrid w:val="0"/>
          </w:rPr>
          <w:t>invoicing and payment</w:t>
        </w:r>
        <w:r>
          <w:rPr>
            <w:webHidden/>
          </w:rPr>
          <w:tab/>
        </w:r>
        <w:r>
          <w:rPr>
            <w:webHidden/>
          </w:rPr>
          <w:fldChar w:fldCharType="begin"/>
        </w:r>
        <w:r>
          <w:rPr>
            <w:webHidden/>
          </w:rPr>
          <w:instrText xml:space="preserve"> PAGEREF _Toc494117386 \h </w:instrText>
        </w:r>
        <w:r>
          <w:rPr>
            <w:webHidden/>
          </w:rPr>
        </w:r>
        <w:r>
          <w:rPr>
            <w:webHidden/>
          </w:rPr>
          <w:fldChar w:fldCharType="separate"/>
        </w:r>
        <w:r>
          <w:rPr>
            <w:webHidden/>
          </w:rPr>
          <w:t>20</w:t>
        </w:r>
        <w:r>
          <w:rPr>
            <w:webHidden/>
          </w:rPr>
          <w:fldChar w:fldCharType="end"/>
        </w:r>
      </w:hyperlink>
    </w:p>
    <w:p w14:paraId="37494AEE" w14:textId="09C9C50B" w:rsidR="00EC7369" w:rsidRDefault="00EC7369">
      <w:pPr>
        <w:pStyle w:val="TOC1"/>
        <w:rPr>
          <w:rFonts w:asciiTheme="minorHAnsi" w:eastAsiaTheme="minorEastAsia" w:hAnsiTheme="minorHAnsi" w:cstheme="minorBidi"/>
          <w:b w:val="0"/>
          <w:caps w:val="0"/>
          <w:sz w:val="22"/>
          <w:szCs w:val="22"/>
        </w:rPr>
      </w:pPr>
      <w:hyperlink w:anchor="_Toc494117387" w:history="1">
        <w:r w:rsidRPr="00BE17D1">
          <w:rPr>
            <w:rStyle w:val="Hyperlink"/>
          </w:rPr>
          <w:t>13</w:t>
        </w:r>
        <w:r>
          <w:rPr>
            <w:rFonts w:asciiTheme="minorHAnsi" w:eastAsiaTheme="minorEastAsia" w:hAnsiTheme="minorHAnsi" w:cstheme="minorBidi"/>
            <w:b w:val="0"/>
            <w:caps w:val="0"/>
            <w:sz w:val="22"/>
            <w:szCs w:val="22"/>
          </w:rPr>
          <w:tab/>
        </w:r>
        <w:r w:rsidRPr="00BE17D1">
          <w:rPr>
            <w:rStyle w:val="Hyperlink"/>
          </w:rPr>
          <w:t>ACCESS RIGHTS</w:t>
        </w:r>
        <w:r>
          <w:rPr>
            <w:webHidden/>
          </w:rPr>
          <w:tab/>
        </w:r>
        <w:r>
          <w:rPr>
            <w:webHidden/>
          </w:rPr>
          <w:fldChar w:fldCharType="begin"/>
        </w:r>
        <w:r>
          <w:rPr>
            <w:webHidden/>
          </w:rPr>
          <w:instrText xml:space="preserve"> PAGEREF _Toc494117387 \h </w:instrText>
        </w:r>
        <w:r>
          <w:rPr>
            <w:webHidden/>
          </w:rPr>
        </w:r>
        <w:r>
          <w:rPr>
            <w:webHidden/>
          </w:rPr>
          <w:fldChar w:fldCharType="separate"/>
        </w:r>
        <w:r>
          <w:rPr>
            <w:webHidden/>
          </w:rPr>
          <w:t>22</w:t>
        </w:r>
        <w:r>
          <w:rPr>
            <w:webHidden/>
          </w:rPr>
          <w:fldChar w:fldCharType="end"/>
        </w:r>
      </w:hyperlink>
    </w:p>
    <w:p w14:paraId="11CC5465" w14:textId="74842132" w:rsidR="00EC7369" w:rsidRDefault="00EC7369">
      <w:pPr>
        <w:pStyle w:val="TOC1"/>
        <w:rPr>
          <w:rFonts w:asciiTheme="minorHAnsi" w:eastAsiaTheme="minorEastAsia" w:hAnsiTheme="minorHAnsi" w:cstheme="minorBidi"/>
          <w:b w:val="0"/>
          <w:caps w:val="0"/>
          <w:sz w:val="22"/>
          <w:szCs w:val="22"/>
        </w:rPr>
      </w:pPr>
      <w:hyperlink w:anchor="_Toc494117388" w:history="1">
        <w:r w:rsidRPr="00BE17D1">
          <w:rPr>
            <w:rStyle w:val="Hyperlink"/>
            <w:snapToGrid w:val="0"/>
          </w:rPr>
          <w:t>14</w:t>
        </w:r>
        <w:r>
          <w:rPr>
            <w:rFonts w:asciiTheme="minorHAnsi" w:eastAsiaTheme="minorEastAsia" w:hAnsiTheme="minorHAnsi" w:cstheme="minorBidi"/>
            <w:b w:val="0"/>
            <w:caps w:val="0"/>
            <w:sz w:val="22"/>
            <w:szCs w:val="22"/>
          </w:rPr>
          <w:tab/>
        </w:r>
        <w:r w:rsidRPr="00BE17D1">
          <w:rPr>
            <w:rStyle w:val="Hyperlink"/>
            <w:snapToGrid w:val="0"/>
          </w:rPr>
          <w:t>term and TERMINATION</w:t>
        </w:r>
        <w:r>
          <w:rPr>
            <w:webHidden/>
          </w:rPr>
          <w:tab/>
        </w:r>
        <w:r>
          <w:rPr>
            <w:webHidden/>
          </w:rPr>
          <w:fldChar w:fldCharType="begin"/>
        </w:r>
        <w:r>
          <w:rPr>
            <w:webHidden/>
          </w:rPr>
          <w:instrText xml:space="preserve"> PAGEREF _Toc494117388 \h </w:instrText>
        </w:r>
        <w:r>
          <w:rPr>
            <w:webHidden/>
          </w:rPr>
        </w:r>
        <w:r>
          <w:rPr>
            <w:webHidden/>
          </w:rPr>
          <w:fldChar w:fldCharType="separate"/>
        </w:r>
        <w:r>
          <w:rPr>
            <w:webHidden/>
          </w:rPr>
          <w:t>23</w:t>
        </w:r>
        <w:r>
          <w:rPr>
            <w:webHidden/>
          </w:rPr>
          <w:fldChar w:fldCharType="end"/>
        </w:r>
      </w:hyperlink>
    </w:p>
    <w:p w14:paraId="66CE688D" w14:textId="4AA38920" w:rsidR="00EC7369" w:rsidRDefault="00EC7369">
      <w:pPr>
        <w:pStyle w:val="TOC1"/>
        <w:rPr>
          <w:rFonts w:asciiTheme="minorHAnsi" w:eastAsiaTheme="minorEastAsia" w:hAnsiTheme="minorHAnsi" w:cstheme="minorBidi"/>
          <w:b w:val="0"/>
          <w:caps w:val="0"/>
          <w:sz w:val="22"/>
          <w:szCs w:val="22"/>
        </w:rPr>
      </w:pPr>
      <w:hyperlink w:anchor="_Toc494117389" w:history="1">
        <w:r w:rsidRPr="00BE17D1">
          <w:rPr>
            <w:rStyle w:val="Hyperlink"/>
          </w:rPr>
          <w:t>15</w:t>
        </w:r>
        <w:r>
          <w:rPr>
            <w:rFonts w:asciiTheme="minorHAnsi" w:eastAsiaTheme="minorEastAsia" w:hAnsiTheme="minorHAnsi" w:cstheme="minorBidi"/>
            <w:b w:val="0"/>
            <w:caps w:val="0"/>
            <w:sz w:val="22"/>
            <w:szCs w:val="22"/>
          </w:rPr>
          <w:tab/>
        </w:r>
        <w:r w:rsidRPr="00BE17D1">
          <w:rPr>
            <w:rStyle w:val="Hyperlink"/>
            <w:snapToGrid w:val="0"/>
          </w:rPr>
          <w:t>FORCE MAJEURE</w:t>
        </w:r>
        <w:r>
          <w:rPr>
            <w:webHidden/>
          </w:rPr>
          <w:tab/>
        </w:r>
        <w:r>
          <w:rPr>
            <w:webHidden/>
          </w:rPr>
          <w:fldChar w:fldCharType="begin"/>
        </w:r>
        <w:r>
          <w:rPr>
            <w:webHidden/>
          </w:rPr>
          <w:instrText xml:space="preserve"> PAGEREF _Toc494117389 \h </w:instrText>
        </w:r>
        <w:r>
          <w:rPr>
            <w:webHidden/>
          </w:rPr>
        </w:r>
        <w:r>
          <w:rPr>
            <w:webHidden/>
          </w:rPr>
          <w:fldChar w:fldCharType="separate"/>
        </w:r>
        <w:r>
          <w:rPr>
            <w:webHidden/>
          </w:rPr>
          <w:t>26</w:t>
        </w:r>
        <w:r>
          <w:rPr>
            <w:webHidden/>
          </w:rPr>
          <w:fldChar w:fldCharType="end"/>
        </w:r>
      </w:hyperlink>
    </w:p>
    <w:p w14:paraId="178DDC77" w14:textId="177377CA" w:rsidR="00EC7369" w:rsidRDefault="00EC7369">
      <w:pPr>
        <w:pStyle w:val="TOC1"/>
        <w:rPr>
          <w:rFonts w:asciiTheme="minorHAnsi" w:eastAsiaTheme="minorEastAsia" w:hAnsiTheme="minorHAnsi" w:cstheme="minorBidi"/>
          <w:b w:val="0"/>
          <w:caps w:val="0"/>
          <w:sz w:val="22"/>
          <w:szCs w:val="22"/>
        </w:rPr>
      </w:pPr>
      <w:hyperlink w:anchor="_Toc494117390" w:history="1">
        <w:r w:rsidRPr="00BE17D1">
          <w:rPr>
            <w:rStyle w:val="Hyperlink"/>
            <w:snapToGrid w:val="0"/>
          </w:rPr>
          <w:t>16</w:t>
        </w:r>
        <w:r>
          <w:rPr>
            <w:rFonts w:asciiTheme="minorHAnsi" w:eastAsiaTheme="minorEastAsia" w:hAnsiTheme="minorHAnsi" w:cstheme="minorBidi"/>
            <w:b w:val="0"/>
            <w:caps w:val="0"/>
            <w:sz w:val="22"/>
            <w:szCs w:val="22"/>
          </w:rPr>
          <w:tab/>
        </w:r>
        <w:r w:rsidRPr="00BE17D1">
          <w:rPr>
            <w:rStyle w:val="Hyperlink"/>
            <w:snapToGrid w:val="0"/>
          </w:rPr>
          <w:t>LIABILITIES</w:t>
        </w:r>
        <w:r>
          <w:rPr>
            <w:webHidden/>
          </w:rPr>
          <w:tab/>
        </w:r>
        <w:r>
          <w:rPr>
            <w:webHidden/>
          </w:rPr>
          <w:fldChar w:fldCharType="begin"/>
        </w:r>
        <w:r>
          <w:rPr>
            <w:webHidden/>
          </w:rPr>
          <w:instrText xml:space="preserve"> PAGEREF _Toc494117390 \h </w:instrText>
        </w:r>
        <w:r>
          <w:rPr>
            <w:webHidden/>
          </w:rPr>
        </w:r>
        <w:r>
          <w:rPr>
            <w:webHidden/>
          </w:rPr>
          <w:fldChar w:fldCharType="separate"/>
        </w:r>
        <w:r>
          <w:rPr>
            <w:webHidden/>
          </w:rPr>
          <w:t>27</w:t>
        </w:r>
        <w:r>
          <w:rPr>
            <w:webHidden/>
          </w:rPr>
          <w:fldChar w:fldCharType="end"/>
        </w:r>
      </w:hyperlink>
    </w:p>
    <w:p w14:paraId="384F82A5" w14:textId="45B9BC5E" w:rsidR="00EC7369" w:rsidRDefault="00EC7369">
      <w:pPr>
        <w:pStyle w:val="TOC1"/>
        <w:rPr>
          <w:rFonts w:asciiTheme="minorHAnsi" w:eastAsiaTheme="minorEastAsia" w:hAnsiTheme="minorHAnsi" w:cstheme="minorBidi"/>
          <w:b w:val="0"/>
          <w:caps w:val="0"/>
          <w:sz w:val="22"/>
          <w:szCs w:val="22"/>
        </w:rPr>
      </w:pPr>
      <w:hyperlink w:anchor="_Toc494117391" w:history="1">
        <w:r w:rsidRPr="00BE17D1">
          <w:rPr>
            <w:rStyle w:val="Hyperlink"/>
          </w:rPr>
          <w:t>17</w:t>
        </w:r>
        <w:r>
          <w:rPr>
            <w:rFonts w:asciiTheme="minorHAnsi" w:eastAsiaTheme="minorEastAsia" w:hAnsiTheme="minorHAnsi" w:cstheme="minorBidi"/>
            <w:b w:val="0"/>
            <w:caps w:val="0"/>
            <w:sz w:val="22"/>
            <w:szCs w:val="22"/>
          </w:rPr>
          <w:tab/>
        </w:r>
        <w:r w:rsidRPr="00BE17D1">
          <w:rPr>
            <w:rStyle w:val="Hyperlink"/>
          </w:rPr>
          <w:t>regulatory change</w:t>
        </w:r>
        <w:r>
          <w:rPr>
            <w:webHidden/>
          </w:rPr>
          <w:tab/>
        </w:r>
        <w:r>
          <w:rPr>
            <w:webHidden/>
          </w:rPr>
          <w:fldChar w:fldCharType="begin"/>
        </w:r>
        <w:r>
          <w:rPr>
            <w:webHidden/>
          </w:rPr>
          <w:instrText xml:space="preserve"> PAGEREF _Toc494117391 \h </w:instrText>
        </w:r>
        <w:r>
          <w:rPr>
            <w:webHidden/>
          </w:rPr>
        </w:r>
        <w:r>
          <w:rPr>
            <w:webHidden/>
          </w:rPr>
          <w:fldChar w:fldCharType="separate"/>
        </w:r>
        <w:r>
          <w:rPr>
            <w:webHidden/>
          </w:rPr>
          <w:t>29</w:t>
        </w:r>
        <w:r>
          <w:rPr>
            <w:webHidden/>
          </w:rPr>
          <w:fldChar w:fldCharType="end"/>
        </w:r>
      </w:hyperlink>
    </w:p>
    <w:p w14:paraId="5D53BD5F" w14:textId="665AA960" w:rsidR="00EC7369" w:rsidRDefault="00EC7369">
      <w:pPr>
        <w:pStyle w:val="TOC1"/>
        <w:rPr>
          <w:rFonts w:asciiTheme="minorHAnsi" w:eastAsiaTheme="minorEastAsia" w:hAnsiTheme="minorHAnsi" w:cstheme="minorBidi"/>
          <w:b w:val="0"/>
          <w:caps w:val="0"/>
          <w:sz w:val="22"/>
          <w:szCs w:val="22"/>
        </w:rPr>
      </w:pPr>
      <w:hyperlink w:anchor="_Toc494117392" w:history="1">
        <w:r w:rsidRPr="00BE17D1">
          <w:rPr>
            <w:rStyle w:val="Hyperlink"/>
          </w:rPr>
          <w:t>18</w:t>
        </w:r>
        <w:r>
          <w:rPr>
            <w:rFonts w:asciiTheme="minorHAnsi" w:eastAsiaTheme="minorEastAsia" w:hAnsiTheme="minorHAnsi" w:cstheme="minorBidi"/>
            <w:b w:val="0"/>
            <w:caps w:val="0"/>
            <w:sz w:val="22"/>
            <w:szCs w:val="22"/>
          </w:rPr>
          <w:tab/>
        </w:r>
        <w:r w:rsidRPr="00BE17D1">
          <w:rPr>
            <w:rStyle w:val="Hyperlink"/>
          </w:rPr>
          <w:t>dispute resolution</w:t>
        </w:r>
        <w:r>
          <w:rPr>
            <w:webHidden/>
          </w:rPr>
          <w:tab/>
        </w:r>
        <w:r>
          <w:rPr>
            <w:webHidden/>
          </w:rPr>
          <w:fldChar w:fldCharType="begin"/>
        </w:r>
        <w:r>
          <w:rPr>
            <w:webHidden/>
          </w:rPr>
          <w:instrText xml:space="preserve"> PAGEREF _Toc494117392 \h </w:instrText>
        </w:r>
        <w:r>
          <w:rPr>
            <w:webHidden/>
          </w:rPr>
        </w:r>
        <w:r>
          <w:rPr>
            <w:webHidden/>
          </w:rPr>
          <w:fldChar w:fldCharType="separate"/>
        </w:r>
        <w:r>
          <w:rPr>
            <w:webHidden/>
          </w:rPr>
          <w:t>30</w:t>
        </w:r>
        <w:r>
          <w:rPr>
            <w:webHidden/>
          </w:rPr>
          <w:fldChar w:fldCharType="end"/>
        </w:r>
      </w:hyperlink>
    </w:p>
    <w:p w14:paraId="7094BFA6" w14:textId="7F8A39DB" w:rsidR="00EC7369" w:rsidRDefault="00EC7369">
      <w:pPr>
        <w:pStyle w:val="TOC1"/>
        <w:rPr>
          <w:rFonts w:asciiTheme="minorHAnsi" w:eastAsiaTheme="minorEastAsia" w:hAnsiTheme="minorHAnsi" w:cstheme="minorBidi"/>
          <w:b w:val="0"/>
          <w:caps w:val="0"/>
          <w:sz w:val="22"/>
          <w:szCs w:val="22"/>
        </w:rPr>
      </w:pPr>
      <w:hyperlink w:anchor="_Toc494117393" w:history="1">
        <w:r w:rsidRPr="00BE17D1">
          <w:rPr>
            <w:rStyle w:val="Hyperlink"/>
          </w:rPr>
          <w:t>19</w:t>
        </w:r>
        <w:r>
          <w:rPr>
            <w:rFonts w:asciiTheme="minorHAnsi" w:eastAsiaTheme="minorEastAsia" w:hAnsiTheme="minorHAnsi" w:cstheme="minorBidi"/>
            <w:b w:val="0"/>
            <w:caps w:val="0"/>
            <w:sz w:val="22"/>
            <w:szCs w:val="22"/>
          </w:rPr>
          <w:tab/>
        </w:r>
        <w:r w:rsidRPr="00BE17D1">
          <w:rPr>
            <w:rStyle w:val="Hyperlink"/>
            <w:snapToGrid w:val="0"/>
          </w:rPr>
          <w:t>general AND LEGAL</w:t>
        </w:r>
        <w:r>
          <w:rPr>
            <w:webHidden/>
          </w:rPr>
          <w:tab/>
        </w:r>
        <w:r>
          <w:rPr>
            <w:webHidden/>
          </w:rPr>
          <w:fldChar w:fldCharType="begin"/>
        </w:r>
        <w:r>
          <w:rPr>
            <w:webHidden/>
          </w:rPr>
          <w:instrText xml:space="preserve"> PAGEREF _Toc494117393 \h </w:instrText>
        </w:r>
        <w:r>
          <w:rPr>
            <w:webHidden/>
          </w:rPr>
        </w:r>
        <w:r>
          <w:rPr>
            <w:webHidden/>
          </w:rPr>
          <w:fldChar w:fldCharType="separate"/>
        </w:r>
        <w:r>
          <w:rPr>
            <w:webHidden/>
          </w:rPr>
          <w:t>31</w:t>
        </w:r>
        <w:r>
          <w:rPr>
            <w:webHidden/>
          </w:rPr>
          <w:fldChar w:fldCharType="end"/>
        </w:r>
      </w:hyperlink>
    </w:p>
    <w:p w14:paraId="158930DA" w14:textId="19ADF035" w:rsidR="00EC7369" w:rsidRDefault="00EC7369">
      <w:pPr>
        <w:pStyle w:val="TOC1"/>
        <w:rPr>
          <w:rFonts w:asciiTheme="minorHAnsi" w:eastAsiaTheme="minorEastAsia" w:hAnsiTheme="minorHAnsi" w:cstheme="minorBidi"/>
          <w:b w:val="0"/>
          <w:caps w:val="0"/>
          <w:sz w:val="22"/>
          <w:szCs w:val="22"/>
        </w:rPr>
      </w:pPr>
      <w:hyperlink w:anchor="_Toc494117394" w:history="1">
        <w:r w:rsidRPr="00BE17D1">
          <w:rPr>
            <w:rStyle w:val="Hyperlink"/>
          </w:rPr>
          <w:t>20</w:t>
        </w:r>
        <w:r>
          <w:rPr>
            <w:rFonts w:asciiTheme="minorHAnsi" w:eastAsiaTheme="minorEastAsia" w:hAnsiTheme="minorHAnsi" w:cstheme="minorBidi"/>
            <w:b w:val="0"/>
            <w:caps w:val="0"/>
            <w:sz w:val="22"/>
            <w:szCs w:val="22"/>
          </w:rPr>
          <w:tab/>
        </w:r>
        <w:r w:rsidRPr="00BE17D1">
          <w:rPr>
            <w:rStyle w:val="Hyperlink"/>
          </w:rPr>
          <w:t>definitions and construction</w:t>
        </w:r>
        <w:r>
          <w:rPr>
            <w:webHidden/>
          </w:rPr>
          <w:tab/>
        </w:r>
        <w:r>
          <w:rPr>
            <w:webHidden/>
          </w:rPr>
          <w:fldChar w:fldCharType="begin"/>
        </w:r>
        <w:r>
          <w:rPr>
            <w:webHidden/>
          </w:rPr>
          <w:instrText xml:space="preserve"> PAGEREF _Toc494117394 \h </w:instrText>
        </w:r>
        <w:r>
          <w:rPr>
            <w:webHidden/>
          </w:rPr>
        </w:r>
        <w:r>
          <w:rPr>
            <w:webHidden/>
          </w:rPr>
          <w:fldChar w:fldCharType="separate"/>
        </w:r>
        <w:r>
          <w:rPr>
            <w:webHidden/>
          </w:rPr>
          <w:t>33</w:t>
        </w:r>
        <w:r>
          <w:rPr>
            <w:webHidden/>
          </w:rPr>
          <w:fldChar w:fldCharType="end"/>
        </w:r>
      </w:hyperlink>
    </w:p>
    <w:p w14:paraId="4B23E440" w14:textId="42A55246" w:rsidR="00EC7369" w:rsidRDefault="00EC7369">
      <w:pPr>
        <w:pStyle w:val="TOC1"/>
        <w:rPr>
          <w:rFonts w:asciiTheme="minorHAnsi" w:eastAsiaTheme="minorEastAsia" w:hAnsiTheme="minorHAnsi" w:cstheme="minorBidi"/>
          <w:b w:val="0"/>
          <w:caps w:val="0"/>
          <w:sz w:val="22"/>
          <w:szCs w:val="22"/>
        </w:rPr>
      </w:pPr>
      <w:hyperlink w:anchor="_Toc494117395" w:history="1">
        <w:r w:rsidRPr="00BE17D1">
          <w:rPr>
            <w:rStyle w:val="Hyperlink"/>
            <w:snapToGrid w:val="0"/>
            <w:lang w:val="en-AU"/>
          </w:rPr>
          <w:t>schedule one:  Delivery Point details</w:t>
        </w:r>
        <w:r>
          <w:rPr>
            <w:webHidden/>
          </w:rPr>
          <w:tab/>
        </w:r>
        <w:r>
          <w:rPr>
            <w:webHidden/>
          </w:rPr>
          <w:fldChar w:fldCharType="begin"/>
        </w:r>
        <w:r>
          <w:rPr>
            <w:webHidden/>
          </w:rPr>
          <w:instrText xml:space="preserve"> PAGEREF _Toc494117395 \h </w:instrText>
        </w:r>
        <w:r>
          <w:rPr>
            <w:webHidden/>
          </w:rPr>
        </w:r>
        <w:r>
          <w:rPr>
            <w:webHidden/>
          </w:rPr>
          <w:fldChar w:fldCharType="separate"/>
        </w:r>
        <w:r>
          <w:rPr>
            <w:webHidden/>
          </w:rPr>
          <w:t>40</w:t>
        </w:r>
        <w:r>
          <w:rPr>
            <w:webHidden/>
          </w:rPr>
          <w:fldChar w:fldCharType="end"/>
        </w:r>
      </w:hyperlink>
    </w:p>
    <w:p w14:paraId="3AF848E9" w14:textId="28EA8C5D" w:rsidR="00EC7369" w:rsidRDefault="00EC7369">
      <w:pPr>
        <w:pStyle w:val="TOC1"/>
        <w:rPr>
          <w:rFonts w:asciiTheme="minorHAnsi" w:eastAsiaTheme="minorEastAsia" w:hAnsiTheme="minorHAnsi" w:cstheme="minorBidi"/>
          <w:b w:val="0"/>
          <w:caps w:val="0"/>
          <w:sz w:val="22"/>
          <w:szCs w:val="22"/>
        </w:rPr>
      </w:pPr>
      <w:hyperlink w:anchor="_Toc494117396" w:history="1">
        <w:r w:rsidRPr="00BE17D1">
          <w:rPr>
            <w:rStyle w:val="Hyperlink"/>
            <w:snapToGrid w:val="0"/>
            <w:lang w:val="en-AU"/>
          </w:rPr>
          <w:t>schedule two:  technical requirements</w:t>
        </w:r>
        <w:r>
          <w:rPr>
            <w:webHidden/>
          </w:rPr>
          <w:tab/>
        </w:r>
        <w:r>
          <w:rPr>
            <w:webHidden/>
          </w:rPr>
          <w:fldChar w:fldCharType="begin"/>
        </w:r>
        <w:r>
          <w:rPr>
            <w:webHidden/>
          </w:rPr>
          <w:instrText xml:space="preserve"> PAGEREF _Toc494117396 \h </w:instrText>
        </w:r>
        <w:r>
          <w:rPr>
            <w:webHidden/>
          </w:rPr>
        </w:r>
        <w:r>
          <w:rPr>
            <w:webHidden/>
          </w:rPr>
          <w:fldChar w:fldCharType="separate"/>
        </w:r>
        <w:r>
          <w:rPr>
            <w:webHidden/>
          </w:rPr>
          <w:t>41</w:t>
        </w:r>
        <w:r>
          <w:rPr>
            <w:webHidden/>
          </w:rPr>
          <w:fldChar w:fldCharType="end"/>
        </w:r>
      </w:hyperlink>
    </w:p>
    <w:p w14:paraId="6211EE6E" w14:textId="094CA147" w:rsidR="00EC7369" w:rsidRDefault="00EC7369">
      <w:pPr>
        <w:pStyle w:val="TOC1"/>
        <w:rPr>
          <w:rFonts w:asciiTheme="minorHAnsi" w:eastAsiaTheme="minorEastAsia" w:hAnsiTheme="minorHAnsi" w:cstheme="minorBidi"/>
          <w:b w:val="0"/>
          <w:caps w:val="0"/>
          <w:sz w:val="22"/>
          <w:szCs w:val="22"/>
        </w:rPr>
      </w:pPr>
      <w:hyperlink w:anchor="_Toc494117397" w:history="1">
        <w:r w:rsidRPr="00BE17D1">
          <w:rPr>
            <w:rStyle w:val="Hyperlink"/>
            <w:snapToGrid w:val="0"/>
            <w:lang w:val="en-AU"/>
          </w:rPr>
          <w:t>SCHEDULE three:  amending agreement</w:t>
        </w:r>
        <w:r>
          <w:rPr>
            <w:webHidden/>
          </w:rPr>
          <w:tab/>
        </w:r>
        <w:r>
          <w:rPr>
            <w:webHidden/>
          </w:rPr>
          <w:fldChar w:fldCharType="begin"/>
        </w:r>
        <w:r>
          <w:rPr>
            <w:webHidden/>
          </w:rPr>
          <w:instrText xml:space="preserve"> PAGEREF _Toc494117397 \h </w:instrText>
        </w:r>
        <w:r>
          <w:rPr>
            <w:webHidden/>
          </w:rPr>
        </w:r>
        <w:r>
          <w:rPr>
            <w:webHidden/>
          </w:rPr>
          <w:fldChar w:fldCharType="separate"/>
        </w:r>
        <w:r>
          <w:rPr>
            <w:webHidden/>
          </w:rPr>
          <w:t>44</w:t>
        </w:r>
        <w:r>
          <w:rPr>
            <w:webHidden/>
          </w:rPr>
          <w:fldChar w:fldCharType="end"/>
        </w:r>
      </w:hyperlink>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0" w:name="AgreementTitleSubHeader2"/>
      <w:r>
        <w:br w:type="page"/>
      </w:r>
    </w:p>
    <w:bookmarkEnd w:id="0"/>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77777777"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14:paraId="21C530E9" w14:textId="4AAFCEEB" w:rsidR="001F6D2E" w:rsidRPr="00530C8E" w:rsidRDefault="00AD3A1D" w:rsidP="009871BE">
      <w:pPr>
        <w:numPr>
          <w:ilvl w:val="0"/>
          <w:numId w:val="3"/>
        </w:numPr>
      </w:pPr>
      <w:r>
        <w:t>As at the date of this Agreement, the</w:t>
      </w:r>
      <w:r w:rsidR="001F6D2E">
        <w:t xml:space="preserve"> Interconnected Party </w:t>
      </w:r>
      <w:r>
        <w:t xml:space="preserve">is </w:t>
      </w:r>
      <w:r w:rsidR="00F05DB3">
        <w:t xml:space="preserve">taking </w:t>
      </w:r>
      <w:r>
        <w:t>Gas</w:t>
      </w:r>
      <w:r w:rsidR="00C775F6">
        <w:t>,</w:t>
      </w:r>
      <w:r>
        <w:t xml:space="preserve"> </w:t>
      </w:r>
      <w:r w:rsidR="00C775F6">
        <w:t xml:space="preserve">supplied by one or more Shippers, </w:t>
      </w:r>
      <w:r w:rsidR="00F05DB3">
        <w:t>from</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7ADF6227"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57649806"/>
      <w:bookmarkStart w:id="352" w:name="_Toc4941173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30C8E">
        <w:rPr>
          <w:snapToGrid w:val="0"/>
        </w:rPr>
        <w:t>parties’ rights and obligations</w:t>
      </w:r>
      <w:bookmarkEnd w:id="352"/>
    </w:p>
    <w:p w14:paraId="3C998903" w14:textId="66C57A9C"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353" w:name="_Toc475431523"/>
      <w:bookmarkStart w:id="354" w:name="_Toc475431828"/>
      <w:bookmarkStart w:id="355" w:name="_Toc475631666"/>
      <w:bookmarkStart w:id="356" w:name="_Toc475692716"/>
      <w:bookmarkStart w:id="357" w:name="_Toc475696603"/>
      <w:bookmarkStart w:id="358" w:name="_Toc475431524"/>
      <w:bookmarkStart w:id="359" w:name="_Toc475431829"/>
      <w:bookmarkStart w:id="360" w:name="_Toc475631667"/>
      <w:bookmarkStart w:id="361" w:name="_Toc475692717"/>
      <w:bookmarkStart w:id="362" w:name="_Toc475696604"/>
      <w:bookmarkStart w:id="363" w:name="_Toc475431526"/>
      <w:bookmarkStart w:id="364" w:name="_Toc475431831"/>
      <w:bookmarkStart w:id="365" w:name="_Toc475631669"/>
      <w:bookmarkStart w:id="366" w:name="_Toc475692719"/>
      <w:bookmarkStart w:id="367" w:name="_Toc475696606"/>
      <w:bookmarkStart w:id="368" w:name="_Toc475431527"/>
      <w:bookmarkStart w:id="369" w:name="_Toc475431832"/>
      <w:bookmarkStart w:id="370" w:name="_Toc475631670"/>
      <w:bookmarkStart w:id="371" w:name="_Toc475692720"/>
      <w:bookmarkStart w:id="372" w:name="_Toc475696607"/>
      <w:bookmarkStart w:id="373" w:name="_Toc377733969"/>
      <w:bookmarkStart w:id="374" w:name="_Toc422313144"/>
      <w:bookmarkStart w:id="375" w:name="_Toc422319065"/>
      <w:bookmarkStart w:id="376" w:name="_Toc422406829"/>
      <w:bookmarkStart w:id="377" w:name="_Toc423342307"/>
      <w:bookmarkStart w:id="378" w:name="_Toc423347998"/>
      <w:bookmarkStart w:id="379" w:name="_Toc424040064"/>
      <w:bookmarkStart w:id="380" w:name="_Toc424043121"/>
      <w:bookmarkStart w:id="381" w:name="_Toc424124582"/>
      <w:bookmarkStart w:id="382" w:name="_Toc49411737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Technical Compliance</w:t>
      </w:r>
      <w:bookmarkEnd w:id="382"/>
    </w:p>
    <w:p w14:paraId="41D44EED" w14:textId="77777777" w:rsidR="00034C7C" w:rsidRPr="00034C7C" w:rsidRDefault="00A52F52" w:rsidP="00034C7C">
      <w:pPr>
        <w:pStyle w:val="Heading2"/>
        <w:ind w:left="623"/>
      </w:pPr>
      <w:r>
        <w:t>General</w:t>
      </w:r>
    </w:p>
    <w:p w14:paraId="08E4B344" w14:textId="2C682A50"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 including Additional </w:t>
      </w:r>
      <w:r w:rsidR="00F05DB3">
        <w:rPr>
          <w:snapToGrid w:val="0"/>
        </w:rPr>
        <w:t>Delivery</w:t>
      </w:r>
      <w:r w:rsidR="00D54016">
        <w:rPr>
          <w:snapToGrid w:val="0"/>
        </w:rPr>
        <w:t xml:space="preserve"> Points</w:t>
      </w:r>
      <w:r w:rsidR="00D32320">
        <w:rPr>
          <w:snapToGrid w:val="0"/>
        </w:rPr>
        <w:t>,</w:t>
      </w:r>
      <w:r w:rsidR="00C44742">
        <w:rPr>
          <w:snapToGrid w:val="0"/>
        </w:rPr>
        <w:t xml:space="preserve"> </w:t>
      </w:r>
      <w:r w:rsidR="00D32320">
        <w:rPr>
          <w:snapToGrid w:val="0"/>
        </w:rPr>
        <w:t xml:space="preserve">comply </w:t>
      </w:r>
      <w:r w:rsidR="00C44742" w:rsidRPr="00F27205">
        <w:rPr>
          <w:snapToGrid w:val="0"/>
        </w:rPr>
        <w:t>with Schedule</w:t>
      </w:r>
      <w:r w:rsidR="00C44742">
        <w:rPr>
          <w:snapToGrid w:val="0"/>
        </w:rPr>
        <w:t>s One and</w:t>
      </w:r>
      <w:r w:rsidR="00C44742" w:rsidRPr="00F27205">
        <w:rPr>
          <w:snapToGrid w:val="0"/>
        </w:rPr>
        <w:t xml:space="preserve"> Two.</w:t>
      </w:r>
    </w:p>
    <w:p w14:paraId="39D44B4C" w14:textId="6553C78C"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w:t>
      </w:r>
      <w:r w:rsidR="00D32320">
        <w:rPr>
          <w:snapToGrid w:val="0"/>
        </w:rPr>
        <w:t xml:space="preserve">but </w:t>
      </w:r>
      <w:r w:rsidRPr="00FD31CC">
        <w:rPr>
          <w:snapToGrid w:val="0"/>
        </w:rPr>
        <w:t>not more than once per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7D70C1AB" w:rsidR="00FB70EF" w:rsidRDefault="00FB70EF" w:rsidP="001141FC">
      <w:pPr>
        <w:numPr>
          <w:ilvl w:val="1"/>
          <w:numId w:val="4"/>
        </w:numPr>
      </w:pPr>
      <w:r>
        <w:rPr>
          <w:bCs/>
        </w:rPr>
        <w:t xml:space="preserve">The Interconnected Party may request an Additional Delivery Point at any time during the term of this Agreement. The Parties shall </w:t>
      </w:r>
      <w:r w:rsidR="00EB43D8">
        <w:rPr>
          <w:bCs/>
        </w:rPr>
        <w:t>execute</w:t>
      </w:r>
      <w:r>
        <w:rPr>
          <w:bCs/>
        </w:rPr>
        <w:t xml:space="preserve"> an Amending Agreement in respect of that Additional Delivery Point before commencing any work in relation to it. </w:t>
      </w:r>
    </w:p>
    <w:p w14:paraId="6C1D0475" w14:textId="69C2C21E" w:rsidR="001141FC" w:rsidRDefault="001141FC" w:rsidP="001141FC">
      <w:pPr>
        <w:numPr>
          <w:ilvl w:val="1"/>
          <w:numId w:val="4"/>
        </w:numPr>
      </w:pPr>
      <w:r>
        <w:t xml:space="preserve">In </w:t>
      </w:r>
      <w:r w:rsidR="00B87514">
        <w:t>relation to</w:t>
      </w:r>
      <w:r>
        <w:t xml:space="preserve"> any Additional Delivery Point, First Gas will:</w:t>
      </w:r>
    </w:p>
    <w:p w14:paraId="22B12F2A" w14:textId="6F9DE29F" w:rsidR="001141FC" w:rsidRPr="00874922" w:rsidRDefault="001141FC" w:rsidP="00047316">
      <w:pPr>
        <w:numPr>
          <w:ilvl w:val="2"/>
          <w:numId w:val="16"/>
        </w:numPr>
      </w:pPr>
      <w:r>
        <w:rPr>
          <w:snapToGrid w:val="0"/>
        </w:rPr>
        <w:lastRenderedPageBreak/>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bookmarkStart w:id="383" w:name="_GoBack"/>
      <w:bookmarkEnd w:id="383"/>
    </w:p>
    <w:p w14:paraId="1E07989B" w14:textId="66A79E64"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55DFA241" w:rsidR="001141FC" w:rsidRPr="001141FC" w:rsidRDefault="001141FC" w:rsidP="00047316">
      <w:pPr>
        <w:numPr>
          <w:ilvl w:val="2"/>
          <w:numId w:val="16"/>
        </w:numPr>
      </w:pPr>
      <w:r w:rsidRPr="00E15AD7">
        <w:rPr>
          <w:snapToGrid w:val="0"/>
        </w:rPr>
        <w:t>determine</w:t>
      </w:r>
      <w:r>
        <w:t xml:space="preserve"> whether Odorisation Facilities are required and if First Gas will </w:t>
      </w:r>
      <w:r w:rsidR="00737F40">
        <w:t xml:space="preserve">own </w:t>
      </w:r>
      <w:r w:rsidR="00C83590">
        <w:t>them</w:t>
      </w:r>
      <w:r>
        <w:t xml:space="preserve"> </w:t>
      </w:r>
      <w:r w:rsidR="00BA6339">
        <w:t xml:space="preserve">in accordance with </w:t>
      </w:r>
      <w:r w:rsidRPr="00F835CA">
        <w:rPr>
          <w:i/>
        </w:rPr>
        <w:t xml:space="preserve">section </w:t>
      </w:r>
      <w:r w:rsidR="00BA6339">
        <w:rPr>
          <w:i/>
        </w:rPr>
        <w:t>7.5</w:t>
      </w:r>
      <w:r w:rsidRPr="001141FC">
        <w:t>;</w:t>
      </w:r>
      <w:r>
        <w:rPr>
          <w:i/>
        </w:rPr>
        <w:t xml:space="preserve"> </w:t>
      </w:r>
    </w:p>
    <w:p w14:paraId="3040DCB7" w14:textId="7F606FE0"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as First Gas may require; </w:t>
      </w:r>
    </w:p>
    <w:p w14:paraId="436014A6" w14:textId="087BEEB5"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77C25F12" w14:textId="77777777" w:rsidR="00DE58AA" w:rsidRPr="00874922" w:rsidRDefault="001141FC" w:rsidP="00047316">
      <w:pPr>
        <w:numPr>
          <w:ilvl w:val="2"/>
          <w:numId w:val="16"/>
        </w:numPr>
        <w:rPr>
          <w:snapToGrid w:val="0"/>
        </w:rPr>
      </w:pPr>
      <w:r>
        <w:t>design, construct, install and commission the Delivery Point</w:t>
      </w:r>
      <w:r w:rsidR="00DE58AA">
        <w:t>, i</w:t>
      </w:r>
      <w:r>
        <w:t>ncluding</w:t>
      </w:r>
      <w:r w:rsidR="00DE58AA">
        <w:t>:</w:t>
      </w:r>
      <w:r>
        <w:t xml:space="preserve"> </w:t>
      </w:r>
    </w:p>
    <w:p w14:paraId="26693AE4" w14:textId="77777777" w:rsidR="00DE58AA" w:rsidRPr="00874922" w:rsidRDefault="001141FC" w:rsidP="00874922">
      <w:pPr>
        <w:numPr>
          <w:ilvl w:val="3"/>
          <w:numId w:val="4"/>
        </w:numPr>
        <w:rPr>
          <w:snapToGrid w:val="0"/>
        </w:rPr>
      </w:pPr>
      <w:r>
        <w:t>any new connection to its Pipeline</w:t>
      </w:r>
      <w:r w:rsidR="00DE58AA">
        <w:t>; and/or</w:t>
      </w:r>
    </w:p>
    <w:p w14:paraId="5804F8AC" w14:textId="31B0E388" w:rsidR="001141FC" w:rsidRPr="00DE58AA" w:rsidRDefault="00027779" w:rsidP="00874922">
      <w:pPr>
        <w:numPr>
          <w:ilvl w:val="3"/>
          <w:numId w:val="4"/>
        </w:numPr>
        <w:rPr>
          <w:snapToGrid w:val="0"/>
        </w:rPr>
      </w:pPr>
      <w:r>
        <w:t xml:space="preserve">Odorisation Facilities, </w:t>
      </w:r>
      <w:r w:rsidR="00DE58AA">
        <w:t xml:space="preserve">where it will be the owner of </w:t>
      </w:r>
      <w:r w:rsidR="001C76EF">
        <w:t xml:space="preserve">those </w:t>
      </w:r>
      <w:r w:rsidR="00DE58AA">
        <w:t>facilities</w:t>
      </w:r>
      <w:r w:rsidR="005C334D">
        <w:t xml:space="preserve">. </w:t>
      </w:r>
    </w:p>
    <w:p w14:paraId="40DE5A2E" w14:textId="40B70090"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r w:rsidR="00484444">
        <w:rPr>
          <w:snapToGrid w:val="0"/>
        </w:rPr>
        <w:t>an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oint is designed, constructed, operated and maintained in compliance with all applicable Laws.</w:t>
      </w:r>
    </w:p>
    <w:p w14:paraId="26F4A1BE" w14:textId="77777777" w:rsidR="00401E8F" w:rsidRPr="00401E8F" w:rsidRDefault="00401E8F" w:rsidP="00401E8F">
      <w:pPr>
        <w:pStyle w:val="Heading2"/>
        <w:ind w:left="623"/>
      </w:pPr>
      <w:r>
        <w:t>Interconnected Party’s Pipeline</w:t>
      </w:r>
    </w:p>
    <w:p w14:paraId="11EDAB9A" w14:textId="185CDFD3" w:rsidR="00247012" w:rsidRDefault="00401E8F" w:rsidP="007C3FF0">
      <w:pPr>
        <w:numPr>
          <w:ilvl w:val="1"/>
          <w:numId w:val="4"/>
        </w:numPr>
      </w:pPr>
      <w:r w:rsidRPr="00F27205">
        <w:t>The Interconnected Party shall ensure that its Pipeline is designed, constructed, operated and maintained in compliance with all applicable Laws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200E0E5D" w:rsidR="00F722BC" w:rsidRDefault="00F722BC" w:rsidP="00F722BC">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Pr>
          <w:snapToGrid w:val="0"/>
        </w:rPr>
        <w:t xml:space="preserve">in respect of any </w:t>
      </w:r>
      <w:r w:rsidR="00B566B8">
        <w:rPr>
          <w:snapToGrid w:val="0"/>
        </w:rPr>
        <w:t xml:space="preserve">Interconnected Party </w:t>
      </w:r>
      <w:r w:rsidRPr="00776709">
        <w:t>Equipment</w:t>
      </w:r>
      <w:r>
        <w:rPr>
          <w:snapToGrid w:val="0"/>
        </w:rPr>
        <w:t>.</w:t>
      </w:r>
    </w:p>
    <w:p w14:paraId="6D1650C6" w14:textId="77777777" w:rsidR="00D619CF" w:rsidRDefault="00D619CF" w:rsidP="00D619CF">
      <w:pPr>
        <w:pStyle w:val="Heading2"/>
      </w:pPr>
      <w:r>
        <w:t>Gas-on Date</w:t>
      </w:r>
    </w:p>
    <w:p w14:paraId="0C25BE88" w14:textId="6A64343B" w:rsidR="00CA4EF7" w:rsidRPr="00530C8E" w:rsidRDefault="002D52F7" w:rsidP="009871BE">
      <w:pPr>
        <w:numPr>
          <w:ilvl w:val="1"/>
          <w:numId w:val="4"/>
        </w:numPr>
      </w:pPr>
      <w:r>
        <w:t xml:space="preserve">Subject to </w:t>
      </w:r>
      <w:r w:rsidRPr="002D52F7">
        <w:rPr>
          <w:i/>
        </w:rPr>
        <w:t xml:space="preserve">section </w:t>
      </w:r>
      <w:r w:rsidR="001141FC">
        <w:rPr>
          <w:i/>
        </w:rPr>
        <w:t>2.9</w:t>
      </w:r>
      <w:r>
        <w:t xml:space="preserve">, </w:t>
      </w:r>
      <w:r w:rsidR="006C7CE6">
        <w:t>the</w:t>
      </w:r>
      <w:r w:rsidR="0071113E">
        <w:t xml:space="preserve"> Interconnected Party shall not </w:t>
      </w:r>
      <w:r w:rsidR="00360121">
        <w:t>take</w:t>
      </w:r>
      <w:r w:rsidR="00B80D6B">
        <w:t xml:space="preserve"> Gas </w:t>
      </w:r>
      <w:r w:rsidR="00484444">
        <w:t>at an Additional Delivery Point</w:t>
      </w:r>
      <w:r w:rsidR="00B80D6B">
        <w:t xml:space="preserve"> until</w:t>
      </w:r>
      <w:r w:rsidR="003626AA">
        <w:t xml:space="preserv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14:paraId="1F0B31F6" w14:textId="698183BE" w:rsidR="007F48A0" w:rsidRDefault="002A3630" w:rsidP="00047316">
      <w:pPr>
        <w:numPr>
          <w:ilvl w:val="2"/>
          <w:numId w:val="9"/>
        </w:numPr>
      </w:pPr>
      <w:r>
        <w:t xml:space="preserve">First Gas has completed </w:t>
      </w:r>
      <w:r w:rsidR="007A656F">
        <w:t>commissioning</w:t>
      </w:r>
      <w:r>
        <w:t xml:space="preserve"> that Delivery Point</w:t>
      </w:r>
      <w:r w:rsidR="007F48A0" w:rsidRPr="00E459E8">
        <w:t>;</w:t>
      </w:r>
    </w:p>
    <w:p w14:paraId="0B8879F2" w14:textId="77777777" w:rsidR="0071113E" w:rsidRDefault="0071113E" w:rsidP="00047316">
      <w:pPr>
        <w:numPr>
          <w:ilvl w:val="2"/>
          <w:numId w:val="9"/>
        </w:numPr>
      </w:pPr>
      <w:r>
        <w:t>Odorisation Facilities (if required) have been installed and commissioned;</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55431B91" w:rsidR="00D65F25" w:rsidRDefault="00D65F25" w:rsidP="00047316">
      <w:pPr>
        <w:numPr>
          <w:ilvl w:val="2"/>
          <w:numId w:val="9"/>
        </w:numPr>
      </w:pPr>
      <w:r>
        <w:lastRenderedPageBreak/>
        <w:t xml:space="preserve">the requirements set out in </w:t>
      </w:r>
      <w:r w:rsidRPr="00DC6334">
        <w:rPr>
          <w:i/>
        </w:rPr>
        <w:t>section</w:t>
      </w:r>
      <w:r>
        <w:rPr>
          <w:i/>
        </w:rPr>
        <w:t xml:space="preserve"> </w:t>
      </w:r>
      <w:r w:rsidR="006C7CE6">
        <w:rPr>
          <w:i/>
        </w:rPr>
        <w:t>10</w:t>
      </w:r>
      <w:r w:rsidR="006C7CE6">
        <w:t xml:space="preserve"> </w:t>
      </w:r>
      <w:r>
        <w:t>have been met</w:t>
      </w:r>
      <w:r w:rsidR="00360121">
        <w:t>,</w:t>
      </w:r>
    </w:p>
    <w:p w14:paraId="5E2177E3" w14:textId="77DFD874" w:rsidR="00692BDC" w:rsidRDefault="0071113E" w:rsidP="00E1425C">
      <w:pPr>
        <w:ind w:left="624"/>
        <w:rPr>
          <w:b/>
          <w:bCs/>
        </w:rPr>
      </w:pPr>
      <w:bookmarkStart w:id="384" w:name="_Ref411413359"/>
      <w:r w:rsidRPr="00F27205">
        <w:t xml:space="preserve">provided that the Interconnected Party may </w:t>
      </w:r>
      <w:r w:rsidR="00CE45E1">
        <w:t>take</w:t>
      </w:r>
      <w:r w:rsidRPr="00F27205">
        <w:t xml:space="preserve"> limited quantities of Gas at </w:t>
      </w:r>
      <w:r>
        <w:t>the</w:t>
      </w:r>
      <w:r w:rsidRPr="00F27205">
        <w:t xml:space="preserve"> </w:t>
      </w:r>
      <w:r w:rsidR="00F05DB3">
        <w:t>Delivery</w:t>
      </w:r>
      <w:r w:rsidRPr="00F27205">
        <w:t xml:space="preserve"> Point, </w:t>
      </w:r>
      <w:r w:rsidR="00511865">
        <w:t xml:space="preserve">when and </w:t>
      </w:r>
      <w:r w:rsidRPr="00F27205">
        <w:t xml:space="preserve">to the extent reasonably </w:t>
      </w:r>
      <w:r w:rsidR="00511865">
        <w:t xml:space="preserve">requested by First Gas </w:t>
      </w:r>
      <w:r w:rsidRPr="00F27205">
        <w:t>to facilitate commissioning.</w:t>
      </w:r>
      <w:bookmarkEnd w:id="384"/>
      <w:r w:rsidR="005D75B3" w:rsidRPr="00921596">
        <w:rPr>
          <w:b/>
          <w:bCs/>
        </w:rPr>
        <w:t xml:space="preserve"> </w:t>
      </w:r>
    </w:p>
    <w:p w14:paraId="45012C43" w14:textId="7D339E64" w:rsidR="002D52F7" w:rsidRPr="00F27205" w:rsidRDefault="002D52F7" w:rsidP="00F14341">
      <w:pPr>
        <w:numPr>
          <w:ilvl w:val="1"/>
          <w:numId w:val="4"/>
        </w:numPr>
      </w:pPr>
      <w:r>
        <w:t xml:space="preserve">In respect of any </w:t>
      </w:r>
      <w:r w:rsidR="00F05DB3">
        <w:t>Delivery</w:t>
      </w:r>
      <w:r>
        <w:t xml:space="preserve"> Point in </w:t>
      </w:r>
      <w:r w:rsidR="00484444">
        <w:t>operation</w:t>
      </w:r>
      <w:r>
        <w:t xml:space="preserve"> </w:t>
      </w:r>
      <w:r w:rsidR="00484444">
        <w:t>on</w:t>
      </w:r>
      <w:r>
        <w:t xml:space="preserve"> the Commencement Date, the Gas-on Date shall be the Commencement Date.</w:t>
      </w:r>
      <w:r w:rsidR="00D71E11">
        <w:t xml:space="preserve"> </w:t>
      </w:r>
    </w:p>
    <w:p w14:paraId="590BD64A" w14:textId="77B050B7" w:rsidR="00692BDC" w:rsidRPr="00692BDC" w:rsidRDefault="00E8034F" w:rsidP="00692BDC">
      <w:pPr>
        <w:pStyle w:val="Heading2"/>
      </w:pPr>
      <w:r>
        <w:t>Excessive Flow</w:t>
      </w:r>
    </w:p>
    <w:p w14:paraId="17A6E199" w14:textId="4DFF828E" w:rsidR="00873EB1" w:rsidRPr="00873EB1" w:rsidRDefault="00692BDC" w:rsidP="0003704D">
      <w:pPr>
        <w:pStyle w:val="ListParagraph"/>
        <w:numPr>
          <w:ilvl w:val="1"/>
          <w:numId w:val="4"/>
        </w:numPr>
      </w:pPr>
      <w:r w:rsidRPr="00692BDC">
        <w:t>The Interconnected Party</w:t>
      </w:r>
      <w:r>
        <w:t xml:space="preserve"> agrees that it will not</w:t>
      </w:r>
      <w:r w:rsidR="009673DC">
        <w:t xml:space="preserve"> </w:t>
      </w:r>
      <w:r w:rsidR="00586C2A">
        <w:t>take</w:t>
      </w:r>
      <w:r w:rsidR="005218EE">
        <w:t xml:space="preserve"> Gas</w:t>
      </w:r>
      <w:r w:rsidR="0003704D">
        <w:t>, or allow</w:t>
      </w:r>
      <w:r w:rsidR="00A84DFB">
        <w:t xml:space="preserve"> Gas</w:t>
      </w:r>
      <w:r w:rsidR="0003704D">
        <w:t xml:space="preserve"> to be taken</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 Maximum Design Flow Rate</w:t>
      </w:r>
      <w:r w:rsidR="00B510AB">
        <w:t xml:space="preserve"> and, if it does so, it shall be liable </w:t>
      </w:r>
      <w:r w:rsidR="00873EB1">
        <w:t>for:</w:t>
      </w:r>
      <w:r w:rsidR="0003704D">
        <w:rPr>
          <w:lang w:val="en-AU"/>
        </w:rPr>
        <w:t xml:space="preserve"> </w:t>
      </w:r>
    </w:p>
    <w:p w14:paraId="6235274C" w14:textId="698AE8F6" w:rsidR="00873EB1" w:rsidRPr="001D0609" w:rsidRDefault="00873EB1" w:rsidP="00873EB1">
      <w:pPr>
        <w:numPr>
          <w:ilvl w:val="2"/>
          <w:numId w:val="42"/>
        </w:numPr>
      </w:pPr>
      <w:r>
        <w:t xml:space="preserve">the </w:t>
      </w:r>
      <w:r w:rsidR="001D0609">
        <w:t xml:space="preserve">cost of repairs to, or replacement of any First Gas equipment </w:t>
      </w:r>
      <w:r>
        <w:t xml:space="preserve">damaged by that excessive flow; </w:t>
      </w:r>
      <w:r w:rsidR="001D0609">
        <w:t>and</w:t>
      </w:r>
      <w:r>
        <w:t xml:space="preserve"> </w:t>
      </w:r>
    </w:p>
    <w:p w14:paraId="60E51132" w14:textId="77777777" w:rsidR="001D0609" w:rsidRPr="001D0609" w:rsidRDefault="00B510AB" w:rsidP="00873EB1">
      <w:pPr>
        <w:numPr>
          <w:ilvl w:val="2"/>
          <w:numId w:val="42"/>
        </w:numPr>
      </w:pPr>
      <w:r>
        <w:rPr>
          <w:lang w:val="en-AU"/>
        </w:rPr>
        <w:t>the charge determined in accordance with</w:t>
      </w:r>
      <w:r w:rsidR="0003704D">
        <w:rPr>
          <w:lang w:val="en-AU"/>
        </w:rPr>
        <w:t xml:space="preserve"> </w:t>
      </w:r>
      <w:r w:rsidR="0003704D" w:rsidRPr="0003704D">
        <w:rPr>
          <w:i/>
          <w:lang w:val="en-AU"/>
        </w:rPr>
        <w:t>section 11.1</w:t>
      </w:r>
      <w:r>
        <w:rPr>
          <w:i/>
          <w:lang w:val="en-AU"/>
        </w:rPr>
        <w:t>1</w:t>
      </w:r>
      <w:r w:rsidR="001D0609">
        <w:rPr>
          <w:lang w:val="en-AU"/>
        </w:rPr>
        <w:t>,</w:t>
      </w:r>
    </w:p>
    <w:p w14:paraId="3287A161" w14:textId="3DAF5B7C" w:rsidR="0003704D" w:rsidRDefault="001D0609" w:rsidP="001D0609">
      <w:pPr>
        <w:ind w:left="624"/>
      </w:pPr>
      <w:r>
        <w:rPr>
          <w:lang w:val="en-AU"/>
        </w:rPr>
        <w:t xml:space="preserve">in addition to any </w:t>
      </w:r>
      <w:r w:rsidR="000D0D13">
        <w:rPr>
          <w:lang w:val="en-AU"/>
        </w:rPr>
        <w:t xml:space="preserve">liability for </w:t>
      </w:r>
      <w:r>
        <w:rPr>
          <w:lang w:val="en-AU"/>
        </w:rPr>
        <w:t xml:space="preserve">Loss </w:t>
      </w:r>
      <w:r w:rsidR="000D0D13">
        <w:rPr>
          <w:lang w:val="en-AU"/>
        </w:rPr>
        <w:t>pursuant to</w:t>
      </w:r>
      <w:r>
        <w:rPr>
          <w:lang w:val="en-AU"/>
        </w:rPr>
        <w:t xml:space="preserve"> </w:t>
      </w:r>
      <w:r w:rsidRPr="001D0609">
        <w:rPr>
          <w:i/>
          <w:lang w:val="en-AU"/>
        </w:rPr>
        <w:t>section 11.12</w:t>
      </w:r>
      <w:r w:rsidR="0003704D">
        <w:rPr>
          <w:lang w:val="en-AU"/>
        </w:rPr>
        <w:t>.</w:t>
      </w:r>
    </w:p>
    <w:p w14:paraId="30A7FE30" w14:textId="27E0CD05" w:rsidR="00E8034F" w:rsidRDefault="00E8034F" w:rsidP="00E8034F">
      <w:pPr>
        <w:pStyle w:val="Heading2"/>
      </w:pPr>
      <w:bookmarkStart w:id="385" w:name="_Ref431381148"/>
      <w:r>
        <w:t>Low Flow</w:t>
      </w:r>
    </w:p>
    <w:p w14:paraId="50ACED6C" w14:textId="293BA311" w:rsidR="00586C2A" w:rsidRDefault="00586C2A" w:rsidP="00586C2A">
      <w:pPr>
        <w:numPr>
          <w:ilvl w:val="1"/>
          <w:numId w:val="4"/>
        </w:numPr>
      </w:pPr>
      <w:r>
        <w:t>Where Gas is taken at a Delivery Point at rates less than the Minimum Design Flow Rate sufficiently often, or in quantities that in First Gas’ opinion</w:t>
      </w:r>
      <w:r w:rsidR="00047316">
        <w:t xml:space="preserve"> makes</w:t>
      </w:r>
      <w:r>
        <w:t xml:space="preserve"> the determination of </w:t>
      </w:r>
      <w:r w:rsidR="00047316">
        <w:t>energy</w:t>
      </w:r>
      <w:r>
        <w:t xml:space="preserve"> quantities taken at that Delivery Point </w:t>
      </w:r>
      <w:r w:rsidR="00047316">
        <w:t>Inaccurate</w:t>
      </w:r>
      <w:r>
        <w:t>, First Gas shall notify the Interconnected Party</w:t>
      </w:r>
      <w:r w:rsidR="00EB468D">
        <w:t xml:space="preserve"> and,</w:t>
      </w:r>
      <w:r>
        <w:t xml:space="preserve"> </w:t>
      </w:r>
      <w:r w:rsidR="00347BC0">
        <w:t xml:space="preserve">after reasonable </w:t>
      </w:r>
      <w:r>
        <w:t>consultation</w:t>
      </w:r>
      <w:r w:rsidR="00347BC0">
        <w:t>,</w:t>
      </w:r>
      <w:r>
        <w:t xml:space="preserve"> decide whether modifications to the Metering are necessary.</w:t>
      </w:r>
      <w:bookmarkEnd w:id="385"/>
      <w:r>
        <w:t xml:space="preserve"> </w:t>
      </w:r>
    </w:p>
    <w:p w14:paraId="151D31BD" w14:textId="39BA793E" w:rsidR="004173A3" w:rsidRPr="00692BDC" w:rsidRDefault="00586C2A" w:rsidP="00586C2A">
      <w:pPr>
        <w:numPr>
          <w:ilvl w:val="1"/>
          <w:numId w:val="4"/>
        </w:numPr>
      </w:pPr>
      <w:r>
        <w:t xml:space="preserve">Where the modifications referred to in </w:t>
      </w:r>
      <w:r w:rsidRPr="0063788B">
        <w:rPr>
          <w:i/>
        </w:rPr>
        <w:t xml:space="preserve">section </w:t>
      </w:r>
      <w:r>
        <w:rPr>
          <w:i/>
        </w:rPr>
        <w:t>2.1</w:t>
      </w:r>
      <w:r w:rsidR="001141FC">
        <w:rPr>
          <w:i/>
        </w:rPr>
        <w:t>1</w:t>
      </w:r>
      <w:r>
        <w:t xml:space="preserve"> relate to a Delivery Point for which an Interconnection Fee is payable, First Gas may re-determine </w:t>
      </w:r>
      <w:r w:rsidR="00047316">
        <w:t>that fee</w:t>
      </w:r>
      <w:r>
        <w:t xml:space="preserve"> to reflect any reasonable costs it incurs. </w:t>
      </w:r>
    </w:p>
    <w:p w14:paraId="1C09C98C" w14:textId="3075BF6B" w:rsidR="00C6575C" w:rsidRPr="00530C8E" w:rsidRDefault="00DF09E4" w:rsidP="009871BE">
      <w:pPr>
        <w:pStyle w:val="Heading1"/>
        <w:numPr>
          <w:ilvl w:val="0"/>
          <w:numId w:val="4"/>
        </w:numPr>
        <w:rPr>
          <w:snapToGrid w:val="0"/>
        </w:rPr>
      </w:pPr>
      <w:bookmarkStart w:id="386" w:name="_Toc422313147"/>
      <w:bookmarkStart w:id="387" w:name="_Toc422319068"/>
      <w:bookmarkStart w:id="388" w:name="_Toc422406832"/>
      <w:bookmarkStart w:id="389" w:name="_Toc423342310"/>
      <w:bookmarkStart w:id="390" w:name="_Toc423348001"/>
      <w:bookmarkStart w:id="391" w:name="_Toc424040067"/>
      <w:bookmarkStart w:id="392" w:name="_Toc424043124"/>
      <w:bookmarkStart w:id="393" w:name="_Toc424124585"/>
      <w:bookmarkStart w:id="394" w:name="_Toc422313150"/>
      <w:bookmarkStart w:id="395" w:name="_Toc422319071"/>
      <w:bookmarkStart w:id="396" w:name="_Toc422406835"/>
      <w:bookmarkStart w:id="397" w:name="_Toc423342313"/>
      <w:bookmarkStart w:id="398" w:name="_Toc423348004"/>
      <w:bookmarkStart w:id="399" w:name="_Toc424040070"/>
      <w:bookmarkStart w:id="400" w:name="_Toc424043127"/>
      <w:bookmarkStart w:id="401" w:name="_Toc424124588"/>
      <w:bookmarkStart w:id="402" w:name="_Toc422313151"/>
      <w:bookmarkStart w:id="403" w:name="_Toc422319072"/>
      <w:bookmarkStart w:id="404" w:name="_Toc422406836"/>
      <w:bookmarkStart w:id="405" w:name="_Toc423342314"/>
      <w:bookmarkStart w:id="406" w:name="_Toc423348005"/>
      <w:bookmarkStart w:id="407" w:name="_Toc424040071"/>
      <w:bookmarkStart w:id="408" w:name="_Toc424043128"/>
      <w:bookmarkStart w:id="409" w:name="_Toc424124589"/>
      <w:bookmarkStart w:id="410" w:name="_Toc475431530"/>
      <w:bookmarkStart w:id="411" w:name="_Toc475431835"/>
      <w:bookmarkStart w:id="412" w:name="_Toc475631673"/>
      <w:bookmarkStart w:id="413" w:name="_Toc475692723"/>
      <w:bookmarkStart w:id="414" w:name="_Toc475696610"/>
      <w:bookmarkStart w:id="415" w:name="_Toc475431531"/>
      <w:bookmarkStart w:id="416" w:name="_Toc475431836"/>
      <w:bookmarkStart w:id="417" w:name="_Toc475631674"/>
      <w:bookmarkStart w:id="418" w:name="_Toc475692724"/>
      <w:bookmarkStart w:id="419" w:name="_Toc475696611"/>
      <w:bookmarkStart w:id="420" w:name="_Toc475431536"/>
      <w:bookmarkStart w:id="421" w:name="_Toc475431841"/>
      <w:bookmarkStart w:id="422" w:name="_Toc475631679"/>
      <w:bookmarkStart w:id="423" w:name="_Toc475692729"/>
      <w:bookmarkStart w:id="424" w:name="_Toc475696616"/>
      <w:bookmarkStart w:id="425" w:name="_Toc49411737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530C8E">
        <w:rPr>
          <w:snapToGrid w:val="0"/>
        </w:rPr>
        <w:t>metering</w:t>
      </w:r>
      <w:r w:rsidR="00715575">
        <w:rPr>
          <w:snapToGrid w:val="0"/>
        </w:rPr>
        <w:t xml:space="preserve"> and energy quantity reports</w:t>
      </w:r>
      <w:bookmarkEnd w:id="425"/>
      <w:r w:rsidR="00C6575C" w:rsidRPr="00530C8E">
        <w:rPr>
          <w:snapToGrid w:val="0"/>
        </w:rPr>
        <w:t xml:space="preserve"> </w:t>
      </w:r>
      <w:bookmarkEnd w:id="351"/>
    </w:p>
    <w:p w14:paraId="3E85C7F1" w14:textId="77777777" w:rsidR="009A149A" w:rsidRPr="00530C8E" w:rsidRDefault="00247F5C" w:rsidP="009A149A">
      <w:pPr>
        <w:pStyle w:val="Heading2"/>
      </w:pPr>
      <w:r w:rsidRPr="00530C8E">
        <w:t>Metering</w:t>
      </w:r>
      <w:r w:rsidR="00EE6553">
        <w:t xml:space="preserve"> Required</w:t>
      </w:r>
    </w:p>
    <w:p w14:paraId="2D54385A" w14:textId="536DDF66" w:rsidR="006775A3" w:rsidRPr="00530C8E" w:rsidRDefault="0060419F" w:rsidP="009871BE">
      <w:pPr>
        <w:numPr>
          <w:ilvl w:val="1"/>
          <w:numId w:val="4"/>
        </w:numPr>
        <w:rPr>
          <w:b/>
        </w:rPr>
      </w:pPr>
      <w:r>
        <w:t>First Gas</w:t>
      </w:r>
      <w:r w:rsidR="00E9664B">
        <w:t xml:space="preserve"> </w:t>
      </w:r>
      <w:r>
        <w:t>will</w:t>
      </w:r>
      <w:r w:rsidR="004A11D9">
        <w:t xml:space="preserve"> </w:t>
      </w:r>
      <w:r w:rsidR="00E9664B">
        <w:t>install metering</w:t>
      </w:r>
      <w:r w:rsidR="000457AF">
        <w:t xml:space="preserve"> </w:t>
      </w:r>
      <w:r>
        <w:t xml:space="preserve">as set out </w:t>
      </w:r>
      <w:r w:rsidR="00181FDD">
        <w:t xml:space="preserve">in </w:t>
      </w:r>
      <w:r w:rsidR="000457AF">
        <w:t>Schedule One</w:t>
      </w:r>
      <w:r w:rsidR="00E9664B">
        <w:t xml:space="preserve"> and</w:t>
      </w:r>
      <w:r w:rsidR="00EE6553">
        <w:t xml:space="preserve"> use all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F2402E4" w14:textId="22EA21E4" w:rsidR="00BA1B96" w:rsidRDefault="0060419F" w:rsidP="009871BE">
      <w:pPr>
        <w:numPr>
          <w:ilvl w:val="1"/>
          <w:numId w:val="4"/>
        </w:numPr>
      </w:pPr>
      <w:r>
        <w:t>First Gas</w:t>
      </w:r>
      <w:r w:rsidR="00605603" w:rsidRPr="00530C8E">
        <w:t xml:space="preserve"> </w:t>
      </w:r>
      <w:r w:rsidR="003656CA">
        <w:t>will</w:t>
      </w:r>
      <w:r w:rsidR="00BA1B96">
        <w:t>:</w:t>
      </w:r>
    </w:p>
    <w:p w14:paraId="538FD61E" w14:textId="4E5111F4" w:rsidR="00BA1B96" w:rsidRDefault="00BA1B96" w:rsidP="009871BE">
      <w:pPr>
        <w:numPr>
          <w:ilvl w:val="2"/>
          <w:numId w:val="4"/>
        </w:numPr>
      </w:pPr>
      <w:r>
        <w:rPr>
          <w:snapToGrid w:val="0"/>
        </w:rPr>
        <w:t xml:space="preserve">no </w:t>
      </w:r>
      <w:r w:rsidR="00583DE2">
        <w:rPr>
          <w:snapToGrid w:val="0"/>
        </w:rPr>
        <w:t>earlier</w:t>
      </w:r>
      <w:r>
        <w:rPr>
          <w:snapToGrid w:val="0"/>
        </w:rPr>
        <w:t xml:space="preserve"> than 3 </w:t>
      </w:r>
      <w:r w:rsidR="002C1C64">
        <w:rPr>
          <w:snapToGrid w:val="0"/>
        </w:rPr>
        <w:t>Month</w:t>
      </w:r>
      <w:r>
        <w:rPr>
          <w:snapToGrid w:val="0"/>
        </w:rPr>
        <w:t xml:space="preserve">s before Metering is placed into service, test </w:t>
      </w:r>
      <w:r>
        <w:t>each 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071F70B" w:rsidR="00BA1B96" w:rsidRDefault="00335E1A" w:rsidP="009871BE">
      <w:pPr>
        <w:numPr>
          <w:ilvl w:val="2"/>
          <w:numId w:val="4"/>
        </w:numPr>
      </w:pPr>
      <w:r>
        <w:rPr>
          <w:snapToGrid w:val="0"/>
        </w:rPr>
        <w:lastRenderedPageBreak/>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s soon as practicable after Metering is placed into service</w:t>
      </w:r>
      <w:r w:rsidR="00BA1B96">
        <w:t>,</w:t>
      </w:r>
    </w:p>
    <w:p w14:paraId="7E21F7E9" w14:textId="4B4231FD"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AC04AB">
        <w:rPr>
          <w:i/>
        </w:rPr>
        <w:t>3.3</w:t>
      </w:r>
      <w:r w:rsidRPr="00272341">
        <w:t>.</w:t>
      </w:r>
      <w:r>
        <w:t xml:space="preserve"> </w:t>
      </w:r>
      <w:r w:rsidR="00CA4EF7" w:rsidRPr="00CA4EF7">
        <w:t xml:space="preserve"> </w:t>
      </w:r>
    </w:p>
    <w:p w14:paraId="78309C67" w14:textId="507F24E4" w:rsidR="00D464B6" w:rsidRDefault="0060419F" w:rsidP="009871BE">
      <w:pPr>
        <w:numPr>
          <w:ilvl w:val="1"/>
          <w:numId w:val="4"/>
        </w:numPr>
      </w:pPr>
      <w:r>
        <w:t>First Gas</w:t>
      </w:r>
      <w:r w:rsidR="00D464B6" w:rsidRPr="00530C8E">
        <w:t xml:space="preserve"> shall use </w:t>
      </w:r>
      <w:r w:rsidR="005E77E8">
        <w:t xml:space="preserve">all </w:t>
      </w:r>
      <w:r w:rsidR="00D464B6" w:rsidRPr="00530C8E">
        <w:t>reasonable endeavours</w:t>
      </w:r>
      <w:r w:rsidR="00D464B6">
        <w:t>, including by means of periodic testing in accordance with the Metering Requirements,</w:t>
      </w:r>
      <w:r w:rsidR="00D464B6" w:rsidRPr="00530C8E">
        <w:t xml:space="preserve"> to ensure that </w:t>
      </w:r>
      <w:r w:rsidR="003656CA">
        <w:t>Metering</w:t>
      </w:r>
      <w:r w:rsidR="00D464B6" w:rsidRPr="00530C8E">
        <w:t xml:space="preserve"> is Accurate.</w:t>
      </w:r>
      <w:r w:rsidR="00D464B6">
        <w:t xml:space="preserve"> The </w:t>
      </w:r>
      <w:r>
        <w:t xml:space="preserve">Interconnected </w:t>
      </w:r>
      <w:r w:rsidR="00D464B6">
        <w:t xml:space="preserve">Party shall be entitled to request, and </w:t>
      </w:r>
      <w:r>
        <w:t>First Gas</w:t>
      </w:r>
      <w:r w:rsidR="00D464B6">
        <w:t xml:space="preserve"> shall provide:</w:t>
      </w:r>
    </w:p>
    <w:p w14:paraId="7BED17DF" w14:textId="77777777" w:rsidR="00D464B6" w:rsidRDefault="00AC04AB" w:rsidP="00E436BB">
      <w:pPr>
        <w:numPr>
          <w:ilvl w:val="2"/>
          <w:numId w:val="10"/>
        </w:numPr>
      </w:pPr>
      <w:r>
        <w:t xml:space="preserve">reasonable </w:t>
      </w:r>
      <w:r w:rsidR="000457AF">
        <w:t xml:space="preserve">technical </w:t>
      </w:r>
      <w:r w:rsidR="00D464B6">
        <w:t xml:space="preserve">information relating to </w:t>
      </w:r>
      <w:r>
        <w:t xml:space="preserve">the </w:t>
      </w:r>
      <w:r w:rsidR="00D464B6">
        <w:t>Metering;</w:t>
      </w:r>
    </w:p>
    <w:p w14:paraId="51B9BAF9" w14:textId="0C3C803C" w:rsidR="00D464B6" w:rsidRDefault="00D464B6" w:rsidP="00E436BB">
      <w:pPr>
        <w:numPr>
          <w:ilvl w:val="2"/>
          <w:numId w:val="10"/>
        </w:numPr>
      </w:pPr>
      <w:r>
        <w:t xml:space="preserve">a copy of </w:t>
      </w:r>
      <w:r w:rsidR="003656CA">
        <w:t>First Gas’</w:t>
      </w:r>
      <w:r>
        <w:t xml:space="preserve"> </w:t>
      </w:r>
      <w:r>
        <w:rPr>
          <w:snapToGrid w:val="0"/>
        </w:rPr>
        <w:t>planned maintenance schedules</w:t>
      </w:r>
      <w:r w:rsidR="00AC04AB">
        <w:rPr>
          <w:snapToGrid w:val="0"/>
        </w:rPr>
        <w:t xml:space="preserve"> relating to Metering</w:t>
      </w:r>
      <w:r>
        <w:rPr>
          <w:snapToGrid w:val="0"/>
        </w:rPr>
        <w:t>; and</w:t>
      </w:r>
    </w:p>
    <w:p w14:paraId="5D46D120" w14:textId="081039E5" w:rsidR="00CA4EF7" w:rsidRPr="00CA4EF7" w:rsidRDefault="00D464B6" w:rsidP="00E436BB">
      <w:pPr>
        <w:numPr>
          <w:ilvl w:val="2"/>
          <w:numId w:val="10"/>
        </w:numPr>
      </w:pPr>
      <w:r>
        <w:rPr>
          <w:snapToGrid w:val="0"/>
        </w:rPr>
        <w:t>the results of any testing of Metering</w:t>
      </w:r>
      <w:r>
        <w:t>.</w:t>
      </w:r>
      <w:r w:rsidR="00ED1E22">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406A8D2E" w:rsidR="00F96937" w:rsidRPr="00C31D48" w:rsidRDefault="0029347B" w:rsidP="007825F7">
      <w:pPr>
        <w:numPr>
          <w:ilvl w:val="1"/>
          <w:numId w:val="4"/>
        </w:numPr>
        <w:rPr>
          <w:snapToGrid w:val="0"/>
        </w:rPr>
      </w:pPr>
      <w:r w:rsidRPr="00530C8E">
        <w:t xml:space="preserve">The </w:t>
      </w:r>
      <w:r w:rsidR="003656CA">
        <w:t xml:space="preserve">Interconnected </w:t>
      </w:r>
      <w:r w:rsidR="00EE6553">
        <w:t>Party</w:t>
      </w:r>
      <w:bookmarkStart w:id="426"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r w:rsidR="006040E7">
        <w:rPr>
          <w:snapToGrid w:val="0"/>
        </w:rPr>
        <w:t>obliged</w:t>
      </w:r>
      <w:r w:rsidR="006040E7" w:rsidRPr="00530C8E">
        <w:rPr>
          <w:snapToGrid w:val="0"/>
        </w:rPr>
        <w:t xml:space="preserve"> to </w:t>
      </w:r>
      <w:r w:rsidR="00632DC7">
        <w:rPr>
          <w:snapToGrid w:val="0"/>
        </w:rPr>
        <w:t>undertake such testing</w:t>
      </w:r>
      <w:r w:rsidR="006040E7">
        <w:rPr>
          <w:snapToGrid w:val="0"/>
        </w:rPr>
        <w:t xml:space="preserve"> </w:t>
      </w:r>
      <w:r w:rsidR="00C31D48">
        <w:rPr>
          <w:snapToGrid w:val="0"/>
        </w:rPr>
        <w:t xml:space="preserve">within 1 Month of its own scheduled testing or </w:t>
      </w:r>
      <w:r w:rsidR="006040E7" w:rsidRPr="00515869">
        <w:rPr>
          <w:snapToGrid w:val="0"/>
        </w:rPr>
        <w:t xml:space="preserve">more frequently than once every </w:t>
      </w:r>
      <w:r w:rsidR="006040E7">
        <w:rPr>
          <w:snapToGrid w:val="0"/>
        </w:rPr>
        <w:t>9</w:t>
      </w:r>
      <w:r w:rsidR="006040E7" w:rsidRPr="00515869">
        <w:rPr>
          <w:snapToGrid w:val="0"/>
        </w:rPr>
        <w:t xml:space="preserve"> </w:t>
      </w:r>
      <w:r w:rsidR="006040E7">
        <w:rPr>
          <w:snapToGrid w:val="0"/>
        </w:rPr>
        <w:t>Month</w:t>
      </w:r>
      <w:r w:rsidR="006040E7" w:rsidRPr="00515869">
        <w:rPr>
          <w:snapToGrid w:val="0"/>
        </w:rPr>
        <w:t>s</w:t>
      </w:r>
      <w:r w:rsidR="00C31D48">
        <w:rPr>
          <w:snapToGrid w:val="0"/>
        </w:rPr>
        <w:t>. First Gas will</w:t>
      </w:r>
      <w:r w:rsidR="00C31D48">
        <w:t xml:space="preserve"> </w:t>
      </w:r>
      <w:bookmarkEnd w:id="426"/>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r w:rsidR="00C31D48">
        <w:t>. Where the Metering is found to be:</w:t>
      </w:r>
    </w:p>
    <w:p w14:paraId="3F0088D3" w14:textId="6B905CCD"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costs </w:t>
      </w:r>
      <w:r w:rsidR="001C76EF">
        <w:rPr>
          <w:snapToGrid w:val="0"/>
        </w:rPr>
        <w:t>incurred by First Gas</w:t>
      </w:r>
      <w:r w:rsidRPr="00530C8E">
        <w:rPr>
          <w:snapToGrid w:val="0"/>
        </w:rPr>
        <w:t xml:space="preserve"> 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D466F35" w14:textId="7EB10618" w:rsidR="00CA4EF7" w:rsidRPr="00106C6D" w:rsidRDefault="00C6575C" w:rsidP="009871BE">
      <w:pPr>
        <w:numPr>
          <w:ilvl w:val="1"/>
          <w:numId w:val="4"/>
        </w:numPr>
        <w:rPr>
          <w:lang w:val="en-AU"/>
        </w:rPr>
      </w:pPr>
      <w:r w:rsidRPr="00530C8E">
        <w:rPr>
          <w:lang w:val="en-AU"/>
        </w:rPr>
        <w:t xml:space="preserve">Where 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r w:rsidR="002E2651">
        <w:rPr>
          <w:lang w:val="en-AU"/>
        </w:rPr>
        <w:t xml:space="preserve">previously determined </w:t>
      </w:r>
      <w:r w:rsidR="001C76EF">
        <w:rPr>
          <w:lang w:val="en-AU"/>
        </w:rPr>
        <w:t>energy</w:t>
      </w:r>
      <w:r w:rsidRPr="00530C8E">
        <w:rPr>
          <w:lang w:val="en-AU"/>
        </w:rPr>
        <w:t xml:space="preserve"> quantities in accordance with </w:t>
      </w:r>
      <w:r w:rsidRPr="00530C8E">
        <w:t>the Metering Requirements</w:t>
      </w:r>
      <w:r w:rsidR="00F30505" w:rsidRPr="00106C6D">
        <w:rPr>
          <w:lang w:val="en-AU"/>
        </w:rPr>
        <w:t>.</w:t>
      </w:r>
    </w:p>
    <w:p w14:paraId="42253253" w14:textId="77777777" w:rsidR="00E561E2" w:rsidRPr="00530C8E" w:rsidRDefault="00E561E2" w:rsidP="00E561E2">
      <w:pPr>
        <w:pStyle w:val="Heading2"/>
      </w:pPr>
      <w:r w:rsidRPr="00530C8E">
        <w:t>Amendment of Metering Requirements</w:t>
      </w:r>
    </w:p>
    <w:p w14:paraId="28086D8D" w14:textId="09F12BF8"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 xml:space="preserve">but </w:t>
      </w:r>
      <w:r w:rsidR="00DE7620">
        <w:t>the</w:t>
      </w:r>
      <w:r w:rsidR="00DE7620" w:rsidRPr="00530C8E">
        <w:t xml:space="preserve"> </w:t>
      </w:r>
      <w:r w:rsidR="00E561E2" w:rsidRPr="00530C8E">
        <w:t xml:space="preserve">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lastRenderedPageBreak/>
        <w:t xml:space="preserve">Access to </w:t>
      </w:r>
      <w:r w:rsidR="00497082">
        <w:rPr>
          <w:lang w:val="en-AU"/>
        </w:rPr>
        <w:t>Data</w:t>
      </w:r>
    </w:p>
    <w:p w14:paraId="76F492B4" w14:textId="0430844B"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34464">
        <w:rPr>
          <w:lang w:val="en-AU"/>
        </w:rPr>
        <w:t xml:space="preserve">from the Gas-on Date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D34464">
        <w:rPr>
          <w:lang w:val="en-AU"/>
        </w:rPr>
        <w:t xml:space="preserve">as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427"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7"/>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428"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8"/>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77777777" w:rsidR="00FC5887" w:rsidRPr="00FC5887"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FC5887">
        <w:rPr>
          <w:rFonts w:cs="Arial"/>
        </w:rPr>
        <w:t>,</w:t>
      </w:r>
    </w:p>
    <w:p w14:paraId="75FCB046" w14:textId="43C6C16C" w:rsidR="00114C29" w:rsidRPr="0050003F" w:rsidRDefault="00FC5887" w:rsidP="00FC5887">
      <w:pPr>
        <w:pStyle w:val="ListParagraph"/>
        <w:ind w:left="624"/>
      </w:pPr>
      <w:r w:rsidRPr="00FC5887">
        <w:rPr>
          <w:lang w:val="en-AU"/>
        </w:rPr>
        <w:lastRenderedPageBreak/>
        <w:t xml:space="preserve">provided that First Gas shall not be obliged to provide any Data that is not available to it </w:t>
      </w:r>
      <w:r>
        <w:rPr>
          <w:lang w:val="en-AU"/>
        </w:rPr>
        <w:t>or which it does not itself require for the purposes of this Agreement</w:t>
      </w:r>
      <w:r w:rsidR="002D085C">
        <w:rPr>
          <w:rFonts w:cs="Arial"/>
        </w:rPr>
        <w:t>.</w:t>
      </w:r>
      <w:r w:rsidR="007D7E50">
        <w:rPr>
          <w:rFonts w:cs="Arial"/>
        </w:rPr>
        <w:t xml:space="preserve"> </w:t>
      </w:r>
      <w:r w:rsidR="002D085C">
        <w:rPr>
          <w:rFonts w:cs="Arial"/>
        </w:rPr>
        <w:t xml:space="preserve"> </w:t>
      </w:r>
    </w:p>
    <w:p w14:paraId="7A035ABF" w14:textId="2D5730ED"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351DC85A" w:rsidR="002D085C" w:rsidRDefault="002D085C" w:rsidP="009871BE">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58C1CB12" w:rsidR="00CA4EF7" w:rsidRPr="00874922" w:rsidRDefault="003656CA" w:rsidP="009871BE">
      <w:pPr>
        <w:numPr>
          <w:ilvl w:val="1"/>
          <w:numId w:val="4"/>
        </w:numPr>
      </w:pPr>
      <w:r>
        <w:rPr>
          <w:iCs/>
          <w:lang w:val="en-AU"/>
        </w:rPr>
        <w:t>First Gas</w:t>
      </w:r>
      <w:r w:rsidR="004B1969">
        <w:rPr>
          <w:iCs/>
          <w:lang w:val="en-AU"/>
        </w:rPr>
        <w:t xml:space="preserve"> shall use all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upgrading, removal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of the Data, for any reason.</w:t>
      </w:r>
    </w:p>
    <w:p w14:paraId="14BACB81" w14:textId="529C0221"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Metering at a Delivery Point and is no longer able to provide </w:t>
      </w:r>
      <w:r w:rsidR="00FA1913">
        <w:rPr>
          <w:lang w:val="en-AU"/>
        </w:rPr>
        <w:t>any</w:t>
      </w:r>
      <w:r>
        <w:rPr>
          <w:lang w:val="en-AU"/>
        </w:rPr>
        <w:t xml:space="preserve"> Data</w:t>
      </w:r>
      <w:r w:rsidR="00FA1913" w:rsidRPr="00FA1913">
        <w:rPr>
          <w:lang w:val="en-AU"/>
        </w:rPr>
        <w:t xml:space="preserve"> as a result</w:t>
      </w:r>
      <w:r>
        <w:rPr>
          <w:lang w:val="en-AU"/>
        </w:rPr>
        <w:t xml:space="preserve">, </w:t>
      </w:r>
      <w:r>
        <w:t>First Gas</w:t>
      </w:r>
      <w:r>
        <w:rPr>
          <w:lang w:val="en-AU"/>
        </w:rPr>
        <w:t xml:space="preserve"> shall not be obliged to reimburse any costs previously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6C379117" w14:textId="40A91E59" w:rsidR="007970EB" w:rsidRDefault="00C66C39" w:rsidP="0003704D">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7970EB">
        <w:t>:</w:t>
      </w:r>
    </w:p>
    <w:p w14:paraId="2AC61333" w14:textId="4B024957" w:rsidR="007970EB" w:rsidRDefault="007970EB" w:rsidP="00BD0795">
      <w:pPr>
        <w:numPr>
          <w:ilvl w:val="2"/>
          <w:numId w:val="15"/>
        </w:numPr>
      </w:pPr>
      <w:r>
        <w:t xml:space="preserve">for each meter </w:t>
      </w:r>
      <w:r w:rsidR="001A6660">
        <w:t xml:space="preserve">at a </w:t>
      </w:r>
      <w:r w:rsidR="00F05DB3">
        <w:t>Delivery</w:t>
      </w:r>
      <w:r w:rsidR="001A6660">
        <w:t xml:space="preserve"> Point </w:t>
      </w:r>
      <w:r w:rsidR="004A54C1">
        <w:t xml:space="preserve">and </w:t>
      </w:r>
      <w:r w:rsidR="001A6660">
        <w:t xml:space="preserve">for each </w:t>
      </w:r>
      <w:r w:rsidR="00F05DB3">
        <w:t>Delivery</w:t>
      </w:r>
      <w:r w:rsidR="004A54C1">
        <w:t xml:space="preserve"> Point in aggregate</w:t>
      </w:r>
      <w:r>
        <w:t xml:space="preserve">; </w:t>
      </w:r>
    </w:p>
    <w:p w14:paraId="0BDB45C0" w14:textId="77777777" w:rsidR="00A13A0C" w:rsidRDefault="00E663AD" w:rsidP="00BD0795">
      <w:pPr>
        <w:numPr>
          <w:ilvl w:val="2"/>
          <w:numId w:val="15"/>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14:paraId="67CC5846" w14:textId="32FE07C9" w:rsidR="001426C3" w:rsidRDefault="00A13A0C" w:rsidP="00BD0795">
      <w:pPr>
        <w:numPr>
          <w:ilvl w:val="2"/>
          <w:numId w:val="15"/>
        </w:numPr>
      </w:pPr>
      <w:r>
        <w:t xml:space="preserve">at the end of each Month </w:t>
      </w:r>
      <w:r w:rsidR="00C67233">
        <w:t>including</w:t>
      </w:r>
      <w:r>
        <w:t xml:space="preserve"> </w:t>
      </w:r>
      <w:r w:rsidR="004A54C1">
        <w:t>all Days</w:t>
      </w:r>
      <w:r w:rsidR="00E663AD">
        <w:t xml:space="preserve"> </w:t>
      </w:r>
      <w:r w:rsidR="007D7E50">
        <w:t>in</w:t>
      </w:r>
      <w:r>
        <w:t xml:space="preserve"> </w:t>
      </w:r>
      <w:r w:rsidR="004A54C1">
        <w:t>that</w:t>
      </w:r>
      <w:r w:rsidR="00E663AD">
        <w:t xml:space="preserve"> </w:t>
      </w:r>
      <w:r>
        <w:t>Month</w:t>
      </w:r>
      <w:r w:rsidR="001426C3">
        <w:t>,</w:t>
      </w:r>
    </w:p>
    <w:p w14:paraId="2AD31A6C" w14:textId="6829CAB0" w:rsidR="00715575" w:rsidRDefault="00715575" w:rsidP="001426C3">
      <w:pPr>
        <w:ind w:left="624"/>
      </w:pPr>
      <w:r>
        <w:t>in the format</w:t>
      </w:r>
      <w:r w:rsidR="00A5024F">
        <w:t xml:space="preserve"> determined in 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77777777" w:rsidR="004A54C1" w:rsidRDefault="004A54C1" w:rsidP="004A54C1">
      <w:pPr>
        <w:numPr>
          <w:ilvl w:val="2"/>
          <w:numId w:val="4"/>
        </w:numPr>
      </w:pPr>
      <w:r>
        <w:t>to enable the Interconnected Party to view and/or download DDRs and/or HDRs; and</w:t>
      </w:r>
    </w:p>
    <w:p w14:paraId="12D7B276" w14:textId="4AF6056D" w:rsidR="004A54C1" w:rsidRPr="00584C3F" w:rsidRDefault="004A54C1" w:rsidP="00CC7F35">
      <w:pPr>
        <w:numPr>
          <w:ilvl w:val="2"/>
          <w:numId w:val="4"/>
        </w:numPr>
      </w:pPr>
      <w:r>
        <w:t xml:space="preserve">as may be required for any other purpose </w:t>
      </w:r>
      <w:r w:rsidR="00BA411C">
        <w:t>relating to thi</w:t>
      </w:r>
      <w:r>
        <w:t>s Agreement</w:t>
      </w:r>
      <w:r w:rsidR="000977FF">
        <w:t>, provided that the</w:t>
      </w:r>
      <w:bookmarkStart w:id="429"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429"/>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14:paraId="77E61854" w14:textId="4309C37D" w:rsidR="00C6575C" w:rsidRPr="00530C8E" w:rsidRDefault="00AD14AB" w:rsidP="00465DDB">
      <w:pPr>
        <w:pStyle w:val="Heading1"/>
        <w:keepNext w:val="0"/>
        <w:numPr>
          <w:ilvl w:val="0"/>
          <w:numId w:val="4"/>
        </w:numPr>
        <w:rPr>
          <w:snapToGrid w:val="0"/>
        </w:rPr>
      </w:pPr>
      <w:bookmarkStart w:id="430" w:name="_Toc475431538"/>
      <w:bookmarkStart w:id="431" w:name="_Toc475431843"/>
      <w:bookmarkStart w:id="432" w:name="_Toc475631681"/>
      <w:bookmarkStart w:id="433" w:name="_Toc475692731"/>
      <w:bookmarkStart w:id="434" w:name="_Toc475696618"/>
      <w:bookmarkStart w:id="435" w:name="_Toc494117374"/>
      <w:bookmarkEnd w:id="430"/>
      <w:bookmarkEnd w:id="431"/>
      <w:bookmarkEnd w:id="432"/>
      <w:bookmarkEnd w:id="433"/>
      <w:bookmarkEnd w:id="434"/>
      <w:r>
        <w:rPr>
          <w:snapToGrid w:val="0"/>
        </w:rPr>
        <w:t>gas</w:t>
      </w:r>
      <w:r w:rsidR="00A01333">
        <w:rPr>
          <w:snapToGrid w:val="0"/>
        </w:rPr>
        <w:t xml:space="preserve"> delivery</w:t>
      </w:r>
      <w:bookmarkEnd w:id="435"/>
    </w:p>
    <w:p w14:paraId="2A3B64A0" w14:textId="77777777" w:rsidR="00062680" w:rsidRPr="00F27205" w:rsidRDefault="00062680" w:rsidP="00CC7F35">
      <w:pPr>
        <w:pStyle w:val="Heading2"/>
        <w:ind w:left="0" w:firstLine="624"/>
      </w:pPr>
      <w:r w:rsidRPr="00F27205">
        <w:lastRenderedPageBreak/>
        <w:t>Controlled Delivery Pressure</w:t>
      </w:r>
    </w:p>
    <w:p w14:paraId="43901981" w14:textId="2C3F2E9C" w:rsidR="00062680" w:rsidRPr="00F27205" w:rsidRDefault="00062680" w:rsidP="00CC7F35">
      <w:pPr>
        <w:numPr>
          <w:ilvl w:val="1"/>
          <w:numId w:val="4"/>
        </w:numPr>
      </w:pPr>
      <w:bookmarkStart w:id="436" w:name="_Ref431381303"/>
      <w:r w:rsidRPr="00F27205">
        <w:t xml:space="preserve">Where Schedule One stipulates that </w:t>
      </w:r>
      <w:r w:rsidR="00ED0F29">
        <w:t xml:space="preserve">the </w:t>
      </w:r>
      <w:r w:rsidRPr="00F27205">
        <w:t xml:space="preserve">Delivery Pressure </w:t>
      </w:r>
      <w:r w:rsidR="00ED0F29">
        <w:t xml:space="preserve">at a Delivery Point </w:t>
      </w:r>
      <w:r w:rsidRPr="00F27205">
        <w:t>is “Controlled” (</w:t>
      </w:r>
      <w:r w:rsidRPr="00F27205">
        <w:rPr>
          <w:i/>
        </w:rPr>
        <w:t>Controlled</w:t>
      </w:r>
      <w:r w:rsidRPr="00F27205">
        <w:t>):</w:t>
      </w:r>
      <w:bookmarkEnd w:id="436"/>
    </w:p>
    <w:p w14:paraId="0A2F395E" w14:textId="77777777" w:rsidR="00062680" w:rsidRPr="00F27205" w:rsidRDefault="00062680" w:rsidP="00DE7063">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p>
    <w:p w14:paraId="50B873E9" w14:textId="73C68C6E" w:rsidR="00062680" w:rsidRPr="00F27205" w:rsidRDefault="00062680" w:rsidP="00DE7063">
      <w:pPr>
        <w:numPr>
          <w:ilvl w:val="3"/>
          <w:numId w:val="17"/>
        </w:numPr>
      </w:pPr>
      <w:r w:rsidRPr="00F27205">
        <w:t xml:space="preserve">where </w:t>
      </w:r>
      <w:r w:rsidR="002E2651">
        <w:t>two</w:t>
      </w:r>
      <w:r w:rsidRPr="00F27205">
        <w:t xml:space="preserve"> pressure control streams are installed, the </w:t>
      </w:r>
      <w:r w:rsidR="002E2651">
        <w:t>set-points</w:t>
      </w:r>
      <w:r w:rsidRPr="00F27205">
        <w:t xml:space="preserve"> of the </w:t>
      </w:r>
      <w:r w:rsidR="002E2651">
        <w:t>respective</w:t>
      </w:r>
      <w:r w:rsidRPr="00F27205">
        <w:t xml:space="preserve"> slam-shut valves are such that if the </w:t>
      </w:r>
      <w:r w:rsidR="002E2651">
        <w:t xml:space="preserve">valve in the </w:t>
      </w:r>
      <w:r>
        <w:t>working</w:t>
      </w:r>
      <w:r w:rsidRPr="00F27205">
        <w:t xml:space="preserve"> stream</w:t>
      </w:r>
      <w:r>
        <w:t xml:space="preserve"> </w:t>
      </w:r>
      <w:r w:rsidRPr="00F27205">
        <w:t xml:space="preserve">closes the </w:t>
      </w:r>
      <w:r w:rsidR="002E2651">
        <w:t xml:space="preserve">valve in the </w:t>
      </w:r>
      <w:r w:rsidRPr="00F27205">
        <w:t>standby stream</w:t>
      </w:r>
      <w:r>
        <w:t xml:space="preserve"> </w:t>
      </w:r>
      <w:r w:rsidRPr="00F27205">
        <w:t>should remain open; or</w:t>
      </w:r>
    </w:p>
    <w:p w14:paraId="4F43844A" w14:textId="3427DF78" w:rsidR="00062680" w:rsidRPr="00F27205" w:rsidRDefault="00062680" w:rsidP="00DE7063">
      <w:pPr>
        <w:numPr>
          <w:ilvl w:val="3"/>
          <w:numId w:val="17"/>
        </w:numPr>
      </w:pPr>
      <w:r w:rsidRPr="00F27205">
        <w:t xml:space="preserve">where only </w:t>
      </w:r>
      <w:r w:rsidR="002E2651">
        <w:t>one</w:t>
      </w:r>
      <w:r w:rsidRPr="00F27205">
        <w:t xml:space="preserve"> pressure control stream is installed, the Interconnected Party </w:t>
      </w:r>
      <w:r w:rsidR="00DE7620">
        <w:t>can</w:t>
      </w:r>
      <w:r w:rsidRPr="00F27205">
        <w:t xml:space="preserve"> tolerate an immediate and complete </w:t>
      </w:r>
      <w:r w:rsidR="002E2651">
        <w:t>stoppage in</w:t>
      </w:r>
      <w:r w:rsidRPr="00F27205">
        <w:t xml:space="preserve"> the flow of Gas</w:t>
      </w:r>
      <w:r w:rsidR="002E2651">
        <w:t xml:space="preserve"> if a slam-shut valve or pressure regulating valve closes</w:t>
      </w:r>
      <w:r w:rsidRPr="00F27205">
        <w:t xml:space="preserve">, and remain without Gas for </w:t>
      </w:r>
      <w:r w:rsidR="00FA00C7">
        <w:t>the</w:t>
      </w:r>
      <w:r w:rsidR="00FA00C7" w:rsidRPr="00F27205">
        <w:t xml:space="preserve"> </w:t>
      </w:r>
      <w:r w:rsidRPr="00F27205">
        <w:t xml:space="preserve">reasonable time </w:t>
      </w:r>
      <w:r>
        <w:t>First Gas</w:t>
      </w:r>
      <w:r w:rsidRPr="00F27205">
        <w:t xml:space="preserve"> may require to reinstate normal pressure control</w:t>
      </w:r>
      <w:r w:rsidR="002E2651">
        <w:t xml:space="preserve"> and</w:t>
      </w:r>
      <w:r w:rsidRPr="00F27205">
        <w:t xml:space="preserve"> </w:t>
      </w:r>
      <w:r w:rsidR="00DE7620">
        <w:t>the ability to take</w:t>
      </w:r>
      <w:r w:rsidRPr="00F27205">
        <w:t xml:space="preserve"> Gas</w:t>
      </w:r>
      <w:r>
        <w:t>;</w:t>
      </w:r>
      <w:r w:rsidRPr="00F27205">
        <w:t xml:space="preserve"> </w:t>
      </w:r>
    </w:p>
    <w:p w14:paraId="6C36F222" w14:textId="77777777" w:rsidR="00062680" w:rsidRDefault="00062680" w:rsidP="00DE7063">
      <w:pPr>
        <w:numPr>
          <w:ilvl w:val="2"/>
          <w:numId w:val="17"/>
        </w:numPr>
      </w:pPr>
      <w:r>
        <w:t xml:space="preserve">the normal range within which the Delivery Pressure may vary will be determined by the Pressure Control Settings; </w:t>
      </w:r>
    </w:p>
    <w:p w14:paraId="12F3E7BC" w14:textId="78B4D163" w:rsidR="00062680" w:rsidRPr="00F27205" w:rsidRDefault="00062680" w:rsidP="00DE7063">
      <w:pPr>
        <w:numPr>
          <w:ilvl w:val="2"/>
          <w:numId w:val="17"/>
        </w:numPr>
      </w:pPr>
      <w:bookmarkStart w:id="437" w:name="_Ref431381307"/>
      <w:r>
        <w:t>t</w:t>
      </w:r>
      <w:r w:rsidRPr="00F27205">
        <w:t>he Interconnected Party acknowledges and agrees that the Delivery Pressure may increase to the Maximum Delivery Pressure and that:</w:t>
      </w:r>
      <w:bookmarkEnd w:id="437"/>
    </w:p>
    <w:p w14:paraId="320DC1A2" w14:textId="77777777" w:rsidR="00062680" w:rsidRPr="00F27205" w:rsidRDefault="00062680" w:rsidP="00DE7063">
      <w:pPr>
        <w:numPr>
          <w:ilvl w:val="3"/>
          <w:numId w:val="17"/>
        </w:numPr>
      </w:pPr>
      <w:bookmarkStart w:id="438" w:name="_Ref431381311"/>
      <w:r w:rsidRPr="00F27205">
        <w:t xml:space="preserve">it shall ensure that the MAOP of its Pipeline </w:t>
      </w:r>
      <w:r>
        <w:t xml:space="preserve">plus any over-pressure allowed under that Pipeline’s design code </w:t>
      </w:r>
      <w:r w:rsidRPr="00F27205">
        <w:t>is not less than the Maximum Delivery Pressure;</w:t>
      </w:r>
      <w:bookmarkEnd w:id="438"/>
      <w:r w:rsidR="00CC7F35">
        <w:t xml:space="preserve"> and</w:t>
      </w:r>
    </w:p>
    <w:p w14:paraId="54CA2F61" w14:textId="0C16B87C" w:rsidR="00062680" w:rsidRPr="00F27205" w:rsidRDefault="00062680" w:rsidP="00DE7063">
      <w:pPr>
        <w:numPr>
          <w:ilvl w:val="3"/>
          <w:numId w:val="17"/>
        </w:numPr>
      </w:pPr>
      <w:r>
        <w:t>First Gas</w:t>
      </w:r>
      <w:r w:rsidRPr="00F27205">
        <w:t xml:space="preserve"> shall have no liability whatsoever </w:t>
      </w:r>
      <w:r>
        <w:t xml:space="preserve">in respect of an increase in Delivery Pressure envisaged under this </w:t>
      </w:r>
      <w:r w:rsidR="00D31677" w:rsidRPr="00D31677">
        <w:rPr>
          <w:i/>
        </w:rPr>
        <w:t>section 4.1(c)</w:t>
      </w:r>
      <w:r w:rsidR="00D31677">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 </w:t>
      </w:r>
    </w:p>
    <w:p w14:paraId="6B8879AC" w14:textId="1E9067EB" w:rsidR="00062680" w:rsidRPr="00F27205" w:rsidRDefault="00062680" w:rsidP="00DE7063">
      <w:pPr>
        <w:numPr>
          <w:ilvl w:val="2"/>
          <w:numId w:val="17"/>
        </w:numPr>
      </w:pPr>
      <w:bookmarkStart w:id="439" w:name="_Ref431381344"/>
      <w:r>
        <w:t>e</w:t>
      </w:r>
      <w:r w:rsidRPr="00F27205">
        <w:t>ither Party may at any time request a change in the Nominal Delivery Pressure and the other Party shall not unreasonably withhold or delay its agreement, provided that:</w:t>
      </w:r>
      <w:bookmarkEnd w:id="439"/>
    </w:p>
    <w:p w14:paraId="6DB0A8BA" w14:textId="77777777" w:rsidR="00062680" w:rsidRPr="00F27205" w:rsidRDefault="00062680" w:rsidP="00DE7063">
      <w:pPr>
        <w:numPr>
          <w:ilvl w:val="3"/>
          <w:numId w:val="17"/>
        </w:numPr>
      </w:pPr>
      <w:r w:rsidRPr="00F27205">
        <w:t xml:space="preserve">the Interconnected Party shall not be required to agree to any </w:t>
      </w:r>
      <w:r w:rsidR="00CC7F35">
        <w:t xml:space="preserve">request from First Gas to </w:t>
      </w:r>
      <w:r w:rsidRPr="00F27205">
        <w:t>decrease</w:t>
      </w:r>
      <w:r w:rsidR="00CC7F35">
        <w:t xml:space="preserve"> </w:t>
      </w:r>
      <w:r w:rsidRPr="00F27205">
        <w:t xml:space="preserve">the Nominal Delivery Pressure </w:t>
      </w:r>
      <w:r w:rsidR="00CC7F35">
        <w:t>where that would</w:t>
      </w:r>
      <w:r w:rsidRPr="00F27205">
        <w:t xml:space="preserve"> </w:t>
      </w:r>
      <w:r w:rsidR="00CC7F35">
        <w:t xml:space="preserve">(in its discretion) </w:t>
      </w:r>
      <w:r w:rsidRPr="00F27205">
        <w:t xml:space="preserve">materially affect </w:t>
      </w:r>
      <w:r w:rsidR="00CC7F35">
        <w:t>the Interconnected Party’s</w:t>
      </w:r>
      <w:r w:rsidRPr="00F27205">
        <w:t xml:space="preserve"> ability to take or utilise Gas; </w:t>
      </w:r>
    </w:p>
    <w:p w14:paraId="2D45E17B" w14:textId="77777777" w:rsidR="00062680" w:rsidRDefault="00062680" w:rsidP="00DE7063">
      <w:pPr>
        <w:numPr>
          <w:ilvl w:val="3"/>
          <w:numId w:val="17"/>
        </w:numPr>
      </w:pPr>
      <w:r>
        <w:t>First Gas</w:t>
      </w:r>
      <w:r w:rsidRPr="00F27205">
        <w:t xml:space="preserve"> shall not be obliged to agree to any </w:t>
      </w:r>
      <w:r w:rsidR="00CC7F35">
        <w:t xml:space="preserve">request of the Interconnected Party to </w:t>
      </w:r>
      <w:r w:rsidRPr="00F27205">
        <w:t xml:space="preserve">increase the Nominal Delivery Pressure </w:t>
      </w:r>
      <w:r w:rsidR="00CC7F35">
        <w:t xml:space="preserve">where that </w:t>
      </w:r>
      <w:r w:rsidRPr="00F27205">
        <w:t>would</w:t>
      </w:r>
      <w:r w:rsidR="00CC7F35">
        <w:t xml:space="preserve"> (in its discretion) </w:t>
      </w:r>
      <w:r w:rsidRPr="00F27205">
        <w:t xml:space="preserve">materially reduce </w:t>
      </w:r>
      <w:r w:rsidR="00CC7F35">
        <w:t>First Gas’ ability capacity</w:t>
      </w:r>
      <w:r w:rsidRPr="00F27205">
        <w:t xml:space="preserve"> to provide transmission services to any delivery point; </w:t>
      </w:r>
    </w:p>
    <w:p w14:paraId="6CE7F38A" w14:textId="47928D4E" w:rsidR="00062680" w:rsidRDefault="00062680" w:rsidP="00DE7063">
      <w:pPr>
        <w:numPr>
          <w:ilvl w:val="3"/>
          <w:numId w:val="17"/>
        </w:numPr>
      </w:pPr>
      <w:r>
        <w:t xml:space="preserve">First Gas shall be entitled to make its agreement </w:t>
      </w:r>
      <w:r w:rsidRPr="00F27205">
        <w:t xml:space="preserve">to any </w:t>
      </w:r>
      <w:r>
        <w:t xml:space="preserve">change </w:t>
      </w:r>
      <w:r w:rsidRPr="00F27205">
        <w:t>in the Nominal Delivery Pressure</w:t>
      </w:r>
      <w:r>
        <w:t xml:space="preserve"> conditional on changes to other Pressure Control Settings (including, where an increase in the Nominal Delivery </w:t>
      </w:r>
      <w:r>
        <w:lastRenderedPageBreak/>
        <w:t xml:space="preserve">Pressure is requested, to the applicable Maximum Delivery Pressure) </w:t>
      </w:r>
      <w:r w:rsidR="0070475D">
        <w:t>that</w:t>
      </w:r>
      <w:r>
        <w:t xml:space="preserve"> it reasonably considers to be necessary;</w:t>
      </w:r>
    </w:p>
    <w:p w14:paraId="1976D664" w14:textId="5C43BAB5" w:rsidR="00062680" w:rsidRPr="00F27205" w:rsidRDefault="00062680" w:rsidP="00DE7063">
      <w:pPr>
        <w:numPr>
          <w:ilvl w:val="3"/>
          <w:numId w:val="17"/>
        </w:numPr>
      </w:pPr>
      <w:r>
        <w:t>in respect of any request</w:t>
      </w:r>
      <w:r w:rsidR="00CC7F35">
        <w:t xml:space="preserve"> to </w:t>
      </w:r>
      <w:r>
        <w:t xml:space="preserve">increase the Nominal Delivery Pressure, the Interconnected Party agrees in writing that the MAOP of its Pipeline is sufficient to allow </w:t>
      </w:r>
      <w:r w:rsidR="0070475D">
        <w:t xml:space="preserve">the </w:t>
      </w:r>
      <w:r>
        <w:t xml:space="preserve">increase (and any consequent increase in the Maximum Delivery Pressure, as determined by First Gas); </w:t>
      </w:r>
    </w:p>
    <w:p w14:paraId="7F0B8B79" w14:textId="2D5E95A3" w:rsidR="00062680" w:rsidRDefault="00062680" w:rsidP="00DE7063">
      <w:pPr>
        <w:numPr>
          <w:ilvl w:val="3"/>
          <w:numId w:val="17"/>
        </w:numPr>
      </w:pPr>
      <w:r w:rsidRPr="00F27205">
        <w:t xml:space="preserve">the requesting Party shall be responsible for the </w:t>
      </w:r>
      <w:r>
        <w:t xml:space="preserve">reasonable direct </w:t>
      </w:r>
      <w:r w:rsidRPr="00F27205">
        <w:t>cost</w:t>
      </w:r>
      <w:r>
        <w:t>s</w:t>
      </w:r>
      <w:r w:rsidRPr="00F27205">
        <w:t xml:space="preserve"> of any required modifications to the relevant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rsidR="0070475D">
        <w:t>its</w:t>
      </w:r>
      <w:r w:rsidRPr="00F27205">
        <w:t xml:space="preserve"> request</w:t>
      </w:r>
      <w:r>
        <w:t>; and</w:t>
      </w:r>
    </w:p>
    <w:p w14:paraId="78F2964B" w14:textId="38BCF14A" w:rsidR="00062680" w:rsidRPr="00F27205" w:rsidRDefault="00062680" w:rsidP="00DE7063">
      <w:pPr>
        <w:numPr>
          <w:ilvl w:val="3"/>
          <w:numId w:val="17"/>
        </w:numPr>
      </w:pPr>
      <w:r>
        <w:t xml:space="preserve">the relevant page of Schedule One is replaced to reflect any changes pursuant to this </w:t>
      </w:r>
      <w:r w:rsidRPr="00C02420">
        <w:rPr>
          <w:i/>
        </w:rPr>
        <w:t xml:space="preserve">section </w:t>
      </w:r>
      <w:r w:rsidR="00D31677">
        <w:rPr>
          <w:i/>
        </w:rPr>
        <w:t>4.1(d)</w:t>
      </w:r>
      <w:r w:rsidRPr="00F27205">
        <w:t xml:space="preserve">. </w:t>
      </w:r>
    </w:p>
    <w:p w14:paraId="0D7CA679" w14:textId="77777777" w:rsidR="00062680" w:rsidRPr="00F27205" w:rsidRDefault="00062680" w:rsidP="00062680">
      <w:pPr>
        <w:pStyle w:val="Heading2"/>
      </w:pPr>
      <w:r w:rsidRPr="00F27205">
        <w:t>Uncontrolled Delivery Pressure</w:t>
      </w:r>
    </w:p>
    <w:p w14:paraId="020B20BD" w14:textId="4381757B" w:rsidR="00062680" w:rsidRPr="00F27205" w:rsidRDefault="00062680" w:rsidP="00A858C3">
      <w:pPr>
        <w:numPr>
          <w:ilvl w:val="1"/>
          <w:numId w:val="4"/>
        </w:numPr>
      </w:pPr>
      <w:bookmarkStart w:id="440" w:name="_Ref431381328"/>
      <w:r w:rsidRPr="00F27205">
        <w:t xml:space="preserve">Where Schedule One stipulates that </w:t>
      </w:r>
      <w:r w:rsidR="00ED0F29">
        <w:t>the</w:t>
      </w:r>
      <w:r w:rsidRPr="00F27205">
        <w:t xml:space="preserve"> Delivery Pressure </w:t>
      </w:r>
      <w:r w:rsidR="00ED0F29">
        <w:t xml:space="preserve">at a Delivery Point </w:t>
      </w:r>
      <w:r w:rsidRPr="00F27205">
        <w:t>is “Uncontrolled”:</w:t>
      </w:r>
      <w:bookmarkEnd w:id="440"/>
      <w:r w:rsidRPr="00F27205">
        <w:t xml:space="preserve"> </w:t>
      </w:r>
    </w:p>
    <w:p w14:paraId="7FF3AFA6" w14:textId="77777777" w:rsidR="00062680" w:rsidRPr="00F27205" w:rsidRDefault="00062680" w:rsidP="00DE7063">
      <w:pPr>
        <w:numPr>
          <w:ilvl w:val="2"/>
          <w:numId w:val="23"/>
        </w:numPr>
      </w:pPr>
      <w:r>
        <w:t>First Gas</w:t>
      </w:r>
      <w:r w:rsidRPr="00F27205">
        <w:t xml:space="preserve"> provides no representation, warranty or undertaking as to what the Delivery Pressure will be at any time; </w:t>
      </w:r>
    </w:p>
    <w:p w14:paraId="42A66DF7" w14:textId="77777777" w:rsidR="00062680" w:rsidRPr="00F27205" w:rsidRDefault="00062680" w:rsidP="00DE7063">
      <w:pPr>
        <w:numPr>
          <w:ilvl w:val="2"/>
          <w:numId w:val="23"/>
        </w:numPr>
      </w:pPr>
      <w:r>
        <w:t>First Gas</w:t>
      </w:r>
      <w:r w:rsidRPr="00F27205">
        <w:t xml:space="preserve"> will not be obliged to operate its Pipeline in order to provide any particular Delivery Pressure or Delivery Pressure range; </w:t>
      </w:r>
    </w:p>
    <w:p w14:paraId="05D5747A" w14:textId="77777777" w:rsidR="00062680" w:rsidRDefault="00062680" w:rsidP="00DE7063">
      <w:pPr>
        <w:numPr>
          <w:ilvl w:val="2"/>
          <w:numId w:val="23"/>
        </w:numPr>
      </w:pPr>
      <w:r w:rsidRPr="00F27205">
        <w:t xml:space="preserve">the Interconnected Party agrees that </w:t>
      </w:r>
      <w:r>
        <w:t>First Gas</w:t>
      </w:r>
      <w:r w:rsidRPr="00F27205">
        <w:t xml:space="preserve"> shall have no liability whatsoever in relation to or for any variation in the Delivery Pressure at any time; and</w:t>
      </w:r>
    </w:p>
    <w:p w14:paraId="68E21454" w14:textId="77777777" w:rsidR="00062680" w:rsidRDefault="00062680" w:rsidP="00DE7063">
      <w:pPr>
        <w:numPr>
          <w:ilvl w:val="2"/>
          <w:numId w:val="23"/>
        </w:numPr>
      </w:pPr>
      <w:bookmarkStart w:id="441" w:name="_Ref431381368"/>
      <w:r w:rsidRPr="00F27205">
        <w:t xml:space="preserve">the Interconnected Party shall ensure that the MAOP of its Pipeline is not less than the MAOP of </w:t>
      </w:r>
      <w:r>
        <w:t>First Gas</w:t>
      </w:r>
      <w:r w:rsidRPr="00F27205">
        <w:t>’ Pipeline</w:t>
      </w:r>
      <w:r>
        <w:t>.</w:t>
      </w:r>
    </w:p>
    <w:p w14:paraId="24360988" w14:textId="200159FA" w:rsidR="00F20516" w:rsidRDefault="00172FAD" w:rsidP="009871BE">
      <w:pPr>
        <w:pStyle w:val="Heading1"/>
        <w:keepNext w:val="0"/>
        <w:numPr>
          <w:ilvl w:val="0"/>
          <w:numId w:val="4"/>
        </w:numPr>
        <w:rPr>
          <w:snapToGrid w:val="0"/>
        </w:rPr>
      </w:pPr>
      <w:bookmarkStart w:id="442" w:name="_Toc493592193"/>
      <w:bookmarkStart w:id="443" w:name="_Toc493683079"/>
      <w:bookmarkStart w:id="444" w:name="_Toc493865194"/>
      <w:bookmarkStart w:id="445" w:name="_Toc494114203"/>
      <w:bookmarkStart w:id="446" w:name="_Toc494117376"/>
      <w:bookmarkStart w:id="447" w:name="_Toc493592194"/>
      <w:bookmarkStart w:id="448" w:name="_Toc493683080"/>
      <w:bookmarkStart w:id="449" w:name="_Toc493865195"/>
      <w:bookmarkStart w:id="450" w:name="_Toc494114204"/>
      <w:bookmarkStart w:id="451" w:name="_Toc494117377"/>
      <w:bookmarkStart w:id="452" w:name="_Toc475431540"/>
      <w:bookmarkStart w:id="453" w:name="_Toc475431845"/>
      <w:bookmarkStart w:id="454" w:name="_Toc475631683"/>
      <w:bookmarkStart w:id="455" w:name="_Toc475692733"/>
      <w:bookmarkStart w:id="456" w:name="_Toc475696620"/>
      <w:bookmarkStart w:id="457" w:name="_Toc475431541"/>
      <w:bookmarkStart w:id="458" w:name="_Toc475431846"/>
      <w:bookmarkStart w:id="459" w:name="_Toc475631684"/>
      <w:bookmarkStart w:id="460" w:name="_Toc475692734"/>
      <w:bookmarkStart w:id="461" w:name="_Toc475696621"/>
      <w:bookmarkStart w:id="462" w:name="_Toc475431542"/>
      <w:bookmarkStart w:id="463" w:name="_Toc475431847"/>
      <w:bookmarkStart w:id="464" w:name="_Toc475631685"/>
      <w:bookmarkStart w:id="465" w:name="_Toc475692735"/>
      <w:bookmarkStart w:id="466" w:name="_Toc475696622"/>
      <w:bookmarkStart w:id="467" w:name="_Toc475431543"/>
      <w:bookmarkStart w:id="468" w:name="_Toc475431848"/>
      <w:bookmarkStart w:id="469" w:name="_Toc475631686"/>
      <w:bookmarkStart w:id="470" w:name="_Toc475692736"/>
      <w:bookmarkStart w:id="471" w:name="_Toc475696623"/>
      <w:bookmarkStart w:id="472" w:name="_Toc475431544"/>
      <w:bookmarkStart w:id="473" w:name="_Toc475431849"/>
      <w:bookmarkStart w:id="474" w:name="_Toc475631687"/>
      <w:bookmarkStart w:id="475" w:name="_Toc475692737"/>
      <w:bookmarkStart w:id="476" w:name="_Toc475696624"/>
      <w:bookmarkStart w:id="477" w:name="_Toc475431545"/>
      <w:bookmarkStart w:id="478" w:name="_Toc475431850"/>
      <w:bookmarkStart w:id="479" w:name="_Toc475631688"/>
      <w:bookmarkStart w:id="480" w:name="_Toc475692738"/>
      <w:bookmarkStart w:id="481" w:name="_Toc475696625"/>
      <w:bookmarkStart w:id="482" w:name="_Toc475431547"/>
      <w:bookmarkStart w:id="483" w:name="_Toc475431852"/>
      <w:bookmarkStart w:id="484" w:name="_Toc475631690"/>
      <w:bookmarkStart w:id="485" w:name="_Toc475692740"/>
      <w:bookmarkStart w:id="486" w:name="_Toc475696627"/>
      <w:bookmarkStart w:id="487" w:name="_Toc475431549"/>
      <w:bookmarkStart w:id="488" w:name="_Toc475431854"/>
      <w:bookmarkStart w:id="489" w:name="_Toc475631692"/>
      <w:bookmarkStart w:id="490" w:name="_Toc475692742"/>
      <w:bookmarkStart w:id="491" w:name="_Toc475696629"/>
      <w:bookmarkStart w:id="492" w:name="_Toc475431550"/>
      <w:bookmarkStart w:id="493" w:name="_Toc475431855"/>
      <w:bookmarkStart w:id="494" w:name="_Toc475631693"/>
      <w:bookmarkStart w:id="495" w:name="_Toc475692743"/>
      <w:bookmarkStart w:id="496" w:name="_Toc475696630"/>
      <w:bookmarkStart w:id="497" w:name="_Toc475431551"/>
      <w:bookmarkStart w:id="498" w:name="_Toc475431856"/>
      <w:bookmarkStart w:id="499" w:name="_Toc475631694"/>
      <w:bookmarkStart w:id="500" w:name="_Toc475692744"/>
      <w:bookmarkStart w:id="501" w:name="_Toc475696631"/>
      <w:bookmarkStart w:id="502" w:name="_Toc423342318"/>
      <w:bookmarkStart w:id="503" w:name="_Toc423348009"/>
      <w:bookmarkStart w:id="504" w:name="_Toc424040075"/>
      <w:bookmarkStart w:id="505" w:name="_Toc424043132"/>
      <w:bookmarkStart w:id="506" w:name="_Toc424124593"/>
      <w:bookmarkStart w:id="507" w:name="_Toc423342319"/>
      <w:bookmarkStart w:id="508" w:name="_Toc423348010"/>
      <w:bookmarkStart w:id="509" w:name="_Toc424040076"/>
      <w:bookmarkStart w:id="510" w:name="_Toc424043133"/>
      <w:bookmarkStart w:id="511" w:name="_Toc424124594"/>
      <w:bookmarkStart w:id="512" w:name="_Toc423342322"/>
      <w:bookmarkStart w:id="513" w:name="_Toc423348013"/>
      <w:bookmarkStart w:id="514" w:name="_Toc424040079"/>
      <w:bookmarkStart w:id="515" w:name="_Toc424043136"/>
      <w:bookmarkStart w:id="516" w:name="_Toc424124597"/>
      <w:bookmarkStart w:id="517" w:name="_Toc423342323"/>
      <w:bookmarkStart w:id="518" w:name="_Toc423348014"/>
      <w:bookmarkStart w:id="519" w:name="_Toc424040080"/>
      <w:bookmarkStart w:id="520" w:name="_Toc424043137"/>
      <w:bookmarkStart w:id="521" w:name="_Toc424124598"/>
      <w:bookmarkStart w:id="522" w:name="_Toc494117378"/>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snapToGrid w:val="0"/>
        </w:rPr>
        <w:t xml:space="preserve">Energy </w:t>
      </w:r>
      <w:r w:rsidR="00F20516">
        <w:rPr>
          <w:snapToGrid w:val="0"/>
        </w:rPr>
        <w:t xml:space="preserve">allocation at </w:t>
      </w:r>
      <w:r w:rsidR="00A75FE9">
        <w:rPr>
          <w:snapToGrid w:val="0"/>
        </w:rPr>
        <w:t xml:space="preserve">A </w:t>
      </w:r>
      <w:r w:rsidR="00F05DB3">
        <w:rPr>
          <w:snapToGrid w:val="0"/>
        </w:rPr>
        <w:t>Delivery</w:t>
      </w:r>
      <w:r w:rsidR="00F20516">
        <w:rPr>
          <w:snapToGrid w:val="0"/>
        </w:rPr>
        <w:t xml:space="preserve"> point</w:t>
      </w:r>
      <w:bookmarkEnd w:id="522"/>
    </w:p>
    <w:p w14:paraId="48186798" w14:textId="38F50444" w:rsidR="00BA6847" w:rsidRDefault="00BA6847" w:rsidP="00BA6847">
      <w:pPr>
        <w:numPr>
          <w:ilvl w:val="1"/>
          <w:numId w:val="4"/>
        </w:numPr>
      </w:pPr>
      <w:r>
        <w:t xml:space="preserve">Subject to </w:t>
      </w:r>
      <w:r w:rsidRPr="0079304A">
        <w:rPr>
          <w:i/>
        </w:rPr>
        <w:t xml:space="preserve">section </w:t>
      </w:r>
      <w:r w:rsidR="00A7174B">
        <w:rPr>
          <w:i/>
        </w:rPr>
        <w:t>5.3</w:t>
      </w:r>
      <w:r w:rsidR="0079304A">
        <w:t>,</w:t>
      </w:r>
      <w:r w:rsidR="0079304A" w:rsidRPr="0079304A">
        <w:t xml:space="preserve"> </w:t>
      </w:r>
      <w:r w:rsidR="00DF1820">
        <w:t>a</w:t>
      </w:r>
      <w:r w:rsidR="002A545D">
        <w:t xml:space="preserve"> Shipper’s Delivery Quantity </w:t>
      </w:r>
      <w:r w:rsidR="0079304A">
        <w:t>a</w:t>
      </w:r>
      <w:r w:rsidR="0079304A" w:rsidRPr="00CE26DC">
        <w:t>t</w:t>
      </w:r>
      <w:r w:rsidR="0079304A">
        <w:t xml:space="preserve"> </w:t>
      </w:r>
      <w:r w:rsidR="0079304A" w:rsidRPr="00766310">
        <w:rPr>
          <w:snapToGrid w:val="0"/>
        </w:rPr>
        <w:t>a Delivery Point</w:t>
      </w:r>
      <w:r w:rsidR="00DF1820">
        <w:rPr>
          <w:snapToGrid w:val="0"/>
        </w:rPr>
        <w:t xml:space="preserve"> will be</w:t>
      </w:r>
      <w:r>
        <w:t>:</w:t>
      </w:r>
    </w:p>
    <w:p w14:paraId="6B4B0D1B" w14:textId="4D38DF73" w:rsidR="00BA6847" w:rsidRPr="00E2375E" w:rsidRDefault="00DF1820" w:rsidP="00E2375E">
      <w:pPr>
        <w:numPr>
          <w:ilvl w:val="2"/>
          <w:numId w:val="4"/>
        </w:numPr>
      </w:pPr>
      <w:r>
        <w:rPr>
          <w:snapToGrid w:val="0"/>
        </w:rPr>
        <w:t xml:space="preserve">where </w:t>
      </w:r>
      <w:r w:rsidR="00BA6847" w:rsidRPr="00766310">
        <w:rPr>
          <w:snapToGrid w:val="0"/>
        </w:rPr>
        <w:t>only one Shipper</w:t>
      </w:r>
      <w:r>
        <w:rPr>
          <w:snapToGrid w:val="0"/>
        </w:rPr>
        <w:t xml:space="preserve"> is using the Delivery Point</w:t>
      </w:r>
      <w:r w:rsidR="00BA6847">
        <w:rPr>
          <w:snapToGrid w:val="0"/>
        </w:rPr>
        <w:t xml:space="preserve">, </w:t>
      </w:r>
      <w:r w:rsidR="00BA6847" w:rsidRPr="00766310">
        <w:rPr>
          <w:snapToGrid w:val="0"/>
        </w:rPr>
        <w:t>the metered quantity</w:t>
      </w:r>
      <w:r w:rsidR="006C0CC4">
        <w:rPr>
          <w:snapToGrid w:val="0"/>
        </w:rPr>
        <w:t xml:space="preserve"> for that Day</w:t>
      </w:r>
      <w:r w:rsidR="00BA6847">
        <w:rPr>
          <w:snapToGrid w:val="0"/>
        </w:rPr>
        <w:t xml:space="preserve">; </w:t>
      </w:r>
      <w:r w:rsidR="0079304A">
        <w:rPr>
          <w:snapToGrid w:val="0"/>
        </w:rPr>
        <w:t>or</w:t>
      </w:r>
    </w:p>
    <w:p w14:paraId="52342A02" w14:textId="56243D70" w:rsidR="003547B5" w:rsidRDefault="00DF1820" w:rsidP="0079304A">
      <w:pPr>
        <w:numPr>
          <w:ilvl w:val="2"/>
          <w:numId w:val="4"/>
        </w:numPr>
      </w:pPr>
      <w:r>
        <w:t xml:space="preserve">where </w:t>
      </w:r>
      <w:r w:rsidR="00BA6847">
        <w:t>more than one Shipper</w:t>
      </w:r>
      <w:r w:rsidR="003547B5">
        <w:t xml:space="preserve"> </w:t>
      </w:r>
      <w:r>
        <w:t xml:space="preserve">is using the Delivery Point </w:t>
      </w:r>
      <w:r w:rsidR="003547B5">
        <w:t xml:space="preserve">and: </w:t>
      </w:r>
    </w:p>
    <w:p w14:paraId="31667E50" w14:textId="56C38DF4" w:rsidR="003547B5" w:rsidRDefault="003547B5" w:rsidP="0058696D">
      <w:pPr>
        <w:pStyle w:val="TOC2"/>
        <w:numPr>
          <w:ilvl w:val="3"/>
          <w:numId w:val="4"/>
        </w:numPr>
        <w:tabs>
          <w:tab w:val="clear" w:pos="624"/>
        </w:tabs>
        <w:spacing w:after="290"/>
      </w:pPr>
      <w:r>
        <w:t>the Downstream Reconciliation Rules (</w:t>
      </w:r>
      <w:r w:rsidRPr="003547B5">
        <w:rPr>
          <w:i/>
        </w:rPr>
        <w:t>DRR</w:t>
      </w:r>
      <w:r>
        <w:t>) apply</w:t>
      </w:r>
      <w:r w:rsidR="00BA6847">
        <w:t xml:space="preserve">, </w:t>
      </w:r>
      <w:r w:rsidR="00DF1820">
        <w:t>the quantity</w:t>
      </w:r>
      <w:r w:rsidR="00BA6847">
        <w:t xml:space="preserve"> determined </w:t>
      </w:r>
      <w:r>
        <w:t>by the Allocation Agent under the DRR</w:t>
      </w:r>
      <w:r w:rsidR="00DF1820">
        <w:t xml:space="preserve"> for that Day</w:t>
      </w:r>
      <w:r>
        <w:t>; or</w:t>
      </w:r>
    </w:p>
    <w:p w14:paraId="2848BA5D" w14:textId="2729A368" w:rsidR="00C63F3F" w:rsidRDefault="003547B5" w:rsidP="0058696D">
      <w:pPr>
        <w:pStyle w:val="TOC2"/>
        <w:numPr>
          <w:ilvl w:val="3"/>
          <w:numId w:val="4"/>
        </w:numPr>
        <w:tabs>
          <w:tab w:val="clear" w:pos="624"/>
        </w:tabs>
        <w:spacing w:after="290"/>
      </w:pPr>
      <w:r>
        <w:t xml:space="preserve">an Allocation Agreement applies, </w:t>
      </w:r>
      <w:r w:rsidR="00DF1820">
        <w:t xml:space="preserve">the quantity </w:t>
      </w:r>
      <w:r>
        <w:t xml:space="preserve">determined by the Allocation Agent </w:t>
      </w:r>
      <w:r w:rsidR="0058696D">
        <w:t>under</w:t>
      </w:r>
      <w:r w:rsidR="00FA1913">
        <w:t xml:space="preserve"> </w:t>
      </w:r>
      <w:r w:rsidR="00BA6847">
        <w:t xml:space="preserve">the </w:t>
      </w:r>
      <w:r w:rsidR="00E2375E">
        <w:t>applicable Allocation</w:t>
      </w:r>
      <w:r w:rsidR="00BA6847">
        <w:t xml:space="preserve"> Agreement</w:t>
      </w:r>
      <w:r w:rsidR="00DF1820">
        <w:t xml:space="preserve"> for that Day</w:t>
      </w:r>
      <w:r w:rsidR="00C63F3F">
        <w:t>; and</w:t>
      </w:r>
    </w:p>
    <w:p w14:paraId="3942AB50" w14:textId="036E977D" w:rsidR="00BA6847" w:rsidRDefault="00572629" w:rsidP="00144E10">
      <w:pPr>
        <w:numPr>
          <w:ilvl w:val="1"/>
          <w:numId w:val="4"/>
        </w:numPr>
      </w:pPr>
      <w:r>
        <w:lastRenderedPageBreak/>
        <w:t>The In</w:t>
      </w:r>
      <w:r w:rsidRPr="00572629">
        <w:t>terco</w:t>
      </w:r>
      <w:r>
        <w:t>n</w:t>
      </w:r>
      <w:r w:rsidRPr="00572629">
        <w:t>nected Party</w:t>
      </w:r>
      <w:r>
        <w:t xml:space="preserve">, where it is the sole End-user of Gas taken at a Delivery Point, has the right to determine the rules to be applied by the Allocation Agent under the Allocation Agreement at that Delivery Point to determine Shippers’ Delivery Quantities. </w:t>
      </w:r>
      <w:r w:rsidR="0086324C">
        <w:t>The</w:t>
      </w:r>
      <w:r>
        <w:t xml:space="preserve"> Allocation Agreement must ensure that not later than 1700 on the second </w:t>
      </w:r>
      <w:r w:rsidRPr="00CE26DC">
        <w:t xml:space="preserve">Business Day </w:t>
      </w:r>
      <w:r>
        <w:t xml:space="preserve">after </w:t>
      </w:r>
      <w:r w:rsidRPr="00CE26DC">
        <w:t xml:space="preserve">the </w:t>
      </w:r>
      <w:r>
        <w:t xml:space="preserve">Day on which the </w:t>
      </w:r>
      <w:r w:rsidRPr="00CE26DC">
        <w:t xml:space="preserve">Allocation Agent </w:t>
      </w:r>
      <w:r>
        <w:t>receives</w:t>
      </w:r>
      <w:r w:rsidRPr="00CE26DC">
        <w:t xml:space="preserve"> </w:t>
      </w:r>
      <w:r>
        <w:t>any</w:t>
      </w:r>
      <w:r w:rsidRPr="00CE26DC">
        <w:t xml:space="preserve"> </w:t>
      </w:r>
      <w:r>
        <w:t xml:space="preserve">necessary </w:t>
      </w:r>
      <w:r w:rsidRPr="00CE26DC">
        <w:t xml:space="preserve">information from </w:t>
      </w:r>
      <w:r>
        <w:t>First Gas</w:t>
      </w:r>
      <w:r w:rsidRPr="00CE26DC">
        <w:t xml:space="preserve">, </w:t>
      </w:r>
      <w:r>
        <w:t>the</w:t>
      </w:r>
      <w:r w:rsidRPr="00CE26DC">
        <w:t xml:space="preserve"> Allocation Agent </w:t>
      </w:r>
      <w:r>
        <w:t>notifies</w:t>
      </w:r>
      <w:r w:rsidRPr="00CE26DC">
        <w:t xml:space="preserve"> </w:t>
      </w:r>
      <w:r>
        <w:t>First Gas</w:t>
      </w:r>
      <w:r w:rsidRPr="00CE26DC">
        <w:t xml:space="preserve"> </w:t>
      </w:r>
      <w:r>
        <w:t xml:space="preserve">via OATIS </w:t>
      </w:r>
      <w:r w:rsidRPr="00CE26DC">
        <w:t>of each Shipper’s Delivery Quantities</w:t>
      </w:r>
      <w:r>
        <w:t xml:space="preserve"> and Hourly Quantities</w:t>
      </w:r>
      <w:r w:rsidR="00A7174B">
        <w:t>.</w:t>
      </w:r>
    </w:p>
    <w:p w14:paraId="11B59308" w14:textId="77777777" w:rsidR="00E67C7D" w:rsidRPr="006D2DDA" w:rsidRDefault="00E67C7D" w:rsidP="00E67C7D">
      <w:pPr>
        <w:pStyle w:val="Heading2"/>
        <w:ind w:left="623"/>
      </w:pPr>
      <w:r w:rsidRPr="006D2DDA">
        <w:t>Operational Balancing Agreement</w:t>
      </w:r>
    </w:p>
    <w:p w14:paraId="7DD64EA7" w14:textId="432A5EF8" w:rsidR="00E67C7D" w:rsidRPr="0022038A" w:rsidRDefault="00632A57" w:rsidP="00E67C7D">
      <w:pPr>
        <w:numPr>
          <w:ilvl w:val="1"/>
          <w:numId w:val="4"/>
        </w:numPr>
      </w:pPr>
      <w:r>
        <w:t xml:space="preserve">Subject to </w:t>
      </w:r>
      <w:r w:rsidRPr="00632A57">
        <w:rPr>
          <w:i/>
        </w:rPr>
        <w:t>section 5.4</w:t>
      </w:r>
      <w:r>
        <w:t>, w</w:t>
      </w:r>
      <w:r w:rsidR="004D6257">
        <w:t>here it is the sole End-user of Gas taken at a Delivery Point, the</w:t>
      </w:r>
      <w:r w:rsidR="0079304A">
        <w:t xml:space="preserve"> Interconnected Party may </w:t>
      </w:r>
      <w:r w:rsidR="00022143">
        <w:t>determine</w:t>
      </w:r>
      <w:r w:rsidR="0079304A">
        <w:t xml:space="preserve"> that </w:t>
      </w:r>
      <w:r w:rsidR="00521967" w:rsidRPr="00B879E6">
        <w:t xml:space="preserve">an OBA </w:t>
      </w:r>
      <w:r w:rsidR="0079304A">
        <w:t>shall apply</w:t>
      </w:r>
      <w:r w:rsidR="00521967" w:rsidRPr="00B879E6">
        <w:t xml:space="preserve"> </w:t>
      </w:r>
      <w:r w:rsidR="00E67C7D" w:rsidRPr="00B879E6">
        <w:t xml:space="preserve">at </w:t>
      </w:r>
      <w:r w:rsidR="004D6257">
        <w:t>that</w:t>
      </w:r>
      <w:r w:rsidR="00E67C7D" w:rsidRPr="00B879E6">
        <w:t xml:space="preserve"> </w:t>
      </w:r>
      <w:r w:rsidR="00F05DB3">
        <w:t>Delivery</w:t>
      </w:r>
      <w:r w:rsidR="00E67C7D" w:rsidRPr="00B879E6">
        <w:t xml:space="preserve"> Point, </w:t>
      </w:r>
      <w:r w:rsidR="0079304A">
        <w:t>provided</w:t>
      </w:r>
      <w:r w:rsidR="004D6257">
        <w:t xml:space="preserve"> </w:t>
      </w:r>
      <w:r w:rsidR="003D4093">
        <w:t>it</w:t>
      </w:r>
      <w:r w:rsidR="00BC6A13">
        <w:t xml:space="preserve"> </w:t>
      </w:r>
      <w:r w:rsidR="00A75FE9" w:rsidRPr="00B879E6">
        <w:t>agrees that</w:t>
      </w:r>
      <w:r w:rsidR="00E67C7D" w:rsidRPr="00B879E6">
        <w:t>:</w:t>
      </w:r>
    </w:p>
    <w:p w14:paraId="21945814" w14:textId="761253CF" w:rsidR="00E67C7D" w:rsidRPr="0022038A" w:rsidRDefault="00A75FE9" w:rsidP="00E67C7D">
      <w:pPr>
        <w:pStyle w:val="ListParagraph"/>
        <w:numPr>
          <w:ilvl w:val="2"/>
          <w:numId w:val="4"/>
        </w:numPr>
      </w:pPr>
      <w:r w:rsidRPr="00B879E6">
        <w:t xml:space="preserve">it </w:t>
      </w:r>
      <w:r w:rsidR="00E67C7D" w:rsidRPr="00B879E6">
        <w:t xml:space="preserve">is </w:t>
      </w:r>
      <w:r w:rsidR="0070475D" w:rsidRPr="00B879E6">
        <w:t xml:space="preserve">an “OBA Party” </w:t>
      </w:r>
      <w:r w:rsidR="00022143">
        <w:t>and</w:t>
      </w:r>
      <w:r w:rsidRPr="00B879E6">
        <w:t xml:space="preserve"> an “Interconnected Party” </w:t>
      </w:r>
      <w:r w:rsidR="00022143">
        <w:t xml:space="preserve">for the purposes of </w:t>
      </w:r>
      <w:r w:rsidR="00E67C7D" w:rsidRPr="00B879E6">
        <w:t>the Code;</w:t>
      </w:r>
      <w:r w:rsidRPr="00B879E6">
        <w:t xml:space="preserve"> </w:t>
      </w:r>
    </w:p>
    <w:p w14:paraId="4FAB81D5" w14:textId="5473F8B1" w:rsidR="003952A0" w:rsidRDefault="00A75FE9" w:rsidP="00A7174B">
      <w:pPr>
        <w:pStyle w:val="ListParagraph"/>
        <w:numPr>
          <w:ilvl w:val="2"/>
          <w:numId w:val="4"/>
        </w:numPr>
      </w:pPr>
      <w:r w:rsidRPr="00B879E6">
        <w:t>all</w:t>
      </w:r>
      <w:r w:rsidR="00E67C7D" w:rsidRPr="00B879E6">
        <w:t xml:space="preserve"> provisions of the Code </w:t>
      </w:r>
      <w:r w:rsidRPr="00B879E6">
        <w:t>applicable to</w:t>
      </w:r>
      <w:r w:rsidR="00E67C7D" w:rsidRPr="00B879E6">
        <w:t xml:space="preserve"> an </w:t>
      </w:r>
      <w:r w:rsidR="0070475D">
        <w:t xml:space="preserve">OBA Party and an </w:t>
      </w:r>
      <w:r w:rsidR="00E67C7D" w:rsidRPr="00B879E6">
        <w:t>Interconnected Party are deemed to be incorporated into this Agreement</w:t>
      </w:r>
      <w:r w:rsidR="007A1C43" w:rsidRPr="00B879E6">
        <w:t xml:space="preserve"> and the Interconnected Party shall comply with all </w:t>
      </w:r>
      <w:r w:rsidR="00686743">
        <w:t>those</w:t>
      </w:r>
      <w:r w:rsidR="00686743" w:rsidRPr="00B879E6">
        <w:t xml:space="preserve"> </w:t>
      </w:r>
      <w:r w:rsidR="007A1C43" w:rsidRPr="00B879E6">
        <w:t>provisions</w:t>
      </w:r>
      <w:r w:rsidR="00AD7428">
        <w:t xml:space="preserve">; </w:t>
      </w:r>
    </w:p>
    <w:p w14:paraId="75D68E8B" w14:textId="00188987" w:rsidR="003952A0" w:rsidRPr="00BC6A13" w:rsidRDefault="003A7A79" w:rsidP="00874922">
      <w:pPr>
        <w:pStyle w:val="ListParagraph"/>
        <w:numPr>
          <w:ilvl w:val="2"/>
          <w:numId w:val="4"/>
        </w:numPr>
        <w:rPr>
          <w:lang w:val="en-AU"/>
        </w:rPr>
      </w:pPr>
      <w:r>
        <w:t xml:space="preserve">it </w:t>
      </w:r>
      <w:r w:rsidR="003952A0" w:rsidRPr="00AD7428">
        <w:rPr>
          <w:lang w:val="en-AU"/>
        </w:rPr>
        <w:t xml:space="preserve">will use reasonable endeavours to ensure that the metered quantity of Gas </w:t>
      </w:r>
      <w:r>
        <w:rPr>
          <w:lang w:val="en-AU"/>
        </w:rPr>
        <w:t>taken</w:t>
      </w:r>
      <w:r w:rsidR="003952A0" w:rsidRPr="00AD7428">
        <w:rPr>
          <w:lang w:val="en-AU"/>
        </w:rPr>
        <w:t xml:space="preserve"> at </w:t>
      </w:r>
      <w:r w:rsidR="00BC6A13">
        <w:rPr>
          <w:lang w:val="en-AU"/>
        </w:rPr>
        <w:t>that</w:t>
      </w:r>
      <w:r w:rsidR="003952A0" w:rsidRPr="00AD7428">
        <w:rPr>
          <w:lang w:val="en-AU"/>
        </w:rPr>
        <w:t xml:space="preserve"> </w:t>
      </w:r>
      <w:r w:rsidR="00F05DB3" w:rsidRPr="00AD7428">
        <w:rPr>
          <w:lang w:val="en-AU"/>
        </w:rPr>
        <w:t>Delivery</w:t>
      </w:r>
      <w:r w:rsidR="003952A0" w:rsidRPr="00AD7428">
        <w:rPr>
          <w:lang w:val="en-AU"/>
        </w:rPr>
        <w:t xml:space="preserve"> Point on a Day matches the Scheduled Quantity for that Da</w:t>
      </w:r>
      <w:r w:rsidR="003952A0" w:rsidRPr="00BC6A13">
        <w:rPr>
          <w:lang w:val="en-AU"/>
        </w:rPr>
        <w:t>y; and</w:t>
      </w:r>
    </w:p>
    <w:p w14:paraId="19CFA8ED" w14:textId="7D93028F" w:rsidR="00FA1913" w:rsidRDefault="002D4CD0" w:rsidP="003952A0">
      <w:pPr>
        <w:numPr>
          <w:ilvl w:val="2"/>
          <w:numId w:val="4"/>
        </w:numPr>
        <w:rPr>
          <w:lang w:val="en-AU"/>
        </w:rPr>
      </w:pPr>
      <w:r>
        <w:rPr>
          <w:lang w:val="en-AU"/>
        </w:rPr>
        <w:t xml:space="preserve">to the extent </w:t>
      </w:r>
      <w:r w:rsidR="007C29AB">
        <w:rPr>
          <w:lang w:val="en-AU"/>
        </w:rPr>
        <w:t>the Interconnected Party</w:t>
      </w:r>
      <w:r w:rsidR="00BC6A13">
        <w:rPr>
          <w:lang w:val="en-AU"/>
        </w:rPr>
        <w:t xml:space="preserve"> </w:t>
      </w:r>
      <w:r>
        <w:rPr>
          <w:lang w:val="en-AU"/>
        </w:rPr>
        <w:t xml:space="preserve">fails to comply with this </w:t>
      </w:r>
      <w:r w:rsidRPr="002D4CD0">
        <w:rPr>
          <w:i/>
          <w:lang w:val="en-AU"/>
        </w:rPr>
        <w:t xml:space="preserve">section </w:t>
      </w:r>
      <w:r w:rsidR="00632A57">
        <w:rPr>
          <w:i/>
          <w:lang w:val="en-AU"/>
        </w:rPr>
        <w:t>5.3</w:t>
      </w:r>
      <w:r w:rsidR="007C7CF4">
        <w:rPr>
          <w:i/>
          <w:lang w:val="en-AU"/>
        </w:rPr>
        <w:t>(c)</w:t>
      </w:r>
      <w:r>
        <w:rPr>
          <w:lang w:val="en-AU"/>
        </w:rPr>
        <w:t xml:space="preserve">, </w:t>
      </w:r>
      <w:r w:rsidR="003D4093">
        <w:rPr>
          <w:lang w:val="en-AU"/>
        </w:rPr>
        <w:t>it</w:t>
      </w:r>
      <w:r w:rsidR="003952A0" w:rsidRPr="003952A0">
        <w:rPr>
          <w:lang w:val="en-AU"/>
        </w:rPr>
        <w:t xml:space="preserve"> </w:t>
      </w:r>
      <w:r w:rsidR="002C0658">
        <w:rPr>
          <w:lang w:val="en-AU"/>
        </w:rPr>
        <w:t xml:space="preserve">will </w:t>
      </w:r>
      <w:r w:rsidR="003952A0" w:rsidRPr="003952A0">
        <w:rPr>
          <w:lang w:val="en-AU"/>
        </w:rPr>
        <w:t xml:space="preserve">be liable </w:t>
      </w:r>
      <w:r w:rsidR="000B2FEF">
        <w:rPr>
          <w:lang w:val="en-AU"/>
        </w:rPr>
        <w:t>for</w:t>
      </w:r>
      <w:r w:rsidR="003952A0" w:rsidRPr="003952A0">
        <w:rPr>
          <w:lang w:val="en-AU"/>
        </w:rPr>
        <w:t xml:space="preserve"> and will pay</w:t>
      </w:r>
      <w:r w:rsidR="003A7A79">
        <w:rPr>
          <w:lang w:val="en-AU"/>
        </w:rPr>
        <w:t xml:space="preserve"> </w:t>
      </w:r>
      <w:r w:rsidR="007F6F7C">
        <w:rPr>
          <w:lang w:val="en-AU"/>
        </w:rPr>
        <w:t xml:space="preserve">the charges referred to in </w:t>
      </w:r>
      <w:r w:rsidR="007F6F7C" w:rsidRPr="002C0658">
        <w:rPr>
          <w:i/>
          <w:lang w:val="en-AU"/>
        </w:rPr>
        <w:t>section 11.10</w:t>
      </w:r>
      <w:r w:rsidR="007F6F7C">
        <w:rPr>
          <w:lang w:val="en-AU"/>
        </w:rPr>
        <w:t>.</w:t>
      </w:r>
      <w:r w:rsidR="00FA1913">
        <w:rPr>
          <w:lang w:val="en-AU"/>
        </w:rPr>
        <w:t xml:space="preserve"> </w:t>
      </w:r>
    </w:p>
    <w:p w14:paraId="584B0CDC" w14:textId="4EF3742D" w:rsidR="00BF7496" w:rsidRDefault="00632A57" w:rsidP="0079304A">
      <w:pPr>
        <w:numPr>
          <w:ilvl w:val="1"/>
          <w:numId w:val="4"/>
        </w:numPr>
      </w:pPr>
      <w:r>
        <w:t>The</w:t>
      </w:r>
      <w:r w:rsidR="003D4093">
        <w:t xml:space="preserve"> Interconnected Party</w:t>
      </w:r>
      <w:r w:rsidR="00BF7496">
        <w:t xml:space="preserve"> must give First Gas and all Shippers </w:t>
      </w:r>
      <w:r>
        <w:t xml:space="preserve">using a Delivery Point </w:t>
      </w:r>
      <w:r w:rsidR="00BF7496">
        <w:t xml:space="preserve">not less than </w:t>
      </w:r>
      <w:r w:rsidR="0079304A" w:rsidRPr="0022038A">
        <w:t xml:space="preserve">40 Business Days’ notice in writing </w:t>
      </w:r>
      <w:r w:rsidR="00BF7496">
        <w:t>before an OBA may commence</w:t>
      </w:r>
      <w:r w:rsidR="003411B7">
        <w:t xml:space="preserve"> at that Delivery Point</w:t>
      </w:r>
      <w:r w:rsidR="00BF7496">
        <w:t xml:space="preserve">. </w:t>
      </w:r>
    </w:p>
    <w:p w14:paraId="523943DD" w14:textId="4D5A165D" w:rsidR="0079304A" w:rsidRDefault="00BF7496" w:rsidP="0079304A">
      <w:pPr>
        <w:numPr>
          <w:ilvl w:val="1"/>
          <w:numId w:val="4"/>
        </w:numPr>
      </w:pPr>
      <w:r>
        <w:t xml:space="preserve">An Interconnected Party may terminate an OBA at a Delivery Point on expiry of not less than 40 </w:t>
      </w:r>
      <w:r w:rsidRPr="0022038A">
        <w:t xml:space="preserve">Business Days’ notice in writing </w:t>
      </w:r>
      <w:r>
        <w:t>to First Gas and all Shippers</w:t>
      </w:r>
      <w:r w:rsidR="007D5D82">
        <w:t xml:space="preserve"> using that Delivery Point</w:t>
      </w:r>
      <w:r w:rsidR="00064A79">
        <w:t>, provided that</w:t>
      </w:r>
      <w:r w:rsidR="00B2260E">
        <w:t xml:space="preserve"> (if</w:t>
      </w:r>
      <w:r w:rsidR="00064A79">
        <w:t xml:space="preserve"> applicable</w:t>
      </w:r>
      <w:r w:rsidR="00B2260E">
        <w:t>)</w:t>
      </w:r>
      <w:r w:rsidR="00064A79">
        <w:t xml:space="preserve"> all </w:t>
      </w:r>
      <w:r w:rsidR="00B2260E">
        <w:t xml:space="preserve">those </w:t>
      </w:r>
      <w:r w:rsidR="0079304A" w:rsidRPr="0022038A">
        <w:t xml:space="preserve">Shippers </w:t>
      </w:r>
      <w:r w:rsidR="00B2260E">
        <w:t>must</w:t>
      </w:r>
      <w:r w:rsidR="0079304A" w:rsidRPr="0022038A">
        <w:t xml:space="preserve"> </w:t>
      </w:r>
      <w:r w:rsidR="00064A79">
        <w:t>sign an Allocation Agreement before the OBA may terminate.</w:t>
      </w:r>
    </w:p>
    <w:p w14:paraId="79ED5D5B" w14:textId="415B3193" w:rsidR="0079304A" w:rsidRPr="006D2DDA" w:rsidRDefault="003411B7" w:rsidP="0079304A">
      <w:pPr>
        <w:numPr>
          <w:ilvl w:val="1"/>
          <w:numId w:val="4"/>
        </w:numPr>
      </w:pPr>
      <w:r>
        <w:t xml:space="preserve">Where an OBA </w:t>
      </w:r>
      <w:r w:rsidR="00D96C5B">
        <w:t>applies at a</w:t>
      </w:r>
      <w:r>
        <w:t xml:space="preserve"> Delivery Point, </w:t>
      </w:r>
      <w:r w:rsidR="00BC6A13">
        <w:t>First Gas will provide the I</w:t>
      </w:r>
      <w:r w:rsidR="0079304A" w:rsidRPr="00B879E6">
        <w:t>nterconnected Party</w:t>
      </w:r>
      <w:r w:rsidR="00BC6A13">
        <w:t xml:space="preserve"> with</w:t>
      </w:r>
      <w:r w:rsidR="0079304A" w:rsidRPr="00B879E6">
        <w:t xml:space="preserve"> access to OATIS to </w:t>
      </w:r>
      <w:r w:rsidR="00D96C5B">
        <w:t>manage</w:t>
      </w:r>
      <w:r w:rsidR="0079304A" w:rsidRPr="00B879E6">
        <w:t xml:space="preserve"> Shippers’ Nominated Quantities at </w:t>
      </w:r>
      <w:r>
        <w:t>that</w:t>
      </w:r>
      <w:r w:rsidR="0079304A" w:rsidRPr="00B879E6">
        <w:t xml:space="preserve"> </w:t>
      </w:r>
      <w:r w:rsidR="0079304A">
        <w:t>Delivery</w:t>
      </w:r>
      <w:r w:rsidR="0079304A" w:rsidRPr="00B879E6">
        <w:t xml:space="preserve"> Point in accordance with </w:t>
      </w:r>
      <w:r w:rsidR="0079304A" w:rsidRPr="00B879E6">
        <w:rPr>
          <w:i/>
        </w:rPr>
        <w:t>section 4</w:t>
      </w:r>
      <w:r w:rsidR="0079304A" w:rsidRPr="00B879E6">
        <w:t xml:space="preserve"> of the Code.</w:t>
      </w:r>
      <w:r w:rsidR="0079304A" w:rsidRPr="006D2DDA">
        <w:t xml:space="preserve"> </w:t>
      </w:r>
    </w:p>
    <w:p w14:paraId="59505FB7" w14:textId="4AF73C15" w:rsidR="006B0D78" w:rsidRPr="00812844" w:rsidRDefault="006B0D78" w:rsidP="009871BE">
      <w:pPr>
        <w:pStyle w:val="Heading1"/>
        <w:keepNext w:val="0"/>
        <w:numPr>
          <w:ilvl w:val="0"/>
          <w:numId w:val="4"/>
        </w:numPr>
        <w:rPr>
          <w:snapToGrid w:val="0"/>
        </w:rPr>
      </w:pPr>
      <w:bookmarkStart w:id="523" w:name="_Toc490477723"/>
      <w:bookmarkStart w:id="524" w:name="_Toc490491952"/>
      <w:bookmarkStart w:id="525" w:name="_Toc490634425"/>
      <w:bookmarkStart w:id="526" w:name="_Toc490477725"/>
      <w:bookmarkStart w:id="527" w:name="_Toc490491954"/>
      <w:bookmarkStart w:id="528" w:name="_Toc490634427"/>
      <w:bookmarkStart w:id="529" w:name="_Toc490477726"/>
      <w:bookmarkStart w:id="530" w:name="_Toc490491955"/>
      <w:bookmarkStart w:id="531" w:name="_Toc490634428"/>
      <w:bookmarkStart w:id="532" w:name="_Toc490477727"/>
      <w:bookmarkStart w:id="533" w:name="_Toc490491956"/>
      <w:bookmarkStart w:id="534" w:name="_Toc490634429"/>
      <w:bookmarkStart w:id="535" w:name="_Toc494117379"/>
      <w:bookmarkEnd w:id="523"/>
      <w:bookmarkEnd w:id="524"/>
      <w:bookmarkEnd w:id="525"/>
      <w:bookmarkEnd w:id="526"/>
      <w:bookmarkEnd w:id="527"/>
      <w:bookmarkEnd w:id="528"/>
      <w:bookmarkEnd w:id="529"/>
      <w:bookmarkEnd w:id="530"/>
      <w:bookmarkEnd w:id="531"/>
      <w:bookmarkEnd w:id="532"/>
      <w:bookmarkEnd w:id="533"/>
      <w:bookmarkEnd w:id="534"/>
      <w:r>
        <w:rPr>
          <w:snapToGrid w:val="0"/>
        </w:rPr>
        <w:t xml:space="preserve">gas </w:t>
      </w:r>
      <w:r w:rsidR="006043E9">
        <w:rPr>
          <w:snapToGrid w:val="0"/>
        </w:rPr>
        <w:t>quality</w:t>
      </w:r>
      <w:bookmarkEnd w:id="535"/>
    </w:p>
    <w:p w14:paraId="4E1F1523" w14:textId="3EDBBA01" w:rsidR="00480A0D" w:rsidRDefault="007056F4" w:rsidP="00674DD1">
      <w:pPr>
        <w:numPr>
          <w:ilvl w:val="1"/>
          <w:numId w:val="4"/>
        </w:numPr>
      </w:pPr>
      <w:bookmarkStart w:id="536" w:name="_Toc377732231"/>
      <w:bookmarkStart w:id="537" w:name="_Toc377733560"/>
      <w:bookmarkStart w:id="538" w:name="_Toc377733830"/>
      <w:bookmarkStart w:id="539" w:name="_Toc377733975"/>
      <w:bookmarkStart w:id="540" w:name="_Toc377738174"/>
      <w:bookmarkStart w:id="541" w:name="_Toc377738742"/>
      <w:bookmarkEnd w:id="536"/>
      <w:bookmarkEnd w:id="537"/>
      <w:bookmarkEnd w:id="538"/>
      <w:bookmarkEnd w:id="539"/>
      <w:bookmarkEnd w:id="540"/>
      <w:bookmarkEnd w:id="541"/>
      <w:r>
        <w:t xml:space="preserve">Under the </w:t>
      </w:r>
      <w:r w:rsidR="00480A0D">
        <w:t xml:space="preserve">Code, First Gas requires all gas injected into </w:t>
      </w:r>
      <w:r w:rsidR="00674DD1">
        <w:t>the Transmission System</w:t>
      </w:r>
      <w:r w:rsidR="00480A0D">
        <w:t xml:space="preserve"> to be Gas. </w:t>
      </w:r>
      <w:r w:rsidR="00590641">
        <w:t xml:space="preserve">The Interconnected Party </w:t>
      </w:r>
      <w:r w:rsidR="00674DD1">
        <w:t xml:space="preserve">acknowledges and </w:t>
      </w:r>
      <w:r w:rsidR="00590641">
        <w:t>agrees that</w:t>
      </w:r>
      <w:r w:rsidR="00480A0D">
        <w:t>, w</w:t>
      </w:r>
      <w:r w:rsidR="00480A0D" w:rsidRPr="00CE26DC">
        <w:t>ithout limiting either</w:t>
      </w:r>
      <w:r w:rsidR="00480A0D">
        <w:t xml:space="preserve"> Party’s</w:t>
      </w:r>
      <w:r w:rsidR="00480A0D" w:rsidRPr="00CE26DC">
        <w:t xml:space="preserve"> obligation to act as a Reasonable and Prudent Operator or to mitigate its Loss arising out of or in relation to Non-Specification Gas, should Non-Specification Gas enter, or be in</w:t>
      </w:r>
      <w:r w:rsidR="00590641">
        <w:t xml:space="preserve"> the Transmission System</w:t>
      </w:r>
      <w:r w:rsidR="00480A0D" w:rsidRPr="00CE26DC">
        <w:t xml:space="preserve">, </w:t>
      </w:r>
      <w:r w:rsidR="00480A0D">
        <w:t>First Gas</w:t>
      </w:r>
      <w:r w:rsidR="00480A0D" w:rsidRPr="00CE26DC">
        <w:t xml:space="preserve"> is unlikely to be able to prevent </w:t>
      </w:r>
      <w:r w:rsidR="00971672">
        <w:t>that</w:t>
      </w:r>
      <w:r w:rsidR="00480A0D">
        <w:t xml:space="preserve"> </w:t>
      </w:r>
      <w:r w:rsidR="00590641">
        <w:t>gas</w:t>
      </w:r>
      <w:r w:rsidR="00480A0D" w:rsidRPr="00CE26DC">
        <w:t xml:space="preserve"> from reaching</w:t>
      </w:r>
      <w:r w:rsidR="00480A0D">
        <w:t xml:space="preserve"> a</w:t>
      </w:r>
      <w:r w:rsidR="00480A0D" w:rsidRPr="00CE26DC">
        <w:t xml:space="preserve"> Delivery Point.</w:t>
      </w:r>
    </w:p>
    <w:p w14:paraId="14330E01" w14:textId="282E46F3" w:rsidR="00480A0D" w:rsidRPr="00CE26DC" w:rsidRDefault="00480A0D" w:rsidP="00480A0D">
      <w:pPr>
        <w:pStyle w:val="TOC2"/>
        <w:numPr>
          <w:ilvl w:val="1"/>
          <w:numId w:val="4"/>
        </w:numPr>
        <w:tabs>
          <w:tab w:val="clear" w:pos="8590"/>
        </w:tabs>
        <w:spacing w:after="290" w:line="290" w:lineRule="atLeast"/>
        <w:rPr>
          <w:lang w:val="en-AU"/>
        </w:rPr>
      </w:pPr>
      <w:bookmarkStart w:id="542" w:name="_Ref177632456"/>
      <w:r w:rsidRPr="00CE26DC">
        <w:lastRenderedPageBreak/>
        <w:t>As soon as practicable upon detecting or suspecting that Non-Specification Gas</w:t>
      </w:r>
      <w:r>
        <w:t xml:space="preserve"> has flowed</w:t>
      </w:r>
      <w:r w:rsidR="00B71431">
        <w:t xml:space="preserve"> at</w:t>
      </w:r>
      <w:r w:rsidRPr="00CE26DC">
        <w:t xml:space="preserve"> </w:t>
      </w:r>
      <w:r>
        <w:t>a</w:t>
      </w:r>
      <w:r w:rsidRPr="00CE26DC">
        <w:t xml:space="preserve"> Delivery Point, </w:t>
      </w:r>
      <w:r w:rsidR="00B71431">
        <w:t>the Interconnected Party</w:t>
      </w:r>
      <w:r w:rsidRPr="00CE26DC">
        <w:t xml:space="preserve"> will notify</w:t>
      </w:r>
      <w:r w:rsidR="00B71431">
        <w:t xml:space="preserve"> First Gas (</w:t>
      </w:r>
      <w:r w:rsidR="00B71431" w:rsidRPr="009541E6">
        <w:t xml:space="preserve">except where First Gas has </w:t>
      </w:r>
      <w:r w:rsidR="00674DD1">
        <w:t xml:space="preserve">notified the Interconnected Party </w:t>
      </w:r>
      <w:r w:rsidR="00B71431">
        <w:t xml:space="preserve">under </w:t>
      </w:r>
      <w:r w:rsidR="00B71431" w:rsidRPr="00FA0E87">
        <w:rPr>
          <w:i/>
        </w:rPr>
        <w:t xml:space="preserve">section </w:t>
      </w:r>
      <w:r w:rsidR="00B71431">
        <w:rPr>
          <w:i/>
        </w:rPr>
        <w:t>6.</w:t>
      </w:r>
      <w:r w:rsidR="00674DD1">
        <w:rPr>
          <w:i/>
        </w:rPr>
        <w:t>3</w:t>
      </w:r>
      <w:r w:rsidR="00B71431">
        <w:t>)</w:t>
      </w:r>
      <w:r w:rsidRPr="00CE26DC">
        <w:t xml:space="preserve"> and provide any details of which </w:t>
      </w:r>
      <w:r w:rsidR="00B71431">
        <w:t>the Interconnected Party</w:t>
      </w:r>
      <w:r w:rsidR="00B71431" w:rsidRPr="00CE26DC">
        <w:t xml:space="preserve"> </w:t>
      </w:r>
      <w:r w:rsidRPr="00CE26DC">
        <w:t>is aware in relation to:</w:t>
      </w:r>
      <w:bookmarkEnd w:id="542"/>
    </w:p>
    <w:p w14:paraId="05ACE727" w14:textId="126498F2" w:rsidR="00480A0D" w:rsidRPr="00CE26DC" w:rsidRDefault="00480A0D" w:rsidP="00480A0D">
      <w:pPr>
        <w:numPr>
          <w:ilvl w:val="2"/>
          <w:numId w:val="4"/>
        </w:numPr>
        <w:spacing w:after="290" w:line="290" w:lineRule="atLeast"/>
        <w:rPr>
          <w:lang w:val="en-AU"/>
        </w:rPr>
      </w:pPr>
      <w:r w:rsidRPr="00CE26DC">
        <w:t xml:space="preserve">the </w:t>
      </w:r>
      <w:r w:rsidR="00B71431">
        <w:t>reason why that gas was</w:t>
      </w:r>
      <w:r w:rsidR="00D82AF6">
        <w:t xml:space="preserve">, or was </w:t>
      </w:r>
      <w:r w:rsidR="00674DD1">
        <w:t>suspected</w:t>
      </w:r>
      <w:r w:rsidR="00D82AF6">
        <w:t xml:space="preserve"> to be</w:t>
      </w:r>
      <w:r w:rsidRPr="00CE26DC">
        <w:t xml:space="preserve"> Non-Specification Gas;</w:t>
      </w:r>
    </w:p>
    <w:p w14:paraId="552C6BC7" w14:textId="5C5B912A" w:rsidR="00480A0D" w:rsidRPr="00DC0264" w:rsidRDefault="00480A0D" w:rsidP="00480A0D">
      <w:pPr>
        <w:numPr>
          <w:ilvl w:val="2"/>
          <w:numId w:val="4"/>
        </w:numPr>
        <w:spacing w:after="290" w:line="290" w:lineRule="atLeast"/>
        <w:rPr>
          <w:lang w:val="en-AU"/>
        </w:rPr>
      </w:pPr>
      <w:r w:rsidRPr="00CE26DC">
        <w:t xml:space="preserve">the likely period of time during which Non-Specification Gas </w:t>
      </w:r>
      <w:r w:rsidR="00B71431">
        <w:t>was taken</w:t>
      </w:r>
      <w:r w:rsidR="00D82AF6">
        <w:t xml:space="preserve">, or was </w:t>
      </w:r>
      <w:r w:rsidR="00674DD1">
        <w:t>suspected</w:t>
      </w:r>
      <w:r w:rsidR="00D82AF6">
        <w:t xml:space="preserve"> to have been taken</w:t>
      </w:r>
      <w:r>
        <w:t xml:space="preserve"> at a Delivery Point</w:t>
      </w:r>
      <w:r w:rsidRPr="00CE26DC">
        <w:t>;</w:t>
      </w:r>
      <w:r>
        <w:rPr>
          <w:lang w:val="en-AU"/>
        </w:rPr>
        <w:t xml:space="preserve"> </w:t>
      </w:r>
      <w:r w:rsidRPr="00CE26DC">
        <w:t>and</w:t>
      </w:r>
    </w:p>
    <w:p w14:paraId="242F9C5E" w14:textId="2EBA9947" w:rsidR="00480A0D" w:rsidRPr="00CE26DC" w:rsidRDefault="00480A0D" w:rsidP="00480A0D">
      <w:pPr>
        <w:numPr>
          <w:ilvl w:val="2"/>
          <w:numId w:val="4"/>
        </w:numPr>
        <w:spacing w:after="290" w:line="290" w:lineRule="atLeast"/>
        <w:rPr>
          <w:lang w:val="en-AU"/>
        </w:rPr>
      </w:pPr>
      <w:r w:rsidRPr="00CE26DC">
        <w:t xml:space="preserve">the </w:t>
      </w:r>
      <w:r w:rsidR="00B71431">
        <w:t xml:space="preserve">consequences or effects of </w:t>
      </w:r>
      <w:r w:rsidR="00D82AF6">
        <w:t>having taken</w:t>
      </w:r>
      <w:r w:rsidR="00B71431">
        <w:t xml:space="preserve"> that Non-Specification Gas</w:t>
      </w:r>
      <w:r w:rsidRPr="00CE26DC">
        <w:t xml:space="preserve">. </w:t>
      </w:r>
    </w:p>
    <w:p w14:paraId="628B1CF7" w14:textId="495CACC3" w:rsidR="00674DD1" w:rsidRDefault="00674DD1" w:rsidP="00480A0D">
      <w:pPr>
        <w:numPr>
          <w:ilvl w:val="1"/>
          <w:numId w:val="4"/>
        </w:numPr>
      </w:pPr>
      <w:r>
        <w:t xml:space="preserve">Where First Gas becomes aware that </w:t>
      </w:r>
      <w:r w:rsidRPr="00CE26DC">
        <w:t xml:space="preserve">Non-Specification Gas </w:t>
      </w:r>
      <w:r>
        <w:t xml:space="preserve">has entered, or is likely to enter the Transmission System, First Gas will notify all Shippers and Interconnected Parties who might receive any </w:t>
      </w:r>
      <w:r w:rsidR="00FA00C7">
        <w:t>of that</w:t>
      </w:r>
      <w:r>
        <w:t xml:space="preserve"> gas (including where </w:t>
      </w:r>
      <w:r w:rsidR="00FA00C7">
        <w:t>it is</w:t>
      </w:r>
      <w:r>
        <w:t xml:space="preserve"> mix</w:t>
      </w:r>
      <w:r w:rsidR="00567B0F">
        <w:t>ed</w:t>
      </w:r>
      <w:r>
        <w:t xml:space="preserve"> with Gas before reaching the relevant Delivery Points) via OATIS and, where available provide the information referred to in </w:t>
      </w:r>
      <w:r w:rsidRPr="00E56231">
        <w:rPr>
          <w:i/>
        </w:rPr>
        <w:t xml:space="preserve">section </w:t>
      </w:r>
      <w:r>
        <w:rPr>
          <w:i/>
        </w:rPr>
        <w:t>6.2</w:t>
      </w:r>
      <w:r>
        <w:t>.</w:t>
      </w:r>
    </w:p>
    <w:p w14:paraId="4E888CC8" w14:textId="77777777" w:rsidR="00674DD1" w:rsidRPr="00BB47F8" w:rsidRDefault="00674DD1" w:rsidP="00674DD1">
      <w:pPr>
        <w:pStyle w:val="TOC2"/>
        <w:numPr>
          <w:ilvl w:val="1"/>
          <w:numId w:val="4"/>
        </w:numPr>
        <w:tabs>
          <w:tab w:val="clear" w:pos="8590"/>
        </w:tabs>
        <w:spacing w:after="290" w:line="290" w:lineRule="atLeast"/>
        <w:rPr>
          <w:lang w:val="en-AU"/>
        </w:rPr>
      </w:pPr>
      <w:r>
        <w:t>First Gas will install and maintain equipment at a Delivery Point to ensure that all Gas taken complies with the Gas Specification in respect of dust and/or compressor oil.</w:t>
      </w:r>
    </w:p>
    <w:p w14:paraId="0980D5FA" w14:textId="77777777" w:rsidR="00674DD1" w:rsidRDefault="00674DD1" w:rsidP="00674DD1">
      <w:pPr>
        <w:numPr>
          <w:ilvl w:val="1"/>
          <w:numId w:val="4"/>
        </w:numPr>
      </w:pPr>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p>
    <w:p w14:paraId="42ED602E" w14:textId="4AFEEF43" w:rsidR="00674DD1" w:rsidRDefault="00674DD1" w:rsidP="00674DD1">
      <w:pPr>
        <w:numPr>
          <w:ilvl w:val="1"/>
          <w:numId w:val="4"/>
        </w:numPr>
      </w:pPr>
      <w:r>
        <w:t>Where First Gas</w:t>
      </w:r>
      <w:r w:rsidRPr="00CE26DC">
        <w:t xml:space="preserve"> </w:t>
      </w:r>
      <w:r>
        <w:t xml:space="preserve">did not cause gas to become </w:t>
      </w:r>
      <w:r w:rsidRPr="00CE26DC">
        <w:t xml:space="preserve">Non-Specification Gas </w:t>
      </w:r>
      <w:r>
        <w:t xml:space="preserve">it </w:t>
      </w:r>
      <w:r w:rsidRPr="00CE26DC">
        <w:t xml:space="preserve">shall </w:t>
      </w:r>
      <w:r>
        <w:t>h</w:t>
      </w:r>
      <w:r w:rsidRPr="00CE26DC">
        <w:t xml:space="preserve">ave </w:t>
      </w:r>
      <w:r>
        <w:t xml:space="preserve">no </w:t>
      </w:r>
      <w:r w:rsidRPr="00CE26DC">
        <w:t xml:space="preserve">liability to </w:t>
      </w:r>
      <w:r>
        <w:t xml:space="preserve">the Interconnected Party </w:t>
      </w:r>
      <w:r w:rsidRPr="00CE26DC">
        <w:t xml:space="preserve">for any Loss incurred by </w:t>
      </w:r>
      <w:r>
        <w:t xml:space="preserve">the Interconnected Party arising </w:t>
      </w:r>
      <w:r w:rsidRPr="00CE26DC">
        <w:t>out of</w:t>
      </w:r>
      <w:r w:rsidR="009B4405">
        <w:t xml:space="preserve">, or in relation to the </w:t>
      </w:r>
      <w:r w:rsidRPr="00CE26DC">
        <w:t>t</w:t>
      </w:r>
      <w:r>
        <w:t>aking that gas</w:t>
      </w:r>
      <w:r w:rsidRPr="00CE26DC">
        <w:t xml:space="preserve"> at a Delivery Point</w:t>
      </w:r>
      <w:r>
        <w:t>.</w:t>
      </w:r>
    </w:p>
    <w:p w14:paraId="6B6391E6" w14:textId="0314D0DA" w:rsidR="00480A0D" w:rsidRDefault="009B4405" w:rsidP="009B4405">
      <w:pPr>
        <w:numPr>
          <w:ilvl w:val="1"/>
          <w:numId w:val="4"/>
        </w:numPr>
      </w:pPr>
      <w:bookmarkStart w:id="543" w:name="_Ref177357463"/>
      <w:r w:rsidRPr="00CE26DC">
        <w:t xml:space="preserve">Nothing in this </w:t>
      </w:r>
      <w:r>
        <w:t>Agreement</w:t>
      </w:r>
      <w:r w:rsidRPr="00C616A0">
        <w:t xml:space="preserve"> </w:t>
      </w:r>
      <w:r w:rsidRPr="00CE26DC">
        <w:t xml:space="preserve">requires </w:t>
      </w:r>
      <w:r>
        <w:t>First Gas</w:t>
      </w:r>
      <w:r w:rsidRPr="00CE26DC">
        <w:t xml:space="preserve"> to monitor the quality </w:t>
      </w:r>
      <w:bookmarkEnd w:id="543"/>
      <w:r w:rsidR="00480A0D" w:rsidRPr="00F27205">
        <w:t xml:space="preserve">of gas </w:t>
      </w:r>
      <w:r>
        <w:t xml:space="preserve">taken </w:t>
      </w:r>
      <w:r w:rsidR="00480A0D" w:rsidRPr="00F27205">
        <w:t xml:space="preserve">at </w:t>
      </w:r>
      <w:r w:rsidR="00480A0D">
        <w:t>a</w:t>
      </w:r>
      <w:r w:rsidR="00480A0D" w:rsidRPr="00F27205">
        <w:t xml:space="preserve"> Delivery Point.</w:t>
      </w:r>
    </w:p>
    <w:p w14:paraId="2C6AD4B5" w14:textId="77777777" w:rsidR="00C6575C" w:rsidRPr="00530C8E" w:rsidRDefault="00C6575C" w:rsidP="009871BE">
      <w:pPr>
        <w:pStyle w:val="Heading1"/>
        <w:numPr>
          <w:ilvl w:val="0"/>
          <w:numId w:val="4"/>
        </w:numPr>
        <w:rPr>
          <w:snapToGrid w:val="0"/>
        </w:rPr>
      </w:pPr>
      <w:bookmarkStart w:id="544" w:name="_Toc490477729"/>
      <w:bookmarkStart w:id="545" w:name="_Toc490491958"/>
      <w:bookmarkStart w:id="546" w:name="_Toc490634431"/>
      <w:bookmarkStart w:id="547" w:name="_Toc490477730"/>
      <w:bookmarkStart w:id="548" w:name="_Toc490491959"/>
      <w:bookmarkStart w:id="549" w:name="_Toc490634432"/>
      <w:bookmarkStart w:id="550" w:name="_Toc490477733"/>
      <w:bookmarkStart w:id="551" w:name="_Toc490491962"/>
      <w:bookmarkStart w:id="552" w:name="_Toc490634435"/>
      <w:bookmarkStart w:id="553" w:name="_Toc490477734"/>
      <w:bookmarkStart w:id="554" w:name="_Toc490491963"/>
      <w:bookmarkStart w:id="555" w:name="_Toc490634436"/>
      <w:bookmarkStart w:id="556" w:name="_Toc490477735"/>
      <w:bookmarkStart w:id="557" w:name="_Toc490491964"/>
      <w:bookmarkStart w:id="558" w:name="_Toc490634437"/>
      <w:bookmarkStart w:id="559" w:name="_Toc490477736"/>
      <w:bookmarkStart w:id="560" w:name="_Toc490491965"/>
      <w:bookmarkStart w:id="561" w:name="_Toc490634438"/>
      <w:bookmarkStart w:id="562" w:name="_Toc490477740"/>
      <w:bookmarkStart w:id="563" w:name="_Toc490491969"/>
      <w:bookmarkStart w:id="564" w:name="_Toc490634442"/>
      <w:bookmarkStart w:id="565" w:name="_Toc490477741"/>
      <w:bookmarkStart w:id="566" w:name="_Toc490491970"/>
      <w:bookmarkStart w:id="567" w:name="_Toc490634443"/>
      <w:bookmarkStart w:id="568" w:name="_Toc490477742"/>
      <w:bookmarkStart w:id="569" w:name="_Toc490491971"/>
      <w:bookmarkStart w:id="570" w:name="_Toc490634444"/>
      <w:bookmarkStart w:id="571" w:name="_Toc490477743"/>
      <w:bookmarkStart w:id="572" w:name="_Toc490491972"/>
      <w:bookmarkStart w:id="573" w:name="_Toc490634445"/>
      <w:bookmarkStart w:id="574" w:name="_Toc490477744"/>
      <w:bookmarkStart w:id="575" w:name="_Toc490491973"/>
      <w:bookmarkStart w:id="576" w:name="_Toc490634446"/>
      <w:bookmarkStart w:id="577" w:name="_Toc490477745"/>
      <w:bookmarkStart w:id="578" w:name="_Toc490491974"/>
      <w:bookmarkStart w:id="579" w:name="_Toc490634447"/>
      <w:bookmarkStart w:id="580" w:name="_Toc490477746"/>
      <w:bookmarkStart w:id="581" w:name="_Toc490491975"/>
      <w:bookmarkStart w:id="582" w:name="_Toc490634448"/>
      <w:bookmarkStart w:id="583" w:name="_Toc490477747"/>
      <w:bookmarkStart w:id="584" w:name="_Toc490491976"/>
      <w:bookmarkStart w:id="585" w:name="_Toc490634449"/>
      <w:bookmarkStart w:id="586" w:name="_Toc490477748"/>
      <w:bookmarkStart w:id="587" w:name="_Toc490491977"/>
      <w:bookmarkStart w:id="588" w:name="_Toc490634450"/>
      <w:bookmarkStart w:id="589" w:name="_Toc490477749"/>
      <w:bookmarkStart w:id="590" w:name="_Toc490491978"/>
      <w:bookmarkStart w:id="591" w:name="_Toc490634451"/>
      <w:bookmarkStart w:id="592" w:name="_Toc490477750"/>
      <w:bookmarkStart w:id="593" w:name="_Toc490491979"/>
      <w:bookmarkStart w:id="594" w:name="_Toc490634452"/>
      <w:bookmarkStart w:id="595" w:name="_Toc490477752"/>
      <w:bookmarkStart w:id="596" w:name="_Toc490491981"/>
      <w:bookmarkStart w:id="597" w:name="_Toc490634454"/>
      <w:bookmarkStart w:id="598" w:name="_Toc490477754"/>
      <w:bookmarkStart w:id="599" w:name="_Toc490491983"/>
      <w:bookmarkStart w:id="600" w:name="_Toc490634456"/>
      <w:bookmarkStart w:id="601" w:name="_Toc490477794"/>
      <w:bookmarkStart w:id="602" w:name="_Toc490492023"/>
      <w:bookmarkStart w:id="603" w:name="_Toc490634496"/>
      <w:bookmarkStart w:id="604" w:name="_Toc490477795"/>
      <w:bookmarkStart w:id="605" w:name="_Toc490492024"/>
      <w:bookmarkStart w:id="606" w:name="_Toc490634497"/>
      <w:bookmarkStart w:id="607" w:name="_Toc490477796"/>
      <w:bookmarkStart w:id="608" w:name="_Toc490492025"/>
      <w:bookmarkStart w:id="609" w:name="_Toc490634498"/>
      <w:bookmarkStart w:id="610" w:name="_Toc490477797"/>
      <w:bookmarkStart w:id="611" w:name="_Toc490492026"/>
      <w:bookmarkStart w:id="612" w:name="_Toc490634499"/>
      <w:bookmarkStart w:id="613" w:name="_Toc490477802"/>
      <w:bookmarkStart w:id="614" w:name="_Toc490492031"/>
      <w:bookmarkStart w:id="615" w:name="_Toc490634504"/>
      <w:bookmarkStart w:id="616" w:name="_Toc490477803"/>
      <w:bookmarkStart w:id="617" w:name="_Toc490492032"/>
      <w:bookmarkStart w:id="618" w:name="_Toc490634505"/>
      <w:bookmarkStart w:id="619" w:name="_Toc490477804"/>
      <w:bookmarkStart w:id="620" w:name="_Toc490492033"/>
      <w:bookmarkStart w:id="621" w:name="_Toc490634506"/>
      <w:bookmarkStart w:id="622" w:name="_Toc490477805"/>
      <w:bookmarkStart w:id="623" w:name="_Toc490492034"/>
      <w:bookmarkStart w:id="624" w:name="_Toc490634507"/>
      <w:bookmarkStart w:id="625" w:name="_Toc490477806"/>
      <w:bookmarkStart w:id="626" w:name="_Toc490492035"/>
      <w:bookmarkStart w:id="627" w:name="_Toc490634508"/>
      <w:bookmarkStart w:id="628" w:name="_Toc490477807"/>
      <w:bookmarkStart w:id="629" w:name="_Toc490492036"/>
      <w:bookmarkStart w:id="630" w:name="_Toc490634509"/>
      <w:bookmarkStart w:id="631" w:name="_Toc490477808"/>
      <w:bookmarkStart w:id="632" w:name="_Toc490492037"/>
      <w:bookmarkStart w:id="633" w:name="_Toc490634510"/>
      <w:bookmarkStart w:id="634" w:name="_Toc490477810"/>
      <w:bookmarkStart w:id="635" w:name="_Toc490492039"/>
      <w:bookmarkStart w:id="636" w:name="_Toc490634512"/>
      <w:bookmarkStart w:id="637" w:name="_Toc490477811"/>
      <w:bookmarkStart w:id="638" w:name="_Toc490492040"/>
      <w:bookmarkStart w:id="639" w:name="_Toc490634513"/>
      <w:bookmarkStart w:id="640" w:name="_Toc423342325"/>
      <w:bookmarkStart w:id="641" w:name="_Toc423348016"/>
      <w:bookmarkStart w:id="642" w:name="_Toc424040082"/>
      <w:bookmarkStart w:id="643" w:name="_Toc424043139"/>
      <w:bookmarkStart w:id="644" w:name="_Toc424124600"/>
      <w:bookmarkStart w:id="645" w:name="_Toc423342326"/>
      <w:bookmarkStart w:id="646" w:name="_Toc423348017"/>
      <w:bookmarkStart w:id="647" w:name="_Toc424040083"/>
      <w:bookmarkStart w:id="648" w:name="_Toc424043140"/>
      <w:bookmarkStart w:id="649" w:name="_Toc424124601"/>
      <w:bookmarkStart w:id="650" w:name="_Toc57649810"/>
      <w:bookmarkStart w:id="651" w:name="_Toc494117380"/>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530C8E">
        <w:rPr>
          <w:snapToGrid w:val="0"/>
        </w:rPr>
        <w:t>odorisation</w:t>
      </w:r>
      <w:bookmarkEnd w:id="651"/>
    </w:p>
    <w:p w14:paraId="12E9831D" w14:textId="77777777" w:rsidR="00D71E11" w:rsidRDefault="00D71E11" w:rsidP="00D71E11">
      <w:pPr>
        <w:pStyle w:val="Heading2"/>
        <w:ind w:left="623"/>
      </w:pPr>
      <w:r>
        <w:t>Odorised Pipeline</w:t>
      </w:r>
    </w:p>
    <w:p w14:paraId="196EFCFF" w14:textId="6A08B05D" w:rsidR="007056F4" w:rsidRDefault="007056F4" w:rsidP="007056F4">
      <w:pPr>
        <w:numPr>
          <w:ilvl w:val="1"/>
          <w:numId w:val="4"/>
        </w:numPr>
      </w:pPr>
      <w:r>
        <w:t xml:space="preserve">The Odorisation Status of First Gas’ Pipeline </w:t>
      </w:r>
      <w:r w:rsidR="00D71E11">
        <w:t>at</w:t>
      </w:r>
      <w:r>
        <w:t xml:space="preserve"> a Delivery Point at the Commencement Date is set out in Schedule One. First Gas will odorise Gas in an odorised Pipeline in accordance with the Code.  </w:t>
      </w:r>
    </w:p>
    <w:p w14:paraId="51EC82ED" w14:textId="77777777" w:rsidR="007056F4" w:rsidRDefault="007056F4" w:rsidP="007056F4">
      <w:pPr>
        <w:numPr>
          <w:ilvl w:val="1"/>
          <w:numId w:val="4"/>
        </w:numPr>
      </w:pPr>
      <w:r>
        <w:t>In respect of a Delivery Point on an odorised Pipeline, a</w:t>
      </w:r>
      <w:r w:rsidRPr="00CE26DC">
        <w:t xml:space="preserve">s soon as reasonably practicable upon </w:t>
      </w:r>
      <w:r>
        <w:t>First Gas</w:t>
      </w:r>
      <w:r w:rsidRPr="00CE26DC">
        <w:t xml:space="preserve"> or </w:t>
      </w:r>
      <w:r>
        <w:t>the Interconnected Party</w:t>
      </w:r>
      <w:r w:rsidRPr="00CE26DC">
        <w:t xml:space="preserve"> </w:t>
      </w:r>
      <w:r>
        <w:t xml:space="preserve">becoming aware </w:t>
      </w:r>
      <w:r w:rsidRPr="00CE26DC">
        <w:t>that</w:t>
      </w:r>
      <w:r>
        <w:t xml:space="preserve"> Gas which</w:t>
      </w:r>
      <w:r w:rsidRPr="00CE26DC">
        <w:t xml:space="preserve"> </w:t>
      </w:r>
      <w:r>
        <w:t xml:space="preserve">does not </w:t>
      </w:r>
      <w:r w:rsidRPr="00CE26DC">
        <w:t>meet the detectability requirements set out in New Zealand Standard 5263:2003</w:t>
      </w:r>
      <w:r>
        <w:t xml:space="preserve"> (</w:t>
      </w:r>
      <w:r w:rsidRPr="009515C6">
        <w:rPr>
          <w:i/>
        </w:rPr>
        <w:t>Insufficiently Odorised Gas</w:t>
      </w:r>
      <w:r>
        <w:t xml:space="preserve">) has flowed, </w:t>
      </w:r>
      <w:r w:rsidRPr="00CE26DC">
        <w:t>is flow</w:t>
      </w:r>
      <w:r>
        <w:t>ing</w:t>
      </w:r>
      <w:r w:rsidRPr="00CE26DC">
        <w:t xml:space="preserve"> or is likely to flow</w:t>
      </w:r>
      <w:r>
        <w:t xml:space="preserve"> </w:t>
      </w:r>
      <w:r w:rsidRPr="00CE26DC">
        <w:t xml:space="preserve">through </w:t>
      </w:r>
      <w:r>
        <w:t>that</w:t>
      </w:r>
      <w:r w:rsidRPr="00CE26DC">
        <w:t xml:space="preserve"> Delivery Point, that Party will notify the other Party of the same and provide any details of which </w:t>
      </w:r>
      <w:r>
        <w:t>it</w:t>
      </w:r>
      <w:r w:rsidRPr="00CE26DC">
        <w:t xml:space="preserve"> is aware in relation to</w:t>
      </w:r>
      <w:r>
        <w:t>:</w:t>
      </w:r>
    </w:p>
    <w:p w14:paraId="79679217" w14:textId="509CDCC3" w:rsidR="007056F4" w:rsidRPr="00CE26DC" w:rsidRDefault="007056F4" w:rsidP="007056F4">
      <w:pPr>
        <w:numPr>
          <w:ilvl w:val="2"/>
          <w:numId w:val="4"/>
        </w:numPr>
        <w:spacing w:after="290" w:line="290" w:lineRule="atLeast"/>
        <w:rPr>
          <w:lang w:val="en-AU"/>
        </w:rPr>
      </w:pPr>
      <w:r>
        <w:t xml:space="preserve">the cause of </w:t>
      </w:r>
      <w:r w:rsidR="00686743">
        <w:t>that</w:t>
      </w:r>
      <w:r>
        <w:t xml:space="preserve"> Insufficiently Odorised Gas</w:t>
      </w:r>
      <w:r w:rsidRPr="00CE26DC">
        <w:t>;</w:t>
      </w:r>
      <w:r>
        <w:t xml:space="preserve"> and</w:t>
      </w:r>
    </w:p>
    <w:p w14:paraId="155C6DF3" w14:textId="77777777" w:rsidR="007056F4" w:rsidRPr="00CE26DC" w:rsidRDefault="007056F4" w:rsidP="007056F4">
      <w:pPr>
        <w:numPr>
          <w:ilvl w:val="2"/>
          <w:numId w:val="4"/>
        </w:numPr>
        <w:spacing w:after="290" w:line="290" w:lineRule="atLeast"/>
        <w:rPr>
          <w:lang w:val="en-AU"/>
        </w:rPr>
      </w:pPr>
      <w:r w:rsidRPr="00CE26DC">
        <w:lastRenderedPageBreak/>
        <w:t xml:space="preserve">the likely period of time during which </w:t>
      </w:r>
      <w:r>
        <w:t>Insufficiently Odorised Gas</w:t>
      </w:r>
      <w:r w:rsidDel="009515C6">
        <w:t xml:space="preserve"> </w:t>
      </w:r>
      <w:r>
        <w:t>has flowed or</w:t>
      </w:r>
      <w:r w:rsidRPr="00CE26DC">
        <w:t xml:space="preserve"> </w:t>
      </w:r>
      <w:r>
        <w:t>is likely to flow</w:t>
      </w:r>
      <w:r w:rsidRPr="00CE26DC">
        <w:t>;</w:t>
      </w:r>
    </w:p>
    <w:p w14:paraId="15F2C4D8" w14:textId="5B05B57B" w:rsidR="007056F4" w:rsidRDefault="008E53A0" w:rsidP="007056F4">
      <w:pPr>
        <w:numPr>
          <w:ilvl w:val="1"/>
          <w:numId w:val="4"/>
        </w:numPr>
      </w:pPr>
      <w:r>
        <w:t>On becoming</w:t>
      </w:r>
      <w:r w:rsidR="007056F4" w:rsidRPr="00CE26DC">
        <w:t xml:space="preserve"> aware </w:t>
      </w:r>
      <w:r w:rsidR="007056F4">
        <w:t>of Insufficiently Odorised Gas</w:t>
      </w:r>
      <w:r w:rsidR="007056F4" w:rsidRPr="00CE26DC">
        <w:t xml:space="preserve">, </w:t>
      </w:r>
      <w:r w:rsidR="007056F4">
        <w:t>First Gas</w:t>
      </w:r>
      <w:r w:rsidR="007056F4" w:rsidRPr="00CE26DC">
        <w:t xml:space="preserve"> will </w:t>
      </w:r>
      <w:r>
        <w:t xml:space="preserve">promptly </w:t>
      </w:r>
      <w:r w:rsidR="007056F4" w:rsidRPr="00CE26DC">
        <w:t>take all reasonable steps to remedy the situation</w:t>
      </w:r>
      <w:r w:rsidR="007056F4">
        <w:t xml:space="preserve"> as soon as practicable</w:t>
      </w:r>
      <w:r w:rsidR="007056F4" w:rsidRPr="00CE26DC">
        <w:t>.</w:t>
      </w:r>
    </w:p>
    <w:p w14:paraId="1D764379" w14:textId="77777777"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3DD92181" w14:textId="0ADD79E2" w:rsidR="00523E7D" w:rsidRDefault="00523E7D" w:rsidP="008E53A0">
      <w:pPr>
        <w:pStyle w:val="Heading2"/>
        <w:ind w:left="623"/>
      </w:pPr>
      <w:r>
        <w:t>Unodorised Pipeline</w:t>
      </w:r>
    </w:p>
    <w:p w14:paraId="37B3A35B" w14:textId="5DB63E84" w:rsidR="00027779" w:rsidRDefault="00E53FCE" w:rsidP="005824D2">
      <w:pPr>
        <w:numPr>
          <w:ilvl w:val="1"/>
          <w:numId w:val="4"/>
        </w:numPr>
      </w:pPr>
      <w:r>
        <w:t xml:space="preserve">Where </w:t>
      </w:r>
      <w:r w:rsidR="005824D2">
        <w:t xml:space="preserve">First Gas’ Pipeline is </w:t>
      </w:r>
      <w:r w:rsidR="00FA7CA7">
        <w:t>an unodorised pipeline</w:t>
      </w:r>
      <w:r w:rsidR="005824D2">
        <w:t xml:space="preserve"> and either First Gas or the Interconnected Party </w:t>
      </w:r>
      <w:r w:rsidR="00DE58AA">
        <w:t xml:space="preserve">determines that Gas taken </w:t>
      </w:r>
      <w:r w:rsidR="005824D2">
        <w:t>at a Delivery Point</w:t>
      </w:r>
      <w:r w:rsidR="00DE58AA">
        <w:t xml:space="preserve"> must be odorised, First Gas may</w:t>
      </w:r>
      <w:r w:rsidR="00F3753E">
        <w:t xml:space="preserve"> elect</w:t>
      </w:r>
      <w:r w:rsidR="00DE58AA">
        <w:t xml:space="preserve"> but shall not be required to be</w:t>
      </w:r>
      <w:r w:rsidR="00F3753E">
        <w:t xml:space="preserve">, the </w:t>
      </w:r>
      <w:r w:rsidR="00DE58AA">
        <w:t>Odorisation Facilities owner.</w:t>
      </w:r>
      <w:r w:rsidR="005824D2">
        <w:t xml:space="preserve"> </w:t>
      </w:r>
      <w:r w:rsidR="00027779">
        <w:t xml:space="preserve">The provisions of </w:t>
      </w:r>
      <w:r w:rsidR="00027779" w:rsidRPr="005824D2">
        <w:rPr>
          <w:i/>
        </w:rPr>
        <w:t>sections 7.1</w:t>
      </w:r>
      <w:r w:rsidR="00027779">
        <w:t xml:space="preserve"> to </w:t>
      </w:r>
      <w:r w:rsidR="00027779" w:rsidRPr="005824D2">
        <w:rPr>
          <w:i/>
        </w:rPr>
        <w:t>7.4</w:t>
      </w:r>
      <w:r w:rsidR="00027779">
        <w:t xml:space="preserve"> shall </w:t>
      </w:r>
      <w:r w:rsidR="005824D2">
        <w:t>then apply</w:t>
      </w:r>
      <w:r w:rsidR="00027779">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652" w:name="_Toc490477813"/>
      <w:bookmarkStart w:id="653" w:name="_Toc490492042"/>
      <w:bookmarkStart w:id="654" w:name="_Toc490634515"/>
      <w:bookmarkStart w:id="655" w:name="_Toc490477815"/>
      <w:bookmarkStart w:id="656" w:name="_Toc490492044"/>
      <w:bookmarkStart w:id="657" w:name="_Toc490634517"/>
      <w:bookmarkStart w:id="658" w:name="_Toc490477819"/>
      <w:bookmarkStart w:id="659" w:name="_Toc490492048"/>
      <w:bookmarkStart w:id="660" w:name="_Toc490634521"/>
      <w:bookmarkStart w:id="661" w:name="_Toc490477820"/>
      <w:bookmarkStart w:id="662" w:name="_Toc490492049"/>
      <w:bookmarkStart w:id="663" w:name="_Toc490634522"/>
      <w:bookmarkStart w:id="664" w:name="_Toc490477822"/>
      <w:bookmarkStart w:id="665" w:name="_Toc490492051"/>
      <w:bookmarkStart w:id="666" w:name="_Toc490634524"/>
      <w:bookmarkStart w:id="667" w:name="_Toc490477824"/>
      <w:bookmarkStart w:id="668" w:name="_Toc490492053"/>
      <w:bookmarkStart w:id="669" w:name="_Toc490634526"/>
      <w:bookmarkStart w:id="670" w:name="_Toc490477827"/>
      <w:bookmarkStart w:id="671" w:name="_Toc490492056"/>
      <w:bookmarkStart w:id="672" w:name="_Toc490634529"/>
      <w:bookmarkStart w:id="673" w:name="_Toc490477829"/>
      <w:bookmarkStart w:id="674" w:name="_Toc490492058"/>
      <w:bookmarkStart w:id="675" w:name="_Toc490634531"/>
      <w:bookmarkStart w:id="676" w:name="_Toc490477831"/>
      <w:bookmarkStart w:id="677" w:name="_Toc490492060"/>
      <w:bookmarkStart w:id="678" w:name="_Toc490634533"/>
      <w:bookmarkStart w:id="679" w:name="_Toc490477834"/>
      <w:bookmarkStart w:id="680" w:name="_Toc490492063"/>
      <w:bookmarkStart w:id="681" w:name="_Toc490634536"/>
      <w:bookmarkStart w:id="682" w:name="_Toc490477835"/>
      <w:bookmarkStart w:id="683" w:name="_Toc490492064"/>
      <w:bookmarkStart w:id="684" w:name="_Toc490634537"/>
      <w:bookmarkStart w:id="685" w:name="_Toc490477836"/>
      <w:bookmarkStart w:id="686" w:name="_Toc490492065"/>
      <w:bookmarkStart w:id="687" w:name="_Toc490634538"/>
      <w:bookmarkStart w:id="688" w:name="_Toc490477839"/>
      <w:bookmarkStart w:id="689" w:name="_Toc490492068"/>
      <w:bookmarkStart w:id="690" w:name="_Toc490634541"/>
      <w:bookmarkStart w:id="691" w:name="_Toc490477840"/>
      <w:bookmarkStart w:id="692" w:name="_Toc490492069"/>
      <w:bookmarkStart w:id="693" w:name="_Toc490634542"/>
      <w:bookmarkStart w:id="694" w:name="_Toc490477841"/>
      <w:bookmarkStart w:id="695" w:name="_Toc490492070"/>
      <w:bookmarkStart w:id="696" w:name="_Toc490634543"/>
      <w:bookmarkStart w:id="697" w:name="_Toc490477842"/>
      <w:bookmarkStart w:id="698" w:name="_Toc490492071"/>
      <w:bookmarkStart w:id="699" w:name="_Toc490634544"/>
      <w:bookmarkStart w:id="700" w:name="_Toc490477843"/>
      <w:bookmarkStart w:id="701" w:name="_Toc490492072"/>
      <w:bookmarkStart w:id="702" w:name="_Toc490634545"/>
      <w:bookmarkStart w:id="703" w:name="_Toc490477859"/>
      <w:bookmarkStart w:id="704" w:name="_Toc490492088"/>
      <w:bookmarkStart w:id="705" w:name="_Toc490634561"/>
      <w:bookmarkStart w:id="706" w:name="_Toc490477860"/>
      <w:bookmarkStart w:id="707" w:name="_Toc490492089"/>
      <w:bookmarkStart w:id="708" w:name="_Toc490634562"/>
      <w:bookmarkStart w:id="709" w:name="_Toc57649811"/>
      <w:bookmarkStart w:id="710" w:name="_Toc494117381"/>
      <w:bookmarkEnd w:id="650"/>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Pr>
          <w:snapToGrid w:val="0"/>
        </w:rPr>
        <w:t>health and safety</w:t>
      </w:r>
      <w:bookmarkEnd w:id="710"/>
    </w:p>
    <w:p w14:paraId="3AA83D9B" w14:textId="0E609F4B" w:rsidR="005E6AC1" w:rsidRPr="00F27205" w:rsidRDefault="000601CE" w:rsidP="009871BE">
      <w:pPr>
        <w:numPr>
          <w:ilvl w:val="1"/>
          <w:numId w:val="4"/>
        </w:numPr>
      </w:pPr>
      <w:bookmarkStart w:id="711" w:name="_Ref412039359"/>
      <w:bookmarkStart w:id="712" w:name="_Ref411349235"/>
      <w:r>
        <w:t xml:space="preserve">If </w:t>
      </w:r>
      <w:r w:rsidR="004F68C6">
        <w:t>relation to a Delivery Point, each</w:t>
      </w:r>
      <w:r w:rsidR="005E6AC1" w:rsidRPr="00F27205">
        <w:t xml:space="preserve"> Party shall</w:t>
      </w:r>
      <w:r w:rsidR="004F68C6">
        <w:t xml:space="preserve"> (as applicable)</w:t>
      </w:r>
      <w:r w:rsidR="005E6AC1" w:rsidRPr="00F27205">
        <w:t xml:space="preserve"> ensure that its personnel:</w:t>
      </w:r>
    </w:p>
    <w:p w14:paraId="63503787" w14:textId="2BCBB872"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Pr="00F27205">
        <w:t xml:space="preserve">Law; </w:t>
      </w:r>
    </w:p>
    <w:p w14:paraId="176F162E" w14:textId="73CF4D3D"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F27205">
        <w:t>;</w:t>
      </w:r>
    </w:p>
    <w:p w14:paraId="2D7A9E23" w14:textId="360A4AFB"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4F68C6">
        <w:t xml:space="preserve">that </w:t>
      </w:r>
      <w:r w:rsidRPr="00F27205">
        <w:t>is not practical, take all practicable steps to minimise such risk;</w:t>
      </w:r>
    </w:p>
    <w:p w14:paraId="54116C0C" w14:textId="43EB586C"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relevant authority pursuant to the relevant Law,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713" w:name="_Ref411351132"/>
      <w:bookmarkEnd w:id="711"/>
      <w:bookmarkEnd w:id="712"/>
      <w:r w:rsidRPr="00F27205">
        <w:t>provide all information and assistance reasonably requested by the other Party to ensure that no harm comes to any persons.</w:t>
      </w:r>
      <w:bookmarkEnd w:id="713"/>
      <w:r w:rsidRPr="00F27205">
        <w:t xml:space="preserve"> </w:t>
      </w:r>
    </w:p>
    <w:p w14:paraId="4257D893" w14:textId="14E22719" w:rsidR="005E6AC1" w:rsidRPr="00E923DE" w:rsidRDefault="005E6AC1" w:rsidP="009871BE">
      <w:pPr>
        <w:numPr>
          <w:ilvl w:val="1"/>
          <w:numId w:val="4"/>
        </w:numPr>
      </w:pPr>
      <w:r w:rsidRPr="00F27205">
        <w:lastRenderedPageBreak/>
        <w:t xml:space="preserve">For the purpose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steps required under applicable Law.</w:t>
      </w:r>
      <w:bookmarkStart w:id="714" w:name="_Ref411351151"/>
      <w:r w:rsidRPr="00F27205">
        <w:t xml:space="preserve"> </w:t>
      </w:r>
      <w:bookmarkStart w:id="715" w:name="_Toc411603745"/>
      <w:bookmarkStart w:id="716" w:name="_Toc411603746"/>
      <w:bookmarkEnd w:id="714"/>
      <w:bookmarkEnd w:id="715"/>
      <w:bookmarkEnd w:id="716"/>
    </w:p>
    <w:p w14:paraId="3F1C5DF6" w14:textId="043693FD" w:rsidR="00C6575C" w:rsidRPr="00530C8E" w:rsidRDefault="00F47E43" w:rsidP="009871BE">
      <w:pPr>
        <w:pStyle w:val="Heading1"/>
        <w:numPr>
          <w:ilvl w:val="0"/>
          <w:numId w:val="4"/>
        </w:numPr>
        <w:rPr>
          <w:snapToGrid w:val="0"/>
        </w:rPr>
      </w:pPr>
      <w:bookmarkStart w:id="717" w:name="_Toc494117382"/>
      <w:r>
        <w:rPr>
          <w:snapToGrid w:val="0"/>
        </w:rPr>
        <w:t>Curtailment</w:t>
      </w:r>
      <w:bookmarkEnd w:id="709"/>
      <w:bookmarkEnd w:id="717"/>
    </w:p>
    <w:p w14:paraId="3E4D890C" w14:textId="77777777" w:rsidR="00C6575C" w:rsidRPr="00530C8E" w:rsidRDefault="00F47E43">
      <w:pPr>
        <w:pStyle w:val="Heading2"/>
      </w:pPr>
      <w:r>
        <w:t>Adverse Events</w:t>
      </w:r>
    </w:p>
    <w:p w14:paraId="3F8F73AA" w14:textId="257884FF"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r w:rsidR="00A64DF4">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6575C" w:rsidRPr="00530C8E">
        <w:rPr>
          <w:snapToGrid w:val="0"/>
        </w:rPr>
        <w:t>:</w:t>
      </w:r>
      <w:r w:rsidR="00C6575C" w:rsidRPr="00530C8E">
        <w:t xml:space="preserve"> </w:t>
      </w:r>
    </w:p>
    <w:p w14:paraId="7D552695" w14:textId="46F02841" w:rsidR="00F47E43" w:rsidRPr="007C3FF0" w:rsidRDefault="00C6575C" w:rsidP="00BF1476">
      <w:pPr>
        <w:numPr>
          <w:ilvl w:val="2"/>
          <w:numId w:val="4"/>
        </w:numPr>
      </w:pPr>
      <w:r w:rsidRPr="00BF1476">
        <w:rPr>
          <w:snapToGrid w:val="0"/>
        </w:rPr>
        <w:t xml:space="preserve">an Emergency </w:t>
      </w:r>
      <w:r w:rsidR="00790D9D">
        <w:rPr>
          <w:snapToGrid w:val="0"/>
        </w:rPr>
        <w:t xml:space="preserve">has occurred or is likely to </w:t>
      </w:r>
      <w:r w:rsidRPr="00BF1476">
        <w:rPr>
          <w:snapToGrid w:val="0"/>
        </w:rPr>
        <w:t>occur;</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70858D7D" w14:textId="4FF96D9E" w:rsidR="00F5193E" w:rsidRDefault="00F5193E" w:rsidP="00F47E43">
      <w:pPr>
        <w:numPr>
          <w:ilvl w:val="2"/>
          <w:numId w:val="4"/>
        </w:numPr>
        <w:rPr>
          <w:snapToGrid w:val="0"/>
        </w:rPr>
      </w:pPr>
      <w:r w:rsidRPr="00C81325">
        <w:rPr>
          <w:snapToGrid w:val="0"/>
        </w:rPr>
        <w:t>a Critical Contingency would otherwise occur</w:t>
      </w:r>
      <w:r w:rsidRPr="00D1728A">
        <w:rPr>
          <w:snapToGrid w:val="0"/>
        </w:rPr>
        <w:t>;</w:t>
      </w:r>
    </w:p>
    <w:p w14:paraId="2EEF391D" w14:textId="3833C5AA" w:rsidR="00930264" w:rsidRDefault="00930264" w:rsidP="00F47E43">
      <w:pPr>
        <w:numPr>
          <w:ilvl w:val="2"/>
          <w:numId w:val="4"/>
        </w:numPr>
        <w:rPr>
          <w:snapToGrid w:val="0"/>
        </w:rPr>
      </w:pPr>
      <w:r>
        <w:rPr>
          <w:snapToGrid w:val="0"/>
        </w:rPr>
        <w:t>is necessary for the purposes of Congestion Management under the Code;</w:t>
      </w:r>
    </w:p>
    <w:p w14:paraId="43ED6609" w14:textId="23814613" w:rsidR="009F4D7C" w:rsidRDefault="003A692E" w:rsidP="00790D9D">
      <w:pPr>
        <w:numPr>
          <w:ilvl w:val="2"/>
          <w:numId w:val="4"/>
        </w:numPr>
        <w:rPr>
          <w:snapToGrid w:val="0"/>
        </w:rPr>
      </w:pPr>
      <w:r w:rsidRPr="00790D9D">
        <w:rPr>
          <w:snapToGrid w:val="0"/>
        </w:rPr>
        <w:t>the take of Gas is</w:t>
      </w:r>
      <w:r w:rsidR="003E457D" w:rsidRPr="00790D9D">
        <w:rPr>
          <w:snapToGrid w:val="0"/>
        </w:rPr>
        <w:t xml:space="preserve"> </w:t>
      </w:r>
      <w:r w:rsidR="009F4D7C">
        <w:rPr>
          <w:snapToGrid w:val="0"/>
        </w:rPr>
        <w:t>greater than</w:t>
      </w:r>
      <w:r w:rsidR="00F47E43" w:rsidRPr="00790D9D">
        <w:rPr>
          <w:snapToGrid w:val="0"/>
        </w:rPr>
        <w:t xml:space="preserve"> the Maximum Design Flow Rate</w:t>
      </w:r>
      <w:r w:rsidR="00790D9D">
        <w:rPr>
          <w:snapToGrid w:val="0"/>
        </w:rPr>
        <w:t xml:space="preserve"> or the Physical MHQ</w:t>
      </w:r>
      <w:r w:rsidR="00F47E43" w:rsidRPr="00790D9D">
        <w:rPr>
          <w:snapToGrid w:val="0"/>
        </w:rPr>
        <w:t>;</w:t>
      </w:r>
    </w:p>
    <w:p w14:paraId="15B55C7B" w14:textId="30D60D6E" w:rsidR="009F4D7C" w:rsidRPr="009F4D7C" w:rsidRDefault="00BD3511" w:rsidP="00BD3511">
      <w:pPr>
        <w:numPr>
          <w:ilvl w:val="2"/>
          <w:numId w:val="4"/>
        </w:numPr>
      </w:pPr>
      <w:r>
        <w:rPr>
          <w:snapToGrid w:val="0"/>
        </w:rPr>
        <w:t>a Shipper</w:t>
      </w:r>
      <w:r w:rsidR="00FC7870">
        <w:rPr>
          <w:snapToGrid w:val="0"/>
        </w:rPr>
        <w:t>’s TSA or Supplementary Agreement, or</w:t>
      </w:r>
      <w:r>
        <w:rPr>
          <w:snapToGrid w:val="0"/>
        </w:rPr>
        <w:t xml:space="preserve"> </w:t>
      </w:r>
      <w:r w:rsidR="00FC7870">
        <w:rPr>
          <w:snapToGrid w:val="0"/>
        </w:rPr>
        <w:t xml:space="preserve">(if applicable) the </w:t>
      </w:r>
      <w:r>
        <w:rPr>
          <w:snapToGrid w:val="0"/>
        </w:rPr>
        <w:t>Gas Transfer Agreement or Allocation Agreement expires or is terminated</w:t>
      </w:r>
      <w:r w:rsidR="009F4D7C">
        <w:rPr>
          <w:snapToGrid w:val="0"/>
        </w:rPr>
        <w:t>; or</w:t>
      </w:r>
    </w:p>
    <w:p w14:paraId="3EB6E12F" w14:textId="77777777" w:rsidR="002E29E8" w:rsidRDefault="009F4D7C" w:rsidP="009F4D7C">
      <w:pPr>
        <w:numPr>
          <w:ilvl w:val="2"/>
          <w:numId w:val="4"/>
        </w:numPr>
        <w:rPr>
          <w:snapToGrid w:val="0"/>
        </w:rPr>
      </w:pPr>
      <w:r>
        <w:rPr>
          <w:snapToGrid w:val="0"/>
        </w:rPr>
        <w:t>this Agreement expires or is terminated, either in total or in relation to that Delivery Point</w:t>
      </w:r>
      <w:r w:rsidR="002E29E8">
        <w:rPr>
          <w:snapToGrid w:val="0"/>
        </w:rPr>
        <w:t>,</w:t>
      </w:r>
    </w:p>
    <w:p w14:paraId="46789882" w14:textId="1ECE1120" w:rsidR="00BF1476" w:rsidRPr="002E29E8" w:rsidRDefault="002E29E8" w:rsidP="002E29E8">
      <w:pPr>
        <w:pStyle w:val="TOC2"/>
        <w:tabs>
          <w:tab w:val="clear" w:pos="624"/>
        </w:tabs>
        <w:spacing w:after="290"/>
        <w:ind w:left="624"/>
      </w:pPr>
      <w:r>
        <w:rPr>
          <w:snapToGrid w:val="0"/>
        </w:rPr>
        <w:t>provided that i</w:t>
      </w:r>
      <w:r>
        <w:t xml:space="preserve">n relation to the events described in parts (a) to (d) of this </w:t>
      </w:r>
      <w:r w:rsidRPr="002E29E8">
        <w:rPr>
          <w:i/>
        </w:rPr>
        <w:t>section 9.1</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t>Maintenance</w:t>
      </w:r>
    </w:p>
    <w:p w14:paraId="63C69DF8" w14:textId="60D575EA" w:rsidR="00087445" w:rsidRDefault="00E87251" w:rsidP="009871BE">
      <w:pPr>
        <w:pStyle w:val="TOC2"/>
        <w:numPr>
          <w:ilvl w:val="1"/>
          <w:numId w:val="4"/>
        </w:numPr>
        <w:spacing w:after="290"/>
      </w:pPr>
      <w:r>
        <w:t>First Gas, where</w:t>
      </w:r>
      <w:r w:rsidR="006E1486" w:rsidRPr="00530C8E">
        <w:t xml:space="preserve"> </w:t>
      </w:r>
      <w:r w:rsidR="000E7444">
        <w:t>it</w:t>
      </w:r>
      <w:r w:rsidR="006E1486" w:rsidRPr="00530C8E">
        <w:t xml:space="preserve"> </w:t>
      </w:r>
      <w:r w:rsidR="00FC7870">
        <w:t>requires</w:t>
      </w:r>
      <w:r w:rsidR="006E1486" w:rsidRPr="00530C8E">
        <w:t xml:space="preserve"> to carry out Scheduled Maintenance</w:t>
      </w:r>
      <w:r w:rsidR="00FA75C0" w:rsidRPr="00530C8E">
        <w:t xml:space="preserve"> </w:t>
      </w:r>
      <w:r w:rsidR="006E1486" w:rsidRPr="00530C8E">
        <w:t>that will</w:t>
      </w:r>
      <w:r w:rsidR="006E783F">
        <w:t xml:space="preserve"> </w:t>
      </w:r>
      <w:r w:rsidR="00FA75C0" w:rsidRPr="00530C8E">
        <w:t xml:space="preserve">curtail the </w:t>
      </w:r>
      <w:r>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r w:rsidR="002E29E8">
        <w:t xml:space="preserve"> any </w:t>
      </w:r>
      <w:r w:rsidR="000E7444">
        <w:t>Scheduled Maintenance</w:t>
      </w:r>
      <w:r w:rsidR="002E29E8">
        <w:t xml:space="preserve"> which First Gas believes will not have that effect</w:t>
      </w:r>
      <w:r w:rsidR="000E7444">
        <w:t>)</w:t>
      </w:r>
      <w:r w:rsidR="00FC7870">
        <w:t>, will</w:t>
      </w:r>
      <w:r w:rsidR="00087445">
        <w:t>:</w:t>
      </w:r>
    </w:p>
    <w:p w14:paraId="0FDDDA81" w14:textId="28D17A50" w:rsidR="00087445" w:rsidRPr="00087445" w:rsidRDefault="00087445" w:rsidP="00087445">
      <w:pPr>
        <w:numPr>
          <w:ilvl w:val="2"/>
          <w:numId w:val="4"/>
        </w:numPr>
      </w:pPr>
      <w:r w:rsidRPr="00F27205">
        <w:rPr>
          <w:snapToGrid w:val="0"/>
        </w:rPr>
        <w:t xml:space="preserve">use reasonable endeavours to </w:t>
      </w:r>
      <w:r>
        <w:rPr>
          <w:snapToGrid w:val="0"/>
        </w:rPr>
        <w:t xml:space="preserve">undertake that </w:t>
      </w:r>
      <w:r w:rsidRPr="00F27205">
        <w:rPr>
          <w:snapToGrid w:val="0"/>
        </w:rPr>
        <w:t xml:space="preserve">Scheduled Maintenance </w:t>
      </w:r>
      <w:r>
        <w:rPr>
          <w:snapToGrid w:val="0"/>
        </w:rPr>
        <w:t xml:space="preserve">at a time when the offtake of Gas is lowest; </w:t>
      </w:r>
    </w:p>
    <w:p w14:paraId="1AF7787A" w14:textId="0D072ECA" w:rsidR="00FC7870" w:rsidRDefault="00087445" w:rsidP="00087445">
      <w:pPr>
        <w:numPr>
          <w:ilvl w:val="2"/>
          <w:numId w:val="4"/>
        </w:numPr>
        <w:rPr>
          <w:snapToGrid w:val="0"/>
        </w:rPr>
      </w:pPr>
      <w:r>
        <w:t xml:space="preserve">notify the Interconnected Party </w:t>
      </w:r>
      <w:r w:rsidR="002E29E8">
        <w:rPr>
          <w:snapToGrid w:val="0"/>
        </w:rPr>
        <w:t xml:space="preserve">as early as practicable and </w:t>
      </w:r>
      <w:r w:rsidR="002E29E8" w:rsidRPr="002777B6">
        <w:rPr>
          <w:snapToGrid w:val="0"/>
        </w:rPr>
        <w:t xml:space="preserve">not less than 30 Days’ prior to commencing </w:t>
      </w:r>
      <w:r w:rsidR="002E29E8">
        <w:rPr>
          <w:snapToGrid w:val="0"/>
        </w:rPr>
        <w:t>work</w:t>
      </w:r>
      <w:r>
        <w:rPr>
          <w:snapToGrid w:val="0"/>
        </w:rPr>
        <w:t xml:space="preserve"> of the</w:t>
      </w:r>
      <w:r w:rsidR="002E29E8">
        <w:rPr>
          <w:snapToGrid w:val="0"/>
        </w:rPr>
        <w:t xml:space="preserve"> </w:t>
      </w:r>
      <w:r w:rsidR="002E29E8" w:rsidRPr="00DE6912">
        <w:rPr>
          <w:snapToGrid w:val="0"/>
        </w:rPr>
        <w:t>likely duration of th</w:t>
      </w:r>
      <w:r>
        <w:rPr>
          <w:snapToGrid w:val="0"/>
        </w:rPr>
        <w:t>at</w:t>
      </w:r>
      <w:r w:rsidR="002E29E8" w:rsidRPr="00DE6912">
        <w:rPr>
          <w:snapToGrid w:val="0"/>
        </w:rPr>
        <w:t xml:space="preserve"> </w:t>
      </w:r>
      <w:r w:rsidR="002E29E8">
        <w:rPr>
          <w:snapToGrid w:val="0"/>
        </w:rPr>
        <w:t>work</w:t>
      </w:r>
      <w:r>
        <w:rPr>
          <w:snapToGrid w:val="0"/>
        </w:rPr>
        <w:t xml:space="preserve"> and </w:t>
      </w:r>
      <w:r w:rsidR="002E29E8" w:rsidRPr="00087445">
        <w:rPr>
          <w:snapToGrid w:val="0"/>
        </w:rPr>
        <w:t>of the expected impact</w:t>
      </w:r>
      <w:r w:rsidR="00FC7870">
        <w:rPr>
          <w:snapToGrid w:val="0"/>
        </w:rPr>
        <w:t>; and</w:t>
      </w:r>
    </w:p>
    <w:p w14:paraId="0EBFA21E" w14:textId="47C27F64" w:rsidR="00087445" w:rsidRDefault="00FC7870" w:rsidP="00087445">
      <w:pPr>
        <w:numPr>
          <w:ilvl w:val="2"/>
          <w:numId w:val="4"/>
        </w:numPr>
        <w:rPr>
          <w:snapToGrid w:val="0"/>
        </w:rPr>
      </w:pPr>
      <w:r>
        <w:rPr>
          <w:snapToGrid w:val="0"/>
        </w:rPr>
        <w:t>minimise the period of any curtailment</w:t>
      </w:r>
      <w:r w:rsidR="00087445">
        <w:rPr>
          <w:snapToGrid w:val="0"/>
        </w:rPr>
        <w:t>,</w:t>
      </w:r>
    </w:p>
    <w:p w14:paraId="539FE5B5" w14:textId="62D008A6" w:rsidR="002E29E8" w:rsidRPr="00087445" w:rsidRDefault="002E29E8" w:rsidP="00087445">
      <w:pPr>
        <w:ind w:left="624"/>
        <w:rPr>
          <w:snapToGrid w:val="0"/>
        </w:rPr>
      </w:pPr>
      <w:r w:rsidRPr="00087445">
        <w:rPr>
          <w:snapToGrid w:val="0"/>
        </w:rPr>
        <w:t xml:space="preserve">provided that where any Scheduled Maintenance notified pursuant to this </w:t>
      </w:r>
      <w:r w:rsidRPr="00087445">
        <w:rPr>
          <w:i/>
          <w:snapToGrid w:val="0"/>
        </w:rPr>
        <w:t>section 9.2</w:t>
      </w:r>
      <w:r w:rsidRPr="00087445">
        <w:rPr>
          <w:snapToGrid w:val="0"/>
        </w:rPr>
        <w:t xml:space="preserve"> is delayed prior to work commencing, First Gas </w:t>
      </w:r>
      <w:r w:rsidR="00FC7870">
        <w:rPr>
          <w:snapToGrid w:val="0"/>
        </w:rPr>
        <w:t>must</w:t>
      </w:r>
      <w:r w:rsidRPr="00087445">
        <w:rPr>
          <w:snapToGrid w:val="0"/>
        </w:rPr>
        <w:t xml:space="preserve"> promptly </w:t>
      </w:r>
      <w:r w:rsidR="00CC6B26" w:rsidRPr="00087445">
        <w:rPr>
          <w:snapToGrid w:val="0"/>
        </w:rPr>
        <w:t xml:space="preserve">notify the Interconnected Party </w:t>
      </w:r>
      <w:r w:rsidRPr="00087445">
        <w:rPr>
          <w:snapToGrid w:val="0"/>
        </w:rPr>
        <w:t xml:space="preserve">of that delay on OATIS, but will not be required to re-start the 30 Days’ notice period. </w:t>
      </w:r>
    </w:p>
    <w:p w14:paraId="59F16D57" w14:textId="50A962C0" w:rsidR="00254FEB" w:rsidRPr="00254FEB" w:rsidRDefault="00254FEB" w:rsidP="00254FEB">
      <w:pPr>
        <w:pStyle w:val="TOC2"/>
        <w:numPr>
          <w:ilvl w:val="1"/>
          <w:numId w:val="4"/>
        </w:numPr>
        <w:spacing w:after="290"/>
      </w:pPr>
      <w:r>
        <w:lastRenderedPageBreak/>
        <w:t xml:space="preserve">Nothing in this Agreement will prevent First Gas from carrying out unscheduled Maintenance at a Delivery Point, including in relation to events referred to in </w:t>
      </w:r>
      <w:r w:rsidRPr="00D327C6">
        <w:rPr>
          <w:i/>
        </w:rPr>
        <w:t xml:space="preserve">section 9.1(a) </w:t>
      </w:r>
      <w:r w:rsidR="00FC7870">
        <w:t>or</w:t>
      </w:r>
      <w:r w:rsidRPr="00D327C6">
        <w:rPr>
          <w:i/>
        </w:rPr>
        <w:t xml:space="preserve"> (</w:t>
      </w:r>
      <w:r w:rsidR="00FC7870">
        <w:rPr>
          <w:i/>
        </w:rPr>
        <w:t>b</w:t>
      </w:r>
      <w:r w:rsidRPr="00D327C6">
        <w:rPr>
          <w:i/>
        </w:rPr>
        <w:t>)</w:t>
      </w:r>
      <w:r>
        <w:t xml:space="preserve">, provided that First Gas must give the Interconnected Party as much notice as is reasonably practicable. </w:t>
      </w:r>
    </w:p>
    <w:p w14:paraId="5B1A58ED" w14:textId="1B77FCD2" w:rsidR="00682D92" w:rsidRDefault="005B64E2" w:rsidP="00682D92">
      <w:pPr>
        <w:pStyle w:val="TOC2"/>
        <w:numPr>
          <w:ilvl w:val="1"/>
          <w:numId w:val="4"/>
        </w:numPr>
        <w:spacing w:after="290"/>
        <w:rPr>
          <w:snapToGrid w:val="0"/>
        </w:rPr>
      </w:pPr>
      <w:r>
        <w:rPr>
          <w:snapToGrid w:val="0"/>
        </w:rPr>
        <w:t>Where</w:t>
      </w:r>
      <w:r w:rsidR="003674AC">
        <w:rPr>
          <w:snapToGrid w:val="0"/>
        </w:rPr>
        <w:t xml:space="preserve"> it is the End-user of Gas taken at a Delivery Point, and</w:t>
      </w:r>
      <w:r>
        <w:rPr>
          <w:snapToGrid w:val="0"/>
        </w:rPr>
        <w:t xml:space="preserve"> </w:t>
      </w:r>
      <w:r w:rsidR="00682D92" w:rsidRPr="00F27205">
        <w:t>intends to carry out</w:t>
      </w:r>
      <w:r w:rsidR="003674AC">
        <w:t xml:space="preserve"> </w:t>
      </w:r>
      <w:r w:rsidR="00E838F1">
        <w:t>maintenance</w:t>
      </w:r>
      <w:r w:rsidR="00682D92" w:rsidRPr="00F27205">
        <w:t xml:space="preserve"> </w:t>
      </w:r>
      <w:r w:rsidR="003674AC">
        <w:t xml:space="preserve">or other work </w:t>
      </w:r>
      <w:r w:rsidR="00682D92" w:rsidRPr="00F27205">
        <w:t xml:space="preserve">that will </w:t>
      </w:r>
      <w:r>
        <w:t xml:space="preserve">either significantly </w:t>
      </w:r>
      <w:r w:rsidR="00682D92">
        <w:t>reduce</w:t>
      </w:r>
      <w:r w:rsidR="003674AC">
        <w:t>, or significantly</w:t>
      </w:r>
      <w:r>
        <w:t xml:space="preserve"> increase </w:t>
      </w:r>
      <w:r w:rsidR="00682D92">
        <w:t xml:space="preserve">its </w:t>
      </w:r>
      <w:r w:rsidR="003A692E">
        <w:t>take</w:t>
      </w:r>
      <w:r w:rsidR="00682D92">
        <w:t xml:space="preserve"> </w:t>
      </w:r>
      <w:r>
        <w:t>o</w:t>
      </w:r>
      <w:r w:rsidR="003674AC">
        <w:t>f</w:t>
      </w:r>
      <w:r>
        <w:t xml:space="preserve"> </w:t>
      </w:r>
      <w:r w:rsidR="00682D92">
        <w:t xml:space="preserve">Gas (but not, for the avoidance of doubt, other </w:t>
      </w:r>
      <w:r w:rsidR="003674AC">
        <w:t>maintenance or work</w:t>
      </w:r>
      <w:r w:rsidR="00682D92">
        <w:t>)</w:t>
      </w:r>
      <w:r w:rsidR="00682D92" w:rsidRPr="00F27205">
        <w:t xml:space="preserve">, </w:t>
      </w:r>
      <w:r w:rsidR="00682D92">
        <w:t>the Interconnected Party shall</w:t>
      </w:r>
      <w:r w:rsidR="00682D92" w:rsidRPr="00F27205">
        <w:rPr>
          <w:snapToGrid w:val="0"/>
        </w:rPr>
        <w:t>:</w:t>
      </w:r>
      <w:r w:rsidR="00682D92">
        <w:rPr>
          <w:snapToGrid w:val="0"/>
        </w:rPr>
        <w:t xml:space="preserve"> </w:t>
      </w:r>
    </w:p>
    <w:p w14:paraId="1CD26693" w14:textId="7C1CD3B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3674AC">
        <w:rPr>
          <w:snapToGrid w:val="0"/>
        </w:rPr>
        <w:t>practicable</w:t>
      </w:r>
      <w:r w:rsidRPr="00F27205">
        <w:rPr>
          <w:snapToGrid w:val="0"/>
        </w:rPr>
        <w:t xml:space="preserve"> </w:t>
      </w:r>
      <w:r w:rsidR="003674AC">
        <w:rPr>
          <w:snapToGrid w:val="0"/>
        </w:rPr>
        <w:t>before</w:t>
      </w:r>
      <w:r w:rsidRPr="00F27205">
        <w:rPr>
          <w:snapToGrid w:val="0"/>
        </w:rPr>
        <w:t xml:space="preserve"> commencing </w:t>
      </w:r>
      <w:r w:rsidR="00567B0F">
        <w:rPr>
          <w:snapToGrid w:val="0"/>
        </w:rPr>
        <w:t>that</w:t>
      </w:r>
      <w:r w:rsidRPr="00F27205">
        <w:t xml:space="preserve"> </w:t>
      </w:r>
      <w:r w:rsidR="003674AC">
        <w:t>maintenance or other work</w:t>
      </w:r>
      <w:r>
        <w:t>; and</w:t>
      </w:r>
    </w:p>
    <w:p w14:paraId="4EB5CD26" w14:textId="17CB9FDA"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3674AC">
        <w:t>that</w:t>
      </w:r>
      <w:r w:rsidRPr="00F27205">
        <w:t xml:space="preserve"> </w:t>
      </w:r>
      <w:r w:rsidR="003674AC">
        <w:t>maintenance</w:t>
      </w:r>
      <w:r w:rsidRPr="00F27205">
        <w:t xml:space="preserve"> </w:t>
      </w:r>
      <w:r w:rsidR="003674AC">
        <w:t xml:space="preserve">or other work </w:t>
      </w:r>
      <w:r w:rsidRPr="00F27205">
        <w:t xml:space="preserve">and the extent of the </w:t>
      </w:r>
      <w:r w:rsidR="003674AC">
        <w:t xml:space="preserve">expected </w:t>
      </w:r>
      <w:r>
        <w:t xml:space="preserve">reduction </w:t>
      </w:r>
      <w:r w:rsidR="003674AC">
        <w:t xml:space="preserve">or increase </w:t>
      </w:r>
      <w:r>
        <w:t xml:space="preserve">in its </w:t>
      </w:r>
      <w:r w:rsidR="003A692E">
        <w:t>take</w:t>
      </w:r>
      <w:r w:rsidRPr="00F27205">
        <w:t xml:space="preserve"> </w:t>
      </w:r>
      <w:r w:rsidR="003674AC">
        <w:t xml:space="preserve">of </w:t>
      </w:r>
      <w:r w:rsidRPr="00F27205">
        <w:t>Gas</w:t>
      </w:r>
      <w:r>
        <w:t>.</w:t>
      </w:r>
    </w:p>
    <w:p w14:paraId="42830717" w14:textId="13A83DA4" w:rsidR="002236CE" w:rsidRDefault="00FC7870" w:rsidP="003538E0">
      <w:pPr>
        <w:pStyle w:val="TOC2"/>
        <w:numPr>
          <w:ilvl w:val="1"/>
          <w:numId w:val="4"/>
        </w:numPr>
        <w:spacing w:after="290"/>
      </w:pPr>
      <w:r>
        <w:t>Where it is the End-user of Gas taken at a Delivery Point, the</w:t>
      </w:r>
      <w:r w:rsidR="003538E0">
        <w:t xml:space="preserve"> Interconnected Party shall reasonably assist First Gas’ Scheduled Maintenance</w:t>
      </w:r>
      <w:r>
        <w:t>, including</w:t>
      </w:r>
      <w:r w:rsidR="003538E0">
        <w:t xml:space="preserve"> by using Gas in the manner </w:t>
      </w:r>
      <w:r>
        <w:t xml:space="preserve">reasonably </w:t>
      </w:r>
      <w:r w:rsidR="003538E0">
        <w:t>requested by First Gas.</w:t>
      </w:r>
    </w:p>
    <w:p w14:paraId="0BF211A9" w14:textId="77777777" w:rsidR="002236CE" w:rsidRDefault="002236CE" w:rsidP="002236CE">
      <w:pPr>
        <w:pStyle w:val="Heading2"/>
      </w:pPr>
      <w:r>
        <w:t>Curtailment of Nominated Quantities</w:t>
      </w:r>
    </w:p>
    <w:p w14:paraId="2F8C0A0A" w14:textId="247638DA" w:rsidR="006E083F" w:rsidRDefault="002236CE" w:rsidP="003538E0">
      <w:pPr>
        <w:pStyle w:val="TOC2"/>
        <w:numPr>
          <w:ilvl w:val="1"/>
          <w:numId w:val="4"/>
        </w:numPr>
        <w:spacing w:after="290"/>
      </w:pPr>
      <w:r>
        <w:t xml:space="preserve">First Gas may curtail Shippers’ Nominated Quantities at a Delivery Point, including where an OBA applies at that Delivery Point, in accordance with the Code.  </w:t>
      </w:r>
    </w:p>
    <w:p w14:paraId="2A69F64E" w14:textId="77777777" w:rsidR="004173A3" w:rsidRPr="004173A3" w:rsidRDefault="00AF5101" w:rsidP="004173A3">
      <w:pPr>
        <w:pStyle w:val="Heading2"/>
      </w:pPr>
      <w:r>
        <w:t>Operational Flow Order</w:t>
      </w:r>
    </w:p>
    <w:p w14:paraId="3E1ACB8E" w14:textId="7ACC8137" w:rsidR="00AF5101" w:rsidRPr="00AF5101" w:rsidRDefault="000B12C1" w:rsidP="009871BE">
      <w:pPr>
        <w:pStyle w:val="TOC2"/>
        <w:numPr>
          <w:ilvl w:val="1"/>
          <w:numId w:val="4"/>
        </w:numPr>
        <w:spacing w:after="290"/>
      </w:pPr>
      <w:r>
        <w:t>If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w:t>
      </w:r>
      <w:r w:rsidR="00FC7870">
        <w:rPr>
          <w:snapToGrid w:val="0"/>
        </w:rPr>
        <w:t>OFO</w:t>
      </w:r>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rsidRPr="00DE6912">
        <w:rPr>
          <w:snapToGrid w:val="0"/>
        </w:rPr>
        <w:t xml:space="preserve">. First Gas will minimise the period of curtailment </w:t>
      </w:r>
      <w:r>
        <w:rPr>
          <w:snapToGrid w:val="0"/>
        </w:rPr>
        <w:t>stipulated in</w:t>
      </w:r>
      <w:r w:rsidRPr="00DE6912">
        <w:rPr>
          <w:snapToGrid w:val="0"/>
        </w:rPr>
        <w:t xml:space="preserve"> an </w:t>
      </w:r>
      <w:r w:rsidR="000360CB">
        <w:rPr>
          <w:snapToGrid w:val="0"/>
        </w:rPr>
        <w:t>OFO</w:t>
      </w:r>
      <w:r w:rsidRPr="00DE6912">
        <w:rPr>
          <w:snapToGrid w:val="0"/>
        </w:rPr>
        <w:t xml:space="preserve"> to the extent practicable.</w:t>
      </w:r>
      <w:r w:rsidR="000360CB">
        <w:rPr>
          <w:snapToGrid w:val="0"/>
        </w:rPr>
        <w:t xml:space="preserve"> First Gas will publish each OFO on OATIS. </w:t>
      </w:r>
    </w:p>
    <w:p w14:paraId="24FFC96D" w14:textId="12862454" w:rsidR="00AF5101" w:rsidRPr="00AF5101" w:rsidRDefault="000360CB" w:rsidP="00AF5101">
      <w:pPr>
        <w:pStyle w:val="Heading2"/>
        <w:ind w:left="623"/>
      </w:pPr>
      <w:r>
        <w:t>Critical Contingency</w:t>
      </w:r>
    </w:p>
    <w:p w14:paraId="03DF0EFA" w14:textId="4FACD73F" w:rsidR="005643A2" w:rsidRPr="007C3FF0" w:rsidRDefault="005643A2" w:rsidP="007C3FF0">
      <w:pPr>
        <w:pStyle w:val="TOC2"/>
        <w:numPr>
          <w:ilvl w:val="1"/>
          <w:numId w:val="4"/>
        </w:numPr>
        <w:spacing w:after="290"/>
      </w:pPr>
      <w:r>
        <w:rPr>
          <w:snapToGrid w:val="0"/>
        </w:rPr>
        <w:t xml:space="preserve">First Gas may instruct the Interconnected Party to curtail its </w:t>
      </w:r>
      <w:r w:rsidR="003A692E">
        <w:rPr>
          <w:snapToGrid w:val="0"/>
        </w:rPr>
        <w:t>take</w:t>
      </w:r>
      <w:r>
        <w:rPr>
          <w:snapToGrid w:val="0"/>
        </w:rPr>
        <w:t xml:space="preserve"> of Gas (or its ability to </w:t>
      </w:r>
      <w:r w:rsidR="003A692E">
        <w:rPr>
          <w:snapToGrid w:val="0"/>
        </w:rPr>
        <w:t>take</w:t>
      </w:r>
      <w:r>
        <w:rPr>
          <w:snapToGrid w:val="0"/>
        </w:rPr>
        <w:t xml:space="preserve"> Gas)</w:t>
      </w:r>
      <w:r w:rsidRPr="00022EED">
        <w:rPr>
          <w:snapToGrid w:val="0"/>
        </w:rPr>
        <w:t xml:space="preserve"> </w:t>
      </w:r>
      <w:r>
        <w:rPr>
          <w:snapToGrid w:val="0"/>
        </w:rPr>
        <w:t xml:space="preserve">at </w:t>
      </w:r>
      <w:r w:rsidR="001A6660">
        <w:rPr>
          <w:snapToGrid w:val="0"/>
        </w:rPr>
        <w:t>a</w:t>
      </w:r>
      <w:r>
        <w:rPr>
          <w:snapToGrid w:val="0"/>
        </w:rPr>
        <w:t xml:space="preserve"> </w:t>
      </w:r>
      <w:r w:rsidR="00F05DB3">
        <w:rPr>
          <w:snapToGrid w:val="0"/>
        </w:rPr>
        <w:t>Delivery</w:t>
      </w:r>
      <w:r>
        <w:rPr>
          <w:snapToGrid w:val="0"/>
        </w:rPr>
        <w:t xml:space="preserve"> Point as required to comply with the CCM Regulations, without incurring any liability to the Interconnected Party.  </w:t>
      </w:r>
    </w:p>
    <w:p w14:paraId="1F4E3F06" w14:textId="77777777" w:rsidR="005643A2" w:rsidRPr="00BB6532" w:rsidRDefault="005643A2" w:rsidP="005643A2">
      <w:pPr>
        <w:pStyle w:val="Heading2"/>
      </w:pPr>
      <w:r>
        <w:t>Failure to Comply</w:t>
      </w:r>
    </w:p>
    <w:p w14:paraId="17D4977C" w14:textId="3F2C5C0B"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Pr>
          <w:snapToGrid w:val="0"/>
        </w:rPr>
        <w:t xml:space="preserve">in the event it fails to comply with an </w:t>
      </w:r>
      <w:r w:rsidR="00D16E4C">
        <w:rPr>
          <w:snapToGrid w:val="0"/>
        </w:rPr>
        <w:t>OFO</w:t>
      </w:r>
      <w:r>
        <w:rPr>
          <w:snapToGrid w:val="0"/>
        </w:rPr>
        <w:t>:</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02EF5C0C" w:rsidR="00CA4EF7" w:rsidRPr="006E783F" w:rsidRDefault="005643A2" w:rsidP="005643A2">
      <w:pPr>
        <w:pStyle w:val="TOC2"/>
        <w:numPr>
          <w:ilvl w:val="2"/>
          <w:numId w:val="4"/>
        </w:numPr>
        <w:tabs>
          <w:tab w:val="clear" w:pos="624"/>
        </w:tabs>
        <w:spacing w:after="290"/>
      </w:pPr>
      <w:r>
        <w:rPr>
          <w:snapToGrid w:val="0"/>
        </w:rPr>
        <w:t xml:space="preserve">the Interconnected Party shall indemnify First Gas for any Loss incurred by First Gas that results from that failure to comply and the limitation 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Interconnected Party</w:t>
      </w:r>
      <w:r w:rsidRPr="00DE6912">
        <w:rPr>
          <w:snapToGrid w:val="0"/>
        </w:rPr>
        <w:t xml:space="preserve">’s </w:t>
      </w:r>
      <w:r w:rsidR="000360CB">
        <w:rPr>
          <w:snapToGrid w:val="0"/>
        </w:rPr>
        <w:t xml:space="preserve">liability under this </w:t>
      </w:r>
      <w:r>
        <w:rPr>
          <w:snapToGrid w:val="0"/>
        </w:rPr>
        <w:t>indemnity</w:t>
      </w:r>
      <w:r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lastRenderedPageBreak/>
        <w:t>Relief from Charges</w:t>
      </w:r>
    </w:p>
    <w:p w14:paraId="00E2DA1C" w14:textId="682CF80F"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(d)</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 xml:space="preserve">Interconnection Fee </w:t>
      </w:r>
      <w:r w:rsidR="003A692E">
        <w:t>at a Delivery Point</w:t>
      </w:r>
      <w:r>
        <w:t xml:space="preserve"> </w:t>
      </w:r>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scheduled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203539E8"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1141FC">
        <w:rPr>
          <w:i/>
        </w:rPr>
        <w:t>2.11</w:t>
      </w:r>
      <w:r w:rsidR="00F259AA">
        <w:t>;</w:t>
      </w:r>
      <w:r w:rsidR="006F3C7E">
        <w:t xml:space="preserve"> </w:t>
      </w:r>
    </w:p>
    <w:p w14:paraId="597901D1" w14:textId="34FB46AF"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carrying out Maintenance</w:t>
      </w:r>
      <w:r w:rsidR="006F3C7E">
        <w:rPr>
          <w:snapToGrid w:val="0"/>
        </w:rPr>
        <w:t xml:space="preserve"> or Scheduled Maintenance</w:t>
      </w:r>
      <w:r w:rsidR="006F3C7E" w:rsidRPr="006F3C7E">
        <w:rPr>
          <w:snapToGrid w:val="0"/>
        </w:rPr>
        <w:t xml:space="preserve"> </w:t>
      </w:r>
      <w:r w:rsidR="006F3C7E">
        <w:rPr>
          <w:snapToGrid w:val="0"/>
        </w:rPr>
        <w:t>during the curtailment</w:t>
      </w:r>
      <w:r w:rsidR="00D50AFC">
        <w:rPr>
          <w:snapToGrid w:val="0"/>
        </w:rPr>
        <w:t xml:space="preserve"> </w:t>
      </w:r>
      <w:r w:rsidR="0033376C">
        <w:rPr>
          <w:snapToGrid w:val="0"/>
        </w:rPr>
        <w:t xml:space="preserve">to the extent </w:t>
      </w:r>
      <w:r w:rsidR="00D50AFC">
        <w:rPr>
          <w:snapToGrid w:val="0"/>
        </w:rPr>
        <w:t xml:space="preserve">that its ability to </w:t>
      </w:r>
      <w:r w:rsidR="003A692E">
        <w:rPr>
          <w:snapToGrid w:val="0"/>
        </w:rPr>
        <w:t>take</w:t>
      </w:r>
      <w:r w:rsidR="00D50AFC">
        <w:rPr>
          <w:snapToGrid w:val="0"/>
        </w:rPr>
        <w:t xml:space="preserve"> Gas</w:t>
      </w:r>
      <w:r w:rsidR="0033376C">
        <w:rPr>
          <w:snapToGrid w:val="0"/>
        </w:rPr>
        <w:t xml:space="preserve"> was less than the curtailment</w:t>
      </w:r>
      <w:r w:rsidR="006F3C7E">
        <w:rPr>
          <w:snapToGrid w:val="0"/>
        </w:rPr>
        <w:t>;</w:t>
      </w:r>
      <w:r>
        <w:rPr>
          <w:snapToGrid w:val="0"/>
        </w:rPr>
        <w:t xml:space="preserve"> </w:t>
      </w:r>
    </w:p>
    <w:p w14:paraId="43B53FBB" w14:textId="41044051" w:rsidR="006F3C7E" w:rsidRDefault="0033376C" w:rsidP="009871BE">
      <w:pPr>
        <w:pStyle w:val="TOC2"/>
        <w:numPr>
          <w:ilvl w:val="2"/>
          <w:numId w:val="4"/>
        </w:numPr>
        <w:tabs>
          <w:tab w:val="clear" w:pos="624"/>
        </w:tabs>
        <w:spacing w:after="290"/>
        <w:rPr>
          <w:snapToGrid w:val="0"/>
        </w:rPr>
      </w:pPr>
      <w:r>
        <w:rPr>
          <w:snapToGrid w:val="0"/>
        </w:rPr>
        <w:t xml:space="preserve">took Gas at a rate greater than the Nominated Quantity </w:t>
      </w:r>
      <w:r w:rsidR="00F46C24">
        <w:rPr>
          <w:snapToGrid w:val="0"/>
        </w:rPr>
        <w:t>determined by First Gas pursuant to</w:t>
      </w:r>
      <w:r>
        <w:rPr>
          <w:snapToGrid w:val="0"/>
        </w:rPr>
        <w:t xml:space="preserve"> </w:t>
      </w:r>
      <w:r w:rsidRPr="0033376C">
        <w:rPr>
          <w:i/>
          <w:snapToGrid w:val="0"/>
        </w:rPr>
        <w:t>section 9.6</w:t>
      </w:r>
      <w:r>
        <w:rPr>
          <w:snapToGrid w:val="0"/>
        </w:rPr>
        <w:t xml:space="preserve">; </w:t>
      </w:r>
      <w:r w:rsidR="00070310">
        <w:rPr>
          <w:snapToGrid w:val="0"/>
        </w:rPr>
        <w:t xml:space="preserve">or </w:t>
      </w:r>
    </w:p>
    <w:p w14:paraId="1B5ABD91" w14:textId="18FF095E"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sidR="002236CE">
        <w:rPr>
          <w:i/>
          <w:snapToGrid w:val="0"/>
        </w:rPr>
        <w:t>9.7</w:t>
      </w:r>
      <w:r>
        <w:rPr>
          <w:i/>
          <w:snapToGrid w:val="0"/>
        </w:rPr>
        <w:t xml:space="preserve"> or section </w:t>
      </w:r>
      <w:r w:rsidR="002236CE">
        <w:rPr>
          <w:i/>
          <w:snapToGrid w:val="0"/>
        </w:rPr>
        <w:t>9.8</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718" w:name="_Toc427739337"/>
      <w:bookmarkStart w:id="719" w:name="_Toc427739338"/>
      <w:bookmarkStart w:id="720" w:name="_Toc427739339"/>
      <w:bookmarkStart w:id="721" w:name="_Toc427739340"/>
      <w:bookmarkStart w:id="722" w:name="_Toc427739341"/>
      <w:bookmarkStart w:id="723" w:name="_Toc427739342"/>
      <w:bookmarkStart w:id="724" w:name="_Toc427739343"/>
      <w:bookmarkStart w:id="725" w:name="CursorPosition"/>
      <w:bookmarkStart w:id="726" w:name="_Toc427739344"/>
      <w:bookmarkStart w:id="727" w:name="_Toc427739345"/>
      <w:bookmarkStart w:id="728" w:name="_Toc427739346"/>
      <w:bookmarkStart w:id="729" w:name="_Toc427739347"/>
      <w:bookmarkStart w:id="730" w:name="_Toc427739348"/>
      <w:bookmarkStart w:id="731" w:name="_Toc427739349"/>
      <w:bookmarkStart w:id="732" w:name="_Toc427739350"/>
      <w:bookmarkStart w:id="733" w:name="_Toc427739351"/>
      <w:bookmarkStart w:id="734" w:name="_Toc427739352"/>
      <w:bookmarkStart w:id="735" w:name="_Toc427739353"/>
      <w:bookmarkStart w:id="736" w:name="_Toc427739354"/>
      <w:bookmarkStart w:id="737" w:name="_Toc427739355"/>
      <w:bookmarkStart w:id="738" w:name="_Toc427739356"/>
      <w:bookmarkStart w:id="739" w:name="_Toc427739357"/>
      <w:bookmarkStart w:id="740" w:name="_Toc427739358"/>
      <w:bookmarkStart w:id="741" w:name="_Toc427739359"/>
      <w:bookmarkStart w:id="742" w:name="_Toc427739360"/>
      <w:bookmarkStart w:id="743" w:name="_Toc57649815"/>
      <w:bookmarkStart w:id="744" w:name="_Toc49411738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Pr>
          <w:snapToGrid w:val="0"/>
        </w:rPr>
        <w:t>prudential</w:t>
      </w:r>
      <w:bookmarkEnd w:id="744"/>
    </w:p>
    <w:p w14:paraId="117E7900" w14:textId="1F8DBCA3" w:rsidR="00921A4C" w:rsidRPr="00530C8E" w:rsidRDefault="00921A4C" w:rsidP="00921A4C">
      <w:pPr>
        <w:pStyle w:val="TOC2"/>
        <w:numPr>
          <w:ilvl w:val="1"/>
          <w:numId w:val="4"/>
        </w:numPr>
        <w:spacing w:after="290"/>
      </w:pPr>
      <w:bookmarkStart w:id="745"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9A5CDF">
        <w:rPr>
          <w:snapToGrid w:val="0"/>
        </w:rPr>
        <w:t xml:space="preserve">24 </w:t>
      </w:r>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bookmarkEnd w:id="745"/>
    </w:p>
    <w:p w14:paraId="3BF4BE6F"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786B9F57" w:rsidR="00921A4C" w:rsidRPr="00530C8E" w:rsidRDefault="00921A4C" w:rsidP="00921A4C">
      <w:pPr>
        <w:pStyle w:val="TOC2"/>
        <w:numPr>
          <w:ilvl w:val="1"/>
          <w:numId w:val="4"/>
        </w:numPr>
        <w:spacing w:after="290"/>
      </w:pPr>
      <w:bookmarkStart w:id="746"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746"/>
    </w:p>
    <w:p w14:paraId="405EC5B1" w14:textId="7FE0D9F9" w:rsidR="00921A4C" w:rsidRPr="00530C8E" w:rsidRDefault="009A5CDF" w:rsidP="00921A4C">
      <w:pPr>
        <w:numPr>
          <w:ilvl w:val="1"/>
          <w:numId w:val="4"/>
        </w:numPr>
      </w:pPr>
      <w:r>
        <w:lastRenderedPageBreak/>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37749599" w:rsidR="00921A4C" w:rsidRPr="00530C8E" w:rsidRDefault="00921A4C" w:rsidP="00921A4C">
      <w:pPr>
        <w:numPr>
          <w:ilvl w:val="1"/>
          <w:numId w:val="4"/>
        </w:numPr>
      </w:pPr>
      <w:bookmarkStart w:id="747" w:name="_Ref431384262"/>
      <w:r w:rsidRPr="00530C8E">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r w:rsidR="00E0124E">
        <w:t>, provided that either</w:t>
      </w:r>
      <w:bookmarkEnd w:id="747"/>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0B132037"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will be consequently 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4692DB39" w:rsidR="00921A4C" w:rsidRPr="00530C8E" w:rsidRDefault="00AF4A3C"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14:paraId="7DB308A6" w14:textId="4A0E78D5"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2807A745" w:rsidR="00921A4C" w:rsidRPr="00530C8E" w:rsidRDefault="00921A4C" w:rsidP="00921A4C">
      <w:pPr>
        <w:numPr>
          <w:ilvl w:val="2"/>
          <w:numId w:val="4"/>
        </w:numPr>
      </w:pPr>
      <w:r w:rsidRPr="00530C8E">
        <w:t xml:space="preserve">require Credit Support,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058D7018" w:rsidR="00921A4C" w:rsidRPr="00530C8E" w:rsidRDefault="00921A4C" w:rsidP="00921A4C">
      <w:pPr>
        <w:numPr>
          <w:ilvl w:val="2"/>
          <w:numId w:val="4"/>
        </w:numPr>
      </w:pPr>
      <w:r w:rsidRPr="00530C8E">
        <w:t xml:space="preserve">require an increase to the level of Credit Support.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64111BCD"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378CB6E2" w14:textId="77777777" w:rsidR="00C6575C" w:rsidRPr="00530C8E" w:rsidRDefault="00C6575C" w:rsidP="009871BE">
      <w:pPr>
        <w:pStyle w:val="Heading1"/>
        <w:numPr>
          <w:ilvl w:val="0"/>
          <w:numId w:val="4"/>
        </w:numPr>
        <w:rPr>
          <w:snapToGrid w:val="0"/>
        </w:rPr>
      </w:pPr>
      <w:bookmarkStart w:id="748" w:name="_Toc493683087"/>
      <w:bookmarkStart w:id="749" w:name="_Toc493865202"/>
      <w:bookmarkStart w:id="750" w:name="_Toc494114211"/>
      <w:bookmarkStart w:id="751" w:name="_Toc494117384"/>
      <w:bookmarkStart w:id="752" w:name="_Toc494117385"/>
      <w:bookmarkEnd w:id="748"/>
      <w:bookmarkEnd w:id="749"/>
      <w:bookmarkEnd w:id="750"/>
      <w:bookmarkEnd w:id="751"/>
      <w:r w:rsidRPr="00530C8E">
        <w:rPr>
          <w:snapToGrid w:val="0"/>
        </w:rPr>
        <w:lastRenderedPageBreak/>
        <w:t>fees and charges</w:t>
      </w:r>
      <w:bookmarkEnd w:id="752"/>
    </w:p>
    <w:p w14:paraId="0C30893B" w14:textId="5E8DBF7A" w:rsidR="00D10F02" w:rsidRPr="00D10F02" w:rsidRDefault="00D10F02" w:rsidP="00B22914">
      <w:pPr>
        <w:pStyle w:val="Heading2"/>
      </w:pPr>
      <w:r w:rsidRPr="00D10F02">
        <w:t>Fees Payable</w:t>
      </w:r>
    </w:p>
    <w:p w14:paraId="1E351277" w14:textId="5FA04A02" w:rsidR="00E34BE1" w:rsidRDefault="00D85F45" w:rsidP="00FB70EF">
      <w:pPr>
        <w:numPr>
          <w:ilvl w:val="1"/>
          <w:numId w:val="4"/>
        </w:numPr>
        <w:rPr>
          <w:bCs/>
        </w:rPr>
      </w:pPr>
      <w:r>
        <w:rPr>
          <w:bCs/>
        </w:rPr>
        <w:t>Where, in respect of a Delivery Point in operation on the Commencement Date</w:t>
      </w:r>
      <w:r w:rsidR="00964713">
        <w:rPr>
          <w:bCs/>
        </w:rPr>
        <w:t>, an Interconnection Fee</w:t>
      </w:r>
      <w:r w:rsidR="00E34BE1">
        <w:rPr>
          <w:bCs/>
        </w:rPr>
        <w:t>:</w:t>
      </w:r>
    </w:p>
    <w:p w14:paraId="7311279F" w14:textId="7CEFF5EE"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First Gas will not charge any such fee</w:t>
      </w:r>
      <w:r>
        <w:rPr>
          <w:bCs/>
        </w:rPr>
        <w:t xml:space="preserve"> 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r w:rsidR="00964713">
        <w:rPr>
          <w:bCs/>
        </w:rPr>
        <w:t>; or</w:t>
      </w:r>
      <w:r>
        <w:rPr>
          <w:bCs/>
        </w:rPr>
        <w:t xml:space="preserve"> </w:t>
      </w:r>
    </w:p>
    <w:p w14:paraId="1D01434F" w14:textId="43153632" w:rsidR="00E34BE1" w:rsidRPr="00E34BE1" w:rsidRDefault="005B53C7" w:rsidP="007825F7">
      <w:pPr>
        <w:pStyle w:val="ListParagraph"/>
        <w:numPr>
          <w:ilvl w:val="2"/>
          <w:numId w:val="4"/>
        </w:numPr>
        <w:rPr>
          <w:bCs/>
        </w:rPr>
      </w:pPr>
      <w:r>
        <w:rPr>
          <w:bCs/>
        </w:rPr>
        <w:t>is</w:t>
      </w:r>
      <w:r w:rsidR="00964713">
        <w:rPr>
          <w:bCs/>
        </w:rPr>
        <w:t xml:space="preserve"> payable, that </w:t>
      </w:r>
      <w:r>
        <w:rPr>
          <w:bCs/>
        </w:rPr>
        <w:t>fee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recorded in Schedule One.</w:t>
      </w:r>
    </w:p>
    <w:p w14:paraId="69B4061A" w14:textId="60A88492"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 xml:space="preserve">maintain </w:t>
      </w:r>
      <w:r>
        <w:rPr>
          <w:bCs/>
        </w:rPr>
        <w:t>that</w:t>
      </w:r>
      <w:r w:rsidR="00D85F45" w:rsidRPr="00F8735E">
        <w:rPr>
          <w:bCs/>
        </w:rPr>
        <w:t xml:space="preserve"> Additional Delivery</w:t>
      </w:r>
      <w:r w:rsidR="00D85F45" w:rsidRPr="00D85F45">
        <w:rPr>
          <w:bCs/>
        </w:rPr>
        <w:t xml:space="preserve"> Point, which may include an Interconnection Fee (and, if applicable, a Termination Fee) payable by the Interconnected Party, determined in accordance with this </w:t>
      </w:r>
      <w:r w:rsidR="00D85F45" w:rsidRPr="00D85F45">
        <w:rPr>
          <w:bCs/>
          <w:i/>
        </w:rPr>
        <w:t>section 11</w:t>
      </w:r>
      <w:r w:rsidR="00D85F45" w:rsidRPr="00D85F45">
        <w:rPr>
          <w:bCs/>
        </w:rPr>
        <w:t>.</w:t>
      </w:r>
      <w:r w:rsidR="00193173" w:rsidRPr="00D85F45">
        <w:rPr>
          <w:bCs/>
        </w:rPr>
        <w:t xml:space="preserve"> </w:t>
      </w:r>
    </w:p>
    <w:p w14:paraId="32C7E043" w14:textId="7B582E7F" w:rsidR="00193173" w:rsidRPr="00193173" w:rsidRDefault="00193173" w:rsidP="00193173">
      <w:pPr>
        <w:numPr>
          <w:ilvl w:val="1"/>
          <w:numId w:val="4"/>
        </w:numPr>
      </w:pPr>
      <w:r>
        <w:rPr>
          <w:bCs/>
        </w:rPr>
        <w:t xml:space="preserve">If </w:t>
      </w:r>
      <w:r w:rsidR="001676BD">
        <w:rPr>
          <w:bCs/>
        </w:rPr>
        <w:t>it</w:t>
      </w:r>
      <w:r>
        <w:rPr>
          <w:bCs/>
        </w:rPr>
        <w:t xml:space="preserve"> </w:t>
      </w:r>
      <w:r w:rsidR="001676BD">
        <w:rPr>
          <w:bCs/>
        </w:rPr>
        <w:t xml:space="preserve">elects to be the Odorisation Facilities owner, First Gas shall determine how it will recover its costs to design, construct, operate and maintain </w:t>
      </w:r>
      <w:r w:rsidR="00E53FCE">
        <w:rPr>
          <w:bCs/>
        </w:rPr>
        <w:t xml:space="preserve">those </w:t>
      </w:r>
      <w:r w:rsidR="001676BD">
        <w:rPr>
          <w:bCs/>
        </w:rPr>
        <w:t>facilities</w:t>
      </w:r>
      <w:r w:rsidR="00E53FCE">
        <w:rPr>
          <w:bCs/>
        </w:rPr>
        <w:t>. Where it determines that</w:t>
      </w:r>
      <w:r w:rsidR="001676BD">
        <w:rPr>
          <w:bCs/>
        </w:rPr>
        <w:t xml:space="preserve"> </w:t>
      </w:r>
      <w:r w:rsidR="00FE3576">
        <w:rPr>
          <w:bCs/>
        </w:rPr>
        <w:t>a separate</w:t>
      </w:r>
      <w:r w:rsidR="001676BD">
        <w:rPr>
          <w:bCs/>
        </w:rPr>
        <w:t xml:space="preserve"> </w:t>
      </w:r>
      <w:r>
        <w:rPr>
          <w:bCs/>
        </w:rPr>
        <w:t>Odorisation Fee</w:t>
      </w:r>
      <w:r w:rsidR="00E53FCE">
        <w:rPr>
          <w:bCs/>
        </w:rPr>
        <w:t xml:space="preserve"> is payable</w:t>
      </w:r>
      <w:r w:rsidR="001676BD">
        <w:rPr>
          <w:bCs/>
        </w:rPr>
        <w:t xml:space="preserve"> by the Interconnected Party, </w:t>
      </w:r>
      <w:r w:rsidR="00F131D5">
        <w:rPr>
          <w:bCs/>
        </w:rPr>
        <w:t xml:space="preserve">First Gas will determine </w:t>
      </w:r>
      <w:r w:rsidR="00E53FCE">
        <w:rPr>
          <w:bCs/>
        </w:rPr>
        <w:t>that</w:t>
      </w:r>
      <w:r w:rsidR="00F131D5">
        <w:rPr>
          <w:bCs/>
        </w:rPr>
        <w:t xml:space="preserve"> fee </w:t>
      </w:r>
      <w:r w:rsidR="00E53FCE">
        <w:rPr>
          <w:bCs/>
        </w:rPr>
        <w:t xml:space="preserve">(and any additional Termination Fee) </w:t>
      </w:r>
      <w:r>
        <w:rPr>
          <w:bCs/>
        </w:rPr>
        <w:t xml:space="preserve">in </w:t>
      </w:r>
      <w:r w:rsidR="0087453E">
        <w:rPr>
          <w:bCs/>
        </w:rPr>
        <w:t xml:space="preserve">accordance with this </w:t>
      </w:r>
      <w:r w:rsidR="0087453E" w:rsidRPr="0087453E">
        <w:rPr>
          <w:bCs/>
          <w:i/>
        </w:rPr>
        <w:t>section 11</w:t>
      </w:r>
      <w:r>
        <w:rPr>
          <w:bCs/>
        </w:rPr>
        <w:t>.</w:t>
      </w:r>
      <w:r w:rsidR="00027779">
        <w:rPr>
          <w:bCs/>
        </w:rPr>
        <w:t xml:space="preserve"> The Odorisation Fee for a Delivery Point shall cease to be payable on expiry of the notice period referred to </w:t>
      </w:r>
      <w:r w:rsidR="00027779" w:rsidRPr="00B22914">
        <w:rPr>
          <w:bCs/>
          <w:i/>
        </w:rPr>
        <w:t xml:space="preserve">section </w:t>
      </w:r>
      <w:r w:rsidR="005824D2">
        <w:rPr>
          <w:bCs/>
          <w:i/>
        </w:rPr>
        <w:t>7.6</w:t>
      </w:r>
      <w:r w:rsidR="00027779">
        <w:rPr>
          <w:bCs/>
        </w:rPr>
        <w:t xml:space="preserve">, </w:t>
      </w:r>
      <w:r w:rsidR="00E066AE">
        <w:rPr>
          <w:bCs/>
        </w:rPr>
        <w:t>nor shall a</w:t>
      </w:r>
      <w:r w:rsidR="00027779">
        <w:rPr>
          <w:bCs/>
        </w:rPr>
        <w:t xml:space="preserve"> </w:t>
      </w:r>
      <w:r w:rsidR="00B22914">
        <w:rPr>
          <w:bCs/>
        </w:rPr>
        <w:t>T</w:t>
      </w:r>
      <w:r w:rsidR="00027779">
        <w:rPr>
          <w:bCs/>
        </w:rPr>
        <w:t>ermination Fee be payable in respect of the relevant Odorisation Facilities</w:t>
      </w:r>
      <w:r w:rsidR="00D34B49">
        <w:rPr>
          <w:bCs/>
        </w:rPr>
        <w:t xml:space="preserve"> in that event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7C441428" w:rsidR="00D10F02" w:rsidRPr="00D10F02" w:rsidRDefault="00D53730" w:rsidP="00D41A76">
      <w:pPr>
        <w:numPr>
          <w:ilvl w:val="1"/>
          <w:numId w:val="4"/>
        </w:numPr>
        <w:rPr>
          <w:bCs/>
        </w:rPr>
      </w:pPr>
      <w:bookmarkStart w:id="753" w:name="_Ref431384757"/>
      <w:r>
        <w:rPr>
          <w:bCs/>
          <w:iCs/>
        </w:rPr>
        <w:t xml:space="preserve">In respect of </w:t>
      </w:r>
      <w:r w:rsidR="00D10F02">
        <w:rPr>
          <w:bCs/>
          <w:iCs/>
        </w:rPr>
        <w:t>an Additional Delivery Point, First Gas shall set out provisional Interconnection and Termination Fees</w:t>
      </w:r>
      <w:r w:rsidR="0074471A">
        <w:rPr>
          <w:bCs/>
          <w:iCs/>
        </w:rPr>
        <w:t xml:space="preserve"> </w:t>
      </w:r>
      <w:r>
        <w:rPr>
          <w:bCs/>
          <w:iCs/>
        </w:rPr>
        <w:t xml:space="preserve">(if payable) </w:t>
      </w:r>
      <w:r w:rsidR="0074471A">
        <w:rPr>
          <w:bCs/>
          <w:iCs/>
        </w:rPr>
        <w:t xml:space="preserve">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First Gas will determine the</w:t>
      </w:r>
      <w:r w:rsidR="0074471A">
        <w:rPr>
          <w:bCs/>
          <w:iCs/>
        </w:rPr>
        <w:t xml:space="preserve"> provisional fees using the then-current Regulatory Settings and First Gas’</w:t>
      </w:r>
      <w:r w:rsidR="00D10F02">
        <w:rPr>
          <w:bCs/>
          <w:iCs/>
        </w:rPr>
        <w:t xml:space="preserve"> </w:t>
      </w:r>
      <w:r w:rsidR="00D10F02" w:rsidRPr="00E619E8">
        <w:rPr>
          <w:bCs/>
          <w:iCs/>
        </w:rPr>
        <w:t xml:space="preserve">estimate of </w:t>
      </w:r>
      <w:r w:rsidR="0074471A">
        <w:rPr>
          <w:bCs/>
          <w:iCs/>
        </w:rPr>
        <w:t>its</w:t>
      </w:r>
      <w:r w:rsidR="00D10F02" w:rsidRPr="00E619E8">
        <w:rPr>
          <w:bCs/>
          <w:iCs/>
        </w:rPr>
        <w:t xml:space="preserve"> cost to design, build</w:t>
      </w:r>
      <w:r w:rsidR="00D10F02">
        <w:rPr>
          <w:bCs/>
          <w:iCs/>
        </w:rPr>
        <w:t>, operate and maintain</w:t>
      </w:r>
      <w:r w:rsidR="00D10F02" w:rsidRPr="00E619E8">
        <w:rPr>
          <w:bCs/>
          <w:iCs/>
        </w:rPr>
        <w:t xml:space="preserve"> th</w:t>
      </w:r>
      <w:r w:rsidR="0074471A">
        <w:rPr>
          <w:bCs/>
          <w:iCs/>
        </w:rPr>
        <w:t>e Additional D</w:t>
      </w:r>
      <w:r w:rsidR="00D10F02" w:rsidRPr="00E619E8">
        <w:rPr>
          <w:bCs/>
          <w:iCs/>
        </w:rPr>
        <w:t xml:space="preserve">elivery </w:t>
      </w:r>
      <w:r w:rsidR="0074471A">
        <w:rPr>
          <w:bCs/>
          <w:iCs/>
        </w:rPr>
        <w:t>P</w:t>
      </w:r>
      <w:r w:rsidR="00D10F02" w:rsidRPr="00E619E8">
        <w:rPr>
          <w:bCs/>
          <w:iCs/>
        </w:rPr>
        <w:t>oint (</w:t>
      </w:r>
      <w:r w:rsidR="00D10F02" w:rsidRPr="00E619E8">
        <w:rPr>
          <w:bCs/>
          <w:i/>
          <w:iCs/>
        </w:rPr>
        <w:t>Estimated DP Cost</w:t>
      </w:r>
      <w:r w:rsidR="00D10F02" w:rsidRPr="00E619E8">
        <w:rPr>
          <w:bCs/>
          <w:iCs/>
        </w:rPr>
        <w:t>)</w:t>
      </w:r>
      <w:r w:rsidR="0074471A">
        <w:rPr>
          <w:bCs/>
          <w:iCs/>
        </w:rPr>
        <w:t>.</w:t>
      </w:r>
      <w:r w:rsidR="00D10F02" w:rsidRPr="00E619E8">
        <w:rPr>
          <w:bCs/>
          <w:iCs/>
        </w:rPr>
        <w:t xml:space="preserve"> </w:t>
      </w:r>
    </w:p>
    <w:p w14:paraId="6D1E9DB2" w14:textId="5AC64AE7"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a</w:t>
      </w:r>
      <w:bookmarkEnd w:id="753"/>
      <w:r w:rsidR="00D41A76">
        <w:rPr>
          <w:bCs/>
          <w:iCs/>
        </w:rPr>
        <w:t xml:space="preserve">pproximately 4 </w:t>
      </w:r>
      <w:r w:rsidR="002C1C64">
        <w:rPr>
          <w:bCs/>
          <w:iCs/>
        </w:rPr>
        <w:t>Month</w:t>
      </w:r>
      <w:r w:rsidR="00D41A76">
        <w:rPr>
          <w:bCs/>
          <w:iCs/>
        </w:rPr>
        <w:t xml:space="preserve">s after the Gas-On Date,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r w:rsidR="00DE4D76">
        <w:rPr>
          <w:bCs/>
          <w:iCs/>
        </w:rPr>
        <w:t>its</w:t>
      </w:r>
      <w:r w:rsidR="00D41A76">
        <w:rPr>
          <w:bCs/>
          <w:iCs/>
        </w:rPr>
        <w:t xml:space="preserve"> actual cost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0521CD">
        <w:rPr>
          <w:bCs/>
          <w:i/>
          <w:iCs/>
        </w:rPr>
        <w:t>R</w:t>
      </w:r>
      <w:r w:rsidR="00D41A76" w:rsidRPr="005A3302">
        <w:rPr>
          <w:bCs/>
          <w:i/>
          <w:iCs/>
        </w:rPr>
        <w:t>P Cost</w:t>
      </w:r>
      <w:r w:rsidR="00D41A76" w:rsidRPr="005A3302">
        <w:rPr>
          <w:bCs/>
          <w:iCs/>
        </w:rPr>
        <w:t>)</w:t>
      </w:r>
      <w:r w:rsidR="00D41A76">
        <w:rPr>
          <w:bCs/>
          <w:iCs/>
        </w:rPr>
        <w:t xml:space="preserve">. First Gas </w:t>
      </w:r>
      <w:r w:rsidR="00D41A76" w:rsidRPr="002F5E2D">
        <w:rPr>
          <w:bCs/>
          <w:iCs/>
        </w:rPr>
        <w:t xml:space="preserve">will </w:t>
      </w:r>
      <w:r w:rsidR="00D41A76">
        <w:rPr>
          <w:bCs/>
          <w:iCs/>
        </w:rPr>
        <w:t xml:space="preserve">notify the Interconnected Party of </w:t>
      </w:r>
      <w:r w:rsidR="00FF219D">
        <w:rPr>
          <w:bCs/>
          <w:iCs/>
        </w:rPr>
        <w:t xml:space="preserve">that </w:t>
      </w:r>
      <w:r w:rsidR="000521CD">
        <w:rPr>
          <w:bCs/>
          <w:iCs/>
        </w:rPr>
        <w:t>Actual R</w:t>
      </w:r>
      <w:r w:rsidR="00D41A76">
        <w:rPr>
          <w:bCs/>
          <w:iCs/>
        </w:rPr>
        <w:t xml:space="preserve">P Cost </w:t>
      </w:r>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r w:rsidR="0063731A">
        <w:rPr>
          <w:bCs/>
          <w:iCs/>
        </w:rPr>
        <w:t xml:space="preserve"> </w:t>
      </w:r>
      <w:r w:rsidR="00216A3E">
        <w:rPr>
          <w:bCs/>
          <w:iCs/>
        </w:rPr>
        <w:t>in writing</w:t>
      </w:r>
      <w:r w:rsidR="00D41A76">
        <w:rPr>
          <w:bCs/>
          <w:iCs/>
        </w:rPr>
        <w:t xml:space="preserve"> as soon as practicable. First Gas shall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D41A76">
        <w:rPr>
          <w:bCs/>
          <w:iCs/>
        </w:rPr>
        <w:t>in the amount paid to that date based on the provisional Interconnection Fee and the amount that would have been paid based on the confirmed Interconnection Fee in First Gas’</w:t>
      </w:r>
      <w:r w:rsidR="00D41A76" w:rsidRPr="002F5E2D">
        <w:rPr>
          <w:bCs/>
          <w:iCs/>
        </w:rPr>
        <w:t xml:space="preserve"> next </w:t>
      </w:r>
      <w:r w:rsidR="00D41A76">
        <w:rPr>
          <w:bCs/>
          <w:iCs/>
        </w:rPr>
        <w:t xml:space="preserve">invoice. </w:t>
      </w:r>
    </w:p>
    <w:p w14:paraId="6520BDB8" w14:textId="05D16374"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Commencement Date</w:t>
      </w:r>
      <w:r w:rsidR="00216A3E" w:rsidRPr="00A45453">
        <w:rPr>
          <w:bCs/>
          <w:iCs/>
        </w:rPr>
        <w:t xml:space="preserve">, and </w:t>
      </w:r>
      <w:r w:rsidR="00E75557">
        <w:rPr>
          <w:bCs/>
          <w:iCs/>
        </w:rPr>
        <w:t xml:space="preserve">from </w:t>
      </w:r>
      <w:r w:rsidR="00216A3E" w:rsidRPr="00A45453">
        <w:rPr>
          <w:bCs/>
          <w:iCs/>
        </w:rPr>
        <w:t xml:space="preserve">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r w:rsidR="004A1469" w:rsidRPr="00A45453">
        <w:rPr>
          <w:bCs/>
          <w:iCs/>
        </w:rPr>
        <w:t xml:space="preserve">for </w:t>
      </w:r>
      <w:r w:rsidR="004A1469">
        <w:rPr>
          <w:bCs/>
          <w:iCs/>
        </w:rPr>
        <w:t xml:space="preserve">each Year remaining until the Expiry </w:t>
      </w:r>
      <w:r w:rsidR="004A1469">
        <w:rPr>
          <w:bCs/>
          <w:iCs/>
        </w:rPr>
        <w:lastRenderedPageBreak/>
        <w:t>Date</w:t>
      </w:r>
      <w:r w:rsidR="004A1469" w:rsidRPr="00AB333F">
        <w:rPr>
          <w:bCs/>
          <w:iCs/>
        </w:rPr>
        <w:t xml:space="preserve"> </w:t>
      </w:r>
      <w:r w:rsidR="00F131D5">
        <w:rPr>
          <w:bCs/>
          <w:iCs/>
        </w:rPr>
        <w:t>using the then-current Regulatory Settings and the Actual DP 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Interconnected Party of </w:t>
      </w:r>
      <w:r w:rsidR="00FF219D">
        <w:rPr>
          <w:bCs/>
          <w:iCs/>
        </w:rPr>
        <w:t xml:space="preserve">those </w:t>
      </w:r>
      <w:r w:rsidR="00216A3E">
        <w:rPr>
          <w:bCs/>
          <w:iCs/>
        </w:rPr>
        <w:t>new fees in writing</w:t>
      </w:r>
      <w:r w:rsidR="00216A3E" w:rsidRPr="00AB333F">
        <w:rPr>
          <w:bCs/>
        </w:rPr>
        <w:t>.</w:t>
      </w:r>
      <w:r w:rsidR="00216A3E">
        <w:rPr>
          <w:bCs/>
        </w:rPr>
        <w:t xml:space="preserve"> No adjustment to any amounts previously paid by the Interconnected Party shall be made as a result of any re-determination of the Interconnection Fees. </w:t>
      </w:r>
    </w:p>
    <w:p w14:paraId="4A9498B8" w14:textId="4CE11C33"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incurs in relation to </w:t>
      </w:r>
      <w:r w:rsidR="00FF219D">
        <w:t xml:space="preserve">those </w:t>
      </w:r>
      <w:r>
        <w:t xml:space="preserve">modifications. </w:t>
      </w:r>
    </w:p>
    <w:p w14:paraId="41B3A9C7" w14:textId="4DBBF8F6"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Delivery Point. First Gas will round up all </w:t>
      </w:r>
      <w:r w:rsidR="00D41A76">
        <w:t>Interconnection Fee</w:t>
      </w:r>
      <w:r w:rsidR="00E65133">
        <w:t>s</w:t>
      </w:r>
      <w:r w:rsidR="00D41A76" w:rsidRPr="00F27205">
        <w:t xml:space="preserve"> </w:t>
      </w:r>
      <w:r w:rsidR="00AC22D5">
        <w:t xml:space="preserve">and Termination Fees </w:t>
      </w:r>
      <w:r w:rsidR="00D41A76" w:rsidRPr="00F27205">
        <w:t xml:space="preserve">to </w:t>
      </w:r>
      <w:r w:rsidR="00D41A76">
        <w:t>the nearest dollar per Day</w:t>
      </w:r>
      <w:r w:rsidR="00D41A76" w:rsidRPr="00F27205">
        <w:t>.</w:t>
      </w:r>
      <w:r w:rsidR="00D41A76">
        <w:t xml:space="preserve">  </w:t>
      </w:r>
    </w:p>
    <w:p w14:paraId="24851674" w14:textId="41BC5194" w:rsidR="00D41A76" w:rsidRDefault="0063731A" w:rsidP="00D41A76">
      <w:pPr>
        <w:numPr>
          <w:ilvl w:val="1"/>
          <w:numId w:val="4"/>
        </w:numPr>
      </w:pPr>
      <w:r w:rsidRPr="00F27205" w:rsidDel="00D01C34">
        <w:t xml:space="preserve">Interconnected </w:t>
      </w:r>
      <w:r w:rsidR="00027779">
        <w:t xml:space="preserve">Fees </w:t>
      </w:r>
      <w:r w:rsidR="000A241D">
        <w:t>(</w:t>
      </w:r>
      <w:r w:rsidR="00027779">
        <w:t xml:space="preserve">and Odorisation </w:t>
      </w:r>
      <w:r w:rsidR="00F131D5">
        <w:t>Fees</w:t>
      </w:r>
      <w:r w:rsidR="000A241D">
        <w:t>)</w:t>
      </w:r>
      <w:r w:rsidRPr="00F27205" w:rsidDel="00D01C34">
        <w:t xml:space="preserve"> </w:t>
      </w:r>
      <w:r w:rsidR="00027779">
        <w:t xml:space="preserve">shall be payable </w:t>
      </w:r>
      <w:r w:rsidRPr="00F27205" w:rsidDel="00D01C34">
        <w:t>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rsidR="00F131D5">
        <w:t xml:space="preserve"> </w:t>
      </w:r>
      <w:r w:rsidR="006B163E">
        <w:t>(</w:t>
      </w:r>
      <w:r w:rsidR="00F131D5">
        <w:t>in relation to a Delivery Point or in total</w:t>
      </w:r>
      <w:r w:rsidR="006B163E">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r w:rsidR="00D41A76" w:rsidRPr="002D51FF" w:rsidDel="00D01C34">
        <w:rPr>
          <w:i/>
        </w:rPr>
        <w:t>.</w:t>
      </w:r>
    </w:p>
    <w:p w14:paraId="64459E50" w14:textId="136E71AC" w:rsidR="00C478B7" w:rsidRDefault="00C478B7" w:rsidP="00C478B7">
      <w:pPr>
        <w:pStyle w:val="Heading2"/>
        <w:ind w:left="623"/>
      </w:pPr>
      <w:r>
        <w:t>Charges Payable as an OBA Party</w:t>
      </w:r>
    </w:p>
    <w:p w14:paraId="16114FCA" w14:textId="4B4B7F6C" w:rsidR="00C478B7" w:rsidRDefault="00C478B7" w:rsidP="00D41A76">
      <w:pPr>
        <w:numPr>
          <w:ilvl w:val="1"/>
          <w:numId w:val="4"/>
        </w:numPr>
      </w:pPr>
      <w:r>
        <w:t xml:space="preserve">In respect of any Delivery Point at which an OBA applies, the Interconnected Party shall pay </w:t>
      </w:r>
      <w:r w:rsidR="00DA1436">
        <w:t>all</w:t>
      </w:r>
      <w:r>
        <w:t xml:space="preserve"> </w:t>
      </w:r>
      <w:r w:rsidR="002C0658">
        <w:t xml:space="preserve">Balancing Charges (less any Balancing Credits), </w:t>
      </w:r>
      <w:r>
        <w:t>Daily Overrun Charges, Underrun Charges and Hourly Overrun Charges determined by First Gas in accordance with the Code.</w:t>
      </w:r>
    </w:p>
    <w:p w14:paraId="067EF4DB" w14:textId="7EF7A08F" w:rsidR="0003704D" w:rsidRDefault="00E8034F" w:rsidP="00E8034F">
      <w:pPr>
        <w:pStyle w:val="Heading2"/>
        <w:ind w:left="623"/>
      </w:pPr>
      <w:r w:rsidRPr="00E8034F">
        <w:rPr>
          <w:iCs/>
        </w:rPr>
        <w:t>Over-Flow Charge</w:t>
      </w:r>
    </w:p>
    <w:p w14:paraId="1991E719" w14:textId="32E46510"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r>
        <w:rPr>
          <w:lang w:val="en-AU"/>
        </w:rPr>
        <w:t xml:space="preserve">for any Hour in which the </w:t>
      </w:r>
      <w:r w:rsidR="00232E90">
        <w:rPr>
          <w:lang w:val="en-AU"/>
        </w:rPr>
        <w:t>energy quantity of Gas taken</w:t>
      </w:r>
      <w:r>
        <w:rPr>
          <w:lang w:val="en-AU"/>
        </w:rPr>
        <w:t xml:space="preserve"> at a </w:t>
      </w:r>
      <w:r w:rsidRPr="005B1392">
        <w:rPr>
          <w:lang w:val="en-AU"/>
        </w:rPr>
        <w:t xml:space="preserve">Delivery </w:t>
      </w:r>
      <w:r>
        <w:rPr>
          <w:lang w:val="en-AU"/>
        </w:rPr>
        <w:t>Point exceeds the Physical MHQ of that Delivery Point (</w:t>
      </w:r>
      <w:r w:rsidRPr="00DB0BA0">
        <w:rPr>
          <w:i/>
          <w:lang w:val="en-AU"/>
        </w:rPr>
        <w:t>Over-Flow Charge</w:t>
      </w:r>
      <w:r>
        <w:rPr>
          <w:lang w:val="en-AU"/>
        </w:rPr>
        <w:t>), equal to</w:t>
      </w:r>
      <w:r w:rsidR="00E8034F">
        <w:rPr>
          <w:lang w:val="en-AU"/>
        </w:rPr>
        <w:t>:</w:t>
      </w:r>
    </w:p>
    <w:p w14:paraId="0D5B6522" w14:textId="476604AD" w:rsidR="00E8034F" w:rsidRPr="00C35F24" w:rsidRDefault="00E8034F" w:rsidP="00E8034F">
      <w:pPr>
        <w:ind w:firstLine="623"/>
      </w:pPr>
      <w:r>
        <w:t xml:space="preserve">OFQ × </w:t>
      </w:r>
      <w:r w:rsidR="005218EE">
        <w:t>Fee</w:t>
      </w:r>
      <w:r w:rsidRPr="0017275D">
        <w:t xml:space="preserve"> </w:t>
      </w:r>
      <w:r>
        <w:t>×</w:t>
      </w:r>
      <w:r w:rsidRPr="0017275D">
        <w:t xml:space="preserve"> </w:t>
      </w:r>
      <w:r>
        <w:t>20</w:t>
      </w:r>
    </w:p>
    <w:p w14:paraId="06437291" w14:textId="77777777" w:rsidR="00E8034F" w:rsidRPr="0017275D" w:rsidRDefault="00E8034F" w:rsidP="00E8034F">
      <w:pPr>
        <w:ind w:firstLine="623"/>
      </w:pPr>
      <w:r w:rsidRPr="0017275D">
        <w:t>where:</w:t>
      </w:r>
    </w:p>
    <w:p w14:paraId="648ED467" w14:textId="4BE4B745" w:rsidR="00E8034F" w:rsidRDefault="00E8034F" w:rsidP="00E8034F">
      <w:pPr>
        <w:ind w:firstLine="623"/>
      </w:pPr>
      <w:r>
        <w:rPr>
          <w:i/>
        </w:rPr>
        <w:t>OFQ</w:t>
      </w:r>
      <w:r w:rsidR="00EB7847">
        <w:t>,</w:t>
      </w:r>
      <w:r w:rsidRPr="00245681">
        <w:t xml:space="preserve"> </w:t>
      </w:r>
      <w:r>
        <w:t>the Over-Flow Quantity</w:t>
      </w:r>
      <w:r w:rsidR="00EB7847">
        <w:t>,</w:t>
      </w:r>
      <w:r>
        <w:t xml:space="preserve"> is the greater of:</w:t>
      </w:r>
    </w:p>
    <w:p w14:paraId="5677684E" w14:textId="16A85A4A" w:rsidR="00E8034F" w:rsidRDefault="00E8034F" w:rsidP="00E8034F">
      <w:pPr>
        <w:numPr>
          <w:ilvl w:val="3"/>
          <w:numId w:val="4"/>
        </w:numPr>
      </w:pPr>
      <w:r>
        <w:t>HQ – Physical MHQ</w:t>
      </w:r>
      <w:r w:rsidRPr="00051B42">
        <w:t>; and</w:t>
      </w:r>
    </w:p>
    <w:p w14:paraId="3DE95FF6" w14:textId="77777777" w:rsidR="00E8034F" w:rsidRDefault="00E8034F" w:rsidP="00E8034F">
      <w:pPr>
        <w:numPr>
          <w:ilvl w:val="3"/>
          <w:numId w:val="4"/>
        </w:numPr>
      </w:pPr>
      <w:r>
        <w:t>zero,</w:t>
      </w:r>
    </w:p>
    <w:p w14:paraId="3D134239" w14:textId="77777777" w:rsidR="00E8034F" w:rsidRPr="00051B42" w:rsidRDefault="00E8034F" w:rsidP="00E8034F">
      <w:pPr>
        <w:ind w:firstLine="624"/>
      </w:pPr>
      <w:r>
        <w:t xml:space="preserve">where: </w:t>
      </w:r>
    </w:p>
    <w:p w14:paraId="639B4C54" w14:textId="68CE3F6D" w:rsidR="00E8034F" w:rsidRDefault="00E8034F" w:rsidP="00232E90">
      <w:pPr>
        <w:ind w:left="624"/>
      </w:pPr>
      <w:r w:rsidRPr="00A84805">
        <w:rPr>
          <w:i/>
        </w:rPr>
        <w:t>HQ</w:t>
      </w:r>
      <w:r w:rsidRPr="00051B42">
        <w:t xml:space="preserve"> </w:t>
      </w:r>
      <w:r>
        <w:t xml:space="preserve">is the </w:t>
      </w:r>
      <w:r w:rsidR="00232E90">
        <w:t>energy quantity of Gas taken in that Hour</w:t>
      </w:r>
      <w:r>
        <w:t>; and</w:t>
      </w:r>
    </w:p>
    <w:p w14:paraId="57CC2B73" w14:textId="5A12571E" w:rsidR="00E8034F" w:rsidRDefault="00232E90" w:rsidP="00232E90">
      <w:pPr>
        <w:ind w:left="624" w:hanging="1"/>
      </w:pPr>
      <w:r>
        <w:rPr>
          <w:i/>
        </w:rPr>
        <w:t>Fee</w:t>
      </w:r>
      <w:r w:rsidRPr="00232E90">
        <w:t xml:space="preserve"> is the</w:t>
      </w:r>
      <w:r>
        <w:rPr>
          <w:i/>
        </w:rPr>
        <w:t xml:space="preserve"> </w:t>
      </w:r>
      <w:r w:rsidR="005B3D59" w:rsidRPr="00804DEB">
        <w:t xml:space="preserve">fee </w:t>
      </w:r>
      <w:r w:rsidR="008F1180" w:rsidRPr="00804DEB">
        <w:t xml:space="preserve">($/GJ) </w:t>
      </w:r>
      <w:r w:rsidR="005B3D59" w:rsidRPr="00804DEB">
        <w:t>for D</w:t>
      </w:r>
      <w:r w:rsidR="00EB7847">
        <w:t>aily Nominated Capacity (</w:t>
      </w:r>
      <w:r w:rsidR="00EB7847" w:rsidRPr="00EB7847">
        <w:rPr>
          <w:i/>
        </w:rPr>
        <w:t>DNC</w:t>
      </w:r>
      <w:r w:rsidR="00EB7847">
        <w:t xml:space="preserve">) </w:t>
      </w:r>
      <w:r w:rsidR="008F1180">
        <w:t xml:space="preserve">or, if </w:t>
      </w:r>
      <w:r w:rsidR="00EB7847">
        <w:t>no such fee is published for</w:t>
      </w:r>
      <w:r w:rsidR="008F1180">
        <w:t xml:space="preserve"> that Delivery Point, the fee determined by First Gas and notified to the Interconnected Party</w:t>
      </w:r>
      <w:r w:rsidR="00E8034F">
        <w:rPr>
          <w:i/>
        </w:rPr>
        <w:t>.</w:t>
      </w:r>
    </w:p>
    <w:p w14:paraId="7EC28709" w14:textId="77777777" w:rsidR="00EA416A" w:rsidRPr="00EA416A" w:rsidRDefault="00EA416A" w:rsidP="00EA416A">
      <w:pPr>
        <w:pStyle w:val="Heading2"/>
        <w:ind w:left="623"/>
      </w:pPr>
      <w:r w:rsidRPr="00EA416A">
        <w:rPr>
          <w:iCs/>
        </w:rPr>
        <w:lastRenderedPageBreak/>
        <w:t>Consequences of Overrun or Over-Flow</w:t>
      </w:r>
    </w:p>
    <w:p w14:paraId="7CDEFA1D" w14:textId="15A7AF80" w:rsidR="00EA416A" w:rsidRPr="00EA416A" w:rsidRDefault="00EB7847" w:rsidP="00EA416A">
      <w:pPr>
        <w:pStyle w:val="ListParagraph"/>
        <w:numPr>
          <w:ilvl w:val="1"/>
          <w:numId w:val="4"/>
        </w:numPr>
      </w:pPr>
      <w:r>
        <w:rPr>
          <w:snapToGrid w:val="0"/>
        </w:rPr>
        <w:t>I</w:t>
      </w:r>
      <w:r w:rsidR="00EA416A">
        <w:rPr>
          <w:snapToGrid w:val="0"/>
        </w:rPr>
        <w:t xml:space="preserve">n addition to any Daily Overrun Charge, Hourly Overrun Charge or Over-Flow Charge </w:t>
      </w:r>
      <w:r w:rsidR="005E2380">
        <w:rPr>
          <w:snapToGrid w:val="0"/>
        </w:rPr>
        <w:t xml:space="preserve">it may be liable to pay, </w:t>
      </w:r>
      <w:r>
        <w:rPr>
          <w:snapToGrid w:val="0"/>
        </w:rPr>
        <w:t>the Interconnected Party</w:t>
      </w:r>
      <w:r w:rsidR="00EA416A">
        <w:rPr>
          <w:snapToGrid w:val="0"/>
        </w:rPr>
        <w:t xml:space="preserve"> shall indemnify First Gas for any Loss incurred by First Gas that arises from </w:t>
      </w:r>
      <w:r w:rsidR="005E2380">
        <w:rPr>
          <w:snapToGrid w:val="0"/>
        </w:rPr>
        <w:t>any</w:t>
      </w:r>
      <w:r w:rsidR="00EA416A">
        <w:rPr>
          <w:snapToGrid w:val="0"/>
        </w:rPr>
        <w:t xml:space="preserve"> Daily or Hourly Overrun or Over-Flow (where that Loss shall include any Transmission Charges and/or Non-standard Transmission Charges that First Gas may be required to </w:t>
      </w:r>
      <w:r w:rsidR="005E2380">
        <w:rPr>
          <w:snapToGrid w:val="0"/>
        </w:rPr>
        <w:t xml:space="preserve">waive, or rebate to any </w:t>
      </w:r>
      <w:r w:rsidR="00EA416A">
        <w:rPr>
          <w:snapToGrid w:val="0"/>
        </w:rPr>
        <w:t xml:space="preserve">Shipper) up to the Capped Amounts. First Gas shall use reasonable endeavours in the circumstances to mitigate its Loss. The </w:t>
      </w:r>
      <w:r w:rsidR="005E2380">
        <w:rPr>
          <w:snapToGrid w:val="0"/>
        </w:rPr>
        <w:t>Interconnected Party</w:t>
      </w:r>
      <w:r w:rsidR="00EA416A">
        <w:rPr>
          <w:snapToGrid w:val="0"/>
        </w:rPr>
        <w:t xml:space="preserve"> shall not be relieved of its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should its Daily or Hourly Overrun or Over-Flow result in a Critical Contingency being declared, nor shall the limitations expressed in </w:t>
      </w:r>
      <w:r w:rsidR="00EA416A" w:rsidRPr="008F2EC2">
        <w:rPr>
          <w:i/>
          <w:snapToGrid w:val="0"/>
        </w:rPr>
        <w:t>section 16.1</w:t>
      </w:r>
      <w:r w:rsidR="00EA416A">
        <w:rPr>
          <w:snapToGrid w:val="0"/>
        </w:rPr>
        <w:t xml:space="preserve"> apply in respect of the </w:t>
      </w:r>
      <w:r w:rsidR="005E2380">
        <w:rPr>
          <w:snapToGrid w:val="0"/>
        </w:rPr>
        <w:t>Interconnected Party</w:t>
      </w:r>
      <w:r w:rsidR="00EA416A">
        <w:rPr>
          <w:snapToGrid w:val="0"/>
        </w:rPr>
        <w:t xml:space="preserve">’s indemnity. The </w:t>
      </w:r>
      <w:r w:rsidR="005E2380">
        <w:rPr>
          <w:snapToGrid w:val="0"/>
        </w:rPr>
        <w:t>Interconnected Party</w:t>
      </w:r>
      <w:r w:rsidR="00EA416A">
        <w:rPr>
          <w:snapToGrid w:val="0"/>
        </w:rPr>
        <w:t xml:space="preserve">’s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shall be without prejudice to any other rights and remedies available to First Gas.</w:t>
      </w:r>
    </w:p>
    <w:p w14:paraId="20BB2DD8" w14:textId="77777777" w:rsidR="00C6575C" w:rsidRPr="00530C8E" w:rsidRDefault="00C6575C" w:rsidP="009871BE">
      <w:pPr>
        <w:pStyle w:val="Heading1"/>
        <w:numPr>
          <w:ilvl w:val="0"/>
          <w:numId w:val="4"/>
        </w:numPr>
        <w:rPr>
          <w:snapToGrid w:val="0"/>
        </w:rPr>
      </w:pPr>
      <w:bookmarkStart w:id="754" w:name="_Toc490118329"/>
      <w:bookmarkStart w:id="755" w:name="_Toc490127843"/>
      <w:bookmarkStart w:id="756" w:name="_Toc490154977"/>
      <w:bookmarkStart w:id="757" w:name="_Toc475631701"/>
      <w:bookmarkStart w:id="758" w:name="_Toc475692751"/>
      <w:bookmarkStart w:id="759" w:name="_Toc475696638"/>
      <w:bookmarkStart w:id="760" w:name="_Toc475631702"/>
      <w:bookmarkStart w:id="761" w:name="_Toc475692752"/>
      <w:bookmarkStart w:id="762" w:name="_Toc475696639"/>
      <w:bookmarkStart w:id="763" w:name="_Toc475631703"/>
      <w:bookmarkStart w:id="764" w:name="_Toc475692753"/>
      <w:bookmarkStart w:id="765" w:name="_Toc475696640"/>
      <w:bookmarkStart w:id="766" w:name="_Toc475631706"/>
      <w:bookmarkStart w:id="767" w:name="_Toc475692756"/>
      <w:bookmarkStart w:id="768" w:name="_Toc475696643"/>
      <w:bookmarkStart w:id="769" w:name="_Toc475631708"/>
      <w:bookmarkStart w:id="770" w:name="_Toc475692758"/>
      <w:bookmarkStart w:id="771" w:name="_Toc475696645"/>
      <w:bookmarkStart w:id="772" w:name="_Toc475631714"/>
      <w:bookmarkStart w:id="773" w:name="_Toc475692764"/>
      <w:bookmarkStart w:id="774" w:name="_Toc475696651"/>
      <w:bookmarkStart w:id="775" w:name="_Toc475631715"/>
      <w:bookmarkStart w:id="776" w:name="_Toc475692765"/>
      <w:bookmarkStart w:id="777" w:name="_Toc475696652"/>
      <w:bookmarkStart w:id="778" w:name="_Toc475631716"/>
      <w:bookmarkStart w:id="779" w:name="_Toc475692766"/>
      <w:bookmarkStart w:id="780" w:name="_Toc475696653"/>
      <w:bookmarkStart w:id="781" w:name="_Toc424124611"/>
      <w:bookmarkStart w:id="782" w:name="_Toc424124612"/>
      <w:bookmarkStart w:id="783" w:name="_Toc424124614"/>
      <w:bookmarkStart w:id="784" w:name="_Toc424124617"/>
      <w:bookmarkStart w:id="785" w:name="_Toc424124618"/>
      <w:bookmarkStart w:id="786" w:name="_Toc424124621"/>
      <w:bookmarkStart w:id="787" w:name="_Toc424124623"/>
      <w:bookmarkStart w:id="788" w:name="_Toc424124624"/>
      <w:bookmarkStart w:id="789" w:name="_Toc424124625"/>
      <w:bookmarkStart w:id="790" w:name="_Toc424124626"/>
      <w:bookmarkStart w:id="791" w:name="_Toc494117386"/>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530C8E">
        <w:rPr>
          <w:snapToGrid w:val="0"/>
        </w:rPr>
        <w:t>invoicing and payment</w:t>
      </w:r>
      <w:bookmarkEnd w:id="791"/>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792"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70927DE5"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w:t>
      </w:r>
      <w:r>
        <w:t xml:space="preserve">and any other amounts </w:t>
      </w:r>
      <w:r w:rsidR="003B122A">
        <w:t>(excluding Balancing Gas Charges)</w:t>
      </w:r>
      <w:r w:rsidR="000A241D">
        <w:t xml:space="preserve"> payable</w:t>
      </w:r>
      <w:r w:rsidR="003B122A">
        <w:t>; and</w:t>
      </w:r>
      <w:r w:rsidR="008550EE">
        <w:t>/or</w:t>
      </w:r>
    </w:p>
    <w:p w14:paraId="409A57D7" w14:textId="295BFB81"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w:t>
      </w:r>
      <w:r w:rsidR="000A241D">
        <w:t xml:space="preserve">payable </w:t>
      </w:r>
      <w:r>
        <w:t>(if any)</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792"/>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793"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793"/>
    </w:p>
    <w:p w14:paraId="1F3277E8" w14:textId="77777777" w:rsidR="004E4A82" w:rsidRPr="00530C8E" w:rsidRDefault="004E4A82" w:rsidP="004E4A82">
      <w:pPr>
        <w:pStyle w:val="Heading2"/>
        <w:ind w:left="623"/>
        <w:rPr>
          <w:iCs/>
        </w:rPr>
      </w:pPr>
      <w:r w:rsidRPr="00530C8E">
        <w:rPr>
          <w:iCs/>
        </w:rPr>
        <w:t>Other Taxes</w:t>
      </w:r>
    </w:p>
    <w:p w14:paraId="5C97C307" w14:textId="6CE826E4" w:rsidR="00A54C25" w:rsidRDefault="00135D9B" w:rsidP="009871BE">
      <w:pPr>
        <w:numPr>
          <w:ilvl w:val="1"/>
          <w:numId w:val="4"/>
        </w:numPr>
      </w:pPr>
      <w:r w:rsidRPr="00F27205">
        <w:t xml:space="preserve">In addition to the </w:t>
      </w:r>
      <w:r w:rsidR="004D2D7E">
        <w:t>Charges and GST</w:t>
      </w:r>
      <w:r w:rsidRPr="00F27205">
        <w:t xml:space="preserve"> payable pursuant to </w:t>
      </w:r>
      <w:r w:rsidR="004D2D7E" w:rsidRPr="004D2D7E">
        <w:rPr>
          <w:i/>
        </w:rPr>
        <w:t>section 11</w:t>
      </w:r>
      <w:r w:rsidRPr="00F27205">
        <w:t xml:space="preserv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r w:rsidR="00FB2EE6" w:rsidRPr="00CE26DC">
        <w:t xml:space="preserve"> (including any increase of </w:t>
      </w:r>
      <w:r w:rsidR="00FB2EE6">
        <w:t>that</w:t>
      </w:r>
      <w:r w:rsidR="00FB2EE6" w:rsidRPr="00CE26DC">
        <w:t xml:space="preserve"> Tax).  </w:t>
      </w:r>
      <w:r w:rsidR="00FB2EE6">
        <w:t>First Gas</w:t>
      </w:r>
      <w:r w:rsidR="00FB2EE6" w:rsidRPr="00CE26DC">
        <w:t xml:space="preserve"> agrees that any decrease of any such Tax will be passed on to the </w:t>
      </w:r>
      <w:r w:rsidR="00FB2EE6">
        <w:t>Interconnected Party</w:t>
      </w:r>
      <w:r w:rsidRPr="00F27205">
        <w:t>.</w:t>
      </w:r>
    </w:p>
    <w:p w14:paraId="6BA5FC9E" w14:textId="77777777" w:rsidR="00A54C25" w:rsidRPr="00CE26DC" w:rsidRDefault="00A54C25" w:rsidP="00A54C25">
      <w:pPr>
        <w:pStyle w:val="Heading2"/>
        <w:ind w:left="0" w:firstLine="624"/>
      </w:pPr>
      <w:r>
        <w:lastRenderedPageBreak/>
        <w:t>Issuing</w:t>
      </w:r>
      <w:r w:rsidRPr="00CE26DC">
        <w:t xml:space="preserve"> of Invoices</w:t>
      </w:r>
    </w:p>
    <w:p w14:paraId="59D927C4" w14:textId="57B6DBA6" w:rsidR="00A54C25" w:rsidRPr="00CE26DC" w:rsidRDefault="00A54C25" w:rsidP="00A54C25">
      <w:pPr>
        <w:numPr>
          <w:ilvl w:val="1"/>
          <w:numId w:val="4"/>
        </w:numPr>
      </w:pPr>
      <w:bookmarkStart w:id="794"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794"/>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0AD42B94" w:rsidR="00C56643" w:rsidRPr="00A54C25" w:rsidRDefault="00A54C25" w:rsidP="00A54C25">
      <w:pPr>
        <w:numPr>
          <w:ilvl w:val="2"/>
          <w:numId w:val="4"/>
        </w:numPr>
        <w:rPr>
          <w:snapToGrid w:val="0"/>
        </w:rPr>
      </w:pPr>
      <w:bookmarkStart w:id="795" w:name="_Ref177362719"/>
      <w:r w:rsidRPr="00C947D8">
        <w:rPr>
          <w:snapToGrid w:val="0"/>
        </w:rPr>
        <w:t>posting the invoice as one or more PDF files on OATIS.</w:t>
      </w:r>
      <w:bookmarkEnd w:id="795"/>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796"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77777777" w:rsidR="00A54C25" w:rsidRDefault="00A54C25" w:rsidP="00D77AC6">
      <w:pPr>
        <w:numPr>
          <w:ilvl w:val="2"/>
          <w:numId w:val="4"/>
        </w:numPr>
      </w:pPr>
      <w:r>
        <w:t>10 Business Days after the invoice is issued.</w:t>
      </w:r>
    </w:p>
    <w:p w14:paraId="02E243CA" w14:textId="384995A0" w:rsidR="00C6575C" w:rsidRPr="00530C8E" w:rsidRDefault="00A54C25" w:rsidP="00D77AC6">
      <w:pPr>
        <w:ind w:left="624"/>
      </w:pPr>
      <w:r>
        <w:t xml:space="preserve">The Interconnected Party </w:t>
      </w:r>
      <w:bookmarkEnd w:id="796"/>
      <w:r w:rsidR="00D77AC6">
        <w:t>shall</w:t>
      </w:r>
      <w:r w:rsidR="003E4589">
        <w:t xml:space="preserve">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797" w:name="_Ref106444702"/>
      <w:r w:rsidRPr="00530C8E">
        <w:rPr>
          <w:iCs/>
        </w:rPr>
        <w:t>Disputed Invoices</w:t>
      </w:r>
    </w:p>
    <w:p w14:paraId="34D3D052" w14:textId="5DC1269C" w:rsidR="009D3067" w:rsidRPr="009D3067" w:rsidRDefault="009D3067" w:rsidP="009871BE">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p>
    <w:p w14:paraId="27331709" w14:textId="6F474AB0" w:rsidR="00C6575C" w:rsidRPr="00530C8E" w:rsidRDefault="009D3067" w:rsidP="009871BE">
      <w:pPr>
        <w:numPr>
          <w:ilvl w:val="1"/>
          <w:numId w:val="4"/>
        </w:numPr>
      </w:pPr>
      <w:r>
        <w:t xml:space="preserve">In the absence of any manifest error, the Interconnected Party must not dispute any </w:t>
      </w:r>
      <w:r w:rsidRPr="00F27205">
        <w:t>invoice</w:t>
      </w:r>
      <w:r>
        <w:t xml:space="preserve"> issued </w:t>
      </w:r>
      <w:r w:rsidRPr="00F27205">
        <w:t xml:space="preserve">under </w:t>
      </w:r>
      <w:r w:rsidRPr="00D90926">
        <w:rPr>
          <w:i/>
        </w:rPr>
        <w:t>section </w:t>
      </w:r>
      <w:r>
        <w:rPr>
          <w:i/>
        </w:rPr>
        <w:t>12.1</w:t>
      </w:r>
      <w:r>
        <w:t xml:space="preserve">, and shall pay the invoiced amount in full in accordance with </w:t>
      </w:r>
      <w:r w:rsidRPr="000C0ABB">
        <w:rPr>
          <w:i/>
        </w:rPr>
        <w:t xml:space="preserve">section </w:t>
      </w:r>
      <w:r>
        <w:rPr>
          <w:i/>
        </w:rPr>
        <w:t>12.5</w:t>
      </w:r>
      <w:r>
        <w:t xml:space="preserve"> without any deduction or set-off of any kind.</w:t>
      </w:r>
      <w:r w:rsidR="006B6126">
        <w:rPr>
          <w:bCs/>
          <w:iCs/>
          <w:color w:val="000080"/>
        </w:rPr>
        <w:t xml:space="preserve"> </w:t>
      </w:r>
      <w:r w:rsidR="00C6575C" w:rsidRPr="00530C8E">
        <w:t xml:space="preserve">  </w:t>
      </w:r>
      <w:bookmarkEnd w:id="797"/>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0D91A130" w:rsidR="00C6575C" w:rsidRPr="00530C8E" w:rsidRDefault="003E4589" w:rsidP="009871BE">
      <w:pPr>
        <w:numPr>
          <w:ilvl w:val="1"/>
          <w:numId w:val="4"/>
        </w:numPr>
      </w:pPr>
      <w:r w:rsidRPr="00F27205">
        <w:t xml:space="preserve">If it shall be found at any time that the Interconnected Party has been overcharged or undercharged then, within 30 </w:t>
      </w:r>
      <w:r w:rsidR="002C1C64">
        <w:t>Day</w:t>
      </w:r>
      <w:r w:rsidRPr="00F27205">
        <w:t xml:space="preserve">s after </w:t>
      </w:r>
      <w:r w:rsidR="00FF219D">
        <w:t>that</w:t>
      </w:r>
      <w:r w:rsidRPr="00F27205">
        <w:t xml:space="preserve"> error has been discovered and the </w:t>
      </w:r>
      <w:r w:rsidR="00932850">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if more than 18 </w:t>
      </w:r>
      <w:r w:rsidR="002C1C64">
        <w:t>Month</w:t>
      </w:r>
      <w:r w:rsidRPr="00F27205">
        <w:t>s has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9EC1732" w:rsidR="00C6575C" w:rsidRPr="00530C8E" w:rsidRDefault="003E4589" w:rsidP="009871BE">
      <w:pPr>
        <w:numPr>
          <w:ilvl w:val="1"/>
          <w:numId w:val="4"/>
        </w:numPr>
      </w:pPr>
      <w:bookmarkStart w:id="798"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w:t>
      </w:r>
      <w:r w:rsidR="00C6575C" w:rsidRPr="00530C8E">
        <w:lastRenderedPageBreak/>
        <w:t xml:space="preserve">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798"/>
    </w:p>
    <w:p w14:paraId="62ABF595" w14:textId="0B142586" w:rsidR="00C6575C" w:rsidRPr="00530C8E" w:rsidRDefault="00C6575C" w:rsidP="009871BE">
      <w:pPr>
        <w:pStyle w:val="Heading1"/>
        <w:numPr>
          <w:ilvl w:val="0"/>
          <w:numId w:val="4"/>
        </w:numPr>
      </w:pPr>
      <w:bookmarkStart w:id="799" w:name="_Toc423342335"/>
      <w:bookmarkStart w:id="800" w:name="_Toc423348026"/>
      <w:bookmarkStart w:id="801" w:name="_Toc424040092"/>
      <w:bookmarkStart w:id="802" w:name="_Toc424043150"/>
      <w:bookmarkStart w:id="803" w:name="_Toc424124632"/>
      <w:bookmarkStart w:id="804" w:name="_Toc423342337"/>
      <w:bookmarkStart w:id="805" w:name="_Toc423348028"/>
      <w:bookmarkStart w:id="806" w:name="_Toc424040094"/>
      <w:bookmarkStart w:id="807" w:name="_Toc424043152"/>
      <w:bookmarkStart w:id="808" w:name="_Toc424124634"/>
      <w:bookmarkStart w:id="809" w:name="_Toc423342338"/>
      <w:bookmarkStart w:id="810" w:name="_Toc423348029"/>
      <w:bookmarkStart w:id="811" w:name="_Toc424040095"/>
      <w:bookmarkStart w:id="812" w:name="_Toc424043153"/>
      <w:bookmarkStart w:id="813" w:name="_Toc424124635"/>
      <w:bookmarkStart w:id="814" w:name="_Toc423342339"/>
      <w:bookmarkStart w:id="815" w:name="_Toc423348030"/>
      <w:bookmarkStart w:id="816" w:name="_Toc424040096"/>
      <w:bookmarkStart w:id="817" w:name="_Toc424043154"/>
      <w:bookmarkStart w:id="818" w:name="_Toc424124636"/>
      <w:bookmarkStart w:id="819" w:name="_Toc423342340"/>
      <w:bookmarkStart w:id="820" w:name="_Toc423348031"/>
      <w:bookmarkStart w:id="821" w:name="_Toc424040097"/>
      <w:bookmarkStart w:id="822" w:name="_Toc424043155"/>
      <w:bookmarkStart w:id="823" w:name="_Toc424124637"/>
      <w:bookmarkStart w:id="824" w:name="_Toc423342341"/>
      <w:bookmarkStart w:id="825" w:name="_Toc423348032"/>
      <w:bookmarkStart w:id="826" w:name="_Toc424040098"/>
      <w:bookmarkStart w:id="827" w:name="_Toc424043156"/>
      <w:bookmarkStart w:id="828" w:name="_Toc424124638"/>
      <w:bookmarkStart w:id="829" w:name="_Toc423342342"/>
      <w:bookmarkStart w:id="830" w:name="_Toc423348033"/>
      <w:bookmarkStart w:id="831" w:name="_Toc424040099"/>
      <w:bookmarkStart w:id="832" w:name="_Toc424043157"/>
      <w:bookmarkStart w:id="833" w:name="_Toc424124639"/>
      <w:bookmarkStart w:id="834" w:name="_Toc423342343"/>
      <w:bookmarkStart w:id="835" w:name="_Toc423348034"/>
      <w:bookmarkStart w:id="836" w:name="_Toc424040100"/>
      <w:bookmarkStart w:id="837" w:name="_Toc424043158"/>
      <w:bookmarkStart w:id="838" w:name="_Toc424124640"/>
      <w:bookmarkStart w:id="839" w:name="_Toc423342344"/>
      <w:bookmarkStart w:id="840" w:name="_Toc423348035"/>
      <w:bookmarkStart w:id="841" w:name="_Toc424040101"/>
      <w:bookmarkStart w:id="842" w:name="_Toc424043159"/>
      <w:bookmarkStart w:id="843" w:name="_Toc424124641"/>
      <w:bookmarkStart w:id="844" w:name="_Toc423342347"/>
      <w:bookmarkStart w:id="845" w:name="_Toc423348038"/>
      <w:bookmarkStart w:id="846" w:name="_Toc424040104"/>
      <w:bookmarkStart w:id="847" w:name="_Toc424043162"/>
      <w:bookmarkStart w:id="848" w:name="_Toc424124644"/>
      <w:bookmarkStart w:id="849" w:name="_Toc423342352"/>
      <w:bookmarkStart w:id="850" w:name="_Toc423348043"/>
      <w:bookmarkStart w:id="851" w:name="_Toc424040109"/>
      <w:bookmarkStart w:id="852" w:name="_Toc424043167"/>
      <w:bookmarkStart w:id="853" w:name="_Toc424124649"/>
      <w:bookmarkStart w:id="854" w:name="_Toc423342370"/>
      <w:bookmarkStart w:id="855" w:name="_Toc423348061"/>
      <w:bookmarkStart w:id="856" w:name="_Toc424040127"/>
      <w:bookmarkStart w:id="857" w:name="_Toc424043185"/>
      <w:bookmarkStart w:id="858" w:name="_Toc424124667"/>
      <w:bookmarkStart w:id="859" w:name="_Toc494117387"/>
      <w:bookmarkEnd w:id="74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530C8E">
        <w:t>ACCESS RIGHTS</w:t>
      </w:r>
      <w:bookmarkEnd w:id="859"/>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1A69D32A"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6D273DBA"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37297A5F"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the particular work on or in relation to </w:t>
      </w:r>
      <w:r w:rsidR="00CE4043">
        <w:rPr>
          <w:snapToGrid w:val="0"/>
        </w:rPr>
        <w:t xml:space="preserve">the </w:t>
      </w:r>
      <w:r w:rsidR="00846799">
        <w:rPr>
          <w:snapToGrid w:val="0"/>
        </w:rPr>
        <w:t>Interconnected Party</w:t>
      </w:r>
      <w:r w:rsidR="00CE4043">
        <w:rPr>
          <w:snapToGrid w:val="0"/>
        </w:rPr>
        <w:t xml:space="preserve"> Equipment</w:t>
      </w:r>
      <w:r w:rsidRPr="00871DD4">
        <w:rPr>
          <w:snapToGrid w:val="0"/>
        </w:rPr>
        <w:t>;</w:t>
      </w:r>
    </w:p>
    <w:p w14:paraId="203070CE" w14:textId="6A2660EA"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all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r w:rsidR="00C6575C" w:rsidRPr="00530C8E">
        <w:t>;</w:t>
      </w:r>
    </w:p>
    <w:p w14:paraId="7D6453C4" w14:textId="7DF8EDC5"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is not 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w:t>
      </w:r>
      <w:r w:rsidR="00846799">
        <w:rPr>
          <w:snapToGrid w:val="0"/>
        </w:rPr>
        <w:t xml:space="preserve">on, </w:t>
      </w:r>
      <w:r w:rsidR="00053285">
        <w:rPr>
          <w:snapToGrid w:val="0"/>
        </w:rPr>
        <w:t xml:space="preserve">or operational checks of </w:t>
      </w:r>
      <w:r w:rsidR="00846799">
        <w:rPr>
          <w:snapToGrid w:val="0"/>
        </w:rPr>
        <w:t>the</w:t>
      </w:r>
      <w:r w:rsidR="00053285">
        <w:rPr>
          <w:snapToGrid w:val="0"/>
        </w:rPr>
        <w:t xml:space="preserve">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lastRenderedPageBreak/>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5660931"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w:t>
      </w:r>
      <w:r w:rsidR="00846799">
        <w:rPr>
          <w:snapToGrid w:val="0"/>
        </w:rPr>
        <w:t>, Force Majeure Event</w:t>
      </w:r>
      <w:r w:rsidR="00871DD4" w:rsidRPr="00F27205">
        <w:rPr>
          <w:snapToGrid w:val="0"/>
        </w:rPr>
        <w:t xml:space="preserve"> and/or Critical Contingency; and</w:t>
      </w:r>
    </w:p>
    <w:p w14:paraId="20923D6B" w14:textId="046E652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860" w:name="_Toc423342372"/>
      <w:bookmarkStart w:id="861" w:name="_Toc423348063"/>
      <w:bookmarkStart w:id="862" w:name="_Toc424040129"/>
      <w:bookmarkStart w:id="863" w:name="_Toc424043187"/>
      <w:bookmarkStart w:id="864" w:name="_Toc424124669"/>
      <w:bookmarkStart w:id="865" w:name="_Toc423342374"/>
      <w:bookmarkStart w:id="866" w:name="_Toc423348065"/>
      <w:bookmarkStart w:id="867" w:name="_Toc424040131"/>
      <w:bookmarkStart w:id="868" w:name="_Toc424043189"/>
      <w:bookmarkStart w:id="869" w:name="_Toc424124671"/>
      <w:bookmarkStart w:id="870" w:name="_Toc423342375"/>
      <w:bookmarkStart w:id="871" w:name="_Toc423348066"/>
      <w:bookmarkStart w:id="872" w:name="_Toc424040132"/>
      <w:bookmarkStart w:id="873" w:name="_Toc424043190"/>
      <w:bookmarkStart w:id="874" w:name="_Toc424124672"/>
      <w:bookmarkStart w:id="875" w:name="_Toc423342376"/>
      <w:bookmarkStart w:id="876" w:name="_Toc423348067"/>
      <w:bookmarkStart w:id="877" w:name="_Toc424040133"/>
      <w:bookmarkStart w:id="878" w:name="_Toc424043191"/>
      <w:bookmarkStart w:id="879" w:name="_Toc424124673"/>
      <w:bookmarkStart w:id="880" w:name="_Toc57649812"/>
      <w:bookmarkStart w:id="881" w:name="_Toc494117388"/>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530C8E">
        <w:rPr>
          <w:snapToGrid w:val="0"/>
        </w:rPr>
        <w:t>term and TERMINATION</w:t>
      </w:r>
      <w:bookmarkEnd w:id="880"/>
      <w:bookmarkEnd w:id="881"/>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28F226F6"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573786C8"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at the end of any Year provided that the Interconnected Party</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1FF3D0D4" w:rsidR="00D247DE" w:rsidRPr="00F27205" w:rsidRDefault="00D247DE" w:rsidP="00D247DE">
      <w:pPr>
        <w:pStyle w:val="TOC2"/>
        <w:numPr>
          <w:ilvl w:val="3"/>
          <w:numId w:val="4"/>
        </w:numPr>
        <w:tabs>
          <w:tab w:val="clear" w:pos="624"/>
        </w:tabs>
        <w:spacing w:after="290"/>
      </w:pPr>
      <w:r>
        <w:t>the Termination Fee</w:t>
      </w:r>
      <w:r w:rsidR="00BE40A1">
        <w:t>(s)</w:t>
      </w:r>
      <w:r>
        <w:t xml:space="preserve"> (if any),</w:t>
      </w:r>
    </w:p>
    <w:p w14:paraId="6135795A" w14:textId="6CCD6B6E" w:rsidR="004B5F78" w:rsidRDefault="00D247DE" w:rsidP="00BE40A1">
      <w:pPr>
        <w:ind w:left="624"/>
      </w:pPr>
      <w:r>
        <w:t xml:space="preserve">whereupon </w:t>
      </w:r>
      <w:r w:rsidRPr="00F27205">
        <w:t>the relevant page of Schedule One shall be deemed deleted</w:t>
      </w:r>
      <w:r w:rsidR="00BE40A1">
        <w:t xml:space="preserve"> from this Agreement</w:t>
      </w:r>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1F9F406B"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 if</w:t>
      </w:r>
      <w:r w:rsidR="00C6575C" w:rsidRPr="00530C8E">
        <w:t>:</w:t>
      </w:r>
    </w:p>
    <w:p w14:paraId="663F9BED" w14:textId="6757F600" w:rsidR="000D22A2" w:rsidRPr="00283CD4" w:rsidRDefault="000D22A2" w:rsidP="000D22A2">
      <w:pPr>
        <w:numPr>
          <w:ilvl w:val="2"/>
          <w:numId w:val="4"/>
        </w:numPr>
        <w:rPr>
          <w:snapToGrid w:val="0"/>
        </w:rPr>
      </w:pPr>
      <w:bookmarkStart w:id="882" w:name="_Ref177359075"/>
      <w:r w:rsidRPr="00283CD4">
        <w:rPr>
          <w:snapToGrid w:val="0"/>
        </w:rPr>
        <w:lastRenderedPageBreak/>
        <w:t xml:space="preserve">either 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882"/>
      <w:r>
        <w:rPr>
          <w:snapToGrid w:val="0"/>
        </w:rPr>
        <w:t>or</w:t>
      </w:r>
    </w:p>
    <w:p w14:paraId="438AB69E" w14:textId="06D250FA" w:rsidR="000D22A2" w:rsidRDefault="000D22A2" w:rsidP="000D22A2">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14:paraId="120826C1" w14:textId="153C40B2"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3771F89D" w:rsidR="00C6575C" w:rsidRDefault="00C6575C" w:rsidP="009871BE">
      <w:pPr>
        <w:numPr>
          <w:ilvl w:val="2"/>
          <w:numId w:val="4"/>
        </w:numPr>
        <w:rPr>
          <w:snapToGrid w:val="0"/>
        </w:rPr>
      </w:pPr>
      <w:r w:rsidRPr="00530C8E">
        <w:rPr>
          <w:snapToGrid w:val="0"/>
        </w:rPr>
        <w:t xml:space="preserve">a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Party could not reasonably be expected to be in a position to perform its obligations under this Agreement within one Year.</w:t>
      </w:r>
    </w:p>
    <w:p w14:paraId="6FBDE56D" w14:textId="77777777" w:rsidR="00D143D7" w:rsidRDefault="00D143D7" w:rsidP="00D143D7">
      <w:pPr>
        <w:pStyle w:val="Heading2"/>
        <w:rPr>
          <w:snapToGrid w:val="0"/>
        </w:rPr>
      </w:pPr>
      <w:r>
        <w:rPr>
          <w:snapToGrid w:val="0"/>
        </w:rPr>
        <w:t>Suspension for Default</w:t>
      </w:r>
    </w:p>
    <w:p w14:paraId="2703B887" w14:textId="71DD01EC" w:rsidR="00D143D7" w:rsidRPr="00530C8E" w:rsidRDefault="00D143D7" w:rsidP="009F163B">
      <w:pPr>
        <w:pStyle w:val="TOC2"/>
        <w:numPr>
          <w:ilvl w:val="1"/>
          <w:numId w:val="4"/>
        </w:numPr>
        <w:spacing w:after="290"/>
        <w:rPr>
          <w:snapToGrid w:val="0"/>
        </w:rPr>
      </w:pPr>
      <w:r>
        <w:t>If</w:t>
      </w:r>
      <w:r w:rsidRPr="00CE26DC">
        <w:t xml:space="preserve"> </w:t>
      </w:r>
      <w:r w:rsidR="009F163B">
        <w:t xml:space="preserve">the Interconnected Party </w:t>
      </w:r>
      <w:r w:rsidRPr="00CE26DC">
        <w:t xml:space="preserve">is in breach of any material term or condition of </w:t>
      </w:r>
      <w:r>
        <w:t xml:space="preserve">this </w:t>
      </w:r>
      <w:r w:rsidR="009F163B">
        <w:t>Agreement</w:t>
      </w:r>
      <w:r w:rsidRPr="00CE26DC">
        <w:t xml:space="preserve">, </w:t>
      </w:r>
      <w:r>
        <w:t xml:space="preserve">First Gas </w:t>
      </w:r>
      <w:r w:rsidRPr="00CE26DC">
        <w:t>shall be entitled to suspend</w:t>
      </w:r>
      <w:r w:rsidR="009F163B">
        <w:t xml:space="preserve"> its provision of services</w:t>
      </w:r>
      <w:r w:rsidR="00017812">
        <w:t xml:space="preserve"> to the Interconnected Party for the duration of that</w:t>
      </w:r>
      <w:r w:rsidRPr="00CE26DC">
        <w:t xml:space="preserve"> non-compliance if, and to the extent that, in </w:t>
      </w:r>
      <w:r>
        <w:t>First Gas’</w:t>
      </w:r>
      <w:r w:rsidRPr="00CE26DC">
        <w:t xml:space="preserve"> opinion, </w:t>
      </w:r>
      <w:r>
        <w:t>that</w:t>
      </w:r>
      <w:r w:rsidRPr="00CE26DC">
        <w:t xml:space="preserve"> action</w:t>
      </w:r>
      <w:r>
        <w:t xml:space="preserve"> is necessary to protect </w:t>
      </w:r>
      <w:r w:rsidR="00017812">
        <w:t>othe</w:t>
      </w:r>
      <w:r>
        <w:t>r use</w:t>
      </w:r>
      <w:r w:rsidR="00017812">
        <w:t>rs</w:t>
      </w:r>
      <w:r w:rsidRPr="00CE26DC">
        <w:t xml:space="preserve"> of the Transmission System</w:t>
      </w:r>
      <w:r w:rsidR="00017812">
        <w:t xml:space="preserve">. </w:t>
      </w:r>
    </w:p>
    <w:p w14:paraId="590830B1" w14:textId="5F7FDA5F" w:rsidR="00143052" w:rsidRDefault="005E795B" w:rsidP="00143052">
      <w:pPr>
        <w:pStyle w:val="Heading2"/>
      </w:pPr>
      <w:bookmarkStart w:id="883" w:name="_Toc206300201"/>
      <w:bookmarkStart w:id="884" w:name="_Toc57649813"/>
      <w:r>
        <w:t>Uneconomic Use</w:t>
      </w:r>
      <w:bookmarkEnd w:id="883"/>
    </w:p>
    <w:p w14:paraId="71EB9CD9" w14:textId="1D784CCD" w:rsidR="008A0CD4" w:rsidRDefault="00D1473F" w:rsidP="007825F7">
      <w:pPr>
        <w:pStyle w:val="TOC2"/>
        <w:numPr>
          <w:ilvl w:val="1"/>
          <w:numId w:val="4"/>
        </w:numPr>
        <w:spacing w:after="290"/>
      </w:pPr>
      <w:r>
        <w:t xml:space="preserve">Subject to </w:t>
      </w:r>
      <w:r w:rsidRPr="00D1473F">
        <w:rPr>
          <w:i/>
        </w:rPr>
        <w:t>section 14.</w:t>
      </w:r>
      <w:r w:rsidR="009B4E2A">
        <w:rPr>
          <w:i/>
        </w:rPr>
        <w:t>7</w:t>
      </w:r>
      <w:r>
        <w:t xml:space="preserve">, </w:t>
      </w:r>
      <w:r w:rsidR="00A64DF4">
        <w:t>First Gas</w:t>
      </w:r>
      <w:r w:rsidR="00BB0FBF">
        <w:t xml:space="preserve"> may terminate this Agreement </w:t>
      </w:r>
      <w:r w:rsidR="00D247DE">
        <w:t xml:space="preserve">in respect of a </w:t>
      </w:r>
      <w:r w:rsidR="00F05DB3">
        <w:t>Delivery</w:t>
      </w:r>
      <w:r w:rsidR="00D247DE">
        <w:t xml:space="preserve"> Point </w:t>
      </w:r>
      <w:r w:rsidR="00BB0FBF">
        <w:t>by written notice to the Interconnected Party if</w:t>
      </w:r>
      <w:r w:rsidR="008A0CD4">
        <w:t>,</w:t>
      </w:r>
      <w:r w:rsidR="002B4782">
        <w:t xml:space="preserve"> after </w:t>
      </w:r>
      <w:r w:rsidR="00BB0FBF">
        <w:t xml:space="preserve">the </w:t>
      </w:r>
      <w:r w:rsidR="008A0CD4">
        <w:t xml:space="preserve">later of the Commencement Date or the </w:t>
      </w:r>
      <w:r w:rsidR="00BB0FBF">
        <w:t>Gas-on Date</w:t>
      </w:r>
      <w:r w:rsidR="008A0CD4">
        <w:t>:</w:t>
      </w:r>
    </w:p>
    <w:p w14:paraId="14EDB633" w14:textId="2B27252C" w:rsidR="00BB0FBF" w:rsidRDefault="008A0CD4" w:rsidP="008A0CD4">
      <w:pPr>
        <w:numPr>
          <w:ilvl w:val="2"/>
          <w:numId w:val="4"/>
        </w:numPr>
      </w:pPr>
      <w:r>
        <w:t>the Interconnected Party</w:t>
      </w:r>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C93AB0">
        <w:rPr>
          <w:snapToGrid w:val="0"/>
        </w:rPr>
        <w:t xml:space="preserve">at that Delivery Point </w:t>
      </w:r>
      <w:r w:rsidR="00143052">
        <w:t>for a continuous period of 1</w:t>
      </w:r>
      <w:r w:rsidR="002B4782">
        <w:t>2</w:t>
      </w:r>
      <w:r w:rsidR="00143052">
        <w:t xml:space="preserve"> Months or more</w:t>
      </w:r>
      <w:r w:rsidR="00BB0FBF">
        <w:t xml:space="preserve">; </w:t>
      </w:r>
    </w:p>
    <w:p w14:paraId="0DB633D5" w14:textId="4E4CE167" w:rsidR="005E795B" w:rsidRPr="007825F7" w:rsidRDefault="00A64DF4" w:rsidP="009871BE">
      <w:pPr>
        <w:numPr>
          <w:ilvl w:val="2"/>
          <w:numId w:val="4"/>
        </w:numPr>
      </w:pPr>
      <w:r>
        <w:t>First Gas’</w:t>
      </w:r>
      <w:r w:rsidR="00143052">
        <w:t xml:space="preserve"> </w:t>
      </w:r>
      <w:r w:rsidR="00C40419">
        <w:t>current</w:t>
      </w:r>
      <w:r w:rsidR="004B5F78">
        <w:t xml:space="preserve"> </w:t>
      </w:r>
      <w:r w:rsidR="00C93AB0">
        <w:t>revenue</w:t>
      </w:r>
      <w:r w:rsidR="00BB0FBF">
        <w:t xml:space="preserve"> from </w:t>
      </w:r>
      <w:r w:rsidR="004B5F78">
        <w:t xml:space="preserve">shipping Gas </w:t>
      </w:r>
      <w:r w:rsidR="00C93AB0">
        <w:t xml:space="preserve">to </w:t>
      </w:r>
      <w:r w:rsidR="00D247DE">
        <w:t>that</w:t>
      </w:r>
      <w:r w:rsidR="004B5F78">
        <w:t xml:space="preserve"> </w:t>
      </w:r>
      <w:r w:rsidR="00F05DB3">
        <w:t>Delivery</w:t>
      </w:r>
      <w:r w:rsidR="004B5F78">
        <w:t xml:space="preserve"> Point </w:t>
      </w:r>
      <w:r w:rsidR="00AF5114">
        <w:t>in</w:t>
      </w:r>
      <w:r w:rsidR="00143052">
        <w:t xml:space="preserve"> the preceding 12 </w:t>
      </w:r>
      <w:r w:rsidR="002C1C64">
        <w:t>Month</w:t>
      </w:r>
      <w:r w:rsidR="00143052">
        <w:t xml:space="preserve">s </w:t>
      </w:r>
      <w:r w:rsidR="005E795B">
        <w:t>was</w:t>
      </w:r>
      <w:r w:rsidR="00143052">
        <w:t xml:space="preserve"> less than </w:t>
      </w:r>
      <w:r w:rsidR="00C93AB0" w:rsidRPr="007968B1">
        <w:rPr>
          <w:snapToGrid w:val="0"/>
        </w:rPr>
        <w:t xml:space="preserve">its reasonable estimate of the </w:t>
      </w:r>
      <w:r w:rsidR="00C93AB0">
        <w:rPr>
          <w:snapToGrid w:val="0"/>
        </w:rPr>
        <w:t>average annual</w:t>
      </w:r>
      <w:r w:rsidR="00C93AB0" w:rsidRPr="007968B1">
        <w:rPr>
          <w:snapToGrid w:val="0"/>
        </w:rPr>
        <w:t xml:space="preserve"> operating and maintenance costs of that Delivery Point</w:t>
      </w:r>
      <w:r w:rsidR="005E795B">
        <w:rPr>
          <w:snapToGrid w:val="0"/>
        </w:rPr>
        <w:t>; or</w:t>
      </w:r>
    </w:p>
    <w:p w14:paraId="1312BD6B" w14:textId="770B35EE" w:rsidR="00C93AB0" w:rsidRPr="00C93AB0" w:rsidRDefault="005E795B" w:rsidP="009871BE">
      <w:pPr>
        <w:numPr>
          <w:ilvl w:val="2"/>
          <w:numId w:val="4"/>
        </w:numPr>
      </w:pPr>
      <w:r>
        <w:t xml:space="preserve">material expenditure is required to upgrade the Delivery which, in First Gas’ reasonable view, </w:t>
      </w:r>
      <w:r w:rsidR="00C40419">
        <w:t>is not justified by the c</w:t>
      </w:r>
      <w:r>
        <w:t xml:space="preserve">urrent revenue </w:t>
      </w:r>
      <w:r w:rsidR="00C40419">
        <w:t>it obtains from</w:t>
      </w:r>
      <w:r>
        <w:t xml:space="preserve"> that Delivery Point</w:t>
      </w:r>
      <w:r w:rsidR="00C93AB0">
        <w:rPr>
          <w:snapToGrid w:val="0"/>
        </w:rPr>
        <w:t>,</w:t>
      </w:r>
    </w:p>
    <w:p w14:paraId="4492B9E6" w14:textId="16CAB348" w:rsidR="00D1473F" w:rsidRDefault="00C93AB0" w:rsidP="00C93AB0">
      <w:pPr>
        <w:ind w:left="624"/>
      </w:pPr>
      <w:r>
        <w:t xml:space="preserve">where, </w:t>
      </w:r>
      <w:r w:rsidR="00C40419">
        <w:t xml:space="preserve">for the purposes of this </w:t>
      </w:r>
      <w:r w:rsidR="00C40419" w:rsidRPr="005E795B">
        <w:rPr>
          <w:i/>
        </w:rPr>
        <w:t>section 14.6</w:t>
      </w:r>
      <w:r w:rsidR="00C40419">
        <w:rPr>
          <w:i/>
        </w:rPr>
        <w:t xml:space="preserve">, </w:t>
      </w:r>
      <w:r>
        <w:t>if th</w:t>
      </w:r>
      <w:r w:rsidR="00C40419">
        <w:t>e</w:t>
      </w:r>
      <w:r>
        <w:t xml:space="preserve"> Delivery Point is </w:t>
      </w:r>
      <w:r w:rsidR="00C40419">
        <w:t xml:space="preserve">included </w:t>
      </w:r>
      <w:r>
        <w:t xml:space="preserve">within a Delivery Zone, </w:t>
      </w:r>
      <w:r w:rsidR="00C40419">
        <w:t>“</w:t>
      </w:r>
      <w:r w:rsidR="00C40419">
        <w:rPr>
          <w:snapToGrid w:val="0"/>
        </w:rPr>
        <w:t>current</w:t>
      </w:r>
      <w:r>
        <w:rPr>
          <w:snapToGrid w:val="0"/>
        </w:rPr>
        <w:t xml:space="preserve"> revenue</w:t>
      </w:r>
      <w:r w:rsidR="00C40419">
        <w:rPr>
          <w:snapToGrid w:val="0"/>
        </w:rPr>
        <w:t>”</w:t>
      </w:r>
      <w:r>
        <w:rPr>
          <w:snapToGrid w:val="0"/>
        </w:rPr>
        <w:t xml:space="preserve"> will be the </w:t>
      </w:r>
      <w:r w:rsidR="00C40419">
        <w:rPr>
          <w:snapToGrid w:val="0"/>
        </w:rPr>
        <w:t xml:space="preserve">annual take of Gas at that Delivery Point divided by the aggregate annual take of Gas in the Delivery Zone and multiplied by the </w:t>
      </w:r>
      <w:r>
        <w:rPr>
          <w:snapToGrid w:val="0"/>
        </w:rPr>
        <w:t>aggregate transmission charges for that Delivery Zone</w:t>
      </w:r>
      <w:r w:rsidR="005E795B">
        <w:rPr>
          <w:snapToGrid w:val="0"/>
        </w:rPr>
        <w:t>.</w:t>
      </w:r>
    </w:p>
    <w:p w14:paraId="7E737F24" w14:textId="2B277F39" w:rsidR="00C6575C" w:rsidRDefault="00D1473F" w:rsidP="00D1473F">
      <w:pPr>
        <w:pStyle w:val="TOC2"/>
        <w:numPr>
          <w:ilvl w:val="1"/>
          <w:numId w:val="4"/>
        </w:numPr>
        <w:spacing w:after="290"/>
      </w:pPr>
      <w:r>
        <w:lastRenderedPageBreak/>
        <w:t>Firs</w:t>
      </w:r>
      <w:r w:rsidR="00692BBD">
        <w:t>t</w:t>
      </w:r>
      <w:r>
        <w:t xml:space="preserve"> Gas will not terminate this Agreement </w:t>
      </w:r>
      <w:r w:rsidR="00692BBD">
        <w:t xml:space="preserve">pursuant to </w:t>
      </w:r>
      <w:r w:rsidR="00692BBD" w:rsidRPr="00692BBD">
        <w:rPr>
          <w:i/>
        </w:rPr>
        <w:t>section 14.</w:t>
      </w:r>
      <w:r w:rsidR="009B4E2A">
        <w:rPr>
          <w:i/>
        </w:rPr>
        <w:t>6</w:t>
      </w:r>
      <w:r w:rsidR="00692BBD">
        <w:rPr>
          <w:i/>
        </w:rPr>
        <w:t xml:space="preserve"> </w:t>
      </w:r>
      <w:r>
        <w:t xml:space="preserve">in respect of </w:t>
      </w:r>
      <w:r w:rsidR="00692BBD">
        <w:t>any</w:t>
      </w:r>
      <w:r>
        <w:t xml:space="preserve"> Delivery Point</w:t>
      </w:r>
      <w:r w:rsidR="00692BA0">
        <w:t xml:space="preserve"> where</w:t>
      </w:r>
      <w:r w:rsidR="00DF4960">
        <w:t xml:space="preserve"> the Interconnected Party</w:t>
      </w:r>
      <w:r w:rsidR="00692BBD">
        <w:t>:</w:t>
      </w:r>
    </w:p>
    <w:p w14:paraId="0A58B455" w14:textId="195731BF" w:rsidR="00DF4960" w:rsidRPr="00DF4960" w:rsidRDefault="00DF4960" w:rsidP="00692BBD">
      <w:pPr>
        <w:numPr>
          <w:ilvl w:val="2"/>
          <w:numId w:val="4"/>
        </w:numPr>
      </w:pPr>
      <w:r>
        <w:t xml:space="preserve">continues to pay </w:t>
      </w:r>
      <w:r w:rsidR="005E795B">
        <w:t>an Interconnection Fee</w:t>
      </w:r>
      <w:r w:rsidR="00692BBD">
        <w:t xml:space="preserve"> sufficient to recover First Gas’ costs to </w:t>
      </w:r>
      <w:r w:rsidR="00692BBD">
        <w:rPr>
          <w:bCs/>
        </w:rPr>
        <w:t>operate and maintain that Delivery Point</w:t>
      </w:r>
      <w:r w:rsidR="005E795B">
        <w:rPr>
          <w:bCs/>
        </w:rPr>
        <w:t xml:space="preserve"> (as determined by First Gas)</w:t>
      </w:r>
      <w:r w:rsidR="00692BBD">
        <w:rPr>
          <w:bCs/>
        </w:rPr>
        <w:t xml:space="preserve">; </w:t>
      </w:r>
    </w:p>
    <w:p w14:paraId="513C7AFD" w14:textId="6713FFFE" w:rsidR="00512063" w:rsidRPr="00512063" w:rsidRDefault="00DF4960" w:rsidP="00692BBD">
      <w:pPr>
        <w:numPr>
          <w:ilvl w:val="2"/>
          <w:numId w:val="4"/>
        </w:numPr>
      </w:pPr>
      <w:r>
        <w:rPr>
          <w:bCs/>
        </w:rPr>
        <w:t xml:space="preserve">demonstrates that </w:t>
      </w:r>
      <w:r w:rsidR="00512063">
        <w:t>during the 12 Months in question</w:t>
      </w:r>
      <w:r w:rsidR="00512063">
        <w:rPr>
          <w:bCs/>
        </w:rPr>
        <w:t xml:space="preserve"> </w:t>
      </w:r>
      <w:r>
        <w:rPr>
          <w:bCs/>
        </w:rPr>
        <w:t>its Gas-consuming plant was</w:t>
      </w:r>
      <w:r w:rsidR="00512063">
        <w:rPr>
          <w:bCs/>
        </w:rPr>
        <w:t>:</w:t>
      </w:r>
    </w:p>
    <w:p w14:paraId="306CF04D" w14:textId="21BB23CB" w:rsidR="00512063" w:rsidRPr="00512063" w:rsidRDefault="00DF4960" w:rsidP="00512063">
      <w:pPr>
        <w:pStyle w:val="ListParagraph"/>
        <w:numPr>
          <w:ilvl w:val="3"/>
          <w:numId w:val="4"/>
        </w:numPr>
      </w:pPr>
      <w:r>
        <w:rPr>
          <w:bCs/>
        </w:rPr>
        <w:t xml:space="preserve">shut down for maintenance or other work and unable to take </w:t>
      </w:r>
      <w:r w:rsidR="00512063">
        <w:rPr>
          <w:bCs/>
        </w:rPr>
        <w:t>Gas (or as much Gas as it previously did</w:t>
      </w:r>
      <w:r>
        <w:rPr>
          <w:bCs/>
        </w:rPr>
        <w:t>)</w:t>
      </w:r>
      <w:r w:rsidR="00512063">
        <w:rPr>
          <w:bCs/>
        </w:rPr>
        <w:t>; or</w:t>
      </w:r>
    </w:p>
    <w:p w14:paraId="0ED8ACA9" w14:textId="1170AF22" w:rsidR="005E795B" w:rsidRPr="005E795B" w:rsidRDefault="00512063" w:rsidP="00512063">
      <w:pPr>
        <w:pStyle w:val="ListParagraph"/>
        <w:numPr>
          <w:ilvl w:val="3"/>
          <w:numId w:val="4"/>
        </w:numPr>
      </w:pPr>
      <w:r>
        <w:rPr>
          <w:bCs/>
        </w:rPr>
        <w:t>is an intermittent user of Gas and did not need any Gas (or as much Gas)</w:t>
      </w:r>
      <w:r w:rsidR="00DF4960" w:rsidRPr="00512063">
        <w:rPr>
          <w:bCs/>
        </w:rPr>
        <w:t xml:space="preserve">; </w:t>
      </w:r>
      <w:r w:rsidR="00692BA0" w:rsidRPr="00512063">
        <w:rPr>
          <w:bCs/>
        </w:rPr>
        <w:t>or</w:t>
      </w:r>
    </w:p>
    <w:p w14:paraId="0AC65153" w14:textId="5066DD7B" w:rsidR="00692BBD" w:rsidRPr="00692BBD" w:rsidRDefault="00DF4960" w:rsidP="00DF4960">
      <w:pPr>
        <w:numPr>
          <w:ilvl w:val="2"/>
          <w:numId w:val="4"/>
        </w:numPr>
      </w:pPr>
      <w:r>
        <w:rPr>
          <w:bCs/>
        </w:rPr>
        <w:t xml:space="preserve">in the circumstances referred to in part (c) of </w:t>
      </w:r>
      <w:r w:rsidRPr="00DF4960">
        <w:rPr>
          <w:bCs/>
          <w:i/>
        </w:rPr>
        <w:t>section 14.6</w:t>
      </w:r>
      <w:r>
        <w:rPr>
          <w:bCs/>
        </w:rPr>
        <w:t xml:space="preserve">, </w:t>
      </w:r>
      <w:r w:rsidR="00512063">
        <w:rPr>
          <w:bCs/>
        </w:rPr>
        <w:t xml:space="preserve">agrees </w:t>
      </w:r>
      <w:r>
        <w:rPr>
          <w:bCs/>
        </w:rPr>
        <w:t xml:space="preserve">to </w:t>
      </w:r>
      <w:r w:rsidR="00692BA0">
        <w:rPr>
          <w:bCs/>
        </w:rPr>
        <w:t xml:space="preserve">pay for the </w:t>
      </w:r>
      <w:r>
        <w:rPr>
          <w:bCs/>
        </w:rPr>
        <w:t>required upgrade</w:t>
      </w:r>
      <w:r w:rsidR="00692BBD">
        <w:t>.</w:t>
      </w:r>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77777777" w:rsidR="00AE230A" w:rsidRDefault="00AE230A" w:rsidP="009871BE">
      <w:pPr>
        <w:numPr>
          <w:ilvl w:val="2"/>
          <w:numId w:val="4"/>
        </w:numPr>
      </w:pPr>
      <w:r w:rsidRPr="00530C8E">
        <w:t xml:space="preserve">isolate </w:t>
      </w:r>
      <w:r w:rsidR="00304F09">
        <w:t xml:space="preserve">its Pipeline from </w:t>
      </w:r>
      <w:r>
        <w:t xml:space="preserve">the </w:t>
      </w:r>
      <w:r w:rsidR="00304F09">
        <w:t>Interconnected Party’s Pipeline</w:t>
      </w:r>
      <w:r w:rsidRPr="00530C8E">
        <w:t>;</w:t>
      </w:r>
    </w:p>
    <w:p w14:paraId="5258AFAE" w14:textId="03B83449" w:rsidR="00AE230A" w:rsidRDefault="00AE230A" w:rsidP="009871BE">
      <w:pPr>
        <w:numPr>
          <w:ilvl w:val="2"/>
          <w:numId w:val="4"/>
        </w:numPr>
      </w:pPr>
      <w:r w:rsidRPr="00530C8E">
        <w:t xml:space="preserve">remove </w:t>
      </w:r>
      <w:r w:rsidR="00304F09">
        <w:t xml:space="preserve">any </w:t>
      </w:r>
      <w:r>
        <w:t xml:space="preserve">or all </w:t>
      </w:r>
      <w:r w:rsidR="005B53C7">
        <w:t>of the Delivery Point equipment</w:t>
      </w:r>
      <w:r w:rsidR="00EE1EE4">
        <w:t>,</w:t>
      </w:r>
      <w:r w:rsidR="00304F09">
        <w:t xml:space="preserve"> </w:t>
      </w:r>
      <w:r w:rsidR="00EE1EE4">
        <w:t xml:space="preserve">including </w:t>
      </w:r>
      <w:r w:rsidR="005B53C7">
        <w:t xml:space="preserve">any </w:t>
      </w:r>
      <w:r w:rsidR="00EE1EE4">
        <w:t>Odorisation Facilities</w:t>
      </w:r>
      <w:r>
        <w:t>;</w:t>
      </w:r>
      <w:r w:rsidRPr="00530C8E">
        <w:t xml:space="preserve"> </w:t>
      </w:r>
    </w:p>
    <w:p w14:paraId="73EFC4F7" w14:textId="1C218D6B" w:rsidR="001042D8" w:rsidRPr="00530C8E" w:rsidRDefault="002765E6" w:rsidP="00874922">
      <w:pPr>
        <w:numPr>
          <w:ilvl w:val="2"/>
          <w:numId w:val="4"/>
        </w:numPr>
      </w:pPr>
      <w:r w:rsidRPr="00530C8E">
        <w:t xml:space="preserve">require the </w:t>
      </w:r>
      <w:r w:rsidR="00AE230A">
        <w:t xml:space="preserve">Interconnected </w:t>
      </w:r>
      <w:r w:rsidRPr="00530C8E">
        <w:t>Party to disconnect</w:t>
      </w:r>
      <w:r w:rsidR="00304F09">
        <w:t xml:space="preserve"> its Pipeline from </w:t>
      </w:r>
      <w:r w:rsidR="0070377A">
        <w:t>First Gas’ Pipeline</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5B53C7">
        <w:t>the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and</w:t>
      </w:r>
    </w:p>
    <w:p w14:paraId="50643383" w14:textId="23DE7736" w:rsidR="00AE230A" w:rsidRDefault="0070377A" w:rsidP="00B879E6">
      <w:pPr>
        <w:numPr>
          <w:ilvl w:val="2"/>
          <w:numId w:val="4"/>
        </w:numPr>
      </w:pPr>
      <w:r w:rsidRPr="00F27205">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 xml:space="preserve">in respect of each </w:t>
      </w:r>
      <w:r w:rsidR="00F05DB3">
        <w:t>Delivery</w:t>
      </w:r>
      <w:r>
        <w:t xml:space="preserve">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77777777" w:rsidR="009F0D2F" w:rsidRDefault="009F0D2F" w:rsidP="009871BE">
      <w:pPr>
        <w:numPr>
          <w:ilvl w:val="2"/>
          <w:numId w:val="4"/>
        </w:numPr>
      </w:pPr>
      <w:r w:rsidRPr="00F27205">
        <w:t xml:space="preserve">isolate its Pipeline from </w:t>
      </w:r>
      <w:r w:rsidR="003E7B01">
        <w:t>First Gas’ Pipeline</w:t>
      </w:r>
      <w:r>
        <w:t>;</w:t>
      </w:r>
    </w:p>
    <w:p w14:paraId="3F3B8F4E" w14:textId="4E3B0BAD" w:rsidR="00053D3F" w:rsidRDefault="009F0D2F" w:rsidP="006C2674">
      <w:pPr>
        <w:numPr>
          <w:ilvl w:val="2"/>
          <w:numId w:val="4"/>
        </w:numPr>
      </w:pPr>
      <w:r w:rsidRPr="00F27205">
        <w:t xml:space="preserve">require </w:t>
      </w:r>
      <w:r w:rsidR="00A64DF4">
        <w:t>First Gas</w:t>
      </w:r>
      <w:r w:rsidRPr="00F27205">
        <w:t xml:space="preserve"> to disconnect its Pipeline from the Interconnected Party’s Pipeline</w:t>
      </w:r>
      <w:r w:rsidR="00053D3F">
        <w:t xml:space="preserve"> and (where relevant) </w:t>
      </w:r>
      <w:r w:rsidR="00EE1EE4" w:rsidRPr="00530C8E">
        <w:t xml:space="preserve">remove </w:t>
      </w:r>
      <w:r w:rsidR="00053D3F">
        <w:t xml:space="preserve">any </w:t>
      </w:r>
      <w:r w:rsidR="005B53C7">
        <w:t>or all of the Delivery Point equipment, including any Odorisation Facilities</w:t>
      </w:r>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671AB5A8" w14:textId="4A3BC277" w:rsidR="009F0D2F" w:rsidRDefault="009F0D2F" w:rsidP="009871BE">
      <w:pPr>
        <w:numPr>
          <w:ilvl w:val="1"/>
          <w:numId w:val="4"/>
        </w:numPr>
      </w:pPr>
      <w:r w:rsidRPr="00F27205">
        <w:t xml:space="preserve">The provisions of </w:t>
      </w:r>
      <w:r w:rsidRPr="00F27205">
        <w:rPr>
          <w:iCs/>
        </w:rPr>
        <w:t>this Agreement</w:t>
      </w:r>
      <w:r w:rsidRPr="00F27205">
        <w:rPr>
          <w:i/>
          <w:iCs/>
        </w:rPr>
        <w:t xml:space="preserve"> </w:t>
      </w:r>
      <w:r w:rsidRPr="00F27205">
        <w:t xml:space="preserve">shall continue in effect after </w:t>
      </w:r>
      <w:r w:rsidR="000D7138">
        <w:t xml:space="preserve">expiry or </w:t>
      </w:r>
      <w:r w:rsidRPr="00F27205">
        <w:t>termination of this Agreement to the extent they relate to any event or circumstance that occurred prior to the date of termination.</w:t>
      </w:r>
    </w:p>
    <w:p w14:paraId="71458D36" w14:textId="77777777" w:rsidR="000C3C1A" w:rsidRPr="00530C8E" w:rsidRDefault="000C3C1A" w:rsidP="000C3C1A">
      <w:pPr>
        <w:pStyle w:val="Heading2"/>
        <w:rPr>
          <w:snapToGrid w:val="0"/>
        </w:rPr>
      </w:pPr>
      <w:r w:rsidRPr="00CE26DC">
        <w:lastRenderedPageBreak/>
        <w:t>Termination Without Prejudice to the Amounts Outstanding</w:t>
      </w:r>
    </w:p>
    <w:p w14:paraId="144746C8" w14:textId="4DB49ADD" w:rsidR="000C3C1A" w:rsidRPr="00CE26DC" w:rsidRDefault="000C3C1A" w:rsidP="000C3C1A">
      <w:pPr>
        <w:pStyle w:val="TOC2"/>
        <w:keepNext/>
        <w:numPr>
          <w:ilvl w:val="1"/>
          <w:numId w:val="4"/>
        </w:numPr>
        <w:tabs>
          <w:tab w:val="clear" w:pos="8590"/>
        </w:tabs>
        <w:spacing w:after="290" w:line="290" w:lineRule="atLeast"/>
      </w:pPr>
      <w:bookmarkStart w:id="885" w:name="_Ref410933520"/>
      <w:r w:rsidRPr="00CE26DC">
        <w:t xml:space="preserve">The expiry or termination of </w:t>
      </w:r>
      <w:r>
        <w:t>this Agreement</w:t>
      </w:r>
      <w:r w:rsidRPr="00CE26DC">
        <w:t xml:space="preserve"> shall not:</w:t>
      </w:r>
      <w:bookmarkEnd w:id="885"/>
    </w:p>
    <w:p w14:paraId="0D732B5E" w14:textId="4396821A" w:rsidR="000C3C1A" w:rsidRDefault="000C3C1A" w:rsidP="000C3C1A">
      <w:pPr>
        <w:numPr>
          <w:ilvl w:val="2"/>
          <w:numId w:val="4"/>
        </w:numPr>
        <w:rPr>
          <w:snapToGrid w:val="0"/>
        </w:rPr>
      </w:pPr>
      <w:r w:rsidRPr="00283CD4">
        <w:rPr>
          <w:snapToGrid w:val="0"/>
        </w:rPr>
        <w:t xml:space="preserve">relieve </w:t>
      </w:r>
      <w:r>
        <w:rPr>
          <w:snapToGrid w:val="0"/>
        </w:rPr>
        <w:t>the Interconnected Party 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5576CDE7" w:rsidR="005B53C7" w:rsidRPr="000C3C1A" w:rsidRDefault="000C3C1A" w:rsidP="000C3C1A">
      <w:pPr>
        <w:numPr>
          <w:ilvl w:val="2"/>
          <w:numId w:val="4"/>
        </w:numPr>
        <w:rPr>
          <w:snapToGrid w:val="0"/>
        </w:rPr>
      </w:pPr>
      <w:r w:rsidRPr="000C3C1A">
        <w:rPr>
          <w:snapToGrid w:val="0"/>
        </w:rPr>
        <w:t xml:space="preserve">relieve </w:t>
      </w:r>
      <w:r>
        <w:rPr>
          <w:snapToGrid w:val="0"/>
        </w:rPr>
        <w:t>the Interconnected Party (to the extent an OBA applied at any Delivery Point)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(where First Gas is the terminating Party)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4AD4B032" w:rsidR="00B6328D" w:rsidRDefault="000C3C1A" w:rsidP="009871BE">
      <w:pPr>
        <w:numPr>
          <w:ilvl w:val="1"/>
          <w:numId w:val="4"/>
        </w:numPr>
      </w:pPr>
      <w:r>
        <w:t>Termination</w:t>
      </w:r>
      <w:r w:rsidR="009B4E2A">
        <w:t xml:space="preserve"> 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 or expiry</w:t>
      </w:r>
      <w:r w:rsidR="00B6328D" w:rsidRPr="00530C8E">
        <w:t>.</w:t>
      </w:r>
    </w:p>
    <w:p w14:paraId="58927B07" w14:textId="5C7857E3" w:rsidR="00C9211E" w:rsidRPr="00530C8E" w:rsidRDefault="000C3C1A" w:rsidP="009871BE">
      <w:pPr>
        <w:numPr>
          <w:ilvl w:val="1"/>
          <w:numId w:val="4"/>
        </w:numPr>
      </w:pPr>
      <w:r w:rsidRPr="00CE26DC">
        <w:t xml:space="preserve">The provisions of this </w:t>
      </w:r>
      <w:r>
        <w:t>Agreement</w:t>
      </w:r>
      <w:r w:rsidRPr="00CE26DC">
        <w:t xml:space="preserve"> shall continue in effect after termination </w:t>
      </w:r>
      <w:r>
        <w:t xml:space="preserve">or expiry </w:t>
      </w:r>
      <w:r w:rsidRPr="00CE26DC">
        <w:t>to the extent they relate to an event or circumstance that occurred prior to the date of termination</w:t>
      </w:r>
      <w:r>
        <w:t xml:space="preserve"> or expiry</w:t>
      </w:r>
      <w:r w:rsidR="00C9211E" w:rsidRPr="00F27205">
        <w:t>.</w:t>
      </w:r>
    </w:p>
    <w:p w14:paraId="0686AF3C" w14:textId="1BC6F530" w:rsidR="00C6575C" w:rsidRPr="00530C8E" w:rsidRDefault="00C6575C" w:rsidP="009871BE">
      <w:pPr>
        <w:pStyle w:val="Heading1"/>
        <w:numPr>
          <w:ilvl w:val="0"/>
          <w:numId w:val="4"/>
        </w:numPr>
      </w:pPr>
      <w:bookmarkStart w:id="886" w:name="_Toc494117389"/>
      <w:r w:rsidRPr="00530C8E">
        <w:rPr>
          <w:snapToGrid w:val="0"/>
        </w:rPr>
        <w:t>FORCE MAJEURE</w:t>
      </w:r>
      <w:bookmarkEnd w:id="884"/>
      <w:bookmarkEnd w:id="886"/>
    </w:p>
    <w:p w14:paraId="77FD55A7" w14:textId="60819842" w:rsidR="00C6575C" w:rsidRPr="00530C8E" w:rsidRDefault="00C6575C" w:rsidP="009871BE">
      <w:pPr>
        <w:numPr>
          <w:ilvl w:val="1"/>
          <w:numId w:val="4"/>
        </w:numPr>
      </w:pPr>
      <w:bookmarkStart w:id="887"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887"/>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1656AFC1" w14:textId="07421AF8" w:rsidR="00013559" w:rsidRPr="00530C8E" w:rsidRDefault="00C6575C" w:rsidP="009871BE">
      <w:pPr>
        <w:numPr>
          <w:ilvl w:val="2"/>
          <w:numId w:val="4"/>
        </w:num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Odorisation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05B1D64D" w:rsidR="00C6575C" w:rsidRPr="00530C8E" w:rsidRDefault="00C6575C" w:rsidP="009871BE">
      <w:pPr>
        <w:numPr>
          <w:ilvl w:val="1"/>
          <w:numId w:val="4"/>
        </w:numPr>
        <w:rPr>
          <w:snapToGrid w:val="0"/>
        </w:rPr>
      </w:pPr>
      <w:r w:rsidRPr="00530C8E">
        <w:t xml:space="preserve">If </w:t>
      </w:r>
      <w:r w:rsidR="002F5F49">
        <w:t>a</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323C1212"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 xml:space="preserve">failure.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r w:rsidR="00FF219D">
        <w:rPr>
          <w:snapToGrid w:val="0"/>
        </w:rPr>
        <w:t>the</w:t>
      </w:r>
      <w:r w:rsidR="00FF219D"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lastRenderedPageBreak/>
        <w:t>render the other Party reasonable opportunity and assistance to examine and investigate the event or circumstance and the matters which caused the event or circumstance and failure;</w:t>
      </w:r>
    </w:p>
    <w:p w14:paraId="569D85DA" w14:textId="458E04FF"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27354D28"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r w:rsidR="00FF219D">
        <w:rPr>
          <w:snapToGrid w:val="0"/>
        </w:rPr>
        <w:t xml:space="preserve">an </w:t>
      </w:r>
      <w:r w:rsidRPr="00885EF3">
        <w:rPr>
          <w:snapToGrid w:val="0"/>
        </w:rPr>
        <w:t xml:space="preserve">event and/or circumstance which would be a Force Majeure Event if </w:t>
      </w:r>
      <w:r w:rsidR="00FF219D">
        <w:rPr>
          <w:snapToGrid w:val="0"/>
        </w:rPr>
        <w:t>that</w:t>
      </w:r>
      <w:r w:rsidR="00FF219D" w:rsidRPr="00885EF3">
        <w:rPr>
          <w:snapToGrid w:val="0"/>
        </w:rPr>
        <w:t xml:space="preserve"> </w:t>
      </w:r>
      <w:r w:rsidRPr="00885EF3">
        <w:rPr>
          <w:snapToGrid w:val="0"/>
        </w:rPr>
        <w:t>person were the Party</w:t>
      </w:r>
      <w:r>
        <w:t>.</w:t>
      </w:r>
    </w:p>
    <w:p w14:paraId="1C11CE1A" w14:textId="4F7E703C"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r w:rsidR="00FE1106">
        <w:t xml:space="preserve">, only to the extent that </w:t>
      </w:r>
      <w:r w:rsidR="00FF219D">
        <w:t xml:space="preserve">the </w:t>
      </w:r>
      <w:r w:rsidR="00FE1106">
        <w:t xml:space="preserve">suspended performance, or non-performance of that Shipper’s obligations relates to </w:t>
      </w:r>
      <w:r w:rsidR="001A6660">
        <w:t>that</w:t>
      </w:r>
      <w:r w:rsidR="00FE1106">
        <w:t xml:space="preserve"> </w:t>
      </w:r>
      <w:r w:rsidR="00F05DB3">
        <w:t>Delivery</w:t>
      </w:r>
      <w:r w:rsidR="00202D86">
        <w:t xml:space="preserve"> Point</w:t>
      </w:r>
      <w:r w:rsidR="00FE1106">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4B1C9FC6" w14:textId="6DB90C03" w:rsidR="00C843EF" w:rsidRDefault="00C843EF" w:rsidP="00C843EF">
      <w:pPr>
        <w:numPr>
          <w:ilvl w:val="1"/>
          <w:numId w:val="4"/>
        </w:numPr>
      </w:pPr>
      <w:r>
        <w:t xml:space="preserve">On becoming aware </w:t>
      </w:r>
      <w:r w:rsidR="00BC60BB">
        <w:t>th</w:t>
      </w:r>
      <w:r w:rsidR="00407178">
        <w:t>ere is a</w:t>
      </w:r>
      <w:r w:rsidRPr="00566F59">
        <w:t xml:space="preserve"> serious prospect of a Force Majeure Event, </w:t>
      </w:r>
      <w:r w:rsidR="00407178">
        <w:t xml:space="preserve">either Party </w:t>
      </w:r>
      <w:r>
        <w:t>must</w:t>
      </w:r>
      <w:r w:rsidRPr="00566F59">
        <w:t xml:space="preserve"> notify </w:t>
      </w:r>
      <w:r w:rsidR="00A545B5">
        <w:t>the other</w:t>
      </w:r>
      <w:r w:rsidR="00BC60BB">
        <w:t xml:space="preserve"> </w:t>
      </w:r>
      <w:r w:rsidRPr="00566F59">
        <w:t>as soon as practicable</w:t>
      </w:r>
      <w:r w:rsidR="00BC60BB">
        <w:t xml:space="preserve"> </w:t>
      </w:r>
      <w:r w:rsidRPr="00566F59">
        <w:t>of the particulars of which it is aware.</w:t>
      </w:r>
    </w:p>
    <w:p w14:paraId="242A3E6E" w14:textId="61AE1E4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full report on the details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on OATIS. </w:t>
      </w:r>
    </w:p>
    <w:p w14:paraId="03A9D117" w14:textId="77777777" w:rsidR="00C6575C" w:rsidRPr="00530C8E" w:rsidRDefault="00C6575C" w:rsidP="009871BE">
      <w:pPr>
        <w:pStyle w:val="Heading1"/>
        <w:numPr>
          <w:ilvl w:val="0"/>
          <w:numId w:val="4"/>
        </w:numPr>
        <w:rPr>
          <w:snapToGrid w:val="0"/>
        </w:rPr>
      </w:pPr>
      <w:bookmarkStart w:id="888" w:name="_Toc57649814"/>
      <w:bookmarkStart w:id="889" w:name="_Toc494117390"/>
      <w:r w:rsidRPr="00530C8E">
        <w:rPr>
          <w:snapToGrid w:val="0"/>
        </w:rPr>
        <w:t>LIABILITIES</w:t>
      </w:r>
      <w:bookmarkEnd w:id="888"/>
      <w:bookmarkEnd w:id="889"/>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63D2992D"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w:t>
      </w:r>
      <w:r w:rsidR="00FF219D">
        <w:rPr>
          <w:snapToGrid w:val="0"/>
          <w:lang w:val="en-AU"/>
        </w:rPr>
        <w:t>that</w:t>
      </w:r>
      <w:r w:rsidR="00FF219D" w:rsidRPr="00530C8E">
        <w:rPr>
          <w:snapToGrid w:val="0"/>
          <w:lang w:val="en-AU"/>
        </w:rPr>
        <w:t xml:space="preserve"> </w:t>
      </w:r>
      <w:r w:rsidR="00052CA6" w:rsidRPr="00530C8E">
        <w:rPr>
          <w:snapToGrid w:val="0"/>
          <w:lang w:val="en-AU"/>
        </w:rPr>
        <w:t>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The Liable Party shall only be liable 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FF219D">
        <w:rPr>
          <w:snapToGrid w:val="0"/>
          <w:lang w:val="en-AU"/>
        </w:rPr>
        <w:t>that</w:t>
      </w:r>
      <w:r w:rsidR="00FF219D" w:rsidRPr="00530C8E">
        <w:rPr>
          <w:snapToGrid w:val="0"/>
          <w:lang w:val="en-AU"/>
        </w:rPr>
        <w:t xml:space="preserve"> </w:t>
      </w:r>
      <w:r w:rsidR="00052CA6" w:rsidRPr="00530C8E">
        <w:rPr>
          <w:snapToGrid w:val="0"/>
          <w:lang w:val="en-AU"/>
        </w:rPr>
        <w:t xml:space="preserve">Loss </w:t>
      </w:r>
      <w:r w:rsidR="007D6276">
        <w:rPr>
          <w:snapToGrid w:val="0"/>
          <w:lang w:val="en-AU"/>
        </w:rPr>
        <w:t>by</w:t>
      </w:r>
      <w:r w:rsidR="00052CA6" w:rsidRPr="00530C8E">
        <w:rPr>
          <w:snapToGrid w:val="0"/>
          <w:lang w:val="en-AU"/>
        </w:rPr>
        <w:t xml:space="preserve"> </w:t>
      </w:r>
      <w:r w:rsidR="007D6276">
        <w:rPr>
          <w:snapToGrid w:val="0"/>
          <w:lang w:val="en-AU"/>
        </w:rPr>
        <w:t xml:space="preserve">a </w:t>
      </w:r>
      <w:r w:rsidR="00052CA6" w:rsidRPr="00530C8E">
        <w:rPr>
          <w:snapToGrid w:val="0"/>
          <w:lang w:val="en-AU"/>
        </w:rPr>
        <w:t>breach</w:t>
      </w:r>
      <w:r w:rsidR="007D6276">
        <w:rPr>
          <w:snapToGrid w:val="0"/>
          <w:lang w:val="en-AU"/>
        </w:rPr>
        <w:t xml:space="preserve"> </w:t>
      </w:r>
      <w:r w:rsidR="00052CA6" w:rsidRPr="00530C8E">
        <w:rPr>
          <w:snapToGrid w:val="0"/>
          <w:lang w:val="en-AU"/>
        </w:rPr>
        <w:t>of this Agreement. The Liable Party shall not be liable to the extent that the Other Party has not mitigated its Loss to the fullest extent practicable</w:t>
      </w:r>
      <w:r w:rsidRPr="00530C8E">
        <w:rPr>
          <w:snapToGrid w:val="0"/>
          <w:lang w:val="en-AU"/>
        </w:rPr>
        <w:t>.</w:t>
      </w:r>
    </w:p>
    <w:p w14:paraId="0A8CE19D" w14:textId="77777777" w:rsidR="00C6575C" w:rsidRPr="00530C8E" w:rsidRDefault="00C6575C">
      <w:pPr>
        <w:pStyle w:val="Heading2"/>
      </w:pPr>
      <w:r w:rsidRPr="00530C8E">
        <w:rPr>
          <w:snapToGrid w:val="0"/>
          <w:lang w:val="en-AU"/>
        </w:rPr>
        <w:lastRenderedPageBreak/>
        <w:t>Limitation of a Party’s Liability</w:t>
      </w:r>
    </w:p>
    <w:p w14:paraId="59B7EE4C" w14:textId="49D1F8A7"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w:t>
      </w:r>
      <w:r w:rsidR="007F5ABE">
        <w:rPr>
          <w:lang w:val="en-AU"/>
        </w:rPr>
        <w:t>the</w:t>
      </w:r>
      <w:r w:rsidR="00052CA6" w:rsidRPr="00530C8E">
        <w:rPr>
          <w:lang w:val="en-AU"/>
        </w:rPr>
        <w:t xml:space="preserve">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r w:rsidR="007F5ABE">
        <w:rPr>
          <w:i/>
          <w:lang w:val="en-AU"/>
        </w:rPr>
        <w:t>11</w:t>
      </w:r>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14:paraId="003DB52B" w14:textId="77777777" w:rsidR="00C6575C" w:rsidRPr="00530C8E" w:rsidRDefault="00C6575C" w:rsidP="009871BE">
      <w:pPr>
        <w:numPr>
          <w:ilvl w:val="2"/>
          <w:numId w:val="4"/>
        </w:numPr>
      </w:pPr>
      <w:r w:rsidRPr="00530C8E">
        <w:rPr>
          <w:snapToGrid w:val="0"/>
          <w:lang w:val="en-AU"/>
        </w:rPr>
        <w:t xml:space="preserve">any loss of use, revenue, profit or savings by the Other Party; </w:t>
      </w:r>
    </w:p>
    <w:p w14:paraId="5A5BD576" w14:textId="52F90698" w:rsidR="00C6575C" w:rsidRPr="00530C8E" w:rsidRDefault="00C6575C" w:rsidP="009871BE">
      <w:pPr>
        <w:numPr>
          <w:ilvl w:val="2"/>
          <w:numId w:val="4"/>
        </w:numPr>
      </w:pPr>
      <w:r w:rsidRPr="00530C8E">
        <w:rPr>
          <w:snapToGrid w:val="0"/>
          <w:lang w:val="en-AU"/>
        </w:rPr>
        <w:t>the amount of any damages awarded against the Other Party in favour of a third party</w:t>
      </w:r>
      <w:r w:rsidR="004836CD">
        <w:rPr>
          <w:snapToGrid w:val="0"/>
          <w:lang w:val="en-AU"/>
        </w:rPr>
        <w:t>,</w:t>
      </w:r>
      <w:r w:rsidR="004836CD" w:rsidRPr="004836CD">
        <w:rPr>
          <w:snapToGrid w:val="0"/>
          <w:lang w:val="en-AU"/>
        </w:rPr>
        <w:t xml:space="preserve"> </w:t>
      </w:r>
      <w:r w:rsidR="004836CD">
        <w:rPr>
          <w:snapToGrid w:val="0"/>
          <w:lang w:val="en-AU"/>
        </w:rPr>
        <w:t xml:space="preserve">except where the Liable Party is liable to make a payment under </w:t>
      </w:r>
      <w:r w:rsidR="004836CD" w:rsidRPr="00DB73AD">
        <w:rPr>
          <w:i/>
          <w:snapToGrid w:val="0"/>
          <w:lang w:val="en-AU"/>
        </w:rPr>
        <w:t xml:space="preserve">section </w:t>
      </w:r>
      <w:r w:rsidR="004836CD">
        <w:rPr>
          <w:i/>
          <w:snapToGrid w:val="0"/>
          <w:lang w:val="en-AU"/>
        </w:rPr>
        <w:t>11.12</w:t>
      </w:r>
      <w:r w:rsidRPr="00530C8E">
        <w:rPr>
          <w:snapToGrid w:val="0"/>
          <w:lang w:val="en-AU"/>
        </w:rPr>
        <w:t>; and</w:t>
      </w:r>
      <w:r w:rsidRPr="00530C8E">
        <w:t xml:space="preserve"> </w:t>
      </w:r>
    </w:p>
    <w:p w14:paraId="1018FB78" w14:textId="7AA7A1CE"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sidR="009D2361">
        <w:rPr>
          <w:snapToGrid w:val="0"/>
          <w:lang w:val="en-AU"/>
        </w:rPr>
        <w:t>,</w:t>
      </w:r>
      <w:r w:rsidR="009D2361" w:rsidRPr="004836CD">
        <w:rPr>
          <w:snapToGrid w:val="0"/>
          <w:lang w:val="en-AU"/>
        </w:rPr>
        <w:t xml:space="preserve"> </w:t>
      </w:r>
      <w:r w:rsidR="009D2361">
        <w:rPr>
          <w:snapToGrid w:val="0"/>
          <w:lang w:val="en-AU"/>
        </w:rPr>
        <w:t xml:space="preserve">except where the Liable Party is liable to make a payment under </w:t>
      </w:r>
      <w:r w:rsidR="009D2361" w:rsidRPr="00DB73AD">
        <w:rPr>
          <w:i/>
          <w:snapToGrid w:val="0"/>
          <w:lang w:val="en-AU"/>
        </w:rPr>
        <w:t xml:space="preserve">section </w:t>
      </w:r>
      <w:r w:rsidR="009D2361">
        <w:rPr>
          <w:i/>
          <w:snapToGrid w:val="0"/>
          <w:lang w:val="en-AU"/>
        </w:rPr>
        <w:t>11.12</w:t>
      </w:r>
      <w:r w:rsidRPr="00530C8E">
        <w:rPr>
          <w:snapToGrid w:val="0"/>
          <w:lang w:val="en-AU"/>
        </w:rPr>
        <w:t>.</w:t>
      </w:r>
    </w:p>
    <w:p w14:paraId="2973E62A" w14:textId="18E311C1"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w:t>
      </w:r>
      <w:r w:rsidR="007F5ABE">
        <w:rPr>
          <w:lang w:val="en-AU"/>
        </w:rPr>
        <w:t>directly or indirectly</w:t>
      </w:r>
      <w:r w:rsidR="007F5ABE" w:rsidRPr="00BB7D8D">
        <w:rPr>
          <w:lang w:val="en-AU"/>
        </w:rPr>
        <w:t xml:space="preserve"> </w:t>
      </w:r>
      <w:r w:rsidR="007F5ABE" w:rsidRPr="00CE26DC">
        <w:rPr>
          <w:lang w:val="en-AU"/>
        </w:rPr>
        <w:t xml:space="preserve">from any breach of its (or any of the other Party’s) obligations </w:t>
      </w:r>
      <w:r w:rsidRPr="00530C8E">
        <w:rPr>
          <w:lang w:val="en-AU"/>
        </w:rPr>
        <w:t xml:space="preserve">under </w:t>
      </w:r>
      <w:r w:rsidR="00922E18">
        <w:rPr>
          <w:lang w:val="en-AU"/>
        </w:rPr>
        <w:t xml:space="preserve">or in connection with </w:t>
      </w:r>
      <w:r w:rsidRPr="00530C8E">
        <w:rPr>
          <w:lang w:val="en-AU"/>
        </w:rPr>
        <w:t>this Agreement, whether or not the Loss was, or ought to have been, known by the Liable Party.</w:t>
      </w:r>
    </w:p>
    <w:p w14:paraId="5E519C3E" w14:textId="77777777" w:rsidR="00C6575C" w:rsidRPr="00530C8E" w:rsidRDefault="00C6575C">
      <w:pPr>
        <w:pStyle w:val="Heading2"/>
        <w:rPr>
          <w:snapToGrid w:val="0"/>
        </w:rPr>
      </w:pPr>
      <w:r w:rsidRPr="00530C8E">
        <w:rPr>
          <w:snapToGrid w:val="0"/>
          <w:lang w:val="en-AU"/>
        </w:rPr>
        <w:t>Capped Liability</w:t>
      </w:r>
    </w:p>
    <w:p w14:paraId="7BE3DF32" w14:textId="5E753741"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9D2361">
        <w:rPr>
          <w:lang w:val="en-AU"/>
        </w:rPr>
        <w:t>(excluding the Interconnected Party’s liability, if any, under</w:t>
      </w:r>
      <w:r w:rsidR="009D2361">
        <w:rPr>
          <w:snapToGrid w:val="0"/>
          <w:lang w:val="en-AU"/>
        </w:rPr>
        <w:t xml:space="preserve"> </w:t>
      </w:r>
      <w:r w:rsidR="009D2361" w:rsidRPr="00DB73AD">
        <w:rPr>
          <w:i/>
          <w:snapToGrid w:val="0"/>
          <w:lang w:val="en-AU"/>
        </w:rPr>
        <w:t xml:space="preserve">section </w:t>
      </w:r>
      <w:r w:rsidR="009D2361">
        <w:rPr>
          <w:i/>
          <w:snapToGrid w:val="0"/>
          <w:lang w:val="en-AU"/>
        </w:rPr>
        <w:t>11.12</w:t>
      </w:r>
      <w:r w:rsidR="009D2361">
        <w:rPr>
          <w:lang w:val="en-AU"/>
        </w:rPr>
        <w:t xml:space="preserve">)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6215FDA3" w14:textId="77777777"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14:paraId="00B0488F" w14:textId="7237606C" w:rsidR="0003380B" w:rsidRPr="00E573DF" w:rsidRDefault="00A64DF4" w:rsidP="009871BE">
      <w:pPr>
        <w:numPr>
          <w:ilvl w:val="2"/>
          <w:numId w:val="4"/>
        </w:numPr>
        <w:rPr>
          <w:snapToGrid w:val="0"/>
        </w:rPr>
      </w:pPr>
      <w:r>
        <w:rPr>
          <w:snapToGrid w:val="0"/>
          <w:lang w:val="en-AU"/>
        </w:rPr>
        <w:t>First Gas’</w:t>
      </w:r>
      <w:r w:rsidR="0003380B" w:rsidRPr="00FF07A7">
        <w:rPr>
          <w:snapToGrid w:val="0"/>
          <w:lang w:val="en-AU"/>
        </w:rPr>
        <w:t xml:space="preserve"> liability is wholly or partially caused or contributed to by a breach of any other interconnection agreement</w:t>
      </w:r>
      <w:r w:rsidR="00DB5DD4">
        <w:rPr>
          <w:snapToGrid w:val="0"/>
          <w:lang w:val="en-AU"/>
        </w:rPr>
        <w:t>, any</w:t>
      </w:r>
      <w:r w:rsidR="0003380B" w:rsidRPr="00FF07A7">
        <w:rPr>
          <w:snapToGrid w:val="0"/>
          <w:lang w:val="en-AU"/>
        </w:rPr>
        <w:t xml:space="preserve"> TSA</w:t>
      </w:r>
      <w:r w:rsidR="00A0409E" w:rsidRPr="00FF07A7">
        <w:rPr>
          <w:snapToGrid w:val="0"/>
          <w:lang w:val="en-AU"/>
        </w:rPr>
        <w:t xml:space="preserve"> and/or Supplementary Agreement</w:t>
      </w:r>
      <w:r w:rsidR="0003380B" w:rsidRPr="00E573DF">
        <w:rPr>
          <w:snapToGrid w:val="0"/>
          <w:lang w:val="en-AU"/>
        </w:rPr>
        <w:t xml:space="preserve"> </w:t>
      </w:r>
      <w:r w:rsidR="008E19B0">
        <w:rPr>
          <w:snapToGrid w:val="0"/>
          <w:lang w:val="en-AU"/>
        </w:rPr>
        <w:t xml:space="preserve">or Existing Supplementary Agreement </w:t>
      </w:r>
      <w:r w:rsidR="0003380B" w:rsidRPr="00E573DF">
        <w:rPr>
          <w:snapToGrid w:val="0"/>
          <w:lang w:val="en-AU"/>
        </w:rPr>
        <w:t>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reasonable endeavours to pursue and seek recovery of </w:t>
      </w:r>
      <w:r w:rsidR="00FF219D">
        <w:rPr>
          <w:snapToGrid w:val="0"/>
          <w:lang w:val="en-AU"/>
        </w:rPr>
        <w:t>those</w:t>
      </w:r>
      <w:r w:rsidR="00FF219D" w:rsidRPr="00E573DF">
        <w:rPr>
          <w:snapToGrid w:val="0"/>
          <w:lang w:val="en-AU"/>
        </w:rPr>
        <w:t xml:space="preserve"> </w:t>
      </w:r>
      <w:r w:rsidR="0003380B" w:rsidRPr="00E573DF">
        <w:rPr>
          <w:snapToGrid w:val="0"/>
          <w:lang w:val="en-AU"/>
        </w:rPr>
        <w:t>amounts) any amount from those Liable Third Parties in respect of that breach,</w:t>
      </w:r>
      <w:r w:rsidR="0003380B" w:rsidRPr="00E573DF">
        <w:rPr>
          <w:lang w:val="en-AU"/>
        </w:rPr>
        <w:t xml:space="preserve"> </w:t>
      </w:r>
    </w:p>
    <w:p w14:paraId="05DC5079" w14:textId="517B0459"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r w:rsidR="008E19B0">
        <w:rPr>
          <w:snapToGrid w:val="0"/>
          <w:lang w:val="en-AU"/>
        </w:rPr>
        <w:t>act as</w:t>
      </w:r>
      <w:r w:rsidR="00E01509">
        <w:rPr>
          <w:snapToGrid w:val="0"/>
          <w:lang w:val="en-AU"/>
        </w:rPr>
        <w:t xml:space="preserve"> a Reasonable and Prudent Operator, which in any event shall be limited to the Capped Amounts).</w:t>
      </w:r>
      <w:r w:rsidRPr="00530C8E">
        <w:rPr>
          <w:lang w:val="en-AU"/>
        </w:rPr>
        <w:t xml:space="preserve"> </w:t>
      </w:r>
    </w:p>
    <w:p w14:paraId="7007E01D" w14:textId="77777777" w:rsidR="00ED3774" w:rsidRPr="00F27205" w:rsidRDefault="00ED3774" w:rsidP="00641F76">
      <w:pPr>
        <w:numPr>
          <w:ilvl w:val="1"/>
          <w:numId w:val="4"/>
        </w:numPr>
        <w:rPr>
          <w:snapToGrid w:val="0"/>
        </w:rPr>
      </w:pPr>
      <w:bookmarkStart w:id="890" w:name="_Ref431391658"/>
      <w:r w:rsidRPr="00F27205">
        <w:rPr>
          <w:snapToGrid w:val="0"/>
          <w:lang w:val="en-AU"/>
        </w:rPr>
        <w:t>Where:</w:t>
      </w:r>
      <w:bookmarkEnd w:id="890"/>
    </w:p>
    <w:p w14:paraId="792D99AC" w14:textId="77777777" w:rsidR="00ED3774" w:rsidRPr="00F27205" w:rsidRDefault="00ED3774" w:rsidP="00DE7063">
      <w:pPr>
        <w:numPr>
          <w:ilvl w:val="2"/>
          <w:numId w:val="27"/>
        </w:numPr>
        <w:rPr>
          <w:snapToGrid w:val="0"/>
          <w:lang w:val="en-AU"/>
        </w:rPr>
      </w:pPr>
      <w:r>
        <w:rPr>
          <w:snapToGrid w:val="0"/>
          <w:lang w:val="en-AU"/>
        </w:rPr>
        <w:t>First Gas</w:t>
      </w:r>
      <w:r w:rsidRPr="00F27205">
        <w:rPr>
          <w:snapToGrid w:val="0"/>
          <w:lang w:val="en-AU"/>
        </w:rPr>
        <w:t xml:space="preserve"> is the Liable Party;</w:t>
      </w:r>
    </w:p>
    <w:p w14:paraId="656D540B" w14:textId="111C14D2" w:rsidR="00ED3774" w:rsidRPr="00F27205" w:rsidRDefault="00ED3774" w:rsidP="00DE7063">
      <w:pPr>
        <w:numPr>
          <w:ilvl w:val="2"/>
          <w:numId w:val="27"/>
        </w:numPr>
        <w:rPr>
          <w:snapToGrid w:val="0"/>
          <w:lang w:val="en-AU"/>
        </w:rPr>
      </w:pPr>
      <w:r>
        <w:rPr>
          <w:snapToGrid w:val="0"/>
          <w:lang w:val="en-AU"/>
        </w:rPr>
        <w:lastRenderedPageBreak/>
        <w:t>First Gas</w:t>
      </w:r>
      <w:r w:rsidRPr="00F27205">
        <w:t xml:space="preserve"> </w:t>
      </w:r>
      <w:r w:rsidRPr="00F27205">
        <w:rPr>
          <w:snapToGrid w:val="0"/>
          <w:lang w:val="en-AU"/>
        </w:rPr>
        <w:t xml:space="preserve">is liable to the Interconnected Party and/or one or more third parties under any other interconnection agreement, any TSA and/or Supplementary Agreement </w:t>
      </w:r>
      <w:r w:rsidR="00E348C2">
        <w:rPr>
          <w:snapToGrid w:val="0"/>
          <w:lang w:val="en-AU"/>
        </w:rPr>
        <w:t xml:space="preserve">or Existing Supplementary Agreement </w:t>
      </w:r>
      <w:r w:rsidRPr="00F27205">
        <w:rPr>
          <w:snapToGrid w:val="0"/>
          <w:lang w:val="en-AU"/>
        </w:rPr>
        <w:t xml:space="preserve">(each a </w:t>
      </w:r>
      <w:r w:rsidRPr="00F27205">
        <w:rPr>
          <w:i/>
          <w:snapToGrid w:val="0"/>
          <w:lang w:val="en-AU"/>
        </w:rPr>
        <w:t>Coincident Agreement</w:t>
      </w:r>
      <w:r w:rsidRPr="00F27205">
        <w:rPr>
          <w:snapToGrid w:val="0"/>
          <w:lang w:val="en-AU"/>
        </w:rPr>
        <w:t>); and</w:t>
      </w:r>
    </w:p>
    <w:p w14:paraId="2E3E0DE0" w14:textId="7D578677" w:rsidR="00ED3774" w:rsidRPr="00F27205" w:rsidRDefault="00ED3774" w:rsidP="00DE7063">
      <w:pPr>
        <w:numPr>
          <w:ilvl w:val="2"/>
          <w:numId w:val="27"/>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0CEFDE51" w:rsidR="00ED3774" w:rsidRPr="00F27205" w:rsidRDefault="00ED3774" w:rsidP="00ED3774">
      <w:pPr>
        <w:ind w:left="624"/>
        <w:rPr>
          <w:lang w:val="en-AU"/>
        </w:rPr>
      </w:pPr>
      <w:r w:rsidRPr="00F27205">
        <w:rPr>
          <w:snapToGrid w:val="0"/>
          <w:lang w:val="en-AU"/>
        </w:rPr>
        <w:t xml:space="preserve">then the maximum </w:t>
      </w:r>
      <w:r w:rsidR="00DB5DD4">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sidR="00DB5DD4">
        <w:rPr>
          <w:snapToGrid w:val="0"/>
          <w:lang w:val="en-AU"/>
        </w:rPr>
        <w:t>Other</w:t>
      </w:r>
      <w:r w:rsidRPr="00F27205">
        <w:rPr>
          <w:snapToGrid w:val="0"/>
          <w:lang w:val="en-AU"/>
        </w:rPr>
        <w:t xml:space="preserve"> Party shall be reduced to an amount determined and notified to the </w:t>
      </w:r>
      <w:r w:rsidR="00DB5DD4">
        <w:rPr>
          <w:snapToGrid w:val="0"/>
          <w:lang w:val="en-AU"/>
        </w:rPr>
        <w:t>Other</w:t>
      </w:r>
      <w:r w:rsidRPr="00F27205">
        <w:rPr>
          <w:snapToGrid w:val="0"/>
          <w:lang w:val="en-AU"/>
        </w:rPr>
        <w:t xml:space="preserve"> Party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DB5DD4">
        <w:rPr>
          <w:snapToGrid w:val="0"/>
          <w:lang w:val="en-AU"/>
        </w:rPr>
        <w:t xml:space="preserve">Other </w:t>
      </w:r>
      <w:r w:rsidRPr="00F27205">
        <w:rPr>
          <w:snapToGrid w:val="0"/>
          <w:lang w:val="en-AU"/>
        </w:rPr>
        <w:t>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 xml:space="preserve">all Coincident Agreements shall not exceed the </w:t>
      </w:r>
      <w:r w:rsidR="00DB5DD4">
        <w:rPr>
          <w:lang w:val="en-AU"/>
        </w:rPr>
        <w:t xml:space="preserve">relevant </w:t>
      </w:r>
      <w:r w:rsidRPr="00F27205">
        <w:rPr>
          <w:lang w:val="en-AU"/>
        </w:rPr>
        <w:t>Capped Amount.</w:t>
      </w:r>
    </w:p>
    <w:p w14:paraId="30DFFB3F" w14:textId="7FD5D206" w:rsidR="00ED3774" w:rsidRPr="00641F76" w:rsidRDefault="00DB5DD4" w:rsidP="009871BE">
      <w:pPr>
        <w:pStyle w:val="TOC2"/>
        <w:numPr>
          <w:ilvl w:val="1"/>
          <w:numId w:val="4"/>
        </w:numPr>
        <w:spacing w:after="290"/>
        <w:rPr>
          <w:snapToGrid w:val="0"/>
        </w:rPr>
      </w:pPr>
      <w:bookmarkStart w:id="891"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Coincident Agreement shall not exceed the </w:t>
      </w:r>
      <w:r>
        <w:t xml:space="preserve">relevant </w:t>
      </w:r>
      <w:r w:rsidRPr="00F27205">
        <w:t>Capped Amount</w:t>
      </w:r>
      <w:r w:rsidR="00ED3774" w:rsidRPr="00F27205">
        <w:t>.</w:t>
      </w:r>
      <w:bookmarkEnd w:id="891"/>
      <w:r w:rsidR="00ED3774">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436A0BA8" w14:textId="0CFFE2C4" w:rsidR="00EA1CB7" w:rsidRPr="00530C8E" w:rsidRDefault="00816C5D" w:rsidP="009871BE">
      <w:pPr>
        <w:numPr>
          <w:ilvl w:val="1"/>
          <w:numId w:val="4"/>
        </w:numPr>
      </w:pPr>
      <w:r>
        <w:t xml:space="preserve">By notice in writing, </w:t>
      </w:r>
      <w:r w:rsidR="00150462">
        <w:t>either Party</w:t>
      </w:r>
      <w:r w:rsidR="00150462" w:rsidRPr="00F27205">
        <w:t xml:space="preserve"> </w:t>
      </w:r>
      <w:r>
        <w:t>may require</w:t>
      </w:r>
      <w:r w:rsidR="00150462" w:rsidRPr="00F27205">
        <w:t xml:space="preserve"> the </w:t>
      </w:r>
      <w:r w:rsidR="00150462">
        <w:t>other</w:t>
      </w:r>
      <w:r w:rsidR="00150462" w:rsidRPr="00F27205">
        <w:t xml:space="preserve"> Party </w:t>
      </w:r>
      <w:r>
        <w:t>to</w:t>
      </w:r>
      <w:r w:rsidR="00150462" w:rsidRPr="00F27205">
        <w:t xml:space="preserve"> show </w:t>
      </w:r>
      <w:r>
        <w:t>that it has</w:t>
      </w:r>
      <w:r w:rsidR="00150462" w:rsidRPr="00F27205">
        <w:t xml:space="preserve"> comprehensive liability insurance with a reputable insurer covering third party property damage and personal liability for which the </w:t>
      </w:r>
      <w:r w:rsidR="00150462">
        <w:t>other</w:t>
      </w:r>
      <w:r w:rsidR="00150462" w:rsidRPr="00F27205">
        <w:t xml:space="preserve"> Party may be legally liable under or in relation to this Agreement, up to the Capped Amounts</w:t>
      </w:r>
      <w:r w:rsidR="00150462" w:rsidRPr="00F27205">
        <w:rPr>
          <w:i/>
        </w:rPr>
        <w:t xml:space="preserve">, </w:t>
      </w:r>
      <w:r w:rsidR="00150462" w:rsidRPr="00F27205">
        <w:t>except to the extent that such insurance is not permitted by law</w:t>
      </w:r>
      <w:r w:rsidR="00150462">
        <w:t xml:space="preserve">. </w:t>
      </w:r>
      <w:r w:rsidR="00832930">
        <w:t xml:space="preserve"> </w:t>
      </w:r>
    </w:p>
    <w:p w14:paraId="564E06EB" w14:textId="77777777" w:rsidR="0002461E" w:rsidRDefault="0002461E" w:rsidP="009871BE">
      <w:pPr>
        <w:pStyle w:val="Heading1"/>
        <w:numPr>
          <w:ilvl w:val="0"/>
          <w:numId w:val="4"/>
        </w:numPr>
      </w:pPr>
      <w:bookmarkStart w:id="892" w:name="_Toc57649820"/>
      <w:bookmarkStart w:id="893" w:name="_Toc494117391"/>
      <w:r>
        <w:t>regulatory change</w:t>
      </w:r>
      <w:bookmarkEnd w:id="893"/>
    </w:p>
    <w:p w14:paraId="0A6C4BE0" w14:textId="4FAB3FDC" w:rsidR="0002461E" w:rsidRPr="00EC214A" w:rsidRDefault="0002461E" w:rsidP="0002461E">
      <w:pPr>
        <w:numPr>
          <w:ilvl w:val="1"/>
          <w:numId w:val="4"/>
        </w:numPr>
      </w:pPr>
      <w:bookmarkStart w:id="894"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894"/>
      <w:r w:rsidRPr="00EC214A">
        <w:t xml:space="preserve">  </w:t>
      </w:r>
    </w:p>
    <w:p w14:paraId="77A7966E"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lastRenderedPageBreak/>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B3A2DC7" w14:textId="77BDBFC6" w:rsidR="005F14B5" w:rsidRDefault="005F14B5" w:rsidP="009871BE">
      <w:pPr>
        <w:pStyle w:val="Heading1"/>
        <w:numPr>
          <w:ilvl w:val="0"/>
          <w:numId w:val="4"/>
        </w:numPr>
      </w:pPr>
      <w:bookmarkStart w:id="895" w:name="_Toc494117392"/>
      <w:r>
        <w:t>dispute</w:t>
      </w:r>
      <w:r w:rsidR="005F21C2">
        <w:t xml:space="preserve"> resolution</w:t>
      </w:r>
      <w:bookmarkEnd w:id="895"/>
    </w:p>
    <w:p w14:paraId="01FB2667" w14:textId="3A188F5E" w:rsidR="005F14B5" w:rsidRPr="00F27205" w:rsidRDefault="005F21C2" w:rsidP="009871BE">
      <w:pPr>
        <w:numPr>
          <w:ilvl w:val="1"/>
          <w:numId w:val="4"/>
        </w:numPr>
      </w:pPr>
      <w:r>
        <w:t xml:space="preserve">Subject to </w:t>
      </w:r>
      <w:r w:rsidRPr="005F21C2">
        <w:rPr>
          <w:i/>
        </w:rPr>
        <w:t>sections 12.6</w:t>
      </w:r>
      <w:r>
        <w:t xml:space="preserve"> and </w:t>
      </w:r>
      <w:r w:rsidRPr="005F21C2">
        <w:rPr>
          <w:i/>
        </w:rPr>
        <w:t>12.7</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896" w:name="_Toc494117393"/>
      <w:bookmarkEnd w:id="892"/>
      <w:r>
        <w:rPr>
          <w:snapToGrid w:val="0"/>
        </w:rPr>
        <w:lastRenderedPageBreak/>
        <w:t>general</w:t>
      </w:r>
      <w:r w:rsidR="00822F96">
        <w:rPr>
          <w:snapToGrid w:val="0"/>
        </w:rPr>
        <w:t xml:space="preserve"> AND LEGAL</w:t>
      </w:r>
      <w:bookmarkEnd w:id="896"/>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10D474B9"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616436B8"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Email: [    ]@</w:t>
      </w:r>
      <w:r w:rsidR="007C0C67">
        <w:t>abcde</w:t>
      </w:r>
      <w:r>
        <w:t>.co.nz</w:t>
      </w:r>
    </w:p>
    <w:p w14:paraId="1A773161" w14:textId="77777777" w:rsidR="00137C79" w:rsidRPr="00530C8E" w:rsidRDefault="00137C79" w:rsidP="00137C79">
      <w:pPr>
        <w:numPr>
          <w:ilvl w:val="1"/>
          <w:numId w:val="4"/>
        </w:numPr>
        <w:rPr>
          <w:snapToGrid w:val="0"/>
        </w:rPr>
      </w:pPr>
      <w:r w:rsidRPr="00530C8E">
        <w:t>A notice</w:t>
      </w:r>
      <w:r>
        <w:t xml:space="preserve"> sent</w:t>
      </w:r>
      <w:r w:rsidRPr="00530C8E">
        <w:t xml:space="preserve">: </w:t>
      </w:r>
    </w:p>
    <w:p w14:paraId="5D1DB856" w14:textId="3DAEE422" w:rsidR="007C0C67" w:rsidRPr="007C0C67" w:rsidRDefault="007C0C67" w:rsidP="00137C79">
      <w:pPr>
        <w:numPr>
          <w:ilvl w:val="2"/>
          <w:numId w:val="4"/>
        </w:numPr>
        <w:rPr>
          <w:snapToGrid w:val="0"/>
        </w:rPr>
      </w:pPr>
      <w:r>
        <w:t>via OATIS; or</w:t>
      </w:r>
    </w:p>
    <w:p w14:paraId="5635D1F3" w14:textId="77777777" w:rsidR="00137C79" w:rsidRPr="007C0C67" w:rsidRDefault="00137C79" w:rsidP="007C0C67">
      <w:pPr>
        <w:numPr>
          <w:ilvl w:val="2"/>
          <w:numId w:val="4"/>
        </w:numPr>
        <w:rPr>
          <w:snapToGrid w:val="0"/>
        </w:rPr>
      </w:pPr>
      <w:r>
        <w:t>by</w:t>
      </w:r>
      <w:r w:rsidRPr="00530C8E">
        <w:t xml:space="preserve"> email shall</w:t>
      </w:r>
      <w:r>
        <w:t xml:space="preserve"> (</w:t>
      </w:r>
      <w:r w:rsidRPr="007C0C67">
        <w:rPr>
          <w:snapToGrid w:val="0"/>
        </w:rPr>
        <w:t>unless the sender receives an automatic response stating that the recipient’s email address does not exist or 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0C574108" w:rsidR="00137C79" w:rsidRPr="00B93DE6" w:rsidRDefault="00D80647" w:rsidP="00137C79">
      <w:pPr>
        <w:pStyle w:val="ListParagraph"/>
        <w:numPr>
          <w:ilvl w:val="3"/>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1942C22E" w14:textId="77777777" w:rsidR="00137C79" w:rsidRPr="00D23D4C" w:rsidRDefault="00137C79" w:rsidP="00137C79">
      <w:pPr>
        <w:pStyle w:val="Heading2"/>
        <w:rPr>
          <w:snapToGrid w:val="0"/>
          <w:lang w:val="en-AU"/>
        </w:rPr>
      </w:pPr>
      <w:bookmarkStart w:id="897" w:name="_Toc57649821"/>
      <w:r w:rsidRPr="00D23D4C">
        <w:rPr>
          <w:snapToGrid w:val="0"/>
          <w:lang w:val="en-AU"/>
        </w:rPr>
        <w:lastRenderedPageBreak/>
        <w:t>Disclosure of Agreement</w:t>
      </w:r>
    </w:p>
    <w:p w14:paraId="312019FB" w14:textId="6C3C44EE" w:rsidR="00137C79" w:rsidRDefault="00137C79" w:rsidP="00137C79">
      <w:pPr>
        <w:numPr>
          <w:ilvl w:val="1"/>
          <w:numId w:val="4"/>
        </w:numPr>
      </w:pPr>
      <w:r w:rsidRPr="005D1C02">
        <w:t>The Parties agree that this Agreement is not Confidential Information</w:t>
      </w:r>
      <w:r w:rsidR="00D80647">
        <w:t>,</w:t>
      </w:r>
      <w:r w:rsidRPr="005D1C02">
        <w:t xml:space="preserve"> that either Party may disclose </w:t>
      </w:r>
      <w:r w:rsidR="00D80647">
        <w:t>it</w:t>
      </w:r>
      <w:r w:rsidRPr="005D1C02">
        <w:t xml:space="preserve"> </w:t>
      </w:r>
      <w:r>
        <w:t xml:space="preserve">in full </w:t>
      </w:r>
      <w:r w:rsidRPr="005D1C02">
        <w:t>to any other person</w:t>
      </w:r>
      <w:r w:rsidR="00D80647">
        <w:t xml:space="preserve"> and that</w:t>
      </w:r>
      <w:r>
        <w:t xml:space="preserve"> First Gas</w:t>
      </w:r>
      <w:r w:rsidR="00D80647">
        <w:t xml:space="preserve"> will publish</w:t>
      </w:r>
      <w:r>
        <w:t xml:space="preserve"> the Agreement on 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897"/>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898"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898"/>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899"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899"/>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7C921A8A"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900" w:name="_Toc57649825"/>
      <w:r w:rsidRPr="00530C8E">
        <w:t>f, or frustrate, this Agreement</w:t>
      </w:r>
      <w:r w:rsidR="00D80647">
        <w:t>, in which case</w:t>
      </w:r>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900"/>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901" w:name="_Toc349465395"/>
      <w:bookmarkStart w:id="902" w:name="_Toc350326780"/>
      <w:bookmarkStart w:id="903" w:name="_Toc350679052"/>
      <w:bookmarkStart w:id="904" w:name="_Toc356615059"/>
      <w:bookmarkStart w:id="905" w:name="_Toc361741247"/>
      <w:bookmarkStart w:id="906" w:name="_Toc361742986"/>
      <w:bookmarkStart w:id="907" w:name="_Toc398958178"/>
      <w:bookmarkStart w:id="908" w:name="_Toc400266790"/>
      <w:bookmarkStart w:id="909"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5CAC1D0"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w:t>
      </w:r>
      <w:r w:rsidR="00D80647">
        <w:t>P</w:t>
      </w:r>
      <w:r w:rsidRPr="00F27205">
        <w:t xml:space="preserve">arties,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5911AD8B"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 confer any benefit on</w:t>
      </w:r>
      <w:r w:rsidR="005C7423">
        <w:t>,</w:t>
      </w:r>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lastRenderedPageBreak/>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77777777" w:rsidR="00901D70" w:rsidRPr="00E923DE" w:rsidRDefault="00901D70" w:rsidP="00E923DE">
      <w:pPr>
        <w:pStyle w:val="Heading2"/>
        <w:rPr>
          <w:snapToGrid w:val="0"/>
          <w:lang w:val="en-AU"/>
        </w:rPr>
      </w:pPr>
      <w:r w:rsidRPr="00E923DE">
        <w:rPr>
          <w:snapToGrid w:val="0"/>
          <w:lang w:val="en-AU"/>
        </w:rPr>
        <w:t>Assignment</w:t>
      </w:r>
    </w:p>
    <w:p w14:paraId="74925CB4" w14:textId="2E7A3FEC"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w:t>
      </w:r>
      <w:r w:rsidR="006814B0">
        <w:t xml:space="preserve">which must </w:t>
      </w:r>
      <w:r w:rsidR="00901D70" w:rsidRPr="00530C8E">
        <w:t>not to be unreasonably withheld or delayed</w:t>
      </w:r>
      <w:r w:rsidR="006E7DE6">
        <w:t>.</w:t>
      </w:r>
    </w:p>
    <w:p w14:paraId="2DFB545C" w14:textId="77777777" w:rsidR="006E7DE6" w:rsidRPr="00B0694C" w:rsidRDefault="006E7DE6" w:rsidP="006E7DE6">
      <w:pPr>
        <w:numPr>
          <w:ilvl w:val="1"/>
          <w:numId w:val="4"/>
        </w:numPr>
        <w:rPr>
          <w:lang w:val="en-AU"/>
        </w:rPr>
      </w:pPr>
      <w:bookmarkStart w:id="910"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910"/>
    </w:p>
    <w:p w14:paraId="1DE027B6" w14:textId="77777777" w:rsidR="006E7DE6" w:rsidRPr="00B0694C" w:rsidRDefault="006E7DE6" w:rsidP="006E7DE6">
      <w:pPr>
        <w:numPr>
          <w:ilvl w:val="1"/>
          <w:numId w:val="4"/>
        </w:numPr>
        <w:rPr>
          <w:lang w:val="en-AU"/>
        </w:rPr>
      </w:pPr>
      <w:bookmarkStart w:id="911"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911"/>
      <w:r>
        <w:rPr>
          <w:lang w:val="en-AU"/>
        </w:rPr>
        <w:t xml:space="preserve"> </w:t>
      </w:r>
    </w:p>
    <w:p w14:paraId="3B60463D" w14:textId="77777777"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777352D2" w14:textId="77777777" w:rsidR="001501AD" w:rsidRPr="00947C59" w:rsidRDefault="006E7DE6" w:rsidP="006E7DE6">
      <w:pPr>
        <w:numPr>
          <w:ilvl w:val="1"/>
          <w:numId w:val="4"/>
        </w:numPr>
        <w:rPr>
          <w:bCs/>
          <w:i/>
          <w:iCs/>
        </w:rPr>
      </w:pPr>
      <w:bookmarkStart w:id="912"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912"/>
      <w:r w:rsidR="009363B2">
        <w:t>.</w:t>
      </w:r>
      <w: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913" w:name="_Toc423348073"/>
      <w:bookmarkStart w:id="914" w:name="_Toc424040139"/>
      <w:bookmarkStart w:id="915" w:name="_Toc424043197"/>
      <w:bookmarkStart w:id="916" w:name="_Toc424124679"/>
      <w:bookmarkStart w:id="917" w:name="_Toc423348078"/>
      <w:bookmarkStart w:id="918" w:name="_Toc424040144"/>
      <w:bookmarkStart w:id="919" w:name="_Toc424043202"/>
      <w:bookmarkStart w:id="920" w:name="_Toc424124684"/>
      <w:bookmarkStart w:id="921" w:name="_Toc423348080"/>
      <w:bookmarkStart w:id="922" w:name="_Toc424040146"/>
      <w:bookmarkStart w:id="923" w:name="_Toc424043204"/>
      <w:bookmarkStart w:id="924" w:name="_Toc424124686"/>
      <w:bookmarkStart w:id="925" w:name="_Toc423348082"/>
      <w:bookmarkStart w:id="926" w:name="_Toc424040148"/>
      <w:bookmarkStart w:id="927" w:name="_Toc424043206"/>
      <w:bookmarkStart w:id="928" w:name="_Toc424124688"/>
      <w:bookmarkStart w:id="929" w:name="_Toc98825938"/>
      <w:bookmarkStart w:id="930" w:name="_Toc494117394"/>
      <w:bookmarkEnd w:id="901"/>
      <w:bookmarkEnd w:id="902"/>
      <w:bookmarkEnd w:id="903"/>
      <w:bookmarkEnd w:id="904"/>
      <w:bookmarkEnd w:id="905"/>
      <w:bookmarkEnd w:id="906"/>
      <w:bookmarkEnd w:id="907"/>
      <w:bookmarkEnd w:id="908"/>
      <w:bookmarkEnd w:id="909"/>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t>definitions and construction</w:t>
      </w:r>
      <w:bookmarkEnd w:id="930"/>
    </w:p>
    <w:p w14:paraId="3F75A27F" w14:textId="77777777" w:rsidR="00E71D4E" w:rsidRDefault="00E71D4E" w:rsidP="00E71D4E">
      <w:pPr>
        <w:pStyle w:val="Heading2"/>
      </w:pPr>
      <w:r w:rsidRPr="00E71D4E">
        <w:rPr>
          <w:snapToGrid w:val="0"/>
          <w:lang w:val="en-AU"/>
        </w:rPr>
        <w:t>Defined Terms</w:t>
      </w:r>
    </w:p>
    <w:p w14:paraId="5DB2120E" w14:textId="449B941D" w:rsidR="00AB5247" w:rsidRDefault="00AB5247" w:rsidP="009871BE">
      <w:pPr>
        <w:numPr>
          <w:ilvl w:val="1"/>
          <w:numId w:val="4"/>
        </w:numPr>
      </w:pPr>
      <w:r>
        <w:t xml:space="preserve">Subject to </w:t>
      </w:r>
      <w:r w:rsidRPr="00AB5247">
        <w:rPr>
          <w:i/>
        </w:rPr>
        <w:t>section 20.2</w:t>
      </w:r>
      <w:r>
        <w:t>, capitalised terms have the meaning given to those terms in the Code.</w:t>
      </w:r>
    </w:p>
    <w:p w14:paraId="1EE7C0D9" w14:textId="7B0DDBB1" w:rsidR="00E71D4E" w:rsidRDefault="00E71D4E" w:rsidP="009871BE">
      <w:pPr>
        <w:numPr>
          <w:ilvl w:val="1"/>
          <w:numId w:val="4"/>
        </w:numPr>
      </w:pPr>
      <w:r>
        <w:t>In this Agreement:</w:t>
      </w:r>
    </w:p>
    <w:p w14:paraId="50F5990E" w14:textId="5A2D9643"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point that:</w:t>
      </w:r>
    </w:p>
    <w:p w14:paraId="78FD94A9" w14:textId="77777777" w:rsidR="00D54016" w:rsidRPr="009B0F87" w:rsidRDefault="00D54016" w:rsidP="00DE7063">
      <w:pPr>
        <w:numPr>
          <w:ilvl w:val="2"/>
          <w:numId w:val="18"/>
        </w:numPr>
      </w:pPr>
      <w:r>
        <w:rPr>
          <w:iCs/>
        </w:rPr>
        <w:t xml:space="preserve">is built </w:t>
      </w:r>
      <w:r w:rsidRPr="00F27205">
        <w:rPr>
          <w:iCs/>
        </w:rPr>
        <w:t>after the Commencement Date</w:t>
      </w:r>
      <w:r>
        <w:rPr>
          <w:iCs/>
        </w:rPr>
        <w:t>;</w:t>
      </w:r>
      <w:r w:rsidRPr="00F27205">
        <w:rPr>
          <w:iCs/>
        </w:rPr>
        <w:t xml:space="preserve"> or</w:t>
      </w:r>
    </w:p>
    <w:p w14:paraId="333D0AC9" w14:textId="18DBE263" w:rsidR="00D54016" w:rsidRPr="009B0F87" w:rsidRDefault="00D85F45" w:rsidP="00DE7063">
      <w:pPr>
        <w:numPr>
          <w:ilvl w:val="2"/>
          <w:numId w:val="1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sidR="00DC4A7A">
        <w:rPr>
          <w:iCs/>
        </w:rPr>
        <w:t xml:space="preserve">First Gas agrees </w:t>
      </w:r>
      <w:r w:rsidR="0034383C">
        <w:rPr>
          <w:iCs/>
        </w:rPr>
        <w:t>to make</w:t>
      </w:r>
      <w:r w:rsidR="00D54016" w:rsidRPr="00F27205">
        <w:rPr>
          <w:iCs/>
        </w:rPr>
        <w:t xml:space="preserve"> material (</w:t>
      </w:r>
      <w:r w:rsidR="00D54016">
        <w:rPr>
          <w:iCs/>
        </w:rPr>
        <w:t>in the opinion of First Gas</w:t>
      </w:r>
      <w:r w:rsidR="00D54016" w:rsidRPr="00F27205">
        <w:rPr>
          <w:iCs/>
        </w:rPr>
        <w:t>)</w:t>
      </w:r>
      <w:r w:rsidR="00D54016">
        <w:rPr>
          <w:iCs/>
        </w:rPr>
        <w:t xml:space="preserve"> </w:t>
      </w:r>
      <w:r w:rsidR="00C517E7">
        <w:rPr>
          <w:iCs/>
        </w:rPr>
        <w:t xml:space="preserve">modifications </w:t>
      </w:r>
      <w:r>
        <w:rPr>
          <w:iCs/>
        </w:rPr>
        <w:t xml:space="preserve">to </w:t>
      </w:r>
      <w:r w:rsidR="00D54016">
        <w:rPr>
          <w:iCs/>
        </w:rPr>
        <w:t>at any later date</w:t>
      </w:r>
      <w:r w:rsidR="00D54016" w:rsidRPr="00F27205">
        <w:rPr>
          <w:iCs/>
        </w:rPr>
        <w:t xml:space="preserve">, </w:t>
      </w:r>
    </w:p>
    <w:p w14:paraId="47D3905E" w14:textId="77777777" w:rsidR="00D54016" w:rsidRDefault="00D54016" w:rsidP="00D54016">
      <w:pPr>
        <w:ind w:left="624"/>
        <w:rPr>
          <w:iCs/>
        </w:rPr>
      </w:pPr>
      <w:r>
        <w:rPr>
          <w:iCs/>
        </w:rPr>
        <w:lastRenderedPageBreak/>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BEFA6E9" w14:textId="036D3F9D"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F05DB3">
        <w:t>Delivery</w:t>
      </w:r>
      <w:r w:rsidR="00202D86">
        <w:t xml:space="preserve"> Point</w:t>
      </w:r>
      <w:r w:rsidR="00383B53">
        <w:t>s</w:t>
      </w:r>
      <w:r w:rsidRPr="00530C8E">
        <w:t>, including the schedules and appendices (if any) annexed;</w:t>
      </w:r>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10A3BF8B" w14:textId="45E1D23E" w:rsidR="00383B53" w:rsidRDefault="00383B53" w:rsidP="00383B53">
      <w:pPr>
        <w:ind w:left="624"/>
      </w:pPr>
      <w:r>
        <w:rPr>
          <w:i/>
        </w:rPr>
        <w:t>Balancing Charge</w:t>
      </w:r>
      <w:r w:rsidR="0063731A">
        <w:rPr>
          <w:i/>
        </w:rPr>
        <w:t>s</w:t>
      </w:r>
      <w:r w:rsidRPr="005820F7">
        <w:t xml:space="preserve"> </w:t>
      </w:r>
      <w:r w:rsidR="0063731A">
        <w:t xml:space="preserve">means any charges payable by the Interconnected Party </w:t>
      </w:r>
      <w:r w:rsidR="007200AE">
        <w:t xml:space="preserve">in respect of any Delivery Point at which </w:t>
      </w:r>
      <w:r w:rsidR="00FA1913">
        <w:t xml:space="preserve">an OBA </w:t>
      </w:r>
      <w:r w:rsidR="000C3FAC">
        <w:t>applies</w:t>
      </w:r>
      <w:r w:rsidR="00FA1913">
        <w:t xml:space="preserve">, </w:t>
      </w:r>
      <w:r w:rsidR="000C3FAC">
        <w:t xml:space="preserve">determined </w:t>
      </w:r>
      <w:r w:rsidR="002C0658">
        <w:t xml:space="preserve">in accordance with </w:t>
      </w:r>
      <w:r w:rsidRPr="002C0658">
        <w:t>the Code</w:t>
      </w:r>
      <w:r>
        <w:t>;</w:t>
      </w:r>
    </w:p>
    <w:p w14:paraId="74F7F635" w14:textId="70D4373B" w:rsidR="00383B53" w:rsidRPr="00530C8E" w:rsidRDefault="00383B53" w:rsidP="00383B53">
      <w:pPr>
        <w:spacing w:after="290" w:line="290" w:lineRule="atLeast"/>
        <w:ind w:left="624"/>
      </w:pPr>
      <w:r>
        <w:rPr>
          <w:i/>
        </w:rPr>
        <w:t>Balancing Credit</w:t>
      </w:r>
      <w:r w:rsidR="000B2FEF">
        <w:rPr>
          <w:i/>
        </w:rPr>
        <w:t xml:space="preserve">s </w:t>
      </w:r>
      <w:r w:rsidR="000B2FEF" w:rsidRPr="001474F8">
        <w:t xml:space="preserve">means </w:t>
      </w:r>
      <w:r w:rsidR="000B2FEF">
        <w:t xml:space="preserve">any credits </w:t>
      </w:r>
      <w:r w:rsidR="001474F8">
        <w:t>receivable by</w:t>
      </w:r>
      <w:r w:rsidR="000B2FEF">
        <w:t xml:space="preserve"> the Interconnected Party</w:t>
      </w:r>
      <w:r w:rsidR="000C3FAC">
        <w:t xml:space="preserve"> in respect of any Delivery Point at which an OBA applies</w:t>
      </w:r>
      <w:r w:rsidR="001474F8">
        <w:t xml:space="preserve">, </w:t>
      </w:r>
      <w:r w:rsidR="000C3FAC">
        <w:t>determined</w:t>
      </w:r>
      <w:r w:rsidR="000B2FEF">
        <w:t xml:space="preserve"> </w:t>
      </w:r>
      <w:r w:rsidR="002C0658">
        <w:t>in accordance with</w:t>
      </w:r>
      <w:r w:rsidRPr="00383B53">
        <w:t xml:space="preserve"> the Code</w:t>
      </w:r>
      <w:r>
        <w:t>;</w:t>
      </w:r>
    </w:p>
    <w:p w14:paraId="148958E2" w14:textId="2F2716CC"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1497FB57" w14:textId="7F6BFA0F" w:rsidR="00971DC2" w:rsidRDefault="008C3AF1" w:rsidP="006C5B5A">
      <w:pPr>
        <w:ind w:left="624"/>
        <w:rPr>
          <w:bCs/>
        </w:rPr>
      </w:pPr>
      <w:r>
        <w:rPr>
          <w:bCs/>
          <w:i/>
          <w:iCs/>
        </w:rPr>
        <w:t>Charges</w:t>
      </w:r>
      <w:r>
        <w:rPr>
          <w:bCs/>
        </w:rPr>
        <w:t xml:space="preserve"> means</w:t>
      </w:r>
      <w:r w:rsidR="00315C37">
        <w:rPr>
          <w:bCs/>
        </w:rPr>
        <w:t xml:space="preserve"> </w:t>
      </w:r>
      <w:r>
        <w:rPr>
          <w:bCs/>
        </w:rPr>
        <w:t xml:space="preserve">the </w:t>
      </w:r>
      <w:r w:rsidR="00EB7847">
        <w:rPr>
          <w:bCs/>
        </w:rPr>
        <w:t>amounts</w:t>
      </w:r>
      <w:r w:rsidR="008A7ACD">
        <w:rPr>
          <w:bCs/>
        </w:rPr>
        <w:t xml:space="preserve"> </w:t>
      </w:r>
      <w:r w:rsidR="00B63EAA">
        <w:rPr>
          <w:bCs/>
        </w:rPr>
        <w:t xml:space="preserve">payable by the Interconnected Party under this Agreement, as </w:t>
      </w:r>
      <w:r w:rsidR="008A7ACD">
        <w:rPr>
          <w:bCs/>
        </w:rPr>
        <w:t>determined by First Gas</w:t>
      </w:r>
      <w:r w:rsidR="00B63EAA">
        <w:rPr>
          <w:bCs/>
        </w:rPr>
        <w:t>, that arise</w:t>
      </w:r>
      <w:r w:rsidR="00971DC2">
        <w:rPr>
          <w:bCs/>
        </w:rPr>
        <w:t xml:space="preserve"> </w:t>
      </w:r>
      <w:r w:rsidR="008A7ACD">
        <w:rPr>
          <w:bCs/>
        </w:rPr>
        <w:t>from</w:t>
      </w:r>
      <w:r w:rsidR="00971DC2">
        <w:rPr>
          <w:bCs/>
        </w:rPr>
        <w:t>:</w:t>
      </w:r>
      <w:r>
        <w:rPr>
          <w:bCs/>
        </w:rPr>
        <w:t xml:space="preserve"> </w:t>
      </w:r>
    </w:p>
    <w:p w14:paraId="6AC4FEC2" w14:textId="7412E568" w:rsidR="00971DC2" w:rsidRDefault="008C3AF1" w:rsidP="00DE7063">
      <w:pPr>
        <w:numPr>
          <w:ilvl w:val="2"/>
          <w:numId w:val="26"/>
        </w:numPr>
        <w:spacing w:after="290" w:line="290" w:lineRule="atLeast"/>
        <w:rPr>
          <w:bCs/>
        </w:rPr>
      </w:pPr>
      <w:r>
        <w:rPr>
          <w:bCs/>
        </w:rPr>
        <w:t>Interconnection Fee</w:t>
      </w:r>
      <w:r w:rsidR="00883FA9">
        <w:rPr>
          <w:bCs/>
        </w:rPr>
        <w:t>s</w:t>
      </w:r>
      <w:r w:rsidR="00971DC2">
        <w:rPr>
          <w:bCs/>
        </w:rPr>
        <w:t xml:space="preserve">; </w:t>
      </w:r>
    </w:p>
    <w:p w14:paraId="2CA19F16" w14:textId="1F7D72A1" w:rsidR="00971DC2" w:rsidRDefault="008C3AF1" w:rsidP="00DE7063">
      <w:pPr>
        <w:numPr>
          <w:ilvl w:val="2"/>
          <w:numId w:val="26"/>
        </w:numPr>
        <w:spacing w:after="290" w:line="290" w:lineRule="atLeast"/>
        <w:rPr>
          <w:bCs/>
        </w:rPr>
      </w:pPr>
      <w:r>
        <w:rPr>
          <w:bCs/>
        </w:rPr>
        <w:t>Odorisation Fee</w:t>
      </w:r>
      <w:r w:rsidR="00883FA9">
        <w:rPr>
          <w:bCs/>
        </w:rPr>
        <w:t>s</w:t>
      </w:r>
      <w:r w:rsidR="00EB7847">
        <w:rPr>
          <w:bCs/>
        </w:rPr>
        <w:t>; and</w:t>
      </w:r>
    </w:p>
    <w:p w14:paraId="667237D6" w14:textId="6F43FDC8" w:rsidR="00085034" w:rsidRDefault="00085034" w:rsidP="00DE7063">
      <w:pPr>
        <w:numPr>
          <w:ilvl w:val="2"/>
          <w:numId w:val="26"/>
        </w:numPr>
        <w:spacing w:after="290" w:line="290" w:lineRule="atLeast"/>
        <w:rPr>
          <w:bCs/>
        </w:rPr>
      </w:pPr>
      <w:r>
        <w:rPr>
          <w:bCs/>
        </w:rPr>
        <w:t>Over-Flow Charges;</w:t>
      </w:r>
      <w:r w:rsidR="00B63EAA">
        <w:rPr>
          <w:bCs/>
        </w:rPr>
        <w:t xml:space="preserve"> and</w:t>
      </w:r>
    </w:p>
    <w:p w14:paraId="721285D7" w14:textId="25858D96" w:rsidR="00883FA9" w:rsidRPr="00971DC2" w:rsidRDefault="00B63EAA" w:rsidP="00874922">
      <w:pPr>
        <w:spacing w:after="290" w:line="290" w:lineRule="atLeast"/>
        <w:ind w:left="624"/>
        <w:rPr>
          <w:bCs/>
        </w:rPr>
      </w:pPr>
      <w:r>
        <w:rPr>
          <w:bCs/>
        </w:rPr>
        <w:t xml:space="preserve">to the extent </w:t>
      </w:r>
      <w:r w:rsidR="00971DC2">
        <w:rPr>
          <w:bCs/>
        </w:rPr>
        <w:t>the Interconnected Party is an OBA Party:</w:t>
      </w:r>
    </w:p>
    <w:p w14:paraId="34563847" w14:textId="37882889" w:rsidR="007F1633" w:rsidRPr="007F1633" w:rsidRDefault="00EB7847" w:rsidP="00DE7063">
      <w:pPr>
        <w:numPr>
          <w:ilvl w:val="2"/>
          <w:numId w:val="26"/>
        </w:numPr>
        <w:spacing w:after="290" w:line="290" w:lineRule="atLeast"/>
      </w:pPr>
      <w:r>
        <w:t>Balancing Charges</w:t>
      </w:r>
      <w:r w:rsidR="007F1633">
        <w:t>;</w:t>
      </w:r>
    </w:p>
    <w:p w14:paraId="3878F218" w14:textId="08761026" w:rsidR="00883FA9" w:rsidRPr="00883FA9" w:rsidRDefault="006259CD" w:rsidP="00DE7063">
      <w:pPr>
        <w:numPr>
          <w:ilvl w:val="2"/>
          <w:numId w:val="26"/>
        </w:numPr>
        <w:spacing w:after="290" w:line="290" w:lineRule="atLeast"/>
      </w:pPr>
      <w:r>
        <w:rPr>
          <w:bCs/>
        </w:rPr>
        <w:t xml:space="preserve">Daily </w:t>
      </w:r>
      <w:r w:rsidR="00883FA9">
        <w:rPr>
          <w:bCs/>
        </w:rPr>
        <w:t>Overrun Charges;</w:t>
      </w:r>
    </w:p>
    <w:p w14:paraId="5E60E393" w14:textId="4860EBD7" w:rsidR="00883FA9" w:rsidRPr="00883FA9" w:rsidRDefault="00883FA9" w:rsidP="00DE7063">
      <w:pPr>
        <w:numPr>
          <w:ilvl w:val="2"/>
          <w:numId w:val="26"/>
        </w:numPr>
        <w:spacing w:after="290" w:line="290" w:lineRule="atLeast"/>
      </w:pPr>
      <w:r>
        <w:rPr>
          <w:bCs/>
        </w:rPr>
        <w:t>Underrun Charges; and</w:t>
      </w:r>
    </w:p>
    <w:p w14:paraId="0105B5AA" w14:textId="7856CA60" w:rsidR="008C3AF1" w:rsidRDefault="00883FA9" w:rsidP="00B63EAA">
      <w:pPr>
        <w:numPr>
          <w:ilvl w:val="2"/>
          <w:numId w:val="26"/>
        </w:numPr>
        <w:spacing w:after="290" w:line="290" w:lineRule="atLeast"/>
      </w:pPr>
      <w:r>
        <w:rPr>
          <w:bCs/>
        </w:rPr>
        <w:t>Hourly Overrun Charges</w:t>
      </w:r>
      <w:r w:rsidR="008C3AF1" w:rsidRPr="00B63EAA">
        <w:rPr>
          <w:bCs/>
        </w:rPr>
        <w:t>;</w:t>
      </w:r>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29D2C961"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6844B4F" w14:textId="06CFC7A1" w:rsidR="00A34A02" w:rsidRDefault="00A34A02" w:rsidP="00E71D4E">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5F0702DC" w14:textId="69BBE982" w:rsidR="00062680" w:rsidRPr="00F27205" w:rsidRDefault="00062680" w:rsidP="00062680">
      <w:pPr>
        <w:ind w:left="624"/>
      </w:pPr>
      <w:r w:rsidRPr="00F27205">
        <w:rPr>
          <w:i/>
          <w:iCs/>
        </w:rPr>
        <w:t>Delivery Point</w:t>
      </w:r>
      <w:r w:rsidRPr="00F27205">
        <w:t xml:space="preserve"> means a facility that complies with the technical requirements in Schedule Two</w:t>
      </w:r>
      <w:r w:rsidR="000C3FAC">
        <w:t xml:space="preserve"> </w:t>
      </w:r>
      <w:r w:rsidR="000C3FAC" w:rsidRPr="00F27205">
        <w:t xml:space="preserve">at which Gas is taken (or </w:t>
      </w:r>
      <w:r w:rsidR="000C3FAC">
        <w:t>may</w:t>
      </w:r>
      <w:r w:rsidR="000C3FAC" w:rsidRPr="00F27205">
        <w:t xml:space="preserve"> be taken) from </w:t>
      </w:r>
      <w:r w:rsidR="000C3FAC">
        <w:t>First Gas</w:t>
      </w:r>
      <w:r w:rsidR="000C3FAC" w:rsidRPr="00F27205">
        <w:t>’ Pipeline into the Interconnected Party’s Pipeline</w:t>
      </w:r>
      <w:r w:rsidRPr="00F27205">
        <w:t>, and includes any Additional Delivery Point, in each case the details of which are set out in Schedule One;</w:t>
      </w:r>
      <w:r w:rsidR="000C3FAC">
        <w:t xml:space="preserve"> </w:t>
      </w:r>
    </w:p>
    <w:p w14:paraId="2B058F95" w14:textId="18BF4D9C" w:rsidR="00062680" w:rsidRDefault="00062680" w:rsidP="00062680">
      <w:pPr>
        <w:ind w:left="624"/>
      </w:pPr>
      <w:r w:rsidRPr="00F27205">
        <w:rPr>
          <w:i/>
          <w:iCs/>
        </w:rPr>
        <w:lastRenderedPageBreak/>
        <w:t>Delivery Pressure</w:t>
      </w:r>
      <w:r w:rsidRPr="00F27205">
        <w:rPr>
          <w:b/>
          <w:bCs/>
        </w:rPr>
        <w:t xml:space="preserve"> </w:t>
      </w:r>
      <w:r w:rsidRPr="00F27205">
        <w:t xml:space="preserve">means the pressure at which Gas is taken, or </w:t>
      </w:r>
      <w:r w:rsidR="003C0DD5">
        <w:t xml:space="preserve">made </w:t>
      </w:r>
      <w:r w:rsidRPr="00F27205">
        <w:t>available to be taken at a Delivery Point;</w:t>
      </w:r>
    </w:p>
    <w:p w14:paraId="0F6222EB" w14:textId="0F5FC0A2" w:rsidR="00062680" w:rsidRDefault="00062680" w:rsidP="00062680">
      <w:pPr>
        <w:ind w:left="624"/>
      </w:pPr>
      <w:r>
        <w:rPr>
          <w:i/>
        </w:rPr>
        <w:t>Delivery</w:t>
      </w:r>
      <w:r w:rsidRPr="00CE26DC">
        <w:rPr>
          <w:i/>
        </w:rPr>
        <w:t xml:space="preserve"> Quantity</w:t>
      </w:r>
      <w:r w:rsidRPr="00CE26DC">
        <w:rPr>
          <w:iCs/>
        </w:rPr>
        <w:t xml:space="preserve"> means the </w:t>
      </w:r>
      <w:r>
        <w:rPr>
          <w:iCs/>
        </w:rPr>
        <w:t xml:space="preserve">quantity </w:t>
      </w:r>
      <w:r w:rsidRPr="00CE26DC">
        <w:rPr>
          <w:iCs/>
        </w:rPr>
        <w:t xml:space="preserve">of </w:t>
      </w:r>
      <w:r w:rsidR="000C3FAC">
        <w:rPr>
          <w:iCs/>
        </w:rPr>
        <w:t xml:space="preserve">Gas that a </w:t>
      </w:r>
      <w:r>
        <w:rPr>
          <w:iCs/>
        </w:rPr>
        <w:t>Shipper</w:t>
      </w:r>
      <w:r w:rsidR="000C3FAC">
        <w:rPr>
          <w:iCs/>
        </w:rPr>
        <w:t xml:space="preserve"> takes</w:t>
      </w:r>
      <w:r w:rsidRPr="00CE26DC">
        <w:rPr>
          <w:iCs/>
        </w:rPr>
        <w:t xml:space="preserve"> </w:t>
      </w:r>
      <w:r>
        <w:rPr>
          <w:iCs/>
        </w:rPr>
        <w:t>at a Delivery Point</w:t>
      </w:r>
      <w:r w:rsidR="000C3FAC">
        <w:rPr>
          <w:iCs/>
        </w:rPr>
        <w:t xml:space="preserve"> on a Day</w:t>
      </w:r>
      <w:r w:rsidRPr="00CE26DC">
        <w:rPr>
          <w:iCs/>
        </w:rPr>
        <w:t xml:space="preserve">, as determined in accordance with </w:t>
      </w:r>
      <w:r w:rsidRPr="00CE26DC">
        <w:rPr>
          <w:i/>
          <w:iCs/>
        </w:rPr>
        <w:t>section </w:t>
      </w:r>
      <w:r>
        <w:rPr>
          <w:i/>
          <w:iCs/>
        </w:rPr>
        <w:t>5</w:t>
      </w:r>
      <w:r w:rsidRPr="00CE26DC">
        <w:rPr>
          <w:iCs/>
        </w:rPr>
        <w:t>;</w:t>
      </w:r>
      <w:r>
        <w:t xml:space="preserve"> </w:t>
      </w:r>
    </w:p>
    <w:p w14:paraId="320AE0C3" w14:textId="77777777"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420844">
        <w:t>. An Emergency may exist</w:t>
      </w:r>
      <w:r w:rsidR="00565907">
        <w:t xml:space="preserve"> where</w:t>
      </w:r>
      <w:r w:rsidRPr="00530C8E">
        <w:rPr>
          <w:lang w:val="en-AU"/>
        </w:rPr>
        <w:t>:</w:t>
      </w:r>
    </w:p>
    <w:p w14:paraId="665D74A0" w14:textId="0D30533E" w:rsidR="00E71D4E" w:rsidRPr="00530C8E" w:rsidRDefault="002B788A" w:rsidP="00DE7063">
      <w:pPr>
        <w:numPr>
          <w:ilvl w:val="2"/>
          <w:numId w:val="8"/>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F05DB3">
        <w:rPr>
          <w:snapToGrid w:val="0"/>
          <w:lang w:val="en-AU"/>
        </w:rPr>
        <w:t>Delivery</w:t>
      </w:r>
      <w:r w:rsidR="00202D86">
        <w:rPr>
          <w:snapToGrid w:val="0"/>
          <w:lang w:val="en-AU"/>
        </w:rPr>
        <w:t xml:space="preserve"> Point</w:t>
      </w:r>
      <w:r>
        <w:rPr>
          <w:snapToGrid w:val="0"/>
          <w:lang w:val="en-AU"/>
        </w:rPr>
        <w:t xml:space="preserve"> </w:t>
      </w:r>
      <w:r w:rsidR="00CB6674">
        <w:rPr>
          <w:snapToGrid w:val="0"/>
          <w:lang w:val="en-AU"/>
        </w:rPr>
        <w:t>experiences a loss of containment</w:t>
      </w:r>
      <w:r w:rsidR="00E71D4E" w:rsidRPr="00530C8E">
        <w:rPr>
          <w:snapToGrid w:val="0"/>
          <w:lang w:val="en-AU"/>
        </w:rPr>
        <w:t xml:space="preserve">; </w:t>
      </w:r>
    </w:p>
    <w:p w14:paraId="2A500B86" w14:textId="77777777" w:rsidR="00E71D4E" w:rsidRPr="002B788A" w:rsidRDefault="002B788A" w:rsidP="00DE7063">
      <w:pPr>
        <w:numPr>
          <w:ilvl w:val="2"/>
          <w:numId w:val="8"/>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3D7297FF" w14:textId="3DC923AF" w:rsidR="0088788B" w:rsidRDefault="0088788B" w:rsidP="00DE7063">
      <w:pPr>
        <w:numPr>
          <w:ilvl w:val="2"/>
          <w:numId w:val="8"/>
        </w:numPr>
        <w:rPr>
          <w:snapToGrid w:val="0"/>
          <w:lang w:val="en-AU"/>
        </w:rPr>
      </w:pPr>
      <w:r>
        <w:rPr>
          <w:snapToGrid w:val="0"/>
          <w:lang w:val="en-AU"/>
        </w:rPr>
        <w:t>First Gas’ operation of its Pipeline is significantly disrupted; or</w:t>
      </w:r>
    </w:p>
    <w:p w14:paraId="5BD6CEA6" w14:textId="5B5305D4" w:rsidR="00E71D4E" w:rsidRPr="00530C8E" w:rsidRDefault="00E71D4E" w:rsidP="00DE7063">
      <w:pPr>
        <w:numPr>
          <w:ilvl w:val="2"/>
          <w:numId w:val="8"/>
        </w:numPr>
        <w:rPr>
          <w:snapToGrid w:val="0"/>
          <w:lang w:val="en-AU"/>
        </w:rPr>
      </w:pPr>
      <w:r w:rsidRPr="00530C8E">
        <w:rPr>
          <w:snapToGrid w:val="0"/>
          <w:lang w:val="en-AU"/>
        </w:rPr>
        <w:t xml:space="preserve">Gas </w:t>
      </w:r>
      <w:r w:rsidR="002604DA">
        <w:rPr>
          <w:snapToGrid w:val="0"/>
          <w:lang w:val="en-AU"/>
        </w:rPr>
        <w:t xml:space="preserve">in </w:t>
      </w:r>
      <w:r w:rsidR="0088788B">
        <w:rPr>
          <w:snapToGrid w:val="0"/>
          <w:lang w:val="en-AU"/>
        </w:rPr>
        <w:t xml:space="preserve">First Gas’ </w:t>
      </w:r>
      <w:r w:rsidRPr="00530C8E">
        <w:rPr>
          <w:snapToGrid w:val="0"/>
          <w:lang w:val="en-AU"/>
        </w:rPr>
        <w:t xml:space="preserve">Pipeline </w:t>
      </w:r>
      <w:r w:rsidR="0088788B">
        <w:rPr>
          <w:snapToGrid w:val="0"/>
          <w:lang w:val="en-AU"/>
        </w:rPr>
        <w:t xml:space="preserve">or at a Delivery Point </w:t>
      </w:r>
      <w:r w:rsidRPr="00530C8E">
        <w:rPr>
          <w:snapToGrid w:val="0"/>
          <w:lang w:val="en-AU"/>
        </w:rPr>
        <w:t xml:space="preserve">is </w:t>
      </w:r>
      <w:r w:rsidR="0088788B">
        <w:rPr>
          <w:snapToGrid w:val="0"/>
          <w:lang w:val="en-AU"/>
        </w:rPr>
        <w:t xml:space="preserve">at a pressure, or is </w:t>
      </w:r>
      <w:r w:rsidR="002604DA">
        <w:rPr>
          <w:snapToGrid w:val="0"/>
          <w:lang w:val="en-AU"/>
        </w:rPr>
        <w:t>of</w:t>
      </w:r>
      <w:r w:rsidRPr="00530C8E">
        <w:rPr>
          <w:snapToGrid w:val="0"/>
          <w:lang w:val="en-AU"/>
        </w:rPr>
        <w:t xml:space="preserve"> </w:t>
      </w:r>
      <w:r w:rsidR="0088788B">
        <w:rPr>
          <w:snapToGrid w:val="0"/>
          <w:lang w:val="en-AU"/>
        </w:rPr>
        <w:t>a</w:t>
      </w:r>
      <w:r w:rsidRPr="00530C8E">
        <w:rPr>
          <w:snapToGrid w:val="0"/>
          <w:lang w:val="en-AU"/>
        </w:rPr>
        <w:t xml:space="preserve">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w:t>
      </w:r>
      <w:r w:rsidR="0088788B">
        <w:rPr>
          <w:snapToGrid w:val="0"/>
          <w:lang w:val="en-AU"/>
        </w:rPr>
        <w:t>the Interconnected Party’s Pipeline</w:t>
      </w:r>
      <w:r w:rsidRPr="00530C8E">
        <w:rPr>
          <w:snapToGrid w:val="0"/>
          <w:lang w:val="en-AU"/>
        </w:rPr>
        <w:t xml:space="preserve">; </w:t>
      </w:r>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5349BE98"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rsidR="00FA00C7">
        <w:t>that</w:t>
      </w:r>
      <w:r w:rsidR="00FA00C7" w:rsidRPr="00530C8E">
        <w:t xml:space="preserve"> </w:t>
      </w:r>
      <w:r w:rsidRPr="00530C8E">
        <w:t xml:space="preserve">Party in the performance of any obligations imposed on it by this Agreement, notwithstanding the exercise by </w:t>
      </w:r>
      <w:r w:rsidR="00FA00C7">
        <w:t>that</w:t>
      </w:r>
      <w:r w:rsidR="00FA00C7" w:rsidRPr="00530C8E">
        <w:t xml:space="preserve"> </w:t>
      </w:r>
      <w:r w:rsidRPr="00530C8E">
        <w:t xml:space="preserve">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159885E" w14:textId="2ABB3845"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14:paraId="5065032F" w14:textId="44855845" w:rsidR="00E71D4E" w:rsidRDefault="00E71D4E" w:rsidP="00E71D4E">
      <w:pPr>
        <w:ind w:left="624"/>
        <w:rPr>
          <w:lang w:val="en-AU"/>
        </w:rPr>
      </w:pPr>
      <w:r w:rsidRPr="00530C8E">
        <w:rPr>
          <w:i/>
        </w:rPr>
        <w:t>Hazardous</w:t>
      </w:r>
      <w:r w:rsidRPr="00530C8E">
        <w:t xml:space="preserve"> means</w:t>
      </w:r>
      <w:r w:rsidR="00121A10">
        <w:t>,</w:t>
      </w:r>
      <w:r w:rsidRPr="00530C8E">
        <w:rPr>
          <w:lang w:val="en-AU"/>
        </w:rPr>
        <w:t xml:space="preserve"> in relation to the installation of electrical </w:t>
      </w:r>
      <w:r w:rsidR="00121A10">
        <w:rPr>
          <w:lang w:val="en-AU"/>
        </w:rPr>
        <w:t xml:space="preserve">or other </w:t>
      </w:r>
      <w:r w:rsidRPr="00530C8E">
        <w:rPr>
          <w:lang w:val="en-AU"/>
        </w:rPr>
        <w:t xml:space="preserve">equipment </w:t>
      </w:r>
      <w:r w:rsidR="00121A10">
        <w:rPr>
          <w:lang w:val="en-AU"/>
        </w:rPr>
        <w:t>at a Delivery Point,</w:t>
      </w:r>
      <w:r w:rsidR="00121A10" w:rsidRPr="00530C8E">
        <w:t xml:space="preserve"> </w:t>
      </w:r>
      <w:r w:rsidR="00121A10" w:rsidRPr="00530C8E">
        <w:rPr>
          <w:lang w:val="en-AU"/>
        </w:rPr>
        <w:t xml:space="preserve">any area or space </w:t>
      </w:r>
      <w:r w:rsidR="00121A10">
        <w:rPr>
          <w:lang w:val="en-AU"/>
        </w:rPr>
        <w:t>defined as</w:t>
      </w:r>
      <w:r w:rsidR="00121A10" w:rsidRPr="00530C8E">
        <w:rPr>
          <w:lang w:val="en-AU"/>
        </w:rPr>
        <w:t xml:space="preserve"> </w:t>
      </w:r>
      <w:r w:rsidR="00121A10">
        <w:rPr>
          <w:lang w:val="en-AU"/>
        </w:rPr>
        <w:t>hazardous</w:t>
      </w:r>
      <w:r w:rsidR="00121A10" w:rsidRPr="00530C8E">
        <w:rPr>
          <w:lang w:val="en-AU"/>
        </w:rPr>
        <w:t xml:space="preserve"> in </w:t>
      </w:r>
      <w:r w:rsidR="00121A10">
        <w:rPr>
          <w:lang w:val="en-AU"/>
        </w:rPr>
        <w:t xml:space="preserve">accordance with </w:t>
      </w:r>
      <w:r w:rsidR="00121A10" w:rsidRPr="00530C8E">
        <w:rPr>
          <w:lang w:val="en-AU"/>
        </w:rPr>
        <w:t>AS/NZS2430</w:t>
      </w:r>
      <w:r w:rsidRPr="00530C8E">
        <w:rPr>
          <w:lang w:val="en-AU"/>
        </w:rPr>
        <w:t>;</w:t>
      </w:r>
    </w:p>
    <w:p w14:paraId="24CACCB9" w14:textId="616F9FAB" w:rsidR="00121A10" w:rsidRPr="00121A10" w:rsidRDefault="00121A10" w:rsidP="00E71D4E">
      <w:pPr>
        <w:ind w:left="624"/>
        <w:rPr>
          <w:lang w:val="en-AU"/>
        </w:rPr>
      </w:pPr>
      <w:r>
        <w:rPr>
          <w:i/>
        </w:rPr>
        <w:t>Hourly</w:t>
      </w:r>
      <w:r w:rsidRPr="00CE26DC">
        <w:rPr>
          <w:i/>
        </w:rPr>
        <w:t xml:space="preserve"> Quantity</w:t>
      </w:r>
      <w:r w:rsidRPr="00CE26DC">
        <w:rPr>
          <w:iCs/>
        </w:rPr>
        <w:t xml:space="preserve"> means the </w:t>
      </w:r>
      <w:r>
        <w:rPr>
          <w:iCs/>
        </w:rPr>
        <w:t xml:space="preserve">quantity </w:t>
      </w:r>
      <w:r w:rsidRPr="00CE26DC">
        <w:rPr>
          <w:iCs/>
        </w:rPr>
        <w:t xml:space="preserve">of </w:t>
      </w:r>
      <w:r>
        <w:rPr>
          <w:iCs/>
        </w:rPr>
        <w:t>Gas that a Shipper takes</w:t>
      </w:r>
      <w:r w:rsidRPr="00CE26DC">
        <w:rPr>
          <w:iCs/>
        </w:rPr>
        <w:t xml:space="preserve"> </w:t>
      </w:r>
      <w:r>
        <w:rPr>
          <w:iCs/>
        </w:rPr>
        <w:t>at a Delivery Point in an Hour</w:t>
      </w:r>
      <w:r w:rsidRPr="00CE26DC">
        <w:rPr>
          <w:iCs/>
        </w:rPr>
        <w:t xml:space="preserve">, as determined in accordance with </w:t>
      </w:r>
      <w:r w:rsidRPr="00CE26DC">
        <w:rPr>
          <w:i/>
          <w:iCs/>
        </w:rPr>
        <w:t>section </w:t>
      </w:r>
      <w:r>
        <w:rPr>
          <w:i/>
          <w:iCs/>
        </w:rPr>
        <w:t>5</w:t>
      </w:r>
      <w:r>
        <w:rPr>
          <w:iCs/>
        </w:rPr>
        <w:t>;</w:t>
      </w:r>
    </w:p>
    <w:p w14:paraId="3A1F9ACD"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494F765C" w:rsidR="00D465A8" w:rsidRDefault="00D465A8" w:rsidP="00D465A8">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w:t>
      </w:r>
      <w:r w:rsidR="00121A10">
        <w:t xml:space="preserve">the Interconnected </w:t>
      </w:r>
      <w:r w:rsidRPr="00530C8E">
        <w:t>Party</w:t>
      </w:r>
      <w:r>
        <w:t xml:space="preserve"> </w:t>
      </w:r>
      <w:r w:rsidR="00846799">
        <w:t>that is</w:t>
      </w:r>
      <w:r>
        <w:t xml:space="preserve"> </w:t>
      </w:r>
      <w:r w:rsidRPr="00530C8E">
        <w:t xml:space="preserve">located at </w:t>
      </w:r>
      <w:r>
        <w:t>a Delivery Point, as referred to in Schedule One</w:t>
      </w:r>
      <w:r w:rsidRPr="00530C8E">
        <w:t>;</w:t>
      </w:r>
    </w:p>
    <w:p w14:paraId="4B4F2E72" w14:textId="2C12F208" w:rsidR="00E71D4E" w:rsidRDefault="00E71D4E" w:rsidP="00E71D4E">
      <w:pPr>
        <w:ind w:left="624"/>
      </w:pPr>
      <w:r w:rsidRPr="00530C8E">
        <w:rPr>
          <w:bCs/>
          <w:i/>
          <w:iCs/>
        </w:rPr>
        <w:lastRenderedPageBreak/>
        <w:t>Interconnection Point</w:t>
      </w:r>
      <w:r w:rsidRPr="00530C8E">
        <w:t xml:space="preserve"> means the point at which </w:t>
      </w:r>
      <w:r>
        <w:t xml:space="preserve">the Interconnected Party’s Pipeline physically connects to </w:t>
      </w:r>
      <w:r w:rsidR="00A64DF4">
        <w:t>First Gas’</w:t>
      </w:r>
      <w:r w:rsidRPr="00530C8E">
        <w:t xml:space="preserve"> Pipeline</w:t>
      </w:r>
      <w:r w:rsidR="00567EDF">
        <w:t xml:space="preserve"> </w:t>
      </w:r>
      <w:r w:rsidR="00420844">
        <w:t xml:space="preserve">at a </w:t>
      </w:r>
      <w:r w:rsidR="00F05DB3">
        <w:t>Delivery</w:t>
      </w:r>
      <w:r w:rsidR="00420844">
        <w:t xml:space="preserve"> Point, </w:t>
      </w:r>
      <w:r w:rsidR="003C0DD5">
        <w:t xml:space="preserve">being </w:t>
      </w:r>
      <w:r w:rsidR="00567EDF">
        <w:t>the demarcation point between the Parties’ respective assets</w:t>
      </w:r>
      <w:r w:rsidR="00567EDF" w:rsidRPr="00F27205">
        <w:t xml:space="preserve">, as </w:t>
      </w:r>
      <w:r w:rsidR="00121A10">
        <w:t>defined</w:t>
      </w:r>
      <w:r w:rsidR="00567EDF" w:rsidRPr="00F27205">
        <w:t xml:space="preserve"> in Schedule One</w:t>
      </w:r>
      <w:r w:rsidRPr="00873C71">
        <w:t>;</w:t>
      </w:r>
    </w:p>
    <w:p w14:paraId="0294AE0F" w14:textId="2A05FAC6" w:rsidR="000D22A2" w:rsidRDefault="000D22A2" w:rsidP="00E71D4E">
      <w:pPr>
        <w:ind w:left="624"/>
      </w:pPr>
      <w:r>
        <w:rPr>
          <w:bCs/>
          <w:i/>
          <w:iCs/>
        </w:rPr>
        <w:t>Invoice Dispute</w:t>
      </w:r>
      <w:r w:rsidRPr="000D22A2">
        <w:rPr>
          <w:bCs/>
          <w:iCs/>
        </w:rPr>
        <w:t xml:space="preserve"> has the meaning set out in </w:t>
      </w:r>
      <w:r w:rsidRPr="000D22A2">
        <w:rPr>
          <w:bCs/>
          <w:i/>
          <w:iCs/>
        </w:rPr>
        <w:t>section 12.6</w:t>
      </w:r>
      <w:r w:rsidRPr="000D22A2">
        <w:rPr>
          <w:bCs/>
          <w:iCs/>
        </w:rPr>
        <w:t>;</w:t>
      </w:r>
    </w:p>
    <w:p w14:paraId="50466CA0" w14:textId="30718F28"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under which </w:t>
      </w:r>
      <w:r>
        <w:rPr>
          <w:bCs/>
          <w:iCs/>
        </w:rPr>
        <w:t>First Gas</w:t>
      </w:r>
      <w:r w:rsidRPr="00F27205">
        <w:rPr>
          <w:bCs/>
          <w:iCs/>
        </w:rPr>
        <w:t xml:space="preserve"> leases </w:t>
      </w:r>
      <w:r w:rsidR="003C0DD5">
        <w:rPr>
          <w:bCs/>
          <w:iCs/>
        </w:rPr>
        <w:t xml:space="preserve">from the Interconnected Party </w:t>
      </w:r>
      <w:r w:rsidRPr="00F27205">
        <w:rPr>
          <w:bCs/>
          <w:iCs/>
        </w:rPr>
        <w:t xml:space="preserve">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14A4828E" w14:textId="77777777" w:rsidR="00E71D4E" w:rsidRDefault="00E71D4E" w:rsidP="00E71D4E">
      <w:pPr>
        <w:ind w:left="624"/>
      </w:pPr>
      <w:r w:rsidRPr="00530C8E">
        <w:rPr>
          <w:bCs/>
          <w:i/>
          <w:iCs/>
        </w:rPr>
        <w:t xml:space="preserve">MAOP </w:t>
      </w:r>
      <w:r w:rsidRPr="00530C8E">
        <w:t>means maximum allowable operating pressure;</w:t>
      </w:r>
    </w:p>
    <w:p w14:paraId="063137C3" w14:textId="67DB3159"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45CE92AF"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59830C36" w14:textId="049817B5" w:rsidR="00E71D4E" w:rsidRPr="00530C8E" w:rsidRDefault="00E71D4E" w:rsidP="00E71D4E">
      <w:pPr>
        <w:ind w:left="624"/>
      </w:pPr>
      <w:r w:rsidRPr="00530C8E">
        <w:rPr>
          <w:i/>
          <w:iCs/>
        </w:rPr>
        <w:t>Metering</w:t>
      </w:r>
      <w:r w:rsidRPr="00530C8E">
        <w:rPr>
          <w:i/>
          <w:iCs/>
          <w:snapToGrid w:val="0"/>
          <w:lang w:val="en-AU"/>
        </w:rPr>
        <w:t xml:space="preserve"> Requirements</w:t>
      </w:r>
      <w:r w:rsidRPr="00530C8E">
        <w:rPr>
          <w:i/>
          <w:iCs/>
          <w:snapToGrid w:val="0"/>
        </w:rPr>
        <w:t xml:space="preserve"> </w:t>
      </w:r>
      <w:r w:rsidRPr="00530C8E">
        <w:rPr>
          <w:snapToGrid w:val="0"/>
        </w:rPr>
        <w:t xml:space="preserve">means </w:t>
      </w:r>
      <w:r w:rsidR="00A64DF4">
        <w:rPr>
          <w:snapToGrid w:val="0"/>
        </w:rPr>
        <w:t>First Gas’</w:t>
      </w:r>
      <w:r w:rsidR="005F2433">
        <w:rPr>
          <w:snapToGrid w:val="0"/>
        </w:rPr>
        <w:t xml:space="preserve"> </w:t>
      </w:r>
      <w:r w:rsidRPr="00530C8E">
        <w:rPr>
          <w:snapToGrid w:val="0"/>
        </w:rPr>
        <w:t xml:space="preserve">document </w:t>
      </w:r>
      <w:r w:rsidR="0045383B">
        <w:rPr>
          <w:snapToGrid w:val="0"/>
        </w:rPr>
        <w:t>of that name</w:t>
      </w:r>
      <w:r w:rsidRPr="00530C8E">
        <w:t xml:space="preserve"> posted on OATIS;</w:t>
      </w:r>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2D34ED62" w14:textId="77777777"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054B2ECF" w14:textId="4D834BFF" w:rsidR="001474F8" w:rsidRDefault="001474F8" w:rsidP="00E71D4E">
      <w:pPr>
        <w:ind w:left="624"/>
      </w:pPr>
      <w:r>
        <w:rPr>
          <w:bCs/>
          <w:i/>
          <w:iCs/>
        </w:rPr>
        <w:t xml:space="preserve">OBA Party </w:t>
      </w:r>
      <w:r w:rsidRPr="001474F8">
        <w:rPr>
          <w:bCs/>
          <w:iCs/>
        </w:rPr>
        <w:t>means</w:t>
      </w:r>
      <w:r>
        <w:rPr>
          <w:bCs/>
          <w:iCs/>
        </w:rPr>
        <w:t>,</w:t>
      </w:r>
      <w:r w:rsidRPr="001474F8">
        <w:rPr>
          <w:bCs/>
          <w:iCs/>
        </w:rPr>
        <w:t xml:space="preserve"> for any Delivery Point at which an O</w:t>
      </w:r>
      <w:r w:rsidR="00772764">
        <w:rPr>
          <w:bCs/>
          <w:iCs/>
        </w:rPr>
        <w:t>perational Balancing Agreement</w:t>
      </w:r>
      <w:r w:rsidRPr="001474F8">
        <w:rPr>
          <w:bCs/>
          <w:iCs/>
        </w:rPr>
        <w:t xml:space="preserve"> applies</w:t>
      </w:r>
      <w:r>
        <w:rPr>
          <w:bCs/>
          <w:iCs/>
        </w:rPr>
        <w:t>, the Interconnected Party</w:t>
      </w:r>
      <w:r w:rsidRPr="001474F8">
        <w:rPr>
          <w:bCs/>
          <w:iCs/>
        </w:rPr>
        <w:t>;</w:t>
      </w:r>
    </w:p>
    <w:p w14:paraId="1A3F7E9B" w14:textId="462983F8"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 xml:space="preserve">taken </w:t>
      </w:r>
      <w:r w:rsidR="00E71D47">
        <w:rPr>
          <w:bCs/>
          <w:iCs/>
        </w:rPr>
        <w:t xml:space="preserve">at </w:t>
      </w:r>
      <w:r w:rsidR="00420844">
        <w:rPr>
          <w:bCs/>
          <w:iCs/>
        </w:rPr>
        <w:t>a</w:t>
      </w:r>
      <w:r w:rsidR="00E71D47">
        <w:rPr>
          <w:bCs/>
          <w:iCs/>
        </w:rPr>
        <w:t xml:space="preserve"> </w:t>
      </w:r>
      <w:r w:rsidR="00F05DB3">
        <w:rPr>
          <w:bCs/>
          <w:iCs/>
        </w:rPr>
        <w:t>Delivery</w:t>
      </w:r>
      <w:r w:rsidR="00E71D47">
        <w:rPr>
          <w:bCs/>
          <w:iCs/>
        </w:rPr>
        <w:t xml:space="preserve"> Point</w:t>
      </w:r>
      <w:r>
        <w:rPr>
          <w:bCs/>
          <w:iCs/>
        </w:rPr>
        <w:t>;</w:t>
      </w:r>
    </w:p>
    <w:p w14:paraId="10E8C2A0" w14:textId="21F4A8CF"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43B2010B" w14:textId="07A7E1B1" w:rsidR="00E71D4E" w:rsidRDefault="00E71D4E" w:rsidP="00E71D4E">
      <w:pPr>
        <w:ind w:left="624"/>
      </w:pPr>
      <w:r>
        <w:rPr>
          <w:i/>
        </w:rPr>
        <w:t xml:space="preserve">Operational Flow Order </w:t>
      </w:r>
      <w:r w:rsidR="00FC7870">
        <w:t xml:space="preserve">or </w:t>
      </w:r>
      <w:r w:rsidR="00FC7870" w:rsidRPr="00FC7870">
        <w:rPr>
          <w:i/>
        </w:rPr>
        <w:t>OFO</w:t>
      </w:r>
      <w:r w:rsidR="00FC7870">
        <w:t xml:space="preserve"> </w:t>
      </w:r>
      <w:r>
        <w:t xml:space="preserve">means a notice issued </w:t>
      </w:r>
      <w:r w:rsidR="00FC7870">
        <w:t xml:space="preserve">by First Gas </w:t>
      </w:r>
      <w:r>
        <w:t>pursuant to</w:t>
      </w:r>
      <w:r w:rsidR="000B12C1" w:rsidRPr="00CE26DC">
        <w:rPr>
          <w:i/>
          <w:iCs/>
        </w:rPr>
        <w:t> </w:t>
      </w:r>
      <w:r w:rsidR="006C5B5A">
        <w:rPr>
          <w:i/>
          <w:iCs/>
        </w:rPr>
        <w:t xml:space="preserve">section </w:t>
      </w:r>
      <w:r w:rsidR="00FC7870">
        <w:rPr>
          <w:i/>
          <w:iCs/>
        </w:rPr>
        <w:t>9.</w:t>
      </w:r>
      <w:r w:rsidR="0033376C">
        <w:rPr>
          <w:i/>
          <w:iCs/>
        </w:rPr>
        <w:t>7</w:t>
      </w:r>
      <w:r>
        <w:t>;</w:t>
      </w:r>
    </w:p>
    <w:p w14:paraId="1EDECEAD" w14:textId="3EE06CD8"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42BC6579" w14:textId="50D4E699" w:rsidR="008F0C5A" w:rsidRPr="00530C8E" w:rsidRDefault="008F0C5A" w:rsidP="00E71D4E">
      <w:pPr>
        <w:ind w:left="624"/>
      </w:pPr>
      <w:r>
        <w:rPr>
          <w:bCs/>
          <w:i/>
          <w:iCs/>
        </w:rPr>
        <w:t>Physical MHQ</w:t>
      </w:r>
      <w:r w:rsidRPr="008F0C5A">
        <w:rPr>
          <w:bCs/>
          <w:iCs/>
        </w:rPr>
        <w:t xml:space="preserve"> means</w:t>
      </w:r>
      <w:r>
        <w:rPr>
          <w:bCs/>
          <w:iCs/>
        </w:rPr>
        <w:t xml:space="preserve"> </w:t>
      </w:r>
      <w:r>
        <w:t>the Hourly energy quantity corresponding to the Maximum Design Flow Rate of a Delivery Point, as set out in Schedule One;</w:t>
      </w:r>
    </w:p>
    <w:p w14:paraId="64AB87DB" w14:textId="2E570EC9" w:rsidR="00E71D4E" w:rsidRPr="00530C8E" w:rsidRDefault="00E71D4E" w:rsidP="00E71D4E">
      <w:pPr>
        <w:ind w:left="624"/>
      </w:pPr>
      <w:r w:rsidRPr="00530C8E">
        <w:rPr>
          <w:bCs/>
          <w:i/>
          <w:iCs/>
        </w:rPr>
        <w:t xml:space="preserve">Pipeline </w:t>
      </w:r>
      <w:r w:rsidRPr="00530C8E">
        <w:t>means</w:t>
      </w:r>
      <w:r w:rsidR="0028479E">
        <w:t>, in relation to</w:t>
      </w:r>
      <w:r w:rsidRPr="00530C8E">
        <w:t>:</w:t>
      </w:r>
    </w:p>
    <w:p w14:paraId="2387C190" w14:textId="20494A63" w:rsidR="00E71D4E" w:rsidRPr="00530C8E" w:rsidRDefault="00A64DF4" w:rsidP="00DE7063">
      <w:pPr>
        <w:numPr>
          <w:ilvl w:val="2"/>
          <w:numId w:val="14"/>
        </w:numPr>
      </w:pPr>
      <w:r>
        <w:t>First Gas</w:t>
      </w:r>
      <w:r w:rsidR="00E71D4E" w:rsidRPr="00530C8E">
        <w:t xml:space="preserve">, </w:t>
      </w:r>
      <w:r w:rsidR="002070E4">
        <w:t>those</w:t>
      </w:r>
      <w:r w:rsidR="00E71D47">
        <w:t xml:space="preserve"> part</w:t>
      </w:r>
      <w:r w:rsidR="002070E4">
        <w:t>s</w:t>
      </w:r>
      <w:r w:rsidR="00E71D47">
        <w:t xml:space="preserve"> of the</w:t>
      </w:r>
      <w:r w:rsidR="00E71D4E" w:rsidRPr="00530C8E">
        <w:t xml:space="preserve"> </w:t>
      </w:r>
      <w:r w:rsidR="00FB2AF0">
        <w:t>Transmission System</w:t>
      </w:r>
      <w:r w:rsidR="00E71D47">
        <w:t xml:space="preserve"> </w:t>
      </w:r>
      <w:r w:rsidR="002070E4">
        <w:t>used to</w:t>
      </w:r>
      <w:r w:rsidR="009A60CE">
        <w:t xml:space="preserve"> </w:t>
      </w:r>
      <w:r w:rsidR="002070E4">
        <w:t xml:space="preserve">transport Gas to </w:t>
      </w:r>
      <w:r w:rsidR="009A60CE">
        <w:t>a Delivery Point</w:t>
      </w:r>
      <w:r w:rsidR="00E71D4E" w:rsidRPr="00530C8E">
        <w:t>; and</w:t>
      </w:r>
    </w:p>
    <w:p w14:paraId="3ABC1680" w14:textId="389B5D74" w:rsidR="009A60CE" w:rsidRDefault="00E71D4E" w:rsidP="00DE7063">
      <w:pPr>
        <w:pStyle w:val="ListParagraph"/>
        <w:numPr>
          <w:ilvl w:val="2"/>
          <w:numId w:val="14"/>
        </w:numPr>
      </w:pPr>
      <w:r w:rsidRPr="00530C8E">
        <w:lastRenderedPageBreak/>
        <w:t xml:space="preserve">the Interconnected Party, </w:t>
      </w:r>
      <w:r w:rsidR="009A60CE">
        <w:t xml:space="preserve">any </w:t>
      </w:r>
      <w:r w:rsidRPr="00530C8E">
        <w:t xml:space="preserve">pipeline owned and/or controlled by </w:t>
      </w:r>
      <w:r w:rsidR="0028479E">
        <w:t>that</w:t>
      </w:r>
      <w:r w:rsidRPr="00530C8E">
        <w:t xml:space="preserve"> Party that </w:t>
      </w:r>
      <w:r w:rsidR="009A60CE">
        <w:t>is connected to First Gas’ Pipeline at a Delivery Point and which:</w:t>
      </w:r>
    </w:p>
    <w:p w14:paraId="2A198575" w14:textId="18B05372" w:rsidR="00E71D4E" w:rsidRDefault="00E71D4E" w:rsidP="009A60CE">
      <w:pPr>
        <w:pStyle w:val="ListParagraph"/>
        <w:numPr>
          <w:ilvl w:val="3"/>
          <w:numId w:val="4"/>
        </w:numPr>
      </w:pPr>
      <w:r w:rsidRPr="00530C8E">
        <w:t>conveys Gas</w:t>
      </w:r>
      <w:r>
        <w:t xml:space="preserve"> </w:t>
      </w:r>
      <w:r w:rsidR="00CE45E1">
        <w:t xml:space="preserve">taken at </w:t>
      </w:r>
      <w:r w:rsidR="00383B53">
        <w:t>a</w:t>
      </w:r>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3E441431" w14:textId="0DA966BE" w:rsidR="00D573DB" w:rsidRPr="00D573DB" w:rsidRDefault="00D573DB" w:rsidP="00874922">
      <w:pPr>
        <w:pStyle w:val="ListParagraph"/>
        <w:ind w:left="624"/>
        <w:rPr>
          <w:bCs/>
          <w:i/>
          <w:iCs/>
        </w:rPr>
      </w:pPr>
      <w:r w:rsidRPr="00D573DB">
        <w:rPr>
          <w:bCs/>
          <w:i/>
          <w:iCs/>
        </w:rPr>
        <w:t xml:space="preserve">Pressure Control Settings </w:t>
      </w:r>
      <w:r w:rsidRPr="00D573DB">
        <w:rPr>
          <w:bCs/>
          <w:iCs/>
        </w:rPr>
        <w:t xml:space="preserve">means the set-points of, respectively, the active regulator(s), monitor regulator(s), pressure relief valve(s) and slam-shut valve(s) at a Delivery Point, as set out in Schedule One; </w:t>
      </w:r>
    </w:p>
    <w:p w14:paraId="5E7B4377" w14:textId="77777777" w:rsidR="00833D92" w:rsidRPr="00EC214A" w:rsidRDefault="00833D92" w:rsidP="00DE7063">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31F15FA9"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05E7C6F6" w14:textId="40AECB02" w:rsidR="00D92FB2" w:rsidRDefault="00E71D4E" w:rsidP="00D92FB2">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0CAEDFF3" w14:textId="756BCD6C" w:rsidR="004641A6" w:rsidRDefault="004641A6" w:rsidP="00D92FB2">
      <w:pPr>
        <w:ind w:left="624"/>
        <w:rPr>
          <w:bCs/>
        </w:rPr>
      </w:pPr>
      <w:r>
        <w:rPr>
          <w:bCs/>
          <w:i/>
          <w:iCs/>
        </w:rPr>
        <w:t>Reset Date</w:t>
      </w:r>
      <w:r w:rsidRPr="004641A6">
        <w:rPr>
          <w:bCs/>
          <w:iCs/>
        </w:rPr>
        <w:t xml:space="preserve"> means</w:t>
      </w:r>
      <w:r>
        <w:rPr>
          <w:bCs/>
          <w:iCs/>
        </w:rPr>
        <w:t xml:space="preserve"> the date on which new Regulatory Settings become effective; </w:t>
      </w:r>
    </w:p>
    <w:p w14:paraId="47A98880" w14:textId="1B4155B4" w:rsidR="00E71D4E" w:rsidRDefault="00E71D4E" w:rsidP="00E71D4E">
      <w:pPr>
        <w:ind w:left="624"/>
      </w:pPr>
      <w:r w:rsidRPr="00530C8E">
        <w:rPr>
          <w:i/>
        </w:rPr>
        <w:t xml:space="preserve">Tax </w:t>
      </w:r>
      <w:r w:rsidR="004D2D7E">
        <w:t xml:space="preserve">has the meaning set out in </w:t>
      </w:r>
      <w:r w:rsidR="004D2D7E" w:rsidRPr="004D2D7E">
        <w:rPr>
          <w:i/>
        </w:rPr>
        <w:t>section 12.3</w:t>
      </w:r>
      <w:r w:rsidRPr="00530C8E">
        <w:t>;</w:t>
      </w:r>
    </w:p>
    <w:p w14:paraId="622989D1" w14:textId="364D1F3E" w:rsidR="00590641" w:rsidRDefault="00BF6B23" w:rsidP="00E71D4E">
      <w:pPr>
        <w:ind w:left="624"/>
      </w:pPr>
      <w:r>
        <w:rPr>
          <w:i/>
        </w:rPr>
        <w:t>Termination Fee</w:t>
      </w:r>
      <w:r w:rsidRPr="009A4A4A">
        <w:t xml:space="preserve"> </w:t>
      </w:r>
      <w:r>
        <w:t xml:space="preserve">means, in respect of a Delivery Point where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as determined by First Gas</w:t>
      </w:r>
      <w:r w:rsidRPr="009A4A4A">
        <w:t>;</w:t>
      </w:r>
      <w:r w:rsidR="004D2D7E">
        <w:t xml:space="preserve"> and</w:t>
      </w:r>
    </w:p>
    <w:p w14:paraId="1A3D24A1" w14:textId="4A495C88"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 under </w:t>
      </w:r>
      <w:r w:rsidR="003F7239">
        <w:t>First Gas’</w:t>
      </w:r>
      <w:r w:rsidRPr="00530C8E">
        <w:t xml:space="preserve"> “Permit to Work Procedure”, allowing </w:t>
      </w:r>
      <w:r w:rsidR="003F7239">
        <w:t xml:space="preserve">the Interconnected Party </w:t>
      </w:r>
      <w:r w:rsidRPr="00530C8E">
        <w:t xml:space="preserve">to carry out work on </w:t>
      </w:r>
      <w:r w:rsidR="003F7239">
        <w:t>the Interconnected Party Equipment (if any) at a Delivery Point</w:t>
      </w:r>
      <w:r w:rsidR="006F2FBD">
        <w:t>.</w:t>
      </w:r>
      <w:r w:rsidR="003F7239">
        <w:t xml:space="preserve"> </w:t>
      </w:r>
    </w:p>
    <w:p w14:paraId="08B8FD90" w14:textId="77777777" w:rsidR="00DA6DFC" w:rsidRDefault="00DA6DFC" w:rsidP="00DA6DFC">
      <w:pPr>
        <w:pStyle w:val="Heading2"/>
      </w:pPr>
      <w:r>
        <w:rPr>
          <w:snapToGrid w:val="0"/>
          <w:lang w:val="en-AU"/>
        </w:rPr>
        <w:t>Construction</w:t>
      </w:r>
    </w:p>
    <w:p w14:paraId="3BE42267" w14:textId="77777777" w:rsidR="00C6575C" w:rsidRDefault="00DA6DFC" w:rsidP="00AB5247">
      <w:pPr>
        <w:numPr>
          <w:ilvl w:val="1"/>
          <w:numId w:val="4"/>
        </w:numPr>
      </w:pPr>
      <w:r>
        <w:t>In this Agreement, unless the context otherwise requires:</w:t>
      </w:r>
    </w:p>
    <w:p w14:paraId="71962807" w14:textId="052C31B2" w:rsidR="008B3E11" w:rsidRPr="00CA5E0F" w:rsidRDefault="008B3E11" w:rsidP="00AB5247">
      <w:pPr>
        <w:numPr>
          <w:ilvl w:val="2"/>
          <w:numId w:val="40"/>
        </w:numPr>
      </w:pPr>
      <w:r w:rsidRPr="007968B1">
        <w:rPr>
          <w:snapToGrid w:val="0"/>
        </w:rPr>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p>
    <w:p w14:paraId="6EC24A7C" w14:textId="48051C29" w:rsidR="001A0B94" w:rsidRDefault="001A0B94" w:rsidP="00AB5247">
      <w:pPr>
        <w:numPr>
          <w:ilvl w:val="2"/>
          <w:numId w:val="40"/>
        </w:numPr>
      </w:pPr>
      <w:r>
        <w:t>“curtail” includes to reduce, either partly or to zero</w:t>
      </w:r>
      <w:r w:rsidR="008B3E11">
        <w:t xml:space="preserve"> and to shut or close down</w:t>
      </w:r>
      <w:r>
        <w:t>;</w:t>
      </w:r>
    </w:p>
    <w:p w14:paraId="162355E1" w14:textId="26DA9740" w:rsidR="001A0B94" w:rsidRPr="00874922" w:rsidRDefault="001A0B94" w:rsidP="00AB5247">
      <w:pPr>
        <w:numPr>
          <w:ilvl w:val="2"/>
          <w:numId w:val="40"/>
        </w:num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 xml:space="preserve">; </w:t>
      </w:r>
    </w:p>
    <w:p w14:paraId="562EC815" w14:textId="049CE1AB" w:rsidR="001A0B94" w:rsidRPr="00874922" w:rsidDel="00D92FB2" w:rsidRDefault="001A0B94" w:rsidP="00AB5247">
      <w:pPr>
        <w:numPr>
          <w:ilvl w:val="2"/>
          <w:numId w:val="40"/>
        </w:numPr>
      </w:pPr>
      <w:r w:rsidDel="00D92FB2">
        <w:rPr>
          <w:snapToGrid w:val="0"/>
          <w:lang w:val="en-GB"/>
        </w:rPr>
        <w:t>“scm” is a</w:t>
      </w:r>
      <w:r w:rsidRPr="004848DF" w:rsidDel="00D92FB2">
        <w:rPr>
          <w:snapToGrid w:val="0"/>
          <w:lang w:val="en-GB"/>
        </w:rPr>
        <w:t xml:space="preserve"> reference to</w:t>
      </w:r>
      <w:r w:rsidR="00D92FB2">
        <w:rPr>
          <w:snapToGrid w:val="0"/>
          <w:lang w:val="en-GB"/>
        </w:rPr>
        <w:t xml:space="preserve"> “</w:t>
      </w:r>
      <w:r w:rsidRPr="004848DF" w:rsidDel="00D92FB2">
        <w:rPr>
          <w:snapToGrid w:val="0"/>
          <w:lang w:val="en-GB"/>
        </w:rPr>
        <w:t>standard cubic metre</w:t>
      </w:r>
      <w:r w:rsidR="00D92FB2">
        <w:rPr>
          <w:snapToGrid w:val="0"/>
          <w:lang w:val="en-GB"/>
        </w:rPr>
        <w:t>”</w:t>
      </w:r>
      <w:r w:rsidDel="00D92FB2">
        <w:rPr>
          <w:snapToGrid w:val="0"/>
          <w:lang w:val="en-GB"/>
        </w:rPr>
        <w:t xml:space="preserve">, </w:t>
      </w:r>
      <w:r w:rsidR="00D92FB2">
        <w:rPr>
          <w:snapToGrid w:val="0"/>
          <w:lang w:val="en-GB"/>
        </w:rPr>
        <w:t>namely</w:t>
      </w:r>
      <w:r w:rsidRPr="004848DF" w:rsidDel="00D92FB2">
        <w:rPr>
          <w:snapToGrid w:val="0"/>
          <w:lang w:val="en-GB"/>
        </w:rPr>
        <w:t xml:space="preserve"> a cubic metre of gas at standard temperature and pressure, </w:t>
      </w:r>
      <w:r w:rsidR="00D92FB2">
        <w:rPr>
          <w:snapToGrid w:val="0"/>
          <w:lang w:val="en-GB"/>
        </w:rPr>
        <w:t>i.e.</w:t>
      </w:r>
      <w:r w:rsidRPr="004848DF" w:rsidDel="00D92FB2">
        <w:rPr>
          <w:snapToGrid w:val="0"/>
          <w:lang w:val="en-GB"/>
        </w:rPr>
        <w:t xml:space="preserve"> 15 </w:t>
      </w:r>
      <w:r w:rsidR="00D92FB2">
        <w:rPr>
          <w:snapToGrid w:val="0"/>
          <w:lang w:val="en-GB"/>
        </w:rPr>
        <w:t>⁰</w:t>
      </w:r>
      <w:r w:rsidRPr="004848DF" w:rsidDel="00D92FB2">
        <w:rPr>
          <w:snapToGrid w:val="0"/>
          <w:lang w:val="en-GB"/>
        </w:rPr>
        <w:t>C</w:t>
      </w:r>
      <w:r w:rsidR="00112C6B">
        <w:rPr>
          <w:snapToGrid w:val="0"/>
          <w:lang w:val="en-GB"/>
        </w:rPr>
        <w:t xml:space="preserve"> </w:t>
      </w:r>
      <w:r w:rsidRPr="004848DF" w:rsidDel="00D92FB2">
        <w:rPr>
          <w:snapToGrid w:val="0"/>
          <w:lang w:val="en-GB"/>
        </w:rPr>
        <w:t>and 1.01325 bar absolute;</w:t>
      </w:r>
    </w:p>
    <w:p w14:paraId="3A089FE3" w14:textId="2A831A30" w:rsidR="00C45379" w:rsidRPr="0095206B" w:rsidRDefault="00CA5E0F" w:rsidP="00AB5247">
      <w:pPr>
        <w:numPr>
          <w:ilvl w:val="2"/>
          <w:numId w:val="40"/>
        </w:numPr>
      </w:pPr>
      <w:r w:rsidRPr="007968B1">
        <w:rPr>
          <w:snapToGrid w:val="0"/>
        </w:rPr>
        <w:lastRenderedPageBreak/>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00C45379" w:rsidRPr="007968B1">
        <w:rPr>
          <w:snapToGrid w:val="0"/>
        </w:rPr>
        <w:t xml:space="preserve"> </w:t>
      </w:r>
    </w:p>
    <w:p w14:paraId="7D01D89C" w14:textId="77777777" w:rsidR="00DA6DFC" w:rsidRPr="001A0B94" w:rsidRDefault="00DA6DFC" w:rsidP="00AB5247">
      <w:pPr>
        <w:numPr>
          <w:ilvl w:val="2"/>
          <w:numId w:val="40"/>
        </w:numPr>
        <w:spacing w:after="290" w:line="290" w:lineRule="atLeast"/>
        <w:rPr>
          <w:snapToGrid w:val="0"/>
          <w:lang w:val="en-GB"/>
        </w:rPr>
      </w:pPr>
      <w:r w:rsidRPr="001A0B94">
        <w:rPr>
          <w:lang w:val="en-AU"/>
        </w:rPr>
        <w:t>all sections of this Agreement</w:t>
      </w:r>
      <w:r w:rsidR="009D5A7C" w:rsidRPr="001A0B94">
        <w:rPr>
          <w:lang w:val="en-AU"/>
        </w:rPr>
        <w:t xml:space="preserve"> apply to</w:t>
      </w:r>
      <w:r w:rsidRPr="001A0B94">
        <w:rPr>
          <w:lang w:val="en-AU"/>
        </w:rPr>
        <w:t xml:space="preserve"> Non-Specification Gas;</w:t>
      </w:r>
    </w:p>
    <w:p w14:paraId="4ADFE2C4" w14:textId="77777777" w:rsidR="00DA6DFC" w:rsidRDefault="00DA6DFC" w:rsidP="00AB5247">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77777777" w:rsidR="00DA6DFC" w:rsidRDefault="00DA6DFC" w:rsidP="00AB5247">
      <w:pPr>
        <w:numPr>
          <w:ilvl w:val="2"/>
          <w:numId w:val="40"/>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14:paraId="103B3CA2" w14:textId="7AB6B7B7" w:rsidR="00DA6DFC" w:rsidRDefault="00DA6DFC" w:rsidP="00AB5247">
      <w:pPr>
        <w:numPr>
          <w:ilvl w:val="2"/>
          <w:numId w:val="40"/>
        </w:numPr>
        <w:spacing w:after="290" w:line="290" w:lineRule="atLeast"/>
        <w:rPr>
          <w:snapToGrid w:val="0"/>
          <w:lang w:val="en-GB"/>
        </w:rPr>
      </w:pPr>
      <w:r w:rsidRPr="004848DF">
        <w:rPr>
          <w:snapToGrid w:val="0"/>
          <w:lang w:val="en-GB"/>
        </w:rPr>
        <w:t>a reference to any enactment, regulation, New Zealand Standard or any section of the Code, is a reference to that enactment, regulation, New Zealand Standard or section as amended or substituted;</w:t>
      </w:r>
    </w:p>
    <w:p w14:paraId="4B91DA8F" w14:textId="3D331B91" w:rsidR="00DA6DFC" w:rsidRDefault="00DA6DFC" w:rsidP="00AB5247">
      <w:pPr>
        <w:numPr>
          <w:ilvl w:val="2"/>
          <w:numId w:val="40"/>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w:t>
      </w:r>
      <w:r w:rsidR="008B3E11">
        <w:rPr>
          <w:snapToGrid w:val="0"/>
          <w:lang w:val="en-GB"/>
        </w:rPr>
        <w:t xml:space="preserve">valid </w:t>
      </w:r>
      <w:r w:rsidRPr="004848DF">
        <w:rPr>
          <w:snapToGrid w:val="0"/>
          <w:lang w:val="en-GB"/>
        </w:rPr>
        <w:t>amendments</w:t>
      </w:r>
      <w:r w:rsidR="008B3E11">
        <w:rPr>
          <w:snapToGrid w:val="0"/>
          <w:lang w:val="en-GB"/>
        </w:rPr>
        <w:t xml:space="preserve">, variations or </w:t>
      </w:r>
      <w:r w:rsidRPr="004848DF">
        <w:rPr>
          <w:snapToGrid w:val="0"/>
          <w:lang w:val="en-GB"/>
        </w:rPr>
        <w:t>supplements to</w:t>
      </w:r>
      <w:r w:rsidR="008B3E11">
        <w:rPr>
          <w:snapToGrid w:val="0"/>
          <w:lang w:val="en-GB"/>
        </w:rPr>
        <w:t>,</w:t>
      </w:r>
      <w:r w:rsidRPr="004848DF">
        <w:rPr>
          <w:snapToGrid w:val="0"/>
          <w:lang w:val="en-GB"/>
        </w:rPr>
        <w:t xml:space="preserve"> or replacements of </w:t>
      </w:r>
      <w:r w:rsidR="008B3E11">
        <w:rPr>
          <w:snapToGrid w:val="0"/>
          <w:lang w:val="en-GB"/>
        </w:rPr>
        <w:t>that</w:t>
      </w:r>
      <w:r w:rsidR="008B3E11" w:rsidRPr="004848DF">
        <w:rPr>
          <w:snapToGrid w:val="0"/>
          <w:lang w:val="en-GB"/>
        </w:rPr>
        <w:t xml:space="preserve"> </w:t>
      </w:r>
      <w:r w:rsidRPr="004848DF">
        <w:rPr>
          <w:snapToGrid w:val="0"/>
          <w:lang w:val="en-GB"/>
        </w:rPr>
        <w:t>document;</w:t>
      </w:r>
    </w:p>
    <w:p w14:paraId="35A4F74F" w14:textId="61AC9C29" w:rsidR="00DA6DFC" w:rsidRDefault="00DA6DFC" w:rsidP="00AB5247">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AB5247">
      <w:pPr>
        <w:numPr>
          <w:ilvl w:val="2"/>
          <w:numId w:val="40"/>
        </w:numPr>
        <w:rPr>
          <w:snapToGrid w:val="0"/>
        </w:rPr>
      </w:pPr>
      <w:r w:rsidRPr="007968B1">
        <w:rPr>
          <w:snapToGrid w:val="0"/>
        </w:rPr>
        <w:t>the singular includes the plural and vice versa;</w:t>
      </w:r>
    </w:p>
    <w:p w14:paraId="252D6847" w14:textId="6CB567A2" w:rsidR="009F429F" w:rsidRPr="00B82095" w:rsidRDefault="009F429F" w:rsidP="00AB5247">
      <w:pPr>
        <w:numPr>
          <w:ilvl w:val="2"/>
          <w:numId w:val="40"/>
        </w:numPr>
        <w:rPr>
          <w:snapToGrid w:val="0"/>
        </w:rPr>
      </w:pPr>
      <w:r w:rsidRPr="00B82095">
        <w:rPr>
          <w:snapToGrid w:val="0"/>
        </w:rPr>
        <w:t>any derivation of a defined term</w:t>
      </w:r>
      <w:r>
        <w:rPr>
          <w:snapToGrid w:val="0"/>
        </w:rPr>
        <w:t xml:space="preserve"> or </w:t>
      </w:r>
      <w:r w:rsidR="008B3E11">
        <w:rPr>
          <w:snapToGrid w:val="0"/>
        </w:rPr>
        <w:t>“take” or “curtail</w:t>
      </w:r>
      <w:r w:rsidRPr="00B82095">
        <w:rPr>
          <w:snapToGrid w:val="0"/>
        </w:rPr>
        <w:t xml:space="preserve"> shall have a corresponding meaning;</w:t>
      </w:r>
    </w:p>
    <w:p w14:paraId="5A0637B2" w14:textId="0655A984" w:rsidR="009F429F" w:rsidRDefault="009F429F" w:rsidP="00AB5247">
      <w:pPr>
        <w:numPr>
          <w:ilvl w:val="2"/>
          <w:numId w:val="4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xml:space="preserve">), unless specified otherwise; </w:t>
      </w:r>
    </w:p>
    <w:p w14:paraId="411A3895" w14:textId="1F54E394" w:rsidR="001A0B94" w:rsidRDefault="001A0B94" w:rsidP="00AB5247">
      <w:pPr>
        <w:numPr>
          <w:ilvl w:val="2"/>
          <w:numId w:val="40"/>
        </w:numPr>
        <w:rPr>
          <w:snapToGrid w:val="0"/>
        </w:rPr>
      </w:pPr>
      <w:r w:rsidRPr="007968B1">
        <w:rPr>
          <w:snapToGrid w:val="0"/>
        </w:rPr>
        <w:t xml:space="preserve">any reference to a prohibition against doing something </w:t>
      </w:r>
      <w:r w:rsidR="000C3B48">
        <w:rPr>
          <w:snapToGrid w:val="0"/>
        </w:rPr>
        <w:t>includes</w:t>
      </w:r>
      <w:r w:rsidRPr="007968B1">
        <w:rPr>
          <w:snapToGrid w:val="0"/>
        </w:rPr>
        <w:t xml:space="preserve"> a reference to not permitting, suffering or causing that thing to be done;</w:t>
      </w:r>
    </w:p>
    <w:p w14:paraId="117DD098" w14:textId="16AB6834" w:rsidR="001A0B94" w:rsidRPr="007968B1" w:rsidRDefault="001A0B94" w:rsidP="00AB5247">
      <w:pPr>
        <w:numPr>
          <w:ilvl w:val="2"/>
          <w:numId w:val="40"/>
        </w:numPr>
        <w:rPr>
          <w:snapToGrid w:val="0"/>
        </w:rPr>
      </w:pPr>
      <w:r w:rsidRPr="007968B1">
        <w:rPr>
          <w:snapToGrid w:val="0"/>
        </w:rPr>
        <w:t xml:space="preserve">any reference to a range of sections </w:t>
      </w:r>
      <w:r w:rsidR="000C3B48">
        <w:rPr>
          <w:snapToGrid w:val="0"/>
        </w:rPr>
        <w:t>includes</w:t>
      </w:r>
      <w:r w:rsidRPr="007968B1">
        <w:rPr>
          <w:snapToGrid w:val="0"/>
        </w:rPr>
        <w:t xml:space="preserve"> the first and last sections referenced;</w:t>
      </w:r>
    </w:p>
    <w:p w14:paraId="16FB9CD1" w14:textId="48C958A6" w:rsidR="001A0B94" w:rsidRPr="007968B1" w:rsidRDefault="001A0B94" w:rsidP="00AB5247">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r>
        <w:rPr>
          <w:snapToGrid w:val="0"/>
        </w:rPr>
        <w:t xml:space="preserve"> </w:t>
      </w:r>
    </w:p>
    <w:p w14:paraId="31E8E10C" w14:textId="6987D9D3" w:rsidR="001A0B94" w:rsidRDefault="001A0B94" w:rsidP="00AB5247">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3B9FD503" w14:textId="060F2001" w:rsidR="00BD0795" w:rsidRDefault="001A0B94" w:rsidP="00C34BBD">
      <w:pPr>
        <w:numPr>
          <w:ilvl w:val="2"/>
          <w:numId w:val="40"/>
        </w:numPr>
        <w:rPr>
          <w:b/>
        </w:rPr>
      </w:pPr>
      <w:r w:rsidRPr="00C34BBD">
        <w:rPr>
          <w:snapToGrid w:val="0"/>
        </w:rPr>
        <w:t>any reference to “law” includes all statutes, regulations, codes of practice and local authority rules</w:t>
      </w:r>
      <w:r w:rsidR="00C45379" w:rsidRPr="00C34BBD">
        <w:rPr>
          <w:snapToGrid w:val="0"/>
          <w:lang w:val="en-GB"/>
        </w:rPr>
        <w:t>.</w:t>
      </w:r>
      <w:r w:rsidR="00BD0795">
        <w:rPr>
          <w:b/>
        </w:rPr>
        <w:br w:type="page"/>
      </w:r>
    </w:p>
    <w:p w14:paraId="453DBCAB" w14:textId="4D7C7BA2" w:rsidR="003200FE" w:rsidRPr="00F27205" w:rsidRDefault="003200FE" w:rsidP="003200FE">
      <w:r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931" w:name="_Toc105394750"/>
      <w:bookmarkStart w:id="932" w:name="_Toc105394975"/>
      <w:bookmarkStart w:id="933" w:name="_Toc114469947"/>
    </w:p>
    <w:p w14:paraId="6E3103DB" w14:textId="3782740E" w:rsidR="00C6575C" w:rsidRDefault="00C6575C" w:rsidP="00191089">
      <w:pPr>
        <w:pStyle w:val="Heading1"/>
        <w:ind w:left="0"/>
        <w:jc w:val="center"/>
        <w:rPr>
          <w:snapToGrid w:val="0"/>
          <w:lang w:val="en-AU"/>
        </w:rPr>
      </w:pPr>
      <w:bookmarkStart w:id="934" w:name="_Toc494117395"/>
      <w:r w:rsidRPr="00530C8E">
        <w:rPr>
          <w:snapToGrid w:val="0"/>
          <w:lang w:val="en-AU"/>
        </w:rPr>
        <w:lastRenderedPageBreak/>
        <w:t xml:space="preserve">schedule </w:t>
      </w:r>
      <w:r w:rsidR="00C13341">
        <w:rPr>
          <w:snapToGrid w:val="0"/>
          <w:lang w:val="en-AU"/>
        </w:rPr>
        <w:t>one</w:t>
      </w:r>
      <w:bookmarkEnd w:id="931"/>
      <w:bookmarkEnd w:id="932"/>
      <w:bookmarkEnd w:id="933"/>
      <w:r w:rsidR="00410622" w:rsidRPr="00530C8E">
        <w:rPr>
          <w:snapToGrid w:val="0"/>
          <w:lang w:val="en-AU"/>
        </w:rPr>
        <w:t>:</w:t>
      </w:r>
      <w:bookmarkStart w:id="935" w:name="_Toc106707644"/>
      <w:bookmarkStart w:id="936"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937" w:name="_Toc106508872"/>
      <w:bookmarkStart w:id="938" w:name="_Toc106707645"/>
      <w:bookmarkStart w:id="939" w:name="_Toc107197946"/>
      <w:bookmarkStart w:id="940" w:name="_Toc107311565"/>
      <w:bookmarkStart w:id="941" w:name="_Toc107311615"/>
      <w:bookmarkStart w:id="942" w:name="_Toc105394756"/>
      <w:bookmarkStart w:id="943" w:name="_Toc105394981"/>
      <w:bookmarkEnd w:id="929"/>
      <w:bookmarkEnd w:id="935"/>
      <w:bookmarkEnd w:id="936"/>
      <w:bookmarkEnd w:id="934"/>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937"/>
          <w:bookmarkEnd w:id="938"/>
          <w:bookmarkEnd w:id="939"/>
          <w:bookmarkEnd w:id="940"/>
          <w:bookmarkEnd w:id="941"/>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F0C5A" w:rsidRPr="004209D8" w:rsidRDefault="008F0C5A" w:rsidP="008F0C5A">
            <w:pPr>
              <w:spacing w:beforeLines="20" w:before="48" w:afterLines="20" w:after="48"/>
              <w:jc w:val="center"/>
              <w:rPr>
                <w:caps/>
              </w:rPr>
            </w:pPr>
            <w:r>
              <w:t>[First Gas freehold / Lease]</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145BD69F" w:rsidR="008F0C5A" w:rsidRDefault="008F0C5A" w:rsidP="008F0C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944" w:name="_Toc494117396"/>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944"/>
      <w:r w:rsidDel="00C13341">
        <w:rPr>
          <w:snapToGrid w:val="0"/>
        </w:rPr>
        <w:t xml:space="preserve"> </w:t>
      </w:r>
    </w:p>
    <w:p w14:paraId="0903F1F0" w14:textId="55263867" w:rsidR="00200F1D" w:rsidRPr="00F27205" w:rsidRDefault="00200F1D" w:rsidP="00112C6B">
      <w:pPr>
        <w:pStyle w:val="TOC2"/>
        <w:numPr>
          <w:ilvl w:val="1"/>
          <w:numId w:val="6"/>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77777777" w:rsidR="00200F1D" w:rsidRPr="00F27205" w:rsidRDefault="00200F1D" w:rsidP="00A34A02">
      <w:pPr>
        <w:numPr>
          <w:ilvl w:val="2"/>
          <w:numId w:val="6"/>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A34A02">
      <w:pPr>
        <w:numPr>
          <w:ilvl w:val="2"/>
          <w:numId w:val="6"/>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lastRenderedPageBreak/>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lastRenderedPageBreak/>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6BA8CBBF"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gas will be Gas 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945" w:name="_Toc412620922"/>
      <w:bookmarkStart w:id="946" w:name="_Toc488675680"/>
      <w:bookmarkStart w:id="947" w:name="_Toc468365833"/>
      <w:bookmarkStart w:id="948" w:name="_Toc494117397"/>
      <w:r w:rsidRPr="00B879E6">
        <w:rPr>
          <w:snapToGrid w:val="0"/>
          <w:lang w:val="en-AU"/>
        </w:rPr>
        <w:lastRenderedPageBreak/>
        <w:t>SCHEDULE three:  amending agreement</w:t>
      </w:r>
      <w:bookmarkEnd w:id="945"/>
      <w:bookmarkEnd w:id="946"/>
      <w:bookmarkEnd w:id="948"/>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459D6063"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DC7845" w:rsidRPr="00A33B48">
        <w:rPr>
          <w:b w:val="0"/>
          <w:i/>
          <w:iCs/>
        </w:rPr>
        <w:t>20.1</w:t>
      </w:r>
      <w:r w:rsidR="00A33B48">
        <w:rPr>
          <w:b w:val="0"/>
          <w:iCs/>
        </w:rPr>
        <w:t xml:space="preserve"> and </w:t>
      </w:r>
      <w:r w:rsidR="00A33B48" w:rsidRPr="00A33B48">
        <w:rPr>
          <w:b w:val="0"/>
          <w:i/>
          <w:iCs/>
        </w:rPr>
        <w:t>20.2</w:t>
      </w:r>
      <w:r w:rsidRPr="00F27205">
        <w:rPr>
          <w:b w:val="0"/>
          <w:iCs/>
        </w:rPr>
        <w:t xml:space="preserve"> (Definitions) and </w:t>
      </w:r>
      <w:r w:rsidR="00A33B48">
        <w:rPr>
          <w:b w:val="0"/>
          <w:i/>
          <w:iCs/>
        </w:rPr>
        <w:t>20.3</w:t>
      </w:r>
      <w:r w:rsidRPr="00F27205">
        <w:rPr>
          <w:b w:val="0"/>
          <w:iCs/>
        </w:rPr>
        <w:t xml:space="preserve"> (Interpretation) of the ICA apply in respect of this Amending Agreement.</w:t>
      </w:r>
    </w:p>
    <w:p w14:paraId="54C3A47C" w14:textId="77777777" w:rsidR="006C2674" w:rsidRPr="00F27205" w:rsidRDefault="006C2674" w:rsidP="006C2674">
      <w:pPr>
        <w:pStyle w:val="Heading2"/>
        <w:rPr>
          <w:b w:val="0"/>
          <w:iCs/>
        </w:rPr>
      </w:pPr>
    </w:p>
    <w:p w14:paraId="708A1910" w14:textId="097F19AF"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Schedule One of the ICA. </w:t>
      </w:r>
      <w:r w:rsidRPr="00F27205">
        <w:rPr>
          <w:b w:val="0"/>
        </w:rPr>
        <w:br/>
      </w:r>
    </w:p>
    <w:p w14:paraId="7CF069DA" w14:textId="77777777" w:rsidR="006C2674" w:rsidRPr="00F27205" w:rsidRDefault="006C2674" w:rsidP="00A33B48">
      <w:pPr>
        <w:pStyle w:val="Heading2"/>
        <w:numPr>
          <w:ilvl w:val="0"/>
          <w:numId w:val="21"/>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8F0C5A" w:rsidRPr="004209D8" w:rsidRDefault="008F0C5A" w:rsidP="008F0C5A">
            <w:pPr>
              <w:spacing w:beforeLines="20" w:before="48" w:afterLines="20" w:after="48"/>
              <w:jc w:val="center"/>
              <w:rPr>
                <w:caps/>
              </w:rPr>
            </w:pPr>
            <w:r>
              <w:t>[First Gas freehold / Lease]</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942"/>
    <w:bookmarkEnd w:id="943"/>
    <w:bookmarkEnd w:id="947"/>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2A73" w14:textId="77777777" w:rsidR="0083774B" w:rsidRDefault="0083774B">
      <w:r>
        <w:separator/>
      </w:r>
    </w:p>
  </w:endnote>
  <w:endnote w:type="continuationSeparator" w:id="0">
    <w:p w14:paraId="7735A903" w14:textId="77777777" w:rsidR="0083774B" w:rsidRDefault="0083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48180049" w:rsidR="0083774B" w:rsidRDefault="0083774B">
    <w:pPr>
      <w:pStyle w:val="Footer"/>
    </w:pPr>
    <w:r>
      <w:t>September 2017 version</w:t>
    </w:r>
    <w:r>
      <w:tab/>
    </w:r>
    <w:r>
      <w:fldChar w:fldCharType="begin"/>
    </w:r>
    <w:r>
      <w:instrText xml:space="preserve"> PAGE  \* MERGEFORMAT </w:instrText>
    </w:r>
    <w:r>
      <w:fldChar w:fldCharType="separate"/>
    </w:r>
    <w:r w:rsidR="005C7348">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4C6A7" w14:textId="77777777" w:rsidR="0083774B" w:rsidRDefault="0083774B">
      <w:r>
        <w:separator/>
      </w:r>
    </w:p>
  </w:footnote>
  <w:footnote w:type="continuationSeparator" w:id="0">
    <w:p w14:paraId="67020E69" w14:textId="77777777" w:rsidR="0083774B" w:rsidRDefault="0083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83774B" w:rsidRDefault="0083774B"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83774B" w:rsidRDefault="0083774B"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83774B" w:rsidRDefault="0083774B">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83774B" w:rsidRPr="008118E0" w:rsidRDefault="0083774B"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83774B" w:rsidRPr="00517535" w:rsidRDefault="0083774B"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83774B" w:rsidRPr="00517535" w:rsidRDefault="0083774B"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6"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7"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38"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4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8"/>
  </w:num>
  <w:num w:numId="2">
    <w:abstractNumId w:val="14"/>
  </w:num>
  <w:num w:numId="3">
    <w:abstractNumId w:val="21"/>
  </w:num>
  <w:num w:numId="4">
    <w:abstractNumId w:val="60"/>
  </w:num>
  <w:num w:numId="5">
    <w:abstractNumId w:val="45"/>
  </w:num>
  <w:num w:numId="6">
    <w:abstractNumId w:val="49"/>
  </w:num>
  <w:num w:numId="7">
    <w:abstractNumId w:val="38"/>
  </w:num>
  <w:num w:numId="8">
    <w:abstractNumId w:val="62"/>
  </w:num>
  <w:num w:numId="9">
    <w:abstractNumId w:val="48"/>
  </w:num>
  <w:num w:numId="10">
    <w:abstractNumId w:val="0"/>
  </w:num>
  <w:num w:numId="11">
    <w:abstractNumId w:val="3"/>
  </w:num>
  <w:num w:numId="12">
    <w:abstractNumId w:val="26"/>
  </w:num>
  <w:num w:numId="13">
    <w:abstractNumId w:val="4"/>
  </w:num>
  <w:num w:numId="14">
    <w:abstractNumId w:val="57"/>
  </w:num>
  <w:num w:numId="15">
    <w:abstractNumId w:val="53"/>
  </w:num>
  <w:num w:numId="16">
    <w:abstractNumId w:val="30"/>
  </w:num>
  <w:num w:numId="17">
    <w:abstractNumId w:val="35"/>
  </w:num>
  <w:num w:numId="18">
    <w:abstractNumId w:val="41"/>
  </w:num>
  <w:num w:numId="19">
    <w:abstractNumId w:val="64"/>
  </w:num>
  <w:num w:numId="20">
    <w:abstractNumId w:val="37"/>
  </w:num>
  <w:num w:numId="21">
    <w:abstractNumId w:val="24"/>
  </w:num>
  <w:num w:numId="22">
    <w:abstractNumId w:val="18"/>
  </w:num>
  <w:num w:numId="23">
    <w:abstractNumId w:val="13"/>
  </w:num>
  <w:num w:numId="24">
    <w:abstractNumId w:val="39"/>
  </w:num>
  <w:num w:numId="25">
    <w:abstractNumId w:val="46"/>
  </w:num>
  <w:num w:numId="26">
    <w:abstractNumId w:val="27"/>
  </w:num>
  <w:num w:numId="27">
    <w:abstractNumId w:val="28"/>
  </w:num>
  <w:num w:numId="28">
    <w:abstractNumId w:val="61"/>
  </w:num>
  <w:num w:numId="29">
    <w:abstractNumId w:val="55"/>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
  </w:num>
  <w:num w:numId="42">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BFB"/>
    <w:rsid w:val="00013559"/>
    <w:rsid w:val="00013E93"/>
    <w:rsid w:val="00014C1E"/>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8D2"/>
    <w:rsid w:val="00027779"/>
    <w:rsid w:val="00027A84"/>
    <w:rsid w:val="000303B2"/>
    <w:rsid w:val="00031C5E"/>
    <w:rsid w:val="00031E96"/>
    <w:rsid w:val="000324B2"/>
    <w:rsid w:val="000326BB"/>
    <w:rsid w:val="00033586"/>
    <w:rsid w:val="0003380B"/>
    <w:rsid w:val="00033FD5"/>
    <w:rsid w:val="00034C7C"/>
    <w:rsid w:val="00035092"/>
    <w:rsid w:val="00035D1A"/>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C13"/>
    <w:rsid w:val="00056358"/>
    <w:rsid w:val="00056BFE"/>
    <w:rsid w:val="00057847"/>
    <w:rsid w:val="000579F3"/>
    <w:rsid w:val="00057BC8"/>
    <w:rsid w:val="000601CE"/>
    <w:rsid w:val="00060273"/>
    <w:rsid w:val="00060434"/>
    <w:rsid w:val="000608E3"/>
    <w:rsid w:val="00060A00"/>
    <w:rsid w:val="00061536"/>
    <w:rsid w:val="00062680"/>
    <w:rsid w:val="00062E5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86"/>
    <w:rsid w:val="0007501E"/>
    <w:rsid w:val="0007583A"/>
    <w:rsid w:val="000758AF"/>
    <w:rsid w:val="000770E9"/>
    <w:rsid w:val="00082540"/>
    <w:rsid w:val="00082C40"/>
    <w:rsid w:val="00082E43"/>
    <w:rsid w:val="00085034"/>
    <w:rsid w:val="0008604A"/>
    <w:rsid w:val="00086E97"/>
    <w:rsid w:val="00087445"/>
    <w:rsid w:val="00087C59"/>
    <w:rsid w:val="00090B7C"/>
    <w:rsid w:val="00090EC3"/>
    <w:rsid w:val="00091078"/>
    <w:rsid w:val="0009117E"/>
    <w:rsid w:val="000913DD"/>
    <w:rsid w:val="00094940"/>
    <w:rsid w:val="00094A9F"/>
    <w:rsid w:val="00094C1D"/>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E29"/>
    <w:rsid w:val="000E0C63"/>
    <w:rsid w:val="000E15CF"/>
    <w:rsid w:val="000E2206"/>
    <w:rsid w:val="000E223E"/>
    <w:rsid w:val="000E4870"/>
    <w:rsid w:val="000E53D2"/>
    <w:rsid w:val="000E5D27"/>
    <w:rsid w:val="000E5F8A"/>
    <w:rsid w:val="000E7190"/>
    <w:rsid w:val="000E7444"/>
    <w:rsid w:val="000E7DC2"/>
    <w:rsid w:val="000F0E7A"/>
    <w:rsid w:val="000F1E7D"/>
    <w:rsid w:val="000F2891"/>
    <w:rsid w:val="000F343C"/>
    <w:rsid w:val="000F3D10"/>
    <w:rsid w:val="000F4926"/>
    <w:rsid w:val="000F4A34"/>
    <w:rsid w:val="000F5004"/>
    <w:rsid w:val="000F5336"/>
    <w:rsid w:val="000F55C1"/>
    <w:rsid w:val="000F58B6"/>
    <w:rsid w:val="000F5BBB"/>
    <w:rsid w:val="000F5E2C"/>
    <w:rsid w:val="000F5E9C"/>
    <w:rsid w:val="000F7868"/>
    <w:rsid w:val="000F7AD7"/>
    <w:rsid w:val="00100B6D"/>
    <w:rsid w:val="00100D41"/>
    <w:rsid w:val="00101E7A"/>
    <w:rsid w:val="00101FDC"/>
    <w:rsid w:val="0010270D"/>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194"/>
    <w:rsid w:val="00112347"/>
    <w:rsid w:val="00112C6B"/>
    <w:rsid w:val="001136B8"/>
    <w:rsid w:val="001139F7"/>
    <w:rsid w:val="0011408C"/>
    <w:rsid w:val="001141FC"/>
    <w:rsid w:val="00114C29"/>
    <w:rsid w:val="00114DF4"/>
    <w:rsid w:val="00115A4E"/>
    <w:rsid w:val="00115E4D"/>
    <w:rsid w:val="00116D35"/>
    <w:rsid w:val="00117BAF"/>
    <w:rsid w:val="00120B61"/>
    <w:rsid w:val="00120E22"/>
    <w:rsid w:val="001212C4"/>
    <w:rsid w:val="001215EC"/>
    <w:rsid w:val="00121A10"/>
    <w:rsid w:val="00121CA8"/>
    <w:rsid w:val="0012270A"/>
    <w:rsid w:val="0012272D"/>
    <w:rsid w:val="00123D05"/>
    <w:rsid w:val="00123FAB"/>
    <w:rsid w:val="0012490E"/>
    <w:rsid w:val="00124D01"/>
    <w:rsid w:val="00125061"/>
    <w:rsid w:val="00126B76"/>
    <w:rsid w:val="001274D8"/>
    <w:rsid w:val="00127896"/>
    <w:rsid w:val="00127C0F"/>
    <w:rsid w:val="001303B5"/>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754C"/>
    <w:rsid w:val="00157C59"/>
    <w:rsid w:val="00160722"/>
    <w:rsid w:val="001607A9"/>
    <w:rsid w:val="00160C95"/>
    <w:rsid w:val="00161908"/>
    <w:rsid w:val="00161931"/>
    <w:rsid w:val="00161D01"/>
    <w:rsid w:val="00161EF9"/>
    <w:rsid w:val="00162E23"/>
    <w:rsid w:val="00162F1D"/>
    <w:rsid w:val="00163939"/>
    <w:rsid w:val="00164A6D"/>
    <w:rsid w:val="001676BD"/>
    <w:rsid w:val="001677CE"/>
    <w:rsid w:val="00167A91"/>
    <w:rsid w:val="00167DDF"/>
    <w:rsid w:val="00167E8A"/>
    <w:rsid w:val="001707E4"/>
    <w:rsid w:val="00170A87"/>
    <w:rsid w:val="00171844"/>
    <w:rsid w:val="00171A83"/>
    <w:rsid w:val="00172915"/>
    <w:rsid w:val="00172FAD"/>
    <w:rsid w:val="00173AB8"/>
    <w:rsid w:val="00174CF6"/>
    <w:rsid w:val="00174DE8"/>
    <w:rsid w:val="0017669B"/>
    <w:rsid w:val="00177095"/>
    <w:rsid w:val="001777BB"/>
    <w:rsid w:val="001818DC"/>
    <w:rsid w:val="00181FDD"/>
    <w:rsid w:val="00182804"/>
    <w:rsid w:val="00182A58"/>
    <w:rsid w:val="001830F0"/>
    <w:rsid w:val="00183E69"/>
    <w:rsid w:val="00185FE9"/>
    <w:rsid w:val="001867D2"/>
    <w:rsid w:val="001867E0"/>
    <w:rsid w:val="00186E1B"/>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451"/>
    <w:rsid w:val="001A2889"/>
    <w:rsid w:val="001A2959"/>
    <w:rsid w:val="001A2A0A"/>
    <w:rsid w:val="001A35C6"/>
    <w:rsid w:val="001A3D2B"/>
    <w:rsid w:val="001A411A"/>
    <w:rsid w:val="001A49C6"/>
    <w:rsid w:val="001A4AE9"/>
    <w:rsid w:val="001A4E4C"/>
    <w:rsid w:val="001A6660"/>
    <w:rsid w:val="001A6847"/>
    <w:rsid w:val="001A71B6"/>
    <w:rsid w:val="001A76B7"/>
    <w:rsid w:val="001A77CD"/>
    <w:rsid w:val="001B0493"/>
    <w:rsid w:val="001B06C1"/>
    <w:rsid w:val="001B0E0D"/>
    <w:rsid w:val="001B1949"/>
    <w:rsid w:val="001B2406"/>
    <w:rsid w:val="001B281B"/>
    <w:rsid w:val="001B2C69"/>
    <w:rsid w:val="001B3068"/>
    <w:rsid w:val="001B39E5"/>
    <w:rsid w:val="001B419D"/>
    <w:rsid w:val="001B4330"/>
    <w:rsid w:val="001B484F"/>
    <w:rsid w:val="001B57DD"/>
    <w:rsid w:val="001B7424"/>
    <w:rsid w:val="001C078C"/>
    <w:rsid w:val="001C2783"/>
    <w:rsid w:val="001C2B42"/>
    <w:rsid w:val="001C31E7"/>
    <w:rsid w:val="001C5425"/>
    <w:rsid w:val="001C5686"/>
    <w:rsid w:val="001C5E07"/>
    <w:rsid w:val="001C63D1"/>
    <w:rsid w:val="001C733F"/>
    <w:rsid w:val="001C76EF"/>
    <w:rsid w:val="001C7873"/>
    <w:rsid w:val="001C78F0"/>
    <w:rsid w:val="001D0006"/>
    <w:rsid w:val="001D0140"/>
    <w:rsid w:val="001D0609"/>
    <w:rsid w:val="001D19F6"/>
    <w:rsid w:val="001D2B28"/>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0F1D"/>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0E4"/>
    <w:rsid w:val="0020799F"/>
    <w:rsid w:val="002079D3"/>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13D3"/>
    <w:rsid w:val="00221D48"/>
    <w:rsid w:val="00222765"/>
    <w:rsid w:val="002228EA"/>
    <w:rsid w:val="00222A2B"/>
    <w:rsid w:val="00222B07"/>
    <w:rsid w:val="00222E9A"/>
    <w:rsid w:val="002235EC"/>
    <w:rsid w:val="002236CE"/>
    <w:rsid w:val="0022433D"/>
    <w:rsid w:val="002248A7"/>
    <w:rsid w:val="00225199"/>
    <w:rsid w:val="00225266"/>
    <w:rsid w:val="002255C4"/>
    <w:rsid w:val="002255DE"/>
    <w:rsid w:val="002260AF"/>
    <w:rsid w:val="002265FA"/>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72"/>
    <w:rsid w:val="002330AB"/>
    <w:rsid w:val="002332FE"/>
    <w:rsid w:val="00233328"/>
    <w:rsid w:val="0023353F"/>
    <w:rsid w:val="00233551"/>
    <w:rsid w:val="00233774"/>
    <w:rsid w:val="00233A2D"/>
    <w:rsid w:val="00233EF6"/>
    <w:rsid w:val="00233FFD"/>
    <w:rsid w:val="00234B3E"/>
    <w:rsid w:val="002355D8"/>
    <w:rsid w:val="00236958"/>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4FEB"/>
    <w:rsid w:val="00255C1E"/>
    <w:rsid w:val="00255E52"/>
    <w:rsid w:val="00256183"/>
    <w:rsid w:val="00256276"/>
    <w:rsid w:val="002564E9"/>
    <w:rsid w:val="00256957"/>
    <w:rsid w:val="00256E51"/>
    <w:rsid w:val="002572D2"/>
    <w:rsid w:val="002575C8"/>
    <w:rsid w:val="00257E94"/>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26BA"/>
    <w:rsid w:val="0027469A"/>
    <w:rsid w:val="002749AA"/>
    <w:rsid w:val="00274BE4"/>
    <w:rsid w:val="00274EC1"/>
    <w:rsid w:val="0027510E"/>
    <w:rsid w:val="0027512E"/>
    <w:rsid w:val="00275547"/>
    <w:rsid w:val="002757A5"/>
    <w:rsid w:val="002765E6"/>
    <w:rsid w:val="00276CE7"/>
    <w:rsid w:val="00277E05"/>
    <w:rsid w:val="00280209"/>
    <w:rsid w:val="00280A35"/>
    <w:rsid w:val="0028101E"/>
    <w:rsid w:val="00281B65"/>
    <w:rsid w:val="00281BBF"/>
    <w:rsid w:val="00281D2A"/>
    <w:rsid w:val="00281F11"/>
    <w:rsid w:val="00283695"/>
    <w:rsid w:val="00284184"/>
    <w:rsid w:val="0028479E"/>
    <w:rsid w:val="0028798D"/>
    <w:rsid w:val="0029013A"/>
    <w:rsid w:val="0029082C"/>
    <w:rsid w:val="00290A0B"/>
    <w:rsid w:val="00290BD4"/>
    <w:rsid w:val="00291597"/>
    <w:rsid w:val="00292FA1"/>
    <w:rsid w:val="0029347B"/>
    <w:rsid w:val="00293CB0"/>
    <w:rsid w:val="00293D43"/>
    <w:rsid w:val="00294691"/>
    <w:rsid w:val="002951BA"/>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545D"/>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658"/>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651"/>
    <w:rsid w:val="002E29E8"/>
    <w:rsid w:val="002E2F95"/>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7C73"/>
    <w:rsid w:val="002F7CBA"/>
    <w:rsid w:val="003010E4"/>
    <w:rsid w:val="00302DBF"/>
    <w:rsid w:val="003037C6"/>
    <w:rsid w:val="00303AB2"/>
    <w:rsid w:val="0030430B"/>
    <w:rsid w:val="003043A0"/>
    <w:rsid w:val="00304DD2"/>
    <w:rsid w:val="00304F09"/>
    <w:rsid w:val="00305C4B"/>
    <w:rsid w:val="00310D0F"/>
    <w:rsid w:val="00310FD0"/>
    <w:rsid w:val="003110EF"/>
    <w:rsid w:val="00311D2B"/>
    <w:rsid w:val="00311EA7"/>
    <w:rsid w:val="00313107"/>
    <w:rsid w:val="003148A9"/>
    <w:rsid w:val="00315C37"/>
    <w:rsid w:val="00316C93"/>
    <w:rsid w:val="003179E0"/>
    <w:rsid w:val="003200FE"/>
    <w:rsid w:val="00320AE7"/>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376C"/>
    <w:rsid w:val="003344F7"/>
    <w:rsid w:val="00334BAA"/>
    <w:rsid w:val="00334DEB"/>
    <w:rsid w:val="00334E10"/>
    <w:rsid w:val="003350E3"/>
    <w:rsid w:val="00335879"/>
    <w:rsid w:val="00335CA7"/>
    <w:rsid w:val="00335D01"/>
    <w:rsid w:val="00335D46"/>
    <w:rsid w:val="00335E1A"/>
    <w:rsid w:val="00336251"/>
    <w:rsid w:val="00336D5A"/>
    <w:rsid w:val="00340E78"/>
    <w:rsid w:val="003411B7"/>
    <w:rsid w:val="003413B1"/>
    <w:rsid w:val="003415C0"/>
    <w:rsid w:val="003416CC"/>
    <w:rsid w:val="00342597"/>
    <w:rsid w:val="00342B87"/>
    <w:rsid w:val="00342F38"/>
    <w:rsid w:val="003431F1"/>
    <w:rsid w:val="0034383C"/>
    <w:rsid w:val="003459A0"/>
    <w:rsid w:val="003464A4"/>
    <w:rsid w:val="00346B9D"/>
    <w:rsid w:val="00346FAE"/>
    <w:rsid w:val="003474ED"/>
    <w:rsid w:val="00347BC0"/>
    <w:rsid w:val="00350B5F"/>
    <w:rsid w:val="003514F6"/>
    <w:rsid w:val="0035248A"/>
    <w:rsid w:val="003538E0"/>
    <w:rsid w:val="0035405B"/>
    <w:rsid w:val="0035472A"/>
    <w:rsid w:val="003547B5"/>
    <w:rsid w:val="00354DF2"/>
    <w:rsid w:val="00354EF2"/>
    <w:rsid w:val="00355839"/>
    <w:rsid w:val="003567E3"/>
    <w:rsid w:val="00357B5F"/>
    <w:rsid w:val="00357C86"/>
    <w:rsid w:val="00360121"/>
    <w:rsid w:val="0036030A"/>
    <w:rsid w:val="003607CB"/>
    <w:rsid w:val="00360E18"/>
    <w:rsid w:val="00362561"/>
    <w:rsid w:val="003626AA"/>
    <w:rsid w:val="00363420"/>
    <w:rsid w:val="0036344E"/>
    <w:rsid w:val="00364498"/>
    <w:rsid w:val="00364545"/>
    <w:rsid w:val="00364766"/>
    <w:rsid w:val="00364C71"/>
    <w:rsid w:val="003656CA"/>
    <w:rsid w:val="003670B4"/>
    <w:rsid w:val="003674AC"/>
    <w:rsid w:val="003678E6"/>
    <w:rsid w:val="00371E61"/>
    <w:rsid w:val="00371EC4"/>
    <w:rsid w:val="00371EEF"/>
    <w:rsid w:val="00372192"/>
    <w:rsid w:val="0037384B"/>
    <w:rsid w:val="00373A09"/>
    <w:rsid w:val="00374473"/>
    <w:rsid w:val="0037691B"/>
    <w:rsid w:val="00377C5B"/>
    <w:rsid w:val="00380242"/>
    <w:rsid w:val="003803E9"/>
    <w:rsid w:val="0038061D"/>
    <w:rsid w:val="00380C9F"/>
    <w:rsid w:val="003816E9"/>
    <w:rsid w:val="00381F2D"/>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F1C"/>
    <w:rsid w:val="003A61F1"/>
    <w:rsid w:val="003A643E"/>
    <w:rsid w:val="003A692E"/>
    <w:rsid w:val="003A7A79"/>
    <w:rsid w:val="003B122A"/>
    <w:rsid w:val="003B4063"/>
    <w:rsid w:val="003B4185"/>
    <w:rsid w:val="003B4601"/>
    <w:rsid w:val="003B60CD"/>
    <w:rsid w:val="003B62EC"/>
    <w:rsid w:val="003B682F"/>
    <w:rsid w:val="003B68DB"/>
    <w:rsid w:val="003B7788"/>
    <w:rsid w:val="003B7E5C"/>
    <w:rsid w:val="003C0086"/>
    <w:rsid w:val="003C0791"/>
    <w:rsid w:val="003C0A56"/>
    <w:rsid w:val="003C0DD5"/>
    <w:rsid w:val="003C0FDD"/>
    <w:rsid w:val="003C2451"/>
    <w:rsid w:val="003C2BE8"/>
    <w:rsid w:val="003C2D21"/>
    <w:rsid w:val="003C30EE"/>
    <w:rsid w:val="003C62D6"/>
    <w:rsid w:val="003C6866"/>
    <w:rsid w:val="003C7BC9"/>
    <w:rsid w:val="003D0CCB"/>
    <w:rsid w:val="003D0CCC"/>
    <w:rsid w:val="003D1656"/>
    <w:rsid w:val="003D18AA"/>
    <w:rsid w:val="003D2122"/>
    <w:rsid w:val="003D28A3"/>
    <w:rsid w:val="003D2EE0"/>
    <w:rsid w:val="003D36D8"/>
    <w:rsid w:val="003D4093"/>
    <w:rsid w:val="003D538E"/>
    <w:rsid w:val="003D5DA7"/>
    <w:rsid w:val="003D6016"/>
    <w:rsid w:val="003D6158"/>
    <w:rsid w:val="003D63E5"/>
    <w:rsid w:val="003D6570"/>
    <w:rsid w:val="003D71F9"/>
    <w:rsid w:val="003D7CA6"/>
    <w:rsid w:val="003E0157"/>
    <w:rsid w:val="003E031E"/>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896"/>
    <w:rsid w:val="003F7239"/>
    <w:rsid w:val="003F7980"/>
    <w:rsid w:val="0040001A"/>
    <w:rsid w:val="004005C1"/>
    <w:rsid w:val="00401385"/>
    <w:rsid w:val="00401D91"/>
    <w:rsid w:val="00401E8F"/>
    <w:rsid w:val="004025D4"/>
    <w:rsid w:val="004032A4"/>
    <w:rsid w:val="00403F6A"/>
    <w:rsid w:val="00404611"/>
    <w:rsid w:val="0040571E"/>
    <w:rsid w:val="00406BEA"/>
    <w:rsid w:val="00407178"/>
    <w:rsid w:val="00407329"/>
    <w:rsid w:val="0040768E"/>
    <w:rsid w:val="00410622"/>
    <w:rsid w:val="004121D0"/>
    <w:rsid w:val="00412531"/>
    <w:rsid w:val="00412A85"/>
    <w:rsid w:val="00413BFB"/>
    <w:rsid w:val="0041681B"/>
    <w:rsid w:val="00416A6B"/>
    <w:rsid w:val="0041720C"/>
    <w:rsid w:val="00417241"/>
    <w:rsid w:val="004173A3"/>
    <w:rsid w:val="00417E94"/>
    <w:rsid w:val="004200C5"/>
    <w:rsid w:val="00420844"/>
    <w:rsid w:val="004215BB"/>
    <w:rsid w:val="004235DD"/>
    <w:rsid w:val="00423BEE"/>
    <w:rsid w:val="00423C20"/>
    <w:rsid w:val="00423E07"/>
    <w:rsid w:val="00424F9E"/>
    <w:rsid w:val="00426C1A"/>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41A6"/>
    <w:rsid w:val="00465038"/>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B9C"/>
    <w:rsid w:val="00475CE4"/>
    <w:rsid w:val="00476162"/>
    <w:rsid w:val="004762D7"/>
    <w:rsid w:val="00477B31"/>
    <w:rsid w:val="00480518"/>
    <w:rsid w:val="00480A0D"/>
    <w:rsid w:val="00480B04"/>
    <w:rsid w:val="00481727"/>
    <w:rsid w:val="004829A7"/>
    <w:rsid w:val="00483571"/>
    <w:rsid w:val="004836CD"/>
    <w:rsid w:val="00483B2D"/>
    <w:rsid w:val="00484444"/>
    <w:rsid w:val="004848DF"/>
    <w:rsid w:val="00484E0C"/>
    <w:rsid w:val="0048504E"/>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61D9"/>
    <w:rsid w:val="00497082"/>
    <w:rsid w:val="004A0A3E"/>
    <w:rsid w:val="004A1184"/>
    <w:rsid w:val="004A11D9"/>
    <w:rsid w:val="004A1469"/>
    <w:rsid w:val="004A1DA8"/>
    <w:rsid w:val="004A3029"/>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2D7E"/>
    <w:rsid w:val="004D312C"/>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781"/>
    <w:rsid w:val="004F0B98"/>
    <w:rsid w:val="004F0BC7"/>
    <w:rsid w:val="004F0CBC"/>
    <w:rsid w:val="004F0D2E"/>
    <w:rsid w:val="004F12C6"/>
    <w:rsid w:val="004F1E55"/>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CF4"/>
    <w:rsid w:val="00503BD6"/>
    <w:rsid w:val="00503D82"/>
    <w:rsid w:val="0050409E"/>
    <w:rsid w:val="005046C4"/>
    <w:rsid w:val="00504DEB"/>
    <w:rsid w:val="005057A1"/>
    <w:rsid w:val="005059BC"/>
    <w:rsid w:val="00506800"/>
    <w:rsid w:val="00507BB0"/>
    <w:rsid w:val="00507EE6"/>
    <w:rsid w:val="00507FBA"/>
    <w:rsid w:val="005103CA"/>
    <w:rsid w:val="00511865"/>
    <w:rsid w:val="00511D2B"/>
    <w:rsid w:val="00512063"/>
    <w:rsid w:val="005120AD"/>
    <w:rsid w:val="005124FB"/>
    <w:rsid w:val="005138D7"/>
    <w:rsid w:val="005139E3"/>
    <w:rsid w:val="00514037"/>
    <w:rsid w:val="00515869"/>
    <w:rsid w:val="00515D3C"/>
    <w:rsid w:val="0051699A"/>
    <w:rsid w:val="00517535"/>
    <w:rsid w:val="00517B6F"/>
    <w:rsid w:val="00517C25"/>
    <w:rsid w:val="005218EE"/>
    <w:rsid w:val="00521967"/>
    <w:rsid w:val="00521E5E"/>
    <w:rsid w:val="00521F1D"/>
    <w:rsid w:val="00521FD7"/>
    <w:rsid w:val="00523843"/>
    <w:rsid w:val="00523E7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CCD"/>
    <w:rsid w:val="005440C4"/>
    <w:rsid w:val="00544362"/>
    <w:rsid w:val="005443DB"/>
    <w:rsid w:val="00544976"/>
    <w:rsid w:val="00544BAD"/>
    <w:rsid w:val="00544BCD"/>
    <w:rsid w:val="005452EA"/>
    <w:rsid w:val="00546089"/>
    <w:rsid w:val="0054633F"/>
    <w:rsid w:val="00546E37"/>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2CC"/>
    <w:rsid w:val="0057372F"/>
    <w:rsid w:val="00573F2F"/>
    <w:rsid w:val="00573FFB"/>
    <w:rsid w:val="00574887"/>
    <w:rsid w:val="005748DB"/>
    <w:rsid w:val="00574990"/>
    <w:rsid w:val="00575103"/>
    <w:rsid w:val="00575150"/>
    <w:rsid w:val="00576135"/>
    <w:rsid w:val="0057616B"/>
    <w:rsid w:val="00577EE9"/>
    <w:rsid w:val="00577EFB"/>
    <w:rsid w:val="00577F33"/>
    <w:rsid w:val="005801BC"/>
    <w:rsid w:val="0058054C"/>
    <w:rsid w:val="00580AA3"/>
    <w:rsid w:val="00580ED8"/>
    <w:rsid w:val="00581CB3"/>
    <w:rsid w:val="00581F4E"/>
    <w:rsid w:val="00581F56"/>
    <w:rsid w:val="005824D2"/>
    <w:rsid w:val="005831FB"/>
    <w:rsid w:val="00583322"/>
    <w:rsid w:val="00583DE2"/>
    <w:rsid w:val="00583F41"/>
    <w:rsid w:val="00584277"/>
    <w:rsid w:val="00584664"/>
    <w:rsid w:val="00584DA6"/>
    <w:rsid w:val="0058500A"/>
    <w:rsid w:val="0058510A"/>
    <w:rsid w:val="00585736"/>
    <w:rsid w:val="00585EA9"/>
    <w:rsid w:val="00586392"/>
    <w:rsid w:val="0058696D"/>
    <w:rsid w:val="00586C2A"/>
    <w:rsid w:val="005876B5"/>
    <w:rsid w:val="00590475"/>
    <w:rsid w:val="00590641"/>
    <w:rsid w:val="00591C65"/>
    <w:rsid w:val="00592F7C"/>
    <w:rsid w:val="00594563"/>
    <w:rsid w:val="0059569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9CD"/>
    <w:rsid w:val="00626515"/>
    <w:rsid w:val="006275D7"/>
    <w:rsid w:val="0062773A"/>
    <w:rsid w:val="00627B06"/>
    <w:rsid w:val="00630086"/>
    <w:rsid w:val="00630296"/>
    <w:rsid w:val="0063066D"/>
    <w:rsid w:val="00630C1C"/>
    <w:rsid w:val="006314C8"/>
    <w:rsid w:val="00631544"/>
    <w:rsid w:val="00631C80"/>
    <w:rsid w:val="00631C8A"/>
    <w:rsid w:val="00632A57"/>
    <w:rsid w:val="00632DC7"/>
    <w:rsid w:val="0063344A"/>
    <w:rsid w:val="0063589D"/>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F04"/>
    <w:rsid w:val="00652031"/>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4B0"/>
    <w:rsid w:val="0068245C"/>
    <w:rsid w:val="00682D92"/>
    <w:rsid w:val="0068395D"/>
    <w:rsid w:val="00683B3F"/>
    <w:rsid w:val="00683B89"/>
    <w:rsid w:val="00683BC0"/>
    <w:rsid w:val="0068464B"/>
    <w:rsid w:val="00684EAE"/>
    <w:rsid w:val="00685765"/>
    <w:rsid w:val="00686743"/>
    <w:rsid w:val="00686E37"/>
    <w:rsid w:val="00687AEB"/>
    <w:rsid w:val="006901D6"/>
    <w:rsid w:val="00690D0E"/>
    <w:rsid w:val="00692059"/>
    <w:rsid w:val="00692BA0"/>
    <w:rsid w:val="00692BBD"/>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63E"/>
    <w:rsid w:val="006B1B88"/>
    <w:rsid w:val="006B2199"/>
    <w:rsid w:val="006B3764"/>
    <w:rsid w:val="006B52A9"/>
    <w:rsid w:val="006B6126"/>
    <w:rsid w:val="006B6C62"/>
    <w:rsid w:val="006B6FA3"/>
    <w:rsid w:val="006B721D"/>
    <w:rsid w:val="006C0CC4"/>
    <w:rsid w:val="006C1B55"/>
    <w:rsid w:val="006C1C85"/>
    <w:rsid w:val="006C2674"/>
    <w:rsid w:val="006C27D6"/>
    <w:rsid w:val="006C2ABD"/>
    <w:rsid w:val="006C391E"/>
    <w:rsid w:val="006C3FA3"/>
    <w:rsid w:val="006C401F"/>
    <w:rsid w:val="006C481C"/>
    <w:rsid w:val="006C4BBC"/>
    <w:rsid w:val="006C5041"/>
    <w:rsid w:val="006C5B5A"/>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27"/>
    <w:rsid w:val="006D7471"/>
    <w:rsid w:val="006D75F0"/>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377A"/>
    <w:rsid w:val="007037B4"/>
    <w:rsid w:val="0070475D"/>
    <w:rsid w:val="007056F4"/>
    <w:rsid w:val="0070766C"/>
    <w:rsid w:val="0071113E"/>
    <w:rsid w:val="007121D1"/>
    <w:rsid w:val="00712C3D"/>
    <w:rsid w:val="00713271"/>
    <w:rsid w:val="007133E3"/>
    <w:rsid w:val="0071356D"/>
    <w:rsid w:val="00713EA5"/>
    <w:rsid w:val="0071534C"/>
    <w:rsid w:val="00715575"/>
    <w:rsid w:val="00715667"/>
    <w:rsid w:val="007157BA"/>
    <w:rsid w:val="0071691F"/>
    <w:rsid w:val="00716A7B"/>
    <w:rsid w:val="00717257"/>
    <w:rsid w:val="007172A7"/>
    <w:rsid w:val="00717356"/>
    <w:rsid w:val="00717C76"/>
    <w:rsid w:val="007200AE"/>
    <w:rsid w:val="007206FD"/>
    <w:rsid w:val="0072167D"/>
    <w:rsid w:val="00721CC7"/>
    <w:rsid w:val="007224C3"/>
    <w:rsid w:val="00722510"/>
    <w:rsid w:val="00722A51"/>
    <w:rsid w:val="00722D56"/>
    <w:rsid w:val="00724C3A"/>
    <w:rsid w:val="00725AF9"/>
    <w:rsid w:val="00725CCA"/>
    <w:rsid w:val="00727AF5"/>
    <w:rsid w:val="00727F17"/>
    <w:rsid w:val="00727F6E"/>
    <w:rsid w:val="00731674"/>
    <w:rsid w:val="0073180A"/>
    <w:rsid w:val="0073245E"/>
    <w:rsid w:val="007324D2"/>
    <w:rsid w:val="00732DC2"/>
    <w:rsid w:val="00732E08"/>
    <w:rsid w:val="00733150"/>
    <w:rsid w:val="007344E2"/>
    <w:rsid w:val="00734688"/>
    <w:rsid w:val="00734B6A"/>
    <w:rsid w:val="00735639"/>
    <w:rsid w:val="00735E6C"/>
    <w:rsid w:val="0073615F"/>
    <w:rsid w:val="00736912"/>
    <w:rsid w:val="00737F40"/>
    <w:rsid w:val="00740351"/>
    <w:rsid w:val="00740D7B"/>
    <w:rsid w:val="007412A5"/>
    <w:rsid w:val="00741AE7"/>
    <w:rsid w:val="00741D73"/>
    <w:rsid w:val="0074209C"/>
    <w:rsid w:val="007432E7"/>
    <w:rsid w:val="007433D8"/>
    <w:rsid w:val="00743C78"/>
    <w:rsid w:val="0074471A"/>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E"/>
    <w:rsid w:val="007607F0"/>
    <w:rsid w:val="00760A70"/>
    <w:rsid w:val="00761C75"/>
    <w:rsid w:val="0076218A"/>
    <w:rsid w:val="00762E6C"/>
    <w:rsid w:val="007650ED"/>
    <w:rsid w:val="007651E1"/>
    <w:rsid w:val="00767D39"/>
    <w:rsid w:val="0077010B"/>
    <w:rsid w:val="00770C69"/>
    <w:rsid w:val="00771525"/>
    <w:rsid w:val="0077192F"/>
    <w:rsid w:val="00772764"/>
    <w:rsid w:val="00772951"/>
    <w:rsid w:val="007757E7"/>
    <w:rsid w:val="00775AA4"/>
    <w:rsid w:val="007776F9"/>
    <w:rsid w:val="00777DB3"/>
    <w:rsid w:val="00781012"/>
    <w:rsid w:val="00781B1B"/>
    <w:rsid w:val="007825F7"/>
    <w:rsid w:val="00782810"/>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D9D"/>
    <w:rsid w:val="00791160"/>
    <w:rsid w:val="00792767"/>
    <w:rsid w:val="0079304A"/>
    <w:rsid w:val="00794C60"/>
    <w:rsid w:val="00795A0B"/>
    <w:rsid w:val="007965F8"/>
    <w:rsid w:val="007970EB"/>
    <w:rsid w:val="0079745E"/>
    <w:rsid w:val="00797B11"/>
    <w:rsid w:val="007A1C43"/>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646F"/>
    <w:rsid w:val="007B6AC8"/>
    <w:rsid w:val="007B6F89"/>
    <w:rsid w:val="007B7360"/>
    <w:rsid w:val="007B7C4A"/>
    <w:rsid w:val="007C0C67"/>
    <w:rsid w:val="007C1598"/>
    <w:rsid w:val="007C15BA"/>
    <w:rsid w:val="007C1F69"/>
    <w:rsid w:val="007C29AB"/>
    <w:rsid w:val="007C34E2"/>
    <w:rsid w:val="007C3C10"/>
    <w:rsid w:val="007C3FF0"/>
    <w:rsid w:val="007C409F"/>
    <w:rsid w:val="007C44F4"/>
    <w:rsid w:val="007C4874"/>
    <w:rsid w:val="007C5CE1"/>
    <w:rsid w:val="007C629C"/>
    <w:rsid w:val="007C77F8"/>
    <w:rsid w:val="007C7CF4"/>
    <w:rsid w:val="007D03CA"/>
    <w:rsid w:val="007D0E8D"/>
    <w:rsid w:val="007D173A"/>
    <w:rsid w:val="007D189A"/>
    <w:rsid w:val="007D1D3B"/>
    <w:rsid w:val="007D1E56"/>
    <w:rsid w:val="007D20BB"/>
    <w:rsid w:val="007D4725"/>
    <w:rsid w:val="007D505F"/>
    <w:rsid w:val="007D5D82"/>
    <w:rsid w:val="007D6276"/>
    <w:rsid w:val="007D67DB"/>
    <w:rsid w:val="007D78C6"/>
    <w:rsid w:val="007D7E50"/>
    <w:rsid w:val="007E02ED"/>
    <w:rsid w:val="007E0967"/>
    <w:rsid w:val="007E0AE2"/>
    <w:rsid w:val="007E11FE"/>
    <w:rsid w:val="007E155D"/>
    <w:rsid w:val="007E1BA1"/>
    <w:rsid w:val="007E28C8"/>
    <w:rsid w:val="007E469E"/>
    <w:rsid w:val="007E5D40"/>
    <w:rsid w:val="007E5F1E"/>
    <w:rsid w:val="007E6A5E"/>
    <w:rsid w:val="007E7D02"/>
    <w:rsid w:val="007F012C"/>
    <w:rsid w:val="007F01F4"/>
    <w:rsid w:val="007F0E16"/>
    <w:rsid w:val="007F1633"/>
    <w:rsid w:val="007F22EF"/>
    <w:rsid w:val="007F235A"/>
    <w:rsid w:val="007F3090"/>
    <w:rsid w:val="007F3243"/>
    <w:rsid w:val="007F37C1"/>
    <w:rsid w:val="007F3A15"/>
    <w:rsid w:val="007F4179"/>
    <w:rsid w:val="007F48A0"/>
    <w:rsid w:val="007F5ABE"/>
    <w:rsid w:val="007F5ADC"/>
    <w:rsid w:val="007F5C37"/>
    <w:rsid w:val="007F5FE0"/>
    <w:rsid w:val="007F6180"/>
    <w:rsid w:val="007F6F7C"/>
    <w:rsid w:val="007F756C"/>
    <w:rsid w:val="00800261"/>
    <w:rsid w:val="00800B88"/>
    <w:rsid w:val="0080231D"/>
    <w:rsid w:val="00802A91"/>
    <w:rsid w:val="008048A3"/>
    <w:rsid w:val="008049B9"/>
    <w:rsid w:val="00804DEB"/>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C5D"/>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30D98"/>
    <w:rsid w:val="00831905"/>
    <w:rsid w:val="00831BA7"/>
    <w:rsid w:val="00831CA3"/>
    <w:rsid w:val="00832930"/>
    <w:rsid w:val="0083313B"/>
    <w:rsid w:val="00833269"/>
    <w:rsid w:val="00833D92"/>
    <w:rsid w:val="00834562"/>
    <w:rsid w:val="008350C3"/>
    <w:rsid w:val="00835592"/>
    <w:rsid w:val="0083637D"/>
    <w:rsid w:val="0083651E"/>
    <w:rsid w:val="0083655C"/>
    <w:rsid w:val="0083774B"/>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500A5"/>
    <w:rsid w:val="0085024B"/>
    <w:rsid w:val="00850491"/>
    <w:rsid w:val="0085060F"/>
    <w:rsid w:val="00851D0F"/>
    <w:rsid w:val="008528CB"/>
    <w:rsid w:val="00853ED3"/>
    <w:rsid w:val="008542F0"/>
    <w:rsid w:val="008550EE"/>
    <w:rsid w:val="00855ADE"/>
    <w:rsid w:val="00855DBE"/>
    <w:rsid w:val="00856C84"/>
    <w:rsid w:val="0085729F"/>
    <w:rsid w:val="00857FE2"/>
    <w:rsid w:val="0086087A"/>
    <w:rsid w:val="00860A9C"/>
    <w:rsid w:val="008614F3"/>
    <w:rsid w:val="00861D77"/>
    <w:rsid w:val="00862354"/>
    <w:rsid w:val="008623C4"/>
    <w:rsid w:val="00863113"/>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3EB1"/>
    <w:rsid w:val="0087453E"/>
    <w:rsid w:val="0087476F"/>
    <w:rsid w:val="00874922"/>
    <w:rsid w:val="0087561D"/>
    <w:rsid w:val="00875BE3"/>
    <w:rsid w:val="00875F50"/>
    <w:rsid w:val="008766AA"/>
    <w:rsid w:val="00876AB6"/>
    <w:rsid w:val="00876B52"/>
    <w:rsid w:val="00876B8E"/>
    <w:rsid w:val="00880096"/>
    <w:rsid w:val="00880150"/>
    <w:rsid w:val="00881549"/>
    <w:rsid w:val="008819DA"/>
    <w:rsid w:val="0088249C"/>
    <w:rsid w:val="008827A0"/>
    <w:rsid w:val="00883C27"/>
    <w:rsid w:val="00883FA9"/>
    <w:rsid w:val="008842F7"/>
    <w:rsid w:val="00885CB5"/>
    <w:rsid w:val="00885EF3"/>
    <w:rsid w:val="008868C2"/>
    <w:rsid w:val="00886B45"/>
    <w:rsid w:val="0088788B"/>
    <w:rsid w:val="0089037F"/>
    <w:rsid w:val="0089064D"/>
    <w:rsid w:val="00890726"/>
    <w:rsid w:val="00890C02"/>
    <w:rsid w:val="00891190"/>
    <w:rsid w:val="0089157D"/>
    <w:rsid w:val="0089178E"/>
    <w:rsid w:val="00891C41"/>
    <w:rsid w:val="008936C4"/>
    <w:rsid w:val="008947B4"/>
    <w:rsid w:val="0089541B"/>
    <w:rsid w:val="00895A29"/>
    <w:rsid w:val="00896D3F"/>
    <w:rsid w:val="00896DBF"/>
    <w:rsid w:val="00896FE8"/>
    <w:rsid w:val="00897135"/>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E5E"/>
    <w:rsid w:val="008C7E97"/>
    <w:rsid w:val="008C7F72"/>
    <w:rsid w:val="008D0376"/>
    <w:rsid w:val="008D1226"/>
    <w:rsid w:val="008D12A7"/>
    <w:rsid w:val="008D1EFB"/>
    <w:rsid w:val="008D2AEE"/>
    <w:rsid w:val="008D2E81"/>
    <w:rsid w:val="008D2FD1"/>
    <w:rsid w:val="008D305A"/>
    <w:rsid w:val="008D326E"/>
    <w:rsid w:val="008D351D"/>
    <w:rsid w:val="008D353B"/>
    <w:rsid w:val="008D36D9"/>
    <w:rsid w:val="008D3D95"/>
    <w:rsid w:val="008D4274"/>
    <w:rsid w:val="008D495D"/>
    <w:rsid w:val="008D520B"/>
    <w:rsid w:val="008D532C"/>
    <w:rsid w:val="008D5546"/>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5E4"/>
    <w:rsid w:val="009107A1"/>
    <w:rsid w:val="009112A6"/>
    <w:rsid w:val="0091192B"/>
    <w:rsid w:val="009120DA"/>
    <w:rsid w:val="0091217B"/>
    <w:rsid w:val="009122D4"/>
    <w:rsid w:val="009122EF"/>
    <w:rsid w:val="00912775"/>
    <w:rsid w:val="00912B24"/>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76A9"/>
    <w:rsid w:val="00930264"/>
    <w:rsid w:val="009304C3"/>
    <w:rsid w:val="009307B9"/>
    <w:rsid w:val="0093176F"/>
    <w:rsid w:val="00931B6B"/>
    <w:rsid w:val="00932850"/>
    <w:rsid w:val="0093330E"/>
    <w:rsid w:val="00934000"/>
    <w:rsid w:val="00934310"/>
    <w:rsid w:val="00934FED"/>
    <w:rsid w:val="009363B2"/>
    <w:rsid w:val="00937658"/>
    <w:rsid w:val="00937A13"/>
    <w:rsid w:val="0094090B"/>
    <w:rsid w:val="00941B3D"/>
    <w:rsid w:val="00941E75"/>
    <w:rsid w:val="00943000"/>
    <w:rsid w:val="0094375E"/>
    <w:rsid w:val="009447A6"/>
    <w:rsid w:val="0094497A"/>
    <w:rsid w:val="009459AD"/>
    <w:rsid w:val="00946230"/>
    <w:rsid w:val="009463A2"/>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F9D"/>
    <w:rsid w:val="00963313"/>
    <w:rsid w:val="00964606"/>
    <w:rsid w:val="00964713"/>
    <w:rsid w:val="009655AA"/>
    <w:rsid w:val="00965C36"/>
    <w:rsid w:val="0096624E"/>
    <w:rsid w:val="009673DC"/>
    <w:rsid w:val="0097000C"/>
    <w:rsid w:val="009705D2"/>
    <w:rsid w:val="00971672"/>
    <w:rsid w:val="00971DC2"/>
    <w:rsid w:val="00971F47"/>
    <w:rsid w:val="009720E9"/>
    <w:rsid w:val="0097347A"/>
    <w:rsid w:val="00974780"/>
    <w:rsid w:val="00975344"/>
    <w:rsid w:val="00975713"/>
    <w:rsid w:val="00975B7C"/>
    <w:rsid w:val="00975FC9"/>
    <w:rsid w:val="00976538"/>
    <w:rsid w:val="00976B3B"/>
    <w:rsid w:val="00977BE4"/>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CDF"/>
    <w:rsid w:val="009A5FA2"/>
    <w:rsid w:val="009A60CE"/>
    <w:rsid w:val="009A6B26"/>
    <w:rsid w:val="009A7B78"/>
    <w:rsid w:val="009B1911"/>
    <w:rsid w:val="009B19C5"/>
    <w:rsid w:val="009B1C17"/>
    <w:rsid w:val="009B2A2A"/>
    <w:rsid w:val="009B2D8D"/>
    <w:rsid w:val="009B2FCE"/>
    <w:rsid w:val="009B364C"/>
    <w:rsid w:val="009B40B7"/>
    <w:rsid w:val="009B4405"/>
    <w:rsid w:val="009B4E2A"/>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D5B"/>
    <w:rsid w:val="009C3155"/>
    <w:rsid w:val="009C3511"/>
    <w:rsid w:val="009C35C3"/>
    <w:rsid w:val="009C43B9"/>
    <w:rsid w:val="009C45A1"/>
    <w:rsid w:val="009C4689"/>
    <w:rsid w:val="009C4AE6"/>
    <w:rsid w:val="009C543A"/>
    <w:rsid w:val="009C5CCA"/>
    <w:rsid w:val="009C5EAC"/>
    <w:rsid w:val="009C7A2D"/>
    <w:rsid w:val="009C7A6C"/>
    <w:rsid w:val="009C7EE6"/>
    <w:rsid w:val="009D10A7"/>
    <w:rsid w:val="009D1165"/>
    <w:rsid w:val="009D2361"/>
    <w:rsid w:val="009D3067"/>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64C"/>
    <w:rsid w:val="009F429F"/>
    <w:rsid w:val="009F4AAB"/>
    <w:rsid w:val="009F4CB3"/>
    <w:rsid w:val="009F4D7C"/>
    <w:rsid w:val="009F4EBC"/>
    <w:rsid w:val="009F58C1"/>
    <w:rsid w:val="009F5CE6"/>
    <w:rsid w:val="00A003AA"/>
    <w:rsid w:val="00A00D38"/>
    <w:rsid w:val="00A01333"/>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231"/>
    <w:rsid w:val="00A21851"/>
    <w:rsid w:val="00A22691"/>
    <w:rsid w:val="00A22AD6"/>
    <w:rsid w:val="00A242F6"/>
    <w:rsid w:val="00A25C6D"/>
    <w:rsid w:val="00A27534"/>
    <w:rsid w:val="00A2755A"/>
    <w:rsid w:val="00A27BB7"/>
    <w:rsid w:val="00A30B25"/>
    <w:rsid w:val="00A30C23"/>
    <w:rsid w:val="00A32CE9"/>
    <w:rsid w:val="00A32DE5"/>
    <w:rsid w:val="00A332D6"/>
    <w:rsid w:val="00A337EF"/>
    <w:rsid w:val="00A33A1E"/>
    <w:rsid w:val="00A33B48"/>
    <w:rsid w:val="00A33B9F"/>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45B5"/>
    <w:rsid w:val="00A54C25"/>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74B"/>
    <w:rsid w:val="00A71CE2"/>
    <w:rsid w:val="00A72AF7"/>
    <w:rsid w:val="00A72F1E"/>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58C3"/>
    <w:rsid w:val="00A8636D"/>
    <w:rsid w:val="00A86752"/>
    <w:rsid w:val="00A86AA3"/>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2C1"/>
    <w:rsid w:val="00AA43E0"/>
    <w:rsid w:val="00AA4FD9"/>
    <w:rsid w:val="00AA5631"/>
    <w:rsid w:val="00AA5875"/>
    <w:rsid w:val="00AA70C7"/>
    <w:rsid w:val="00AA7214"/>
    <w:rsid w:val="00AA7E71"/>
    <w:rsid w:val="00AB02C8"/>
    <w:rsid w:val="00AB0E18"/>
    <w:rsid w:val="00AB182B"/>
    <w:rsid w:val="00AB29D3"/>
    <w:rsid w:val="00AB3B6E"/>
    <w:rsid w:val="00AB45D6"/>
    <w:rsid w:val="00AB5247"/>
    <w:rsid w:val="00AB5654"/>
    <w:rsid w:val="00AB60FD"/>
    <w:rsid w:val="00AB641C"/>
    <w:rsid w:val="00AB6A90"/>
    <w:rsid w:val="00AB6D5E"/>
    <w:rsid w:val="00AB6DD4"/>
    <w:rsid w:val="00AB7115"/>
    <w:rsid w:val="00AB7794"/>
    <w:rsid w:val="00AB7D81"/>
    <w:rsid w:val="00AC04AB"/>
    <w:rsid w:val="00AC0D6F"/>
    <w:rsid w:val="00AC193F"/>
    <w:rsid w:val="00AC22D5"/>
    <w:rsid w:val="00AC2CC4"/>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208F"/>
    <w:rsid w:val="00AF28C4"/>
    <w:rsid w:val="00AF2E08"/>
    <w:rsid w:val="00AF2FF9"/>
    <w:rsid w:val="00AF315B"/>
    <w:rsid w:val="00AF33D9"/>
    <w:rsid w:val="00AF3B8E"/>
    <w:rsid w:val="00AF3C67"/>
    <w:rsid w:val="00AF3F5B"/>
    <w:rsid w:val="00AF45FC"/>
    <w:rsid w:val="00AF4A3C"/>
    <w:rsid w:val="00AF4EC5"/>
    <w:rsid w:val="00AF5101"/>
    <w:rsid w:val="00AF5114"/>
    <w:rsid w:val="00AF5EAB"/>
    <w:rsid w:val="00AF6341"/>
    <w:rsid w:val="00AF6678"/>
    <w:rsid w:val="00AF7DCD"/>
    <w:rsid w:val="00B0144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0AB"/>
    <w:rsid w:val="00B51CDE"/>
    <w:rsid w:val="00B51E2A"/>
    <w:rsid w:val="00B52283"/>
    <w:rsid w:val="00B5293A"/>
    <w:rsid w:val="00B52F88"/>
    <w:rsid w:val="00B535D9"/>
    <w:rsid w:val="00B53C63"/>
    <w:rsid w:val="00B54439"/>
    <w:rsid w:val="00B54911"/>
    <w:rsid w:val="00B54D1C"/>
    <w:rsid w:val="00B55580"/>
    <w:rsid w:val="00B55898"/>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514"/>
    <w:rsid w:val="00B879E6"/>
    <w:rsid w:val="00B87B79"/>
    <w:rsid w:val="00B90743"/>
    <w:rsid w:val="00B90E2B"/>
    <w:rsid w:val="00B90EF4"/>
    <w:rsid w:val="00B91150"/>
    <w:rsid w:val="00B91227"/>
    <w:rsid w:val="00B91FE6"/>
    <w:rsid w:val="00B921E2"/>
    <w:rsid w:val="00B9353D"/>
    <w:rsid w:val="00B949C1"/>
    <w:rsid w:val="00B94B12"/>
    <w:rsid w:val="00B956EF"/>
    <w:rsid w:val="00B95701"/>
    <w:rsid w:val="00B95F81"/>
    <w:rsid w:val="00B961EF"/>
    <w:rsid w:val="00B973DC"/>
    <w:rsid w:val="00BA05EC"/>
    <w:rsid w:val="00BA09E1"/>
    <w:rsid w:val="00BA1B96"/>
    <w:rsid w:val="00BA1FEE"/>
    <w:rsid w:val="00BA207D"/>
    <w:rsid w:val="00BA2740"/>
    <w:rsid w:val="00BA411C"/>
    <w:rsid w:val="00BA4898"/>
    <w:rsid w:val="00BA4D82"/>
    <w:rsid w:val="00BA53FD"/>
    <w:rsid w:val="00BA55FD"/>
    <w:rsid w:val="00BA5950"/>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E52"/>
    <w:rsid w:val="00BE35A3"/>
    <w:rsid w:val="00BE367F"/>
    <w:rsid w:val="00BE3F0F"/>
    <w:rsid w:val="00BE40A1"/>
    <w:rsid w:val="00BE43BA"/>
    <w:rsid w:val="00BE684D"/>
    <w:rsid w:val="00BF07BC"/>
    <w:rsid w:val="00BF0AB1"/>
    <w:rsid w:val="00BF1398"/>
    <w:rsid w:val="00BF1476"/>
    <w:rsid w:val="00BF1A31"/>
    <w:rsid w:val="00BF1C97"/>
    <w:rsid w:val="00BF1D23"/>
    <w:rsid w:val="00BF3B8F"/>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4D"/>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3F3F"/>
    <w:rsid w:val="00C648B4"/>
    <w:rsid w:val="00C65467"/>
    <w:rsid w:val="00C6575C"/>
    <w:rsid w:val="00C66C39"/>
    <w:rsid w:val="00C67233"/>
    <w:rsid w:val="00C67BA9"/>
    <w:rsid w:val="00C71B6D"/>
    <w:rsid w:val="00C72716"/>
    <w:rsid w:val="00C72FC4"/>
    <w:rsid w:val="00C740A3"/>
    <w:rsid w:val="00C740A5"/>
    <w:rsid w:val="00C75485"/>
    <w:rsid w:val="00C7605B"/>
    <w:rsid w:val="00C769BC"/>
    <w:rsid w:val="00C76D4D"/>
    <w:rsid w:val="00C775F6"/>
    <w:rsid w:val="00C810E4"/>
    <w:rsid w:val="00C812FA"/>
    <w:rsid w:val="00C81CBF"/>
    <w:rsid w:val="00C822B9"/>
    <w:rsid w:val="00C83173"/>
    <w:rsid w:val="00C83590"/>
    <w:rsid w:val="00C840A0"/>
    <w:rsid w:val="00C843EF"/>
    <w:rsid w:val="00C84946"/>
    <w:rsid w:val="00C84C65"/>
    <w:rsid w:val="00C84E40"/>
    <w:rsid w:val="00C860CA"/>
    <w:rsid w:val="00C86E59"/>
    <w:rsid w:val="00C873FA"/>
    <w:rsid w:val="00C91872"/>
    <w:rsid w:val="00C9211E"/>
    <w:rsid w:val="00C924A9"/>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C22"/>
    <w:rsid w:val="00CA0E08"/>
    <w:rsid w:val="00CA1E0A"/>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B26"/>
    <w:rsid w:val="00CC6DE9"/>
    <w:rsid w:val="00CC7F35"/>
    <w:rsid w:val="00CD00C5"/>
    <w:rsid w:val="00CD01DA"/>
    <w:rsid w:val="00CD02B2"/>
    <w:rsid w:val="00CD0F4D"/>
    <w:rsid w:val="00CD1433"/>
    <w:rsid w:val="00CD1456"/>
    <w:rsid w:val="00CD1644"/>
    <w:rsid w:val="00CD2265"/>
    <w:rsid w:val="00CD3147"/>
    <w:rsid w:val="00CD331E"/>
    <w:rsid w:val="00CD368F"/>
    <w:rsid w:val="00CD37D7"/>
    <w:rsid w:val="00CD4E06"/>
    <w:rsid w:val="00CD51B3"/>
    <w:rsid w:val="00CD5824"/>
    <w:rsid w:val="00CD7074"/>
    <w:rsid w:val="00CD726A"/>
    <w:rsid w:val="00CD7C0E"/>
    <w:rsid w:val="00CE0864"/>
    <w:rsid w:val="00CE1302"/>
    <w:rsid w:val="00CE1628"/>
    <w:rsid w:val="00CE184B"/>
    <w:rsid w:val="00CE1B7E"/>
    <w:rsid w:val="00CE1C95"/>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8A5"/>
    <w:rsid w:val="00D13861"/>
    <w:rsid w:val="00D13CA6"/>
    <w:rsid w:val="00D143D7"/>
    <w:rsid w:val="00D1473F"/>
    <w:rsid w:val="00D152B7"/>
    <w:rsid w:val="00D15B0E"/>
    <w:rsid w:val="00D15C76"/>
    <w:rsid w:val="00D16641"/>
    <w:rsid w:val="00D16938"/>
    <w:rsid w:val="00D16947"/>
    <w:rsid w:val="00D16C89"/>
    <w:rsid w:val="00D16E4C"/>
    <w:rsid w:val="00D17B51"/>
    <w:rsid w:val="00D17E64"/>
    <w:rsid w:val="00D2136B"/>
    <w:rsid w:val="00D21913"/>
    <w:rsid w:val="00D22DA2"/>
    <w:rsid w:val="00D23436"/>
    <w:rsid w:val="00D23D4C"/>
    <w:rsid w:val="00D23D94"/>
    <w:rsid w:val="00D2404B"/>
    <w:rsid w:val="00D24404"/>
    <w:rsid w:val="00D247DE"/>
    <w:rsid w:val="00D25A07"/>
    <w:rsid w:val="00D262B9"/>
    <w:rsid w:val="00D2753F"/>
    <w:rsid w:val="00D31677"/>
    <w:rsid w:val="00D316CD"/>
    <w:rsid w:val="00D319F1"/>
    <w:rsid w:val="00D32320"/>
    <w:rsid w:val="00D32A8A"/>
    <w:rsid w:val="00D3358F"/>
    <w:rsid w:val="00D34464"/>
    <w:rsid w:val="00D347A3"/>
    <w:rsid w:val="00D34982"/>
    <w:rsid w:val="00D34B49"/>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A8"/>
    <w:rsid w:val="00D465E1"/>
    <w:rsid w:val="00D46602"/>
    <w:rsid w:val="00D46B51"/>
    <w:rsid w:val="00D46E2A"/>
    <w:rsid w:val="00D46FED"/>
    <w:rsid w:val="00D50923"/>
    <w:rsid w:val="00D50AFC"/>
    <w:rsid w:val="00D50EF0"/>
    <w:rsid w:val="00D517AE"/>
    <w:rsid w:val="00D51FEF"/>
    <w:rsid w:val="00D53208"/>
    <w:rsid w:val="00D53730"/>
    <w:rsid w:val="00D53F71"/>
    <w:rsid w:val="00D54016"/>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B4A"/>
    <w:rsid w:val="00D65D5F"/>
    <w:rsid w:val="00D65EED"/>
    <w:rsid w:val="00D65F25"/>
    <w:rsid w:val="00D661D1"/>
    <w:rsid w:val="00D6641A"/>
    <w:rsid w:val="00D70179"/>
    <w:rsid w:val="00D7065C"/>
    <w:rsid w:val="00D709DB"/>
    <w:rsid w:val="00D71089"/>
    <w:rsid w:val="00D7122A"/>
    <w:rsid w:val="00D714C1"/>
    <w:rsid w:val="00D71A63"/>
    <w:rsid w:val="00D71E11"/>
    <w:rsid w:val="00D7255E"/>
    <w:rsid w:val="00D73454"/>
    <w:rsid w:val="00D73535"/>
    <w:rsid w:val="00D75D36"/>
    <w:rsid w:val="00D76722"/>
    <w:rsid w:val="00D76FE2"/>
    <w:rsid w:val="00D775D4"/>
    <w:rsid w:val="00D7763F"/>
    <w:rsid w:val="00D77AC6"/>
    <w:rsid w:val="00D80647"/>
    <w:rsid w:val="00D80AFF"/>
    <w:rsid w:val="00D81BF1"/>
    <w:rsid w:val="00D82AF6"/>
    <w:rsid w:val="00D83370"/>
    <w:rsid w:val="00D83E59"/>
    <w:rsid w:val="00D84B1B"/>
    <w:rsid w:val="00D85120"/>
    <w:rsid w:val="00D85398"/>
    <w:rsid w:val="00D85BA8"/>
    <w:rsid w:val="00D85F45"/>
    <w:rsid w:val="00D86B37"/>
    <w:rsid w:val="00D87011"/>
    <w:rsid w:val="00D873C4"/>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F63"/>
    <w:rsid w:val="00DA0776"/>
    <w:rsid w:val="00DA1436"/>
    <w:rsid w:val="00DA14A4"/>
    <w:rsid w:val="00DA2A58"/>
    <w:rsid w:val="00DA2E45"/>
    <w:rsid w:val="00DA2F7C"/>
    <w:rsid w:val="00DA300A"/>
    <w:rsid w:val="00DA4433"/>
    <w:rsid w:val="00DA45A7"/>
    <w:rsid w:val="00DA47D1"/>
    <w:rsid w:val="00DA5363"/>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845"/>
    <w:rsid w:val="00DC7BAA"/>
    <w:rsid w:val="00DC7C3F"/>
    <w:rsid w:val="00DD0D32"/>
    <w:rsid w:val="00DD1309"/>
    <w:rsid w:val="00DD1C4C"/>
    <w:rsid w:val="00DD1C60"/>
    <w:rsid w:val="00DD1F34"/>
    <w:rsid w:val="00DD223C"/>
    <w:rsid w:val="00DD26E7"/>
    <w:rsid w:val="00DD2705"/>
    <w:rsid w:val="00DD453D"/>
    <w:rsid w:val="00DD4ED2"/>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7063"/>
    <w:rsid w:val="00DE7620"/>
    <w:rsid w:val="00DE7E38"/>
    <w:rsid w:val="00DF088B"/>
    <w:rsid w:val="00DF09E4"/>
    <w:rsid w:val="00DF176E"/>
    <w:rsid w:val="00DF1820"/>
    <w:rsid w:val="00DF18AD"/>
    <w:rsid w:val="00DF1B8A"/>
    <w:rsid w:val="00DF35B5"/>
    <w:rsid w:val="00DF481B"/>
    <w:rsid w:val="00DF4960"/>
    <w:rsid w:val="00DF49B6"/>
    <w:rsid w:val="00DF4B30"/>
    <w:rsid w:val="00DF4B45"/>
    <w:rsid w:val="00DF4C9C"/>
    <w:rsid w:val="00DF6C3A"/>
    <w:rsid w:val="00DF799D"/>
    <w:rsid w:val="00DF7B2D"/>
    <w:rsid w:val="00DF7C6E"/>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32AA"/>
    <w:rsid w:val="00E136D5"/>
    <w:rsid w:val="00E1425C"/>
    <w:rsid w:val="00E144DF"/>
    <w:rsid w:val="00E152A2"/>
    <w:rsid w:val="00E155AC"/>
    <w:rsid w:val="00E15C46"/>
    <w:rsid w:val="00E16155"/>
    <w:rsid w:val="00E179DD"/>
    <w:rsid w:val="00E209C1"/>
    <w:rsid w:val="00E21B2D"/>
    <w:rsid w:val="00E2203E"/>
    <w:rsid w:val="00E226FB"/>
    <w:rsid w:val="00E232B3"/>
    <w:rsid w:val="00E2375E"/>
    <w:rsid w:val="00E23E26"/>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4ED5"/>
    <w:rsid w:val="00E459E8"/>
    <w:rsid w:val="00E47941"/>
    <w:rsid w:val="00E50D88"/>
    <w:rsid w:val="00E51557"/>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57"/>
    <w:rsid w:val="00E7556C"/>
    <w:rsid w:val="00E76AE7"/>
    <w:rsid w:val="00E76B36"/>
    <w:rsid w:val="00E8034F"/>
    <w:rsid w:val="00E80A0D"/>
    <w:rsid w:val="00E80C3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81A"/>
    <w:rsid w:val="00EA6EA3"/>
    <w:rsid w:val="00EA6FED"/>
    <w:rsid w:val="00EA707F"/>
    <w:rsid w:val="00EA79C9"/>
    <w:rsid w:val="00EA7E04"/>
    <w:rsid w:val="00EA7E34"/>
    <w:rsid w:val="00EB10B3"/>
    <w:rsid w:val="00EB12A5"/>
    <w:rsid w:val="00EB2692"/>
    <w:rsid w:val="00EB36EB"/>
    <w:rsid w:val="00EB43D8"/>
    <w:rsid w:val="00EB468D"/>
    <w:rsid w:val="00EB46B2"/>
    <w:rsid w:val="00EB4B5E"/>
    <w:rsid w:val="00EB4BC0"/>
    <w:rsid w:val="00EB4DFB"/>
    <w:rsid w:val="00EB528C"/>
    <w:rsid w:val="00EB58E9"/>
    <w:rsid w:val="00EB620E"/>
    <w:rsid w:val="00EB66E9"/>
    <w:rsid w:val="00EB71EA"/>
    <w:rsid w:val="00EB7283"/>
    <w:rsid w:val="00EB7424"/>
    <w:rsid w:val="00EB74B0"/>
    <w:rsid w:val="00EB7847"/>
    <w:rsid w:val="00EB78C1"/>
    <w:rsid w:val="00EB7E99"/>
    <w:rsid w:val="00EC0734"/>
    <w:rsid w:val="00EC0F74"/>
    <w:rsid w:val="00EC1A40"/>
    <w:rsid w:val="00EC254E"/>
    <w:rsid w:val="00EC3943"/>
    <w:rsid w:val="00EC3949"/>
    <w:rsid w:val="00EC3AA9"/>
    <w:rsid w:val="00EC4BC0"/>
    <w:rsid w:val="00EC583A"/>
    <w:rsid w:val="00EC5A6F"/>
    <w:rsid w:val="00EC6460"/>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E6"/>
    <w:rsid w:val="00EE4523"/>
    <w:rsid w:val="00EE6553"/>
    <w:rsid w:val="00EE6D71"/>
    <w:rsid w:val="00EF051F"/>
    <w:rsid w:val="00EF065B"/>
    <w:rsid w:val="00EF0FB6"/>
    <w:rsid w:val="00EF107F"/>
    <w:rsid w:val="00EF259B"/>
    <w:rsid w:val="00EF3C29"/>
    <w:rsid w:val="00EF3DFE"/>
    <w:rsid w:val="00EF3F34"/>
    <w:rsid w:val="00EF4302"/>
    <w:rsid w:val="00EF4A3C"/>
    <w:rsid w:val="00EF4D14"/>
    <w:rsid w:val="00EF514D"/>
    <w:rsid w:val="00EF53BF"/>
    <w:rsid w:val="00EF62F6"/>
    <w:rsid w:val="00EF6367"/>
    <w:rsid w:val="00EF63E4"/>
    <w:rsid w:val="00EF732C"/>
    <w:rsid w:val="00EF76EC"/>
    <w:rsid w:val="00F00B07"/>
    <w:rsid w:val="00F00F3A"/>
    <w:rsid w:val="00F01533"/>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5174"/>
    <w:rsid w:val="00F259AA"/>
    <w:rsid w:val="00F276C0"/>
    <w:rsid w:val="00F27F73"/>
    <w:rsid w:val="00F30505"/>
    <w:rsid w:val="00F30B37"/>
    <w:rsid w:val="00F31FA9"/>
    <w:rsid w:val="00F320F6"/>
    <w:rsid w:val="00F3219A"/>
    <w:rsid w:val="00F333A8"/>
    <w:rsid w:val="00F33FD9"/>
    <w:rsid w:val="00F3440D"/>
    <w:rsid w:val="00F34C7C"/>
    <w:rsid w:val="00F35037"/>
    <w:rsid w:val="00F367ED"/>
    <w:rsid w:val="00F36CCC"/>
    <w:rsid w:val="00F3753E"/>
    <w:rsid w:val="00F41E7A"/>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45D"/>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606"/>
    <w:rsid w:val="00F96937"/>
    <w:rsid w:val="00F96A8A"/>
    <w:rsid w:val="00F96F28"/>
    <w:rsid w:val="00F9732D"/>
    <w:rsid w:val="00FA00C7"/>
    <w:rsid w:val="00FA0925"/>
    <w:rsid w:val="00FA0FFF"/>
    <w:rsid w:val="00FA148D"/>
    <w:rsid w:val="00FA1564"/>
    <w:rsid w:val="00FA1913"/>
    <w:rsid w:val="00FA1BFF"/>
    <w:rsid w:val="00FA1E12"/>
    <w:rsid w:val="00FA1E79"/>
    <w:rsid w:val="00FA2527"/>
    <w:rsid w:val="00FA2C73"/>
    <w:rsid w:val="00FA3B74"/>
    <w:rsid w:val="00FA4067"/>
    <w:rsid w:val="00FA4366"/>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70EF"/>
    <w:rsid w:val="00FB72E7"/>
    <w:rsid w:val="00FC00A4"/>
    <w:rsid w:val="00FC0E5A"/>
    <w:rsid w:val="00FC0FED"/>
    <w:rsid w:val="00FC181E"/>
    <w:rsid w:val="00FC1E5E"/>
    <w:rsid w:val="00FC2142"/>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19D"/>
    <w:rsid w:val="00FF2248"/>
    <w:rsid w:val="00FF2954"/>
    <w:rsid w:val="00FF2FB4"/>
    <w:rsid w:val="00FF387C"/>
    <w:rsid w:val="00FF3E64"/>
    <w:rsid w:val="00FF4A85"/>
    <w:rsid w:val="00FF5D9A"/>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14:docId w14:val="2929023E"/>
  <w15:docId w15:val="{6459363F-52E2-438A-A822-5ED3A3D6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D1CC-1B4F-44B7-9C7D-EB04A7E5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11</TotalTime>
  <Pages>45</Pages>
  <Words>14801</Words>
  <Characters>76443</Characters>
  <Application>Microsoft Office Word</Application>
  <DocSecurity>0</DocSecurity>
  <Lines>637</Lines>
  <Paragraphs>182</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91062</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4</cp:revision>
  <cp:lastPrinted>2017-08-10T06:42:00Z</cp:lastPrinted>
  <dcterms:created xsi:type="dcterms:W3CDTF">2017-09-25T02:42:00Z</dcterms:created>
  <dcterms:modified xsi:type="dcterms:W3CDTF">2017-09-25T02:59:00Z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