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65"/>
        <w:tblW w:w="0" w:type="auto"/>
        <w:tblCellMar>
          <w:left w:w="0" w:type="dxa"/>
          <w:right w:w="0" w:type="dxa"/>
        </w:tblCellMar>
        <w:tblLook w:val="0000" w:firstRow="0" w:lastRow="0" w:firstColumn="0" w:lastColumn="0" w:noHBand="0" w:noVBand="0"/>
      </w:tblPr>
      <w:tblGrid>
        <w:gridCol w:w="8512"/>
      </w:tblGrid>
      <w:tr w:rsidR="00C6575C" w:rsidRPr="000F0E7A">
        <w:tc>
          <w:tcPr>
            <w:tcW w:w="8512" w:type="dxa"/>
            <w:shd w:val="clear" w:color="auto" w:fill="auto"/>
            <w:vAlign w:val="center"/>
          </w:tcPr>
          <w:p w:rsidR="00C6575C" w:rsidRPr="00530C8E" w:rsidRDefault="00C6575C" w:rsidP="00653AF4">
            <w:pPr>
              <w:pStyle w:val="AgreementTitle"/>
            </w:pPr>
            <w:r w:rsidRPr="00530C8E">
              <w:t xml:space="preserve">Interconnection Agreement for </w:t>
            </w:r>
            <w:r w:rsidR="00202D86">
              <w:t>Receipt Point</w:t>
            </w:r>
            <w:r w:rsidR="00476162">
              <w:t>s</w:t>
            </w:r>
          </w:p>
        </w:tc>
      </w:tr>
    </w:tbl>
    <w:p w:rsidR="00C6575C" w:rsidRPr="00530C8E" w:rsidRDefault="00C6575C">
      <w:pPr>
        <w:rPr>
          <w:sz w:val="29"/>
        </w:rPr>
      </w:pPr>
    </w:p>
    <w:p w:rsidR="00C6575C" w:rsidRPr="00530C8E" w:rsidRDefault="009122EF" w:rsidP="00D6006A">
      <w:pPr>
        <w:rPr>
          <w:sz w:val="28"/>
        </w:rPr>
      </w:pPr>
      <w:r>
        <w:rPr>
          <w:sz w:val="28"/>
        </w:rPr>
        <w:t xml:space="preserve">First </w:t>
      </w:r>
      <w:r w:rsidR="00C6575C" w:rsidRPr="00530C8E">
        <w:rPr>
          <w:sz w:val="28"/>
        </w:rPr>
        <w:t>Gas Limited (</w:t>
      </w:r>
      <w:r>
        <w:rPr>
          <w:sz w:val="28"/>
        </w:rPr>
        <w:t>First Gas</w:t>
      </w:r>
      <w:r w:rsidR="00C6575C" w:rsidRPr="00530C8E">
        <w:rPr>
          <w:sz w:val="28"/>
        </w:rPr>
        <w:t xml:space="preserve">) </w:t>
      </w:r>
    </w:p>
    <w:p w:rsidR="00183E69" w:rsidRDefault="009122EF" w:rsidP="00D6006A">
      <w:pPr>
        <w:rPr>
          <w:sz w:val="28"/>
        </w:rPr>
      </w:pPr>
      <w:r>
        <w:rPr>
          <w:sz w:val="28"/>
        </w:rPr>
        <w:t>[     ]</w:t>
      </w:r>
      <w:r w:rsidR="00C6575C" w:rsidRPr="00530C8E">
        <w:rPr>
          <w:sz w:val="28"/>
        </w:rPr>
        <w:t xml:space="preserve"> (the Interconnected Party)</w:t>
      </w:r>
    </w:p>
    <w:p w:rsidR="007F5C37" w:rsidRDefault="007F5C37" w:rsidP="00D6006A">
      <w:pPr>
        <w:rPr>
          <w:sz w:val="28"/>
        </w:rPr>
      </w:pPr>
    </w:p>
    <w:p w:rsidR="007F5C37" w:rsidRDefault="007F5C37" w:rsidP="00D6006A">
      <w:pPr>
        <w:rPr>
          <w:sz w:val="28"/>
        </w:rPr>
      </w:pPr>
    </w:p>
    <w:p w:rsidR="007F5C37" w:rsidRDefault="00A35695" w:rsidP="00D6006A">
      <w:pPr>
        <w:rPr>
          <w:sz w:val="28"/>
        </w:rPr>
      </w:pPr>
      <w:r>
        <w:rPr>
          <w:sz w:val="28"/>
        </w:rPr>
        <w:t xml:space="preserve">October </w:t>
      </w:r>
      <w:r w:rsidR="009122EF">
        <w:rPr>
          <w:sz w:val="28"/>
        </w:rPr>
        <w:t>201</w:t>
      </w:r>
      <w:r w:rsidR="00B961EF">
        <w:rPr>
          <w:sz w:val="28"/>
        </w:rPr>
        <w:t>7</w:t>
      </w:r>
    </w:p>
    <w:p w:rsidR="00183E69" w:rsidRDefault="00183E69" w:rsidP="00D6006A">
      <w:pPr>
        <w:rPr>
          <w:sz w:val="28"/>
        </w:rPr>
      </w:pPr>
    </w:p>
    <w:p w:rsidR="00542E90" w:rsidRPr="00530C8E" w:rsidRDefault="00542E90" w:rsidP="00D6006A">
      <w:pPr>
        <w:rPr>
          <w:sz w:val="28"/>
        </w:rPr>
      </w:pPr>
    </w:p>
    <w:p w:rsidR="00C6575C" w:rsidRPr="00530C8E" w:rsidRDefault="00C6575C" w:rsidP="00D6006A">
      <w:pPr>
        <w:rPr>
          <w:sz w:val="28"/>
        </w:rPr>
      </w:pPr>
    </w:p>
    <w:p w:rsidR="00C6575C" w:rsidRPr="00530C8E" w:rsidRDefault="00C6575C">
      <w:pPr>
        <w:rPr>
          <w:b/>
          <w:bCs/>
        </w:rPr>
        <w:sectPr w:rsidR="00C6575C" w:rsidRPr="00530C8E" w:rsidSect="00082E43">
          <w:headerReference w:type="even" r:id="rId8"/>
          <w:headerReference w:type="default" r:id="rId9"/>
          <w:footerReference w:type="default" r:id="rId10"/>
          <w:headerReference w:type="first" r:id="rId11"/>
          <w:type w:val="continuous"/>
          <w:pgSz w:w="11907" w:h="16840" w:code="9"/>
          <w:pgMar w:top="5500" w:right="1701" w:bottom="1701" w:left="1417" w:header="964" w:footer="510" w:gutter="0"/>
          <w:paperSrc w:first="7" w:other="7"/>
          <w:cols w:space="708"/>
          <w:titlePg/>
          <w:docGrid w:linePitch="360"/>
        </w:sectPr>
      </w:pPr>
    </w:p>
    <w:p w:rsidR="00C6575C" w:rsidRPr="00530C8E" w:rsidRDefault="00C6575C">
      <w:pPr>
        <w:rPr>
          <w:b/>
          <w:bCs/>
        </w:rPr>
      </w:pPr>
      <w:r w:rsidRPr="00530C8E">
        <w:rPr>
          <w:b/>
          <w:bCs/>
        </w:rPr>
        <w:lastRenderedPageBreak/>
        <w:t>TABLE OF CONTENTS</w:t>
      </w:r>
    </w:p>
    <w:p w:rsidR="004E1A52" w:rsidRDefault="006B52A9">
      <w:pPr>
        <w:pStyle w:val="TOC1"/>
        <w:rPr>
          <w:rFonts w:asciiTheme="minorHAnsi" w:eastAsiaTheme="minorEastAsia" w:hAnsiTheme="minorHAnsi" w:cstheme="minorBidi"/>
          <w:b w:val="0"/>
          <w:caps w:val="0"/>
          <w:sz w:val="22"/>
          <w:szCs w:val="22"/>
        </w:rPr>
      </w:pPr>
      <w:r w:rsidRPr="00530C8E">
        <w:rPr>
          <w:b w:val="0"/>
          <w:bCs/>
        </w:rPr>
        <w:fldChar w:fldCharType="begin"/>
      </w:r>
      <w:r w:rsidRPr="00530C8E">
        <w:rPr>
          <w:b w:val="0"/>
          <w:bCs/>
        </w:rPr>
        <w:instrText xml:space="preserve"> TOC \o "1-1" \h \z \u </w:instrText>
      </w:r>
      <w:r w:rsidRPr="00530C8E">
        <w:rPr>
          <w:b w:val="0"/>
          <w:bCs/>
        </w:rPr>
        <w:fldChar w:fldCharType="separate"/>
      </w:r>
      <w:hyperlink w:anchor="_Toc495310819" w:history="1">
        <w:r w:rsidR="004E1A52" w:rsidRPr="00752218">
          <w:rPr>
            <w:rStyle w:val="Hyperlink"/>
            <w:snapToGrid w:val="0"/>
          </w:rPr>
          <w:t>1</w:t>
        </w:r>
        <w:r w:rsidR="004E1A52">
          <w:rPr>
            <w:rFonts w:asciiTheme="minorHAnsi" w:eastAsiaTheme="minorEastAsia" w:hAnsiTheme="minorHAnsi" w:cstheme="minorBidi"/>
            <w:b w:val="0"/>
            <w:caps w:val="0"/>
            <w:sz w:val="22"/>
            <w:szCs w:val="22"/>
          </w:rPr>
          <w:tab/>
        </w:r>
        <w:r w:rsidR="004E1A52" w:rsidRPr="00752218">
          <w:rPr>
            <w:rStyle w:val="Hyperlink"/>
            <w:snapToGrid w:val="0"/>
          </w:rPr>
          <w:t>parties’ rights and obligations</w:t>
        </w:r>
        <w:r w:rsidR="004E1A52">
          <w:rPr>
            <w:webHidden/>
          </w:rPr>
          <w:tab/>
        </w:r>
        <w:r w:rsidR="004E1A52">
          <w:rPr>
            <w:webHidden/>
          </w:rPr>
          <w:fldChar w:fldCharType="begin"/>
        </w:r>
        <w:r w:rsidR="004E1A52">
          <w:rPr>
            <w:webHidden/>
          </w:rPr>
          <w:instrText xml:space="preserve"> PAGEREF _Toc495310819 \h </w:instrText>
        </w:r>
        <w:r w:rsidR="004E1A52">
          <w:rPr>
            <w:webHidden/>
          </w:rPr>
        </w:r>
        <w:r w:rsidR="004E1A52">
          <w:rPr>
            <w:webHidden/>
          </w:rPr>
          <w:fldChar w:fldCharType="separate"/>
        </w:r>
        <w:r w:rsidR="004E1A52">
          <w:rPr>
            <w:webHidden/>
          </w:rPr>
          <w:t>4</w:t>
        </w:r>
        <w:r w:rsidR="004E1A52">
          <w:rPr>
            <w:webHidden/>
          </w:rPr>
          <w:fldChar w:fldCharType="end"/>
        </w:r>
      </w:hyperlink>
    </w:p>
    <w:p w:rsidR="004E1A52" w:rsidRDefault="0083062E">
      <w:pPr>
        <w:pStyle w:val="TOC1"/>
        <w:rPr>
          <w:rFonts w:asciiTheme="minorHAnsi" w:eastAsiaTheme="minorEastAsia" w:hAnsiTheme="minorHAnsi" w:cstheme="minorBidi"/>
          <w:b w:val="0"/>
          <w:caps w:val="0"/>
          <w:sz w:val="22"/>
          <w:szCs w:val="22"/>
        </w:rPr>
      </w:pPr>
      <w:hyperlink w:anchor="_Toc495310820" w:history="1">
        <w:r w:rsidR="004E1A52" w:rsidRPr="00752218">
          <w:rPr>
            <w:rStyle w:val="Hyperlink"/>
          </w:rPr>
          <w:t>2</w:t>
        </w:r>
        <w:r w:rsidR="004E1A52">
          <w:rPr>
            <w:rFonts w:asciiTheme="minorHAnsi" w:eastAsiaTheme="minorEastAsia" w:hAnsiTheme="minorHAnsi" w:cstheme="minorBidi"/>
            <w:b w:val="0"/>
            <w:caps w:val="0"/>
            <w:sz w:val="22"/>
            <w:szCs w:val="22"/>
          </w:rPr>
          <w:tab/>
        </w:r>
        <w:r w:rsidR="004E1A52" w:rsidRPr="00752218">
          <w:rPr>
            <w:rStyle w:val="Hyperlink"/>
          </w:rPr>
          <w:t>Technical Compliance</w:t>
        </w:r>
        <w:r w:rsidR="004E1A52">
          <w:rPr>
            <w:webHidden/>
          </w:rPr>
          <w:tab/>
        </w:r>
        <w:r w:rsidR="004E1A52">
          <w:rPr>
            <w:webHidden/>
          </w:rPr>
          <w:fldChar w:fldCharType="begin"/>
        </w:r>
        <w:r w:rsidR="004E1A52">
          <w:rPr>
            <w:webHidden/>
          </w:rPr>
          <w:instrText xml:space="preserve"> PAGEREF _Toc495310820 \h </w:instrText>
        </w:r>
        <w:r w:rsidR="004E1A52">
          <w:rPr>
            <w:webHidden/>
          </w:rPr>
        </w:r>
        <w:r w:rsidR="004E1A52">
          <w:rPr>
            <w:webHidden/>
          </w:rPr>
          <w:fldChar w:fldCharType="separate"/>
        </w:r>
        <w:r w:rsidR="004E1A52">
          <w:rPr>
            <w:webHidden/>
          </w:rPr>
          <w:t>4</w:t>
        </w:r>
        <w:r w:rsidR="004E1A52">
          <w:rPr>
            <w:webHidden/>
          </w:rPr>
          <w:fldChar w:fldCharType="end"/>
        </w:r>
      </w:hyperlink>
    </w:p>
    <w:p w:rsidR="004E1A52" w:rsidRDefault="0083062E">
      <w:pPr>
        <w:pStyle w:val="TOC1"/>
        <w:rPr>
          <w:rFonts w:asciiTheme="minorHAnsi" w:eastAsiaTheme="minorEastAsia" w:hAnsiTheme="minorHAnsi" w:cstheme="minorBidi"/>
          <w:b w:val="0"/>
          <w:caps w:val="0"/>
          <w:sz w:val="22"/>
          <w:szCs w:val="22"/>
        </w:rPr>
      </w:pPr>
      <w:hyperlink w:anchor="_Toc495310821" w:history="1">
        <w:r w:rsidR="004E1A52" w:rsidRPr="00752218">
          <w:rPr>
            <w:rStyle w:val="Hyperlink"/>
            <w:snapToGrid w:val="0"/>
          </w:rPr>
          <w:t>3</w:t>
        </w:r>
        <w:r w:rsidR="004E1A52">
          <w:rPr>
            <w:rFonts w:asciiTheme="minorHAnsi" w:eastAsiaTheme="minorEastAsia" w:hAnsiTheme="minorHAnsi" w:cstheme="minorBidi"/>
            <w:b w:val="0"/>
            <w:caps w:val="0"/>
            <w:sz w:val="22"/>
            <w:szCs w:val="22"/>
          </w:rPr>
          <w:tab/>
        </w:r>
        <w:r w:rsidR="004E1A52" w:rsidRPr="00752218">
          <w:rPr>
            <w:rStyle w:val="Hyperlink"/>
            <w:snapToGrid w:val="0"/>
          </w:rPr>
          <w:t>metering and energy quantity reports</w:t>
        </w:r>
        <w:r w:rsidR="004E1A52">
          <w:rPr>
            <w:webHidden/>
          </w:rPr>
          <w:tab/>
        </w:r>
        <w:r w:rsidR="004E1A52">
          <w:rPr>
            <w:webHidden/>
          </w:rPr>
          <w:fldChar w:fldCharType="begin"/>
        </w:r>
        <w:r w:rsidR="004E1A52">
          <w:rPr>
            <w:webHidden/>
          </w:rPr>
          <w:instrText xml:space="preserve"> PAGEREF _Toc495310821 \h </w:instrText>
        </w:r>
        <w:r w:rsidR="004E1A52">
          <w:rPr>
            <w:webHidden/>
          </w:rPr>
        </w:r>
        <w:r w:rsidR="004E1A52">
          <w:rPr>
            <w:webHidden/>
          </w:rPr>
          <w:fldChar w:fldCharType="separate"/>
        </w:r>
        <w:r w:rsidR="004E1A52">
          <w:rPr>
            <w:webHidden/>
          </w:rPr>
          <w:t>7</w:t>
        </w:r>
        <w:r w:rsidR="004E1A52">
          <w:rPr>
            <w:webHidden/>
          </w:rPr>
          <w:fldChar w:fldCharType="end"/>
        </w:r>
      </w:hyperlink>
    </w:p>
    <w:p w:rsidR="004E1A52" w:rsidRDefault="0083062E">
      <w:pPr>
        <w:pStyle w:val="TOC1"/>
        <w:rPr>
          <w:rFonts w:asciiTheme="minorHAnsi" w:eastAsiaTheme="minorEastAsia" w:hAnsiTheme="minorHAnsi" w:cstheme="minorBidi"/>
          <w:b w:val="0"/>
          <w:caps w:val="0"/>
          <w:sz w:val="22"/>
          <w:szCs w:val="22"/>
        </w:rPr>
      </w:pPr>
      <w:hyperlink w:anchor="_Toc495310822" w:history="1">
        <w:r w:rsidR="004E1A52" w:rsidRPr="00752218">
          <w:rPr>
            <w:rStyle w:val="Hyperlink"/>
            <w:snapToGrid w:val="0"/>
          </w:rPr>
          <w:t>4</w:t>
        </w:r>
        <w:r w:rsidR="004E1A52">
          <w:rPr>
            <w:rFonts w:asciiTheme="minorHAnsi" w:eastAsiaTheme="minorEastAsia" w:hAnsiTheme="minorHAnsi" w:cstheme="minorBidi"/>
            <w:b w:val="0"/>
            <w:caps w:val="0"/>
            <w:sz w:val="22"/>
            <w:szCs w:val="22"/>
          </w:rPr>
          <w:tab/>
        </w:r>
        <w:r w:rsidR="004E1A52" w:rsidRPr="00752218">
          <w:rPr>
            <w:rStyle w:val="Hyperlink"/>
            <w:snapToGrid w:val="0"/>
          </w:rPr>
          <w:t>injection of gas</w:t>
        </w:r>
        <w:r w:rsidR="004E1A52">
          <w:rPr>
            <w:webHidden/>
          </w:rPr>
          <w:tab/>
        </w:r>
        <w:r w:rsidR="004E1A52">
          <w:rPr>
            <w:webHidden/>
          </w:rPr>
          <w:fldChar w:fldCharType="begin"/>
        </w:r>
        <w:r w:rsidR="004E1A52">
          <w:rPr>
            <w:webHidden/>
          </w:rPr>
          <w:instrText xml:space="preserve"> PAGEREF _Toc495310822 \h </w:instrText>
        </w:r>
        <w:r w:rsidR="004E1A52">
          <w:rPr>
            <w:webHidden/>
          </w:rPr>
        </w:r>
        <w:r w:rsidR="004E1A52">
          <w:rPr>
            <w:webHidden/>
          </w:rPr>
          <w:fldChar w:fldCharType="separate"/>
        </w:r>
        <w:r w:rsidR="004E1A52">
          <w:rPr>
            <w:webHidden/>
          </w:rPr>
          <w:t>10</w:t>
        </w:r>
        <w:r w:rsidR="004E1A52">
          <w:rPr>
            <w:webHidden/>
          </w:rPr>
          <w:fldChar w:fldCharType="end"/>
        </w:r>
      </w:hyperlink>
    </w:p>
    <w:p w:rsidR="004E1A52" w:rsidRDefault="0083062E">
      <w:pPr>
        <w:pStyle w:val="TOC1"/>
        <w:rPr>
          <w:rFonts w:asciiTheme="minorHAnsi" w:eastAsiaTheme="minorEastAsia" w:hAnsiTheme="minorHAnsi" w:cstheme="minorBidi"/>
          <w:b w:val="0"/>
          <w:caps w:val="0"/>
          <w:sz w:val="22"/>
          <w:szCs w:val="22"/>
        </w:rPr>
      </w:pPr>
      <w:hyperlink w:anchor="_Toc495310823" w:history="1">
        <w:r w:rsidR="004E1A52">
          <w:rPr>
            <w:rFonts w:asciiTheme="minorHAnsi" w:eastAsiaTheme="minorEastAsia" w:hAnsiTheme="minorHAnsi" w:cstheme="minorBidi"/>
            <w:b w:val="0"/>
            <w:caps w:val="0"/>
            <w:sz w:val="22"/>
            <w:szCs w:val="22"/>
          </w:rPr>
          <w:tab/>
        </w:r>
        <w:r w:rsidR="004E1A52" w:rsidRPr="00752218">
          <w:rPr>
            <w:rStyle w:val="Hyperlink"/>
          </w:rPr>
          <w:t>energy</w:t>
        </w:r>
        <w:r w:rsidR="004E1A52">
          <w:rPr>
            <w:webHidden/>
          </w:rPr>
          <w:tab/>
        </w:r>
        <w:r w:rsidR="004E1A52">
          <w:rPr>
            <w:webHidden/>
          </w:rPr>
          <w:fldChar w:fldCharType="begin"/>
        </w:r>
        <w:r w:rsidR="004E1A52">
          <w:rPr>
            <w:webHidden/>
          </w:rPr>
          <w:instrText xml:space="preserve"> PAGEREF _Toc495310823 \h </w:instrText>
        </w:r>
        <w:r w:rsidR="004E1A52">
          <w:rPr>
            <w:webHidden/>
          </w:rPr>
        </w:r>
        <w:r w:rsidR="004E1A52">
          <w:rPr>
            <w:webHidden/>
          </w:rPr>
          <w:fldChar w:fldCharType="separate"/>
        </w:r>
        <w:r w:rsidR="004E1A52">
          <w:rPr>
            <w:webHidden/>
          </w:rPr>
          <w:t>11</w:t>
        </w:r>
        <w:r w:rsidR="004E1A52">
          <w:rPr>
            <w:webHidden/>
          </w:rPr>
          <w:fldChar w:fldCharType="end"/>
        </w:r>
      </w:hyperlink>
    </w:p>
    <w:p w:rsidR="004E1A52" w:rsidRDefault="0083062E">
      <w:pPr>
        <w:pStyle w:val="TOC1"/>
        <w:rPr>
          <w:rFonts w:asciiTheme="minorHAnsi" w:eastAsiaTheme="minorEastAsia" w:hAnsiTheme="minorHAnsi" w:cstheme="minorBidi"/>
          <w:b w:val="0"/>
          <w:caps w:val="0"/>
          <w:sz w:val="22"/>
          <w:szCs w:val="22"/>
        </w:rPr>
      </w:pPr>
      <w:hyperlink w:anchor="_Toc495310827" w:history="1">
        <w:r w:rsidR="004E1A52" w:rsidRPr="00752218">
          <w:rPr>
            <w:rStyle w:val="Hyperlink"/>
            <w:snapToGrid w:val="0"/>
          </w:rPr>
          <w:t>5</w:t>
        </w:r>
        <w:r w:rsidR="004E1A52">
          <w:rPr>
            <w:rFonts w:asciiTheme="minorHAnsi" w:eastAsiaTheme="minorEastAsia" w:hAnsiTheme="minorHAnsi" w:cstheme="minorBidi"/>
            <w:b w:val="0"/>
            <w:caps w:val="0"/>
            <w:sz w:val="22"/>
            <w:szCs w:val="22"/>
          </w:rPr>
          <w:tab/>
        </w:r>
        <w:r w:rsidR="004E1A52" w:rsidRPr="00752218">
          <w:rPr>
            <w:rStyle w:val="Hyperlink"/>
            <w:snapToGrid w:val="0"/>
          </w:rPr>
          <w:t>allocation at A receipt point</w:t>
        </w:r>
        <w:r w:rsidR="004E1A52">
          <w:rPr>
            <w:webHidden/>
          </w:rPr>
          <w:tab/>
        </w:r>
        <w:r w:rsidR="004E1A52">
          <w:rPr>
            <w:webHidden/>
          </w:rPr>
          <w:fldChar w:fldCharType="begin"/>
        </w:r>
        <w:r w:rsidR="004E1A52">
          <w:rPr>
            <w:webHidden/>
          </w:rPr>
          <w:instrText xml:space="preserve"> PAGEREF _Toc495310827 \h </w:instrText>
        </w:r>
        <w:r w:rsidR="004E1A52">
          <w:rPr>
            <w:webHidden/>
          </w:rPr>
        </w:r>
        <w:r w:rsidR="004E1A52">
          <w:rPr>
            <w:webHidden/>
          </w:rPr>
          <w:fldChar w:fldCharType="separate"/>
        </w:r>
        <w:r w:rsidR="004E1A52">
          <w:rPr>
            <w:webHidden/>
          </w:rPr>
          <w:t>11</w:t>
        </w:r>
        <w:r w:rsidR="004E1A52">
          <w:rPr>
            <w:webHidden/>
          </w:rPr>
          <w:fldChar w:fldCharType="end"/>
        </w:r>
      </w:hyperlink>
    </w:p>
    <w:p w:rsidR="004E1A52" w:rsidRDefault="0083062E">
      <w:pPr>
        <w:pStyle w:val="TOC1"/>
        <w:rPr>
          <w:rFonts w:asciiTheme="minorHAnsi" w:eastAsiaTheme="minorEastAsia" w:hAnsiTheme="minorHAnsi" w:cstheme="minorBidi"/>
          <w:b w:val="0"/>
          <w:caps w:val="0"/>
          <w:sz w:val="22"/>
          <w:szCs w:val="22"/>
        </w:rPr>
      </w:pPr>
      <w:hyperlink w:anchor="_Toc495310829" w:history="1">
        <w:r w:rsidR="004E1A52" w:rsidRPr="00752218">
          <w:rPr>
            <w:rStyle w:val="Hyperlink"/>
            <w:snapToGrid w:val="0"/>
          </w:rPr>
          <w:t>6</w:t>
        </w:r>
        <w:r w:rsidR="004E1A52">
          <w:rPr>
            <w:rFonts w:asciiTheme="minorHAnsi" w:eastAsiaTheme="minorEastAsia" w:hAnsiTheme="minorHAnsi" w:cstheme="minorBidi"/>
            <w:b w:val="0"/>
            <w:caps w:val="0"/>
            <w:sz w:val="22"/>
            <w:szCs w:val="22"/>
          </w:rPr>
          <w:tab/>
        </w:r>
        <w:r w:rsidR="004E1A52" w:rsidRPr="00752218">
          <w:rPr>
            <w:rStyle w:val="Hyperlink"/>
            <w:snapToGrid w:val="0"/>
          </w:rPr>
          <w:t>gas quality</w:t>
        </w:r>
        <w:r w:rsidR="004E1A52">
          <w:rPr>
            <w:webHidden/>
          </w:rPr>
          <w:tab/>
        </w:r>
        <w:r w:rsidR="004E1A52">
          <w:rPr>
            <w:webHidden/>
          </w:rPr>
          <w:fldChar w:fldCharType="begin"/>
        </w:r>
        <w:r w:rsidR="004E1A52">
          <w:rPr>
            <w:webHidden/>
          </w:rPr>
          <w:instrText xml:space="preserve"> PAGEREF _Toc495310829 \h </w:instrText>
        </w:r>
        <w:r w:rsidR="004E1A52">
          <w:rPr>
            <w:webHidden/>
          </w:rPr>
        </w:r>
        <w:r w:rsidR="004E1A52">
          <w:rPr>
            <w:webHidden/>
          </w:rPr>
          <w:fldChar w:fldCharType="separate"/>
        </w:r>
        <w:r w:rsidR="004E1A52">
          <w:rPr>
            <w:webHidden/>
          </w:rPr>
          <w:t>13</w:t>
        </w:r>
        <w:r w:rsidR="004E1A52">
          <w:rPr>
            <w:webHidden/>
          </w:rPr>
          <w:fldChar w:fldCharType="end"/>
        </w:r>
      </w:hyperlink>
    </w:p>
    <w:p w:rsidR="004E1A52" w:rsidRDefault="0083062E">
      <w:pPr>
        <w:pStyle w:val="TOC1"/>
        <w:rPr>
          <w:rFonts w:asciiTheme="minorHAnsi" w:eastAsiaTheme="minorEastAsia" w:hAnsiTheme="minorHAnsi" w:cstheme="minorBidi"/>
          <w:b w:val="0"/>
          <w:caps w:val="0"/>
          <w:sz w:val="22"/>
          <w:szCs w:val="22"/>
        </w:rPr>
      </w:pPr>
      <w:hyperlink w:anchor="_Toc495310830" w:history="1">
        <w:r w:rsidR="004E1A52" w:rsidRPr="00752218">
          <w:rPr>
            <w:rStyle w:val="Hyperlink"/>
            <w:snapToGrid w:val="0"/>
          </w:rPr>
          <w:t>7</w:t>
        </w:r>
        <w:r w:rsidR="004E1A52">
          <w:rPr>
            <w:rFonts w:asciiTheme="minorHAnsi" w:eastAsiaTheme="minorEastAsia" w:hAnsiTheme="minorHAnsi" w:cstheme="minorBidi"/>
            <w:b w:val="0"/>
            <w:caps w:val="0"/>
            <w:sz w:val="22"/>
            <w:szCs w:val="22"/>
          </w:rPr>
          <w:tab/>
        </w:r>
        <w:r w:rsidR="004E1A52" w:rsidRPr="00752218">
          <w:rPr>
            <w:rStyle w:val="Hyperlink"/>
            <w:snapToGrid w:val="0"/>
          </w:rPr>
          <w:t>odorisation</w:t>
        </w:r>
        <w:r w:rsidR="004E1A52">
          <w:rPr>
            <w:webHidden/>
          </w:rPr>
          <w:tab/>
        </w:r>
        <w:r w:rsidR="004E1A52">
          <w:rPr>
            <w:webHidden/>
          </w:rPr>
          <w:fldChar w:fldCharType="begin"/>
        </w:r>
        <w:r w:rsidR="004E1A52">
          <w:rPr>
            <w:webHidden/>
          </w:rPr>
          <w:instrText xml:space="preserve"> PAGEREF _Toc495310830 \h </w:instrText>
        </w:r>
        <w:r w:rsidR="004E1A52">
          <w:rPr>
            <w:webHidden/>
          </w:rPr>
        </w:r>
        <w:r w:rsidR="004E1A52">
          <w:rPr>
            <w:webHidden/>
          </w:rPr>
          <w:fldChar w:fldCharType="separate"/>
        </w:r>
        <w:r w:rsidR="004E1A52">
          <w:rPr>
            <w:webHidden/>
          </w:rPr>
          <w:t>16</w:t>
        </w:r>
        <w:r w:rsidR="004E1A52">
          <w:rPr>
            <w:webHidden/>
          </w:rPr>
          <w:fldChar w:fldCharType="end"/>
        </w:r>
      </w:hyperlink>
    </w:p>
    <w:p w:rsidR="004E1A52" w:rsidRDefault="0083062E">
      <w:pPr>
        <w:pStyle w:val="TOC1"/>
        <w:rPr>
          <w:rFonts w:asciiTheme="minorHAnsi" w:eastAsiaTheme="minorEastAsia" w:hAnsiTheme="minorHAnsi" w:cstheme="minorBidi"/>
          <w:b w:val="0"/>
          <w:caps w:val="0"/>
          <w:sz w:val="22"/>
          <w:szCs w:val="22"/>
        </w:rPr>
      </w:pPr>
      <w:hyperlink w:anchor="_Toc495310831" w:history="1">
        <w:r w:rsidR="004E1A52" w:rsidRPr="00752218">
          <w:rPr>
            <w:rStyle w:val="Hyperlink"/>
            <w:snapToGrid w:val="0"/>
          </w:rPr>
          <w:t>8</w:t>
        </w:r>
        <w:r w:rsidR="004E1A52">
          <w:rPr>
            <w:rFonts w:asciiTheme="minorHAnsi" w:eastAsiaTheme="minorEastAsia" w:hAnsiTheme="minorHAnsi" w:cstheme="minorBidi"/>
            <w:b w:val="0"/>
            <w:caps w:val="0"/>
            <w:sz w:val="22"/>
            <w:szCs w:val="22"/>
          </w:rPr>
          <w:tab/>
        </w:r>
        <w:r w:rsidR="004E1A52" w:rsidRPr="00752218">
          <w:rPr>
            <w:rStyle w:val="Hyperlink"/>
            <w:snapToGrid w:val="0"/>
          </w:rPr>
          <w:t>health and safety</w:t>
        </w:r>
        <w:r w:rsidR="004E1A52">
          <w:rPr>
            <w:webHidden/>
          </w:rPr>
          <w:tab/>
        </w:r>
        <w:r w:rsidR="004E1A52">
          <w:rPr>
            <w:webHidden/>
          </w:rPr>
          <w:fldChar w:fldCharType="begin"/>
        </w:r>
        <w:r w:rsidR="004E1A52">
          <w:rPr>
            <w:webHidden/>
          </w:rPr>
          <w:instrText xml:space="preserve"> PAGEREF _Toc495310831 \h </w:instrText>
        </w:r>
        <w:r w:rsidR="004E1A52">
          <w:rPr>
            <w:webHidden/>
          </w:rPr>
        </w:r>
        <w:r w:rsidR="004E1A52">
          <w:rPr>
            <w:webHidden/>
          </w:rPr>
          <w:fldChar w:fldCharType="separate"/>
        </w:r>
        <w:r w:rsidR="004E1A52">
          <w:rPr>
            <w:webHidden/>
          </w:rPr>
          <w:t>18</w:t>
        </w:r>
        <w:r w:rsidR="004E1A52">
          <w:rPr>
            <w:webHidden/>
          </w:rPr>
          <w:fldChar w:fldCharType="end"/>
        </w:r>
      </w:hyperlink>
    </w:p>
    <w:p w:rsidR="004E1A52" w:rsidRDefault="0083062E">
      <w:pPr>
        <w:pStyle w:val="TOC1"/>
        <w:rPr>
          <w:rFonts w:asciiTheme="minorHAnsi" w:eastAsiaTheme="minorEastAsia" w:hAnsiTheme="minorHAnsi" w:cstheme="minorBidi"/>
          <w:b w:val="0"/>
          <w:caps w:val="0"/>
          <w:sz w:val="22"/>
          <w:szCs w:val="22"/>
        </w:rPr>
      </w:pPr>
      <w:hyperlink w:anchor="_Toc495310832" w:history="1">
        <w:r w:rsidR="004E1A52" w:rsidRPr="00752218">
          <w:rPr>
            <w:rStyle w:val="Hyperlink"/>
            <w:snapToGrid w:val="0"/>
          </w:rPr>
          <w:t>9</w:t>
        </w:r>
        <w:r w:rsidR="004E1A52">
          <w:rPr>
            <w:rFonts w:asciiTheme="minorHAnsi" w:eastAsiaTheme="minorEastAsia" w:hAnsiTheme="minorHAnsi" w:cstheme="minorBidi"/>
            <w:b w:val="0"/>
            <w:caps w:val="0"/>
            <w:sz w:val="22"/>
            <w:szCs w:val="22"/>
          </w:rPr>
          <w:tab/>
        </w:r>
        <w:r w:rsidR="004E1A52" w:rsidRPr="00752218">
          <w:rPr>
            <w:rStyle w:val="Hyperlink"/>
            <w:snapToGrid w:val="0"/>
          </w:rPr>
          <w:t>Curtailment</w:t>
        </w:r>
        <w:r w:rsidR="004E1A52">
          <w:rPr>
            <w:webHidden/>
          </w:rPr>
          <w:tab/>
        </w:r>
        <w:r w:rsidR="004E1A52">
          <w:rPr>
            <w:webHidden/>
          </w:rPr>
          <w:fldChar w:fldCharType="begin"/>
        </w:r>
        <w:r w:rsidR="004E1A52">
          <w:rPr>
            <w:webHidden/>
          </w:rPr>
          <w:instrText xml:space="preserve"> PAGEREF _Toc495310832 \h </w:instrText>
        </w:r>
        <w:r w:rsidR="004E1A52">
          <w:rPr>
            <w:webHidden/>
          </w:rPr>
        </w:r>
        <w:r w:rsidR="004E1A52">
          <w:rPr>
            <w:webHidden/>
          </w:rPr>
          <w:fldChar w:fldCharType="separate"/>
        </w:r>
        <w:r w:rsidR="004E1A52">
          <w:rPr>
            <w:webHidden/>
          </w:rPr>
          <w:t>19</w:t>
        </w:r>
        <w:r w:rsidR="004E1A52">
          <w:rPr>
            <w:webHidden/>
          </w:rPr>
          <w:fldChar w:fldCharType="end"/>
        </w:r>
      </w:hyperlink>
    </w:p>
    <w:p w:rsidR="004E1A52" w:rsidRDefault="0083062E">
      <w:pPr>
        <w:pStyle w:val="TOC1"/>
        <w:rPr>
          <w:rFonts w:asciiTheme="minorHAnsi" w:eastAsiaTheme="minorEastAsia" w:hAnsiTheme="minorHAnsi" w:cstheme="minorBidi"/>
          <w:b w:val="0"/>
          <w:caps w:val="0"/>
          <w:sz w:val="22"/>
          <w:szCs w:val="22"/>
        </w:rPr>
      </w:pPr>
      <w:hyperlink w:anchor="_Toc495310833" w:history="1">
        <w:r w:rsidR="004E1A52" w:rsidRPr="00752218">
          <w:rPr>
            <w:rStyle w:val="Hyperlink"/>
            <w:snapToGrid w:val="0"/>
          </w:rPr>
          <w:t>10</w:t>
        </w:r>
        <w:r w:rsidR="004E1A52">
          <w:rPr>
            <w:rFonts w:asciiTheme="minorHAnsi" w:eastAsiaTheme="minorEastAsia" w:hAnsiTheme="minorHAnsi" w:cstheme="minorBidi"/>
            <w:b w:val="0"/>
            <w:caps w:val="0"/>
            <w:sz w:val="22"/>
            <w:szCs w:val="22"/>
          </w:rPr>
          <w:tab/>
        </w:r>
        <w:r w:rsidR="004E1A52" w:rsidRPr="00752218">
          <w:rPr>
            <w:rStyle w:val="Hyperlink"/>
            <w:snapToGrid w:val="0"/>
          </w:rPr>
          <w:t>prudential</w:t>
        </w:r>
        <w:r w:rsidR="004E1A52">
          <w:rPr>
            <w:webHidden/>
          </w:rPr>
          <w:tab/>
        </w:r>
        <w:r w:rsidR="004E1A52">
          <w:rPr>
            <w:webHidden/>
          </w:rPr>
          <w:fldChar w:fldCharType="begin"/>
        </w:r>
        <w:r w:rsidR="004E1A52">
          <w:rPr>
            <w:webHidden/>
          </w:rPr>
          <w:instrText xml:space="preserve"> PAGEREF _Toc495310833 \h </w:instrText>
        </w:r>
        <w:r w:rsidR="004E1A52">
          <w:rPr>
            <w:webHidden/>
          </w:rPr>
        </w:r>
        <w:r w:rsidR="004E1A52">
          <w:rPr>
            <w:webHidden/>
          </w:rPr>
          <w:fldChar w:fldCharType="separate"/>
        </w:r>
        <w:r w:rsidR="004E1A52">
          <w:rPr>
            <w:webHidden/>
          </w:rPr>
          <w:t>21</w:t>
        </w:r>
        <w:r w:rsidR="004E1A52">
          <w:rPr>
            <w:webHidden/>
          </w:rPr>
          <w:fldChar w:fldCharType="end"/>
        </w:r>
      </w:hyperlink>
    </w:p>
    <w:p w:rsidR="004E1A52" w:rsidRDefault="0083062E">
      <w:pPr>
        <w:pStyle w:val="TOC1"/>
        <w:rPr>
          <w:rFonts w:asciiTheme="minorHAnsi" w:eastAsiaTheme="minorEastAsia" w:hAnsiTheme="minorHAnsi" w:cstheme="minorBidi"/>
          <w:b w:val="0"/>
          <w:caps w:val="0"/>
          <w:sz w:val="22"/>
          <w:szCs w:val="22"/>
        </w:rPr>
      </w:pPr>
      <w:hyperlink w:anchor="_Toc495310835" w:history="1">
        <w:r w:rsidR="004E1A52" w:rsidRPr="00752218">
          <w:rPr>
            <w:rStyle w:val="Hyperlink"/>
            <w:snapToGrid w:val="0"/>
          </w:rPr>
          <w:t>11</w:t>
        </w:r>
        <w:r w:rsidR="004E1A52">
          <w:rPr>
            <w:rFonts w:asciiTheme="minorHAnsi" w:eastAsiaTheme="minorEastAsia" w:hAnsiTheme="minorHAnsi" w:cstheme="minorBidi"/>
            <w:b w:val="0"/>
            <w:caps w:val="0"/>
            <w:sz w:val="22"/>
            <w:szCs w:val="22"/>
          </w:rPr>
          <w:tab/>
        </w:r>
        <w:r w:rsidR="004E1A52" w:rsidRPr="00752218">
          <w:rPr>
            <w:rStyle w:val="Hyperlink"/>
            <w:snapToGrid w:val="0"/>
          </w:rPr>
          <w:t>fees and charges</w:t>
        </w:r>
        <w:r w:rsidR="004E1A52">
          <w:rPr>
            <w:webHidden/>
          </w:rPr>
          <w:tab/>
        </w:r>
        <w:r w:rsidR="004E1A52">
          <w:rPr>
            <w:webHidden/>
          </w:rPr>
          <w:fldChar w:fldCharType="begin"/>
        </w:r>
        <w:r w:rsidR="004E1A52">
          <w:rPr>
            <w:webHidden/>
          </w:rPr>
          <w:instrText xml:space="preserve"> PAGEREF _Toc495310835 \h </w:instrText>
        </w:r>
        <w:r w:rsidR="004E1A52">
          <w:rPr>
            <w:webHidden/>
          </w:rPr>
        </w:r>
        <w:r w:rsidR="004E1A52">
          <w:rPr>
            <w:webHidden/>
          </w:rPr>
          <w:fldChar w:fldCharType="separate"/>
        </w:r>
        <w:r w:rsidR="004E1A52">
          <w:rPr>
            <w:webHidden/>
          </w:rPr>
          <w:t>22</w:t>
        </w:r>
        <w:r w:rsidR="004E1A52">
          <w:rPr>
            <w:webHidden/>
          </w:rPr>
          <w:fldChar w:fldCharType="end"/>
        </w:r>
      </w:hyperlink>
    </w:p>
    <w:p w:rsidR="004E1A52" w:rsidRDefault="0083062E">
      <w:pPr>
        <w:pStyle w:val="TOC1"/>
        <w:rPr>
          <w:rFonts w:asciiTheme="minorHAnsi" w:eastAsiaTheme="minorEastAsia" w:hAnsiTheme="minorHAnsi" w:cstheme="minorBidi"/>
          <w:b w:val="0"/>
          <w:caps w:val="0"/>
          <w:sz w:val="22"/>
          <w:szCs w:val="22"/>
        </w:rPr>
      </w:pPr>
      <w:hyperlink w:anchor="_Toc495310837" w:history="1">
        <w:r w:rsidR="004E1A52" w:rsidRPr="00752218">
          <w:rPr>
            <w:rStyle w:val="Hyperlink"/>
            <w:snapToGrid w:val="0"/>
          </w:rPr>
          <w:t>12</w:t>
        </w:r>
        <w:r w:rsidR="004E1A52">
          <w:rPr>
            <w:rFonts w:asciiTheme="minorHAnsi" w:eastAsiaTheme="minorEastAsia" w:hAnsiTheme="minorHAnsi" w:cstheme="minorBidi"/>
            <w:b w:val="0"/>
            <w:caps w:val="0"/>
            <w:sz w:val="22"/>
            <w:szCs w:val="22"/>
          </w:rPr>
          <w:tab/>
        </w:r>
        <w:r w:rsidR="004E1A52" w:rsidRPr="00752218">
          <w:rPr>
            <w:rStyle w:val="Hyperlink"/>
            <w:snapToGrid w:val="0"/>
          </w:rPr>
          <w:t>invoicing and payment</w:t>
        </w:r>
        <w:r w:rsidR="004E1A52">
          <w:rPr>
            <w:webHidden/>
          </w:rPr>
          <w:tab/>
        </w:r>
        <w:r w:rsidR="004E1A52">
          <w:rPr>
            <w:webHidden/>
          </w:rPr>
          <w:fldChar w:fldCharType="begin"/>
        </w:r>
        <w:r w:rsidR="004E1A52">
          <w:rPr>
            <w:webHidden/>
          </w:rPr>
          <w:instrText xml:space="preserve"> PAGEREF _Toc495310837 \h </w:instrText>
        </w:r>
        <w:r w:rsidR="004E1A52">
          <w:rPr>
            <w:webHidden/>
          </w:rPr>
        </w:r>
        <w:r w:rsidR="004E1A52">
          <w:rPr>
            <w:webHidden/>
          </w:rPr>
          <w:fldChar w:fldCharType="separate"/>
        </w:r>
        <w:r w:rsidR="004E1A52">
          <w:rPr>
            <w:webHidden/>
          </w:rPr>
          <w:t>25</w:t>
        </w:r>
        <w:r w:rsidR="004E1A52">
          <w:rPr>
            <w:webHidden/>
          </w:rPr>
          <w:fldChar w:fldCharType="end"/>
        </w:r>
      </w:hyperlink>
    </w:p>
    <w:p w:rsidR="004E1A52" w:rsidRDefault="0083062E">
      <w:pPr>
        <w:pStyle w:val="TOC1"/>
        <w:rPr>
          <w:rFonts w:asciiTheme="minorHAnsi" w:eastAsiaTheme="minorEastAsia" w:hAnsiTheme="minorHAnsi" w:cstheme="minorBidi"/>
          <w:b w:val="0"/>
          <w:caps w:val="0"/>
          <w:sz w:val="22"/>
          <w:szCs w:val="22"/>
        </w:rPr>
      </w:pPr>
      <w:hyperlink w:anchor="_Toc495310838" w:history="1">
        <w:r w:rsidR="004E1A52" w:rsidRPr="00752218">
          <w:rPr>
            <w:rStyle w:val="Hyperlink"/>
          </w:rPr>
          <w:t>13</w:t>
        </w:r>
        <w:r w:rsidR="004E1A52">
          <w:rPr>
            <w:rFonts w:asciiTheme="minorHAnsi" w:eastAsiaTheme="minorEastAsia" w:hAnsiTheme="minorHAnsi" w:cstheme="minorBidi"/>
            <w:b w:val="0"/>
            <w:caps w:val="0"/>
            <w:sz w:val="22"/>
            <w:szCs w:val="22"/>
          </w:rPr>
          <w:tab/>
        </w:r>
        <w:r w:rsidR="004E1A52" w:rsidRPr="00752218">
          <w:rPr>
            <w:rStyle w:val="Hyperlink"/>
          </w:rPr>
          <w:t>ACCESS RIGHTS</w:t>
        </w:r>
        <w:r w:rsidR="004E1A52">
          <w:rPr>
            <w:webHidden/>
          </w:rPr>
          <w:tab/>
        </w:r>
        <w:r w:rsidR="004E1A52">
          <w:rPr>
            <w:webHidden/>
          </w:rPr>
          <w:fldChar w:fldCharType="begin"/>
        </w:r>
        <w:r w:rsidR="004E1A52">
          <w:rPr>
            <w:webHidden/>
          </w:rPr>
          <w:instrText xml:space="preserve"> PAGEREF _Toc495310838 \h </w:instrText>
        </w:r>
        <w:r w:rsidR="004E1A52">
          <w:rPr>
            <w:webHidden/>
          </w:rPr>
        </w:r>
        <w:r w:rsidR="004E1A52">
          <w:rPr>
            <w:webHidden/>
          </w:rPr>
          <w:fldChar w:fldCharType="separate"/>
        </w:r>
        <w:r w:rsidR="004E1A52">
          <w:rPr>
            <w:webHidden/>
          </w:rPr>
          <w:t>26</w:t>
        </w:r>
        <w:r w:rsidR="004E1A52">
          <w:rPr>
            <w:webHidden/>
          </w:rPr>
          <w:fldChar w:fldCharType="end"/>
        </w:r>
      </w:hyperlink>
    </w:p>
    <w:p w:rsidR="004E1A52" w:rsidRDefault="0083062E">
      <w:pPr>
        <w:pStyle w:val="TOC1"/>
        <w:rPr>
          <w:rFonts w:asciiTheme="minorHAnsi" w:eastAsiaTheme="minorEastAsia" w:hAnsiTheme="minorHAnsi" w:cstheme="minorBidi"/>
          <w:b w:val="0"/>
          <w:caps w:val="0"/>
          <w:sz w:val="22"/>
          <w:szCs w:val="22"/>
        </w:rPr>
      </w:pPr>
      <w:hyperlink w:anchor="_Toc495310839" w:history="1">
        <w:r w:rsidR="004E1A52" w:rsidRPr="00752218">
          <w:rPr>
            <w:rStyle w:val="Hyperlink"/>
            <w:snapToGrid w:val="0"/>
          </w:rPr>
          <w:t>14</w:t>
        </w:r>
        <w:r w:rsidR="004E1A52">
          <w:rPr>
            <w:rFonts w:asciiTheme="minorHAnsi" w:eastAsiaTheme="minorEastAsia" w:hAnsiTheme="minorHAnsi" w:cstheme="minorBidi"/>
            <w:b w:val="0"/>
            <w:caps w:val="0"/>
            <w:sz w:val="22"/>
            <w:szCs w:val="22"/>
          </w:rPr>
          <w:tab/>
        </w:r>
        <w:r w:rsidR="004E1A52" w:rsidRPr="00752218">
          <w:rPr>
            <w:rStyle w:val="Hyperlink"/>
            <w:snapToGrid w:val="0"/>
          </w:rPr>
          <w:t>term and TERMINATION</w:t>
        </w:r>
        <w:r w:rsidR="004E1A52">
          <w:rPr>
            <w:webHidden/>
          </w:rPr>
          <w:tab/>
        </w:r>
        <w:r w:rsidR="004E1A52">
          <w:rPr>
            <w:webHidden/>
          </w:rPr>
          <w:fldChar w:fldCharType="begin"/>
        </w:r>
        <w:r w:rsidR="004E1A52">
          <w:rPr>
            <w:webHidden/>
          </w:rPr>
          <w:instrText xml:space="preserve"> PAGEREF _Toc495310839 \h </w:instrText>
        </w:r>
        <w:r w:rsidR="004E1A52">
          <w:rPr>
            <w:webHidden/>
          </w:rPr>
        </w:r>
        <w:r w:rsidR="004E1A52">
          <w:rPr>
            <w:webHidden/>
          </w:rPr>
          <w:fldChar w:fldCharType="separate"/>
        </w:r>
        <w:r w:rsidR="004E1A52">
          <w:rPr>
            <w:webHidden/>
          </w:rPr>
          <w:t>28</w:t>
        </w:r>
        <w:r w:rsidR="004E1A52">
          <w:rPr>
            <w:webHidden/>
          </w:rPr>
          <w:fldChar w:fldCharType="end"/>
        </w:r>
      </w:hyperlink>
    </w:p>
    <w:p w:rsidR="004E1A52" w:rsidRDefault="0083062E">
      <w:pPr>
        <w:pStyle w:val="TOC1"/>
        <w:rPr>
          <w:rFonts w:asciiTheme="minorHAnsi" w:eastAsiaTheme="minorEastAsia" w:hAnsiTheme="minorHAnsi" w:cstheme="minorBidi"/>
          <w:b w:val="0"/>
          <w:caps w:val="0"/>
          <w:sz w:val="22"/>
          <w:szCs w:val="22"/>
        </w:rPr>
      </w:pPr>
      <w:hyperlink w:anchor="_Toc495310841" w:history="1">
        <w:r w:rsidR="004E1A52" w:rsidRPr="00752218">
          <w:rPr>
            <w:rStyle w:val="Hyperlink"/>
          </w:rPr>
          <w:t>15</w:t>
        </w:r>
        <w:r w:rsidR="004E1A52">
          <w:rPr>
            <w:rFonts w:asciiTheme="minorHAnsi" w:eastAsiaTheme="minorEastAsia" w:hAnsiTheme="minorHAnsi" w:cstheme="minorBidi"/>
            <w:b w:val="0"/>
            <w:caps w:val="0"/>
            <w:sz w:val="22"/>
            <w:szCs w:val="22"/>
          </w:rPr>
          <w:tab/>
        </w:r>
        <w:r w:rsidR="004E1A52" w:rsidRPr="00752218">
          <w:rPr>
            <w:rStyle w:val="Hyperlink"/>
            <w:snapToGrid w:val="0"/>
          </w:rPr>
          <w:t>FORCE MAJEURE</w:t>
        </w:r>
        <w:r w:rsidR="004E1A52">
          <w:rPr>
            <w:webHidden/>
          </w:rPr>
          <w:tab/>
        </w:r>
        <w:r w:rsidR="004E1A52">
          <w:rPr>
            <w:webHidden/>
          </w:rPr>
          <w:fldChar w:fldCharType="begin"/>
        </w:r>
        <w:r w:rsidR="004E1A52">
          <w:rPr>
            <w:webHidden/>
          </w:rPr>
          <w:instrText xml:space="preserve"> PAGEREF _Toc495310841 \h </w:instrText>
        </w:r>
        <w:r w:rsidR="004E1A52">
          <w:rPr>
            <w:webHidden/>
          </w:rPr>
        </w:r>
        <w:r w:rsidR="004E1A52">
          <w:rPr>
            <w:webHidden/>
          </w:rPr>
          <w:fldChar w:fldCharType="separate"/>
        </w:r>
        <w:r w:rsidR="004E1A52">
          <w:rPr>
            <w:webHidden/>
          </w:rPr>
          <w:t>30</w:t>
        </w:r>
        <w:r w:rsidR="004E1A52">
          <w:rPr>
            <w:webHidden/>
          </w:rPr>
          <w:fldChar w:fldCharType="end"/>
        </w:r>
      </w:hyperlink>
    </w:p>
    <w:p w:rsidR="004E1A52" w:rsidRDefault="0083062E">
      <w:pPr>
        <w:pStyle w:val="TOC1"/>
        <w:rPr>
          <w:rFonts w:asciiTheme="minorHAnsi" w:eastAsiaTheme="minorEastAsia" w:hAnsiTheme="minorHAnsi" w:cstheme="minorBidi"/>
          <w:b w:val="0"/>
          <w:caps w:val="0"/>
          <w:sz w:val="22"/>
          <w:szCs w:val="22"/>
        </w:rPr>
      </w:pPr>
      <w:hyperlink w:anchor="_Toc495310842" w:history="1">
        <w:r w:rsidR="004E1A52" w:rsidRPr="00752218">
          <w:rPr>
            <w:rStyle w:val="Hyperlink"/>
            <w:snapToGrid w:val="0"/>
          </w:rPr>
          <w:t>16</w:t>
        </w:r>
        <w:r w:rsidR="004E1A52">
          <w:rPr>
            <w:rFonts w:asciiTheme="minorHAnsi" w:eastAsiaTheme="minorEastAsia" w:hAnsiTheme="minorHAnsi" w:cstheme="minorBidi"/>
            <w:b w:val="0"/>
            <w:caps w:val="0"/>
            <w:sz w:val="22"/>
            <w:szCs w:val="22"/>
          </w:rPr>
          <w:tab/>
        </w:r>
        <w:r w:rsidR="004E1A52" w:rsidRPr="00752218">
          <w:rPr>
            <w:rStyle w:val="Hyperlink"/>
            <w:snapToGrid w:val="0"/>
          </w:rPr>
          <w:t>LIABILITIES</w:t>
        </w:r>
        <w:r w:rsidR="004E1A52">
          <w:rPr>
            <w:webHidden/>
          </w:rPr>
          <w:tab/>
        </w:r>
        <w:r w:rsidR="004E1A52">
          <w:rPr>
            <w:webHidden/>
          </w:rPr>
          <w:fldChar w:fldCharType="begin"/>
        </w:r>
        <w:r w:rsidR="004E1A52">
          <w:rPr>
            <w:webHidden/>
          </w:rPr>
          <w:instrText xml:space="preserve"> PAGEREF _Toc495310842 \h </w:instrText>
        </w:r>
        <w:r w:rsidR="004E1A52">
          <w:rPr>
            <w:webHidden/>
          </w:rPr>
        </w:r>
        <w:r w:rsidR="004E1A52">
          <w:rPr>
            <w:webHidden/>
          </w:rPr>
          <w:fldChar w:fldCharType="separate"/>
        </w:r>
        <w:r w:rsidR="004E1A52">
          <w:rPr>
            <w:webHidden/>
          </w:rPr>
          <w:t>32</w:t>
        </w:r>
        <w:r w:rsidR="004E1A52">
          <w:rPr>
            <w:webHidden/>
          </w:rPr>
          <w:fldChar w:fldCharType="end"/>
        </w:r>
      </w:hyperlink>
    </w:p>
    <w:p w:rsidR="004E1A52" w:rsidRDefault="0083062E">
      <w:pPr>
        <w:pStyle w:val="TOC1"/>
        <w:rPr>
          <w:rFonts w:asciiTheme="minorHAnsi" w:eastAsiaTheme="minorEastAsia" w:hAnsiTheme="minorHAnsi" w:cstheme="minorBidi"/>
          <w:b w:val="0"/>
          <w:caps w:val="0"/>
          <w:sz w:val="22"/>
          <w:szCs w:val="22"/>
        </w:rPr>
      </w:pPr>
      <w:hyperlink w:anchor="_Toc495310843" w:history="1">
        <w:r w:rsidR="004E1A52" w:rsidRPr="00752218">
          <w:rPr>
            <w:rStyle w:val="Hyperlink"/>
          </w:rPr>
          <w:t>17</w:t>
        </w:r>
        <w:r w:rsidR="004E1A52">
          <w:rPr>
            <w:rFonts w:asciiTheme="minorHAnsi" w:eastAsiaTheme="minorEastAsia" w:hAnsiTheme="minorHAnsi" w:cstheme="minorBidi"/>
            <w:b w:val="0"/>
            <w:caps w:val="0"/>
            <w:sz w:val="22"/>
            <w:szCs w:val="22"/>
          </w:rPr>
          <w:tab/>
        </w:r>
        <w:r w:rsidR="004E1A52" w:rsidRPr="00752218">
          <w:rPr>
            <w:rStyle w:val="Hyperlink"/>
          </w:rPr>
          <w:t>regulatory change</w:t>
        </w:r>
        <w:r w:rsidR="004E1A52">
          <w:rPr>
            <w:webHidden/>
          </w:rPr>
          <w:tab/>
        </w:r>
        <w:r w:rsidR="004E1A52">
          <w:rPr>
            <w:webHidden/>
          </w:rPr>
          <w:fldChar w:fldCharType="begin"/>
        </w:r>
        <w:r w:rsidR="004E1A52">
          <w:rPr>
            <w:webHidden/>
          </w:rPr>
          <w:instrText xml:space="preserve"> PAGEREF _Toc495310843 \h </w:instrText>
        </w:r>
        <w:r w:rsidR="004E1A52">
          <w:rPr>
            <w:webHidden/>
          </w:rPr>
        </w:r>
        <w:r w:rsidR="004E1A52">
          <w:rPr>
            <w:webHidden/>
          </w:rPr>
          <w:fldChar w:fldCharType="separate"/>
        </w:r>
        <w:r w:rsidR="004E1A52">
          <w:rPr>
            <w:webHidden/>
          </w:rPr>
          <w:t>34</w:t>
        </w:r>
        <w:r w:rsidR="004E1A52">
          <w:rPr>
            <w:webHidden/>
          </w:rPr>
          <w:fldChar w:fldCharType="end"/>
        </w:r>
      </w:hyperlink>
    </w:p>
    <w:p w:rsidR="004E1A52" w:rsidRDefault="0083062E">
      <w:pPr>
        <w:pStyle w:val="TOC1"/>
        <w:rPr>
          <w:rFonts w:asciiTheme="minorHAnsi" w:eastAsiaTheme="minorEastAsia" w:hAnsiTheme="minorHAnsi" w:cstheme="minorBidi"/>
          <w:b w:val="0"/>
          <w:caps w:val="0"/>
          <w:sz w:val="22"/>
          <w:szCs w:val="22"/>
        </w:rPr>
      </w:pPr>
      <w:hyperlink w:anchor="_Toc495310844" w:history="1">
        <w:r w:rsidR="004E1A52" w:rsidRPr="00752218">
          <w:rPr>
            <w:rStyle w:val="Hyperlink"/>
          </w:rPr>
          <w:t>18</w:t>
        </w:r>
        <w:r w:rsidR="004E1A52">
          <w:rPr>
            <w:rFonts w:asciiTheme="minorHAnsi" w:eastAsiaTheme="minorEastAsia" w:hAnsiTheme="minorHAnsi" w:cstheme="minorBidi"/>
            <w:b w:val="0"/>
            <w:caps w:val="0"/>
            <w:sz w:val="22"/>
            <w:szCs w:val="22"/>
          </w:rPr>
          <w:tab/>
        </w:r>
        <w:r w:rsidR="004E1A52" w:rsidRPr="00752218">
          <w:rPr>
            <w:rStyle w:val="Hyperlink"/>
          </w:rPr>
          <w:t>disputes</w:t>
        </w:r>
        <w:r w:rsidR="004E1A52">
          <w:rPr>
            <w:webHidden/>
          </w:rPr>
          <w:tab/>
        </w:r>
        <w:r w:rsidR="004E1A52">
          <w:rPr>
            <w:webHidden/>
          </w:rPr>
          <w:fldChar w:fldCharType="begin"/>
        </w:r>
        <w:r w:rsidR="004E1A52">
          <w:rPr>
            <w:webHidden/>
          </w:rPr>
          <w:instrText xml:space="preserve"> PAGEREF _Toc495310844 \h </w:instrText>
        </w:r>
        <w:r w:rsidR="004E1A52">
          <w:rPr>
            <w:webHidden/>
          </w:rPr>
        </w:r>
        <w:r w:rsidR="004E1A52">
          <w:rPr>
            <w:webHidden/>
          </w:rPr>
          <w:fldChar w:fldCharType="separate"/>
        </w:r>
        <w:r w:rsidR="004E1A52">
          <w:rPr>
            <w:webHidden/>
          </w:rPr>
          <w:t>34</w:t>
        </w:r>
        <w:r w:rsidR="004E1A52">
          <w:rPr>
            <w:webHidden/>
          </w:rPr>
          <w:fldChar w:fldCharType="end"/>
        </w:r>
      </w:hyperlink>
    </w:p>
    <w:p w:rsidR="004E1A52" w:rsidRDefault="0083062E">
      <w:pPr>
        <w:pStyle w:val="TOC1"/>
        <w:rPr>
          <w:rFonts w:asciiTheme="minorHAnsi" w:eastAsiaTheme="minorEastAsia" w:hAnsiTheme="minorHAnsi" w:cstheme="minorBidi"/>
          <w:b w:val="0"/>
          <w:caps w:val="0"/>
          <w:sz w:val="22"/>
          <w:szCs w:val="22"/>
        </w:rPr>
      </w:pPr>
      <w:hyperlink w:anchor="_Toc495310845" w:history="1">
        <w:r w:rsidR="004E1A52" w:rsidRPr="00752218">
          <w:rPr>
            <w:rStyle w:val="Hyperlink"/>
          </w:rPr>
          <w:t>19</w:t>
        </w:r>
        <w:r w:rsidR="004E1A52">
          <w:rPr>
            <w:rFonts w:asciiTheme="minorHAnsi" w:eastAsiaTheme="minorEastAsia" w:hAnsiTheme="minorHAnsi" w:cstheme="minorBidi"/>
            <w:b w:val="0"/>
            <w:caps w:val="0"/>
            <w:sz w:val="22"/>
            <w:szCs w:val="22"/>
          </w:rPr>
          <w:tab/>
        </w:r>
        <w:r w:rsidR="004E1A52" w:rsidRPr="00752218">
          <w:rPr>
            <w:rStyle w:val="Hyperlink"/>
            <w:snapToGrid w:val="0"/>
          </w:rPr>
          <w:t>general AND LEGAL</w:t>
        </w:r>
        <w:r w:rsidR="004E1A52">
          <w:rPr>
            <w:webHidden/>
          </w:rPr>
          <w:tab/>
        </w:r>
        <w:r w:rsidR="004E1A52">
          <w:rPr>
            <w:webHidden/>
          </w:rPr>
          <w:fldChar w:fldCharType="begin"/>
        </w:r>
        <w:r w:rsidR="004E1A52">
          <w:rPr>
            <w:webHidden/>
          </w:rPr>
          <w:instrText xml:space="preserve"> PAGEREF _Toc495310845 \h </w:instrText>
        </w:r>
        <w:r w:rsidR="004E1A52">
          <w:rPr>
            <w:webHidden/>
          </w:rPr>
        </w:r>
        <w:r w:rsidR="004E1A52">
          <w:rPr>
            <w:webHidden/>
          </w:rPr>
          <w:fldChar w:fldCharType="separate"/>
        </w:r>
        <w:r w:rsidR="004E1A52">
          <w:rPr>
            <w:webHidden/>
          </w:rPr>
          <w:t>35</w:t>
        </w:r>
        <w:r w:rsidR="004E1A52">
          <w:rPr>
            <w:webHidden/>
          </w:rPr>
          <w:fldChar w:fldCharType="end"/>
        </w:r>
      </w:hyperlink>
    </w:p>
    <w:p w:rsidR="004E1A52" w:rsidRDefault="0083062E">
      <w:pPr>
        <w:pStyle w:val="TOC1"/>
        <w:rPr>
          <w:rFonts w:asciiTheme="minorHAnsi" w:eastAsiaTheme="minorEastAsia" w:hAnsiTheme="minorHAnsi" w:cstheme="minorBidi"/>
          <w:b w:val="0"/>
          <w:caps w:val="0"/>
          <w:sz w:val="22"/>
          <w:szCs w:val="22"/>
        </w:rPr>
      </w:pPr>
      <w:hyperlink w:anchor="_Toc495310846" w:history="1">
        <w:r w:rsidR="004E1A52" w:rsidRPr="00752218">
          <w:rPr>
            <w:rStyle w:val="Hyperlink"/>
          </w:rPr>
          <w:t>20</w:t>
        </w:r>
        <w:r w:rsidR="004E1A52">
          <w:rPr>
            <w:rFonts w:asciiTheme="minorHAnsi" w:eastAsiaTheme="minorEastAsia" w:hAnsiTheme="minorHAnsi" w:cstheme="minorBidi"/>
            <w:b w:val="0"/>
            <w:caps w:val="0"/>
            <w:sz w:val="22"/>
            <w:szCs w:val="22"/>
          </w:rPr>
          <w:tab/>
        </w:r>
        <w:r w:rsidR="004E1A52" w:rsidRPr="00752218">
          <w:rPr>
            <w:rStyle w:val="Hyperlink"/>
          </w:rPr>
          <w:t>definitions and construction</w:t>
        </w:r>
        <w:r w:rsidR="004E1A52">
          <w:rPr>
            <w:webHidden/>
          </w:rPr>
          <w:tab/>
        </w:r>
        <w:r w:rsidR="004E1A52">
          <w:rPr>
            <w:webHidden/>
          </w:rPr>
          <w:fldChar w:fldCharType="begin"/>
        </w:r>
        <w:r w:rsidR="004E1A52">
          <w:rPr>
            <w:webHidden/>
          </w:rPr>
          <w:instrText xml:space="preserve"> PAGEREF _Toc495310846 \h </w:instrText>
        </w:r>
        <w:r w:rsidR="004E1A52">
          <w:rPr>
            <w:webHidden/>
          </w:rPr>
        </w:r>
        <w:r w:rsidR="004E1A52">
          <w:rPr>
            <w:webHidden/>
          </w:rPr>
          <w:fldChar w:fldCharType="separate"/>
        </w:r>
        <w:r w:rsidR="004E1A52">
          <w:rPr>
            <w:webHidden/>
          </w:rPr>
          <w:t>38</w:t>
        </w:r>
        <w:r w:rsidR="004E1A52">
          <w:rPr>
            <w:webHidden/>
          </w:rPr>
          <w:fldChar w:fldCharType="end"/>
        </w:r>
      </w:hyperlink>
    </w:p>
    <w:p w:rsidR="004E1A52" w:rsidRDefault="0083062E">
      <w:pPr>
        <w:pStyle w:val="TOC1"/>
        <w:rPr>
          <w:rFonts w:asciiTheme="minorHAnsi" w:eastAsiaTheme="minorEastAsia" w:hAnsiTheme="minorHAnsi" w:cstheme="minorBidi"/>
          <w:b w:val="0"/>
          <w:caps w:val="0"/>
          <w:sz w:val="22"/>
          <w:szCs w:val="22"/>
        </w:rPr>
      </w:pPr>
      <w:hyperlink w:anchor="_Toc495310847" w:history="1">
        <w:r w:rsidR="004E1A52" w:rsidRPr="00752218">
          <w:rPr>
            <w:rStyle w:val="Hyperlink"/>
            <w:snapToGrid w:val="0"/>
            <w:lang w:val="en-AU"/>
          </w:rPr>
          <w:t>schedule one:  Receipt Point details</w:t>
        </w:r>
        <w:r w:rsidR="004E1A52">
          <w:rPr>
            <w:webHidden/>
          </w:rPr>
          <w:tab/>
        </w:r>
        <w:r w:rsidR="004E1A52">
          <w:rPr>
            <w:webHidden/>
          </w:rPr>
          <w:fldChar w:fldCharType="begin"/>
        </w:r>
        <w:r w:rsidR="004E1A52">
          <w:rPr>
            <w:webHidden/>
          </w:rPr>
          <w:instrText xml:space="preserve"> PAGEREF _Toc495310847 \h </w:instrText>
        </w:r>
        <w:r w:rsidR="004E1A52">
          <w:rPr>
            <w:webHidden/>
          </w:rPr>
        </w:r>
        <w:r w:rsidR="004E1A52">
          <w:rPr>
            <w:webHidden/>
          </w:rPr>
          <w:fldChar w:fldCharType="separate"/>
        </w:r>
        <w:r w:rsidR="004E1A52">
          <w:rPr>
            <w:webHidden/>
          </w:rPr>
          <w:t>44</w:t>
        </w:r>
        <w:r w:rsidR="004E1A52">
          <w:rPr>
            <w:webHidden/>
          </w:rPr>
          <w:fldChar w:fldCharType="end"/>
        </w:r>
      </w:hyperlink>
    </w:p>
    <w:p w:rsidR="004E1A52" w:rsidRDefault="0083062E">
      <w:pPr>
        <w:pStyle w:val="TOC1"/>
        <w:rPr>
          <w:rFonts w:asciiTheme="minorHAnsi" w:eastAsiaTheme="minorEastAsia" w:hAnsiTheme="minorHAnsi" w:cstheme="minorBidi"/>
          <w:b w:val="0"/>
          <w:caps w:val="0"/>
          <w:sz w:val="22"/>
          <w:szCs w:val="22"/>
        </w:rPr>
      </w:pPr>
      <w:hyperlink w:anchor="_Toc495310848" w:history="1">
        <w:r w:rsidR="004E1A52" w:rsidRPr="00752218">
          <w:rPr>
            <w:rStyle w:val="Hyperlink"/>
            <w:snapToGrid w:val="0"/>
            <w:lang w:val="en-AU"/>
          </w:rPr>
          <w:t>schedule two:  technical requirements</w:t>
        </w:r>
        <w:r w:rsidR="004E1A52">
          <w:rPr>
            <w:webHidden/>
          </w:rPr>
          <w:tab/>
        </w:r>
        <w:r w:rsidR="004E1A52">
          <w:rPr>
            <w:webHidden/>
          </w:rPr>
          <w:fldChar w:fldCharType="begin"/>
        </w:r>
        <w:r w:rsidR="004E1A52">
          <w:rPr>
            <w:webHidden/>
          </w:rPr>
          <w:instrText xml:space="preserve"> PAGEREF _Toc495310848 \h </w:instrText>
        </w:r>
        <w:r w:rsidR="004E1A52">
          <w:rPr>
            <w:webHidden/>
          </w:rPr>
        </w:r>
        <w:r w:rsidR="004E1A52">
          <w:rPr>
            <w:webHidden/>
          </w:rPr>
          <w:fldChar w:fldCharType="separate"/>
        </w:r>
        <w:r w:rsidR="004E1A52">
          <w:rPr>
            <w:webHidden/>
          </w:rPr>
          <w:t>45</w:t>
        </w:r>
        <w:r w:rsidR="004E1A52">
          <w:rPr>
            <w:webHidden/>
          </w:rPr>
          <w:fldChar w:fldCharType="end"/>
        </w:r>
      </w:hyperlink>
    </w:p>
    <w:p w:rsidR="004E1A52" w:rsidRDefault="0083062E">
      <w:pPr>
        <w:pStyle w:val="TOC1"/>
        <w:rPr>
          <w:rFonts w:asciiTheme="minorHAnsi" w:eastAsiaTheme="minorEastAsia" w:hAnsiTheme="minorHAnsi" w:cstheme="minorBidi"/>
          <w:b w:val="0"/>
          <w:caps w:val="0"/>
          <w:sz w:val="22"/>
          <w:szCs w:val="22"/>
        </w:rPr>
      </w:pPr>
      <w:hyperlink w:anchor="_Toc495310849" w:history="1">
        <w:r w:rsidR="004E1A52" w:rsidRPr="00752218">
          <w:rPr>
            <w:rStyle w:val="Hyperlink"/>
            <w:snapToGrid w:val="0"/>
            <w:lang w:val="en-AU"/>
          </w:rPr>
          <w:t>SCHEDULE three:  amending agreement</w:t>
        </w:r>
        <w:r w:rsidR="004E1A52">
          <w:rPr>
            <w:webHidden/>
          </w:rPr>
          <w:tab/>
        </w:r>
        <w:r w:rsidR="004E1A52">
          <w:rPr>
            <w:webHidden/>
          </w:rPr>
          <w:fldChar w:fldCharType="begin"/>
        </w:r>
        <w:r w:rsidR="004E1A52">
          <w:rPr>
            <w:webHidden/>
          </w:rPr>
          <w:instrText xml:space="preserve"> PAGEREF _Toc495310849 \h </w:instrText>
        </w:r>
        <w:r w:rsidR="004E1A52">
          <w:rPr>
            <w:webHidden/>
          </w:rPr>
        </w:r>
        <w:r w:rsidR="004E1A52">
          <w:rPr>
            <w:webHidden/>
          </w:rPr>
          <w:fldChar w:fldCharType="separate"/>
        </w:r>
        <w:r w:rsidR="004E1A52">
          <w:rPr>
            <w:webHidden/>
          </w:rPr>
          <w:t>48</w:t>
        </w:r>
        <w:r w:rsidR="004E1A52">
          <w:rPr>
            <w:webHidden/>
          </w:rPr>
          <w:fldChar w:fldCharType="end"/>
        </w:r>
      </w:hyperlink>
    </w:p>
    <w:p w:rsidR="00C6575C" w:rsidRPr="00530C8E" w:rsidRDefault="006B52A9">
      <w:pPr>
        <w:pStyle w:val="TOC1"/>
        <w:sectPr w:rsidR="00C6575C" w:rsidRPr="00530C8E" w:rsidSect="00082E43">
          <w:headerReference w:type="default" r:id="rId12"/>
          <w:pgSz w:w="11907" w:h="16840" w:code="9"/>
          <w:pgMar w:top="1984" w:right="1701" w:bottom="1701" w:left="1417" w:header="964" w:footer="510" w:gutter="0"/>
          <w:paperSrc w:first="7" w:other="7"/>
          <w:cols w:space="708"/>
          <w:docGrid w:linePitch="360"/>
        </w:sectPr>
      </w:pPr>
      <w:r w:rsidRPr="00530C8E">
        <w:rPr>
          <w:b w:val="0"/>
          <w:bCs/>
        </w:rPr>
        <w:fldChar w:fldCharType="end"/>
      </w:r>
    </w:p>
    <w:p w:rsidR="000A44BF" w:rsidRDefault="000A44BF">
      <w:pPr>
        <w:spacing w:after="0" w:line="240" w:lineRule="auto"/>
        <w:rPr>
          <w:b/>
          <w:caps/>
        </w:rPr>
      </w:pPr>
      <w:bookmarkStart w:id="0" w:name="AgreementTitleSubHeader2"/>
      <w:r>
        <w:lastRenderedPageBreak/>
        <w:br w:type="page"/>
      </w:r>
    </w:p>
    <w:bookmarkEnd w:id="0"/>
    <w:p w:rsidR="00C6575C" w:rsidRPr="00530C8E" w:rsidRDefault="00C6575C">
      <w:pPr>
        <w:rPr>
          <w:b/>
          <w:bCs/>
        </w:rPr>
      </w:pPr>
      <w:r w:rsidRPr="00530C8E">
        <w:rPr>
          <w:b/>
          <w:bCs/>
        </w:rPr>
        <w:lastRenderedPageBreak/>
        <w:t>PARTIES</w:t>
      </w:r>
      <w:r w:rsidR="00CE3AD2">
        <w:rPr>
          <w:b/>
          <w:bCs/>
        </w:rPr>
        <w:t>:</w:t>
      </w:r>
    </w:p>
    <w:p w:rsidR="00C6575C" w:rsidRPr="00530C8E" w:rsidRDefault="009122EF">
      <w:r>
        <w:rPr>
          <w:b/>
        </w:rPr>
        <w:t>First</w:t>
      </w:r>
      <w:r w:rsidRPr="00530C8E">
        <w:rPr>
          <w:b/>
        </w:rPr>
        <w:t xml:space="preserve"> </w:t>
      </w:r>
      <w:r w:rsidR="00C6575C" w:rsidRPr="00530C8E">
        <w:rPr>
          <w:b/>
        </w:rPr>
        <w:t>Gas Limited</w:t>
      </w:r>
      <w:r w:rsidR="00C6575C" w:rsidRPr="00530C8E">
        <w:t xml:space="preserve"> (</w:t>
      </w:r>
      <w:r>
        <w:rPr>
          <w:i/>
        </w:rPr>
        <w:t>First Gas</w:t>
      </w:r>
      <w:r w:rsidR="00C6575C" w:rsidRPr="00530C8E">
        <w:t>)</w:t>
      </w:r>
    </w:p>
    <w:p w:rsidR="00C6575C" w:rsidRPr="00530C8E" w:rsidRDefault="009122EF">
      <w:r>
        <w:rPr>
          <w:b/>
        </w:rPr>
        <w:t>[         ]</w:t>
      </w:r>
      <w:r w:rsidR="00CE5533">
        <w:rPr>
          <w:b/>
        </w:rPr>
        <w:t xml:space="preserve"> </w:t>
      </w:r>
      <w:r w:rsidR="00230F2B">
        <w:rPr>
          <w:b/>
        </w:rPr>
        <w:t>Limited</w:t>
      </w:r>
      <w:r w:rsidR="00495554">
        <w:t xml:space="preserve"> </w:t>
      </w:r>
      <w:r w:rsidR="00C6575C" w:rsidRPr="00530C8E">
        <w:t>(</w:t>
      </w:r>
      <w:r w:rsidR="00C6575C" w:rsidRPr="00530C8E">
        <w:rPr>
          <w:i/>
        </w:rPr>
        <w:t>the Interconnected Party</w:t>
      </w:r>
      <w:r w:rsidR="00C6575C" w:rsidRPr="00530C8E">
        <w:t>)</w:t>
      </w:r>
    </w:p>
    <w:p w:rsidR="00C6575C" w:rsidRPr="00530C8E" w:rsidRDefault="00C6575C">
      <w:r w:rsidRPr="00530C8E">
        <w:rPr>
          <w:b/>
        </w:rPr>
        <w:t>BACKGROUND:</w:t>
      </w:r>
    </w:p>
    <w:p w:rsidR="00C6575C" w:rsidRDefault="00A64DF4" w:rsidP="009871BE">
      <w:pPr>
        <w:numPr>
          <w:ilvl w:val="0"/>
          <w:numId w:val="3"/>
        </w:numPr>
      </w:pPr>
      <w:r>
        <w:t>First Gas</w:t>
      </w:r>
      <w:r w:rsidR="00C6575C" w:rsidRPr="00530C8E">
        <w:t xml:space="preserve"> owns and operates a </w:t>
      </w:r>
      <w:r w:rsidR="00DF18AD">
        <w:t xml:space="preserve">Gas </w:t>
      </w:r>
      <w:r w:rsidR="00FB2AF0">
        <w:t>Transmission System</w:t>
      </w:r>
      <w:r w:rsidR="00C6575C" w:rsidRPr="00530C8E">
        <w:t>.</w:t>
      </w:r>
    </w:p>
    <w:p w:rsidR="001F6D2E" w:rsidRPr="00530C8E" w:rsidRDefault="00AD3A1D" w:rsidP="009871BE">
      <w:pPr>
        <w:numPr>
          <w:ilvl w:val="0"/>
          <w:numId w:val="3"/>
        </w:numPr>
      </w:pPr>
      <w:r>
        <w:t>As at the date of this Agreement, the</w:t>
      </w:r>
      <w:r w:rsidR="001F6D2E">
        <w:t xml:space="preserve"> Interconnected Party </w:t>
      </w:r>
      <w:r>
        <w:t xml:space="preserve">is injecting Gas into </w:t>
      </w:r>
      <w:r w:rsidR="00A64DF4">
        <w:t xml:space="preserve">First Gas’ Pipeline at the </w:t>
      </w:r>
      <w:r w:rsidR="00F008FD">
        <w:t xml:space="preserve">existing </w:t>
      </w:r>
      <w:r w:rsidR="00A64DF4">
        <w:t>Receipt Point</w:t>
      </w:r>
      <w:r w:rsidR="00F008FD">
        <w:t>s</w:t>
      </w:r>
      <w:r w:rsidR="001F6D2E">
        <w:t xml:space="preserve">. </w:t>
      </w:r>
    </w:p>
    <w:p w:rsidR="00BB322E" w:rsidRPr="00BB322E" w:rsidRDefault="00384CF8" w:rsidP="009871BE">
      <w:pPr>
        <w:numPr>
          <w:ilvl w:val="0"/>
          <w:numId w:val="3"/>
        </w:numPr>
        <w:rPr>
          <w:snapToGrid w:val="0"/>
        </w:rPr>
      </w:pPr>
      <w:r w:rsidRPr="00DF18AD">
        <w:rPr>
          <w:iCs/>
        </w:rPr>
        <w:t xml:space="preserve">The </w:t>
      </w:r>
      <w:r w:rsidR="00A64DF4">
        <w:rPr>
          <w:iCs/>
        </w:rPr>
        <w:t xml:space="preserve">Parties have agreed to enter into this </w:t>
      </w:r>
      <w:r w:rsidR="00255E52">
        <w:rPr>
          <w:iCs/>
        </w:rPr>
        <w:t>A</w:t>
      </w:r>
      <w:r w:rsidR="00A64DF4">
        <w:rPr>
          <w:iCs/>
        </w:rPr>
        <w:t xml:space="preserve">greement to set out the terms on </w:t>
      </w:r>
      <w:r w:rsidR="00A64DF4">
        <w:t>which the Interconnected Party</w:t>
      </w:r>
      <w:r w:rsidR="00D54016" w:rsidRPr="00F27205">
        <w:t xml:space="preserve"> </w:t>
      </w:r>
      <w:r w:rsidR="00AD3A1D">
        <w:t xml:space="preserve">may continue to </w:t>
      </w:r>
      <w:r w:rsidR="00D54016">
        <w:t xml:space="preserve">connect </w:t>
      </w:r>
      <w:r w:rsidR="00AD3A1D">
        <w:t xml:space="preserve">its Pipeline </w:t>
      </w:r>
      <w:r w:rsidR="00D54016" w:rsidRPr="00F27205">
        <w:t>to</w:t>
      </w:r>
      <w:r w:rsidR="003E4ED1">
        <w:t>, and inject Gas into</w:t>
      </w:r>
      <w:r w:rsidR="00D54016" w:rsidRPr="00F27205">
        <w:t xml:space="preserve"> </w:t>
      </w:r>
      <w:r w:rsidR="00D54016">
        <w:t>First Gas</w:t>
      </w:r>
      <w:r w:rsidR="00D54016" w:rsidRPr="00F27205">
        <w:t xml:space="preserve">’ </w:t>
      </w:r>
      <w:r w:rsidR="00D54016">
        <w:t xml:space="preserve">Pipeline at the </w:t>
      </w:r>
      <w:r w:rsidR="00F008FD">
        <w:t xml:space="preserve">existing </w:t>
      </w:r>
      <w:r w:rsidR="00D54016">
        <w:t>Receipt Point</w:t>
      </w:r>
      <w:r w:rsidR="00F008FD">
        <w:t>s</w:t>
      </w:r>
      <w:r w:rsidR="00D54016">
        <w:t>, and at Additional Receipt Points</w:t>
      </w:r>
      <w:r w:rsidR="00F008FD">
        <w:t xml:space="preserve"> in future</w:t>
      </w:r>
      <w:r w:rsidR="00896D3F">
        <w:t>.</w:t>
      </w:r>
    </w:p>
    <w:p w:rsidR="00C6575C" w:rsidRPr="00BB322E" w:rsidRDefault="00BB322E" w:rsidP="00D70179">
      <w:pPr>
        <w:rPr>
          <w:b/>
          <w:snapToGrid w:val="0"/>
        </w:rPr>
      </w:pPr>
      <w:r w:rsidRPr="00BB322E">
        <w:rPr>
          <w:b/>
        </w:rPr>
        <w:t>AGREEMENT:</w:t>
      </w:r>
      <w:r w:rsidR="00896D3F" w:rsidRPr="00BB322E">
        <w:rPr>
          <w:b/>
        </w:rPr>
        <w:t xml:space="preserve"> </w:t>
      </w:r>
    </w:p>
    <w:p w:rsidR="00C6575C" w:rsidRPr="00530C8E" w:rsidRDefault="00C6575C" w:rsidP="009871BE">
      <w:pPr>
        <w:pStyle w:val="Heading1"/>
        <w:numPr>
          <w:ilvl w:val="0"/>
          <w:numId w:val="4"/>
        </w:numPr>
        <w:rPr>
          <w:snapToGrid w:val="0"/>
        </w:rPr>
      </w:pPr>
      <w:bookmarkStart w:id="1" w:name="_Toc377732192"/>
      <w:bookmarkStart w:id="2" w:name="_Toc377733521"/>
      <w:bookmarkStart w:id="3" w:name="_Toc377733791"/>
      <w:bookmarkStart w:id="4" w:name="_Toc377733935"/>
      <w:bookmarkStart w:id="5" w:name="_Toc377738136"/>
      <w:bookmarkStart w:id="6" w:name="_Toc377738547"/>
      <w:bookmarkStart w:id="7" w:name="_Toc377738704"/>
      <w:bookmarkStart w:id="8" w:name="_Toc377738928"/>
      <w:bookmarkStart w:id="9" w:name="_Toc377739085"/>
      <w:bookmarkStart w:id="10" w:name="_Toc377739157"/>
      <w:bookmarkStart w:id="11" w:name="_Toc378062567"/>
      <w:bookmarkStart w:id="12" w:name="_Toc377732193"/>
      <w:bookmarkStart w:id="13" w:name="_Toc377733522"/>
      <w:bookmarkStart w:id="14" w:name="_Toc377733792"/>
      <w:bookmarkStart w:id="15" w:name="_Toc377733936"/>
      <w:bookmarkStart w:id="16" w:name="_Toc377738137"/>
      <w:bookmarkStart w:id="17" w:name="_Toc377738548"/>
      <w:bookmarkStart w:id="18" w:name="_Toc377738705"/>
      <w:bookmarkStart w:id="19" w:name="_Toc377738929"/>
      <w:bookmarkStart w:id="20" w:name="_Toc377739086"/>
      <w:bookmarkStart w:id="21" w:name="_Toc377739158"/>
      <w:bookmarkStart w:id="22" w:name="_Toc378062568"/>
      <w:bookmarkStart w:id="23" w:name="_Toc377732194"/>
      <w:bookmarkStart w:id="24" w:name="_Toc377733523"/>
      <w:bookmarkStart w:id="25" w:name="_Toc377733793"/>
      <w:bookmarkStart w:id="26" w:name="_Toc377733937"/>
      <w:bookmarkStart w:id="27" w:name="_Toc377738138"/>
      <w:bookmarkStart w:id="28" w:name="_Toc377738549"/>
      <w:bookmarkStart w:id="29" w:name="_Toc377738706"/>
      <w:bookmarkStart w:id="30" w:name="_Toc377738930"/>
      <w:bookmarkStart w:id="31" w:name="_Toc377739087"/>
      <w:bookmarkStart w:id="32" w:name="_Toc377739159"/>
      <w:bookmarkStart w:id="33" w:name="_Toc378062569"/>
      <w:bookmarkStart w:id="34" w:name="_Toc377732195"/>
      <w:bookmarkStart w:id="35" w:name="_Toc377733524"/>
      <w:bookmarkStart w:id="36" w:name="_Toc377733794"/>
      <w:bookmarkStart w:id="37" w:name="_Toc377733938"/>
      <w:bookmarkStart w:id="38" w:name="_Toc377738139"/>
      <w:bookmarkStart w:id="39" w:name="_Toc377738550"/>
      <w:bookmarkStart w:id="40" w:name="_Toc377738707"/>
      <w:bookmarkStart w:id="41" w:name="_Toc377738931"/>
      <w:bookmarkStart w:id="42" w:name="_Toc377739088"/>
      <w:bookmarkStart w:id="43" w:name="_Toc377739160"/>
      <w:bookmarkStart w:id="44" w:name="_Toc378062570"/>
      <w:bookmarkStart w:id="45" w:name="_Toc377732196"/>
      <w:bookmarkStart w:id="46" w:name="_Toc377733525"/>
      <w:bookmarkStart w:id="47" w:name="_Toc377733795"/>
      <w:bookmarkStart w:id="48" w:name="_Toc377733939"/>
      <w:bookmarkStart w:id="49" w:name="_Toc377738140"/>
      <w:bookmarkStart w:id="50" w:name="_Toc377738551"/>
      <w:bookmarkStart w:id="51" w:name="_Toc377738708"/>
      <w:bookmarkStart w:id="52" w:name="_Toc377738932"/>
      <w:bookmarkStart w:id="53" w:name="_Toc377739089"/>
      <w:bookmarkStart w:id="54" w:name="_Toc377739161"/>
      <w:bookmarkStart w:id="55" w:name="_Toc378062571"/>
      <w:bookmarkStart w:id="56" w:name="_Toc377732197"/>
      <w:bookmarkStart w:id="57" w:name="_Toc377733526"/>
      <w:bookmarkStart w:id="58" w:name="_Toc377733796"/>
      <w:bookmarkStart w:id="59" w:name="_Toc377733940"/>
      <w:bookmarkStart w:id="60" w:name="_Toc377738141"/>
      <w:bookmarkStart w:id="61" w:name="_Toc377738552"/>
      <w:bookmarkStart w:id="62" w:name="_Toc377738709"/>
      <w:bookmarkStart w:id="63" w:name="_Toc377738933"/>
      <w:bookmarkStart w:id="64" w:name="_Toc377739090"/>
      <w:bookmarkStart w:id="65" w:name="_Toc377739162"/>
      <w:bookmarkStart w:id="66" w:name="_Toc378062572"/>
      <w:bookmarkStart w:id="67" w:name="_Toc377732198"/>
      <w:bookmarkStart w:id="68" w:name="_Toc377733527"/>
      <w:bookmarkStart w:id="69" w:name="_Toc377733797"/>
      <w:bookmarkStart w:id="70" w:name="_Toc377733941"/>
      <w:bookmarkStart w:id="71" w:name="_Toc377738142"/>
      <w:bookmarkStart w:id="72" w:name="_Toc377738553"/>
      <w:bookmarkStart w:id="73" w:name="_Toc377738710"/>
      <w:bookmarkStart w:id="74" w:name="_Toc377738934"/>
      <w:bookmarkStart w:id="75" w:name="_Toc377739091"/>
      <w:bookmarkStart w:id="76" w:name="_Toc377739163"/>
      <w:bookmarkStart w:id="77" w:name="_Toc378062573"/>
      <w:bookmarkStart w:id="78" w:name="_Toc377732199"/>
      <w:bookmarkStart w:id="79" w:name="_Toc377733528"/>
      <w:bookmarkStart w:id="80" w:name="_Toc377733798"/>
      <w:bookmarkStart w:id="81" w:name="_Toc377733942"/>
      <w:bookmarkStart w:id="82" w:name="_Toc377738143"/>
      <w:bookmarkStart w:id="83" w:name="_Toc377738554"/>
      <w:bookmarkStart w:id="84" w:name="_Toc377738711"/>
      <w:bookmarkStart w:id="85" w:name="_Toc377738935"/>
      <w:bookmarkStart w:id="86" w:name="_Toc377739092"/>
      <w:bookmarkStart w:id="87" w:name="_Toc377739164"/>
      <w:bookmarkStart w:id="88" w:name="_Toc378062574"/>
      <w:bookmarkStart w:id="89" w:name="_Toc377732200"/>
      <w:bookmarkStart w:id="90" w:name="_Toc377733529"/>
      <w:bookmarkStart w:id="91" w:name="_Toc377733799"/>
      <w:bookmarkStart w:id="92" w:name="_Toc377733943"/>
      <w:bookmarkStart w:id="93" w:name="_Toc377738144"/>
      <w:bookmarkStart w:id="94" w:name="_Toc377738555"/>
      <w:bookmarkStart w:id="95" w:name="_Toc377738712"/>
      <w:bookmarkStart w:id="96" w:name="_Toc377738936"/>
      <w:bookmarkStart w:id="97" w:name="_Toc377739093"/>
      <w:bookmarkStart w:id="98" w:name="_Toc377739165"/>
      <w:bookmarkStart w:id="99" w:name="_Toc378062575"/>
      <w:bookmarkStart w:id="100" w:name="_Toc377732201"/>
      <w:bookmarkStart w:id="101" w:name="_Toc377733530"/>
      <w:bookmarkStart w:id="102" w:name="_Toc377733800"/>
      <w:bookmarkStart w:id="103" w:name="_Toc377733944"/>
      <w:bookmarkStart w:id="104" w:name="_Toc377738145"/>
      <w:bookmarkStart w:id="105" w:name="_Toc377738556"/>
      <w:bookmarkStart w:id="106" w:name="_Toc377738713"/>
      <w:bookmarkStart w:id="107" w:name="_Toc377738937"/>
      <w:bookmarkStart w:id="108" w:name="_Toc377739094"/>
      <w:bookmarkStart w:id="109" w:name="_Toc377739166"/>
      <w:bookmarkStart w:id="110" w:name="_Toc378062576"/>
      <w:bookmarkStart w:id="111" w:name="_Toc377732202"/>
      <w:bookmarkStart w:id="112" w:name="_Toc377733531"/>
      <w:bookmarkStart w:id="113" w:name="_Toc377733801"/>
      <w:bookmarkStart w:id="114" w:name="_Toc377733945"/>
      <w:bookmarkStart w:id="115" w:name="_Toc377738146"/>
      <w:bookmarkStart w:id="116" w:name="_Toc377738557"/>
      <w:bookmarkStart w:id="117" w:name="_Toc377738714"/>
      <w:bookmarkStart w:id="118" w:name="_Toc377738938"/>
      <w:bookmarkStart w:id="119" w:name="_Toc377739095"/>
      <w:bookmarkStart w:id="120" w:name="_Toc377739167"/>
      <w:bookmarkStart w:id="121" w:name="_Toc378062577"/>
      <w:bookmarkStart w:id="122" w:name="_Toc377732203"/>
      <w:bookmarkStart w:id="123" w:name="_Toc377733532"/>
      <w:bookmarkStart w:id="124" w:name="_Toc377733802"/>
      <w:bookmarkStart w:id="125" w:name="_Toc377733946"/>
      <w:bookmarkStart w:id="126" w:name="_Toc377738147"/>
      <w:bookmarkStart w:id="127" w:name="_Toc377738558"/>
      <w:bookmarkStart w:id="128" w:name="_Toc377738715"/>
      <w:bookmarkStart w:id="129" w:name="_Toc377738939"/>
      <w:bookmarkStart w:id="130" w:name="_Toc377739096"/>
      <w:bookmarkStart w:id="131" w:name="_Toc377739168"/>
      <w:bookmarkStart w:id="132" w:name="_Toc378062578"/>
      <w:bookmarkStart w:id="133" w:name="_Toc377732204"/>
      <w:bookmarkStart w:id="134" w:name="_Toc377733533"/>
      <w:bookmarkStart w:id="135" w:name="_Toc377733803"/>
      <w:bookmarkStart w:id="136" w:name="_Toc377733947"/>
      <w:bookmarkStart w:id="137" w:name="_Toc377738148"/>
      <w:bookmarkStart w:id="138" w:name="_Toc377738559"/>
      <w:bookmarkStart w:id="139" w:name="_Toc377738716"/>
      <w:bookmarkStart w:id="140" w:name="_Toc377738940"/>
      <w:bookmarkStart w:id="141" w:name="_Toc377739097"/>
      <w:bookmarkStart w:id="142" w:name="_Toc377739169"/>
      <w:bookmarkStart w:id="143" w:name="_Toc378062579"/>
      <w:bookmarkStart w:id="144" w:name="_Toc377732205"/>
      <w:bookmarkStart w:id="145" w:name="_Toc377733534"/>
      <w:bookmarkStart w:id="146" w:name="_Toc377733804"/>
      <w:bookmarkStart w:id="147" w:name="_Toc377733948"/>
      <w:bookmarkStart w:id="148" w:name="_Toc377738149"/>
      <w:bookmarkStart w:id="149" w:name="_Toc377738560"/>
      <w:bookmarkStart w:id="150" w:name="_Toc377738717"/>
      <w:bookmarkStart w:id="151" w:name="_Toc377738941"/>
      <w:bookmarkStart w:id="152" w:name="_Toc377739098"/>
      <w:bookmarkStart w:id="153" w:name="_Toc377739170"/>
      <w:bookmarkStart w:id="154" w:name="_Toc378062580"/>
      <w:bookmarkStart w:id="155" w:name="_Toc377732206"/>
      <w:bookmarkStart w:id="156" w:name="_Toc377733535"/>
      <w:bookmarkStart w:id="157" w:name="_Toc377733805"/>
      <w:bookmarkStart w:id="158" w:name="_Toc377733949"/>
      <w:bookmarkStart w:id="159" w:name="_Toc377738150"/>
      <w:bookmarkStart w:id="160" w:name="_Toc377738561"/>
      <w:bookmarkStart w:id="161" w:name="_Toc377738718"/>
      <w:bookmarkStart w:id="162" w:name="_Toc377738942"/>
      <w:bookmarkStart w:id="163" w:name="_Toc377739099"/>
      <w:bookmarkStart w:id="164" w:name="_Toc377739171"/>
      <w:bookmarkStart w:id="165" w:name="_Toc378062581"/>
      <w:bookmarkStart w:id="166" w:name="_Toc377732207"/>
      <w:bookmarkStart w:id="167" w:name="_Toc377733536"/>
      <w:bookmarkStart w:id="168" w:name="_Toc377733806"/>
      <w:bookmarkStart w:id="169" w:name="_Toc377733950"/>
      <w:bookmarkStart w:id="170" w:name="_Toc377738151"/>
      <w:bookmarkStart w:id="171" w:name="_Toc377738562"/>
      <w:bookmarkStart w:id="172" w:name="_Toc377738719"/>
      <w:bookmarkStart w:id="173" w:name="_Toc377738943"/>
      <w:bookmarkStart w:id="174" w:name="_Toc377739100"/>
      <w:bookmarkStart w:id="175" w:name="_Toc377739172"/>
      <w:bookmarkStart w:id="176" w:name="_Toc378062582"/>
      <w:bookmarkStart w:id="177" w:name="_Toc377732208"/>
      <w:bookmarkStart w:id="178" w:name="_Toc377733537"/>
      <w:bookmarkStart w:id="179" w:name="_Toc377733807"/>
      <w:bookmarkStart w:id="180" w:name="_Toc377733951"/>
      <w:bookmarkStart w:id="181" w:name="_Toc377738152"/>
      <w:bookmarkStart w:id="182" w:name="_Toc377738563"/>
      <w:bookmarkStart w:id="183" w:name="_Toc377738720"/>
      <w:bookmarkStart w:id="184" w:name="_Toc377738944"/>
      <w:bookmarkStart w:id="185" w:name="_Toc377739101"/>
      <w:bookmarkStart w:id="186" w:name="_Toc377739173"/>
      <w:bookmarkStart w:id="187" w:name="_Toc378062583"/>
      <w:bookmarkStart w:id="188" w:name="_Toc312050231"/>
      <w:bookmarkStart w:id="189" w:name="_Toc312050232"/>
      <w:bookmarkStart w:id="190" w:name="_Toc377732209"/>
      <w:bookmarkStart w:id="191" w:name="_Toc377733538"/>
      <w:bookmarkStart w:id="192" w:name="_Toc377733808"/>
      <w:bookmarkStart w:id="193" w:name="_Toc377733952"/>
      <w:bookmarkStart w:id="194" w:name="_Toc377738153"/>
      <w:bookmarkStart w:id="195" w:name="_Toc377738564"/>
      <w:bookmarkStart w:id="196" w:name="_Toc377738721"/>
      <w:bookmarkStart w:id="197" w:name="_Toc377738945"/>
      <w:bookmarkStart w:id="198" w:name="_Toc377739102"/>
      <w:bookmarkStart w:id="199" w:name="_Toc377739174"/>
      <w:bookmarkStart w:id="200" w:name="_Toc378062584"/>
      <w:bookmarkStart w:id="201" w:name="_Toc377732210"/>
      <w:bookmarkStart w:id="202" w:name="_Toc377733539"/>
      <w:bookmarkStart w:id="203" w:name="_Toc377733809"/>
      <w:bookmarkStart w:id="204" w:name="_Toc377733953"/>
      <w:bookmarkStart w:id="205" w:name="_Toc377738154"/>
      <w:bookmarkStart w:id="206" w:name="_Toc377738565"/>
      <w:bookmarkStart w:id="207" w:name="_Toc377738722"/>
      <w:bookmarkStart w:id="208" w:name="_Toc377738946"/>
      <w:bookmarkStart w:id="209" w:name="_Toc377739103"/>
      <w:bookmarkStart w:id="210" w:name="_Toc377739175"/>
      <w:bookmarkStart w:id="211" w:name="_Toc378062585"/>
      <w:bookmarkStart w:id="212" w:name="_Toc377732211"/>
      <w:bookmarkStart w:id="213" w:name="_Toc377733540"/>
      <w:bookmarkStart w:id="214" w:name="_Toc377733810"/>
      <w:bookmarkStart w:id="215" w:name="_Toc377733954"/>
      <w:bookmarkStart w:id="216" w:name="_Toc377738155"/>
      <w:bookmarkStart w:id="217" w:name="_Toc377738566"/>
      <w:bookmarkStart w:id="218" w:name="_Toc377738723"/>
      <w:bookmarkStart w:id="219" w:name="_Toc377738947"/>
      <w:bookmarkStart w:id="220" w:name="_Toc377739104"/>
      <w:bookmarkStart w:id="221" w:name="_Toc377739176"/>
      <w:bookmarkStart w:id="222" w:name="_Toc378062586"/>
      <w:bookmarkStart w:id="223" w:name="_Toc377732212"/>
      <w:bookmarkStart w:id="224" w:name="_Toc377733541"/>
      <w:bookmarkStart w:id="225" w:name="_Toc377733811"/>
      <w:bookmarkStart w:id="226" w:name="_Toc377733955"/>
      <w:bookmarkStart w:id="227" w:name="_Toc377738156"/>
      <w:bookmarkStart w:id="228" w:name="_Toc377738567"/>
      <w:bookmarkStart w:id="229" w:name="_Toc377738724"/>
      <w:bookmarkStart w:id="230" w:name="_Toc377738948"/>
      <w:bookmarkStart w:id="231" w:name="_Toc377739105"/>
      <w:bookmarkStart w:id="232" w:name="_Toc377739177"/>
      <w:bookmarkStart w:id="233" w:name="_Toc378062587"/>
      <w:bookmarkStart w:id="234" w:name="_Toc377732213"/>
      <w:bookmarkStart w:id="235" w:name="_Toc377733542"/>
      <w:bookmarkStart w:id="236" w:name="_Toc377733812"/>
      <w:bookmarkStart w:id="237" w:name="_Toc377733956"/>
      <w:bookmarkStart w:id="238" w:name="_Toc377738157"/>
      <w:bookmarkStart w:id="239" w:name="_Toc377738568"/>
      <w:bookmarkStart w:id="240" w:name="_Toc377738725"/>
      <w:bookmarkStart w:id="241" w:name="_Toc377738949"/>
      <w:bookmarkStart w:id="242" w:name="_Toc377739106"/>
      <w:bookmarkStart w:id="243" w:name="_Toc377739178"/>
      <w:bookmarkStart w:id="244" w:name="_Toc378062588"/>
      <w:bookmarkStart w:id="245" w:name="_Toc377732214"/>
      <w:bookmarkStart w:id="246" w:name="_Toc377733543"/>
      <w:bookmarkStart w:id="247" w:name="_Toc377733813"/>
      <w:bookmarkStart w:id="248" w:name="_Toc377733957"/>
      <w:bookmarkStart w:id="249" w:name="_Toc377738158"/>
      <w:bookmarkStart w:id="250" w:name="_Toc377738569"/>
      <w:bookmarkStart w:id="251" w:name="_Toc377738726"/>
      <w:bookmarkStart w:id="252" w:name="_Toc377738950"/>
      <w:bookmarkStart w:id="253" w:name="_Toc377739107"/>
      <w:bookmarkStart w:id="254" w:name="_Toc377739179"/>
      <w:bookmarkStart w:id="255" w:name="_Toc378062589"/>
      <w:bookmarkStart w:id="256" w:name="_Toc377732215"/>
      <w:bookmarkStart w:id="257" w:name="_Toc377733544"/>
      <w:bookmarkStart w:id="258" w:name="_Toc377733814"/>
      <w:bookmarkStart w:id="259" w:name="_Toc377733958"/>
      <w:bookmarkStart w:id="260" w:name="_Toc377738159"/>
      <w:bookmarkStart w:id="261" w:name="_Toc377738570"/>
      <w:bookmarkStart w:id="262" w:name="_Toc377738727"/>
      <w:bookmarkStart w:id="263" w:name="_Toc377738951"/>
      <w:bookmarkStart w:id="264" w:name="_Toc377739108"/>
      <w:bookmarkStart w:id="265" w:name="_Toc377739180"/>
      <w:bookmarkStart w:id="266" w:name="_Toc378062590"/>
      <w:bookmarkStart w:id="267" w:name="_Toc377732216"/>
      <w:bookmarkStart w:id="268" w:name="_Toc377733545"/>
      <w:bookmarkStart w:id="269" w:name="_Toc377733815"/>
      <w:bookmarkStart w:id="270" w:name="_Toc377733959"/>
      <w:bookmarkStart w:id="271" w:name="_Toc377738160"/>
      <w:bookmarkStart w:id="272" w:name="_Toc377738571"/>
      <w:bookmarkStart w:id="273" w:name="_Toc377738728"/>
      <w:bookmarkStart w:id="274" w:name="_Toc377738952"/>
      <w:bookmarkStart w:id="275" w:name="_Toc377739109"/>
      <w:bookmarkStart w:id="276" w:name="_Toc377739181"/>
      <w:bookmarkStart w:id="277" w:name="_Toc378062591"/>
      <w:bookmarkStart w:id="278" w:name="_Toc377732217"/>
      <w:bookmarkStart w:id="279" w:name="_Toc377733546"/>
      <w:bookmarkStart w:id="280" w:name="_Toc377733816"/>
      <w:bookmarkStart w:id="281" w:name="_Toc377733960"/>
      <w:bookmarkStart w:id="282" w:name="_Toc377738161"/>
      <w:bookmarkStart w:id="283" w:name="_Toc377738572"/>
      <w:bookmarkStart w:id="284" w:name="_Toc377738729"/>
      <w:bookmarkStart w:id="285" w:name="_Toc377738953"/>
      <w:bookmarkStart w:id="286" w:name="_Toc377739110"/>
      <w:bookmarkStart w:id="287" w:name="_Toc377739182"/>
      <w:bookmarkStart w:id="288" w:name="_Toc378062592"/>
      <w:bookmarkStart w:id="289" w:name="_Toc377732218"/>
      <w:bookmarkStart w:id="290" w:name="_Toc377733547"/>
      <w:bookmarkStart w:id="291" w:name="_Toc377733817"/>
      <w:bookmarkStart w:id="292" w:name="_Toc377733961"/>
      <w:bookmarkStart w:id="293" w:name="_Toc377738162"/>
      <w:bookmarkStart w:id="294" w:name="_Toc377738573"/>
      <w:bookmarkStart w:id="295" w:name="_Toc377738730"/>
      <w:bookmarkStart w:id="296" w:name="_Toc377738954"/>
      <w:bookmarkStart w:id="297" w:name="_Toc377739111"/>
      <w:bookmarkStart w:id="298" w:name="_Toc377739183"/>
      <w:bookmarkStart w:id="299" w:name="_Toc378062593"/>
      <w:bookmarkStart w:id="300" w:name="_Toc377732219"/>
      <w:bookmarkStart w:id="301" w:name="_Toc377733548"/>
      <w:bookmarkStart w:id="302" w:name="_Toc377733818"/>
      <w:bookmarkStart w:id="303" w:name="_Toc377733962"/>
      <w:bookmarkStart w:id="304" w:name="_Toc377738163"/>
      <w:bookmarkStart w:id="305" w:name="_Toc377738574"/>
      <w:bookmarkStart w:id="306" w:name="_Toc377738731"/>
      <w:bookmarkStart w:id="307" w:name="_Toc377738955"/>
      <w:bookmarkStart w:id="308" w:name="_Toc377739112"/>
      <w:bookmarkStart w:id="309" w:name="_Toc377739184"/>
      <w:bookmarkStart w:id="310" w:name="_Toc378062594"/>
      <w:bookmarkStart w:id="311" w:name="_Toc377732220"/>
      <w:bookmarkStart w:id="312" w:name="_Toc377733549"/>
      <w:bookmarkStart w:id="313" w:name="_Toc377733819"/>
      <w:bookmarkStart w:id="314" w:name="_Toc377733963"/>
      <w:bookmarkStart w:id="315" w:name="_Toc377738164"/>
      <w:bookmarkStart w:id="316" w:name="_Toc377738575"/>
      <w:bookmarkStart w:id="317" w:name="_Toc377738732"/>
      <w:bookmarkStart w:id="318" w:name="_Toc377738956"/>
      <w:bookmarkStart w:id="319" w:name="_Toc377739113"/>
      <w:bookmarkStart w:id="320" w:name="_Toc377739185"/>
      <w:bookmarkStart w:id="321" w:name="_Toc378062595"/>
      <w:bookmarkStart w:id="322" w:name="_Toc215651658"/>
      <w:bookmarkStart w:id="323" w:name="_Toc215651659"/>
      <w:bookmarkStart w:id="324" w:name="_Toc422303871"/>
      <w:bookmarkStart w:id="325" w:name="_Toc422303872"/>
      <w:bookmarkStart w:id="326" w:name="_Toc422303896"/>
      <w:bookmarkStart w:id="327" w:name="_Toc422303930"/>
      <w:bookmarkStart w:id="328" w:name="_Toc422303932"/>
      <w:bookmarkStart w:id="329" w:name="_Toc422303933"/>
      <w:bookmarkStart w:id="330" w:name="_Toc422297932"/>
      <w:bookmarkStart w:id="331" w:name="_Toc422302516"/>
      <w:bookmarkStart w:id="332" w:name="_Toc422302856"/>
      <w:bookmarkStart w:id="333" w:name="_Toc422303036"/>
      <w:bookmarkStart w:id="334" w:name="_Toc422303218"/>
      <w:bookmarkStart w:id="335" w:name="_Toc422303375"/>
      <w:bookmarkStart w:id="336" w:name="_Toc422303488"/>
      <w:bookmarkStart w:id="337" w:name="_Toc422297934"/>
      <w:bookmarkStart w:id="338" w:name="_Toc422302518"/>
      <w:bookmarkStart w:id="339" w:name="_Toc422302858"/>
      <w:bookmarkStart w:id="340" w:name="_Toc422303038"/>
      <w:bookmarkStart w:id="341" w:name="_Toc422303220"/>
      <w:bookmarkStart w:id="342" w:name="_Toc422303377"/>
      <w:bookmarkStart w:id="343" w:name="_Toc422303490"/>
      <w:bookmarkStart w:id="344" w:name="_Toc422297937"/>
      <w:bookmarkStart w:id="345" w:name="_Toc422302521"/>
      <w:bookmarkStart w:id="346" w:name="_Toc422302861"/>
      <w:bookmarkStart w:id="347" w:name="_Toc422303041"/>
      <w:bookmarkStart w:id="348" w:name="_Toc422303223"/>
      <w:bookmarkStart w:id="349" w:name="_Toc422303380"/>
      <w:bookmarkStart w:id="350" w:name="_Toc422303493"/>
      <w:bookmarkStart w:id="351" w:name="_Toc495310819"/>
      <w:bookmarkStart w:id="352" w:name="_Toc5764980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sidRPr="00530C8E">
        <w:rPr>
          <w:snapToGrid w:val="0"/>
        </w:rPr>
        <w:t>parties’ rights and obligations</w:t>
      </w:r>
      <w:bookmarkEnd w:id="351"/>
    </w:p>
    <w:p w:rsidR="00C6575C" w:rsidRDefault="00A64DF4" w:rsidP="009871BE">
      <w:pPr>
        <w:numPr>
          <w:ilvl w:val="1"/>
          <w:numId w:val="4"/>
        </w:numPr>
      </w:pPr>
      <w:r>
        <w:t>First Gas</w:t>
      </w:r>
      <w:r w:rsidR="00C6575C" w:rsidRPr="00530C8E">
        <w:t xml:space="preserve"> will permit connection of the Interconnected Party’s Pipeline, and the Interconnected Party will connect its Pipeline to </w:t>
      </w:r>
      <w:r w:rsidR="001A6660">
        <w:t>a</w:t>
      </w:r>
      <w:r w:rsidR="00C6575C" w:rsidRPr="00530C8E">
        <w:t xml:space="preserve"> </w:t>
      </w:r>
      <w:r w:rsidR="00202D86">
        <w:t>Receipt Point</w:t>
      </w:r>
      <w:r w:rsidR="00C6575C" w:rsidRPr="00530C8E">
        <w:t xml:space="preserve">, </w:t>
      </w:r>
      <w:r w:rsidR="007E155D" w:rsidRPr="00530C8E">
        <w:t xml:space="preserve">on </w:t>
      </w:r>
      <w:r w:rsidR="006118E8" w:rsidRPr="00530C8E">
        <w:t xml:space="preserve">and subject to </w:t>
      </w:r>
      <w:r w:rsidR="00C6575C" w:rsidRPr="00530C8E">
        <w:t>the terms and conditions set out in this Agreement.</w:t>
      </w:r>
      <w:r w:rsidR="0012270A">
        <w:t xml:space="preserve"> </w:t>
      </w:r>
    </w:p>
    <w:p w:rsidR="00C6575C" w:rsidRDefault="00C6575C" w:rsidP="009871BE">
      <w:pPr>
        <w:numPr>
          <w:ilvl w:val="1"/>
          <w:numId w:val="4"/>
        </w:numPr>
      </w:pPr>
      <w:r w:rsidRPr="00530C8E">
        <w:t>Each Party will act as a Reasonable and Prudent Operator when exercising any of its rights, powers, obligations and duties under this Agreement.</w:t>
      </w:r>
    </w:p>
    <w:p w:rsidR="00C6575C" w:rsidRPr="00530C8E" w:rsidRDefault="00D70179" w:rsidP="009871BE">
      <w:pPr>
        <w:numPr>
          <w:ilvl w:val="1"/>
          <w:numId w:val="4"/>
        </w:numPr>
      </w:pPr>
      <w:r>
        <w:t>S</w:t>
      </w:r>
      <w:r w:rsidR="000D2CAD" w:rsidRPr="00530C8E">
        <w:t>ubject</w:t>
      </w:r>
      <w:r w:rsidR="00550491" w:rsidRPr="00530C8E">
        <w:t xml:space="preserve"> to</w:t>
      </w:r>
      <w:r w:rsidR="000D2CAD" w:rsidRPr="00530C8E">
        <w:t xml:space="preserve"> </w:t>
      </w:r>
      <w:r w:rsidR="00A3610F" w:rsidRPr="00530C8E">
        <w:t xml:space="preserve">the terms of </w:t>
      </w:r>
      <w:r w:rsidR="0062430E">
        <w:t>this Agreement</w:t>
      </w:r>
      <w:r w:rsidR="00584277">
        <w:t xml:space="preserve"> and </w:t>
      </w:r>
      <w:r w:rsidR="00A3610F" w:rsidRPr="00530C8E">
        <w:t>the Code</w:t>
      </w:r>
      <w:r w:rsidR="000D2CAD" w:rsidRPr="00D70179">
        <w:rPr>
          <w:i/>
        </w:rPr>
        <w:t>,</w:t>
      </w:r>
      <w:r w:rsidR="000D2CAD" w:rsidRPr="00530C8E">
        <w:t xml:space="preserve"> </w:t>
      </w:r>
      <w:r w:rsidR="00A64DF4">
        <w:t>First Gas</w:t>
      </w:r>
      <w:r>
        <w:t xml:space="preserve"> </w:t>
      </w:r>
      <w:r w:rsidR="00C6575C" w:rsidRPr="00530C8E">
        <w:t xml:space="preserve">has absolute discretion as to how it conducts the operation of </w:t>
      </w:r>
      <w:r w:rsidR="00324F56">
        <w:t xml:space="preserve">its </w:t>
      </w:r>
      <w:r>
        <w:t xml:space="preserve">Gas </w:t>
      </w:r>
      <w:r w:rsidR="00FB2AF0">
        <w:t>Transmission System</w:t>
      </w:r>
      <w:r w:rsidR="00C6575C" w:rsidRPr="00530C8E">
        <w:t>.</w:t>
      </w:r>
    </w:p>
    <w:p w:rsidR="002E1B08" w:rsidRPr="00530C8E" w:rsidRDefault="00C54991" w:rsidP="009871BE">
      <w:pPr>
        <w:pStyle w:val="Heading1"/>
        <w:numPr>
          <w:ilvl w:val="0"/>
          <w:numId w:val="4"/>
        </w:numPr>
      </w:pPr>
      <w:bookmarkStart w:id="353" w:name="_Toc475431523"/>
      <w:bookmarkStart w:id="354" w:name="_Toc475431828"/>
      <w:bookmarkStart w:id="355" w:name="_Toc475631666"/>
      <w:bookmarkStart w:id="356" w:name="_Toc475692716"/>
      <w:bookmarkStart w:id="357" w:name="_Toc475696603"/>
      <w:bookmarkStart w:id="358" w:name="_Toc475431524"/>
      <w:bookmarkStart w:id="359" w:name="_Toc475431829"/>
      <w:bookmarkStart w:id="360" w:name="_Toc475631667"/>
      <w:bookmarkStart w:id="361" w:name="_Toc475692717"/>
      <w:bookmarkStart w:id="362" w:name="_Toc475696604"/>
      <w:bookmarkStart w:id="363" w:name="_Toc475431526"/>
      <w:bookmarkStart w:id="364" w:name="_Toc475431831"/>
      <w:bookmarkStart w:id="365" w:name="_Toc475631669"/>
      <w:bookmarkStart w:id="366" w:name="_Toc475692719"/>
      <w:bookmarkStart w:id="367" w:name="_Toc475696606"/>
      <w:bookmarkStart w:id="368" w:name="_Toc475431527"/>
      <w:bookmarkStart w:id="369" w:name="_Toc475431832"/>
      <w:bookmarkStart w:id="370" w:name="_Toc475631670"/>
      <w:bookmarkStart w:id="371" w:name="_Toc475692720"/>
      <w:bookmarkStart w:id="372" w:name="_Toc475696607"/>
      <w:bookmarkStart w:id="373" w:name="_Toc377733969"/>
      <w:bookmarkStart w:id="374" w:name="_Toc422313144"/>
      <w:bookmarkStart w:id="375" w:name="_Toc422319065"/>
      <w:bookmarkStart w:id="376" w:name="_Toc422406829"/>
      <w:bookmarkStart w:id="377" w:name="_Toc423342307"/>
      <w:bookmarkStart w:id="378" w:name="_Toc423347998"/>
      <w:bookmarkStart w:id="379" w:name="_Toc424040064"/>
      <w:bookmarkStart w:id="380" w:name="_Toc424043121"/>
      <w:bookmarkStart w:id="381" w:name="_Toc424124582"/>
      <w:bookmarkStart w:id="382" w:name="_Toc495310820"/>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t>Technical Compliance</w:t>
      </w:r>
      <w:bookmarkEnd w:id="382"/>
    </w:p>
    <w:p w:rsidR="00034C7C" w:rsidRPr="00034C7C" w:rsidRDefault="00A52F52" w:rsidP="00034C7C">
      <w:pPr>
        <w:pStyle w:val="Heading2"/>
        <w:ind w:left="623"/>
      </w:pPr>
      <w:r>
        <w:t>General</w:t>
      </w:r>
    </w:p>
    <w:p w:rsidR="006C7CE6" w:rsidRDefault="00C73D1C" w:rsidP="00C44742">
      <w:pPr>
        <w:numPr>
          <w:ilvl w:val="1"/>
          <w:numId w:val="4"/>
        </w:numPr>
        <w:rPr>
          <w:snapToGrid w:val="0"/>
        </w:rPr>
      </w:pPr>
      <w:r>
        <w:rPr>
          <w:snapToGrid w:val="0"/>
        </w:rPr>
        <w:t>Except as agreed otherwise in writing</w:t>
      </w:r>
      <w:r w:rsidR="00091078">
        <w:rPr>
          <w:snapToGrid w:val="0"/>
        </w:rPr>
        <w:t xml:space="preserve">, the </w:t>
      </w:r>
      <w:r w:rsidR="00C44742">
        <w:rPr>
          <w:snapToGrid w:val="0"/>
        </w:rPr>
        <w:t>Interconnected Party</w:t>
      </w:r>
      <w:r w:rsidR="00C44742" w:rsidRPr="00F27205">
        <w:rPr>
          <w:snapToGrid w:val="0"/>
        </w:rPr>
        <w:t xml:space="preserve"> </w:t>
      </w:r>
      <w:r>
        <w:rPr>
          <w:snapToGrid w:val="0"/>
        </w:rPr>
        <w:t>will ensure that</w:t>
      </w:r>
      <w:r w:rsidR="00D54016">
        <w:rPr>
          <w:snapToGrid w:val="0"/>
        </w:rPr>
        <w:t xml:space="preserve"> all Receipt Points, including Additional Receipt Points</w:t>
      </w:r>
      <w:r>
        <w:rPr>
          <w:snapToGrid w:val="0"/>
        </w:rPr>
        <w:t>, comply</w:t>
      </w:r>
      <w:r w:rsidR="00C44742">
        <w:rPr>
          <w:snapToGrid w:val="0"/>
        </w:rPr>
        <w:t xml:space="preserve"> </w:t>
      </w:r>
      <w:r w:rsidR="00C44742" w:rsidRPr="00F27205">
        <w:rPr>
          <w:snapToGrid w:val="0"/>
        </w:rPr>
        <w:t>with Schedule</w:t>
      </w:r>
      <w:r w:rsidR="00C44742">
        <w:rPr>
          <w:snapToGrid w:val="0"/>
        </w:rPr>
        <w:t>s One and</w:t>
      </w:r>
      <w:r w:rsidR="00C44742" w:rsidRPr="00F27205">
        <w:rPr>
          <w:snapToGrid w:val="0"/>
        </w:rPr>
        <w:t xml:space="preserve"> Two.</w:t>
      </w:r>
    </w:p>
    <w:p w:rsidR="00C73D1C" w:rsidRPr="009807E0" w:rsidRDefault="00C73D1C" w:rsidP="00C73D1C">
      <w:pPr>
        <w:numPr>
          <w:ilvl w:val="1"/>
          <w:numId w:val="4"/>
        </w:numPr>
      </w:pPr>
      <w:r>
        <w:rPr>
          <w:snapToGrid w:val="0"/>
        </w:rPr>
        <w:t xml:space="preserve">The </w:t>
      </w:r>
      <w:r w:rsidRPr="00FD31CC">
        <w:rPr>
          <w:snapToGrid w:val="0"/>
        </w:rPr>
        <w:t>Interconnected Party</w:t>
      </w:r>
      <w:r>
        <w:rPr>
          <w:snapToGrid w:val="0"/>
        </w:rPr>
        <w:t xml:space="preserve"> </w:t>
      </w:r>
      <w:r w:rsidRPr="00FD31CC">
        <w:rPr>
          <w:snapToGrid w:val="0"/>
        </w:rPr>
        <w:t xml:space="preserve">will provide </w:t>
      </w:r>
      <w:r>
        <w:rPr>
          <w:snapToGrid w:val="0"/>
        </w:rPr>
        <w:t>First Gas</w:t>
      </w:r>
      <w:r w:rsidRPr="00FD31CC">
        <w:rPr>
          <w:snapToGrid w:val="0"/>
        </w:rPr>
        <w:t xml:space="preserve"> </w:t>
      </w:r>
      <w:r>
        <w:rPr>
          <w:snapToGrid w:val="0"/>
        </w:rPr>
        <w:t>with a</w:t>
      </w:r>
      <w:r w:rsidRPr="00FD31CC">
        <w:rPr>
          <w:snapToGrid w:val="0"/>
        </w:rPr>
        <w:t xml:space="preserve"> copy of its maintenance records for </w:t>
      </w:r>
      <w:r>
        <w:rPr>
          <w:snapToGrid w:val="0"/>
        </w:rPr>
        <w:t>a</w:t>
      </w:r>
      <w:r w:rsidRPr="00FD31CC">
        <w:rPr>
          <w:snapToGrid w:val="0"/>
        </w:rPr>
        <w:t xml:space="preserve"> </w:t>
      </w:r>
      <w:r>
        <w:rPr>
          <w:snapToGrid w:val="0"/>
        </w:rPr>
        <w:t>Receipt</w:t>
      </w:r>
      <w:r w:rsidRPr="00FD31CC">
        <w:rPr>
          <w:snapToGrid w:val="0"/>
        </w:rPr>
        <w:t xml:space="preserve"> Point on request (not to be more than once per calendar year).</w:t>
      </w:r>
    </w:p>
    <w:p w:rsidR="00A52F52" w:rsidRPr="00B879E6" w:rsidRDefault="00A52F52" w:rsidP="007C3FF0">
      <w:pPr>
        <w:pStyle w:val="Heading2"/>
        <w:ind w:left="623"/>
      </w:pPr>
      <w:r w:rsidRPr="007C3FF0">
        <w:t>Additional Receipt Point</w:t>
      </w:r>
    </w:p>
    <w:p w:rsidR="00C73D1C" w:rsidRDefault="00C73D1C" w:rsidP="00C73D1C">
      <w:pPr>
        <w:numPr>
          <w:ilvl w:val="1"/>
          <w:numId w:val="4"/>
        </w:numPr>
        <w:rPr>
          <w:bCs/>
        </w:rPr>
      </w:pPr>
      <w:r>
        <w:rPr>
          <w:bCs/>
        </w:rPr>
        <w:t xml:space="preserve">The Interconnected Party may request an Additional Receipt Point at any time during the term of this Agreement. The Parties shall execute an Amending Agreement in respect of that Additional Receipt Point before commencing any work in relation to it. </w:t>
      </w:r>
    </w:p>
    <w:p w:rsidR="00C44742" w:rsidRPr="00F27205" w:rsidRDefault="002F412A" w:rsidP="00C44742">
      <w:pPr>
        <w:numPr>
          <w:ilvl w:val="1"/>
          <w:numId w:val="4"/>
        </w:numPr>
        <w:rPr>
          <w:snapToGrid w:val="0"/>
        </w:rPr>
      </w:pPr>
      <w:r>
        <w:rPr>
          <w:snapToGrid w:val="0"/>
        </w:rPr>
        <w:t xml:space="preserve">Subject to </w:t>
      </w:r>
      <w:r w:rsidRPr="002F412A">
        <w:rPr>
          <w:i/>
          <w:snapToGrid w:val="0"/>
        </w:rPr>
        <w:t>section 2.5</w:t>
      </w:r>
      <w:r>
        <w:rPr>
          <w:snapToGrid w:val="0"/>
        </w:rPr>
        <w:t>, i</w:t>
      </w:r>
      <w:r w:rsidR="00AF4748">
        <w:rPr>
          <w:snapToGrid w:val="0"/>
        </w:rPr>
        <w:t>n relation to</w:t>
      </w:r>
      <w:r w:rsidR="00C44742" w:rsidRPr="00F27205">
        <w:rPr>
          <w:snapToGrid w:val="0"/>
        </w:rPr>
        <w:t xml:space="preserve"> </w:t>
      </w:r>
      <w:r w:rsidR="00D54016">
        <w:rPr>
          <w:snapToGrid w:val="0"/>
        </w:rPr>
        <w:t>any Additional</w:t>
      </w:r>
      <w:r w:rsidR="00C44742">
        <w:rPr>
          <w:snapToGrid w:val="0"/>
        </w:rPr>
        <w:t xml:space="preserve"> Receipt</w:t>
      </w:r>
      <w:r w:rsidR="00C44742" w:rsidRPr="00F27205">
        <w:rPr>
          <w:snapToGrid w:val="0"/>
        </w:rPr>
        <w:t xml:space="preserve"> Point, </w:t>
      </w:r>
      <w:r w:rsidR="00C44742">
        <w:rPr>
          <w:snapToGrid w:val="0"/>
        </w:rPr>
        <w:t xml:space="preserve">the Interconnected Party </w:t>
      </w:r>
      <w:r w:rsidR="00C44742" w:rsidRPr="00F27205">
        <w:rPr>
          <w:snapToGrid w:val="0"/>
        </w:rPr>
        <w:t xml:space="preserve">shall: </w:t>
      </w:r>
    </w:p>
    <w:p w:rsidR="002F412A" w:rsidRDefault="00C44742" w:rsidP="00C44742">
      <w:pPr>
        <w:numPr>
          <w:ilvl w:val="2"/>
          <w:numId w:val="4"/>
        </w:numPr>
        <w:rPr>
          <w:snapToGrid w:val="0"/>
        </w:rPr>
      </w:pPr>
      <w:r>
        <w:rPr>
          <w:snapToGrid w:val="0"/>
        </w:rPr>
        <w:lastRenderedPageBreak/>
        <w:t xml:space="preserve">consult with First Gas to ensure that the design of the Receipt Point will meet </w:t>
      </w:r>
      <w:r w:rsidR="008C7E5E">
        <w:rPr>
          <w:snapToGrid w:val="0"/>
        </w:rPr>
        <w:t>its</w:t>
      </w:r>
      <w:r>
        <w:rPr>
          <w:snapToGrid w:val="0"/>
        </w:rPr>
        <w:t xml:space="preserve"> reasonable </w:t>
      </w:r>
      <w:r w:rsidR="008C7E5E">
        <w:rPr>
          <w:snapToGrid w:val="0"/>
        </w:rPr>
        <w:t>requirements</w:t>
      </w:r>
      <w:r w:rsidRPr="00F27205">
        <w:rPr>
          <w:snapToGrid w:val="0"/>
        </w:rPr>
        <w:t>;</w:t>
      </w:r>
    </w:p>
    <w:p w:rsidR="00C44742" w:rsidRPr="002F412A" w:rsidRDefault="00C44742" w:rsidP="002F412A">
      <w:pPr>
        <w:numPr>
          <w:ilvl w:val="2"/>
          <w:numId w:val="4"/>
        </w:numPr>
        <w:rPr>
          <w:snapToGrid w:val="0"/>
        </w:rPr>
      </w:pPr>
      <w:r w:rsidRPr="002F412A">
        <w:rPr>
          <w:snapToGrid w:val="0"/>
        </w:rPr>
        <w:t xml:space="preserve">consider </w:t>
      </w:r>
      <w:r w:rsidR="008C7E5E" w:rsidRPr="002F412A">
        <w:rPr>
          <w:snapToGrid w:val="0"/>
        </w:rPr>
        <w:t xml:space="preserve">and respond to </w:t>
      </w:r>
      <w:r w:rsidRPr="002F412A">
        <w:rPr>
          <w:snapToGrid w:val="0"/>
        </w:rPr>
        <w:t xml:space="preserve">all reasonable comments or queries put forward by First Gas in relation to compliance with Schedule Two; </w:t>
      </w:r>
    </w:p>
    <w:p w:rsidR="002F412A" w:rsidRPr="002F412A" w:rsidRDefault="00C44742" w:rsidP="00C44742">
      <w:pPr>
        <w:numPr>
          <w:ilvl w:val="2"/>
          <w:numId w:val="4"/>
        </w:numPr>
        <w:rPr>
          <w:b/>
          <w:i/>
          <w:snapToGrid w:val="0"/>
        </w:rPr>
      </w:pPr>
      <w:r>
        <w:rPr>
          <w:snapToGrid w:val="0"/>
        </w:rPr>
        <w:t xml:space="preserve">use </w:t>
      </w:r>
      <w:r w:rsidRPr="007C1CB4">
        <w:rPr>
          <w:rFonts w:cs="Verdana"/>
        </w:rPr>
        <w:t>commercially reasonable endeavours to</w:t>
      </w:r>
      <w:r w:rsidRPr="00F27205">
        <w:rPr>
          <w:snapToGrid w:val="0"/>
        </w:rPr>
        <w:t xml:space="preserve"> obtain</w:t>
      </w:r>
      <w:r w:rsidRPr="00F27205">
        <w:t xml:space="preserve"> all </w:t>
      </w:r>
      <w:r>
        <w:t xml:space="preserve">necessary </w:t>
      </w:r>
      <w:r w:rsidRPr="00F27205">
        <w:rPr>
          <w:rFonts w:cs="Arial"/>
          <w:lang w:val="en-GB" w:eastAsia="en-GB"/>
        </w:rPr>
        <w:t xml:space="preserve">consents </w:t>
      </w:r>
      <w:r>
        <w:rPr>
          <w:rFonts w:cs="Arial"/>
          <w:lang w:val="en-GB" w:eastAsia="en-GB"/>
        </w:rPr>
        <w:t xml:space="preserve">and approvals </w:t>
      </w:r>
      <w:r w:rsidRPr="00F27205">
        <w:rPr>
          <w:rFonts w:cs="Arial"/>
          <w:lang w:val="en-GB" w:eastAsia="en-GB"/>
        </w:rPr>
        <w:t xml:space="preserve">required in relation to </w:t>
      </w:r>
      <w:r>
        <w:rPr>
          <w:rFonts w:cs="Arial"/>
          <w:lang w:val="en-GB" w:eastAsia="en-GB"/>
        </w:rPr>
        <w:t>the</w:t>
      </w:r>
      <w:r w:rsidRPr="00F27205">
        <w:rPr>
          <w:rFonts w:cs="Arial"/>
          <w:lang w:val="en-GB" w:eastAsia="en-GB"/>
        </w:rPr>
        <w:t xml:space="preserve"> </w:t>
      </w:r>
      <w:r>
        <w:rPr>
          <w:rFonts w:cs="Arial"/>
          <w:lang w:val="en-GB" w:eastAsia="en-GB"/>
        </w:rPr>
        <w:t>Receipt</w:t>
      </w:r>
      <w:r w:rsidRPr="00F27205">
        <w:rPr>
          <w:rFonts w:cs="Arial"/>
          <w:lang w:val="en-GB" w:eastAsia="en-GB"/>
        </w:rPr>
        <w:t xml:space="preserve"> Point</w:t>
      </w:r>
      <w:r w:rsidR="002F412A">
        <w:rPr>
          <w:rFonts w:cs="Arial"/>
          <w:lang w:val="en-GB" w:eastAsia="en-GB"/>
        </w:rPr>
        <w:t>; and</w:t>
      </w:r>
    </w:p>
    <w:p w:rsidR="00C44742" w:rsidRPr="001C2044" w:rsidRDefault="00942008" w:rsidP="00C44742">
      <w:pPr>
        <w:numPr>
          <w:ilvl w:val="2"/>
          <w:numId w:val="4"/>
        </w:numPr>
        <w:rPr>
          <w:b/>
          <w:i/>
          <w:snapToGrid w:val="0"/>
        </w:rPr>
      </w:pPr>
      <w:r>
        <w:rPr>
          <w:rFonts w:cs="Arial"/>
          <w:lang w:val="en-GB" w:eastAsia="en-GB"/>
        </w:rPr>
        <w:t xml:space="preserve">unless otherwise agreed with First Gas, </w:t>
      </w:r>
      <w:r w:rsidR="002F412A">
        <w:rPr>
          <w:rFonts w:cs="Arial"/>
          <w:lang w:val="en-GB" w:eastAsia="en-GB"/>
        </w:rPr>
        <w:t>design, construct</w:t>
      </w:r>
      <w:r w:rsidR="00077AEA">
        <w:rPr>
          <w:rFonts w:cs="Arial"/>
          <w:lang w:val="en-GB" w:eastAsia="en-GB"/>
        </w:rPr>
        <w:t>, operate and maintain</w:t>
      </w:r>
      <w:r w:rsidR="002F412A">
        <w:rPr>
          <w:rFonts w:cs="Arial"/>
          <w:lang w:val="en-GB" w:eastAsia="en-GB"/>
        </w:rPr>
        <w:t xml:space="preserve"> th</w:t>
      </w:r>
      <w:r>
        <w:rPr>
          <w:rFonts w:cs="Arial"/>
          <w:lang w:val="en-GB" w:eastAsia="en-GB"/>
        </w:rPr>
        <w:t>at Additional</w:t>
      </w:r>
      <w:r w:rsidR="002F412A">
        <w:rPr>
          <w:rFonts w:cs="Arial"/>
          <w:lang w:val="en-GB" w:eastAsia="en-GB"/>
        </w:rPr>
        <w:t xml:space="preserve"> Receipt Point</w:t>
      </w:r>
      <w:r w:rsidR="00C44742" w:rsidRPr="00F27205">
        <w:rPr>
          <w:snapToGrid w:val="0"/>
        </w:rPr>
        <w:t>.</w:t>
      </w:r>
      <w:r w:rsidR="00C44742">
        <w:rPr>
          <w:snapToGrid w:val="0"/>
        </w:rPr>
        <w:t xml:space="preserve"> </w:t>
      </w:r>
    </w:p>
    <w:p w:rsidR="007F5ADC" w:rsidRDefault="00C42725" w:rsidP="007F5ADC">
      <w:pPr>
        <w:numPr>
          <w:ilvl w:val="1"/>
          <w:numId w:val="4"/>
        </w:numPr>
      </w:pPr>
      <w:r>
        <w:t>I</w:t>
      </w:r>
      <w:r w:rsidR="000F55C1">
        <w:t xml:space="preserve">n </w:t>
      </w:r>
      <w:r w:rsidR="002F412A">
        <w:t>relation to</w:t>
      </w:r>
      <w:r w:rsidR="000F55C1">
        <w:t xml:space="preserve"> any </w:t>
      </w:r>
      <w:r>
        <w:t xml:space="preserve">Additional Receipt Point, </w:t>
      </w:r>
      <w:r w:rsidR="007F5ADC">
        <w:t>First Gas shall have the right to:</w:t>
      </w:r>
    </w:p>
    <w:p w:rsidR="007F5ADC" w:rsidRDefault="002F412A" w:rsidP="007F5ADC">
      <w:pPr>
        <w:numPr>
          <w:ilvl w:val="2"/>
          <w:numId w:val="30"/>
        </w:numPr>
      </w:pPr>
      <w:r>
        <w:rPr>
          <w:snapToGrid w:val="0"/>
        </w:rPr>
        <w:t xml:space="preserve">where the Receipt Point will be located on land owned </w:t>
      </w:r>
      <w:r w:rsidR="00011522">
        <w:rPr>
          <w:snapToGrid w:val="0"/>
        </w:rPr>
        <w:t xml:space="preserve">by a </w:t>
      </w:r>
      <w:r w:rsidR="00912E88">
        <w:rPr>
          <w:snapToGrid w:val="0"/>
        </w:rPr>
        <w:t xml:space="preserve">third </w:t>
      </w:r>
      <w:r w:rsidR="00011522">
        <w:rPr>
          <w:snapToGrid w:val="0"/>
        </w:rPr>
        <w:t>person</w:t>
      </w:r>
      <w:r>
        <w:rPr>
          <w:snapToGrid w:val="0"/>
        </w:rPr>
        <w:t xml:space="preserve">, </w:t>
      </w:r>
      <w:r w:rsidR="007F5ADC" w:rsidRPr="00E15AD7">
        <w:rPr>
          <w:snapToGrid w:val="0"/>
        </w:rPr>
        <w:t>negotiate</w:t>
      </w:r>
      <w:r w:rsidR="007F5ADC">
        <w:t xml:space="preserve"> with </w:t>
      </w:r>
      <w:r w:rsidR="00011522">
        <w:t>that person</w:t>
      </w:r>
      <w:r w:rsidR="007F5ADC">
        <w:t xml:space="preserve"> to obtain </w:t>
      </w:r>
      <w:r w:rsidR="000E11DD">
        <w:t>the land</w:t>
      </w:r>
      <w:r w:rsidR="007F5ADC">
        <w:t xml:space="preserve"> and/or property rights </w:t>
      </w:r>
      <w:r>
        <w:t>that</w:t>
      </w:r>
      <w:r w:rsidR="007F5ADC">
        <w:t xml:space="preserve"> </w:t>
      </w:r>
      <w:r w:rsidR="008C7E5E">
        <w:t>First Gas r</w:t>
      </w:r>
      <w:r w:rsidR="007F5ADC">
        <w:t>equire</w:t>
      </w:r>
      <w:r w:rsidR="000E11DD">
        <w:t>s</w:t>
      </w:r>
      <w:r w:rsidR="007F5ADC">
        <w:t xml:space="preserve"> </w:t>
      </w:r>
      <w:r w:rsidR="000E11DD">
        <w:t>to enable</w:t>
      </w:r>
      <w:r w:rsidR="007F5ADC">
        <w:t xml:space="preserve"> </w:t>
      </w:r>
      <w:r w:rsidR="006305E7">
        <w:t xml:space="preserve">connection of that Receipt Point </w:t>
      </w:r>
      <w:r w:rsidR="007F5ADC">
        <w:t>to its Pipeline</w:t>
      </w:r>
      <w:r w:rsidR="000E11DD">
        <w:t xml:space="preserve"> and</w:t>
      </w:r>
      <w:r w:rsidR="007F5ADC">
        <w:t xml:space="preserve">; </w:t>
      </w:r>
    </w:p>
    <w:p w:rsidR="007F5ADC" w:rsidRPr="00796FC5" w:rsidRDefault="007F5ADC" w:rsidP="007F5ADC">
      <w:pPr>
        <w:numPr>
          <w:ilvl w:val="2"/>
          <w:numId w:val="30"/>
        </w:numPr>
      </w:pPr>
      <w:r>
        <w:rPr>
          <w:snapToGrid w:val="0"/>
        </w:rPr>
        <w:t xml:space="preserve">carry out a full risk assessment in accordance with </w:t>
      </w:r>
      <w:r w:rsidRPr="00A153FD">
        <w:rPr>
          <w:i/>
          <w:snapToGrid w:val="0"/>
        </w:rPr>
        <w:t>paragraph 1.1</w:t>
      </w:r>
      <w:r>
        <w:rPr>
          <w:snapToGrid w:val="0"/>
        </w:rPr>
        <w:t xml:space="preserve"> of Schedule </w:t>
      </w:r>
      <w:r w:rsidR="008C7E5E">
        <w:rPr>
          <w:snapToGrid w:val="0"/>
        </w:rPr>
        <w:t>Two</w:t>
      </w:r>
      <w:r>
        <w:rPr>
          <w:snapToGrid w:val="0"/>
        </w:rPr>
        <w:t xml:space="preserve">, </w:t>
      </w:r>
      <w:r w:rsidR="008C7E5E">
        <w:rPr>
          <w:snapToGrid w:val="0"/>
        </w:rPr>
        <w:t>including in relation to</w:t>
      </w:r>
      <w:r>
        <w:rPr>
          <w:snapToGrid w:val="0"/>
        </w:rPr>
        <w:t>:</w:t>
      </w:r>
    </w:p>
    <w:p w:rsidR="007F5ADC" w:rsidRDefault="007F5ADC" w:rsidP="007F5ADC">
      <w:pPr>
        <w:numPr>
          <w:ilvl w:val="3"/>
          <w:numId w:val="19"/>
        </w:numPr>
        <w:rPr>
          <w:rFonts w:cs="Arial"/>
          <w:snapToGrid w:val="0"/>
        </w:rPr>
      </w:pPr>
      <w:r>
        <w:rPr>
          <w:rFonts w:cs="Arial"/>
          <w:snapToGrid w:val="0"/>
        </w:rPr>
        <w:t xml:space="preserve">the means of </w:t>
      </w:r>
      <w:r w:rsidR="00A3089D">
        <w:rPr>
          <w:rFonts w:cs="Arial"/>
          <w:snapToGrid w:val="0"/>
        </w:rPr>
        <w:t xml:space="preserve">effecting any new </w:t>
      </w:r>
      <w:r>
        <w:rPr>
          <w:rFonts w:cs="Arial"/>
          <w:snapToGrid w:val="0"/>
        </w:rPr>
        <w:t xml:space="preserve">connection; </w:t>
      </w:r>
    </w:p>
    <w:p w:rsidR="007F5ADC" w:rsidRPr="00C519EF" w:rsidRDefault="007F5ADC" w:rsidP="007F5ADC">
      <w:pPr>
        <w:pStyle w:val="TOC4"/>
        <w:numPr>
          <w:ilvl w:val="3"/>
          <w:numId w:val="19"/>
        </w:numPr>
        <w:spacing w:after="290"/>
        <w:rPr>
          <w:rFonts w:cs="Arial"/>
          <w:i w:val="0"/>
          <w:snapToGrid w:val="0"/>
        </w:rPr>
      </w:pPr>
      <w:r w:rsidRPr="00C519EF">
        <w:rPr>
          <w:rFonts w:cs="Arial"/>
          <w:i w:val="0"/>
          <w:snapToGrid w:val="0"/>
        </w:rPr>
        <w:t xml:space="preserve">the </w:t>
      </w:r>
      <w:r>
        <w:rPr>
          <w:rFonts w:cs="Arial"/>
          <w:i w:val="0"/>
          <w:snapToGrid w:val="0"/>
        </w:rPr>
        <w:t>need</w:t>
      </w:r>
      <w:r w:rsidR="00EA345D">
        <w:rPr>
          <w:rFonts w:cs="Arial"/>
          <w:i w:val="0"/>
          <w:snapToGrid w:val="0"/>
        </w:rPr>
        <w:t xml:space="preserve"> </w:t>
      </w:r>
      <w:r w:rsidR="00EA345D" w:rsidRPr="00EA345D">
        <w:rPr>
          <w:rFonts w:cs="Arial"/>
          <w:i w:val="0"/>
          <w:snapToGrid w:val="0"/>
        </w:rPr>
        <w:t xml:space="preserve">(notwithstanding </w:t>
      </w:r>
      <w:r w:rsidR="00EA345D" w:rsidRPr="00EA345D">
        <w:rPr>
          <w:rFonts w:cs="Arial"/>
          <w:snapToGrid w:val="0"/>
        </w:rPr>
        <w:t xml:space="preserve">section </w:t>
      </w:r>
      <w:r w:rsidR="002F412A">
        <w:rPr>
          <w:rFonts w:cs="Arial"/>
          <w:snapToGrid w:val="0"/>
        </w:rPr>
        <w:t>6</w:t>
      </w:r>
      <w:r w:rsidR="00EA345D" w:rsidRPr="00EA345D">
        <w:rPr>
          <w:rFonts w:cs="Arial"/>
          <w:i w:val="0"/>
          <w:snapToGrid w:val="0"/>
        </w:rPr>
        <w:t>)</w:t>
      </w:r>
      <w:r>
        <w:rPr>
          <w:rFonts w:cs="Arial"/>
          <w:i w:val="0"/>
          <w:snapToGrid w:val="0"/>
        </w:rPr>
        <w:t xml:space="preserve"> and means to prevent solid or liquid contaminants </w:t>
      </w:r>
      <w:r w:rsidRPr="00C519EF">
        <w:rPr>
          <w:rFonts w:cs="Arial"/>
          <w:i w:val="0"/>
          <w:snapToGrid w:val="0"/>
        </w:rPr>
        <w:t xml:space="preserve">from </w:t>
      </w:r>
      <w:r>
        <w:rPr>
          <w:rFonts w:cs="Arial"/>
          <w:i w:val="0"/>
          <w:snapToGrid w:val="0"/>
        </w:rPr>
        <w:t>reaching</w:t>
      </w:r>
      <w:r w:rsidRPr="00C519EF">
        <w:rPr>
          <w:rFonts w:cs="Arial"/>
          <w:i w:val="0"/>
          <w:snapToGrid w:val="0"/>
        </w:rPr>
        <w:t xml:space="preserve"> </w:t>
      </w:r>
      <w:r w:rsidR="00A3089D">
        <w:rPr>
          <w:rFonts w:cs="Arial"/>
          <w:i w:val="0"/>
          <w:snapToGrid w:val="0"/>
        </w:rPr>
        <w:t>its</w:t>
      </w:r>
      <w:r w:rsidRPr="00C519EF">
        <w:rPr>
          <w:rFonts w:cs="Arial"/>
          <w:i w:val="0"/>
          <w:snapToGrid w:val="0"/>
        </w:rPr>
        <w:t xml:space="preserve"> Pipeline; </w:t>
      </w:r>
    </w:p>
    <w:p w:rsidR="007F5ADC" w:rsidRDefault="007F5ADC" w:rsidP="007F5ADC">
      <w:pPr>
        <w:numPr>
          <w:ilvl w:val="3"/>
          <w:numId w:val="19"/>
        </w:numPr>
        <w:rPr>
          <w:rFonts w:cs="Arial"/>
          <w:snapToGrid w:val="0"/>
        </w:rPr>
      </w:pPr>
      <w:r>
        <w:rPr>
          <w:rFonts w:cs="Arial"/>
          <w:snapToGrid w:val="0"/>
        </w:rPr>
        <w:t xml:space="preserve">the need and means to </w:t>
      </w:r>
      <w:r w:rsidR="00A3089D">
        <w:rPr>
          <w:rFonts w:cs="Arial"/>
          <w:snapToGrid w:val="0"/>
        </w:rPr>
        <w:t>prevent</w:t>
      </w:r>
      <w:r>
        <w:rPr>
          <w:rFonts w:cs="Arial"/>
          <w:snapToGrid w:val="0"/>
        </w:rPr>
        <w:t xml:space="preserve"> over-pressurisation</w:t>
      </w:r>
      <w:r w:rsidR="00A3089D">
        <w:rPr>
          <w:rFonts w:cs="Arial"/>
          <w:snapToGrid w:val="0"/>
        </w:rPr>
        <w:t xml:space="preserve"> of its Pipeline</w:t>
      </w:r>
      <w:r>
        <w:rPr>
          <w:rFonts w:cs="Arial"/>
          <w:snapToGrid w:val="0"/>
        </w:rPr>
        <w:t>; and</w:t>
      </w:r>
    </w:p>
    <w:p w:rsidR="007F5ADC" w:rsidRPr="007E1366" w:rsidRDefault="007F5ADC" w:rsidP="007F5ADC">
      <w:pPr>
        <w:numPr>
          <w:ilvl w:val="3"/>
          <w:numId w:val="19"/>
        </w:numPr>
        <w:rPr>
          <w:rFonts w:cs="Arial"/>
          <w:snapToGrid w:val="0"/>
        </w:rPr>
      </w:pPr>
      <w:r>
        <w:rPr>
          <w:rFonts w:cs="Arial"/>
          <w:snapToGrid w:val="0"/>
        </w:rPr>
        <w:t>the possibility of</w:t>
      </w:r>
      <w:r w:rsidR="00852767">
        <w:rPr>
          <w:rFonts w:cs="Arial"/>
          <w:snapToGrid w:val="0"/>
        </w:rPr>
        <w:t>, and means to mitigate</w:t>
      </w:r>
      <w:r>
        <w:rPr>
          <w:rFonts w:cs="Arial"/>
          <w:snapToGrid w:val="0"/>
        </w:rPr>
        <w:t xml:space="preserve"> excess </w:t>
      </w:r>
      <w:r w:rsidR="00EA345D">
        <w:rPr>
          <w:rFonts w:cs="Arial"/>
          <w:snapToGrid w:val="0"/>
        </w:rPr>
        <w:t xml:space="preserve">Gas </w:t>
      </w:r>
      <w:r>
        <w:rPr>
          <w:rFonts w:cs="Arial"/>
          <w:snapToGrid w:val="0"/>
        </w:rPr>
        <w:t xml:space="preserve">flow into </w:t>
      </w:r>
      <w:r w:rsidR="00A3089D">
        <w:rPr>
          <w:rFonts w:cs="Arial"/>
          <w:snapToGrid w:val="0"/>
        </w:rPr>
        <w:t>its</w:t>
      </w:r>
      <w:r>
        <w:rPr>
          <w:rFonts w:cs="Arial"/>
          <w:snapToGrid w:val="0"/>
        </w:rPr>
        <w:t xml:space="preserve"> Pipeline;</w:t>
      </w:r>
    </w:p>
    <w:p w:rsidR="007F5ADC" w:rsidRDefault="007F5ADC" w:rsidP="007F5ADC">
      <w:pPr>
        <w:numPr>
          <w:ilvl w:val="2"/>
          <w:numId w:val="30"/>
        </w:numPr>
        <w:rPr>
          <w:snapToGrid w:val="0"/>
        </w:rPr>
      </w:pPr>
      <w:r>
        <w:rPr>
          <w:snapToGrid w:val="0"/>
        </w:rPr>
        <w:t xml:space="preserve">submit the risk assessment referred to in </w:t>
      </w:r>
      <w:r w:rsidR="00052123">
        <w:rPr>
          <w:snapToGrid w:val="0"/>
        </w:rPr>
        <w:t xml:space="preserve">this </w:t>
      </w:r>
      <w:r w:rsidRPr="00177BD5">
        <w:rPr>
          <w:i/>
          <w:snapToGrid w:val="0"/>
        </w:rPr>
        <w:t xml:space="preserve">section </w:t>
      </w:r>
      <w:r w:rsidR="00852767">
        <w:rPr>
          <w:i/>
          <w:snapToGrid w:val="0"/>
        </w:rPr>
        <w:t>2.5</w:t>
      </w:r>
      <w:r w:rsidR="00EA345D">
        <w:rPr>
          <w:i/>
          <w:snapToGrid w:val="0"/>
        </w:rPr>
        <w:t>(b)</w:t>
      </w:r>
      <w:r>
        <w:rPr>
          <w:snapToGrid w:val="0"/>
        </w:rPr>
        <w:t xml:space="preserve"> for review by the </w:t>
      </w:r>
      <w:r w:rsidR="001A6660">
        <w:rPr>
          <w:snapToGrid w:val="0"/>
        </w:rPr>
        <w:t>c</w:t>
      </w:r>
      <w:r>
        <w:rPr>
          <w:snapToGrid w:val="0"/>
        </w:rPr>
        <w:t xml:space="preserve">ertifying </w:t>
      </w:r>
      <w:r w:rsidR="001A6660">
        <w:rPr>
          <w:snapToGrid w:val="0"/>
        </w:rPr>
        <w:t>a</w:t>
      </w:r>
      <w:r>
        <w:rPr>
          <w:snapToGrid w:val="0"/>
        </w:rPr>
        <w:t xml:space="preserve">uthority </w:t>
      </w:r>
      <w:r w:rsidR="006C7CE6">
        <w:rPr>
          <w:snapToGrid w:val="0"/>
        </w:rPr>
        <w:t>for its Pipeline</w:t>
      </w:r>
      <w:r w:rsidR="00ED3333">
        <w:rPr>
          <w:snapToGrid w:val="0"/>
        </w:rPr>
        <w:t xml:space="preserve"> </w:t>
      </w:r>
      <w:r>
        <w:rPr>
          <w:snapToGrid w:val="0"/>
        </w:rPr>
        <w:t xml:space="preserve">and: </w:t>
      </w:r>
    </w:p>
    <w:p w:rsidR="007F5ADC" w:rsidRDefault="007F5ADC" w:rsidP="007F5ADC">
      <w:pPr>
        <w:numPr>
          <w:ilvl w:val="3"/>
          <w:numId w:val="35"/>
        </w:numPr>
        <w:rPr>
          <w:snapToGrid w:val="0"/>
        </w:rPr>
      </w:pPr>
      <w:r w:rsidRPr="006D4D2A">
        <w:rPr>
          <w:rFonts w:cs="Arial"/>
          <w:snapToGrid w:val="0"/>
        </w:rPr>
        <w:t>resolve</w:t>
      </w:r>
      <w:r>
        <w:rPr>
          <w:snapToGrid w:val="0"/>
        </w:rPr>
        <w:t xml:space="preserve"> any concerns </w:t>
      </w:r>
      <w:r w:rsidR="00052123">
        <w:rPr>
          <w:snapToGrid w:val="0"/>
        </w:rPr>
        <w:t>that person</w:t>
      </w:r>
      <w:r>
        <w:rPr>
          <w:snapToGrid w:val="0"/>
        </w:rPr>
        <w:t xml:space="preserve"> may have; and</w:t>
      </w:r>
    </w:p>
    <w:p w:rsidR="007F5ADC" w:rsidRDefault="007F5ADC" w:rsidP="007F5ADC">
      <w:pPr>
        <w:numPr>
          <w:ilvl w:val="3"/>
          <w:numId w:val="35"/>
        </w:numPr>
        <w:rPr>
          <w:snapToGrid w:val="0"/>
        </w:rPr>
      </w:pPr>
      <w:r>
        <w:rPr>
          <w:snapToGrid w:val="0"/>
        </w:rPr>
        <w:t>obtain a modified certificate of compliance for its Pipeline</w:t>
      </w:r>
      <w:r w:rsidR="00052123">
        <w:rPr>
          <w:snapToGrid w:val="0"/>
        </w:rPr>
        <w:t xml:space="preserve"> including</w:t>
      </w:r>
      <w:r>
        <w:rPr>
          <w:snapToGrid w:val="0"/>
        </w:rPr>
        <w:t xml:space="preserve"> the </w:t>
      </w:r>
      <w:r w:rsidR="00852767">
        <w:rPr>
          <w:snapToGrid w:val="0"/>
        </w:rPr>
        <w:t xml:space="preserve">Additional </w:t>
      </w:r>
      <w:r>
        <w:rPr>
          <w:snapToGrid w:val="0"/>
        </w:rPr>
        <w:t>Receipt Point;</w:t>
      </w:r>
    </w:p>
    <w:p w:rsidR="007F5ADC" w:rsidRDefault="007F5ADC" w:rsidP="007F5ADC">
      <w:pPr>
        <w:numPr>
          <w:ilvl w:val="2"/>
          <w:numId w:val="30"/>
        </w:numPr>
      </w:pPr>
      <w:r w:rsidRPr="00E15AD7">
        <w:rPr>
          <w:snapToGrid w:val="0"/>
        </w:rPr>
        <w:t>obtain</w:t>
      </w:r>
      <w:r>
        <w:t xml:space="preserve"> any</w:t>
      </w:r>
      <w:r>
        <w:rPr>
          <w:rFonts w:cs="Arial"/>
          <w:lang w:val="en-GB" w:eastAsia="en-GB"/>
        </w:rPr>
        <w:t xml:space="preserve"> </w:t>
      </w:r>
      <w:r w:rsidR="00186B33">
        <w:rPr>
          <w:rFonts w:cs="Arial"/>
          <w:lang w:val="en-GB" w:eastAsia="en-GB"/>
        </w:rPr>
        <w:t xml:space="preserve">necessary </w:t>
      </w:r>
      <w:r w:rsidR="00ED3333">
        <w:rPr>
          <w:rFonts w:cs="Arial"/>
          <w:lang w:val="en-GB" w:eastAsia="en-GB"/>
        </w:rPr>
        <w:t>c</w:t>
      </w:r>
      <w:r>
        <w:rPr>
          <w:rFonts w:cs="Arial"/>
          <w:lang w:val="en-GB" w:eastAsia="en-GB"/>
        </w:rPr>
        <w:t xml:space="preserve">onsents </w:t>
      </w:r>
      <w:r w:rsidR="00ED3333">
        <w:rPr>
          <w:rFonts w:cs="Arial"/>
          <w:lang w:val="en-GB" w:eastAsia="en-GB"/>
        </w:rPr>
        <w:t xml:space="preserve">and approvals in relation to </w:t>
      </w:r>
      <w:r w:rsidR="00052123">
        <w:rPr>
          <w:rFonts w:cs="Arial"/>
          <w:lang w:val="en-GB" w:eastAsia="en-GB"/>
        </w:rPr>
        <w:t>required work on</w:t>
      </w:r>
      <w:r>
        <w:rPr>
          <w:bCs/>
          <w:iCs/>
        </w:rPr>
        <w:t xml:space="preserve"> its Pipeline</w:t>
      </w:r>
      <w:r>
        <w:t>;</w:t>
      </w:r>
    </w:p>
    <w:p w:rsidR="007F5ADC" w:rsidRPr="00177BD5" w:rsidRDefault="00ED3333" w:rsidP="007F5ADC">
      <w:pPr>
        <w:numPr>
          <w:ilvl w:val="2"/>
          <w:numId w:val="30"/>
        </w:numPr>
        <w:rPr>
          <w:snapToGrid w:val="0"/>
        </w:rPr>
      </w:pPr>
      <w:r>
        <w:t xml:space="preserve">design, </w:t>
      </w:r>
      <w:r w:rsidR="007F5ADC">
        <w:t>construct</w:t>
      </w:r>
      <w:r w:rsidR="000F2371">
        <w:t>, operate and maintain</w:t>
      </w:r>
      <w:r w:rsidR="007F5ADC">
        <w:t xml:space="preserve"> </w:t>
      </w:r>
      <w:r w:rsidR="00052123">
        <w:t xml:space="preserve">any new facilities forming part of </w:t>
      </w:r>
      <w:r w:rsidR="007F5ADC">
        <w:t>its Pipeline;</w:t>
      </w:r>
      <w:r>
        <w:t xml:space="preserve"> and</w:t>
      </w:r>
    </w:p>
    <w:p w:rsidR="007F5ADC" w:rsidRPr="00926D8B" w:rsidRDefault="007F5ADC" w:rsidP="007F5ADC">
      <w:pPr>
        <w:numPr>
          <w:ilvl w:val="2"/>
          <w:numId w:val="30"/>
        </w:numPr>
        <w:rPr>
          <w:snapToGrid w:val="0"/>
        </w:rPr>
      </w:pPr>
      <w:r w:rsidRPr="00E15AD7">
        <w:rPr>
          <w:snapToGrid w:val="0"/>
        </w:rPr>
        <w:t>determine</w:t>
      </w:r>
      <w:r>
        <w:t xml:space="preserve"> whether Odorisation Facilities are required and</w:t>
      </w:r>
      <w:r w:rsidR="00FB22CE">
        <w:t>,</w:t>
      </w:r>
      <w:r>
        <w:t xml:space="preserve"> if so, </w:t>
      </w:r>
      <w:r w:rsidR="00F835CA">
        <w:t xml:space="preserve">whether it </w:t>
      </w:r>
      <w:r w:rsidR="00852767">
        <w:t>will own them</w:t>
      </w:r>
      <w:r w:rsidR="00FB22CE">
        <w:t xml:space="preserve"> </w:t>
      </w:r>
      <w:r w:rsidR="00852767">
        <w:t>in accordance with</w:t>
      </w:r>
      <w:r w:rsidR="00F835CA">
        <w:t xml:space="preserve"> </w:t>
      </w:r>
      <w:r w:rsidR="00F835CA" w:rsidRPr="00F835CA">
        <w:rPr>
          <w:i/>
        </w:rPr>
        <w:t xml:space="preserve">section </w:t>
      </w:r>
      <w:r w:rsidR="00527A47">
        <w:rPr>
          <w:i/>
        </w:rPr>
        <w:t>7</w:t>
      </w:r>
      <w:r>
        <w:t>.</w:t>
      </w:r>
    </w:p>
    <w:p w:rsidR="008C7E5E" w:rsidRDefault="008C7E5E" w:rsidP="008C7E5E">
      <w:pPr>
        <w:numPr>
          <w:ilvl w:val="1"/>
          <w:numId w:val="4"/>
        </w:numPr>
        <w:rPr>
          <w:snapToGrid w:val="0"/>
        </w:rPr>
      </w:pPr>
      <w:r>
        <w:rPr>
          <w:snapToGrid w:val="0"/>
        </w:rPr>
        <w:t>The Interconnected Party will on</w:t>
      </w:r>
      <w:r w:rsidRPr="001C2044">
        <w:rPr>
          <w:snapToGrid w:val="0"/>
        </w:rPr>
        <w:t xml:space="preserve"> </w:t>
      </w:r>
      <w:r>
        <w:rPr>
          <w:snapToGrid w:val="0"/>
        </w:rPr>
        <w:t xml:space="preserve">request supply to First Gas a producer statement </w:t>
      </w:r>
      <w:r w:rsidRPr="00555753">
        <w:rPr>
          <w:snapToGrid w:val="0"/>
        </w:rPr>
        <w:t xml:space="preserve">and/or a certificate of electrical inspection </w:t>
      </w:r>
      <w:r>
        <w:rPr>
          <w:snapToGrid w:val="0"/>
        </w:rPr>
        <w:t xml:space="preserve">confirming that </w:t>
      </w:r>
      <w:r w:rsidR="001A6660">
        <w:rPr>
          <w:snapToGrid w:val="0"/>
        </w:rPr>
        <w:t>a</w:t>
      </w:r>
      <w:r>
        <w:rPr>
          <w:snapToGrid w:val="0"/>
        </w:rPr>
        <w:t xml:space="preserve"> Receipt Point is </w:t>
      </w:r>
      <w:r>
        <w:rPr>
          <w:snapToGrid w:val="0"/>
        </w:rPr>
        <w:lastRenderedPageBreak/>
        <w:t xml:space="preserve">designed, constructed, operated and maintained in compliance with all applicable </w:t>
      </w:r>
      <w:r w:rsidR="00E22034">
        <w:rPr>
          <w:snapToGrid w:val="0"/>
        </w:rPr>
        <w:t>law</w:t>
      </w:r>
      <w:r>
        <w:rPr>
          <w:snapToGrid w:val="0"/>
        </w:rPr>
        <w:t>s</w:t>
      </w:r>
      <w:r w:rsidR="00380B31">
        <w:rPr>
          <w:snapToGrid w:val="0"/>
        </w:rPr>
        <w:t xml:space="preserve"> and, on request</w:t>
      </w:r>
      <w:r w:rsidR="004E59C9">
        <w:rPr>
          <w:snapToGrid w:val="0"/>
        </w:rPr>
        <w:t xml:space="preserve"> First Ga</w:t>
      </w:r>
      <w:r w:rsidR="0040768E">
        <w:rPr>
          <w:snapToGrid w:val="0"/>
        </w:rPr>
        <w:t>s will</w:t>
      </w:r>
      <w:r w:rsidR="004E59C9">
        <w:rPr>
          <w:snapToGrid w:val="0"/>
        </w:rPr>
        <w:t xml:space="preserve"> </w:t>
      </w:r>
      <w:r w:rsidR="00080D0B">
        <w:rPr>
          <w:snapToGrid w:val="0"/>
        </w:rPr>
        <w:t xml:space="preserve">supply the Interconnected Party with similar documentation </w:t>
      </w:r>
      <w:r w:rsidR="004E59C9">
        <w:rPr>
          <w:snapToGrid w:val="0"/>
        </w:rPr>
        <w:t>in</w:t>
      </w:r>
      <w:r w:rsidR="004E59C9" w:rsidRPr="00776709">
        <w:t xml:space="preserve"> respect of any </w:t>
      </w:r>
      <w:r w:rsidR="00052123">
        <w:t xml:space="preserve">new facilities forming part of its Pipeline </w:t>
      </w:r>
      <w:r w:rsidR="00186B33">
        <w:t>and/</w:t>
      </w:r>
      <w:r w:rsidR="00052123">
        <w:t xml:space="preserve">or </w:t>
      </w:r>
      <w:r w:rsidR="00186B33">
        <w:t xml:space="preserve">any </w:t>
      </w:r>
      <w:r w:rsidR="0040768E">
        <w:t xml:space="preserve">First Gas </w:t>
      </w:r>
      <w:r w:rsidR="004E59C9" w:rsidRPr="00776709">
        <w:t>Equipment</w:t>
      </w:r>
      <w:r w:rsidR="004E59C9">
        <w:rPr>
          <w:snapToGrid w:val="0"/>
        </w:rPr>
        <w:t>.</w:t>
      </w:r>
    </w:p>
    <w:p w:rsidR="00401E8F" w:rsidRPr="00401E8F" w:rsidRDefault="00401E8F" w:rsidP="00401E8F">
      <w:pPr>
        <w:pStyle w:val="Heading2"/>
        <w:ind w:left="623"/>
      </w:pPr>
      <w:r>
        <w:t>Interconnected Party’s Pipeline</w:t>
      </w:r>
    </w:p>
    <w:p w:rsidR="00247012" w:rsidRDefault="00401E8F" w:rsidP="007C3FF0">
      <w:pPr>
        <w:numPr>
          <w:ilvl w:val="1"/>
          <w:numId w:val="4"/>
        </w:numPr>
      </w:pPr>
      <w:r w:rsidRPr="00F27205">
        <w:t xml:space="preserve">The Interconnected Party shall ensure that its Pipeline is designed, constructed, operated and maintained in compliance with all applicable </w:t>
      </w:r>
      <w:r w:rsidR="00E22034">
        <w:t>law</w:t>
      </w:r>
      <w:r w:rsidRPr="00F27205">
        <w:t>s</w:t>
      </w:r>
      <w:r w:rsidR="007C3FF0">
        <w:t xml:space="preserve"> and </w:t>
      </w:r>
      <w:r w:rsidR="003626AA" w:rsidRPr="00530C8E">
        <w:t xml:space="preserve">will not connect or continue to connect its Pipeline to </w:t>
      </w:r>
      <w:r w:rsidR="001A6660">
        <w:t>a</w:t>
      </w:r>
      <w:r w:rsidR="003626AA" w:rsidRPr="00530C8E">
        <w:t xml:space="preserve"> </w:t>
      </w:r>
      <w:r w:rsidR="00202D86">
        <w:t>Receipt Point</w:t>
      </w:r>
      <w:r w:rsidR="003626AA" w:rsidRPr="00530C8E">
        <w:t xml:space="preserve"> unless it is safe to do so</w:t>
      </w:r>
      <w:r w:rsidR="003626AA">
        <w:t>.</w:t>
      </w:r>
    </w:p>
    <w:p w:rsidR="00D619CF" w:rsidRDefault="00D619CF" w:rsidP="00D619CF">
      <w:pPr>
        <w:pStyle w:val="Heading2"/>
      </w:pPr>
      <w:r>
        <w:t>Gas-on Date</w:t>
      </w:r>
    </w:p>
    <w:p w:rsidR="00CA4EF7" w:rsidRPr="00530C8E" w:rsidRDefault="002D52F7" w:rsidP="009871BE">
      <w:pPr>
        <w:numPr>
          <w:ilvl w:val="1"/>
          <w:numId w:val="4"/>
        </w:numPr>
      </w:pPr>
      <w:r>
        <w:t xml:space="preserve">Subject to </w:t>
      </w:r>
      <w:r w:rsidRPr="002D52F7">
        <w:rPr>
          <w:i/>
        </w:rPr>
        <w:t xml:space="preserve">section </w:t>
      </w:r>
      <w:r w:rsidR="00A52F52">
        <w:rPr>
          <w:i/>
        </w:rPr>
        <w:t>2.9</w:t>
      </w:r>
      <w:r>
        <w:t xml:space="preserve">, </w:t>
      </w:r>
      <w:r w:rsidR="001A1167">
        <w:t xml:space="preserve">the Interconnected Party shall not inject Gas </w:t>
      </w:r>
      <w:r>
        <w:t>a</w:t>
      </w:r>
      <w:r w:rsidR="006C7CE6">
        <w:t xml:space="preserve">t </w:t>
      </w:r>
      <w:r w:rsidR="001A1167">
        <w:t>an</w:t>
      </w:r>
      <w:r w:rsidR="006C7CE6">
        <w:t xml:space="preserve"> Additional Receipt Point </w:t>
      </w:r>
      <w:r w:rsidR="00B80D6B">
        <w:t>until</w:t>
      </w:r>
      <w:r w:rsidR="00D65F25">
        <w:t xml:space="preserve"> </w:t>
      </w:r>
      <w:r w:rsidR="00A64DF4">
        <w:t>First Gas</w:t>
      </w:r>
      <w:r w:rsidR="003626AA" w:rsidRPr="00F27205">
        <w:t xml:space="preserve"> has notified the Interconnected Party in writing that the following conditions have been satisfied (the </w:t>
      </w:r>
      <w:r w:rsidR="003626AA" w:rsidRPr="00F27205">
        <w:rPr>
          <w:i/>
        </w:rPr>
        <w:t>Gas-on Date</w:t>
      </w:r>
      <w:r w:rsidR="003626AA" w:rsidRPr="00F27205">
        <w:t>)</w:t>
      </w:r>
      <w:r w:rsidR="00B80D6B">
        <w:t>:</w:t>
      </w:r>
      <w:r w:rsidR="00CA4EF7" w:rsidRPr="00CA4EF7">
        <w:t xml:space="preserve"> </w:t>
      </w:r>
    </w:p>
    <w:p w:rsidR="007F48A0" w:rsidRDefault="007A656F" w:rsidP="009871BE">
      <w:pPr>
        <w:numPr>
          <w:ilvl w:val="2"/>
          <w:numId w:val="14"/>
        </w:numPr>
      </w:pPr>
      <w:r>
        <w:t>commissioning is complete</w:t>
      </w:r>
      <w:r w:rsidR="007F48A0" w:rsidRPr="00E459E8">
        <w:t>;</w:t>
      </w:r>
    </w:p>
    <w:p w:rsidR="0071113E" w:rsidRDefault="0071113E" w:rsidP="009871BE">
      <w:pPr>
        <w:numPr>
          <w:ilvl w:val="2"/>
          <w:numId w:val="14"/>
        </w:numPr>
      </w:pPr>
      <w:r>
        <w:t>Odorisation Facilities (if required) have been installed and commissioned;</w:t>
      </w:r>
    </w:p>
    <w:p w:rsidR="006901D6" w:rsidRDefault="00D65F25" w:rsidP="009871BE">
      <w:pPr>
        <w:numPr>
          <w:ilvl w:val="2"/>
          <w:numId w:val="14"/>
        </w:numPr>
      </w:pPr>
      <w:r>
        <w:t xml:space="preserve">the </w:t>
      </w:r>
      <w:r w:rsidR="00E459E8">
        <w:t>Remote Monitoring Equipment is fully operational</w:t>
      </w:r>
      <w:r w:rsidR="006901D6">
        <w:t>;</w:t>
      </w:r>
    </w:p>
    <w:p w:rsidR="00D65F25" w:rsidRDefault="00D65F25" w:rsidP="009871BE">
      <w:pPr>
        <w:numPr>
          <w:ilvl w:val="2"/>
          <w:numId w:val="14"/>
        </w:numPr>
      </w:pPr>
      <w:r>
        <w:t>First Gas</w:t>
      </w:r>
      <w:r w:rsidRPr="00F27205">
        <w:t xml:space="preserve"> has received all monies payable </w:t>
      </w:r>
      <w:r>
        <w:t xml:space="preserve">(if any) </w:t>
      </w:r>
      <w:r w:rsidRPr="00F27205">
        <w:t>by the Interconnected Party</w:t>
      </w:r>
      <w:r>
        <w:t xml:space="preserve"> (except where otherwise agreed in writing)</w:t>
      </w:r>
      <w:r w:rsidRPr="00F27205">
        <w:t>;</w:t>
      </w:r>
    </w:p>
    <w:p w:rsidR="00D65F25" w:rsidRDefault="00D65F25" w:rsidP="009871BE">
      <w:pPr>
        <w:numPr>
          <w:ilvl w:val="2"/>
          <w:numId w:val="14"/>
        </w:numPr>
      </w:pPr>
      <w:r>
        <w:t xml:space="preserve">the requirements set out in </w:t>
      </w:r>
      <w:r w:rsidRPr="00DC6334">
        <w:rPr>
          <w:i/>
        </w:rPr>
        <w:t>section</w:t>
      </w:r>
      <w:r>
        <w:rPr>
          <w:i/>
        </w:rPr>
        <w:t xml:space="preserve"> </w:t>
      </w:r>
      <w:r w:rsidR="006C7CE6">
        <w:rPr>
          <w:i/>
        </w:rPr>
        <w:t>10</w:t>
      </w:r>
      <w:r w:rsidR="006C7CE6">
        <w:t xml:space="preserve"> </w:t>
      </w:r>
      <w:r>
        <w:t>have been met;</w:t>
      </w:r>
      <w:r w:rsidR="001A1167">
        <w:t xml:space="preserve"> and</w:t>
      </w:r>
    </w:p>
    <w:p w:rsidR="0071113E" w:rsidRDefault="00817FE0" w:rsidP="009871BE">
      <w:pPr>
        <w:numPr>
          <w:ilvl w:val="2"/>
          <w:numId w:val="14"/>
        </w:numPr>
      </w:pPr>
      <w:r w:rsidRPr="00D403DF">
        <w:t xml:space="preserve">the Interconnected Party has demonstrated in accordance with </w:t>
      </w:r>
      <w:r w:rsidRPr="00D403DF">
        <w:rPr>
          <w:i/>
        </w:rPr>
        <w:t xml:space="preserve">section </w:t>
      </w:r>
      <w:r w:rsidR="006C7CE6">
        <w:rPr>
          <w:i/>
        </w:rPr>
        <w:t>6.5</w:t>
      </w:r>
      <w:r w:rsidRPr="00D403DF">
        <w:t xml:space="preserve"> that</w:t>
      </w:r>
      <w:r>
        <w:t xml:space="preserve"> it will inject only Gas</w:t>
      </w:r>
      <w:r w:rsidR="0071113E">
        <w:t>,</w:t>
      </w:r>
    </w:p>
    <w:p w:rsidR="00692BDC" w:rsidRDefault="0071113E" w:rsidP="00E1425C">
      <w:pPr>
        <w:ind w:left="624"/>
        <w:rPr>
          <w:b/>
          <w:bCs/>
        </w:rPr>
      </w:pPr>
      <w:bookmarkStart w:id="383" w:name="_Ref411413359"/>
      <w:r w:rsidRPr="00F27205">
        <w:t xml:space="preserve">provided that the Interconnected Party may </w:t>
      </w:r>
      <w:r>
        <w:t>inject</w:t>
      </w:r>
      <w:r w:rsidRPr="00F27205">
        <w:t xml:space="preserve"> limited quantities of Gas at </w:t>
      </w:r>
      <w:r>
        <w:t>the</w:t>
      </w:r>
      <w:r w:rsidRPr="00F27205">
        <w:t xml:space="preserve"> </w:t>
      </w:r>
      <w:r>
        <w:t>Receipt</w:t>
      </w:r>
      <w:r w:rsidRPr="00F27205">
        <w:t xml:space="preserve"> Point</w:t>
      </w:r>
      <w:r w:rsidR="001A1167">
        <w:t xml:space="preserve"> to the extent approved by</w:t>
      </w:r>
      <w:r>
        <w:t xml:space="preserve"> First Gas,</w:t>
      </w:r>
      <w:r w:rsidRPr="00F27205">
        <w:t xml:space="preserve"> to facilitate commissioning</w:t>
      </w:r>
      <w:r w:rsidR="001A1167">
        <w:t xml:space="preserve"> that Additional Receipt Point</w:t>
      </w:r>
      <w:r w:rsidRPr="00F27205">
        <w:t>.</w:t>
      </w:r>
      <w:bookmarkEnd w:id="383"/>
      <w:r w:rsidR="005D75B3" w:rsidRPr="00921596">
        <w:rPr>
          <w:b/>
          <w:bCs/>
        </w:rPr>
        <w:t xml:space="preserve"> </w:t>
      </w:r>
    </w:p>
    <w:p w:rsidR="002D52F7" w:rsidRPr="00F27205" w:rsidRDefault="002D52F7" w:rsidP="00F14341">
      <w:pPr>
        <w:numPr>
          <w:ilvl w:val="1"/>
          <w:numId w:val="4"/>
        </w:numPr>
      </w:pPr>
      <w:r>
        <w:t xml:space="preserve">In respect of any Receipt Point in </w:t>
      </w:r>
      <w:r w:rsidR="001A1167">
        <w:t>operation on</w:t>
      </w:r>
      <w:r>
        <w:t xml:space="preserve"> the Commencement Date, the Gas-on Date shall be the Commencement Date.</w:t>
      </w:r>
    </w:p>
    <w:p w:rsidR="00692BDC" w:rsidRPr="00692BDC" w:rsidRDefault="00AF1F80" w:rsidP="00692BDC">
      <w:pPr>
        <w:pStyle w:val="Heading2"/>
      </w:pPr>
      <w:r>
        <w:t>Excessive Flow</w:t>
      </w:r>
    </w:p>
    <w:p w:rsidR="00AF1F80" w:rsidRPr="00873EB1" w:rsidRDefault="00692BDC" w:rsidP="00AF1F80">
      <w:pPr>
        <w:pStyle w:val="ListParagraph"/>
        <w:numPr>
          <w:ilvl w:val="1"/>
          <w:numId w:val="4"/>
        </w:numPr>
      </w:pPr>
      <w:r w:rsidRPr="00692BDC">
        <w:t>The Interconnected Party</w:t>
      </w:r>
      <w:r>
        <w:t xml:space="preserve"> agrees that it will not</w:t>
      </w:r>
      <w:r w:rsidR="009673DC">
        <w:t xml:space="preserve"> </w:t>
      </w:r>
      <w:r w:rsidR="00A84DFB">
        <w:t xml:space="preserve">inject Gas </w:t>
      </w:r>
      <w:r w:rsidR="004301BA">
        <w:t xml:space="preserve">at </w:t>
      </w:r>
      <w:r w:rsidR="001A6660">
        <w:t>a</w:t>
      </w:r>
      <w:r w:rsidR="004301BA">
        <w:t xml:space="preserve"> Receipt Point</w:t>
      </w:r>
      <w:r w:rsidR="000E223E">
        <w:t xml:space="preserve"> at a rate</w:t>
      </w:r>
      <w:r w:rsidR="00194F77">
        <w:t xml:space="preserve"> greater than the Maximum Design Flow Rate</w:t>
      </w:r>
      <w:r w:rsidR="00AF1F80">
        <w:t xml:space="preserve"> and, if it does so, it shall be liable for:</w:t>
      </w:r>
      <w:r w:rsidR="00AF1F80">
        <w:rPr>
          <w:lang w:val="en-AU"/>
        </w:rPr>
        <w:t xml:space="preserve"> </w:t>
      </w:r>
    </w:p>
    <w:p w:rsidR="00AF1F80" w:rsidRPr="001D0609" w:rsidRDefault="00924CB1" w:rsidP="00AF1F80">
      <w:pPr>
        <w:numPr>
          <w:ilvl w:val="2"/>
          <w:numId w:val="45"/>
        </w:numPr>
      </w:pPr>
      <w:r>
        <w:t xml:space="preserve">any damage to </w:t>
      </w:r>
      <w:r w:rsidR="00AF1F80">
        <w:t>First Gas</w:t>
      </w:r>
      <w:r>
        <w:t>’ Pipeline or any First Gas Equipment</w:t>
      </w:r>
      <w:r w:rsidR="00AF1F80">
        <w:t xml:space="preserve">; and </w:t>
      </w:r>
    </w:p>
    <w:p w:rsidR="00AF1F80" w:rsidRPr="001D0609" w:rsidRDefault="00AF1F80" w:rsidP="00AF1F80">
      <w:pPr>
        <w:numPr>
          <w:ilvl w:val="2"/>
          <w:numId w:val="45"/>
        </w:numPr>
      </w:pPr>
      <w:r>
        <w:rPr>
          <w:lang w:val="en-AU"/>
        </w:rPr>
        <w:t xml:space="preserve">the charge determined in accordance with </w:t>
      </w:r>
      <w:r w:rsidRPr="0003704D">
        <w:rPr>
          <w:i/>
          <w:lang w:val="en-AU"/>
        </w:rPr>
        <w:t>section 11.1</w:t>
      </w:r>
      <w:r>
        <w:rPr>
          <w:i/>
          <w:lang w:val="en-AU"/>
        </w:rPr>
        <w:t>1</w:t>
      </w:r>
      <w:r>
        <w:rPr>
          <w:lang w:val="en-AU"/>
        </w:rPr>
        <w:t>,</w:t>
      </w:r>
    </w:p>
    <w:p w:rsidR="00AF1F80" w:rsidRDefault="00AF1F80" w:rsidP="00AF1F80">
      <w:pPr>
        <w:ind w:left="624"/>
      </w:pPr>
      <w:r>
        <w:rPr>
          <w:lang w:val="en-AU"/>
        </w:rPr>
        <w:t xml:space="preserve">in addition to any liability for Loss pursuant to </w:t>
      </w:r>
      <w:r w:rsidRPr="001D0609">
        <w:rPr>
          <w:i/>
          <w:lang w:val="en-AU"/>
        </w:rPr>
        <w:t>section 11.12</w:t>
      </w:r>
      <w:r>
        <w:rPr>
          <w:lang w:val="en-AU"/>
        </w:rPr>
        <w:t>.</w:t>
      </w:r>
    </w:p>
    <w:p w:rsidR="003C7717" w:rsidRDefault="003C7717" w:rsidP="00AF1F80">
      <w:pPr>
        <w:pStyle w:val="Heading2"/>
      </w:pPr>
      <w:r>
        <w:t>Low Flow</w:t>
      </w:r>
    </w:p>
    <w:p w:rsidR="00523C0D" w:rsidRDefault="002371C7" w:rsidP="000324B2">
      <w:pPr>
        <w:numPr>
          <w:ilvl w:val="1"/>
          <w:numId w:val="4"/>
        </w:numPr>
      </w:pPr>
      <w:r>
        <w:t>If</w:t>
      </w:r>
      <w:r w:rsidR="004301BA">
        <w:t xml:space="preserve"> Gas is injected at</w:t>
      </w:r>
      <w:r w:rsidR="00194F77">
        <w:t xml:space="preserve"> </w:t>
      </w:r>
      <w:r w:rsidR="001A6660">
        <w:t>a</w:t>
      </w:r>
      <w:r w:rsidR="00194F77">
        <w:t xml:space="preserve"> </w:t>
      </w:r>
      <w:r w:rsidR="00A84DFB">
        <w:t xml:space="preserve">Receipt Point </w:t>
      </w:r>
      <w:r w:rsidR="004301BA">
        <w:t xml:space="preserve">at rates less than the Minimum Design Flow Rate </w:t>
      </w:r>
      <w:r w:rsidR="00613732">
        <w:t xml:space="preserve">to the extent </w:t>
      </w:r>
      <w:r w:rsidR="004301BA">
        <w:t xml:space="preserve">that, in First Gas’ </w:t>
      </w:r>
      <w:r w:rsidR="00523C0D">
        <w:t xml:space="preserve">reasonable </w:t>
      </w:r>
      <w:r w:rsidR="004301BA">
        <w:t xml:space="preserve">opinion, </w:t>
      </w:r>
      <w:r w:rsidR="00613732">
        <w:t xml:space="preserve">the Accuracy of the </w:t>
      </w:r>
      <w:r w:rsidR="00523C0D">
        <w:t xml:space="preserve">energy </w:t>
      </w:r>
      <w:r w:rsidR="004301BA">
        <w:lastRenderedPageBreak/>
        <w:t xml:space="preserve">quantities </w:t>
      </w:r>
      <w:r w:rsidR="00523C0D">
        <w:t xml:space="preserve">injected at that Receipt Point </w:t>
      </w:r>
      <w:r w:rsidR="00613732">
        <w:t>is compromised</w:t>
      </w:r>
      <w:r w:rsidR="004301BA">
        <w:t xml:space="preserve">, First Gas shall notify the Interconnected Party accordingly. </w:t>
      </w:r>
    </w:p>
    <w:p w:rsidR="00AD203F" w:rsidRDefault="00523C0D" w:rsidP="000324B2">
      <w:pPr>
        <w:numPr>
          <w:ilvl w:val="1"/>
          <w:numId w:val="4"/>
        </w:numPr>
      </w:pPr>
      <w:r>
        <w:t xml:space="preserve">Following notification pursuant to </w:t>
      </w:r>
      <w:r w:rsidRPr="00523C0D">
        <w:rPr>
          <w:i/>
        </w:rPr>
        <w:t>section 2.11</w:t>
      </w:r>
      <w:r>
        <w:t>, unless</w:t>
      </w:r>
      <w:r w:rsidR="000324B2">
        <w:t xml:space="preserve"> the </w:t>
      </w:r>
      <w:r w:rsidR="004301BA">
        <w:t xml:space="preserve">Interconnected Party </w:t>
      </w:r>
      <w:r w:rsidR="001A6660">
        <w:t>can</w:t>
      </w:r>
      <w:r w:rsidR="00CD331E">
        <w:t xml:space="preserve"> </w:t>
      </w:r>
      <w:r>
        <w:t>reasonably demonstrate to</w:t>
      </w:r>
      <w:r w:rsidR="000324B2">
        <w:t xml:space="preserve"> First Gas that </w:t>
      </w:r>
      <w:r w:rsidR="00596B65">
        <w:t>those</w:t>
      </w:r>
      <w:r w:rsidR="002371C7">
        <w:t xml:space="preserve"> low Gas injection rates </w:t>
      </w:r>
      <w:r w:rsidR="00596B65">
        <w:t>were extraordinary</w:t>
      </w:r>
      <w:r>
        <w:t xml:space="preserve"> occurrence</w:t>
      </w:r>
      <w:r w:rsidR="00596B65">
        <w:t xml:space="preserve">s that are </w:t>
      </w:r>
      <w:r w:rsidR="002371C7">
        <w:t xml:space="preserve">not </w:t>
      </w:r>
      <w:r w:rsidR="00E5666B">
        <w:t xml:space="preserve">expected to </w:t>
      </w:r>
      <w:r w:rsidR="002371C7">
        <w:t>occur</w:t>
      </w:r>
      <w:r w:rsidR="00AB339F">
        <w:t xml:space="preserve"> to the same extent</w:t>
      </w:r>
      <w:r w:rsidR="002371C7">
        <w:t xml:space="preserve"> again</w:t>
      </w:r>
      <w:r w:rsidR="00596B65">
        <w:t>,</w:t>
      </w:r>
      <w:r w:rsidR="004301BA">
        <w:t xml:space="preserve"> </w:t>
      </w:r>
      <w:r w:rsidR="00E5666B">
        <w:t xml:space="preserve">and/or that the Metering is Accurate even at </w:t>
      </w:r>
      <w:r w:rsidR="00596B65">
        <w:t>those</w:t>
      </w:r>
      <w:r w:rsidR="00E5666B">
        <w:t xml:space="preserve"> low flows</w:t>
      </w:r>
      <w:r w:rsidR="00AD203F">
        <w:t>:</w:t>
      </w:r>
    </w:p>
    <w:p w:rsidR="00AD203F" w:rsidRDefault="00A64DF4" w:rsidP="00AD203F">
      <w:pPr>
        <w:numPr>
          <w:ilvl w:val="2"/>
          <w:numId w:val="4"/>
        </w:numPr>
      </w:pPr>
      <w:r>
        <w:t>First Gas</w:t>
      </w:r>
      <w:r w:rsidR="00DE1939">
        <w:t xml:space="preserve"> may </w:t>
      </w:r>
      <w:r w:rsidR="009673DC">
        <w:t>give</w:t>
      </w:r>
      <w:r w:rsidR="00DE1939">
        <w:t xml:space="preserve"> notice to the Interconnected Party </w:t>
      </w:r>
      <w:r w:rsidR="009673DC">
        <w:t xml:space="preserve">requiring that </w:t>
      </w:r>
      <w:r w:rsidR="00613732">
        <w:t xml:space="preserve">it modify </w:t>
      </w:r>
      <w:r w:rsidR="00DE1939">
        <w:t xml:space="preserve">the Metering to ensure it is Accurate at </w:t>
      </w:r>
      <w:r w:rsidR="00596B65">
        <w:t>those</w:t>
      </w:r>
      <w:r w:rsidR="00AD203F">
        <w:t xml:space="preserve"> low</w:t>
      </w:r>
      <w:r w:rsidR="00DE1939">
        <w:t xml:space="preserve"> flow rates</w:t>
      </w:r>
      <w:r w:rsidR="00AD203F">
        <w:t>;</w:t>
      </w:r>
      <w:r w:rsidR="00613732">
        <w:t xml:space="preserve"> and</w:t>
      </w:r>
    </w:p>
    <w:p w:rsidR="00AD203F" w:rsidRDefault="00AD203F" w:rsidP="00AD203F">
      <w:pPr>
        <w:numPr>
          <w:ilvl w:val="2"/>
          <w:numId w:val="4"/>
        </w:numPr>
      </w:pPr>
      <w:r>
        <w:t>the</w:t>
      </w:r>
      <w:r w:rsidR="001A6660">
        <w:t xml:space="preserve"> Interconnected Party shall </w:t>
      </w:r>
      <w:r>
        <w:t xml:space="preserve">then </w:t>
      </w:r>
      <w:r w:rsidR="00596B65">
        <w:t>implement</w:t>
      </w:r>
      <w:r w:rsidR="001A6660">
        <w:t xml:space="preserve"> appropriate modifications at its</w:t>
      </w:r>
      <w:r w:rsidR="00DE1939">
        <w:t xml:space="preserve"> cost</w:t>
      </w:r>
      <w:r w:rsidR="009673DC">
        <w:t xml:space="preserve"> as soon as practicable</w:t>
      </w:r>
      <w:r>
        <w:t>; and</w:t>
      </w:r>
    </w:p>
    <w:p w:rsidR="004173A3" w:rsidRPr="00692BDC" w:rsidRDefault="00596B65" w:rsidP="00AD203F">
      <w:pPr>
        <w:numPr>
          <w:ilvl w:val="2"/>
          <w:numId w:val="4"/>
        </w:numPr>
      </w:pPr>
      <w:r>
        <w:t xml:space="preserve">during </w:t>
      </w:r>
      <w:r w:rsidRPr="00293CB0">
        <w:t xml:space="preserve">the time required to </w:t>
      </w:r>
      <w:r>
        <w:t xml:space="preserve">modify the Metering </w:t>
      </w:r>
      <w:r w:rsidR="00A64DF4">
        <w:t>First Gas’</w:t>
      </w:r>
      <w:r w:rsidR="00DE1939" w:rsidRPr="00293CB0">
        <w:t xml:space="preserve"> </w:t>
      </w:r>
      <w:r w:rsidR="00AD203F">
        <w:t xml:space="preserve">shall be entitled to </w:t>
      </w:r>
      <w:r>
        <w:t>suspend</w:t>
      </w:r>
      <w:r w:rsidR="002E6B45">
        <w:t xml:space="preserve"> the Interconnected Party’s </w:t>
      </w:r>
      <w:r>
        <w:t>right to inject</w:t>
      </w:r>
      <w:r w:rsidR="002E6B45">
        <w:t xml:space="preserve"> Gas </w:t>
      </w:r>
      <w:r w:rsidR="002F33D0">
        <w:t xml:space="preserve">at </w:t>
      </w:r>
      <w:r w:rsidR="001A6660">
        <w:t>that</w:t>
      </w:r>
      <w:r w:rsidR="002F33D0">
        <w:t xml:space="preserve"> Receipt Point</w:t>
      </w:r>
      <w:r w:rsidR="00194F77" w:rsidRPr="00293CB0">
        <w:t>.</w:t>
      </w:r>
      <w:r w:rsidR="00181FDD">
        <w:t xml:space="preserve"> </w:t>
      </w:r>
    </w:p>
    <w:p w:rsidR="00C6575C" w:rsidRPr="00530C8E" w:rsidRDefault="00DF09E4" w:rsidP="009871BE">
      <w:pPr>
        <w:pStyle w:val="Heading1"/>
        <w:numPr>
          <w:ilvl w:val="0"/>
          <w:numId w:val="4"/>
        </w:numPr>
        <w:rPr>
          <w:snapToGrid w:val="0"/>
        </w:rPr>
      </w:pPr>
      <w:bookmarkStart w:id="384" w:name="_Toc422313147"/>
      <w:bookmarkStart w:id="385" w:name="_Toc422319068"/>
      <w:bookmarkStart w:id="386" w:name="_Toc422406832"/>
      <w:bookmarkStart w:id="387" w:name="_Toc423342310"/>
      <w:bookmarkStart w:id="388" w:name="_Toc423348001"/>
      <w:bookmarkStart w:id="389" w:name="_Toc424040067"/>
      <w:bookmarkStart w:id="390" w:name="_Toc424043124"/>
      <w:bookmarkStart w:id="391" w:name="_Toc424124585"/>
      <w:bookmarkStart w:id="392" w:name="_Toc422313150"/>
      <w:bookmarkStart w:id="393" w:name="_Toc422319071"/>
      <w:bookmarkStart w:id="394" w:name="_Toc422406835"/>
      <w:bookmarkStart w:id="395" w:name="_Toc423342313"/>
      <w:bookmarkStart w:id="396" w:name="_Toc423348004"/>
      <w:bookmarkStart w:id="397" w:name="_Toc424040070"/>
      <w:bookmarkStart w:id="398" w:name="_Toc424043127"/>
      <w:bookmarkStart w:id="399" w:name="_Toc424124588"/>
      <w:bookmarkStart w:id="400" w:name="_Toc422313151"/>
      <w:bookmarkStart w:id="401" w:name="_Toc422319072"/>
      <w:bookmarkStart w:id="402" w:name="_Toc422406836"/>
      <w:bookmarkStart w:id="403" w:name="_Toc423342314"/>
      <w:bookmarkStart w:id="404" w:name="_Toc423348005"/>
      <w:bookmarkStart w:id="405" w:name="_Toc424040071"/>
      <w:bookmarkStart w:id="406" w:name="_Toc424043128"/>
      <w:bookmarkStart w:id="407" w:name="_Toc424124589"/>
      <w:bookmarkStart w:id="408" w:name="_Toc475431530"/>
      <w:bookmarkStart w:id="409" w:name="_Toc475431835"/>
      <w:bookmarkStart w:id="410" w:name="_Toc475631673"/>
      <w:bookmarkStart w:id="411" w:name="_Toc475692723"/>
      <w:bookmarkStart w:id="412" w:name="_Toc475696610"/>
      <w:bookmarkStart w:id="413" w:name="_Toc475431531"/>
      <w:bookmarkStart w:id="414" w:name="_Toc475431836"/>
      <w:bookmarkStart w:id="415" w:name="_Toc475631674"/>
      <w:bookmarkStart w:id="416" w:name="_Toc475692724"/>
      <w:bookmarkStart w:id="417" w:name="_Toc475696611"/>
      <w:bookmarkStart w:id="418" w:name="_Toc475431536"/>
      <w:bookmarkStart w:id="419" w:name="_Toc475431841"/>
      <w:bookmarkStart w:id="420" w:name="_Toc475631679"/>
      <w:bookmarkStart w:id="421" w:name="_Toc475692729"/>
      <w:bookmarkStart w:id="422" w:name="_Toc475696616"/>
      <w:bookmarkStart w:id="423" w:name="_Toc495310821"/>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r w:rsidRPr="00530C8E">
        <w:rPr>
          <w:snapToGrid w:val="0"/>
        </w:rPr>
        <w:t>metering</w:t>
      </w:r>
      <w:r w:rsidR="00715575">
        <w:rPr>
          <w:snapToGrid w:val="0"/>
        </w:rPr>
        <w:t xml:space="preserve"> and energy quantity reports</w:t>
      </w:r>
      <w:bookmarkEnd w:id="423"/>
      <w:r w:rsidR="00C6575C" w:rsidRPr="00530C8E">
        <w:rPr>
          <w:snapToGrid w:val="0"/>
        </w:rPr>
        <w:t xml:space="preserve"> </w:t>
      </w:r>
      <w:bookmarkEnd w:id="352"/>
    </w:p>
    <w:p w:rsidR="009A149A" w:rsidRPr="00530C8E" w:rsidRDefault="00247F5C" w:rsidP="009A149A">
      <w:pPr>
        <w:pStyle w:val="Heading2"/>
      </w:pPr>
      <w:r w:rsidRPr="00530C8E">
        <w:t>Metering</w:t>
      </w:r>
      <w:r w:rsidR="00EE6553">
        <w:t xml:space="preserve"> Required</w:t>
      </w:r>
    </w:p>
    <w:p w:rsidR="006775A3" w:rsidRPr="00530C8E" w:rsidRDefault="00E9664B" w:rsidP="009871BE">
      <w:pPr>
        <w:numPr>
          <w:ilvl w:val="1"/>
          <w:numId w:val="4"/>
        </w:numPr>
        <w:rPr>
          <w:b/>
        </w:rPr>
      </w:pPr>
      <w:r>
        <w:t xml:space="preserve">The </w:t>
      </w:r>
      <w:r w:rsidR="00EE6553">
        <w:t>Metering</w:t>
      </w:r>
      <w:r w:rsidR="004A11D9">
        <w:t xml:space="preserve"> </w:t>
      </w:r>
      <w:r>
        <w:t xml:space="preserve">Owner </w:t>
      </w:r>
      <w:r w:rsidR="004A11D9">
        <w:t xml:space="preserve">shall </w:t>
      </w:r>
      <w:r>
        <w:t xml:space="preserve">install </w:t>
      </w:r>
      <w:r w:rsidR="00034D3C">
        <w:t>M</w:t>
      </w:r>
      <w:r>
        <w:t>etering</w:t>
      </w:r>
      <w:r w:rsidR="000457AF">
        <w:t xml:space="preserve"> </w:t>
      </w:r>
      <w:r w:rsidR="00034D3C">
        <w:t>as set out in</w:t>
      </w:r>
      <w:r w:rsidR="000457AF">
        <w:t xml:space="preserve"> Schedule One</w:t>
      </w:r>
      <w:r>
        <w:t xml:space="preserve"> and</w:t>
      </w:r>
      <w:r w:rsidR="00EE6553">
        <w:t xml:space="preserve"> use reasonable endeavours to ensure </w:t>
      </w:r>
      <w:r w:rsidR="004A11D9">
        <w:t>that it</w:t>
      </w:r>
      <w:r w:rsidR="00EE6553">
        <w:t xml:space="preserve"> </w:t>
      </w:r>
      <w:r w:rsidR="009B364C">
        <w:t xml:space="preserve">operates </w:t>
      </w:r>
      <w:r w:rsidR="00EE6553">
        <w:t xml:space="preserve">at all times. </w:t>
      </w:r>
      <w:r w:rsidR="00D948AF">
        <w:rPr>
          <w:b/>
        </w:rPr>
        <w:t xml:space="preserve"> </w:t>
      </w:r>
    </w:p>
    <w:p w:rsidR="00D948AF" w:rsidRPr="00D948AF" w:rsidRDefault="00D948AF" w:rsidP="00D948AF">
      <w:pPr>
        <w:pStyle w:val="Heading2"/>
      </w:pPr>
      <w:r>
        <w:t xml:space="preserve">Direct </w:t>
      </w:r>
      <w:r w:rsidR="00EE6553">
        <w:t xml:space="preserve">Gas </w:t>
      </w:r>
      <w:r>
        <w:t>Measurement Only</w:t>
      </w:r>
    </w:p>
    <w:p w:rsidR="00CA4EF7" w:rsidRPr="00CA4EF7" w:rsidRDefault="00D948AF" w:rsidP="009871BE">
      <w:pPr>
        <w:numPr>
          <w:ilvl w:val="1"/>
          <w:numId w:val="4"/>
        </w:numPr>
      </w:pPr>
      <w:r>
        <w:t xml:space="preserve">Metering shall determine Gas quantities by direct measurement </w:t>
      </w:r>
      <w:r w:rsidR="00EE6553">
        <w:t>only</w:t>
      </w:r>
      <w:r w:rsidR="006020DB">
        <w:t xml:space="preserve"> and not</w:t>
      </w:r>
      <w:r>
        <w:t xml:space="preserve"> </w:t>
      </w:r>
      <w:r w:rsidR="004A11D9">
        <w:t>by difference</w:t>
      </w:r>
      <w:r>
        <w:t xml:space="preserve"> or </w:t>
      </w:r>
      <w:r w:rsidR="004A11D9">
        <w:t>by other indirect means</w:t>
      </w:r>
      <w:r w:rsidR="00626515">
        <w:t xml:space="preserve">. </w:t>
      </w:r>
      <w:r w:rsidR="009A149A" w:rsidRPr="00530C8E">
        <w:t xml:space="preserve">  </w:t>
      </w:r>
      <w:r w:rsidR="004B496A" w:rsidRPr="00530C8E">
        <w:t xml:space="preserve"> </w:t>
      </w:r>
    </w:p>
    <w:p w:rsidR="0091013F" w:rsidRDefault="0091013F" w:rsidP="0091013F">
      <w:pPr>
        <w:pStyle w:val="Heading2"/>
      </w:pPr>
      <w:r>
        <w:t>Testing of Metering</w:t>
      </w:r>
      <w:r w:rsidR="00BA1B96">
        <w:t xml:space="preserve"> and Provision of Information </w:t>
      </w:r>
    </w:p>
    <w:p w:rsidR="00BA1B96" w:rsidRDefault="001D2B28" w:rsidP="009871BE">
      <w:pPr>
        <w:numPr>
          <w:ilvl w:val="1"/>
          <w:numId w:val="4"/>
        </w:numPr>
      </w:pPr>
      <w:r w:rsidRPr="00530C8E">
        <w:t>The Metering Owner</w:t>
      </w:r>
      <w:r w:rsidR="00605603" w:rsidRPr="00530C8E">
        <w:t xml:space="preserve"> shall</w:t>
      </w:r>
      <w:r w:rsidR="00BA1B96">
        <w:t>:</w:t>
      </w:r>
    </w:p>
    <w:p w:rsidR="00BA1B96" w:rsidRDefault="00BA1B96" w:rsidP="009871BE">
      <w:pPr>
        <w:numPr>
          <w:ilvl w:val="2"/>
          <w:numId w:val="4"/>
        </w:numPr>
      </w:pPr>
      <w:r>
        <w:rPr>
          <w:snapToGrid w:val="0"/>
        </w:rPr>
        <w:t xml:space="preserve">no </w:t>
      </w:r>
      <w:r w:rsidR="009D3582">
        <w:rPr>
          <w:snapToGrid w:val="0"/>
        </w:rPr>
        <w:t>earlier</w:t>
      </w:r>
      <w:r>
        <w:rPr>
          <w:snapToGrid w:val="0"/>
        </w:rPr>
        <w:t xml:space="preserve"> than 3 </w:t>
      </w:r>
      <w:r w:rsidR="002C1C64">
        <w:rPr>
          <w:snapToGrid w:val="0"/>
        </w:rPr>
        <w:t>Month</w:t>
      </w:r>
      <w:r>
        <w:rPr>
          <w:snapToGrid w:val="0"/>
        </w:rPr>
        <w:t xml:space="preserve">s before Metering is placed into service, test </w:t>
      </w:r>
      <w:r>
        <w:t>each meter and</w:t>
      </w:r>
      <w:r>
        <w:rPr>
          <w:snapToGrid w:val="0"/>
        </w:rPr>
        <w:t xml:space="preserve"> other gas measurement device</w:t>
      </w:r>
      <w:r w:rsidR="009D3582">
        <w:rPr>
          <w:snapToGrid w:val="0"/>
        </w:rPr>
        <w:t xml:space="preserve"> forming part of that Metering</w:t>
      </w:r>
      <w:r>
        <w:rPr>
          <w:snapToGrid w:val="0"/>
        </w:rPr>
        <w:t>; and</w:t>
      </w:r>
      <w:r w:rsidRPr="00530C8E">
        <w:t xml:space="preserve"> </w:t>
      </w:r>
    </w:p>
    <w:p w:rsidR="00BA1B96" w:rsidRDefault="009D3582" w:rsidP="009871BE">
      <w:pPr>
        <w:numPr>
          <w:ilvl w:val="2"/>
          <w:numId w:val="4"/>
        </w:numPr>
      </w:pPr>
      <w:r>
        <w:rPr>
          <w:snapToGrid w:val="0"/>
        </w:rPr>
        <w:t>where the Metering includes a verification meter, conduct an i</w:t>
      </w:r>
      <w:r>
        <w:t>n-situ verification test</w:t>
      </w:r>
      <w:r>
        <w:rPr>
          <w:snapToGrid w:val="0"/>
        </w:rPr>
        <w:t xml:space="preserve"> of each custody transfer meter </w:t>
      </w:r>
      <w:r w:rsidR="00BA1B96" w:rsidRPr="002F7C73">
        <w:rPr>
          <w:snapToGrid w:val="0"/>
        </w:rPr>
        <w:t>a</w:t>
      </w:r>
      <w:r w:rsidR="00BA1B96">
        <w:t xml:space="preserve">s soon as practicable after </w:t>
      </w:r>
      <w:r>
        <w:t>the Metering</w:t>
      </w:r>
      <w:r w:rsidR="00BA1B96">
        <w:t xml:space="preserve"> is placed into service,</w:t>
      </w:r>
    </w:p>
    <w:p w:rsidR="00CA4EF7" w:rsidRPr="00CA4EF7" w:rsidRDefault="00BA1B96" w:rsidP="00812844">
      <w:pPr>
        <w:ind w:left="624"/>
      </w:pPr>
      <w:r>
        <w:t xml:space="preserve">to ensure that </w:t>
      </w:r>
      <w:r w:rsidR="009D3582">
        <w:t>the Metering</w:t>
      </w:r>
      <w:r>
        <w:t xml:space="preserve"> is Accurate. If </w:t>
      </w:r>
      <w:r w:rsidR="009D3582">
        <w:t xml:space="preserve">the Metering </w:t>
      </w:r>
      <w:r>
        <w:t xml:space="preserve">is found to be Inaccurate, </w:t>
      </w:r>
      <w:r w:rsidR="009D3582">
        <w:t>the Metering Owner will</w:t>
      </w:r>
      <w:r>
        <w:t xml:space="preserve"> service, repair, re-calibrate or replace</w:t>
      </w:r>
      <w:r w:rsidR="009D3582">
        <w:t xml:space="preserve"> it</w:t>
      </w:r>
      <w:r>
        <w:t>, then re-test</w:t>
      </w:r>
      <w:r w:rsidR="009D3582">
        <w:t xml:space="preserve"> it</w:t>
      </w:r>
      <w:r>
        <w:t xml:space="preserve"> to establish that it is Accurate. The Metering Owner </w:t>
      </w:r>
      <w:r w:rsidR="009D3582">
        <w:t>will</w:t>
      </w:r>
      <w:r>
        <w:t xml:space="preserve"> provide </w:t>
      </w:r>
      <w:r w:rsidR="00794211">
        <w:t>the other Party</w:t>
      </w:r>
      <w:r>
        <w:t xml:space="preserve"> </w:t>
      </w:r>
      <w:r w:rsidRPr="00272341">
        <w:t xml:space="preserve">with written evidence of testing pursuant to this </w:t>
      </w:r>
      <w:r w:rsidRPr="00272341">
        <w:rPr>
          <w:i/>
        </w:rPr>
        <w:t xml:space="preserve">section </w:t>
      </w:r>
      <w:r w:rsidR="00AC04AB">
        <w:rPr>
          <w:i/>
        </w:rPr>
        <w:t>3.3</w:t>
      </w:r>
      <w:r w:rsidRPr="00272341">
        <w:t>.</w:t>
      </w:r>
      <w:r>
        <w:t xml:space="preserve"> </w:t>
      </w:r>
      <w:r w:rsidR="00CA4EF7" w:rsidRPr="00CA4EF7">
        <w:t xml:space="preserve"> </w:t>
      </w:r>
    </w:p>
    <w:p w:rsidR="00D464B6" w:rsidRDefault="00D464B6" w:rsidP="009871BE">
      <w:pPr>
        <w:numPr>
          <w:ilvl w:val="1"/>
          <w:numId w:val="4"/>
        </w:numPr>
      </w:pPr>
      <w:r w:rsidRPr="00530C8E">
        <w:t>The Metering Owner shall use reasonable endeavours</w:t>
      </w:r>
      <w:r>
        <w:t>, including by means of periodic testing in accordance with the Metering Requirements,</w:t>
      </w:r>
      <w:r w:rsidRPr="00530C8E">
        <w:t xml:space="preserve"> to ensure that </w:t>
      </w:r>
      <w:r w:rsidR="009D3582">
        <w:t>Metering</w:t>
      </w:r>
      <w:r w:rsidRPr="00530C8E">
        <w:t xml:space="preserve"> is Accurate.</w:t>
      </w:r>
      <w:r>
        <w:t xml:space="preserve"> The </w:t>
      </w:r>
      <w:r w:rsidR="00354DF2">
        <w:t xml:space="preserve">other </w:t>
      </w:r>
      <w:r>
        <w:t xml:space="preserve">Party </w:t>
      </w:r>
      <w:r w:rsidR="00794211">
        <w:t>may</w:t>
      </w:r>
      <w:r>
        <w:t xml:space="preserve"> request, and the Metering Owner shall </w:t>
      </w:r>
      <w:r w:rsidR="00794211">
        <w:t xml:space="preserve">then </w:t>
      </w:r>
      <w:r>
        <w:t>provide:</w:t>
      </w:r>
    </w:p>
    <w:p w:rsidR="00D464B6" w:rsidRDefault="00AC04AB" w:rsidP="009871BE">
      <w:pPr>
        <w:numPr>
          <w:ilvl w:val="2"/>
          <w:numId w:val="15"/>
        </w:numPr>
      </w:pPr>
      <w:r>
        <w:t xml:space="preserve">reasonable </w:t>
      </w:r>
      <w:r w:rsidR="000457AF">
        <w:t xml:space="preserve">technical </w:t>
      </w:r>
      <w:r w:rsidR="00D464B6">
        <w:t xml:space="preserve">information relating to </w:t>
      </w:r>
      <w:r>
        <w:t xml:space="preserve">the </w:t>
      </w:r>
      <w:r w:rsidR="00D464B6">
        <w:t>Metering;</w:t>
      </w:r>
    </w:p>
    <w:p w:rsidR="00D464B6" w:rsidRDefault="00D464B6" w:rsidP="009871BE">
      <w:pPr>
        <w:numPr>
          <w:ilvl w:val="2"/>
          <w:numId w:val="15"/>
        </w:numPr>
      </w:pPr>
      <w:r>
        <w:t xml:space="preserve">a copy of the </w:t>
      </w:r>
      <w:r>
        <w:rPr>
          <w:snapToGrid w:val="0"/>
        </w:rPr>
        <w:t>planned maintenance schedules</w:t>
      </w:r>
      <w:r w:rsidR="00AC04AB">
        <w:rPr>
          <w:snapToGrid w:val="0"/>
        </w:rPr>
        <w:t xml:space="preserve"> relating to the Metering</w:t>
      </w:r>
      <w:r>
        <w:rPr>
          <w:snapToGrid w:val="0"/>
        </w:rPr>
        <w:t>; and</w:t>
      </w:r>
    </w:p>
    <w:p w:rsidR="00CA4EF7" w:rsidRPr="00CA4EF7" w:rsidRDefault="00D464B6" w:rsidP="009871BE">
      <w:pPr>
        <w:numPr>
          <w:ilvl w:val="2"/>
          <w:numId w:val="15"/>
        </w:numPr>
      </w:pPr>
      <w:r>
        <w:rPr>
          <w:snapToGrid w:val="0"/>
        </w:rPr>
        <w:lastRenderedPageBreak/>
        <w:t xml:space="preserve">the results of any testing of </w:t>
      </w:r>
      <w:r w:rsidR="00EC7ACD">
        <w:rPr>
          <w:snapToGrid w:val="0"/>
        </w:rPr>
        <w:t xml:space="preserve">the </w:t>
      </w:r>
      <w:r>
        <w:rPr>
          <w:snapToGrid w:val="0"/>
        </w:rPr>
        <w:t>Metering</w:t>
      </w:r>
      <w:r>
        <w:t>.</w:t>
      </w:r>
      <w:r w:rsidR="00ED1E22">
        <w:t xml:space="preserve"> </w:t>
      </w:r>
    </w:p>
    <w:p w:rsidR="00C6575C" w:rsidRPr="00530C8E" w:rsidRDefault="00FD684E">
      <w:pPr>
        <w:pStyle w:val="Heading2"/>
        <w:rPr>
          <w:snapToGrid w:val="0"/>
        </w:rPr>
      </w:pPr>
      <w:r>
        <w:rPr>
          <w:snapToGrid w:val="0"/>
        </w:rPr>
        <w:t>Unscheduled</w:t>
      </w:r>
      <w:r w:rsidR="00C07F90" w:rsidRPr="00530C8E">
        <w:rPr>
          <w:snapToGrid w:val="0"/>
        </w:rPr>
        <w:t xml:space="preserve"> </w:t>
      </w:r>
      <w:r w:rsidR="00C6575C" w:rsidRPr="00530C8E">
        <w:rPr>
          <w:snapToGrid w:val="0"/>
        </w:rPr>
        <w:t>Testing of Metering</w:t>
      </w:r>
    </w:p>
    <w:p w:rsidR="00850C7A" w:rsidRDefault="0029347B" w:rsidP="0083062E">
      <w:pPr>
        <w:numPr>
          <w:ilvl w:val="1"/>
          <w:numId w:val="4"/>
        </w:numPr>
        <w:rPr>
          <w:snapToGrid w:val="0"/>
        </w:rPr>
      </w:pPr>
      <w:r w:rsidRPr="00530C8E">
        <w:t xml:space="preserve">The </w:t>
      </w:r>
      <w:r w:rsidR="00EE6553">
        <w:t xml:space="preserve">Party who is not the Metering Owner (the </w:t>
      </w:r>
      <w:r w:rsidR="00EE6553" w:rsidRPr="00062E5B">
        <w:rPr>
          <w:i/>
        </w:rPr>
        <w:t>Requesting Party</w:t>
      </w:r>
      <w:r w:rsidR="00EE6553">
        <w:t>)</w:t>
      </w:r>
      <w:bookmarkStart w:id="424" w:name="_Ref102288245"/>
      <w:r w:rsidRPr="00530C8E">
        <w:t xml:space="preserve"> </w:t>
      </w:r>
      <w:r w:rsidR="00F96937" w:rsidRPr="00530C8E">
        <w:t xml:space="preserve">may reasonably request </w:t>
      </w:r>
      <w:r w:rsidRPr="00530C8E">
        <w:t>the Metering Owner</w:t>
      </w:r>
      <w:r w:rsidR="00F96937" w:rsidRPr="00530C8E">
        <w:t xml:space="preserve"> </w:t>
      </w:r>
      <w:r w:rsidRPr="00530C8E">
        <w:t xml:space="preserve">to carry out </w:t>
      </w:r>
      <w:r w:rsidR="00AC04AB">
        <w:t>an</w:t>
      </w:r>
      <w:r w:rsidR="00AC04AB" w:rsidRPr="00530C8E">
        <w:t xml:space="preserve"> </w:t>
      </w:r>
      <w:r w:rsidR="00C34885">
        <w:t>unscheduled</w:t>
      </w:r>
      <w:r w:rsidR="00F96937" w:rsidRPr="00530C8E">
        <w:t xml:space="preserve"> test of </w:t>
      </w:r>
      <w:r w:rsidR="00794211">
        <w:t>any</w:t>
      </w:r>
      <w:r w:rsidR="001D2B28" w:rsidRPr="00530C8E">
        <w:t xml:space="preserve"> </w:t>
      </w:r>
      <w:r w:rsidR="00F96937" w:rsidRPr="00530C8E">
        <w:t>Metering</w:t>
      </w:r>
      <w:r w:rsidR="00794211">
        <w:t>. The</w:t>
      </w:r>
      <w:r w:rsidR="00794211" w:rsidRPr="00530C8E">
        <w:t xml:space="preserve"> Metering Owner</w:t>
      </w:r>
      <w:r w:rsidR="00794211" w:rsidRPr="00530C8E">
        <w:rPr>
          <w:snapToGrid w:val="0"/>
        </w:rPr>
        <w:t xml:space="preserve"> shall </w:t>
      </w:r>
      <w:r w:rsidR="00794211">
        <w:rPr>
          <w:snapToGrid w:val="0"/>
        </w:rPr>
        <w:t>comply with that request, provided that it shall not be obliged to</w:t>
      </w:r>
      <w:r w:rsidR="00794211" w:rsidRPr="00530C8E">
        <w:rPr>
          <w:snapToGrid w:val="0"/>
        </w:rPr>
        <w:t xml:space="preserve"> undertake such </w:t>
      </w:r>
      <w:r w:rsidR="00794211">
        <w:rPr>
          <w:snapToGrid w:val="0"/>
        </w:rPr>
        <w:t>testing within 1 Month of its own scheduled testing or</w:t>
      </w:r>
      <w:r w:rsidR="00794211" w:rsidRPr="00515869">
        <w:rPr>
          <w:snapToGrid w:val="0"/>
        </w:rPr>
        <w:t xml:space="preserve"> more frequently than once every </w:t>
      </w:r>
      <w:r w:rsidR="00794211">
        <w:rPr>
          <w:snapToGrid w:val="0"/>
        </w:rPr>
        <w:t>9</w:t>
      </w:r>
      <w:r w:rsidR="00794211" w:rsidRPr="00515869">
        <w:rPr>
          <w:snapToGrid w:val="0"/>
        </w:rPr>
        <w:t xml:space="preserve"> </w:t>
      </w:r>
      <w:r w:rsidR="00794211">
        <w:rPr>
          <w:snapToGrid w:val="0"/>
        </w:rPr>
        <w:t>Month</w:t>
      </w:r>
      <w:r w:rsidR="00794211" w:rsidRPr="00515869">
        <w:rPr>
          <w:snapToGrid w:val="0"/>
        </w:rPr>
        <w:t>s</w:t>
      </w:r>
      <w:r w:rsidR="00794211">
        <w:rPr>
          <w:snapToGrid w:val="0"/>
        </w:rPr>
        <w:t>. The Metering Owner will</w:t>
      </w:r>
      <w:r w:rsidR="00F96937" w:rsidRPr="00530C8E">
        <w:t xml:space="preserve"> allow </w:t>
      </w:r>
      <w:r w:rsidR="00794211">
        <w:t>the</w:t>
      </w:r>
      <w:r w:rsidR="00F96937" w:rsidRPr="00530C8E">
        <w:t xml:space="preserve"> </w:t>
      </w:r>
      <w:r w:rsidR="00EE6553">
        <w:t>Requesting</w:t>
      </w:r>
      <w:r w:rsidR="00F96937" w:rsidRPr="00530C8E">
        <w:t xml:space="preserve"> Party</w:t>
      </w:r>
      <w:r w:rsidR="00794211">
        <w:t>’s</w:t>
      </w:r>
      <w:r w:rsidR="00F96937" w:rsidRPr="00530C8E">
        <w:t xml:space="preserve"> representative to be present during </w:t>
      </w:r>
      <w:r w:rsidR="00794211">
        <w:t>any unscheduled</w:t>
      </w:r>
      <w:r w:rsidR="00F96937" w:rsidRPr="00530C8E">
        <w:t xml:space="preserve"> testing</w:t>
      </w:r>
      <w:r w:rsidR="00794211">
        <w:t>, and provide the Requesting Party with the test results</w:t>
      </w:r>
      <w:r w:rsidR="00F96937" w:rsidRPr="00530C8E">
        <w:t>.</w:t>
      </w:r>
      <w:r w:rsidR="00850C7A">
        <w:t xml:space="preserve"> W</w:t>
      </w:r>
      <w:bookmarkEnd w:id="424"/>
      <w:r w:rsidR="00C6575C" w:rsidRPr="00794211">
        <w:rPr>
          <w:snapToGrid w:val="0"/>
        </w:rPr>
        <w:t xml:space="preserve">here the Metering is found to be </w:t>
      </w:r>
    </w:p>
    <w:p w:rsidR="00C6575C" w:rsidRPr="00850C7A" w:rsidRDefault="00C6575C" w:rsidP="00850C7A">
      <w:pPr>
        <w:numPr>
          <w:ilvl w:val="2"/>
          <w:numId w:val="4"/>
        </w:numPr>
        <w:rPr>
          <w:snapToGrid w:val="0"/>
        </w:rPr>
      </w:pPr>
      <w:r w:rsidRPr="00794211">
        <w:rPr>
          <w:snapToGrid w:val="0"/>
        </w:rPr>
        <w:t>Accurate</w:t>
      </w:r>
      <w:r w:rsidRPr="00850C7A">
        <w:rPr>
          <w:snapToGrid w:val="0"/>
        </w:rPr>
        <w:t xml:space="preserve">, the </w:t>
      </w:r>
      <w:r w:rsidR="00EE6553">
        <w:t>Requesting</w:t>
      </w:r>
      <w:r w:rsidRPr="00850C7A">
        <w:rPr>
          <w:snapToGrid w:val="0"/>
        </w:rPr>
        <w:t xml:space="preserve"> Party will reimburse </w:t>
      </w:r>
      <w:r w:rsidRPr="00530C8E">
        <w:t>the Metering Owner</w:t>
      </w:r>
      <w:r w:rsidRPr="00850C7A">
        <w:rPr>
          <w:snapToGrid w:val="0"/>
        </w:rPr>
        <w:t xml:space="preserve"> for all</w:t>
      </w:r>
      <w:r w:rsidR="00850C7A">
        <w:rPr>
          <w:snapToGrid w:val="0"/>
        </w:rPr>
        <w:t xml:space="preserve"> its </w:t>
      </w:r>
      <w:r w:rsidRPr="00850C7A">
        <w:rPr>
          <w:snapToGrid w:val="0"/>
        </w:rPr>
        <w:t xml:space="preserve">costs incurred in undertaking the </w:t>
      </w:r>
      <w:r w:rsidR="00C34885" w:rsidRPr="00850C7A">
        <w:rPr>
          <w:snapToGrid w:val="0"/>
        </w:rPr>
        <w:t>unscheduled</w:t>
      </w:r>
      <w:r w:rsidR="0029347B" w:rsidRPr="00850C7A">
        <w:rPr>
          <w:snapToGrid w:val="0"/>
        </w:rPr>
        <w:t xml:space="preserve"> </w:t>
      </w:r>
      <w:r w:rsidRPr="00850C7A">
        <w:rPr>
          <w:snapToGrid w:val="0"/>
        </w:rPr>
        <w:t>test</w:t>
      </w:r>
      <w:r w:rsidR="00EE3EA1" w:rsidRPr="00850C7A">
        <w:rPr>
          <w:snapToGrid w:val="0"/>
        </w:rPr>
        <w:t>ing</w:t>
      </w:r>
      <w:r w:rsidRPr="00850C7A">
        <w:rPr>
          <w:snapToGrid w:val="0"/>
        </w:rPr>
        <w:t>; and</w:t>
      </w:r>
    </w:p>
    <w:p w:rsidR="00C6575C" w:rsidRPr="00530C8E" w:rsidRDefault="00C6575C" w:rsidP="009871BE">
      <w:pPr>
        <w:numPr>
          <w:ilvl w:val="2"/>
          <w:numId w:val="4"/>
        </w:numPr>
        <w:rPr>
          <w:snapToGrid w:val="0"/>
          <w:lang w:val="en-AU"/>
        </w:rPr>
      </w:pPr>
      <w:r w:rsidRPr="00530C8E">
        <w:rPr>
          <w:snapToGrid w:val="0"/>
        </w:rPr>
        <w:t>Inaccurate</w:t>
      </w:r>
      <w:r w:rsidR="00850C7A">
        <w:rPr>
          <w:snapToGrid w:val="0"/>
        </w:rPr>
        <w:t>,</w:t>
      </w:r>
      <w:r w:rsidR="00354DF2" w:rsidRPr="00354DF2">
        <w:t xml:space="preserve"> </w:t>
      </w:r>
      <w:r w:rsidR="00354DF2" w:rsidRPr="00530C8E">
        <w:t>the Metering Owner</w:t>
      </w:r>
      <w:r w:rsidR="00354DF2" w:rsidRPr="00530C8E">
        <w:rPr>
          <w:snapToGrid w:val="0"/>
        </w:rPr>
        <w:t xml:space="preserve"> shall</w:t>
      </w:r>
      <w:r w:rsidRPr="00530C8E">
        <w:rPr>
          <w:snapToGrid w:val="0"/>
        </w:rPr>
        <w:t>:</w:t>
      </w:r>
    </w:p>
    <w:p w:rsidR="00C6575C" w:rsidRPr="00530C8E" w:rsidRDefault="00C6575C" w:rsidP="009871BE">
      <w:pPr>
        <w:numPr>
          <w:ilvl w:val="3"/>
          <w:numId w:val="4"/>
        </w:numPr>
        <w:rPr>
          <w:snapToGrid w:val="0"/>
          <w:lang w:val="en-AU"/>
        </w:rPr>
      </w:pPr>
      <w:r w:rsidRPr="00530C8E">
        <w:rPr>
          <w:snapToGrid w:val="0"/>
        </w:rPr>
        <w:t xml:space="preserve">bear all costs </w:t>
      </w:r>
      <w:r w:rsidR="00354DF2">
        <w:rPr>
          <w:snapToGrid w:val="0"/>
        </w:rPr>
        <w:t xml:space="preserve">it </w:t>
      </w:r>
      <w:r w:rsidRPr="00530C8E">
        <w:rPr>
          <w:snapToGrid w:val="0"/>
        </w:rPr>
        <w:t xml:space="preserve">incurred in undertaking the </w:t>
      </w:r>
      <w:r w:rsidR="00C34885">
        <w:rPr>
          <w:snapToGrid w:val="0"/>
        </w:rPr>
        <w:t>unscheduled</w:t>
      </w:r>
      <w:r w:rsidRPr="00530C8E">
        <w:rPr>
          <w:snapToGrid w:val="0"/>
        </w:rPr>
        <w:t xml:space="preserve"> test</w:t>
      </w:r>
      <w:r w:rsidR="00EE3EA1" w:rsidRPr="00530C8E">
        <w:rPr>
          <w:snapToGrid w:val="0"/>
        </w:rPr>
        <w:t>ing</w:t>
      </w:r>
      <w:r w:rsidRPr="00530C8E">
        <w:rPr>
          <w:snapToGrid w:val="0"/>
        </w:rPr>
        <w:t xml:space="preserve"> (but not any costs incurred by the </w:t>
      </w:r>
      <w:r w:rsidR="00EE6553">
        <w:t>Requesting</w:t>
      </w:r>
      <w:r w:rsidRPr="00530C8E">
        <w:rPr>
          <w:snapToGrid w:val="0"/>
        </w:rPr>
        <w:t xml:space="preserve"> Party or any other party);</w:t>
      </w:r>
      <w:r w:rsidR="0029347B" w:rsidRPr="00530C8E">
        <w:rPr>
          <w:snapToGrid w:val="0"/>
        </w:rPr>
        <w:t xml:space="preserve"> and</w:t>
      </w:r>
      <w:r w:rsidRPr="00530C8E">
        <w:rPr>
          <w:snapToGrid w:val="0"/>
        </w:rPr>
        <w:t xml:space="preserve">   </w:t>
      </w:r>
    </w:p>
    <w:p w:rsidR="00C6575C" w:rsidRPr="00530C8E" w:rsidRDefault="00C6575C" w:rsidP="009871BE">
      <w:pPr>
        <w:numPr>
          <w:ilvl w:val="3"/>
          <w:numId w:val="4"/>
        </w:numPr>
        <w:rPr>
          <w:snapToGrid w:val="0"/>
          <w:lang w:val="en-AU"/>
        </w:rPr>
      </w:pPr>
      <w:r w:rsidRPr="00530C8E">
        <w:rPr>
          <w:snapToGrid w:val="0"/>
        </w:rPr>
        <w:t xml:space="preserve">at its cost and as soon as reasonably practicable, service, repair, recalibrate or replace the Metering </w:t>
      </w:r>
      <w:r w:rsidR="00850C7A">
        <w:rPr>
          <w:snapToGrid w:val="0"/>
        </w:rPr>
        <w:t>(</w:t>
      </w:r>
      <w:r w:rsidR="0029347B" w:rsidRPr="00530C8E">
        <w:rPr>
          <w:snapToGrid w:val="0"/>
        </w:rPr>
        <w:t xml:space="preserve">or </w:t>
      </w:r>
      <w:r w:rsidR="00850C7A">
        <w:rPr>
          <w:snapToGrid w:val="0"/>
        </w:rPr>
        <w:t>relevant part thereof) to make it</w:t>
      </w:r>
      <w:r w:rsidR="008D2AEE" w:rsidRPr="00530C8E">
        <w:rPr>
          <w:snapToGrid w:val="0"/>
        </w:rPr>
        <w:t xml:space="preserve"> </w:t>
      </w:r>
      <w:r w:rsidRPr="00530C8E">
        <w:rPr>
          <w:snapToGrid w:val="0"/>
        </w:rPr>
        <w:t>Accurate</w:t>
      </w:r>
      <w:r w:rsidR="005E1B21">
        <w:rPr>
          <w:snapToGrid w:val="0"/>
        </w:rPr>
        <w:t>.</w:t>
      </w:r>
      <w:r w:rsidR="0029347B" w:rsidRPr="00530C8E">
        <w:rPr>
          <w:snapToGrid w:val="0"/>
        </w:rPr>
        <w:t xml:space="preserve"> </w:t>
      </w:r>
    </w:p>
    <w:p w:rsidR="00C6575C" w:rsidRPr="00530C8E" w:rsidRDefault="00C6575C">
      <w:pPr>
        <w:pStyle w:val="Heading2"/>
      </w:pPr>
      <w:r w:rsidRPr="00530C8E">
        <w:t>Corrections for Inaccurate Metering</w:t>
      </w:r>
    </w:p>
    <w:p w:rsidR="00CA4EF7" w:rsidRPr="0083062E" w:rsidRDefault="00C6575C" w:rsidP="009871BE">
      <w:pPr>
        <w:numPr>
          <w:ilvl w:val="1"/>
          <w:numId w:val="4"/>
        </w:numPr>
        <w:rPr>
          <w:lang w:val="en-AU"/>
        </w:rPr>
      </w:pPr>
      <w:r w:rsidRPr="00530C8E">
        <w:rPr>
          <w:lang w:val="en-AU"/>
        </w:rPr>
        <w:t xml:space="preserve">Where </w:t>
      </w:r>
      <w:r w:rsidR="001D2B28" w:rsidRPr="00530C8E">
        <w:rPr>
          <w:lang w:val="en-AU"/>
        </w:rPr>
        <w:t xml:space="preserve">the </w:t>
      </w:r>
      <w:r w:rsidRPr="00530C8E">
        <w:rPr>
          <w:lang w:val="en-AU"/>
        </w:rPr>
        <w:t>Metering is found to be Inaccurate, the Metering Owner</w:t>
      </w:r>
      <w:r w:rsidRPr="00530C8E">
        <w:rPr>
          <w:b/>
          <w:bCs/>
          <w:i/>
          <w:iCs/>
          <w:lang w:val="en-AU"/>
        </w:rPr>
        <w:t xml:space="preserve"> </w:t>
      </w:r>
      <w:r w:rsidRPr="00530C8E">
        <w:rPr>
          <w:lang w:val="en-AU"/>
        </w:rPr>
        <w:t xml:space="preserve">shall </w:t>
      </w:r>
      <w:r w:rsidR="00256E51" w:rsidRPr="00530C8E">
        <w:rPr>
          <w:lang w:val="en-AU"/>
        </w:rPr>
        <w:t>correct</w:t>
      </w:r>
      <w:r w:rsidRPr="00530C8E">
        <w:rPr>
          <w:lang w:val="en-AU"/>
        </w:rPr>
        <w:t xml:space="preserve"> Gas quantities </w:t>
      </w:r>
      <w:r w:rsidR="00256E51" w:rsidRPr="00530C8E">
        <w:rPr>
          <w:lang w:val="en-AU"/>
        </w:rPr>
        <w:t xml:space="preserve">previously </w:t>
      </w:r>
      <w:r w:rsidR="001E14D2">
        <w:rPr>
          <w:lang w:val="en-AU"/>
        </w:rPr>
        <w:t>measured</w:t>
      </w:r>
      <w:r w:rsidRPr="00530C8E">
        <w:rPr>
          <w:lang w:val="en-AU"/>
        </w:rPr>
        <w:t xml:space="preserve"> by</w:t>
      </w:r>
      <w:r w:rsidR="006602E3">
        <w:rPr>
          <w:lang w:val="en-AU"/>
        </w:rPr>
        <w:t>,</w:t>
      </w:r>
      <w:r w:rsidRPr="00530C8E">
        <w:rPr>
          <w:lang w:val="en-AU"/>
        </w:rPr>
        <w:t xml:space="preserve"> </w:t>
      </w:r>
      <w:r w:rsidR="00F30505">
        <w:rPr>
          <w:lang w:val="en-AU"/>
        </w:rPr>
        <w:t>or determined using data from such Metering</w:t>
      </w:r>
      <w:r w:rsidR="006602E3">
        <w:rPr>
          <w:lang w:val="en-AU"/>
        </w:rPr>
        <w:t xml:space="preserve"> (</w:t>
      </w:r>
      <w:r w:rsidR="00F30505">
        <w:rPr>
          <w:lang w:val="en-AU"/>
        </w:rPr>
        <w:t xml:space="preserve">as the case may be) </w:t>
      </w:r>
      <w:r w:rsidRPr="00530C8E">
        <w:rPr>
          <w:lang w:val="en-AU"/>
        </w:rPr>
        <w:t xml:space="preserve">in accordance with </w:t>
      </w:r>
      <w:r w:rsidRPr="00530C8E">
        <w:t>the Metering Requirements</w:t>
      </w:r>
      <w:r w:rsidR="00F30505" w:rsidRPr="00106C6D">
        <w:rPr>
          <w:lang w:val="en-AU"/>
        </w:rPr>
        <w:t>.</w:t>
      </w:r>
      <w:r w:rsidR="00AB1AB0">
        <w:rPr>
          <w:lang w:val="en-AU"/>
        </w:rPr>
        <w:t xml:space="preserve"> If the Party</w:t>
      </w:r>
      <w:r w:rsidR="00AB1AB0" w:rsidRPr="00AB1AB0">
        <w:t xml:space="preserve"> </w:t>
      </w:r>
      <w:r w:rsidR="00AB1AB0">
        <w:t>who is not the Metering Owner installs its own check metering at a Receipt Point, it shall:</w:t>
      </w:r>
    </w:p>
    <w:p w:rsidR="00AB1AB0" w:rsidRDefault="00AB1AB0" w:rsidP="00AB1AB0">
      <w:pPr>
        <w:numPr>
          <w:ilvl w:val="2"/>
          <w:numId w:val="4"/>
        </w:numPr>
        <w:rPr>
          <w:lang w:val="en-AU"/>
        </w:rPr>
      </w:pPr>
      <w:r>
        <w:rPr>
          <w:lang w:val="en-AU"/>
        </w:rPr>
        <w:t>promptly provide data from that check metering to the Metering Owner on request; and</w:t>
      </w:r>
    </w:p>
    <w:p w:rsidR="00AB1AB0" w:rsidRPr="00106C6D" w:rsidRDefault="00AB1AB0" w:rsidP="00AB1AB0">
      <w:pPr>
        <w:numPr>
          <w:ilvl w:val="2"/>
          <w:numId w:val="4"/>
        </w:numPr>
        <w:rPr>
          <w:lang w:val="en-AU"/>
        </w:rPr>
      </w:pPr>
      <w:r w:rsidRPr="00681100">
        <w:rPr>
          <w:lang w:val="en-AU"/>
        </w:rPr>
        <w:t>retain all data from that check metering for a period of not less than 3 years.</w:t>
      </w:r>
    </w:p>
    <w:p w:rsidR="00E561E2" w:rsidRPr="00530C8E" w:rsidRDefault="00E561E2" w:rsidP="00E561E2">
      <w:pPr>
        <w:pStyle w:val="Heading2"/>
      </w:pPr>
      <w:r w:rsidRPr="00530C8E">
        <w:t>Amendment of Metering Requirements</w:t>
      </w:r>
    </w:p>
    <w:p w:rsidR="00956E54" w:rsidRDefault="00A64DF4" w:rsidP="009871BE">
      <w:pPr>
        <w:numPr>
          <w:ilvl w:val="1"/>
          <w:numId w:val="4"/>
        </w:numPr>
      </w:pPr>
      <w:r>
        <w:t>First Gas</w:t>
      </w:r>
      <w:r w:rsidR="00E561E2" w:rsidRPr="00530C8E">
        <w:t xml:space="preserve"> may amend the Metering Requirements </w:t>
      </w:r>
      <w:r w:rsidR="009C43B9">
        <w:t xml:space="preserve">at any </w:t>
      </w:r>
      <w:r w:rsidR="00E561E2" w:rsidRPr="00530C8E">
        <w:t xml:space="preserve">time </w:t>
      </w:r>
      <w:r w:rsidR="0078402F">
        <w:t>but such</w:t>
      </w:r>
      <w:r w:rsidR="00E561E2" w:rsidRPr="00530C8E">
        <w:t xml:space="preserve"> amended Metering Requirements shall apply to Metering </w:t>
      </w:r>
      <w:r w:rsidR="009C43B9">
        <w:t>only if both Parties agree in writing</w:t>
      </w:r>
      <w:r w:rsidR="00E561E2" w:rsidRPr="00530C8E">
        <w:t xml:space="preserve">, such </w:t>
      </w:r>
      <w:r w:rsidR="009C43B9">
        <w:t>agreement</w:t>
      </w:r>
      <w:r w:rsidR="00E561E2" w:rsidRPr="00530C8E">
        <w:t xml:space="preserve"> not to be unreasonably withheld or delayed.</w:t>
      </w:r>
    </w:p>
    <w:p w:rsidR="00C6575C" w:rsidRPr="00530C8E" w:rsidRDefault="00A71683">
      <w:pPr>
        <w:pStyle w:val="Heading2"/>
        <w:rPr>
          <w:lang w:val="en-AU"/>
        </w:rPr>
      </w:pPr>
      <w:r>
        <w:rPr>
          <w:lang w:val="en-AU"/>
        </w:rPr>
        <w:t xml:space="preserve">Access to </w:t>
      </w:r>
      <w:r w:rsidR="00497082">
        <w:rPr>
          <w:lang w:val="en-AU"/>
        </w:rPr>
        <w:t>Data</w:t>
      </w:r>
    </w:p>
    <w:p w:rsidR="00CA4EF7" w:rsidRDefault="00114C29" w:rsidP="009871BE">
      <w:pPr>
        <w:numPr>
          <w:ilvl w:val="1"/>
          <w:numId w:val="4"/>
        </w:numPr>
      </w:pPr>
      <w:r>
        <w:rPr>
          <w:lang w:val="en-AU"/>
        </w:rPr>
        <w:t>The</w:t>
      </w:r>
      <w:r w:rsidR="007E6A5E" w:rsidRPr="00530C8E">
        <w:rPr>
          <w:lang w:val="en-AU"/>
        </w:rPr>
        <w:t xml:space="preserve"> </w:t>
      </w:r>
      <w:r w:rsidR="00D34464">
        <w:rPr>
          <w:lang w:val="en-AU"/>
        </w:rPr>
        <w:t xml:space="preserve">Metering Owner shall, subject to </w:t>
      </w:r>
      <w:r w:rsidR="00D34464" w:rsidRPr="00E60F31">
        <w:rPr>
          <w:i/>
          <w:lang w:val="en-AU"/>
        </w:rPr>
        <w:t xml:space="preserve">sections </w:t>
      </w:r>
      <w:r w:rsidR="00D34464">
        <w:rPr>
          <w:i/>
          <w:lang w:val="en-AU"/>
        </w:rPr>
        <w:t>3.9</w:t>
      </w:r>
      <w:r w:rsidR="00D34464" w:rsidRPr="00E60F31">
        <w:rPr>
          <w:lang w:val="en-AU"/>
        </w:rPr>
        <w:t xml:space="preserve"> to </w:t>
      </w:r>
      <w:r w:rsidR="00D34464">
        <w:rPr>
          <w:i/>
          <w:lang w:val="en-AU"/>
        </w:rPr>
        <w:t>3.12</w:t>
      </w:r>
      <w:r w:rsidR="00D34464" w:rsidRPr="00530C8E">
        <w:rPr>
          <w:lang w:val="en-AU"/>
        </w:rPr>
        <w:t>,</w:t>
      </w:r>
      <w:r w:rsidR="00D34464">
        <w:rPr>
          <w:lang w:val="en-AU"/>
        </w:rPr>
        <w:t xml:space="preserve"> make available to </w:t>
      </w:r>
      <w:r w:rsidR="003A50F2">
        <w:rPr>
          <w:lang w:val="en-AU"/>
        </w:rPr>
        <w:t xml:space="preserve">the </w:t>
      </w:r>
      <w:r w:rsidR="0028309D">
        <w:rPr>
          <w:lang w:val="en-AU"/>
        </w:rPr>
        <w:t>other Party</w:t>
      </w:r>
      <w:r w:rsidR="00432603">
        <w:rPr>
          <w:lang w:val="en-AU"/>
        </w:rPr>
        <w:t xml:space="preserve"> </w:t>
      </w:r>
      <w:r w:rsidR="0028309D">
        <w:rPr>
          <w:lang w:val="en-AU"/>
        </w:rPr>
        <w:t xml:space="preserve">at a Receipt Point </w:t>
      </w:r>
      <w:r w:rsidR="00D34464">
        <w:rPr>
          <w:lang w:val="en-AU"/>
        </w:rPr>
        <w:t xml:space="preserve">from the Gas-on Date </w:t>
      </w:r>
      <w:r w:rsidR="0028309D">
        <w:rPr>
          <w:lang w:val="en-AU"/>
        </w:rPr>
        <w:t>any</w:t>
      </w:r>
      <w:r w:rsidR="00D34464">
        <w:rPr>
          <w:lang w:val="en-AU"/>
        </w:rPr>
        <w:t xml:space="preserve"> </w:t>
      </w:r>
      <w:r w:rsidR="00497082">
        <w:rPr>
          <w:lang w:val="en-AU"/>
        </w:rPr>
        <w:t>of the following data</w:t>
      </w:r>
      <w:r w:rsidR="00497082" w:rsidRPr="00530C8E">
        <w:rPr>
          <w:lang w:val="en-AU"/>
        </w:rPr>
        <w:t xml:space="preserve"> </w:t>
      </w:r>
      <w:r w:rsidR="00497082">
        <w:rPr>
          <w:lang w:val="en-AU"/>
        </w:rPr>
        <w:t>(</w:t>
      </w:r>
      <w:r w:rsidR="00497082" w:rsidRPr="00497082">
        <w:rPr>
          <w:i/>
          <w:lang w:val="en-AU"/>
        </w:rPr>
        <w:t>Data</w:t>
      </w:r>
      <w:r w:rsidR="00497082">
        <w:rPr>
          <w:lang w:val="en-AU"/>
        </w:rPr>
        <w:t>)</w:t>
      </w:r>
      <w:r w:rsidR="00D34464">
        <w:rPr>
          <w:lang w:val="en-AU"/>
        </w:rPr>
        <w:t xml:space="preserve"> </w:t>
      </w:r>
      <w:r w:rsidR="0028309D">
        <w:rPr>
          <w:lang w:val="en-AU"/>
        </w:rPr>
        <w:t>that other Party</w:t>
      </w:r>
      <w:r w:rsidR="00D34464">
        <w:t xml:space="preserve"> </w:t>
      </w:r>
      <w:r w:rsidR="0028309D">
        <w:t xml:space="preserve">may </w:t>
      </w:r>
      <w:r w:rsidR="00D34464">
        <w:t>request</w:t>
      </w:r>
      <w:r w:rsidR="007E6A5E" w:rsidRPr="007E6A5E">
        <w:rPr>
          <w:snapToGrid w:val="0"/>
        </w:rPr>
        <w:t>:</w:t>
      </w:r>
      <w:r w:rsidR="00CA4EF7" w:rsidRPr="00CA4EF7">
        <w:t xml:space="preserve"> </w:t>
      </w:r>
    </w:p>
    <w:p w:rsidR="00114C29" w:rsidRPr="00293D43" w:rsidRDefault="00114C29" w:rsidP="00114C29">
      <w:pPr>
        <w:numPr>
          <w:ilvl w:val="2"/>
          <w:numId w:val="4"/>
        </w:numPr>
      </w:pPr>
      <w:bookmarkStart w:id="425" w:name="_Ref431382068"/>
      <w:r w:rsidRPr="00293D43">
        <w:t xml:space="preserve">for </w:t>
      </w:r>
      <w:r>
        <w:t>each</w:t>
      </w:r>
      <w:r w:rsidRPr="00293D43">
        <w:t xml:space="preserve"> meter stream</w:t>
      </w:r>
      <w:r w:rsidRPr="0026701E">
        <w:rPr>
          <w:lang w:val="en-AU"/>
        </w:rPr>
        <w:t xml:space="preserve"> </w:t>
      </w:r>
      <w:r>
        <w:rPr>
          <w:lang w:val="en-AU"/>
        </w:rPr>
        <w:t>that forms part of the Metering</w:t>
      </w:r>
      <w:r w:rsidRPr="00293D43">
        <w:t>:</w:t>
      </w:r>
      <w:bookmarkEnd w:id="425"/>
    </w:p>
    <w:p w:rsidR="00114C29" w:rsidRPr="00293D43" w:rsidRDefault="00114C29" w:rsidP="00114C29">
      <w:pPr>
        <w:numPr>
          <w:ilvl w:val="3"/>
          <w:numId w:val="4"/>
        </w:numPr>
      </w:pPr>
      <w:r w:rsidRPr="00293D43">
        <w:rPr>
          <w:rFonts w:cs="Arial"/>
        </w:rPr>
        <w:t xml:space="preserve">uncorrected volume </w:t>
      </w:r>
      <w:r>
        <w:rPr>
          <w:rFonts w:cs="Arial"/>
        </w:rPr>
        <w:t xml:space="preserve">flow rate </w:t>
      </w:r>
      <w:r w:rsidRPr="00293D43">
        <w:rPr>
          <w:rFonts w:cs="Arial"/>
        </w:rPr>
        <w:t>at flowing conditions;</w:t>
      </w:r>
    </w:p>
    <w:p w:rsidR="00114C29" w:rsidRPr="00293D43" w:rsidRDefault="00114C29" w:rsidP="00114C29">
      <w:pPr>
        <w:numPr>
          <w:ilvl w:val="3"/>
          <w:numId w:val="4"/>
        </w:numPr>
      </w:pPr>
      <w:r w:rsidRPr="00293D43">
        <w:rPr>
          <w:rFonts w:cs="Arial"/>
        </w:rPr>
        <w:t>corrected volume</w:t>
      </w:r>
      <w:r>
        <w:rPr>
          <w:rFonts w:cs="Arial"/>
        </w:rPr>
        <w:t xml:space="preserve"> flow rate</w:t>
      </w:r>
      <w:r w:rsidRPr="00293D43">
        <w:rPr>
          <w:rFonts w:cs="Arial"/>
        </w:rPr>
        <w:t>;</w:t>
      </w:r>
    </w:p>
    <w:p w:rsidR="00114C29" w:rsidRPr="00293D43" w:rsidRDefault="00114C29" w:rsidP="00114C29">
      <w:pPr>
        <w:numPr>
          <w:ilvl w:val="3"/>
          <w:numId w:val="4"/>
        </w:numPr>
      </w:pPr>
      <w:r>
        <w:rPr>
          <w:rFonts w:cs="Arial"/>
        </w:rPr>
        <w:lastRenderedPageBreak/>
        <w:t xml:space="preserve">mass </w:t>
      </w:r>
      <w:r w:rsidRPr="00293D43">
        <w:rPr>
          <w:rFonts w:cs="Arial"/>
        </w:rPr>
        <w:t>flow rate;</w:t>
      </w:r>
    </w:p>
    <w:p w:rsidR="00114C29" w:rsidRPr="00293D43" w:rsidRDefault="00114C29" w:rsidP="00114C29">
      <w:pPr>
        <w:numPr>
          <w:ilvl w:val="3"/>
          <w:numId w:val="4"/>
        </w:numPr>
      </w:pPr>
      <w:r>
        <w:rPr>
          <w:rFonts w:cs="Arial"/>
        </w:rPr>
        <w:t>energy f</w:t>
      </w:r>
      <w:r w:rsidRPr="00293D43">
        <w:rPr>
          <w:rFonts w:cs="Arial"/>
        </w:rPr>
        <w:t>low rate;</w:t>
      </w:r>
    </w:p>
    <w:p w:rsidR="00114C29" w:rsidRPr="00293D43" w:rsidRDefault="00114C29" w:rsidP="00114C29">
      <w:pPr>
        <w:numPr>
          <w:ilvl w:val="3"/>
          <w:numId w:val="4"/>
        </w:numPr>
      </w:pPr>
      <w:r w:rsidRPr="00293D43">
        <w:rPr>
          <w:rFonts w:cs="Arial"/>
        </w:rPr>
        <w:t>accumulating (totalising) uncorrected volume;</w:t>
      </w:r>
    </w:p>
    <w:p w:rsidR="00114C29" w:rsidRPr="00293D43" w:rsidRDefault="00114C29" w:rsidP="00114C29">
      <w:pPr>
        <w:numPr>
          <w:ilvl w:val="3"/>
          <w:numId w:val="4"/>
        </w:numPr>
      </w:pPr>
      <w:r w:rsidRPr="00293D43">
        <w:rPr>
          <w:rFonts w:cs="Arial"/>
        </w:rPr>
        <w:t>accumulating (totalising) corrected volume;</w:t>
      </w:r>
    </w:p>
    <w:p w:rsidR="00114C29" w:rsidRPr="00293D43" w:rsidRDefault="00114C29" w:rsidP="00114C29">
      <w:pPr>
        <w:numPr>
          <w:ilvl w:val="3"/>
          <w:numId w:val="4"/>
        </w:numPr>
      </w:pPr>
      <w:r w:rsidRPr="00293D43">
        <w:rPr>
          <w:rFonts w:cs="Arial"/>
        </w:rPr>
        <w:t>accumulating (totalising) mass;</w:t>
      </w:r>
    </w:p>
    <w:p w:rsidR="00114C29" w:rsidRPr="00293D43" w:rsidRDefault="00114C29" w:rsidP="00114C29">
      <w:pPr>
        <w:numPr>
          <w:ilvl w:val="3"/>
          <w:numId w:val="4"/>
        </w:numPr>
      </w:pPr>
      <w:r w:rsidRPr="00293D43">
        <w:rPr>
          <w:rFonts w:cs="Arial"/>
        </w:rPr>
        <w:t>accumulating (totalising) energy;</w:t>
      </w:r>
    </w:p>
    <w:p w:rsidR="00114C29" w:rsidRPr="00293D43" w:rsidRDefault="00114C29" w:rsidP="00114C29">
      <w:pPr>
        <w:numPr>
          <w:ilvl w:val="3"/>
          <w:numId w:val="4"/>
        </w:numPr>
      </w:pPr>
      <w:bookmarkStart w:id="426" w:name="_Ref431382071"/>
      <w:r>
        <w:rPr>
          <w:rFonts w:cs="Arial"/>
        </w:rPr>
        <w:t xml:space="preserve">the pressure and </w:t>
      </w:r>
      <w:r w:rsidRPr="00293D43">
        <w:rPr>
          <w:rFonts w:cs="Arial"/>
        </w:rPr>
        <w:t>temperature</w:t>
      </w:r>
      <w:r>
        <w:rPr>
          <w:rFonts w:cs="Arial"/>
        </w:rPr>
        <w:t xml:space="preserve"> at the meter</w:t>
      </w:r>
      <w:r w:rsidRPr="00293D43">
        <w:rPr>
          <w:rFonts w:cs="Arial"/>
        </w:rPr>
        <w:t>;</w:t>
      </w:r>
      <w:bookmarkEnd w:id="426"/>
    </w:p>
    <w:p w:rsidR="00114C29" w:rsidRPr="00293D43" w:rsidRDefault="00114C29" w:rsidP="00114C29">
      <w:pPr>
        <w:numPr>
          <w:ilvl w:val="3"/>
          <w:numId w:val="4"/>
        </w:numPr>
      </w:pPr>
      <w:r w:rsidRPr="00293D43">
        <w:rPr>
          <w:rFonts w:cs="Arial"/>
        </w:rPr>
        <w:t>density</w:t>
      </w:r>
      <w:r>
        <w:rPr>
          <w:rFonts w:cs="Arial"/>
        </w:rPr>
        <w:t xml:space="preserve"> at flowing conditions;</w:t>
      </w:r>
    </w:p>
    <w:p w:rsidR="00114C29" w:rsidRPr="00293D43" w:rsidRDefault="00114C29" w:rsidP="00114C29">
      <w:pPr>
        <w:numPr>
          <w:ilvl w:val="2"/>
          <w:numId w:val="4"/>
        </w:numPr>
      </w:pPr>
      <w:r>
        <w:rPr>
          <w:rFonts w:cs="Arial"/>
        </w:rPr>
        <w:t>in respect of G</w:t>
      </w:r>
      <w:r w:rsidRPr="00293D43">
        <w:rPr>
          <w:rFonts w:cs="Arial"/>
        </w:rPr>
        <w:t xml:space="preserve">as </w:t>
      </w:r>
      <w:r>
        <w:rPr>
          <w:rFonts w:cs="Arial"/>
        </w:rPr>
        <w:t xml:space="preserve">injected at </w:t>
      </w:r>
      <w:r w:rsidR="0028309D">
        <w:rPr>
          <w:rFonts w:cs="Arial"/>
        </w:rPr>
        <w:t>that</w:t>
      </w:r>
      <w:r>
        <w:rPr>
          <w:rFonts w:cs="Arial"/>
        </w:rPr>
        <w:t xml:space="preserve"> Receipt Point</w:t>
      </w:r>
      <w:r w:rsidRPr="00293D43">
        <w:rPr>
          <w:rFonts w:cs="Arial"/>
        </w:rPr>
        <w:t>:</w:t>
      </w:r>
    </w:p>
    <w:p w:rsidR="00114C29" w:rsidRPr="00E60F31" w:rsidRDefault="00114C29" w:rsidP="00114C29">
      <w:pPr>
        <w:numPr>
          <w:ilvl w:val="3"/>
          <w:numId w:val="4"/>
        </w:numPr>
      </w:pPr>
      <w:r w:rsidRPr="00293D43">
        <w:rPr>
          <w:rFonts w:cs="Arial"/>
        </w:rPr>
        <w:t>Specific Gravity</w:t>
      </w:r>
      <w:r>
        <w:rPr>
          <w:rFonts w:cs="Arial"/>
        </w:rPr>
        <w:t xml:space="preserve"> or Relative Density;</w:t>
      </w:r>
    </w:p>
    <w:p w:rsidR="00114C29" w:rsidRPr="00293D43" w:rsidRDefault="00114C29" w:rsidP="00114C29">
      <w:pPr>
        <w:numPr>
          <w:ilvl w:val="3"/>
          <w:numId w:val="4"/>
        </w:numPr>
      </w:pPr>
      <w:r>
        <w:rPr>
          <w:rFonts w:cs="Arial"/>
        </w:rPr>
        <w:t>Base Density;</w:t>
      </w:r>
    </w:p>
    <w:p w:rsidR="00114C29" w:rsidRPr="00293D43" w:rsidRDefault="00114C29" w:rsidP="00114C29">
      <w:pPr>
        <w:numPr>
          <w:ilvl w:val="3"/>
          <w:numId w:val="4"/>
        </w:numPr>
      </w:pPr>
      <w:r>
        <w:rPr>
          <w:rFonts w:cs="Arial"/>
        </w:rPr>
        <w:t xml:space="preserve">Gross </w:t>
      </w:r>
      <w:r w:rsidRPr="00293D43">
        <w:rPr>
          <w:rFonts w:cs="Arial"/>
        </w:rPr>
        <w:t>Calorific Value</w:t>
      </w:r>
      <w:r>
        <w:rPr>
          <w:rFonts w:cs="Arial"/>
        </w:rPr>
        <w:t>;</w:t>
      </w:r>
    </w:p>
    <w:p w:rsidR="00114C29" w:rsidRPr="004121D0" w:rsidRDefault="00114C29" w:rsidP="00114C29">
      <w:pPr>
        <w:numPr>
          <w:ilvl w:val="3"/>
          <w:numId w:val="4"/>
        </w:numPr>
      </w:pPr>
      <w:r>
        <w:rPr>
          <w:rFonts w:cs="Arial"/>
        </w:rPr>
        <w:t>Nett Calorific Value;</w:t>
      </w:r>
    </w:p>
    <w:p w:rsidR="00114C29" w:rsidRPr="004121D0" w:rsidRDefault="00114C29" w:rsidP="00114C29">
      <w:pPr>
        <w:numPr>
          <w:ilvl w:val="3"/>
          <w:numId w:val="4"/>
        </w:numPr>
      </w:pPr>
      <w:r>
        <w:rPr>
          <w:rFonts w:cs="Arial"/>
        </w:rPr>
        <w:t xml:space="preserve">the concentration (in mole %) of Nitrogen, Carbon Dioxide and all hydrocarbon constituents </w:t>
      </w:r>
      <w:r w:rsidR="002D085C">
        <w:rPr>
          <w:rFonts w:cs="Arial"/>
        </w:rPr>
        <w:t>of</w:t>
      </w:r>
      <w:r>
        <w:rPr>
          <w:rFonts w:cs="Arial"/>
        </w:rPr>
        <w:t xml:space="preserve"> the Gas individually (including of </w:t>
      </w:r>
      <w:r w:rsidR="002D085C">
        <w:rPr>
          <w:rFonts w:cs="Arial"/>
        </w:rPr>
        <w:t>each such constituent’s</w:t>
      </w:r>
      <w:r>
        <w:rPr>
          <w:rFonts w:cs="Arial"/>
        </w:rPr>
        <w:t xml:space="preserve"> isomers </w:t>
      </w:r>
      <w:r w:rsidR="002D085C">
        <w:rPr>
          <w:rFonts w:cs="Arial"/>
        </w:rPr>
        <w:t xml:space="preserve">that are </w:t>
      </w:r>
      <w:r>
        <w:rPr>
          <w:rFonts w:cs="Arial"/>
        </w:rPr>
        <w:t xml:space="preserve">present in the Gas in other than trace amounts) up to and including Pentanes;  </w:t>
      </w:r>
    </w:p>
    <w:p w:rsidR="007D7E50" w:rsidRPr="007D7E50" w:rsidRDefault="00114C29" w:rsidP="00114C29">
      <w:pPr>
        <w:numPr>
          <w:ilvl w:val="3"/>
          <w:numId w:val="4"/>
        </w:numPr>
      </w:pPr>
      <w:r>
        <w:rPr>
          <w:rFonts w:cs="Arial"/>
        </w:rPr>
        <w:t xml:space="preserve">the concentration (in mole %) of all hydrocarbon constituents in the Gas with a molecular weight greater than that of Pentane, either collectively as Hexanes-plus or individually as total Hexanes, total Heptanes, total Octanes and Nonanes-plus, </w:t>
      </w:r>
      <w:r w:rsidR="002D085C">
        <w:rPr>
          <w:rFonts w:cs="Arial"/>
        </w:rPr>
        <w:t xml:space="preserve">where the </w:t>
      </w:r>
      <w:r>
        <w:rPr>
          <w:rFonts w:cs="Arial"/>
        </w:rPr>
        <w:t xml:space="preserve">capabilities of the gas analyser </w:t>
      </w:r>
      <w:r w:rsidR="002D085C">
        <w:rPr>
          <w:rFonts w:cs="Arial"/>
        </w:rPr>
        <w:t xml:space="preserve">for the </w:t>
      </w:r>
      <w:r>
        <w:rPr>
          <w:rFonts w:cs="Arial"/>
        </w:rPr>
        <w:t>Metering</w:t>
      </w:r>
      <w:r w:rsidR="002D085C">
        <w:rPr>
          <w:rFonts w:cs="Arial"/>
        </w:rPr>
        <w:t xml:space="preserve"> permits</w:t>
      </w:r>
      <w:r w:rsidR="007D7E50">
        <w:rPr>
          <w:rFonts w:cs="Arial"/>
        </w:rPr>
        <w:t>; and</w:t>
      </w:r>
    </w:p>
    <w:p w:rsidR="007E57CD" w:rsidRPr="007E57CD" w:rsidRDefault="007D7E50" w:rsidP="00114C29">
      <w:pPr>
        <w:numPr>
          <w:ilvl w:val="3"/>
          <w:numId w:val="4"/>
        </w:numPr>
      </w:pPr>
      <w:r>
        <w:rPr>
          <w:rFonts w:cs="Arial"/>
        </w:rPr>
        <w:t xml:space="preserve">Gas quality information </w:t>
      </w:r>
      <w:r w:rsidR="007A1C43">
        <w:rPr>
          <w:rFonts w:cs="Arial"/>
        </w:rPr>
        <w:t xml:space="preserve">including </w:t>
      </w:r>
      <w:r>
        <w:rPr>
          <w:rFonts w:cs="Arial"/>
        </w:rPr>
        <w:t>hydrocarbon dewpoint and water content to the extent available</w:t>
      </w:r>
      <w:r w:rsidR="007E57CD">
        <w:rPr>
          <w:rFonts w:cs="Arial"/>
        </w:rPr>
        <w:t>,</w:t>
      </w:r>
    </w:p>
    <w:p w:rsidR="00114C29" w:rsidRPr="0050003F" w:rsidRDefault="007E57CD" w:rsidP="007E57CD">
      <w:pPr>
        <w:ind w:left="624"/>
      </w:pPr>
      <w:r>
        <w:rPr>
          <w:lang w:val="en-AU"/>
        </w:rPr>
        <w:t xml:space="preserve">provided that the Metering Owner shall not be obliged to provide any Data that is not available to it or which </w:t>
      </w:r>
      <w:r w:rsidR="0028309D">
        <w:rPr>
          <w:lang w:val="en-AU"/>
        </w:rPr>
        <w:t xml:space="preserve">is not </w:t>
      </w:r>
      <w:bookmarkStart w:id="427" w:name="_Hlk494875119"/>
      <w:r w:rsidR="0028309D">
        <w:rPr>
          <w:lang w:val="en-AU"/>
        </w:rPr>
        <w:t>required for the determination of energy quantities</w:t>
      </w:r>
      <w:bookmarkEnd w:id="427"/>
      <w:r w:rsidR="002D085C">
        <w:rPr>
          <w:rFonts w:cs="Arial"/>
        </w:rPr>
        <w:t>.</w:t>
      </w:r>
      <w:r w:rsidR="007D7E50">
        <w:rPr>
          <w:rFonts w:cs="Arial"/>
        </w:rPr>
        <w:t xml:space="preserve"> </w:t>
      </w:r>
      <w:r w:rsidR="002D085C">
        <w:rPr>
          <w:rFonts w:cs="Arial"/>
        </w:rPr>
        <w:t xml:space="preserve"> </w:t>
      </w:r>
    </w:p>
    <w:p w:rsidR="00CA4EF7" w:rsidRPr="00CA4EF7" w:rsidRDefault="009556AE" w:rsidP="009871BE">
      <w:pPr>
        <w:numPr>
          <w:ilvl w:val="1"/>
          <w:numId w:val="4"/>
        </w:numPr>
      </w:pPr>
      <w:r>
        <w:t>Pursuant to</w:t>
      </w:r>
      <w:r w:rsidR="00F23617">
        <w:t xml:space="preserve"> </w:t>
      </w:r>
      <w:r w:rsidR="00580AA3" w:rsidRPr="00580AA3">
        <w:rPr>
          <w:i/>
        </w:rPr>
        <w:t xml:space="preserve">section </w:t>
      </w:r>
      <w:r w:rsidR="002D085C">
        <w:rPr>
          <w:i/>
        </w:rPr>
        <w:t>3.8</w:t>
      </w:r>
      <w:r w:rsidR="00580AA3">
        <w:t>, t</w:t>
      </w:r>
      <w:r w:rsidR="00C6575C" w:rsidRPr="00530C8E">
        <w:t>he Metering Owner</w:t>
      </w:r>
      <w:r w:rsidR="00C6575C" w:rsidRPr="00530C8E">
        <w:rPr>
          <w:lang w:val="en-AU"/>
        </w:rPr>
        <w:t xml:space="preserve"> shall</w:t>
      </w:r>
      <w:r w:rsidR="00E82737">
        <w:rPr>
          <w:lang w:val="en-AU"/>
        </w:rPr>
        <w:t>:</w:t>
      </w:r>
      <w:r w:rsidR="00CA4EF7" w:rsidRPr="00CA4EF7">
        <w:t xml:space="preserve"> </w:t>
      </w:r>
    </w:p>
    <w:p w:rsidR="00580AA3" w:rsidRDefault="00F23617" w:rsidP="009871BE">
      <w:pPr>
        <w:numPr>
          <w:ilvl w:val="2"/>
          <w:numId w:val="4"/>
        </w:numPr>
        <w:rPr>
          <w:lang w:val="en-AU"/>
        </w:rPr>
      </w:pPr>
      <w:r>
        <w:rPr>
          <w:lang w:val="en-AU"/>
        </w:rPr>
        <w:t xml:space="preserve">reasonably </w:t>
      </w:r>
      <w:r w:rsidR="00580AA3">
        <w:rPr>
          <w:lang w:val="en-AU"/>
        </w:rPr>
        <w:t xml:space="preserve">determine the </w:t>
      </w:r>
      <w:r>
        <w:rPr>
          <w:lang w:val="en-AU"/>
        </w:rPr>
        <w:t>source</w:t>
      </w:r>
      <w:r w:rsidR="00580AA3">
        <w:rPr>
          <w:lang w:val="en-AU"/>
        </w:rPr>
        <w:t xml:space="preserve"> from which </w:t>
      </w:r>
      <w:r w:rsidR="00D34464">
        <w:rPr>
          <w:lang w:val="en-AU"/>
        </w:rPr>
        <w:t>any</w:t>
      </w:r>
      <w:r w:rsidR="00580AA3">
        <w:rPr>
          <w:lang w:val="en-AU"/>
        </w:rPr>
        <w:t xml:space="preserve"> Data </w:t>
      </w:r>
      <w:r w:rsidR="002D085C">
        <w:rPr>
          <w:lang w:val="en-AU"/>
        </w:rPr>
        <w:t>is</w:t>
      </w:r>
      <w:r w:rsidR="00580AA3">
        <w:rPr>
          <w:lang w:val="en-AU"/>
        </w:rPr>
        <w:t xml:space="preserve"> </w:t>
      </w:r>
      <w:r w:rsidR="006F71AE">
        <w:rPr>
          <w:lang w:val="en-AU"/>
        </w:rPr>
        <w:t>obtained</w:t>
      </w:r>
      <w:r w:rsidR="00580AA3">
        <w:rPr>
          <w:lang w:val="en-AU"/>
        </w:rPr>
        <w:t>;</w:t>
      </w:r>
      <w:r w:rsidR="007433D8">
        <w:rPr>
          <w:lang w:val="en-AU"/>
        </w:rPr>
        <w:t xml:space="preserve"> and</w:t>
      </w:r>
    </w:p>
    <w:p w:rsidR="00675969" w:rsidRPr="007E57CD" w:rsidRDefault="002D085C" w:rsidP="007E57CD">
      <w:pPr>
        <w:numPr>
          <w:ilvl w:val="2"/>
          <w:numId w:val="4"/>
        </w:numPr>
        <w:rPr>
          <w:lang w:val="en-AU"/>
        </w:rPr>
      </w:pPr>
      <w:r>
        <w:rPr>
          <w:lang w:val="en-AU"/>
        </w:rPr>
        <w:t xml:space="preserve">at its cost </w:t>
      </w:r>
      <w:r w:rsidR="00AB5654">
        <w:rPr>
          <w:lang w:val="en-AU"/>
        </w:rPr>
        <w:t>make the Data available</w:t>
      </w:r>
      <w:r w:rsidR="005876B5">
        <w:rPr>
          <w:lang w:val="en-AU"/>
        </w:rPr>
        <w:t xml:space="preserve"> at reasonably located termination points in a non-</w:t>
      </w:r>
      <w:r w:rsidR="005876B5" w:rsidRPr="00530C8E">
        <w:rPr>
          <w:lang w:val="en-AU"/>
        </w:rPr>
        <w:t>Hazardous</w:t>
      </w:r>
      <w:r w:rsidR="005876B5">
        <w:rPr>
          <w:lang w:val="en-AU"/>
        </w:rPr>
        <w:t xml:space="preserve"> area</w:t>
      </w:r>
      <w:r w:rsidR="00F23617">
        <w:rPr>
          <w:lang w:val="en-AU"/>
        </w:rPr>
        <w:t>,</w:t>
      </w:r>
      <w:r w:rsidR="005876B5">
        <w:rPr>
          <w:lang w:val="en-AU"/>
        </w:rPr>
        <w:t xml:space="preserve"> in </w:t>
      </w:r>
      <w:r w:rsidR="00F23617">
        <w:rPr>
          <w:lang w:val="en-AU"/>
        </w:rPr>
        <w:t>the</w:t>
      </w:r>
      <w:r w:rsidR="005876B5">
        <w:rPr>
          <w:lang w:val="en-AU"/>
        </w:rPr>
        <w:t xml:space="preserve"> manner and </w:t>
      </w:r>
      <w:r w:rsidR="005876B5" w:rsidRPr="00352E70">
        <w:rPr>
          <w:lang w:val="en-AU"/>
        </w:rPr>
        <w:t xml:space="preserve">in accordance with </w:t>
      </w:r>
      <w:r w:rsidR="005876B5">
        <w:rPr>
          <w:lang w:val="en-AU"/>
        </w:rPr>
        <w:t>such</w:t>
      </w:r>
      <w:r w:rsidR="005876B5" w:rsidRPr="00352E70">
        <w:rPr>
          <w:lang w:val="en-AU"/>
        </w:rPr>
        <w:t xml:space="preserve"> frequency, </w:t>
      </w:r>
      <w:r w:rsidR="005876B5" w:rsidRPr="00352E70">
        <w:rPr>
          <w:lang w:val="en-AU"/>
        </w:rPr>
        <w:lastRenderedPageBreak/>
        <w:t xml:space="preserve">communications protocol and format </w:t>
      </w:r>
      <w:r w:rsidR="00F23617">
        <w:rPr>
          <w:lang w:val="en-AU"/>
        </w:rPr>
        <w:t>(including</w:t>
      </w:r>
      <w:r w:rsidR="00F23617" w:rsidRPr="00352E70">
        <w:rPr>
          <w:lang w:val="en-AU"/>
        </w:rPr>
        <w:t xml:space="preserve"> units</w:t>
      </w:r>
      <w:r w:rsidR="00F23617">
        <w:rPr>
          <w:lang w:val="en-AU"/>
        </w:rPr>
        <w:t xml:space="preserve"> of measurement) as </w:t>
      </w:r>
      <w:r w:rsidR="0028309D">
        <w:rPr>
          <w:lang w:val="en-AU"/>
        </w:rPr>
        <w:t>it</w:t>
      </w:r>
      <w:r w:rsidR="00D34464">
        <w:rPr>
          <w:lang w:val="en-AU"/>
        </w:rPr>
        <w:t xml:space="preserve"> </w:t>
      </w:r>
      <w:r w:rsidR="00F23617">
        <w:rPr>
          <w:lang w:val="en-AU"/>
        </w:rPr>
        <w:t xml:space="preserve">may </w:t>
      </w:r>
      <w:r w:rsidR="005876B5" w:rsidRPr="00352E70">
        <w:rPr>
          <w:lang w:val="en-AU"/>
        </w:rPr>
        <w:t xml:space="preserve">reasonably </w:t>
      </w:r>
      <w:r w:rsidR="0028309D">
        <w:rPr>
          <w:lang w:val="en-AU"/>
        </w:rPr>
        <w:t>determine</w:t>
      </w:r>
      <w:r w:rsidR="00675969" w:rsidRPr="007E57CD">
        <w:rPr>
          <w:lang w:val="en-AU"/>
        </w:rPr>
        <w:t xml:space="preserve">. </w:t>
      </w:r>
    </w:p>
    <w:p w:rsidR="00C6575C" w:rsidRPr="007433D8" w:rsidRDefault="009F73D4" w:rsidP="009871BE">
      <w:pPr>
        <w:numPr>
          <w:ilvl w:val="1"/>
          <w:numId w:val="4"/>
        </w:numPr>
        <w:rPr>
          <w:lang w:val="en-AU"/>
        </w:rPr>
      </w:pPr>
      <w:r>
        <w:rPr>
          <w:lang w:val="en-AU"/>
        </w:rPr>
        <w:t xml:space="preserve">The other Party referred to in </w:t>
      </w:r>
      <w:r w:rsidRPr="009F73D4">
        <w:rPr>
          <w:i/>
          <w:lang w:val="en-AU"/>
        </w:rPr>
        <w:t>section 3.8</w:t>
      </w:r>
      <w:r w:rsidR="007172A7">
        <w:rPr>
          <w:lang w:val="en-AU"/>
        </w:rPr>
        <w:t xml:space="preserve"> </w:t>
      </w:r>
      <w:r w:rsidR="00890726" w:rsidRPr="00530C8E">
        <w:rPr>
          <w:lang w:val="en-AU"/>
        </w:rPr>
        <w:t>shall be responsible for</w:t>
      </w:r>
      <w:r w:rsidR="007433D8">
        <w:t xml:space="preserve"> conveying</w:t>
      </w:r>
      <w:r w:rsidR="001777BB" w:rsidRPr="007433D8">
        <w:rPr>
          <w:lang w:val="en-AU"/>
        </w:rPr>
        <w:t xml:space="preserve"> the Data to any other location</w:t>
      </w:r>
      <w:r w:rsidR="007433D8">
        <w:rPr>
          <w:lang w:val="en-AU"/>
        </w:rPr>
        <w:t xml:space="preserve"> </w:t>
      </w:r>
      <w:r w:rsidR="007D7E50">
        <w:rPr>
          <w:lang w:val="en-AU"/>
        </w:rPr>
        <w:t>at its cost</w:t>
      </w:r>
      <w:r w:rsidR="001777BB">
        <w:t xml:space="preserve">. </w:t>
      </w:r>
    </w:p>
    <w:p w:rsidR="00CA4EF7" w:rsidRPr="00DD395C" w:rsidRDefault="004B1969" w:rsidP="009871BE">
      <w:pPr>
        <w:numPr>
          <w:ilvl w:val="1"/>
          <w:numId w:val="4"/>
        </w:numPr>
      </w:pPr>
      <w:r>
        <w:rPr>
          <w:iCs/>
          <w:lang w:val="en-AU"/>
        </w:rPr>
        <w:t>The Metering Owner shall use reasonable endeavours to maintain the availability of Data</w:t>
      </w:r>
      <w:r w:rsidR="007433D8">
        <w:rPr>
          <w:iCs/>
          <w:lang w:val="en-AU"/>
        </w:rPr>
        <w:t>, including</w:t>
      </w:r>
      <w:r>
        <w:rPr>
          <w:iCs/>
          <w:lang w:val="en-AU"/>
        </w:rPr>
        <w:t xml:space="preserve"> while </w:t>
      </w:r>
      <w:r w:rsidR="007433D8">
        <w:rPr>
          <w:iCs/>
          <w:lang w:val="en-AU"/>
        </w:rPr>
        <w:t xml:space="preserve">the </w:t>
      </w:r>
      <w:r>
        <w:rPr>
          <w:iCs/>
          <w:lang w:val="en-AU"/>
        </w:rPr>
        <w:t>Metering is undergoing repair, re-calibration, testing, servicing, upgrading or replacement.</w:t>
      </w:r>
      <w:r w:rsidR="00807A2A">
        <w:rPr>
          <w:iCs/>
          <w:lang w:val="en-AU"/>
        </w:rPr>
        <w:t xml:space="preserve"> </w:t>
      </w:r>
      <w:r w:rsidRPr="00807A2A">
        <w:rPr>
          <w:iCs/>
          <w:lang w:val="en-AU"/>
        </w:rPr>
        <w:t xml:space="preserve">The </w:t>
      </w:r>
      <w:r w:rsidR="00C66C39">
        <w:rPr>
          <w:iCs/>
          <w:lang w:val="en-AU"/>
        </w:rPr>
        <w:t>Interconnected</w:t>
      </w:r>
      <w:r w:rsidRPr="00807A2A">
        <w:rPr>
          <w:iCs/>
          <w:lang w:val="en-AU"/>
        </w:rPr>
        <w:t xml:space="preserve"> Party shall not be relieved of any of its obligations under this Agreement due to the </w:t>
      </w:r>
      <w:r w:rsidR="00807A2A">
        <w:rPr>
          <w:iCs/>
          <w:lang w:val="en-AU"/>
        </w:rPr>
        <w:t>unavailability</w:t>
      </w:r>
      <w:r w:rsidRPr="00807A2A">
        <w:rPr>
          <w:iCs/>
          <w:lang w:val="en-AU"/>
        </w:rPr>
        <w:t xml:space="preserve"> of any of the Data, for any reason.</w:t>
      </w:r>
    </w:p>
    <w:p w:rsidR="009F73D4" w:rsidRPr="002D3349" w:rsidRDefault="001115AE" w:rsidP="009F73D4">
      <w:pPr>
        <w:numPr>
          <w:ilvl w:val="1"/>
          <w:numId w:val="4"/>
        </w:numPr>
      </w:pPr>
      <w:r>
        <w:rPr>
          <w:lang w:val="en-AU"/>
        </w:rPr>
        <w:t>If the Metering Owner</w:t>
      </w:r>
      <w:r w:rsidR="009F73D4">
        <w:rPr>
          <w:lang w:val="en-AU"/>
        </w:rPr>
        <w:t xml:space="preserve"> </w:t>
      </w:r>
      <w:r>
        <w:rPr>
          <w:lang w:val="en-AU"/>
        </w:rPr>
        <w:t>upgrades</w:t>
      </w:r>
      <w:r w:rsidR="009F73D4">
        <w:rPr>
          <w:lang w:val="en-AU"/>
        </w:rPr>
        <w:t xml:space="preserve"> or replacing the Metering </w:t>
      </w:r>
      <w:r>
        <w:rPr>
          <w:lang w:val="en-AU"/>
        </w:rPr>
        <w:t>at a Receipt Point and is</w:t>
      </w:r>
      <w:r w:rsidR="009F73D4">
        <w:rPr>
          <w:lang w:val="en-AU"/>
        </w:rPr>
        <w:t xml:space="preserve"> no longer be able to provide any of the Data, </w:t>
      </w:r>
      <w:r>
        <w:rPr>
          <w:lang w:val="en-AU"/>
        </w:rPr>
        <w:t>it shall not be obliged to reimburse any costs previously incurred by the other Party in order to receive that Data</w:t>
      </w:r>
      <w:r w:rsidR="009F73D4" w:rsidRPr="00470B53">
        <w:rPr>
          <w:lang w:val="en-AU"/>
        </w:rPr>
        <w:t>.</w:t>
      </w:r>
      <w:r w:rsidR="009F73D4">
        <w:rPr>
          <w:lang w:val="en-AU"/>
        </w:rPr>
        <w:t xml:space="preserve"> </w:t>
      </w:r>
    </w:p>
    <w:p w:rsidR="00715575" w:rsidRPr="00715575" w:rsidRDefault="00715575" w:rsidP="00715575">
      <w:pPr>
        <w:pStyle w:val="Heading2"/>
        <w:rPr>
          <w:lang w:val="en-AU"/>
        </w:rPr>
      </w:pPr>
      <w:r w:rsidRPr="00715575">
        <w:rPr>
          <w:lang w:val="en-AU"/>
        </w:rPr>
        <w:t>Energy Quantity Reports</w:t>
      </w:r>
    </w:p>
    <w:p w:rsidR="007970EB" w:rsidRDefault="00715575" w:rsidP="00564DBF">
      <w:pPr>
        <w:numPr>
          <w:ilvl w:val="1"/>
          <w:numId w:val="4"/>
        </w:numPr>
      </w:pPr>
      <w:r>
        <w:t xml:space="preserve">Subject to </w:t>
      </w:r>
      <w:r w:rsidR="00C66C39">
        <w:t xml:space="preserve">the Metering Owner making available (in accordance with </w:t>
      </w:r>
      <w:r w:rsidR="00C66C39" w:rsidRPr="00E663AD">
        <w:rPr>
          <w:i/>
        </w:rPr>
        <w:t>section 3.9</w:t>
      </w:r>
      <w:r w:rsidR="00C66C39" w:rsidRPr="00C66C39">
        <w:t>)</w:t>
      </w:r>
      <w:r w:rsidR="00C66C39">
        <w:t xml:space="preserve"> the Data </w:t>
      </w:r>
      <w:r w:rsidR="00DD395C">
        <w:t>that it</w:t>
      </w:r>
      <w:r w:rsidR="00C66C39">
        <w:t xml:space="preserve"> shall notify </w:t>
      </w:r>
      <w:r w:rsidR="00575150">
        <w:t>the Metering Owner that it requires</w:t>
      </w:r>
      <w:r>
        <w:t xml:space="preserve">, </w:t>
      </w:r>
      <w:r w:rsidR="00C66C39">
        <w:t>First Gas</w:t>
      </w:r>
      <w:r>
        <w:t xml:space="preserve"> shall produce </w:t>
      </w:r>
      <w:r w:rsidR="005138D7" w:rsidRPr="005138D7">
        <w:t>daily delivery reports</w:t>
      </w:r>
      <w:r w:rsidR="00CF2AC0">
        <w:rPr>
          <w:i/>
        </w:rPr>
        <w:t xml:space="preserve"> (DDRs)</w:t>
      </w:r>
      <w:r>
        <w:t xml:space="preserve"> and</w:t>
      </w:r>
      <w:r w:rsidR="005138D7">
        <w:t xml:space="preserve"> hourly delivery reports</w:t>
      </w:r>
      <w:r w:rsidR="00CF2AC0">
        <w:rPr>
          <w:i/>
        </w:rPr>
        <w:t xml:space="preserve"> (HDRs)</w:t>
      </w:r>
      <w:r w:rsidR="009C0756">
        <w:t xml:space="preserve"> </w:t>
      </w:r>
      <w:r w:rsidR="00564DBF">
        <w:t>separately</w:t>
      </w:r>
      <w:r w:rsidR="007970EB">
        <w:t>:</w:t>
      </w:r>
    </w:p>
    <w:p w:rsidR="007970EB" w:rsidRDefault="007970EB" w:rsidP="007970EB">
      <w:pPr>
        <w:numPr>
          <w:ilvl w:val="2"/>
          <w:numId w:val="26"/>
        </w:numPr>
      </w:pPr>
      <w:r>
        <w:t xml:space="preserve">for each meter </w:t>
      </w:r>
      <w:r w:rsidR="001A6660">
        <w:t xml:space="preserve">at a Receipt Point </w:t>
      </w:r>
      <w:r w:rsidR="004A54C1">
        <w:t xml:space="preserve">and </w:t>
      </w:r>
      <w:r w:rsidR="001A6660">
        <w:t xml:space="preserve">for each </w:t>
      </w:r>
      <w:r w:rsidR="004A54C1">
        <w:t>Receipt Point in aggregate</w:t>
      </w:r>
      <w:r>
        <w:t xml:space="preserve">; </w:t>
      </w:r>
    </w:p>
    <w:p w:rsidR="00A13A0C" w:rsidRDefault="00E663AD" w:rsidP="00E663AD">
      <w:pPr>
        <w:numPr>
          <w:ilvl w:val="2"/>
          <w:numId w:val="26"/>
        </w:numPr>
      </w:pPr>
      <w:r>
        <w:t xml:space="preserve">not less frequently than </w:t>
      </w:r>
      <w:r w:rsidR="004A54C1">
        <w:t>each</w:t>
      </w:r>
      <w:r>
        <w:t xml:space="preserve"> Business Day </w:t>
      </w:r>
      <w:r w:rsidR="004A54C1">
        <w:t xml:space="preserve">for all Days </w:t>
      </w:r>
      <w:r w:rsidR="007D7E50">
        <w:t>since the previous Business Day</w:t>
      </w:r>
      <w:r w:rsidR="00A13A0C">
        <w:t>; and</w:t>
      </w:r>
    </w:p>
    <w:p w:rsidR="00F1646F" w:rsidRDefault="00A13A0C" w:rsidP="007970EB">
      <w:pPr>
        <w:numPr>
          <w:ilvl w:val="2"/>
          <w:numId w:val="26"/>
        </w:numPr>
      </w:pPr>
      <w:r>
        <w:t xml:space="preserve">at the end of each Month for </w:t>
      </w:r>
      <w:r w:rsidR="004A54C1">
        <w:t>all Days</w:t>
      </w:r>
      <w:r w:rsidR="00E663AD">
        <w:t xml:space="preserve"> </w:t>
      </w:r>
      <w:r w:rsidR="007D7E50">
        <w:t>in</w:t>
      </w:r>
      <w:r>
        <w:t xml:space="preserve"> </w:t>
      </w:r>
      <w:r w:rsidR="004A54C1">
        <w:t>that</w:t>
      </w:r>
      <w:r w:rsidR="00E663AD">
        <w:t xml:space="preserve"> </w:t>
      </w:r>
      <w:r>
        <w:t>Month</w:t>
      </w:r>
      <w:r w:rsidR="00F1646F">
        <w:t>,</w:t>
      </w:r>
    </w:p>
    <w:p w:rsidR="007970EB" w:rsidRDefault="00F1646F" w:rsidP="00793879">
      <w:pPr>
        <w:ind w:left="624"/>
      </w:pPr>
      <w:r>
        <w:t>in the format determined in accordance with the Code</w:t>
      </w:r>
      <w:r w:rsidR="004720ED">
        <w:t>.</w:t>
      </w:r>
    </w:p>
    <w:p w:rsidR="004A54C1" w:rsidRDefault="004A54C1" w:rsidP="00641F76">
      <w:pPr>
        <w:pStyle w:val="Heading2"/>
      </w:pPr>
      <w:r>
        <w:t>OATIS Access</w:t>
      </w:r>
    </w:p>
    <w:p w:rsidR="004A54C1" w:rsidRDefault="004A54C1" w:rsidP="004A54C1">
      <w:pPr>
        <w:numPr>
          <w:ilvl w:val="1"/>
          <w:numId w:val="4"/>
        </w:numPr>
      </w:pPr>
      <w:r>
        <w:t>First Gas will provide the Interconnected Party with access to OATIS:</w:t>
      </w:r>
    </w:p>
    <w:p w:rsidR="004A54C1" w:rsidRDefault="004A54C1" w:rsidP="004A54C1">
      <w:pPr>
        <w:numPr>
          <w:ilvl w:val="2"/>
          <w:numId w:val="4"/>
        </w:numPr>
      </w:pPr>
      <w:r>
        <w:t>to enable the Interconnected Party to view and/or download DDRs and/or HDRs; and</w:t>
      </w:r>
    </w:p>
    <w:p w:rsidR="004A54C1" w:rsidRPr="00584C3F" w:rsidRDefault="004A54C1" w:rsidP="0083062E">
      <w:pPr>
        <w:numPr>
          <w:ilvl w:val="2"/>
          <w:numId w:val="4"/>
        </w:numPr>
      </w:pPr>
      <w:r>
        <w:t xml:space="preserve">as may be required for any other purpose </w:t>
      </w:r>
      <w:r w:rsidR="00BA411C">
        <w:t>relating to thi</w:t>
      </w:r>
      <w:r>
        <w:t>s Agreement</w:t>
      </w:r>
      <w:r w:rsidR="00F1646F">
        <w:t>, provided that the</w:t>
      </w:r>
      <w:bookmarkStart w:id="428" w:name="_Ref177353863"/>
      <w:r w:rsidRPr="00530C8E">
        <w:t xml:space="preserve"> Interconnected Party shall be responsible at its cost for ensuring it </w:t>
      </w:r>
      <w:r w:rsidR="00BA411C">
        <w:t>can</w:t>
      </w:r>
      <w:r w:rsidRPr="00530C8E">
        <w:t xml:space="preserve"> access OATIS</w:t>
      </w:r>
      <w:r w:rsidR="00982034">
        <w:t xml:space="preserve"> and will do so </w:t>
      </w:r>
      <w:bookmarkEnd w:id="428"/>
      <w:r w:rsidR="00982034">
        <w:t>on</w:t>
      </w:r>
      <w:r w:rsidRPr="00530C8E">
        <w:t xml:space="preserve"> the terms and conditions of access </w:t>
      </w:r>
      <w:r>
        <w:t>to</w:t>
      </w:r>
      <w:r w:rsidR="00982034">
        <w:t>,</w:t>
      </w:r>
      <w:r>
        <w:t xml:space="preserve"> </w:t>
      </w:r>
      <w:r w:rsidRPr="00530C8E">
        <w:t xml:space="preserve">and use </w:t>
      </w:r>
      <w:r>
        <w:t>of</w:t>
      </w:r>
      <w:r w:rsidRPr="00530C8E">
        <w:t xml:space="preserve"> OATIS set out </w:t>
      </w:r>
      <w:r w:rsidR="00982034">
        <w:t>on OATIS</w:t>
      </w:r>
      <w:r>
        <w:t>.</w:t>
      </w:r>
    </w:p>
    <w:p w:rsidR="00C6575C" w:rsidRPr="00530C8E" w:rsidRDefault="006020DB" w:rsidP="00465DDB">
      <w:pPr>
        <w:pStyle w:val="Heading1"/>
        <w:keepNext w:val="0"/>
        <w:numPr>
          <w:ilvl w:val="0"/>
          <w:numId w:val="4"/>
        </w:numPr>
        <w:rPr>
          <w:snapToGrid w:val="0"/>
        </w:rPr>
      </w:pPr>
      <w:bookmarkStart w:id="429" w:name="_Toc475431538"/>
      <w:bookmarkStart w:id="430" w:name="_Toc475431843"/>
      <w:bookmarkStart w:id="431" w:name="_Toc475631681"/>
      <w:bookmarkStart w:id="432" w:name="_Toc475692731"/>
      <w:bookmarkStart w:id="433" w:name="_Toc475696618"/>
      <w:bookmarkStart w:id="434" w:name="_Toc495310822"/>
      <w:bookmarkEnd w:id="429"/>
      <w:bookmarkEnd w:id="430"/>
      <w:bookmarkEnd w:id="431"/>
      <w:bookmarkEnd w:id="432"/>
      <w:bookmarkEnd w:id="433"/>
      <w:r>
        <w:rPr>
          <w:snapToGrid w:val="0"/>
        </w:rPr>
        <w:t xml:space="preserve">injection </w:t>
      </w:r>
      <w:r w:rsidR="00AD14AB">
        <w:rPr>
          <w:snapToGrid w:val="0"/>
        </w:rPr>
        <w:t>of gas</w:t>
      </w:r>
      <w:bookmarkEnd w:id="434"/>
    </w:p>
    <w:p w:rsidR="00AD14AB" w:rsidRPr="00AD14AB" w:rsidRDefault="00AD14AB" w:rsidP="00AD14AB">
      <w:pPr>
        <w:pStyle w:val="Heading2"/>
        <w:rPr>
          <w:lang w:val="en-AU"/>
        </w:rPr>
      </w:pPr>
      <w:r w:rsidRPr="00AD14AB">
        <w:rPr>
          <w:lang w:val="en-AU"/>
        </w:rPr>
        <w:t>Pressure</w:t>
      </w:r>
    </w:p>
    <w:p w:rsidR="00CA4EF7" w:rsidRPr="00CA4EF7" w:rsidRDefault="008468D1" w:rsidP="009871BE">
      <w:pPr>
        <w:numPr>
          <w:ilvl w:val="1"/>
          <w:numId w:val="4"/>
        </w:numPr>
      </w:pPr>
      <w:r>
        <w:t>The</w:t>
      </w:r>
      <w:r w:rsidR="009463A2">
        <w:t xml:space="preserve"> Interconnected Party acknowledges and agrees that:</w:t>
      </w:r>
      <w:r w:rsidR="00CA4EF7" w:rsidRPr="00CA4EF7">
        <w:t xml:space="preserve"> </w:t>
      </w:r>
    </w:p>
    <w:p w:rsidR="009463A2" w:rsidRDefault="00AD1533" w:rsidP="00197776">
      <w:pPr>
        <w:numPr>
          <w:ilvl w:val="2"/>
          <w:numId w:val="4"/>
        </w:numPr>
      </w:pPr>
      <w:r>
        <w:rPr>
          <w:iCs/>
        </w:rPr>
        <w:t xml:space="preserve">it is solely responsible for </w:t>
      </w:r>
      <w:r w:rsidR="00CF5B87">
        <w:rPr>
          <w:iCs/>
        </w:rPr>
        <w:t xml:space="preserve">achieving the pressure required </w:t>
      </w:r>
      <w:r w:rsidR="009463A2">
        <w:rPr>
          <w:iCs/>
        </w:rPr>
        <w:t>to inject</w:t>
      </w:r>
      <w:r w:rsidR="00CF5B87">
        <w:rPr>
          <w:iCs/>
        </w:rPr>
        <w:t xml:space="preserve"> Gas</w:t>
      </w:r>
      <w:r w:rsidR="009463A2">
        <w:rPr>
          <w:iCs/>
        </w:rPr>
        <w:t xml:space="preserve"> into </w:t>
      </w:r>
      <w:r w:rsidR="00A64DF4">
        <w:rPr>
          <w:iCs/>
        </w:rPr>
        <w:t>First Gas’</w:t>
      </w:r>
      <w:r w:rsidR="009463A2">
        <w:rPr>
          <w:iCs/>
        </w:rPr>
        <w:t xml:space="preserve"> Pipeline</w:t>
      </w:r>
      <w:r w:rsidR="00197776">
        <w:t xml:space="preserve">, which </w:t>
      </w:r>
      <w:r w:rsidR="009463A2">
        <w:t xml:space="preserve">may be as high as the MAOP of </w:t>
      </w:r>
      <w:r w:rsidR="00197776">
        <w:t>that</w:t>
      </w:r>
      <w:r w:rsidR="009463A2">
        <w:t xml:space="preserve"> Pipeline; </w:t>
      </w:r>
    </w:p>
    <w:p w:rsidR="00B3543E" w:rsidRDefault="00CF5B87" w:rsidP="009871BE">
      <w:pPr>
        <w:numPr>
          <w:ilvl w:val="2"/>
          <w:numId w:val="4"/>
        </w:numPr>
      </w:pPr>
      <w:r>
        <w:lastRenderedPageBreak/>
        <w:t xml:space="preserve">subject to the provisions of the Code relating to the Target Taranaki Pressure, </w:t>
      </w:r>
      <w:r w:rsidR="00A64DF4">
        <w:t>First Gas</w:t>
      </w:r>
      <w:r w:rsidR="009463A2">
        <w:t xml:space="preserve"> </w:t>
      </w:r>
      <w:r w:rsidR="00B3543E">
        <w:t xml:space="preserve">shall not be obliged to operate </w:t>
      </w:r>
      <w:r>
        <w:t>any part of the Transmission System</w:t>
      </w:r>
      <w:r w:rsidR="009463A2">
        <w:t xml:space="preserve"> </w:t>
      </w:r>
      <w:r>
        <w:t>within any particular pressure range</w:t>
      </w:r>
      <w:r w:rsidR="00B3543E">
        <w:t>; and</w:t>
      </w:r>
    </w:p>
    <w:p w:rsidR="003B68DB" w:rsidRDefault="00B3543E" w:rsidP="009871BE">
      <w:pPr>
        <w:numPr>
          <w:ilvl w:val="2"/>
          <w:numId w:val="4"/>
        </w:numPr>
      </w:pPr>
      <w:r>
        <w:t xml:space="preserve">it shall not cause the MAOP of </w:t>
      </w:r>
      <w:r w:rsidR="00A64DF4">
        <w:t>First Gas’</w:t>
      </w:r>
      <w:r>
        <w:t xml:space="preserve"> Pipeline to be exceeded</w:t>
      </w:r>
      <w:r w:rsidR="00AF2515">
        <w:t>,</w:t>
      </w:r>
      <w:r>
        <w:t xml:space="preserve"> and shall</w:t>
      </w:r>
      <w:r w:rsidR="00AF2515">
        <w:t xml:space="preserve"> </w:t>
      </w:r>
      <w:r>
        <w:t xml:space="preserve">indemnify </w:t>
      </w:r>
      <w:r w:rsidR="00A64DF4">
        <w:t>First Gas</w:t>
      </w:r>
      <w:r>
        <w:t xml:space="preserve"> </w:t>
      </w:r>
      <w:r w:rsidR="00AF2515">
        <w:t>for any</w:t>
      </w:r>
      <w:r>
        <w:t xml:space="preserve"> Loss</w:t>
      </w:r>
      <w:r w:rsidR="00AF2515">
        <w:t xml:space="preserve"> First Gas may suffer if it does so</w:t>
      </w:r>
      <w:r w:rsidR="009463A2">
        <w:t>.</w:t>
      </w:r>
    </w:p>
    <w:p w:rsidR="002A6481" w:rsidRDefault="002A6481" w:rsidP="002A6481">
      <w:pPr>
        <w:pStyle w:val="Heading2"/>
      </w:pPr>
      <w:r>
        <w:t>Rate of Injection</w:t>
      </w:r>
    </w:p>
    <w:p w:rsidR="00D1048A" w:rsidRDefault="00E509DB" w:rsidP="001B48CA">
      <w:pPr>
        <w:numPr>
          <w:ilvl w:val="1"/>
          <w:numId w:val="4"/>
        </w:numPr>
      </w:pPr>
      <w:r>
        <w:t xml:space="preserve">Subject to </w:t>
      </w:r>
      <w:r w:rsidRPr="00E509DB">
        <w:rPr>
          <w:i/>
        </w:rPr>
        <w:t>section 4.3</w:t>
      </w:r>
      <w:r>
        <w:t xml:space="preserve">, </w:t>
      </w:r>
      <w:r w:rsidR="002A6481">
        <w:t>the Interconnected Party will use reasonable endeavours to inject Gas at a R</w:t>
      </w:r>
      <w:r w:rsidR="00D1048A">
        <w:t>eceipt Point at a constant rate</w:t>
      </w:r>
      <w:r w:rsidR="00ED15D8">
        <w:t xml:space="preserve">. For the purposes of this </w:t>
      </w:r>
      <w:r w:rsidR="00ED15D8" w:rsidRPr="00ED15D8">
        <w:rPr>
          <w:i/>
        </w:rPr>
        <w:t>section 4.2</w:t>
      </w:r>
      <w:r w:rsidR="00ED15D8">
        <w:t xml:space="preserve">, </w:t>
      </w:r>
      <w:r w:rsidR="002A6481">
        <w:t xml:space="preserve">“constant rate” </w:t>
      </w:r>
      <w:r w:rsidR="007801D0">
        <w:t>means</w:t>
      </w:r>
      <w:r w:rsidR="00B8236D">
        <w:t xml:space="preserve"> an average Hourly energy quantity </w:t>
      </w:r>
      <w:r>
        <w:t>for the relevant Day</w:t>
      </w:r>
      <w:r w:rsidR="00B8236D">
        <w:t xml:space="preserve"> </w:t>
      </w:r>
      <w:r w:rsidR="007801D0">
        <w:t>that is</w:t>
      </w:r>
      <w:r w:rsidR="00ED15D8">
        <w:t xml:space="preserve"> </w:t>
      </w:r>
      <w:r>
        <w:t>1/24</w:t>
      </w:r>
      <w:r w:rsidRPr="00600A2C">
        <w:rPr>
          <w:vertAlign w:val="superscript"/>
        </w:rPr>
        <w:t>th</w:t>
      </w:r>
      <w:r>
        <w:t xml:space="preserve"> of</w:t>
      </w:r>
      <w:r w:rsidR="00ED15D8">
        <w:t xml:space="preserve"> whatever quantity of Gas the Interconnected Party has </w:t>
      </w:r>
      <w:r w:rsidR="005E4A80">
        <w:t xml:space="preserve">agreed with Shippers </w:t>
      </w:r>
      <w:r w:rsidR="00ED15D8">
        <w:t xml:space="preserve">to inject on </w:t>
      </w:r>
      <w:r w:rsidR="00031AB4">
        <w:t>that</w:t>
      </w:r>
      <w:r w:rsidR="00ED15D8">
        <w:t xml:space="preserve"> Day</w:t>
      </w:r>
      <w:r w:rsidR="00031AB4">
        <w:t xml:space="preserve">, whether in accordance with </w:t>
      </w:r>
      <w:r w:rsidR="00D1048A" w:rsidRPr="00031AB4">
        <w:rPr>
          <w:i/>
        </w:rPr>
        <w:t>section 5.2(a)</w:t>
      </w:r>
      <w:r w:rsidR="00031AB4">
        <w:t xml:space="preserve">, </w:t>
      </w:r>
      <w:r w:rsidR="00B8236D" w:rsidRPr="00031AB4">
        <w:rPr>
          <w:i/>
        </w:rPr>
        <w:t>section 5.2(b)</w:t>
      </w:r>
      <w:r w:rsidR="00B8236D">
        <w:t xml:space="preserve"> </w:t>
      </w:r>
      <w:r w:rsidR="00031AB4">
        <w:t xml:space="preserve">or otherwise. </w:t>
      </w:r>
    </w:p>
    <w:p w:rsidR="00031AB4" w:rsidRDefault="007801D0" w:rsidP="001B48CA">
      <w:pPr>
        <w:numPr>
          <w:ilvl w:val="1"/>
          <w:numId w:val="4"/>
        </w:numPr>
      </w:pPr>
      <w:r>
        <w:t xml:space="preserve">The requirement set out in </w:t>
      </w:r>
      <w:r w:rsidR="00E509DB" w:rsidRPr="00E509DB">
        <w:rPr>
          <w:i/>
        </w:rPr>
        <w:t>section 4.2</w:t>
      </w:r>
      <w:r w:rsidR="00E509DB">
        <w:t xml:space="preserve"> </w:t>
      </w:r>
      <w:r>
        <w:t xml:space="preserve">may be amended to the extent that an Agreed Hourly Profile applies at a Receipt Point. Nor shall </w:t>
      </w:r>
      <w:r w:rsidRPr="007801D0">
        <w:rPr>
          <w:i/>
        </w:rPr>
        <w:t>section 4.2</w:t>
      </w:r>
      <w:r>
        <w:t xml:space="preserve"> </w:t>
      </w:r>
      <w:r w:rsidR="00E509DB">
        <w:t xml:space="preserve">be construed as </w:t>
      </w:r>
      <w:r w:rsidR="00031AB4">
        <w:t>restricting the Interconnected Party</w:t>
      </w:r>
      <w:r w:rsidR="00334E85">
        <w:t>’s ability</w:t>
      </w:r>
      <w:r w:rsidR="00031AB4">
        <w:t xml:space="preserve"> to change the rate </w:t>
      </w:r>
      <w:r w:rsidR="00334E85">
        <w:t>at which it injects Gas</w:t>
      </w:r>
      <w:r w:rsidR="00031AB4">
        <w:t xml:space="preserve"> on a Day to reflect </w:t>
      </w:r>
      <w:r w:rsidR="00334E85">
        <w:t xml:space="preserve">its agreement with Shippers in relation to the </w:t>
      </w:r>
      <w:r w:rsidR="00031AB4">
        <w:t xml:space="preserve">quantity of Gas </w:t>
      </w:r>
      <w:r w:rsidR="00334E85">
        <w:t xml:space="preserve">it will </w:t>
      </w:r>
      <w:r w:rsidR="00031AB4">
        <w:t>inject on that Day.</w:t>
      </w:r>
    </w:p>
    <w:p w:rsidR="00F20516" w:rsidRDefault="00880B75" w:rsidP="009871BE">
      <w:pPr>
        <w:pStyle w:val="Heading1"/>
        <w:keepNext w:val="0"/>
        <w:numPr>
          <w:ilvl w:val="0"/>
          <w:numId w:val="4"/>
        </w:numPr>
        <w:rPr>
          <w:snapToGrid w:val="0"/>
        </w:rPr>
      </w:pPr>
      <w:bookmarkStart w:id="435" w:name="_Toc495310823"/>
      <w:r>
        <w:t>energy</w:t>
      </w:r>
      <w:bookmarkEnd w:id="435"/>
      <w:r>
        <w:t xml:space="preserve"> </w:t>
      </w:r>
      <w:bookmarkStart w:id="436" w:name="_Toc495162104"/>
      <w:bookmarkStart w:id="437" w:name="_Toc495310824"/>
      <w:bookmarkStart w:id="438" w:name="_Toc495162105"/>
      <w:bookmarkStart w:id="439" w:name="_Toc495310825"/>
      <w:bookmarkStart w:id="440" w:name="_Toc495162106"/>
      <w:bookmarkStart w:id="441" w:name="_Toc495310826"/>
      <w:bookmarkStart w:id="442" w:name="_Toc475431540"/>
      <w:bookmarkStart w:id="443" w:name="_Toc475431845"/>
      <w:bookmarkStart w:id="444" w:name="_Toc475631683"/>
      <w:bookmarkStart w:id="445" w:name="_Toc475692733"/>
      <w:bookmarkStart w:id="446" w:name="_Toc475696620"/>
      <w:bookmarkStart w:id="447" w:name="_Toc475431541"/>
      <w:bookmarkStart w:id="448" w:name="_Toc475431846"/>
      <w:bookmarkStart w:id="449" w:name="_Toc475631684"/>
      <w:bookmarkStart w:id="450" w:name="_Toc475692734"/>
      <w:bookmarkStart w:id="451" w:name="_Toc475696621"/>
      <w:bookmarkStart w:id="452" w:name="_Toc475431542"/>
      <w:bookmarkStart w:id="453" w:name="_Toc475431847"/>
      <w:bookmarkStart w:id="454" w:name="_Toc475631685"/>
      <w:bookmarkStart w:id="455" w:name="_Toc475692735"/>
      <w:bookmarkStart w:id="456" w:name="_Toc475696622"/>
      <w:bookmarkStart w:id="457" w:name="_Toc475431543"/>
      <w:bookmarkStart w:id="458" w:name="_Toc475431848"/>
      <w:bookmarkStart w:id="459" w:name="_Toc475631686"/>
      <w:bookmarkStart w:id="460" w:name="_Toc475692736"/>
      <w:bookmarkStart w:id="461" w:name="_Toc475696623"/>
      <w:bookmarkStart w:id="462" w:name="_Toc475431544"/>
      <w:bookmarkStart w:id="463" w:name="_Toc475431849"/>
      <w:bookmarkStart w:id="464" w:name="_Toc475631687"/>
      <w:bookmarkStart w:id="465" w:name="_Toc475692737"/>
      <w:bookmarkStart w:id="466" w:name="_Toc475696624"/>
      <w:bookmarkStart w:id="467" w:name="_Toc475431545"/>
      <w:bookmarkStart w:id="468" w:name="_Toc475431850"/>
      <w:bookmarkStart w:id="469" w:name="_Toc475631688"/>
      <w:bookmarkStart w:id="470" w:name="_Toc475692738"/>
      <w:bookmarkStart w:id="471" w:name="_Toc475696625"/>
      <w:bookmarkStart w:id="472" w:name="_Toc475431547"/>
      <w:bookmarkStart w:id="473" w:name="_Toc475431852"/>
      <w:bookmarkStart w:id="474" w:name="_Toc475631690"/>
      <w:bookmarkStart w:id="475" w:name="_Toc475692740"/>
      <w:bookmarkStart w:id="476" w:name="_Toc475696627"/>
      <w:bookmarkStart w:id="477" w:name="_Toc475431549"/>
      <w:bookmarkStart w:id="478" w:name="_Toc475431854"/>
      <w:bookmarkStart w:id="479" w:name="_Toc475631692"/>
      <w:bookmarkStart w:id="480" w:name="_Toc475692742"/>
      <w:bookmarkStart w:id="481" w:name="_Toc475696629"/>
      <w:bookmarkStart w:id="482" w:name="_Toc475431550"/>
      <w:bookmarkStart w:id="483" w:name="_Toc475431855"/>
      <w:bookmarkStart w:id="484" w:name="_Toc475631693"/>
      <w:bookmarkStart w:id="485" w:name="_Toc475692743"/>
      <w:bookmarkStart w:id="486" w:name="_Toc475696630"/>
      <w:bookmarkStart w:id="487" w:name="_Toc475431551"/>
      <w:bookmarkStart w:id="488" w:name="_Toc475431856"/>
      <w:bookmarkStart w:id="489" w:name="_Toc475631694"/>
      <w:bookmarkStart w:id="490" w:name="_Toc475692744"/>
      <w:bookmarkStart w:id="491" w:name="_Toc475696631"/>
      <w:bookmarkStart w:id="492" w:name="_Toc423342318"/>
      <w:bookmarkStart w:id="493" w:name="_Toc423348009"/>
      <w:bookmarkStart w:id="494" w:name="_Toc424040075"/>
      <w:bookmarkStart w:id="495" w:name="_Toc424043132"/>
      <w:bookmarkStart w:id="496" w:name="_Toc424124593"/>
      <w:bookmarkStart w:id="497" w:name="_Toc423342319"/>
      <w:bookmarkStart w:id="498" w:name="_Toc423348010"/>
      <w:bookmarkStart w:id="499" w:name="_Toc424040076"/>
      <w:bookmarkStart w:id="500" w:name="_Toc424043133"/>
      <w:bookmarkStart w:id="501" w:name="_Toc424124594"/>
      <w:bookmarkStart w:id="502" w:name="_Toc423342322"/>
      <w:bookmarkStart w:id="503" w:name="_Toc423348013"/>
      <w:bookmarkStart w:id="504" w:name="_Toc424040079"/>
      <w:bookmarkStart w:id="505" w:name="_Toc424043136"/>
      <w:bookmarkStart w:id="506" w:name="_Toc424124597"/>
      <w:bookmarkStart w:id="507" w:name="_Toc423342323"/>
      <w:bookmarkStart w:id="508" w:name="_Toc423348014"/>
      <w:bookmarkStart w:id="509" w:name="_Toc424040080"/>
      <w:bookmarkStart w:id="510" w:name="_Toc424043137"/>
      <w:bookmarkStart w:id="511" w:name="_Toc424124598"/>
      <w:bookmarkStart w:id="512" w:name="_Toc495310827"/>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r w:rsidR="00F20516">
        <w:rPr>
          <w:snapToGrid w:val="0"/>
        </w:rPr>
        <w:t xml:space="preserve">allocation at </w:t>
      </w:r>
      <w:r w:rsidR="00A75FE9">
        <w:rPr>
          <w:snapToGrid w:val="0"/>
        </w:rPr>
        <w:t xml:space="preserve">A </w:t>
      </w:r>
      <w:r w:rsidR="00F20516">
        <w:rPr>
          <w:snapToGrid w:val="0"/>
        </w:rPr>
        <w:t>receipt point</w:t>
      </w:r>
      <w:bookmarkEnd w:id="512"/>
    </w:p>
    <w:p w:rsidR="00880B75" w:rsidRDefault="00880B75" w:rsidP="00880B75">
      <w:pPr>
        <w:numPr>
          <w:ilvl w:val="1"/>
          <w:numId w:val="4"/>
        </w:numPr>
      </w:pPr>
      <w:r>
        <w:t xml:space="preserve">Subject to </w:t>
      </w:r>
      <w:r w:rsidRPr="0079304A">
        <w:rPr>
          <w:i/>
        </w:rPr>
        <w:t xml:space="preserve">section </w:t>
      </w:r>
      <w:r>
        <w:rPr>
          <w:i/>
        </w:rPr>
        <w:t>5.2</w:t>
      </w:r>
      <w:r>
        <w:t>,</w:t>
      </w:r>
      <w:r w:rsidRPr="0079304A">
        <w:t xml:space="preserve"> </w:t>
      </w:r>
      <w:r>
        <w:t>a Shipper’s Receipt Quantity a</w:t>
      </w:r>
      <w:r w:rsidRPr="00CE26DC">
        <w:t>t</w:t>
      </w:r>
      <w:r>
        <w:t xml:space="preserve"> </w:t>
      </w:r>
      <w:r w:rsidRPr="00766310">
        <w:rPr>
          <w:snapToGrid w:val="0"/>
        </w:rPr>
        <w:t xml:space="preserve">a </w:t>
      </w:r>
      <w:r>
        <w:rPr>
          <w:snapToGrid w:val="0"/>
        </w:rPr>
        <w:t>Receipt Point will be</w:t>
      </w:r>
      <w:r>
        <w:t>:</w:t>
      </w:r>
    </w:p>
    <w:p w:rsidR="00880B75" w:rsidRPr="00E2375E" w:rsidRDefault="00880B75" w:rsidP="00880B75">
      <w:pPr>
        <w:numPr>
          <w:ilvl w:val="2"/>
          <w:numId w:val="4"/>
        </w:numPr>
      </w:pPr>
      <w:r>
        <w:rPr>
          <w:snapToGrid w:val="0"/>
        </w:rPr>
        <w:t xml:space="preserve">where it is the </w:t>
      </w:r>
      <w:r w:rsidRPr="00766310">
        <w:rPr>
          <w:snapToGrid w:val="0"/>
        </w:rPr>
        <w:t>only</w:t>
      </w:r>
      <w:r>
        <w:rPr>
          <w:snapToGrid w:val="0"/>
        </w:rPr>
        <w:t xml:space="preserve"> </w:t>
      </w:r>
      <w:r w:rsidRPr="00766310">
        <w:rPr>
          <w:snapToGrid w:val="0"/>
        </w:rPr>
        <w:t>Shipper</w:t>
      </w:r>
      <w:r>
        <w:rPr>
          <w:snapToGrid w:val="0"/>
        </w:rPr>
        <w:t xml:space="preserve"> </w:t>
      </w:r>
      <w:r w:rsidR="00357407">
        <w:rPr>
          <w:snapToGrid w:val="0"/>
        </w:rPr>
        <w:t xml:space="preserve">receiving Gas at that Receipt </w:t>
      </w:r>
      <w:r>
        <w:rPr>
          <w:snapToGrid w:val="0"/>
        </w:rPr>
        <w:t xml:space="preserve">Point, </w:t>
      </w:r>
      <w:r w:rsidRPr="00766310">
        <w:rPr>
          <w:snapToGrid w:val="0"/>
        </w:rPr>
        <w:t>the metered quantity</w:t>
      </w:r>
      <w:r>
        <w:rPr>
          <w:snapToGrid w:val="0"/>
        </w:rPr>
        <w:t xml:space="preserve"> for that Day; or</w:t>
      </w:r>
    </w:p>
    <w:p w:rsidR="00880B75" w:rsidRDefault="00880B75" w:rsidP="00880B75">
      <w:pPr>
        <w:numPr>
          <w:ilvl w:val="2"/>
          <w:numId w:val="4"/>
        </w:numPr>
      </w:pPr>
      <w:r>
        <w:t xml:space="preserve">where </w:t>
      </w:r>
      <w:r w:rsidR="00357407">
        <w:t>one or more other Shippers are receiving Gas at that Receipt Point, the quantity determined by the Gas Transfer Agent pursuant to the relevant Gas Transfer Agreement</w:t>
      </w:r>
      <w:r w:rsidR="00B01973">
        <w:t>.</w:t>
      </w:r>
      <w:r>
        <w:t xml:space="preserve"> </w:t>
      </w:r>
    </w:p>
    <w:p w:rsidR="00894E38" w:rsidRPr="006D2DDA" w:rsidRDefault="00894E38" w:rsidP="00894E38">
      <w:pPr>
        <w:pStyle w:val="Heading2"/>
        <w:ind w:left="623"/>
      </w:pPr>
      <w:r w:rsidRPr="006D2DDA">
        <w:t>Operational Balancing Agreement</w:t>
      </w:r>
    </w:p>
    <w:p w:rsidR="00894E38" w:rsidRPr="0022038A" w:rsidRDefault="00894E38" w:rsidP="00894E38">
      <w:pPr>
        <w:numPr>
          <w:ilvl w:val="1"/>
          <w:numId w:val="4"/>
        </w:numPr>
      </w:pPr>
      <w:r>
        <w:t xml:space="preserve">Subject to </w:t>
      </w:r>
      <w:r w:rsidRPr="002E6C92">
        <w:rPr>
          <w:i/>
        </w:rPr>
        <w:t>section 5.3</w:t>
      </w:r>
      <w:r>
        <w:t>, the Interconnected Party may determine that an Operational Balancing Agreement (</w:t>
      </w:r>
      <w:r w:rsidRPr="002E6C92">
        <w:rPr>
          <w:i/>
        </w:rPr>
        <w:t>OBA</w:t>
      </w:r>
      <w:r>
        <w:t>) shall apply</w:t>
      </w:r>
      <w:r w:rsidRPr="00B879E6">
        <w:t xml:space="preserve"> at a Receipt Point, </w:t>
      </w:r>
      <w:r>
        <w:t xml:space="preserve">provided it </w:t>
      </w:r>
      <w:r w:rsidRPr="00B879E6">
        <w:t>agrees that:</w:t>
      </w:r>
    </w:p>
    <w:p w:rsidR="00894E38" w:rsidRPr="0022038A" w:rsidRDefault="00894E38" w:rsidP="00894E38">
      <w:pPr>
        <w:pStyle w:val="ListParagraph"/>
        <w:numPr>
          <w:ilvl w:val="2"/>
          <w:numId w:val="4"/>
        </w:numPr>
      </w:pPr>
      <w:r w:rsidRPr="00B879E6">
        <w:t>it is both an “Interconnected Party” and an “OBA Party” as those terms are defined in the Code; and</w:t>
      </w:r>
    </w:p>
    <w:p w:rsidR="00894E38" w:rsidRPr="00B879E6" w:rsidRDefault="00894E38" w:rsidP="00894E38">
      <w:pPr>
        <w:pStyle w:val="ListParagraph"/>
        <w:numPr>
          <w:ilvl w:val="2"/>
          <w:numId w:val="4"/>
        </w:numPr>
      </w:pPr>
      <w:r w:rsidRPr="00B879E6">
        <w:t>all provisions of the Code applicable to an Interconnected Party and an OBA Party are deemed to be incorporated into this Agreement and the Interconnected Party shall comply with all such provisions.</w:t>
      </w:r>
    </w:p>
    <w:p w:rsidR="0023106F" w:rsidRDefault="0023106F" w:rsidP="0023106F">
      <w:pPr>
        <w:numPr>
          <w:ilvl w:val="2"/>
          <w:numId w:val="4"/>
        </w:numPr>
        <w:rPr>
          <w:lang w:val="en-AU"/>
        </w:rPr>
      </w:pPr>
      <w:r>
        <w:rPr>
          <w:lang w:val="en-AU"/>
        </w:rPr>
        <w:t xml:space="preserve">it will use reasonable endeavours to ensure </w:t>
      </w:r>
      <w:r w:rsidRPr="0016183C">
        <w:rPr>
          <w:lang w:val="en-AU"/>
        </w:rPr>
        <w:t xml:space="preserve">that the </w:t>
      </w:r>
      <w:r>
        <w:rPr>
          <w:lang w:val="en-AU"/>
        </w:rPr>
        <w:t>metered quantity of Gas it injects at that Receipt Point</w:t>
      </w:r>
      <w:r w:rsidRPr="0016183C">
        <w:rPr>
          <w:lang w:val="en-AU"/>
        </w:rPr>
        <w:t xml:space="preserve"> </w:t>
      </w:r>
      <w:r>
        <w:rPr>
          <w:lang w:val="en-AU"/>
        </w:rPr>
        <w:t xml:space="preserve">on a Day </w:t>
      </w:r>
      <w:r w:rsidRPr="0016183C">
        <w:rPr>
          <w:lang w:val="en-AU"/>
        </w:rPr>
        <w:t>matches the Scheduled Quantity</w:t>
      </w:r>
      <w:r>
        <w:rPr>
          <w:lang w:val="en-AU"/>
        </w:rPr>
        <w:t xml:space="preserve"> for that Day; and</w:t>
      </w:r>
    </w:p>
    <w:p w:rsidR="00644F97" w:rsidRDefault="0023106F" w:rsidP="003E232E">
      <w:pPr>
        <w:pStyle w:val="ListParagraph"/>
        <w:numPr>
          <w:ilvl w:val="2"/>
          <w:numId w:val="4"/>
        </w:numPr>
      </w:pPr>
      <w:r>
        <w:rPr>
          <w:lang w:val="en-AU"/>
        </w:rPr>
        <w:t xml:space="preserve">to the extent that fails to comply with this </w:t>
      </w:r>
      <w:r w:rsidRPr="002D4CD0">
        <w:rPr>
          <w:i/>
          <w:lang w:val="en-AU"/>
        </w:rPr>
        <w:t xml:space="preserve">section </w:t>
      </w:r>
      <w:r>
        <w:rPr>
          <w:i/>
          <w:lang w:val="en-AU"/>
        </w:rPr>
        <w:t>5.2(c)</w:t>
      </w:r>
      <w:r>
        <w:rPr>
          <w:lang w:val="en-AU"/>
        </w:rPr>
        <w:t xml:space="preserve">, </w:t>
      </w:r>
      <w:r w:rsidRPr="003952A0">
        <w:rPr>
          <w:lang w:val="en-AU"/>
        </w:rPr>
        <w:t xml:space="preserve">it </w:t>
      </w:r>
      <w:r>
        <w:rPr>
          <w:lang w:val="en-AU"/>
        </w:rPr>
        <w:t xml:space="preserve">will </w:t>
      </w:r>
      <w:r w:rsidRPr="003952A0">
        <w:rPr>
          <w:lang w:val="en-AU"/>
        </w:rPr>
        <w:t xml:space="preserve">be liable </w:t>
      </w:r>
      <w:r>
        <w:rPr>
          <w:lang w:val="en-AU"/>
        </w:rPr>
        <w:t>for,</w:t>
      </w:r>
      <w:r w:rsidRPr="003952A0">
        <w:rPr>
          <w:lang w:val="en-AU"/>
        </w:rPr>
        <w:t xml:space="preserve"> and will pay </w:t>
      </w:r>
      <w:r w:rsidR="00644F97">
        <w:rPr>
          <w:lang w:val="en-AU"/>
        </w:rPr>
        <w:t xml:space="preserve">the charges referred to in </w:t>
      </w:r>
      <w:r w:rsidR="00644F97" w:rsidRPr="002C0658">
        <w:rPr>
          <w:i/>
          <w:lang w:val="en-AU"/>
        </w:rPr>
        <w:t>section 11.</w:t>
      </w:r>
      <w:r w:rsidR="00644F97">
        <w:rPr>
          <w:i/>
          <w:lang w:val="en-AU"/>
        </w:rPr>
        <w:t>7</w:t>
      </w:r>
      <w:r w:rsidR="00644F97">
        <w:rPr>
          <w:lang w:val="en-AU"/>
        </w:rPr>
        <w:t>.</w:t>
      </w:r>
    </w:p>
    <w:p w:rsidR="005C0201" w:rsidRDefault="005C0201" w:rsidP="00F745B1">
      <w:pPr>
        <w:numPr>
          <w:ilvl w:val="1"/>
          <w:numId w:val="4"/>
        </w:numPr>
      </w:pPr>
      <w:r>
        <w:lastRenderedPageBreak/>
        <w:t xml:space="preserve">The Interconnected Party must give First Gas and all Shippers </w:t>
      </w:r>
      <w:r w:rsidR="006F188F">
        <w:t>receiving Gas at</w:t>
      </w:r>
      <w:r>
        <w:t xml:space="preserve"> a Receipt Point not less than </w:t>
      </w:r>
      <w:r w:rsidRPr="0022038A">
        <w:t xml:space="preserve">40 Business Days’ notice in writing </w:t>
      </w:r>
      <w:r>
        <w:t>before an OBA may commence at that Receipt Point.</w:t>
      </w:r>
    </w:p>
    <w:p w:rsidR="005C0201" w:rsidRDefault="005C0201" w:rsidP="00F745B1">
      <w:pPr>
        <w:numPr>
          <w:ilvl w:val="1"/>
          <w:numId w:val="4"/>
        </w:numPr>
      </w:pPr>
      <w:r>
        <w:t xml:space="preserve">The Interconnected Party may terminate an OBA at a Receipt Point on the expiry of not less than 40 </w:t>
      </w:r>
      <w:r w:rsidRPr="0022038A">
        <w:t xml:space="preserve">Business Days’ notice in writing </w:t>
      </w:r>
      <w:r>
        <w:t xml:space="preserve">to First Gas and all Shippers receiving Gas at Receipt Point, provided that all those </w:t>
      </w:r>
      <w:r w:rsidRPr="0022038A">
        <w:t xml:space="preserve">Shippers </w:t>
      </w:r>
      <w:r>
        <w:t>must</w:t>
      </w:r>
      <w:r w:rsidRPr="0022038A">
        <w:t xml:space="preserve"> </w:t>
      </w:r>
      <w:r>
        <w:t>sign a Gas Transfer Agreement before the OBA may terminate.</w:t>
      </w:r>
    </w:p>
    <w:p w:rsidR="003952A0" w:rsidRDefault="005C0201" w:rsidP="005C0201">
      <w:pPr>
        <w:numPr>
          <w:ilvl w:val="1"/>
          <w:numId w:val="4"/>
        </w:numPr>
      </w:pPr>
      <w:r>
        <w:t>Where the Interconnected Party requires the ability to manage</w:t>
      </w:r>
      <w:r w:rsidRPr="00B879E6">
        <w:t xml:space="preserve"> </w:t>
      </w:r>
      <w:r w:rsidR="003952A0" w:rsidRPr="00B879E6">
        <w:t xml:space="preserve">Shippers’ Nominated Quantities at </w:t>
      </w:r>
      <w:r>
        <w:t>a</w:t>
      </w:r>
      <w:r w:rsidR="003952A0" w:rsidRPr="00B879E6">
        <w:t xml:space="preserve"> Receipt Point</w:t>
      </w:r>
      <w:r>
        <w:t>, pursuant to an OBA or otherwise, First Gas will provide the I</w:t>
      </w:r>
      <w:r w:rsidRPr="00B879E6">
        <w:t>nterconnected Party</w:t>
      </w:r>
      <w:r>
        <w:t xml:space="preserve"> with</w:t>
      </w:r>
      <w:r w:rsidRPr="00B879E6">
        <w:t xml:space="preserve"> access to OATIS to</w:t>
      </w:r>
      <w:r w:rsidR="003952A0" w:rsidRPr="00B879E6">
        <w:t xml:space="preserve"> </w:t>
      </w:r>
      <w:r>
        <w:t xml:space="preserve">do so </w:t>
      </w:r>
      <w:r w:rsidR="003952A0" w:rsidRPr="00B879E6">
        <w:t xml:space="preserve">in accordance with </w:t>
      </w:r>
      <w:r w:rsidR="003952A0" w:rsidRPr="00B879E6">
        <w:rPr>
          <w:i/>
        </w:rPr>
        <w:t>section 4</w:t>
      </w:r>
      <w:r w:rsidR="003952A0" w:rsidRPr="00B879E6">
        <w:t xml:space="preserve"> of the Code.</w:t>
      </w:r>
    </w:p>
    <w:p w:rsidR="002A6481" w:rsidRDefault="002A6481" w:rsidP="002A6481">
      <w:pPr>
        <w:pStyle w:val="Heading2"/>
        <w:ind w:left="623"/>
      </w:pPr>
      <w:r>
        <w:t>Agreed Hourly Profile</w:t>
      </w:r>
    </w:p>
    <w:p w:rsidR="005B524D" w:rsidRDefault="00EC4ECC" w:rsidP="002A6481">
      <w:pPr>
        <w:numPr>
          <w:ilvl w:val="1"/>
          <w:numId w:val="4"/>
        </w:numPr>
      </w:pPr>
      <w:r>
        <w:t xml:space="preserve">Subject to </w:t>
      </w:r>
      <w:r w:rsidRPr="00EC4ECC">
        <w:rPr>
          <w:i/>
        </w:rPr>
        <w:t>section 5.</w:t>
      </w:r>
      <w:r w:rsidR="00861861">
        <w:rPr>
          <w:i/>
        </w:rPr>
        <w:t>9</w:t>
      </w:r>
      <w:r>
        <w:t xml:space="preserve">, </w:t>
      </w:r>
      <w:r w:rsidR="00334E85">
        <w:t xml:space="preserve">if </w:t>
      </w:r>
      <w:r w:rsidR="005B524D">
        <w:t>in relation to a Receipt Point</w:t>
      </w:r>
      <w:r w:rsidR="003E232E">
        <w:t xml:space="preserve"> </w:t>
      </w:r>
      <w:r w:rsidR="0089339E">
        <w:t xml:space="preserve">and part of </w:t>
      </w:r>
      <w:r w:rsidR="00870B26">
        <w:t xml:space="preserve">a </w:t>
      </w:r>
      <w:r w:rsidR="0089339E">
        <w:t xml:space="preserve">Day </w:t>
      </w:r>
      <w:r w:rsidR="005B524D">
        <w:t>the Interconnected Party:</w:t>
      </w:r>
    </w:p>
    <w:p w:rsidR="005B524D" w:rsidRDefault="0089339E" w:rsidP="005B524D">
      <w:pPr>
        <w:pStyle w:val="ListParagraph"/>
        <w:numPr>
          <w:ilvl w:val="2"/>
          <w:numId w:val="4"/>
        </w:numPr>
      </w:pPr>
      <w:r>
        <w:t>p</w:t>
      </w:r>
      <w:r w:rsidR="003E232E">
        <w:t>lan</w:t>
      </w:r>
      <w:r>
        <w:t>s to undertake</w:t>
      </w:r>
      <w:r w:rsidR="003E232E">
        <w:t xml:space="preserve"> </w:t>
      </w:r>
      <w:r w:rsidR="00FE5ADB">
        <w:t>m</w:t>
      </w:r>
      <w:r w:rsidR="003E232E">
        <w:t>aintenance</w:t>
      </w:r>
      <w:r w:rsidR="005B524D" w:rsidRPr="005B524D">
        <w:t xml:space="preserve"> </w:t>
      </w:r>
      <w:r w:rsidR="00E41095">
        <w:t xml:space="preserve">or other work </w:t>
      </w:r>
      <w:r w:rsidR="005B524D">
        <w:t xml:space="preserve">that will reduce its ability to inject </w:t>
      </w:r>
      <w:r w:rsidR="006245E9">
        <w:t>Gas</w:t>
      </w:r>
      <w:r w:rsidR="005B524D">
        <w:t>;</w:t>
      </w:r>
      <w:r w:rsidR="003E232E">
        <w:t xml:space="preserve"> or </w:t>
      </w:r>
    </w:p>
    <w:p w:rsidR="005B524D" w:rsidRDefault="008C7FF8" w:rsidP="005B524D">
      <w:pPr>
        <w:pStyle w:val="ListParagraph"/>
        <w:numPr>
          <w:ilvl w:val="2"/>
          <w:numId w:val="4"/>
        </w:numPr>
      </w:pPr>
      <w:r>
        <w:t>for an</w:t>
      </w:r>
      <w:r w:rsidR="0098691A">
        <w:t>y</w:t>
      </w:r>
      <w:r>
        <w:t xml:space="preserve"> unforeseen reason is unable to </w:t>
      </w:r>
      <w:r w:rsidR="005B524D">
        <w:t xml:space="preserve">inject the quantities of Gas it has </w:t>
      </w:r>
      <w:r w:rsidR="007801D0">
        <w:t>previously agreed with Shippers to inject</w:t>
      </w:r>
      <w:r w:rsidR="005B524D">
        <w:t>,</w:t>
      </w:r>
    </w:p>
    <w:p w:rsidR="003E232E" w:rsidRDefault="008C7FF8" w:rsidP="00EC4ECC">
      <w:pPr>
        <w:ind w:left="624"/>
      </w:pPr>
      <w:r>
        <w:t>but nevertheless reasonably expects that in other periods of that Day (or, depending on the circumstances, on the preceding Day or the following Day) it will be able to inject the quantities of Gas expected to be</w:t>
      </w:r>
      <w:r w:rsidR="00691850">
        <w:t xml:space="preserve">, or </w:t>
      </w:r>
      <w:r w:rsidR="0098691A">
        <w:t>requested</w:t>
      </w:r>
      <w:r>
        <w:t xml:space="preserve"> by Shippers, albeit in contravention of </w:t>
      </w:r>
      <w:r w:rsidRPr="008C7FF8">
        <w:rPr>
          <w:i/>
        </w:rPr>
        <w:t>section 4.2</w:t>
      </w:r>
      <w:r>
        <w:t xml:space="preserve">, </w:t>
      </w:r>
      <w:r w:rsidR="005B524D">
        <w:t>it</w:t>
      </w:r>
      <w:r w:rsidR="003E232E">
        <w:t xml:space="preserve"> </w:t>
      </w:r>
      <w:r w:rsidR="002A6481">
        <w:t>may request an Agreed Hourly Profile</w:t>
      </w:r>
      <w:r w:rsidR="00E14C3E">
        <w:t xml:space="preserve"> at </w:t>
      </w:r>
      <w:r w:rsidR="005B524D">
        <w:t xml:space="preserve">that, or another, Receipt Point </w:t>
      </w:r>
      <w:r w:rsidR="0098691A">
        <w:t xml:space="preserve">in order to </w:t>
      </w:r>
      <w:r w:rsidR="00531E1B">
        <w:t>provid</w:t>
      </w:r>
      <w:r w:rsidR="0098691A">
        <w:t>e or maximise</w:t>
      </w:r>
      <w:r w:rsidR="00334E85">
        <w:t xml:space="preserve"> </w:t>
      </w:r>
      <w:r w:rsidR="00531E1B">
        <w:t xml:space="preserve">continuity of </w:t>
      </w:r>
      <w:r w:rsidR="00334E85">
        <w:t xml:space="preserve">Gas </w:t>
      </w:r>
      <w:r w:rsidR="00531E1B">
        <w:t xml:space="preserve">supply to </w:t>
      </w:r>
      <w:r w:rsidR="00691850">
        <w:t xml:space="preserve">those </w:t>
      </w:r>
      <w:r w:rsidR="00531E1B">
        <w:t>Shippers.</w:t>
      </w:r>
    </w:p>
    <w:p w:rsidR="00AF4A45" w:rsidRDefault="0098691A" w:rsidP="00AF4A45">
      <w:pPr>
        <w:numPr>
          <w:ilvl w:val="1"/>
          <w:numId w:val="4"/>
        </w:numPr>
        <w:rPr>
          <w:snapToGrid w:val="0"/>
        </w:rPr>
      </w:pPr>
      <w:r>
        <w:t>The Interconnected Party will</w:t>
      </w:r>
      <w:r w:rsidR="002A6481">
        <w:t xml:space="preserve"> </w:t>
      </w:r>
      <w:r w:rsidR="000E656E">
        <w:rPr>
          <w:snapToGrid w:val="0"/>
        </w:rPr>
        <w:t>give First Gas as much notice as practicable</w:t>
      </w:r>
      <w:r w:rsidR="00AF4A45">
        <w:rPr>
          <w:snapToGrid w:val="0"/>
        </w:rPr>
        <w:t xml:space="preserve"> when requesting an Agreed Hourly Profile. </w:t>
      </w:r>
      <w:r w:rsidR="000E656E" w:rsidRPr="00AF4A45">
        <w:rPr>
          <w:snapToGrid w:val="0"/>
        </w:rPr>
        <w:t>First Gas will not unreasonably delay or decline any request for an Agreed Hourly Profile</w:t>
      </w:r>
      <w:r w:rsidR="00F07AFE">
        <w:rPr>
          <w:snapToGrid w:val="0"/>
        </w:rPr>
        <w:t>. First Gas</w:t>
      </w:r>
      <w:r w:rsidR="00AF4A45">
        <w:rPr>
          <w:snapToGrid w:val="0"/>
        </w:rPr>
        <w:t xml:space="preserve"> may decline such a request</w:t>
      </w:r>
      <w:r w:rsidR="00F07AFE">
        <w:rPr>
          <w:snapToGrid w:val="0"/>
        </w:rPr>
        <w:t>,</w:t>
      </w:r>
      <w:r w:rsidR="00AF4A45">
        <w:rPr>
          <w:snapToGrid w:val="0"/>
        </w:rPr>
        <w:t xml:space="preserve"> or withdraw </w:t>
      </w:r>
      <w:r w:rsidR="00F07AFE">
        <w:rPr>
          <w:snapToGrid w:val="0"/>
        </w:rPr>
        <w:t xml:space="preserve">any previous </w:t>
      </w:r>
      <w:r w:rsidR="00AF4A45">
        <w:rPr>
          <w:snapToGrid w:val="0"/>
        </w:rPr>
        <w:t>approval of an Agreed Hourly Profile</w:t>
      </w:r>
      <w:r w:rsidR="00F07AFE">
        <w:rPr>
          <w:snapToGrid w:val="0"/>
        </w:rPr>
        <w:t xml:space="preserve"> </w:t>
      </w:r>
      <w:r w:rsidR="00AF4A45">
        <w:rPr>
          <w:snapToGrid w:val="0"/>
        </w:rPr>
        <w:t>if</w:t>
      </w:r>
      <w:r w:rsidR="000E656E">
        <w:rPr>
          <w:snapToGrid w:val="0"/>
        </w:rPr>
        <w:t xml:space="preserve">, in </w:t>
      </w:r>
      <w:r w:rsidR="00AF4A45">
        <w:rPr>
          <w:snapToGrid w:val="0"/>
        </w:rPr>
        <w:t>its</w:t>
      </w:r>
      <w:r w:rsidR="000E656E">
        <w:rPr>
          <w:snapToGrid w:val="0"/>
        </w:rPr>
        <w:t xml:space="preserve"> reasonable opinion</w:t>
      </w:r>
      <w:r w:rsidR="00AF4A45">
        <w:rPr>
          <w:snapToGrid w:val="0"/>
        </w:rPr>
        <w:t>,</w:t>
      </w:r>
      <w:r w:rsidR="000E656E">
        <w:rPr>
          <w:snapToGrid w:val="0"/>
        </w:rPr>
        <w:t xml:space="preserve"> that is necessary to</w:t>
      </w:r>
      <w:r w:rsidR="00AF4A45">
        <w:rPr>
          <w:snapToGrid w:val="0"/>
        </w:rPr>
        <w:t xml:space="preserve"> avoid:</w:t>
      </w:r>
      <w:r w:rsidR="000E656E">
        <w:rPr>
          <w:snapToGrid w:val="0"/>
        </w:rPr>
        <w:t xml:space="preserve"> </w:t>
      </w:r>
    </w:p>
    <w:p w:rsidR="00AF4A45" w:rsidRDefault="00AF4A45" w:rsidP="005A3085">
      <w:pPr>
        <w:pStyle w:val="ListParagraph"/>
        <w:numPr>
          <w:ilvl w:val="2"/>
          <w:numId w:val="4"/>
        </w:numPr>
        <w:rPr>
          <w:snapToGrid w:val="0"/>
        </w:rPr>
      </w:pPr>
      <w:r>
        <w:rPr>
          <w:snapToGrid w:val="0"/>
        </w:rPr>
        <w:t xml:space="preserve">breaching </w:t>
      </w:r>
      <w:r w:rsidR="000E656E">
        <w:rPr>
          <w:snapToGrid w:val="0"/>
        </w:rPr>
        <w:t>an Acceptable Line Pack Limit</w:t>
      </w:r>
      <w:r>
        <w:rPr>
          <w:snapToGrid w:val="0"/>
        </w:rPr>
        <w:t>;</w:t>
      </w:r>
      <w:r w:rsidR="000E656E">
        <w:rPr>
          <w:snapToGrid w:val="0"/>
        </w:rPr>
        <w:t xml:space="preserve"> or </w:t>
      </w:r>
    </w:p>
    <w:p w:rsidR="000E656E" w:rsidRPr="00D069F6" w:rsidRDefault="000E656E" w:rsidP="005A3085">
      <w:pPr>
        <w:pStyle w:val="ListParagraph"/>
        <w:numPr>
          <w:ilvl w:val="2"/>
          <w:numId w:val="4"/>
        </w:numPr>
        <w:rPr>
          <w:snapToGrid w:val="0"/>
        </w:rPr>
      </w:pPr>
      <w:r>
        <w:rPr>
          <w:snapToGrid w:val="0"/>
        </w:rPr>
        <w:t xml:space="preserve">having to curtail </w:t>
      </w:r>
      <w:r w:rsidR="00173315">
        <w:rPr>
          <w:snapToGrid w:val="0"/>
        </w:rPr>
        <w:t xml:space="preserve">Shippers’ </w:t>
      </w:r>
      <w:r>
        <w:rPr>
          <w:snapToGrid w:val="0"/>
        </w:rPr>
        <w:t>D</w:t>
      </w:r>
      <w:r w:rsidR="00173315">
        <w:rPr>
          <w:snapToGrid w:val="0"/>
        </w:rPr>
        <w:t xml:space="preserve">aily Nominated Capacity or </w:t>
      </w:r>
      <w:r>
        <w:rPr>
          <w:snapToGrid w:val="0"/>
        </w:rPr>
        <w:t xml:space="preserve">Supplementary Capacity. </w:t>
      </w:r>
    </w:p>
    <w:p w:rsidR="00861861" w:rsidRDefault="0009511B" w:rsidP="00370AEE">
      <w:pPr>
        <w:numPr>
          <w:ilvl w:val="1"/>
          <w:numId w:val="4"/>
        </w:numPr>
        <w:rPr>
          <w:snapToGrid w:val="0"/>
        </w:rPr>
      </w:pPr>
      <w:r>
        <w:rPr>
          <w:snapToGrid w:val="0"/>
        </w:rPr>
        <w:t xml:space="preserve">Where </w:t>
      </w:r>
      <w:r w:rsidR="00861861">
        <w:rPr>
          <w:snapToGrid w:val="0"/>
        </w:rPr>
        <w:t xml:space="preserve">it is an OBA Party in respect of a </w:t>
      </w:r>
      <w:r>
        <w:rPr>
          <w:snapToGrid w:val="0"/>
        </w:rPr>
        <w:t>Receipt Point, a</w:t>
      </w:r>
      <w:r w:rsidR="000E656E">
        <w:rPr>
          <w:snapToGrid w:val="0"/>
        </w:rPr>
        <w:t>n</w:t>
      </w:r>
      <w:r w:rsidR="000E656E" w:rsidRPr="00D069F6">
        <w:rPr>
          <w:snapToGrid w:val="0"/>
        </w:rPr>
        <w:t xml:space="preserve"> Agreed Hourly Profile </w:t>
      </w:r>
      <w:r w:rsidR="00861861">
        <w:rPr>
          <w:snapToGrid w:val="0"/>
        </w:rPr>
        <w:t xml:space="preserve">at that Receipt Point </w:t>
      </w:r>
      <w:r w:rsidR="000E656E" w:rsidRPr="00D069F6">
        <w:rPr>
          <w:snapToGrid w:val="0"/>
        </w:rPr>
        <w:t>shall not</w:t>
      </w:r>
      <w:r w:rsidR="000E656E">
        <w:rPr>
          <w:snapToGrid w:val="0"/>
        </w:rPr>
        <w:t xml:space="preserve"> </w:t>
      </w:r>
      <w:r w:rsidR="000E656E" w:rsidRPr="000C315C">
        <w:rPr>
          <w:snapToGrid w:val="0"/>
        </w:rPr>
        <w:t xml:space="preserve">relieve </w:t>
      </w:r>
      <w:r>
        <w:rPr>
          <w:snapToGrid w:val="0"/>
        </w:rPr>
        <w:t xml:space="preserve">the Interconnected Party </w:t>
      </w:r>
      <w:r w:rsidR="000E656E" w:rsidRPr="000C315C">
        <w:rPr>
          <w:snapToGrid w:val="0"/>
        </w:rPr>
        <w:t>of</w:t>
      </w:r>
      <w:r w:rsidR="00861861">
        <w:rPr>
          <w:snapToGrid w:val="0"/>
        </w:rPr>
        <w:t xml:space="preserve"> its obligations to:</w:t>
      </w:r>
      <w:r w:rsidR="000E656E" w:rsidRPr="000C315C">
        <w:rPr>
          <w:snapToGrid w:val="0"/>
        </w:rPr>
        <w:t xml:space="preserve"> </w:t>
      </w:r>
    </w:p>
    <w:p w:rsidR="00861861" w:rsidRDefault="0009511B" w:rsidP="005A3085">
      <w:pPr>
        <w:pStyle w:val="ListParagraph"/>
        <w:numPr>
          <w:ilvl w:val="2"/>
          <w:numId w:val="4"/>
        </w:numPr>
        <w:rPr>
          <w:snapToGrid w:val="0"/>
        </w:rPr>
      </w:pPr>
      <w:r>
        <w:rPr>
          <w:snapToGrid w:val="0"/>
        </w:rPr>
        <w:t xml:space="preserve">manage Shippers’ Nominated Quantities </w:t>
      </w:r>
      <w:r w:rsidR="000E656E" w:rsidRPr="000C315C">
        <w:rPr>
          <w:snapToGrid w:val="0"/>
        </w:rPr>
        <w:t xml:space="preserve">in accordance with </w:t>
      </w:r>
      <w:r w:rsidR="000E656E" w:rsidRPr="000C315C">
        <w:rPr>
          <w:i/>
          <w:snapToGrid w:val="0"/>
        </w:rPr>
        <w:t>section 4</w:t>
      </w:r>
      <w:r>
        <w:rPr>
          <w:snapToGrid w:val="0"/>
        </w:rPr>
        <w:t xml:space="preserve"> of the Code</w:t>
      </w:r>
      <w:r w:rsidR="00861861">
        <w:rPr>
          <w:snapToGrid w:val="0"/>
        </w:rPr>
        <w:t xml:space="preserve"> or, for </w:t>
      </w:r>
      <w:r w:rsidR="000E656E">
        <w:t xml:space="preserve">each nomination cycle, </w:t>
      </w:r>
      <w:r w:rsidR="00861861">
        <w:t xml:space="preserve">to confirm that </w:t>
      </w:r>
      <w:r w:rsidR="000E656E">
        <w:t xml:space="preserve">the Agreed Hourly Profile is to apply </w:t>
      </w:r>
      <w:r w:rsidR="00370AEE">
        <w:t>(</w:t>
      </w:r>
      <w:r w:rsidR="00861861">
        <w:t xml:space="preserve">for which purpose </w:t>
      </w:r>
      <w:r w:rsidR="000E656E">
        <w:t>First Gas w</w:t>
      </w:r>
      <w:r w:rsidR="00861861">
        <w:t>ill provide a facility on OATIS</w:t>
      </w:r>
      <w:r w:rsidR="00370AEE">
        <w:t xml:space="preserve">) otherwise First Gas will </w:t>
      </w:r>
      <w:r w:rsidR="000E656E" w:rsidRPr="00370AEE">
        <w:rPr>
          <w:snapToGrid w:val="0"/>
        </w:rPr>
        <w:t xml:space="preserve">disregard </w:t>
      </w:r>
      <w:r w:rsidRPr="00370AEE">
        <w:rPr>
          <w:snapToGrid w:val="0"/>
        </w:rPr>
        <w:t>it</w:t>
      </w:r>
      <w:r w:rsidR="00861861">
        <w:rPr>
          <w:snapToGrid w:val="0"/>
        </w:rPr>
        <w:t>; and</w:t>
      </w:r>
    </w:p>
    <w:p w:rsidR="004971D2" w:rsidRPr="005A3085" w:rsidRDefault="00861861" w:rsidP="005A3085">
      <w:pPr>
        <w:pStyle w:val="ListParagraph"/>
        <w:numPr>
          <w:ilvl w:val="2"/>
          <w:numId w:val="4"/>
        </w:numPr>
      </w:pPr>
      <w:r>
        <w:rPr>
          <w:snapToGrid w:val="0"/>
        </w:rPr>
        <w:lastRenderedPageBreak/>
        <w:t xml:space="preserve">comply with its </w:t>
      </w:r>
      <w:r w:rsidR="000E656E" w:rsidRPr="00861861">
        <w:rPr>
          <w:snapToGrid w:val="0"/>
        </w:rPr>
        <w:t xml:space="preserve">OBA Party’s Primary Balancing Obligation. </w:t>
      </w:r>
    </w:p>
    <w:p w:rsidR="002A6481" w:rsidRDefault="004971D2" w:rsidP="000E656E">
      <w:pPr>
        <w:numPr>
          <w:ilvl w:val="1"/>
          <w:numId w:val="4"/>
        </w:numPr>
      </w:pPr>
      <w:r>
        <w:rPr>
          <w:snapToGrid w:val="0"/>
        </w:rPr>
        <w:t>First Gas may decline a</w:t>
      </w:r>
      <w:r w:rsidR="00861861">
        <w:rPr>
          <w:snapToGrid w:val="0"/>
        </w:rPr>
        <w:t>ny</w:t>
      </w:r>
      <w:r>
        <w:rPr>
          <w:snapToGrid w:val="0"/>
        </w:rPr>
        <w:t xml:space="preserve"> request for an Agreed Hourly Profile where it offers a commercial service that would provide </w:t>
      </w:r>
      <w:r w:rsidR="00861861">
        <w:rPr>
          <w:snapToGrid w:val="0"/>
        </w:rPr>
        <w:t xml:space="preserve">(in First Gas’ reasonable opinion) </w:t>
      </w:r>
      <w:r>
        <w:rPr>
          <w:snapToGrid w:val="0"/>
        </w:rPr>
        <w:t xml:space="preserve">a similar benefit, including any service that would enable the Interconnected Party to either temporarily store Gas in, or borrow Gas from the Transmission System. </w:t>
      </w:r>
      <w:r w:rsidR="002A6481">
        <w:rPr>
          <w:snapToGrid w:val="0"/>
        </w:rPr>
        <w:t xml:space="preserve"> </w:t>
      </w:r>
    </w:p>
    <w:p w:rsidR="006B0D78" w:rsidRPr="00812844" w:rsidRDefault="006B0D78" w:rsidP="009871BE">
      <w:pPr>
        <w:pStyle w:val="Heading1"/>
        <w:keepNext w:val="0"/>
        <w:numPr>
          <w:ilvl w:val="0"/>
          <w:numId w:val="4"/>
        </w:numPr>
        <w:rPr>
          <w:snapToGrid w:val="0"/>
        </w:rPr>
      </w:pPr>
      <w:bookmarkStart w:id="513" w:name="_Toc495162108"/>
      <w:bookmarkStart w:id="514" w:name="_Toc495310828"/>
      <w:bookmarkStart w:id="515" w:name="_Toc495310829"/>
      <w:bookmarkEnd w:id="513"/>
      <w:bookmarkEnd w:id="514"/>
      <w:r>
        <w:rPr>
          <w:snapToGrid w:val="0"/>
        </w:rPr>
        <w:t xml:space="preserve">gas </w:t>
      </w:r>
      <w:r w:rsidR="006043E9">
        <w:rPr>
          <w:snapToGrid w:val="0"/>
        </w:rPr>
        <w:t>quality</w:t>
      </w:r>
      <w:bookmarkEnd w:id="515"/>
    </w:p>
    <w:p w:rsidR="00392BC2" w:rsidRDefault="00392BC2" w:rsidP="009871BE">
      <w:pPr>
        <w:numPr>
          <w:ilvl w:val="1"/>
          <w:numId w:val="4"/>
        </w:numPr>
      </w:pPr>
      <w:bookmarkStart w:id="516" w:name="_Toc377732231"/>
      <w:bookmarkStart w:id="517" w:name="_Toc377733560"/>
      <w:bookmarkStart w:id="518" w:name="_Toc377733830"/>
      <w:bookmarkStart w:id="519" w:name="_Toc377733975"/>
      <w:bookmarkStart w:id="520" w:name="_Toc377738174"/>
      <w:bookmarkStart w:id="521" w:name="_Toc377738742"/>
      <w:bookmarkEnd w:id="516"/>
      <w:bookmarkEnd w:id="517"/>
      <w:bookmarkEnd w:id="518"/>
      <w:bookmarkEnd w:id="519"/>
      <w:bookmarkEnd w:id="520"/>
      <w:bookmarkEnd w:id="521"/>
      <w:r>
        <w:t>The Interconnected Party shall</w:t>
      </w:r>
      <w:r w:rsidR="009810FC">
        <w:t xml:space="preserve"> </w:t>
      </w:r>
      <w:r w:rsidR="00870851">
        <w:t xml:space="preserve">at its cost </w:t>
      </w:r>
      <w:r w:rsidR="009810FC">
        <w:t xml:space="preserve">monitor the </w:t>
      </w:r>
      <w:r w:rsidR="00D96195">
        <w:t xml:space="preserve">quality of </w:t>
      </w:r>
      <w:r w:rsidR="003607CB">
        <w:t>all</w:t>
      </w:r>
      <w:r w:rsidR="00D96195">
        <w:t xml:space="preserve"> </w:t>
      </w:r>
      <w:r w:rsidR="009810FC">
        <w:t xml:space="preserve">gas </w:t>
      </w:r>
      <w:r w:rsidR="00066039">
        <w:t>it injects</w:t>
      </w:r>
      <w:r w:rsidR="009810FC">
        <w:t xml:space="preserve"> </w:t>
      </w:r>
      <w:r w:rsidR="00870851">
        <w:t xml:space="preserve">in accordance with </w:t>
      </w:r>
      <w:r w:rsidR="00870851" w:rsidRPr="00870851">
        <w:rPr>
          <w:i/>
        </w:rPr>
        <w:t>section 6.9</w:t>
      </w:r>
      <w:r>
        <w:t xml:space="preserve">. </w:t>
      </w:r>
      <w:r w:rsidR="00507FBA">
        <w:t xml:space="preserve">Nothing in this Agreement requires </w:t>
      </w:r>
      <w:r w:rsidR="00A64DF4">
        <w:t>First Gas</w:t>
      </w:r>
      <w:r w:rsidR="00507FBA">
        <w:t xml:space="preserve"> to monitor the quality of gas injected at </w:t>
      </w:r>
      <w:r w:rsidR="001A6660">
        <w:t>a</w:t>
      </w:r>
      <w:r w:rsidR="00507FBA">
        <w:t xml:space="preserve"> Receipt Point.</w:t>
      </w:r>
    </w:p>
    <w:p w:rsidR="00392BC2" w:rsidRPr="00392BC2" w:rsidRDefault="00392BC2" w:rsidP="009871BE">
      <w:pPr>
        <w:numPr>
          <w:ilvl w:val="1"/>
          <w:numId w:val="4"/>
        </w:numPr>
      </w:pPr>
      <w:r>
        <w:rPr>
          <w:lang w:val="en-AU"/>
        </w:rPr>
        <w:t>The Interconnected Party shall not knowingly inject Non-Specification Gas</w:t>
      </w:r>
      <w:r w:rsidR="00066039">
        <w:rPr>
          <w:lang w:val="en-AU"/>
        </w:rPr>
        <w:t xml:space="preserve"> (</w:t>
      </w:r>
      <w:r w:rsidR="00D9259A">
        <w:rPr>
          <w:lang w:val="en-AU"/>
        </w:rPr>
        <w:t>except</w:t>
      </w:r>
      <w:r w:rsidR="00066039">
        <w:rPr>
          <w:lang w:val="en-AU"/>
        </w:rPr>
        <w:t xml:space="preserve"> </w:t>
      </w:r>
      <w:r w:rsidR="007E0AE2">
        <w:rPr>
          <w:lang w:val="en-AU"/>
        </w:rPr>
        <w:t>for</w:t>
      </w:r>
      <w:r w:rsidR="00066039">
        <w:rPr>
          <w:lang w:val="en-AU"/>
        </w:rPr>
        <w:t xml:space="preserve"> the </w:t>
      </w:r>
      <w:r w:rsidR="007E0AE2">
        <w:rPr>
          <w:lang w:val="en-AU"/>
        </w:rPr>
        <w:t xml:space="preserve">shortest practicable time </w:t>
      </w:r>
      <w:r w:rsidR="00D9259A">
        <w:rPr>
          <w:lang w:val="en-AU"/>
        </w:rPr>
        <w:t>necessary</w:t>
      </w:r>
      <w:r w:rsidR="00C2094C" w:rsidRPr="00C2094C">
        <w:t xml:space="preserve"> </w:t>
      </w:r>
      <w:r w:rsidR="00C2094C">
        <w:t xml:space="preserve">to terminate </w:t>
      </w:r>
      <w:r w:rsidR="00D9259A">
        <w:t xml:space="preserve">its </w:t>
      </w:r>
      <w:r w:rsidR="00C2094C">
        <w:t>injection</w:t>
      </w:r>
      <w:r w:rsidR="00D9259A">
        <w:t xml:space="preserve"> of </w:t>
      </w:r>
      <w:r w:rsidR="006043E9">
        <w:t>g</w:t>
      </w:r>
      <w:r w:rsidR="00D9259A">
        <w:t>as</w:t>
      </w:r>
      <w:r>
        <w:t xml:space="preserve"> after </w:t>
      </w:r>
      <w:r w:rsidR="00066039">
        <w:t>becoming</w:t>
      </w:r>
      <w:r>
        <w:t xml:space="preserve"> aware that it </w:t>
      </w:r>
      <w:r w:rsidR="00C2094C">
        <w:t>has been</w:t>
      </w:r>
      <w:r>
        <w:t xml:space="preserve"> injecting Non-Specification Gas</w:t>
      </w:r>
      <w:r w:rsidR="007E0AE2">
        <w:rPr>
          <w:iCs/>
        </w:rPr>
        <w:t>)</w:t>
      </w:r>
      <w:r>
        <w:rPr>
          <w:lang w:val="en-AU"/>
        </w:rPr>
        <w:t>.</w:t>
      </w:r>
    </w:p>
    <w:p w:rsidR="00392BC2" w:rsidRDefault="00392BC2" w:rsidP="00392BC2">
      <w:pPr>
        <w:pStyle w:val="Heading2"/>
        <w:rPr>
          <w:lang w:val="en-AU"/>
        </w:rPr>
      </w:pPr>
      <w:r>
        <w:rPr>
          <w:lang w:val="en-AU"/>
        </w:rPr>
        <w:t>Non-Specification Gas</w:t>
      </w:r>
    </w:p>
    <w:p w:rsidR="00392BC2" w:rsidRDefault="00A64DF4" w:rsidP="009871BE">
      <w:pPr>
        <w:numPr>
          <w:ilvl w:val="1"/>
          <w:numId w:val="4"/>
        </w:numPr>
        <w:rPr>
          <w:lang w:val="en-AU"/>
        </w:rPr>
      </w:pPr>
      <w:r>
        <w:rPr>
          <w:lang w:val="en-AU"/>
        </w:rPr>
        <w:t>First Gas</w:t>
      </w:r>
      <w:r w:rsidR="00BC1A33" w:rsidRPr="00BC1A33">
        <w:t xml:space="preserve"> </w:t>
      </w:r>
      <w:r w:rsidR="00BC1A33">
        <w:t xml:space="preserve">shall promptly </w:t>
      </w:r>
      <w:r w:rsidR="00BC1A33">
        <w:rPr>
          <w:lang w:val="en-AU"/>
        </w:rPr>
        <w:t>notify the Interconnected Party if it</w:t>
      </w:r>
      <w:r w:rsidR="00392BC2">
        <w:rPr>
          <w:lang w:val="en-AU"/>
        </w:rPr>
        <w:t>:</w:t>
      </w:r>
    </w:p>
    <w:p w:rsidR="00392BC2" w:rsidRPr="00392BC2" w:rsidRDefault="00392BC2" w:rsidP="009871BE">
      <w:pPr>
        <w:numPr>
          <w:ilvl w:val="2"/>
          <w:numId w:val="4"/>
        </w:numPr>
        <w:rPr>
          <w:lang w:val="en-AU"/>
        </w:rPr>
      </w:pPr>
      <w:r>
        <w:rPr>
          <w:lang w:val="en-AU"/>
        </w:rPr>
        <w:t>detects</w:t>
      </w:r>
      <w:r>
        <w:rPr>
          <w:sz w:val="20"/>
        </w:rPr>
        <w:t xml:space="preserve"> </w:t>
      </w:r>
      <w:r>
        <w:t xml:space="preserve">that Non-Specification Gas has </w:t>
      </w:r>
      <w:r w:rsidR="00D65B4A">
        <w:t>been injected</w:t>
      </w:r>
      <w:r>
        <w:t xml:space="preserve"> or is </w:t>
      </w:r>
      <w:r w:rsidR="00D65B4A">
        <w:t>being injected</w:t>
      </w:r>
      <w:r>
        <w:t>; or</w:t>
      </w:r>
    </w:p>
    <w:p w:rsidR="00D9259A" w:rsidRPr="00392BC2" w:rsidRDefault="00392BC2" w:rsidP="002D4CD0">
      <w:pPr>
        <w:numPr>
          <w:ilvl w:val="2"/>
          <w:numId w:val="4"/>
        </w:numPr>
      </w:pPr>
      <w:r>
        <w:rPr>
          <w:lang w:val="en-AU"/>
        </w:rPr>
        <w:t xml:space="preserve">reasonably suspects that Non-Specification Gas has </w:t>
      </w:r>
      <w:r w:rsidR="00D65B4A">
        <w:rPr>
          <w:lang w:val="en-AU"/>
        </w:rPr>
        <w:t>been injected</w:t>
      </w:r>
      <w:r w:rsidR="00870B26">
        <w:rPr>
          <w:lang w:val="en-AU"/>
        </w:rPr>
        <w:t xml:space="preserve"> or</w:t>
      </w:r>
      <w:r>
        <w:rPr>
          <w:lang w:val="en-AU"/>
        </w:rPr>
        <w:t xml:space="preserve"> is </w:t>
      </w:r>
      <w:r w:rsidR="00D65B4A">
        <w:rPr>
          <w:lang w:val="en-AU"/>
        </w:rPr>
        <w:t>being injected</w:t>
      </w:r>
      <w:r w:rsidR="00BC1A33">
        <w:t>.</w:t>
      </w:r>
    </w:p>
    <w:p w:rsidR="00392BC2" w:rsidRPr="00392BC2" w:rsidRDefault="00870B26" w:rsidP="009871BE">
      <w:pPr>
        <w:numPr>
          <w:ilvl w:val="1"/>
          <w:numId w:val="4"/>
        </w:numPr>
      </w:pPr>
      <w:r>
        <w:t>On</w:t>
      </w:r>
      <w:r w:rsidR="00BC1A33">
        <w:t xml:space="preserve"> becoming aware that </w:t>
      </w:r>
      <w:r w:rsidR="00BC1A33">
        <w:rPr>
          <w:lang w:val="en-AU"/>
        </w:rPr>
        <w:t xml:space="preserve">it has </w:t>
      </w:r>
      <w:r w:rsidR="00BC1A33">
        <w:t xml:space="preserve">injected or is injecting </w:t>
      </w:r>
      <w:r w:rsidR="00BC1A33">
        <w:rPr>
          <w:lang w:val="en-AU"/>
        </w:rPr>
        <w:t>Non-Specification Gas</w:t>
      </w:r>
      <w:r>
        <w:rPr>
          <w:lang w:val="en-AU"/>
        </w:rPr>
        <w:t xml:space="preserve"> (including</w:t>
      </w:r>
      <w:r>
        <w:t xml:space="preserve"> pursuant to </w:t>
      </w:r>
      <w:r w:rsidRPr="00F055CF">
        <w:rPr>
          <w:i/>
        </w:rPr>
        <w:t>section 6.3</w:t>
      </w:r>
      <w:r>
        <w:rPr>
          <w:lang w:val="en-AU"/>
        </w:rPr>
        <w:t>)</w:t>
      </w:r>
      <w:r w:rsidR="00BC1A33">
        <w:rPr>
          <w:lang w:val="en-AU"/>
        </w:rPr>
        <w:t xml:space="preserve">, the </w:t>
      </w:r>
      <w:r w:rsidR="00BC1A33">
        <w:t xml:space="preserve">Interconnected Party </w:t>
      </w:r>
      <w:r w:rsidR="00BC1A33">
        <w:rPr>
          <w:lang w:val="en-AU"/>
        </w:rPr>
        <w:t>shall</w:t>
      </w:r>
      <w:r w:rsidR="00392BC2">
        <w:rPr>
          <w:lang w:val="en-AU"/>
        </w:rPr>
        <w:t>:</w:t>
      </w:r>
    </w:p>
    <w:p w:rsidR="00BC1A33" w:rsidRPr="00F055CF" w:rsidRDefault="00311D2B" w:rsidP="009871BE">
      <w:pPr>
        <w:numPr>
          <w:ilvl w:val="2"/>
          <w:numId w:val="4"/>
        </w:numPr>
        <w:rPr>
          <w:lang w:val="en-AU"/>
        </w:rPr>
      </w:pPr>
      <w:r>
        <w:t>immediately</w:t>
      </w:r>
      <w:r w:rsidR="00392BC2">
        <w:t xml:space="preserve"> </w:t>
      </w:r>
      <w:r w:rsidR="00BC1A33">
        <w:t>halt</w:t>
      </w:r>
      <w:r w:rsidR="00392BC2">
        <w:t xml:space="preserve"> </w:t>
      </w:r>
      <w:r w:rsidR="00BC1A33">
        <w:t xml:space="preserve">further </w:t>
      </w:r>
      <w:r w:rsidR="00392BC2">
        <w:t>injection</w:t>
      </w:r>
      <w:r w:rsidR="00E5713D">
        <w:t xml:space="preserve"> of</w:t>
      </w:r>
      <w:r w:rsidR="00BC1A33">
        <w:t xml:space="preserve"> gas until it has investigated the matter;</w:t>
      </w:r>
    </w:p>
    <w:p w:rsidR="00392BC2" w:rsidRDefault="00F055CF" w:rsidP="009871BE">
      <w:pPr>
        <w:numPr>
          <w:ilvl w:val="2"/>
          <w:numId w:val="4"/>
        </w:numPr>
        <w:rPr>
          <w:lang w:val="en-AU"/>
        </w:rPr>
      </w:pPr>
      <w:r>
        <w:t xml:space="preserve">if Non-Specification Gas was injected, </w:t>
      </w:r>
      <w:r w:rsidR="00392BC2">
        <w:t>remedy the</w:t>
      </w:r>
      <w:r w:rsidR="00392BC2">
        <w:rPr>
          <w:sz w:val="20"/>
        </w:rPr>
        <w:t xml:space="preserve"> </w:t>
      </w:r>
      <w:r w:rsidR="00392BC2">
        <w:t xml:space="preserve">cause </w:t>
      </w:r>
      <w:r w:rsidR="00BC1A33">
        <w:t>before resuming injection of gas</w:t>
      </w:r>
      <w:r w:rsidR="00392BC2">
        <w:rPr>
          <w:lang w:val="en-AU"/>
        </w:rPr>
        <w:t>;</w:t>
      </w:r>
    </w:p>
    <w:p w:rsidR="00E5713D" w:rsidRDefault="00392BC2" w:rsidP="009871BE">
      <w:pPr>
        <w:numPr>
          <w:ilvl w:val="2"/>
          <w:numId w:val="4"/>
        </w:numPr>
        <w:rPr>
          <w:lang w:val="en-AU"/>
        </w:rPr>
      </w:pPr>
      <w:r>
        <w:rPr>
          <w:lang w:val="en-AU"/>
        </w:rPr>
        <w:t xml:space="preserve">notify </w:t>
      </w:r>
      <w:r w:rsidR="00A64DF4">
        <w:rPr>
          <w:lang w:val="en-AU"/>
        </w:rPr>
        <w:t>First Gas</w:t>
      </w:r>
      <w:r>
        <w:rPr>
          <w:lang w:val="en-AU"/>
        </w:rPr>
        <w:t xml:space="preserve"> </w:t>
      </w:r>
      <w:r>
        <w:t>as soon as practicable</w:t>
      </w:r>
      <w:r>
        <w:rPr>
          <w:lang w:val="en-AU"/>
        </w:rPr>
        <w:t xml:space="preserve"> of</w:t>
      </w:r>
      <w:r w:rsidR="00E5713D">
        <w:rPr>
          <w:lang w:val="en-AU"/>
        </w:rPr>
        <w:t>:</w:t>
      </w:r>
    </w:p>
    <w:p w:rsidR="00F055CF" w:rsidRDefault="00F055CF" w:rsidP="009871BE">
      <w:pPr>
        <w:numPr>
          <w:ilvl w:val="3"/>
          <w:numId w:val="16"/>
        </w:numPr>
        <w:rPr>
          <w:lang w:val="en-AU"/>
        </w:rPr>
      </w:pPr>
      <w:r>
        <w:rPr>
          <w:lang w:val="en-AU"/>
        </w:rPr>
        <w:t xml:space="preserve">the results of its investigation pursuant to this </w:t>
      </w:r>
      <w:r w:rsidRPr="00F055CF">
        <w:rPr>
          <w:i/>
          <w:lang w:val="en-AU"/>
        </w:rPr>
        <w:t>section 6.4</w:t>
      </w:r>
      <w:r w:rsidR="00870B26">
        <w:rPr>
          <w:i/>
          <w:lang w:val="en-AU"/>
        </w:rPr>
        <w:t>(a)</w:t>
      </w:r>
      <w:r>
        <w:rPr>
          <w:lang w:val="en-AU"/>
        </w:rPr>
        <w:t>;</w:t>
      </w:r>
    </w:p>
    <w:p w:rsidR="00E5713D" w:rsidRPr="00812844" w:rsidRDefault="00392BC2" w:rsidP="009871BE">
      <w:pPr>
        <w:numPr>
          <w:ilvl w:val="3"/>
          <w:numId w:val="16"/>
        </w:numPr>
        <w:rPr>
          <w:lang w:val="en-AU"/>
        </w:rPr>
      </w:pPr>
      <w:r>
        <w:rPr>
          <w:lang w:val="en-AU"/>
        </w:rPr>
        <w:t>the reason why Non-Specification Gas was injected</w:t>
      </w:r>
      <w:r>
        <w:t>;</w:t>
      </w:r>
    </w:p>
    <w:p w:rsidR="00E5713D" w:rsidRPr="00812844" w:rsidRDefault="00392BC2" w:rsidP="009871BE">
      <w:pPr>
        <w:numPr>
          <w:ilvl w:val="3"/>
          <w:numId w:val="16"/>
        </w:numPr>
        <w:rPr>
          <w:lang w:val="en-AU"/>
        </w:rPr>
      </w:pPr>
      <w:r>
        <w:t>the likely time during which Non-Specification Gas was injected</w:t>
      </w:r>
      <w:r w:rsidR="00FE7736">
        <w:t xml:space="preserve"> and the </w:t>
      </w:r>
      <w:r w:rsidR="00364545">
        <w:t>estimated</w:t>
      </w:r>
      <w:r w:rsidR="00412A85">
        <w:t xml:space="preserve"> </w:t>
      </w:r>
      <w:r w:rsidR="00FE7736">
        <w:t>quantities of</w:t>
      </w:r>
      <w:r w:rsidR="00412A85">
        <w:t xml:space="preserve"> Non-Specification Gas injected</w:t>
      </w:r>
      <w:r w:rsidR="00E5713D">
        <w:t>; and</w:t>
      </w:r>
    </w:p>
    <w:p w:rsidR="00392BC2" w:rsidRPr="00E5713D" w:rsidRDefault="00392BC2" w:rsidP="009871BE">
      <w:pPr>
        <w:numPr>
          <w:ilvl w:val="3"/>
          <w:numId w:val="16"/>
        </w:numPr>
        <w:rPr>
          <w:lang w:val="en-AU"/>
        </w:rPr>
      </w:pPr>
      <w:r>
        <w:t xml:space="preserve">the extent </w:t>
      </w:r>
      <w:r w:rsidR="00FE7736">
        <w:t>to which</w:t>
      </w:r>
      <w:r w:rsidR="00412A85">
        <w:t xml:space="preserve">, </w:t>
      </w:r>
      <w:r w:rsidR="00750527">
        <w:t xml:space="preserve">in terms of the gas characteristics and components referred to in </w:t>
      </w:r>
      <w:r w:rsidR="00750527" w:rsidRPr="00812844">
        <w:rPr>
          <w:i/>
        </w:rPr>
        <w:t xml:space="preserve">section </w:t>
      </w:r>
      <w:r w:rsidR="00E3320B">
        <w:rPr>
          <w:i/>
        </w:rPr>
        <w:t>6.9</w:t>
      </w:r>
      <w:r w:rsidR="00412A85" w:rsidRPr="00412A85">
        <w:t>,</w:t>
      </w:r>
      <w:r w:rsidR="00750527">
        <w:t xml:space="preserve"> </w:t>
      </w:r>
      <w:r w:rsidR="00412A85">
        <w:t>the gas injected was Non-Specification Gas</w:t>
      </w:r>
      <w:r>
        <w:t>;</w:t>
      </w:r>
    </w:p>
    <w:p w:rsidR="00392BC2" w:rsidRPr="00392BC2" w:rsidRDefault="00392BC2" w:rsidP="00364545">
      <w:pPr>
        <w:numPr>
          <w:ilvl w:val="2"/>
          <w:numId w:val="4"/>
        </w:numPr>
        <w:rPr>
          <w:lang w:val="en-AU"/>
        </w:rPr>
      </w:pPr>
      <w:r>
        <w:t xml:space="preserve">assist </w:t>
      </w:r>
      <w:r w:rsidR="00A64DF4">
        <w:t>First Gas</w:t>
      </w:r>
      <w:r>
        <w:t xml:space="preserve"> to the maximum extent practicable to mitigate the effects of </w:t>
      </w:r>
      <w:r w:rsidR="004F2EA2">
        <w:t>any</w:t>
      </w:r>
      <w:r>
        <w:t xml:space="preserve"> Non-Specification Gas</w:t>
      </w:r>
      <w:r w:rsidR="00E5713D">
        <w:t xml:space="preserve"> injected</w:t>
      </w:r>
      <w:r>
        <w:t>; and</w:t>
      </w:r>
    </w:p>
    <w:p w:rsidR="00392BC2" w:rsidRPr="00392BC2" w:rsidRDefault="00392BC2" w:rsidP="00364545">
      <w:pPr>
        <w:numPr>
          <w:ilvl w:val="2"/>
          <w:numId w:val="4"/>
        </w:numPr>
        <w:rPr>
          <w:lang w:val="en-AU"/>
        </w:rPr>
      </w:pPr>
      <w:r>
        <w:t xml:space="preserve">take all practicable </w:t>
      </w:r>
      <w:r w:rsidR="00614BE1">
        <w:t xml:space="preserve">steps </w:t>
      </w:r>
      <w:r>
        <w:t xml:space="preserve">to prevent </w:t>
      </w:r>
      <w:r w:rsidR="00E5713D">
        <w:t xml:space="preserve">further injection of </w:t>
      </w:r>
      <w:r>
        <w:t>Non-Specification Gas.</w:t>
      </w:r>
    </w:p>
    <w:p w:rsidR="00392BC2" w:rsidRPr="00392BC2" w:rsidRDefault="00392BC2" w:rsidP="00392BC2">
      <w:pPr>
        <w:pStyle w:val="Heading2"/>
      </w:pPr>
      <w:bookmarkStart w:id="522" w:name="_Toc226195954"/>
      <w:r>
        <w:rPr>
          <w:lang w:val="en-AU"/>
        </w:rPr>
        <w:lastRenderedPageBreak/>
        <w:t>Demonstration of Gas</w:t>
      </w:r>
      <w:bookmarkEnd w:id="522"/>
      <w:r w:rsidR="003607CB">
        <w:rPr>
          <w:lang w:val="en-AU"/>
        </w:rPr>
        <w:t xml:space="preserve"> Quality</w:t>
      </w:r>
    </w:p>
    <w:p w:rsidR="00392BC2" w:rsidRPr="00392BC2" w:rsidRDefault="00392BC2" w:rsidP="009871BE">
      <w:pPr>
        <w:numPr>
          <w:ilvl w:val="1"/>
          <w:numId w:val="4"/>
        </w:numPr>
      </w:pPr>
      <w:r>
        <w:rPr>
          <w:lang w:val="en-AU"/>
        </w:rPr>
        <w:t xml:space="preserve">Upon </w:t>
      </w:r>
      <w:r w:rsidR="00A64DF4">
        <w:rPr>
          <w:lang w:val="en-AU"/>
        </w:rPr>
        <w:t>First Gas’</w:t>
      </w:r>
      <w:r>
        <w:rPr>
          <w:lang w:val="en-AU"/>
        </w:rPr>
        <w:t xml:space="preserve"> written request at any time, the Interconnected Party shall </w:t>
      </w:r>
      <w:r w:rsidR="00735E6C">
        <w:rPr>
          <w:lang w:val="en-AU"/>
        </w:rPr>
        <w:t xml:space="preserve">promptly </w:t>
      </w:r>
      <w:r>
        <w:rPr>
          <w:lang w:val="en-AU"/>
        </w:rPr>
        <w:t xml:space="preserve">demonstrate to </w:t>
      </w:r>
      <w:r w:rsidR="00A64DF4">
        <w:rPr>
          <w:lang w:val="en-AU"/>
        </w:rPr>
        <w:t>First Gas</w:t>
      </w:r>
      <w:r>
        <w:rPr>
          <w:lang w:val="en-AU"/>
        </w:rPr>
        <w:t xml:space="preserve"> that it has </w:t>
      </w:r>
      <w:r w:rsidR="00870B26">
        <w:rPr>
          <w:lang w:val="en-AU"/>
        </w:rPr>
        <w:t>sufficient</w:t>
      </w:r>
      <w:r>
        <w:rPr>
          <w:lang w:val="en-AU"/>
        </w:rPr>
        <w:t xml:space="preserve"> facilities, </w:t>
      </w:r>
      <w:r w:rsidR="00870B26">
        <w:rPr>
          <w:lang w:val="en-AU"/>
        </w:rPr>
        <w:t>monitoring</w:t>
      </w:r>
      <w:r>
        <w:rPr>
          <w:lang w:val="en-AU"/>
        </w:rPr>
        <w:t xml:space="preserve"> and procedures in place to ensure that </w:t>
      </w:r>
      <w:r w:rsidR="00735E6C">
        <w:rPr>
          <w:lang w:val="en-AU"/>
        </w:rPr>
        <w:t xml:space="preserve">it injects only </w:t>
      </w:r>
      <w:r w:rsidR="005440C4">
        <w:rPr>
          <w:lang w:val="en-AU"/>
        </w:rPr>
        <w:t>Gas</w:t>
      </w:r>
      <w:r w:rsidR="003607CB">
        <w:rPr>
          <w:lang w:val="en-AU"/>
        </w:rPr>
        <w:t xml:space="preserve"> at </w:t>
      </w:r>
      <w:r w:rsidR="001A6660">
        <w:rPr>
          <w:lang w:val="en-AU"/>
        </w:rPr>
        <w:t>a</w:t>
      </w:r>
      <w:r w:rsidR="003607CB">
        <w:rPr>
          <w:lang w:val="en-AU"/>
        </w:rPr>
        <w:t xml:space="preserve"> Receipt Point</w:t>
      </w:r>
      <w:r>
        <w:rPr>
          <w:lang w:val="en-AU"/>
        </w:rPr>
        <w:t>.</w:t>
      </w:r>
    </w:p>
    <w:p w:rsidR="00392BC2" w:rsidRPr="00392BC2" w:rsidRDefault="00392BC2" w:rsidP="009871BE">
      <w:pPr>
        <w:numPr>
          <w:ilvl w:val="1"/>
          <w:numId w:val="4"/>
        </w:numPr>
      </w:pPr>
      <w:r>
        <w:rPr>
          <w:lang w:val="en-AU"/>
        </w:rPr>
        <w:t xml:space="preserve">If the Interconnected Party </w:t>
      </w:r>
      <w:r w:rsidR="00CC6793">
        <w:rPr>
          <w:lang w:val="en-AU"/>
        </w:rPr>
        <w:t>fails to</w:t>
      </w:r>
      <w:r>
        <w:rPr>
          <w:lang w:val="en-AU"/>
        </w:rPr>
        <w:t xml:space="preserve"> comply with </w:t>
      </w:r>
      <w:r>
        <w:rPr>
          <w:i/>
          <w:iCs/>
          <w:lang w:val="en-AU"/>
        </w:rPr>
        <w:t xml:space="preserve">section </w:t>
      </w:r>
      <w:r w:rsidR="00E3320B">
        <w:rPr>
          <w:i/>
          <w:iCs/>
          <w:lang w:val="en-AU"/>
        </w:rPr>
        <w:t>6.5</w:t>
      </w:r>
      <w:r w:rsidR="00997AFA">
        <w:rPr>
          <w:i/>
          <w:iCs/>
          <w:lang w:val="en-AU"/>
        </w:rPr>
        <w:t xml:space="preserve"> </w:t>
      </w:r>
      <w:r w:rsidR="00997AFA">
        <w:rPr>
          <w:iCs/>
          <w:lang w:val="en-AU"/>
        </w:rPr>
        <w:t>within a reasonable time</w:t>
      </w:r>
      <w:r>
        <w:rPr>
          <w:lang w:val="en-AU"/>
        </w:rPr>
        <w:t xml:space="preserve">, </w:t>
      </w:r>
      <w:r w:rsidR="00A64DF4">
        <w:rPr>
          <w:lang w:val="en-AU"/>
        </w:rPr>
        <w:t>First Gas</w:t>
      </w:r>
      <w:r>
        <w:rPr>
          <w:lang w:val="en-AU"/>
        </w:rPr>
        <w:t xml:space="preserve"> </w:t>
      </w:r>
      <w:r w:rsidR="00B44870">
        <w:rPr>
          <w:lang w:val="en-AU"/>
        </w:rPr>
        <w:t>may</w:t>
      </w:r>
      <w:r>
        <w:rPr>
          <w:lang w:val="en-AU"/>
        </w:rPr>
        <w:t>:</w:t>
      </w:r>
    </w:p>
    <w:p w:rsidR="00735E6C" w:rsidRPr="00D23D4C" w:rsidRDefault="00735E6C" w:rsidP="009871BE">
      <w:pPr>
        <w:numPr>
          <w:ilvl w:val="2"/>
          <w:numId w:val="4"/>
        </w:numPr>
      </w:pPr>
      <w:r w:rsidRPr="000A002D">
        <w:rPr>
          <w:lang w:val="en-AU"/>
        </w:rPr>
        <w:t>require the Interconnected Party to immediately cease injecting gas until</w:t>
      </w:r>
      <w:r w:rsidR="00804C2F">
        <w:rPr>
          <w:lang w:val="en-AU"/>
        </w:rPr>
        <w:t xml:space="preserve"> it does comply</w:t>
      </w:r>
      <w:r w:rsidRPr="000A002D">
        <w:rPr>
          <w:lang w:val="en-AU"/>
        </w:rPr>
        <w:t xml:space="preserve"> with </w:t>
      </w:r>
      <w:r w:rsidRPr="000A002D">
        <w:rPr>
          <w:i/>
          <w:iCs/>
          <w:lang w:val="en-AU"/>
        </w:rPr>
        <w:t xml:space="preserve">section </w:t>
      </w:r>
      <w:r w:rsidR="00E3320B">
        <w:rPr>
          <w:i/>
          <w:iCs/>
          <w:lang w:val="en-AU"/>
        </w:rPr>
        <w:t>6.5</w:t>
      </w:r>
      <w:r w:rsidRPr="00E24DCD">
        <w:rPr>
          <w:iCs/>
          <w:lang w:val="en-AU"/>
        </w:rPr>
        <w:t>; and/or</w:t>
      </w:r>
    </w:p>
    <w:p w:rsidR="00AA5631" w:rsidRPr="00812844" w:rsidRDefault="00804C2F" w:rsidP="009871BE">
      <w:pPr>
        <w:numPr>
          <w:ilvl w:val="2"/>
          <w:numId w:val="4"/>
        </w:numPr>
      </w:pPr>
      <w:r>
        <w:rPr>
          <w:lang w:val="en-AU"/>
        </w:rPr>
        <w:t xml:space="preserve">subject to the relevant provisions of </w:t>
      </w:r>
      <w:r w:rsidRPr="00804C2F">
        <w:rPr>
          <w:i/>
          <w:lang w:val="en-AU"/>
        </w:rPr>
        <w:t xml:space="preserve">section </w:t>
      </w:r>
      <w:r w:rsidR="0084709B">
        <w:rPr>
          <w:i/>
          <w:lang w:val="en-AU"/>
        </w:rPr>
        <w:t>13</w:t>
      </w:r>
      <w:r>
        <w:rPr>
          <w:lang w:val="en-AU"/>
        </w:rPr>
        <w:t xml:space="preserve">, </w:t>
      </w:r>
      <w:r w:rsidR="00392BC2" w:rsidRPr="00735E6C">
        <w:rPr>
          <w:lang w:val="en-AU"/>
        </w:rPr>
        <w:t xml:space="preserve">enter </w:t>
      </w:r>
      <w:r>
        <w:rPr>
          <w:lang w:val="en-AU"/>
        </w:rPr>
        <w:t>a</w:t>
      </w:r>
      <w:r w:rsidR="00392BC2" w:rsidRPr="00735E6C">
        <w:rPr>
          <w:lang w:val="en-AU"/>
        </w:rPr>
        <w:t xml:space="preserve"> </w:t>
      </w:r>
      <w:r>
        <w:rPr>
          <w:lang w:val="en-AU"/>
        </w:rPr>
        <w:t xml:space="preserve">Receipt Point, or any facility owned or operated by the </w:t>
      </w:r>
      <w:r w:rsidR="001212C4">
        <w:rPr>
          <w:lang w:val="en-AU"/>
        </w:rPr>
        <w:t xml:space="preserve">Interconnected </w:t>
      </w:r>
      <w:r>
        <w:rPr>
          <w:lang w:val="en-AU"/>
        </w:rPr>
        <w:t>Party that is a source of gas injected at that Receipt Point,</w:t>
      </w:r>
      <w:r w:rsidR="00392BC2" w:rsidRPr="001212C4">
        <w:rPr>
          <w:lang w:val="en-AU"/>
        </w:rPr>
        <w:t xml:space="preserve"> </w:t>
      </w:r>
      <w:r w:rsidR="009304C3" w:rsidRPr="001212C4">
        <w:rPr>
          <w:lang w:val="en-AU"/>
        </w:rPr>
        <w:t>at any reasonable time to</w:t>
      </w:r>
      <w:r w:rsidR="00392BC2" w:rsidRPr="001212C4">
        <w:rPr>
          <w:lang w:val="en-AU"/>
        </w:rPr>
        <w:t xml:space="preserve"> undertake such </w:t>
      </w:r>
      <w:r w:rsidR="001A61AA">
        <w:rPr>
          <w:lang w:val="en-AU"/>
        </w:rPr>
        <w:t xml:space="preserve">reasonable </w:t>
      </w:r>
      <w:r w:rsidR="00392BC2" w:rsidRPr="001212C4">
        <w:rPr>
          <w:lang w:val="en-AU"/>
        </w:rPr>
        <w:t>inspections, inquiries</w:t>
      </w:r>
      <w:r w:rsidR="00364545">
        <w:rPr>
          <w:lang w:val="en-AU"/>
        </w:rPr>
        <w:t>,</w:t>
      </w:r>
      <w:r w:rsidR="00392BC2" w:rsidRPr="001212C4">
        <w:rPr>
          <w:lang w:val="en-AU"/>
        </w:rPr>
        <w:t xml:space="preserve"> </w:t>
      </w:r>
      <w:r w:rsidR="00B52283" w:rsidRPr="001212C4">
        <w:rPr>
          <w:lang w:val="en-AU"/>
        </w:rPr>
        <w:t xml:space="preserve">sampling or </w:t>
      </w:r>
      <w:r w:rsidR="00392BC2" w:rsidRPr="001212C4">
        <w:rPr>
          <w:lang w:val="en-AU"/>
        </w:rPr>
        <w:t xml:space="preserve">testing </w:t>
      </w:r>
      <w:r w:rsidR="001A61AA">
        <w:rPr>
          <w:lang w:val="en-AU"/>
        </w:rPr>
        <w:t xml:space="preserve">of gas </w:t>
      </w:r>
      <w:r w:rsidR="00392BC2" w:rsidRPr="001212C4">
        <w:rPr>
          <w:lang w:val="en-AU"/>
        </w:rPr>
        <w:t xml:space="preserve">to </w:t>
      </w:r>
      <w:r w:rsidR="00B52283" w:rsidRPr="001212C4">
        <w:rPr>
          <w:lang w:val="en-AU"/>
        </w:rPr>
        <w:t>determine</w:t>
      </w:r>
      <w:r w:rsidR="00392BC2" w:rsidRPr="001212C4">
        <w:rPr>
          <w:lang w:val="en-AU"/>
        </w:rPr>
        <w:t xml:space="preserve"> </w:t>
      </w:r>
      <w:r w:rsidR="00D85120" w:rsidRPr="001212C4">
        <w:rPr>
          <w:lang w:val="en-AU"/>
        </w:rPr>
        <w:t xml:space="preserve">the Interconnected </w:t>
      </w:r>
      <w:r w:rsidR="00392BC2" w:rsidRPr="001212C4">
        <w:rPr>
          <w:lang w:val="en-AU"/>
        </w:rPr>
        <w:t>Party</w:t>
      </w:r>
      <w:r w:rsidR="00B52283" w:rsidRPr="001212C4">
        <w:rPr>
          <w:lang w:val="en-AU"/>
        </w:rPr>
        <w:t>’s compliance</w:t>
      </w:r>
      <w:r w:rsidR="00392BC2" w:rsidRPr="001212C4">
        <w:rPr>
          <w:lang w:val="en-AU"/>
        </w:rPr>
        <w:t xml:space="preserve"> with </w:t>
      </w:r>
      <w:r w:rsidR="00392BC2" w:rsidRPr="001212C4">
        <w:rPr>
          <w:i/>
          <w:iCs/>
          <w:lang w:val="en-AU"/>
        </w:rPr>
        <w:t xml:space="preserve">section </w:t>
      </w:r>
      <w:r w:rsidR="00E3320B">
        <w:rPr>
          <w:i/>
          <w:iCs/>
          <w:lang w:val="en-AU"/>
        </w:rPr>
        <w:t>6.5</w:t>
      </w:r>
      <w:r w:rsidR="001A61AA">
        <w:rPr>
          <w:iCs/>
          <w:lang w:val="en-AU"/>
        </w:rPr>
        <w:t>.</w:t>
      </w:r>
    </w:p>
    <w:p w:rsidR="001F71E0" w:rsidRDefault="00AA5631" w:rsidP="009871BE">
      <w:pPr>
        <w:numPr>
          <w:ilvl w:val="1"/>
          <w:numId w:val="4"/>
        </w:numPr>
        <w:rPr>
          <w:lang w:val="en-AU"/>
        </w:rPr>
      </w:pPr>
      <w:r>
        <w:rPr>
          <w:lang w:val="en-AU"/>
        </w:rPr>
        <w:t>T</w:t>
      </w:r>
      <w:r w:rsidR="001F71E0">
        <w:rPr>
          <w:lang w:val="en-AU"/>
        </w:rPr>
        <w:t xml:space="preserve">he Interconnected Party shall pay </w:t>
      </w:r>
      <w:r>
        <w:rPr>
          <w:lang w:val="en-AU"/>
        </w:rPr>
        <w:t>all</w:t>
      </w:r>
      <w:r w:rsidR="001F71E0">
        <w:rPr>
          <w:lang w:val="en-AU"/>
        </w:rPr>
        <w:t xml:space="preserve"> </w:t>
      </w:r>
      <w:r w:rsidR="004F2EA2">
        <w:rPr>
          <w:lang w:val="en-AU"/>
        </w:rPr>
        <w:t xml:space="preserve">First Gas’ </w:t>
      </w:r>
      <w:r>
        <w:rPr>
          <w:lang w:val="en-AU"/>
        </w:rPr>
        <w:t>reasonable</w:t>
      </w:r>
      <w:r w:rsidR="001F71E0">
        <w:rPr>
          <w:lang w:val="en-AU"/>
        </w:rPr>
        <w:t xml:space="preserve"> costs </w:t>
      </w:r>
      <w:r>
        <w:rPr>
          <w:lang w:val="en-AU"/>
        </w:rPr>
        <w:t xml:space="preserve">incurred in exercising its </w:t>
      </w:r>
      <w:r w:rsidR="00BB4776">
        <w:rPr>
          <w:lang w:val="en-AU"/>
        </w:rPr>
        <w:t xml:space="preserve">rights </w:t>
      </w:r>
      <w:r w:rsidR="001F71E0">
        <w:rPr>
          <w:lang w:val="en-AU"/>
        </w:rPr>
        <w:t xml:space="preserve">under </w:t>
      </w:r>
      <w:r w:rsidR="001F71E0">
        <w:rPr>
          <w:i/>
          <w:iCs/>
          <w:lang w:val="en-AU"/>
        </w:rPr>
        <w:t xml:space="preserve">section </w:t>
      </w:r>
      <w:r w:rsidR="00E3320B">
        <w:rPr>
          <w:i/>
          <w:iCs/>
          <w:lang w:val="en-AU"/>
        </w:rPr>
        <w:t>6.6</w:t>
      </w:r>
      <w:r w:rsidR="00412A85">
        <w:rPr>
          <w:i/>
          <w:iCs/>
          <w:lang w:val="en-AU"/>
        </w:rPr>
        <w:t>(b)</w:t>
      </w:r>
      <w:r w:rsidR="001F71E0">
        <w:rPr>
          <w:lang w:val="en-AU"/>
        </w:rPr>
        <w:t xml:space="preserve">. </w:t>
      </w:r>
    </w:p>
    <w:p w:rsidR="001F71E0" w:rsidRDefault="00A64DF4" w:rsidP="009871BE">
      <w:pPr>
        <w:numPr>
          <w:ilvl w:val="1"/>
          <w:numId w:val="4"/>
        </w:numPr>
        <w:rPr>
          <w:lang w:val="en-AU"/>
        </w:rPr>
      </w:pPr>
      <w:r>
        <w:rPr>
          <w:lang w:val="en-AU"/>
        </w:rPr>
        <w:t>First Gas</w:t>
      </w:r>
      <w:r w:rsidR="001F71E0">
        <w:rPr>
          <w:lang w:val="en-AU"/>
        </w:rPr>
        <w:t xml:space="preserve"> shall have no liability to the Interconnected Party, and the Interconnected Party shall not be relieved of its obligations</w:t>
      </w:r>
      <w:r w:rsidR="00E02C90">
        <w:rPr>
          <w:lang w:val="en-AU"/>
        </w:rPr>
        <w:t xml:space="preserve"> under this Agreement</w:t>
      </w:r>
      <w:r w:rsidR="001F71E0">
        <w:rPr>
          <w:lang w:val="en-AU"/>
        </w:rPr>
        <w:t xml:space="preserve">, by reason only that </w:t>
      </w:r>
      <w:r>
        <w:rPr>
          <w:lang w:val="en-AU"/>
        </w:rPr>
        <w:t>First Gas</w:t>
      </w:r>
      <w:r w:rsidR="001F71E0">
        <w:rPr>
          <w:lang w:val="en-AU"/>
        </w:rPr>
        <w:t xml:space="preserve"> exercised its rights in accordance with this </w:t>
      </w:r>
      <w:r w:rsidR="001F71E0">
        <w:rPr>
          <w:i/>
          <w:iCs/>
          <w:lang w:val="en-AU"/>
        </w:rPr>
        <w:t xml:space="preserve">section </w:t>
      </w:r>
      <w:r w:rsidR="00E3320B">
        <w:rPr>
          <w:i/>
          <w:iCs/>
          <w:lang w:val="en-AU"/>
        </w:rPr>
        <w:t>6</w:t>
      </w:r>
      <w:r w:rsidR="001F71E0">
        <w:rPr>
          <w:lang w:val="en-AU"/>
        </w:rPr>
        <w:t>.</w:t>
      </w:r>
      <w:r w:rsidR="000F4A34">
        <w:rPr>
          <w:lang w:val="en-AU"/>
        </w:rPr>
        <w:t xml:space="preserve"> </w:t>
      </w:r>
    </w:p>
    <w:p w:rsidR="001F71E0" w:rsidRDefault="001F71E0" w:rsidP="001F71E0">
      <w:pPr>
        <w:pStyle w:val="Heading2"/>
        <w:rPr>
          <w:lang w:val="en-AU"/>
        </w:rPr>
      </w:pPr>
      <w:r>
        <w:rPr>
          <w:lang w:val="en-AU"/>
        </w:rPr>
        <w:t>Monitoring of Gas Quality</w:t>
      </w:r>
    </w:p>
    <w:p w:rsidR="001F71E0" w:rsidRPr="00812844" w:rsidRDefault="001F71E0" w:rsidP="009871BE">
      <w:pPr>
        <w:numPr>
          <w:ilvl w:val="1"/>
          <w:numId w:val="4"/>
        </w:numPr>
        <w:rPr>
          <w:lang w:val="en-AU"/>
        </w:rPr>
      </w:pPr>
      <w:r>
        <w:rPr>
          <w:lang w:val="en-AU"/>
        </w:rPr>
        <w:t xml:space="preserve">Without </w:t>
      </w:r>
      <w:r w:rsidR="00870851">
        <w:rPr>
          <w:lang w:val="en-AU"/>
        </w:rPr>
        <w:t>limitation</w:t>
      </w:r>
      <w:r>
        <w:rPr>
          <w:lang w:val="en-AU"/>
        </w:rPr>
        <w:t xml:space="preserve">, the </w:t>
      </w:r>
      <w:r>
        <w:t>Interconnected Party</w:t>
      </w:r>
      <w:r>
        <w:rPr>
          <w:lang w:val="en-AU"/>
        </w:rPr>
        <w:t xml:space="preserve"> shall monitor </w:t>
      </w:r>
      <w:r w:rsidR="002B23ED">
        <w:rPr>
          <w:lang w:val="en-AU"/>
        </w:rPr>
        <w:t xml:space="preserve">the </w:t>
      </w:r>
      <w:r w:rsidR="00870851">
        <w:rPr>
          <w:lang w:val="en-AU"/>
        </w:rPr>
        <w:t xml:space="preserve">quality of the </w:t>
      </w:r>
      <w:r>
        <w:rPr>
          <w:lang w:val="en-AU"/>
        </w:rPr>
        <w:t xml:space="preserve">gas </w:t>
      </w:r>
      <w:r w:rsidR="002B23ED">
        <w:rPr>
          <w:lang w:val="en-AU"/>
        </w:rPr>
        <w:t>it</w:t>
      </w:r>
      <w:r>
        <w:rPr>
          <w:lang w:val="en-AU"/>
        </w:rPr>
        <w:t xml:space="preserve"> inject</w:t>
      </w:r>
      <w:r w:rsidR="002B23ED">
        <w:rPr>
          <w:lang w:val="en-AU"/>
        </w:rPr>
        <w:t>s</w:t>
      </w:r>
      <w:r>
        <w:t xml:space="preserve"> </w:t>
      </w:r>
      <w:r w:rsidR="00735E6C">
        <w:t>as</w:t>
      </w:r>
      <w:r w:rsidR="00673D3F">
        <w:t xml:space="preserve"> set out</w:t>
      </w:r>
      <w:r w:rsidR="002B23ED">
        <w:t xml:space="preserve"> </w:t>
      </w:r>
      <w:r w:rsidR="009248B8">
        <w:t>in the following table</w:t>
      </w:r>
      <w:r>
        <w:t>:</w:t>
      </w:r>
    </w:p>
    <w:tbl>
      <w:tblPr>
        <w:tblStyle w:val="TableGrid"/>
        <w:tblW w:w="0" w:type="auto"/>
        <w:tblInd w:w="619" w:type="dxa"/>
        <w:tblLook w:val="04A0" w:firstRow="1" w:lastRow="0" w:firstColumn="1" w:lastColumn="0" w:noHBand="0" w:noVBand="1"/>
      </w:tblPr>
      <w:tblGrid>
        <w:gridCol w:w="647"/>
        <w:gridCol w:w="3124"/>
        <w:gridCol w:w="3685"/>
      </w:tblGrid>
      <w:tr w:rsidR="009544D0" w:rsidTr="00686E37">
        <w:tc>
          <w:tcPr>
            <w:tcW w:w="3771" w:type="dxa"/>
            <w:gridSpan w:val="2"/>
          </w:tcPr>
          <w:p w:rsidR="009248B8" w:rsidRPr="00812844" w:rsidRDefault="009248B8" w:rsidP="008049B9">
            <w:pPr>
              <w:rPr>
                <w:b/>
                <w:lang w:val="en-AU"/>
              </w:rPr>
            </w:pPr>
            <w:r w:rsidRPr="00812844">
              <w:rPr>
                <w:b/>
                <w:lang w:val="en-AU"/>
              </w:rPr>
              <w:t>Characteristic or Component</w:t>
            </w:r>
            <w:r w:rsidR="00673D3F">
              <w:rPr>
                <w:b/>
                <w:lang w:val="en-AU"/>
              </w:rPr>
              <w:t xml:space="preserve"> to </w:t>
            </w:r>
            <w:r w:rsidR="008049B9">
              <w:rPr>
                <w:b/>
                <w:lang w:val="en-AU"/>
              </w:rPr>
              <w:t>Measure and/or Determine</w:t>
            </w:r>
          </w:p>
        </w:tc>
        <w:tc>
          <w:tcPr>
            <w:tcW w:w="3685" w:type="dxa"/>
          </w:tcPr>
          <w:p w:rsidR="009248B8" w:rsidRPr="00812844" w:rsidRDefault="009248B8" w:rsidP="008049B9">
            <w:pPr>
              <w:rPr>
                <w:b/>
                <w:lang w:val="en-AU"/>
              </w:rPr>
            </w:pPr>
            <w:r w:rsidRPr="00812844">
              <w:rPr>
                <w:b/>
                <w:lang w:val="en-AU"/>
              </w:rPr>
              <w:t xml:space="preserve">Required </w:t>
            </w:r>
            <w:r w:rsidR="008049B9">
              <w:rPr>
                <w:b/>
                <w:lang w:val="en-AU"/>
              </w:rPr>
              <w:t>Measurement and/or Determination</w:t>
            </w:r>
            <w:r w:rsidRPr="00812844">
              <w:rPr>
                <w:b/>
                <w:lang w:val="en-AU"/>
              </w:rPr>
              <w:t xml:space="preserve"> Frequency</w:t>
            </w:r>
          </w:p>
        </w:tc>
      </w:tr>
      <w:tr w:rsidR="009544D0" w:rsidTr="00686E37">
        <w:tc>
          <w:tcPr>
            <w:tcW w:w="647" w:type="dxa"/>
          </w:tcPr>
          <w:p w:rsidR="009544D0" w:rsidRDefault="009544D0" w:rsidP="00812844">
            <w:pPr>
              <w:jc w:val="center"/>
              <w:rPr>
                <w:lang w:val="en-AU"/>
              </w:rPr>
            </w:pPr>
            <w:r>
              <w:rPr>
                <w:lang w:val="en-AU"/>
              </w:rPr>
              <w:t>(a)</w:t>
            </w:r>
          </w:p>
        </w:tc>
        <w:tc>
          <w:tcPr>
            <w:tcW w:w="3124" w:type="dxa"/>
          </w:tcPr>
          <w:p w:rsidR="009544D0" w:rsidRDefault="009544D0" w:rsidP="009544D0">
            <w:pPr>
              <w:rPr>
                <w:lang w:val="en-AU"/>
              </w:rPr>
            </w:pPr>
            <w:r>
              <w:rPr>
                <w:lang w:val="en-AU"/>
              </w:rPr>
              <w:t>Wobbe Index</w:t>
            </w:r>
          </w:p>
        </w:tc>
        <w:tc>
          <w:tcPr>
            <w:tcW w:w="3685" w:type="dxa"/>
          </w:tcPr>
          <w:p w:rsidR="009544D0" w:rsidRDefault="009544D0" w:rsidP="009544D0">
            <w:pPr>
              <w:rPr>
                <w:lang w:val="en-AU"/>
              </w:rPr>
            </w:pPr>
            <w:r>
              <w:rPr>
                <w:lang w:val="en-AU"/>
              </w:rPr>
              <w:t>continuously</w:t>
            </w:r>
          </w:p>
        </w:tc>
      </w:tr>
      <w:tr w:rsidR="009544D0" w:rsidTr="00641F76">
        <w:tc>
          <w:tcPr>
            <w:tcW w:w="647" w:type="dxa"/>
          </w:tcPr>
          <w:p w:rsidR="009544D0" w:rsidRDefault="009544D0" w:rsidP="00812844">
            <w:pPr>
              <w:jc w:val="center"/>
              <w:rPr>
                <w:lang w:val="en-AU"/>
              </w:rPr>
            </w:pPr>
            <w:r>
              <w:rPr>
                <w:lang w:val="en-AU"/>
              </w:rPr>
              <w:t>(b)</w:t>
            </w:r>
          </w:p>
        </w:tc>
        <w:tc>
          <w:tcPr>
            <w:tcW w:w="3124" w:type="dxa"/>
          </w:tcPr>
          <w:p w:rsidR="009544D0" w:rsidRDefault="009544D0" w:rsidP="009544D0">
            <w:pPr>
              <w:rPr>
                <w:lang w:val="en-AU"/>
              </w:rPr>
            </w:pPr>
            <w:r>
              <w:rPr>
                <w:lang w:val="en-AU"/>
              </w:rPr>
              <w:t>Relative Density</w:t>
            </w:r>
          </w:p>
        </w:tc>
        <w:tc>
          <w:tcPr>
            <w:tcW w:w="3685" w:type="dxa"/>
          </w:tcPr>
          <w:p w:rsidR="009544D0" w:rsidRDefault="009544D0" w:rsidP="009544D0">
            <w:pPr>
              <w:rPr>
                <w:lang w:val="en-AU"/>
              </w:rPr>
            </w:pPr>
            <w:r>
              <w:rPr>
                <w:lang w:val="en-AU"/>
              </w:rPr>
              <w:t>continuously</w:t>
            </w:r>
          </w:p>
        </w:tc>
      </w:tr>
      <w:tr w:rsidR="00F3440D" w:rsidTr="00F94F9A">
        <w:tc>
          <w:tcPr>
            <w:tcW w:w="647" w:type="dxa"/>
          </w:tcPr>
          <w:p w:rsidR="00F3440D" w:rsidRDefault="00F3440D" w:rsidP="00F3440D">
            <w:pPr>
              <w:jc w:val="center"/>
              <w:rPr>
                <w:lang w:val="en-AU"/>
              </w:rPr>
            </w:pPr>
            <w:r>
              <w:rPr>
                <w:lang w:val="en-AU"/>
              </w:rPr>
              <w:t>(c)</w:t>
            </w:r>
          </w:p>
        </w:tc>
        <w:tc>
          <w:tcPr>
            <w:tcW w:w="3124" w:type="dxa"/>
          </w:tcPr>
          <w:p w:rsidR="00F3440D" w:rsidRDefault="00F3440D" w:rsidP="00F3440D">
            <w:pPr>
              <w:rPr>
                <w:lang w:val="en-AU"/>
              </w:rPr>
            </w:pPr>
            <w:r>
              <w:rPr>
                <w:lang w:val="en-AU"/>
              </w:rPr>
              <w:t>Hydrocarbon dewpoint</w:t>
            </w:r>
          </w:p>
        </w:tc>
        <w:tc>
          <w:tcPr>
            <w:tcW w:w="3685" w:type="dxa"/>
          </w:tcPr>
          <w:p w:rsidR="00F3440D" w:rsidRDefault="00F3440D" w:rsidP="00F3440D">
            <w:pPr>
              <w:rPr>
                <w:lang w:val="en-AU"/>
              </w:rPr>
            </w:pPr>
            <w:r>
              <w:rPr>
                <w:lang w:val="en-AU"/>
              </w:rPr>
              <w:t>continuously</w:t>
            </w:r>
          </w:p>
        </w:tc>
      </w:tr>
      <w:tr w:rsidR="00F3440D" w:rsidTr="00641F76">
        <w:tc>
          <w:tcPr>
            <w:tcW w:w="647" w:type="dxa"/>
          </w:tcPr>
          <w:p w:rsidR="00F3440D" w:rsidRDefault="00F3440D" w:rsidP="00F3440D">
            <w:pPr>
              <w:jc w:val="center"/>
              <w:rPr>
                <w:lang w:val="en-AU"/>
              </w:rPr>
            </w:pPr>
            <w:r>
              <w:rPr>
                <w:lang w:val="en-AU"/>
              </w:rPr>
              <w:t>(d)</w:t>
            </w:r>
          </w:p>
        </w:tc>
        <w:tc>
          <w:tcPr>
            <w:tcW w:w="3124" w:type="dxa"/>
          </w:tcPr>
          <w:p w:rsidR="00F3440D" w:rsidRDefault="00F3440D" w:rsidP="00F3440D">
            <w:pPr>
              <w:rPr>
                <w:lang w:val="en-AU"/>
              </w:rPr>
            </w:pPr>
            <w:r>
              <w:rPr>
                <w:lang w:val="en-AU"/>
              </w:rPr>
              <w:t>Water</w:t>
            </w:r>
          </w:p>
        </w:tc>
        <w:tc>
          <w:tcPr>
            <w:tcW w:w="3685" w:type="dxa"/>
          </w:tcPr>
          <w:p w:rsidR="00F3440D" w:rsidRDefault="00F3440D" w:rsidP="00F3440D">
            <w:pPr>
              <w:rPr>
                <w:lang w:val="en-AU"/>
              </w:rPr>
            </w:pPr>
            <w:r>
              <w:rPr>
                <w:lang w:val="en-AU"/>
              </w:rPr>
              <w:t>continuously</w:t>
            </w:r>
          </w:p>
        </w:tc>
      </w:tr>
      <w:tr w:rsidR="00F3440D" w:rsidTr="00641F76">
        <w:tc>
          <w:tcPr>
            <w:tcW w:w="647" w:type="dxa"/>
          </w:tcPr>
          <w:p w:rsidR="00F3440D" w:rsidRDefault="00F3440D" w:rsidP="00F3440D">
            <w:pPr>
              <w:jc w:val="center"/>
              <w:rPr>
                <w:lang w:val="en-AU"/>
              </w:rPr>
            </w:pPr>
            <w:r>
              <w:rPr>
                <w:lang w:val="en-AU"/>
              </w:rPr>
              <w:t>(e)</w:t>
            </w:r>
          </w:p>
        </w:tc>
        <w:tc>
          <w:tcPr>
            <w:tcW w:w="3124" w:type="dxa"/>
          </w:tcPr>
          <w:p w:rsidR="00F3440D" w:rsidRDefault="00F3440D" w:rsidP="00F3440D">
            <w:pPr>
              <w:rPr>
                <w:lang w:val="en-AU"/>
              </w:rPr>
            </w:pPr>
            <w:r>
              <w:rPr>
                <w:lang w:val="en-AU"/>
              </w:rPr>
              <w:t>Hydrogen Sulphide</w:t>
            </w:r>
          </w:p>
        </w:tc>
        <w:tc>
          <w:tcPr>
            <w:tcW w:w="3685" w:type="dxa"/>
          </w:tcPr>
          <w:p w:rsidR="00F3440D" w:rsidRDefault="00F3440D" w:rsidP="00F3440D">
            <w:pPr>
              <w:rPr>
                <w:lang w:val="en-AU"/>
              </w:rPr>
            </w:pPr>
            <w:r>
              <w:t>as required but not less than quarterly</w:t>
            </w:r>
          </w:p>
        </w:tc>
      </w:tr>
      <w:tr w:rsidR="00F3440D" w:rsidTr="00641F76">
        <w:tc>
          <w:tcPr>
            <w:tcW w:w="647" w:type="dxa"/>
          </w:tcPr>
          <w:p w:rsidR="00F3440D" w:rsidRDefault="00F3440D" w:rsidP="00F3440D">
            <w:pPr>
              <w:jc w:val="center"/>
              <w:rPr>
                <w:lang w:val="en-AU"/>
              </w:rPr>
            </w:pPr>
            <w:r>
              <w:rPr>
                <w:lang w:val="en-AU"/>
              </w:rPr>
              <w:t>(f)</w:t>
            </w:r>
          </w:p>
        </w:tc>
        <w:tc>
          <w:tcPr>
            <w:tcW w:w="3124" w:type="dxa"/>
          </w:tcPr>
          <w:p w:rsidR="00F3440D" w:rsidRDefault="00F3440D" w:rsidP="00D73454">
            <w:pPr>
              <w:rPr>
                <w:lang w:val="en-AU"/>
              </w:rPr>
            </w:pPr>
            <w:r>
              <w:rPr>
                <w:lang w:val="en-AU"/>
              </w:rPr>
              <w:t xml:space="preserve">Total Sulphur (as S, excluding </w:t>
            </w:r>
            <w:r w:rsidR="00D73454">
              <w:rPr>
                <w:lang w:val="en-AU"/>
              </w:rPr>
              <w:t>Sulphur</w:t>
            </w:r>
            <w:r>
              <w:rPr>
                <w:lang w:val="en-AU"/>
              </w:rPr>
              <w:t xml:space="preserve"> due to odorant) </w:t>
            </w:r>
          </w:p>
        </w:tc>
        <w:tc>
          <w:tcPr>
            <w:tcW w:w="3685" w:type="dxa"/>
          </w:tcPr>
          <w:p w:rsidR="00F3440D" w:rsidRDefault="00F3440D" w:rsidP="00F3440D">
            <w:pPr>
              <w:rPr>
                <w:lang w:val="en-AU"/>
              </w:rPr>
            </w:pPr>
            <w:r>
              <w:t>as required but not less than quarterly</w:t>
            </w:r>
          </w:p>
        </w:tc>
      </w:tr>
      <w:tr w:rsidR="00F3440D" w:rsidTr="00641F76">
        <w:tc>
          <w:tcPr>
            <w:tcW w:w="647" w:type="dxa"/>
          </w:tcPr>
          <w:p w:rsidR="00F3440D" w:rsidRDefault="00F3440D" w:rsidP="00F3440D">
            <w:pPr>
              <w:jc w:val="center"/>
              <w:rPr>
                <w:lang w:val="en-AU"/>
              </w:rPr>
            </w:pPr>
            <w:r>
              <w:rPr>
                <w:lang w:val="en-AU"/>
              </w:rPr>
              <w:t>(g)</w:t>
            </w:r>
          </w:p>
        </w:tc>
        <w:tc>
          <w:tcPr>
            <w:tcW w:w="3124" w:type="dxa"/>
          </w:tcPr>
          <w:p w:rsidR="00F3440D" w:rsidRDefault="00F3440D" w:rsidP="00F3440D">
            <w:pPr>
              <w:rPr>
                <w:lang w:val="en-AU"/>
              </w:rPr>
            </w:pPr>
            <w:r>
              <w:rPr>
                <w:lang w:val="en-AU"/>
              </w:rPr>
              <w:t>Oxygen</w:t>
            </w:r>
          </w:p>
        </w:tc>
        <w:tc>
          <w:tcPr>
            <w:tcW w:w="3685" w:type="dxa"/>
          </w:tcPr>
          <w:p w:rsidR="00F3440D" w:rsidRDefault="00F3440D" w:rsidP="00F3440D">
            <w:pPr>
              <w:rPr>
                <w:lang w:val="en-AU"/>
              </w:rPr>
            </w:pPr>
            <w:r>
              <w:rPr>
                <w:lang w:val="en-AU"/>
              </w:rPr>
              <w:t>continuously</w:t>
            </w:r>
          </w:p>
        </w:tc>
      </w:tr>
      <w:tr w:rsidR="00F3440D" w:rsidTr="00641F76">
        <w:tc>
          <w:tcPr>
            <w:tcW w:w="647" w:type="dxa"/>
          </w:tcPr>
          <w:p w:rsidR="00F3440D" w:rsidRDefault="00F3440D" w:rsidP="00F3440D">
            <w:pPr>
              <w:jc w:val="center"/>
              <w:rPr>
                <w:lang w:val="en-AU"/>
              </w:rPr>
            </w:pPr>
            <w:r>
              <w:rPr>
                <w:lang w:val="en-AU"/>
              </w:rPr>
              <w:t>(h)</w:t>
            </w:r>
          </w:p>
        </w:tc>
        <w:tc>
          <w:tcPr>
            <w:tcW w:w="3124" w:type="dxa"/>
          </w:tcPr>
          <w:p w:rsidR="00F3440D" w:rsidRDefault="00F3440D" w:rsidP="00F3440D">
            <w:pPr>
              <w:rPr>
                <w:lang w:val="en-AU"/>
              </w:rPr>
            </w:pPr>
            <w:r>
              <w:rPr>
                <w:lang w:val="en-AU"/>
              </w:rPr>
              <w:t>Hydrogen</w:t>
            </w:r>
          </w:p>
        </w:tc>
        <w:tc>
          <w:tcPr>
            <w:tcW w:w="3685" w:type="dxa"/>
          </w:tcPr>
          <w:p w:rsidR="00F3440D" w:rsidRDefault="00F3440D" w:rsidP="00F3440D">
            <w:pPr>
              <w:rPr>
                <w:lang w:val="en-AU"/>
              </w:rPr>
            </w:pPr>
            <w:r>
              <w:t>as required but not less than quarterly</w:t>
            </w:r>
          </w:p>
        </w:tc>
      </w:tr>
      <w:tr w:rsidR="00F3440D" w:rsidTr="00641F76">
        <w:tc>
          <w:tcPr>
            <w:tcW w:w="647" w:type="dxa"/>
          </w:tcPr>
          <w:p w:rsidR="00F3440D" w:rsidRDefault="00F3440D" w:rsidP="00F3440D">
            <w:pPr>
              <w:jc w:val="center"/>
              <w:rPr>
                <w:lang w:val="en-AU"/>
              </w:rPr>
            </w:pPr>
            <w:r>
              <w:rPr>
                <w:lang w:val="en-AU"/>
              </w:rPr>
              <w:lastRenderedPageBreak/>
              <w:t>(i)</w:t>
            </w:r>
          </w:p>
        </w:tc>
        <w:tc>
          <w:tcPr>
            <w:tcW w:w="3124" w:type="dxa"/>
          </w:tcPr>
          <w:p w:rsidR="00F3440D" w:rsidRDefault="00F3440D" w:rsidP="00F3440D">
            <w:pPr>
              <w:rPr>
                <w:lang w:val="en-AU"/>
              </w:rPr>
            </w:pPr>
            <w:r>
              <w:rPr>
                <w:lang w:val="en-AU"/>
              </w:rPr>
              <w:t>Temperature</w:t>
            </w:r>
          </w:p>
        </w:tc>
        <w:tc>
          <w:tcPr>
            <w:tcW w:w="3685" w:type="dxa"/>
          </w:tcPr>
          <w:p w:rsidR="00F3440D" w:rsidRDefault="00F3440D" w:rsidP="00F3440D">
            <w:pPr>
              <w:rPr>
                <w:lang w:val="en-AU"/>
              </w:rPr>
            </w:pPr>
            <w:r>
              <w:rPr>
                <w:lang w:val="en-AU"/>
              </w:rPr>
              <w:t>continuously</w:t>
            </w:r>
          </w:p>
        </w:tc>
      </w:tr>
    </w:tbl>
    <w:p w:rsidR="009544D0" w:rsidRDefault="009544D0" w:rsidP="00812844">
      <w:pPr>
        <w:ind w:firstLine="624"/>
      </w:pPr>
    </w:p>
    <w:p w:rsidR="00586392" w:rsidRDefault="009544D0" w:rsidP="0089064D">
      <w:pPr>
        <w:ind w:left="624" w:hanging="624"/>
      </w:pPr>
      <w:r>
        <w:tab/>
      </w:r>
      <w:r w:rsidR="006F4FA2">
        <w:t>To</w:t>
      </w:r>
      <w:r w:rsidR="001F71E0">
        <w:t xml:space="preserve"> the extent </w:t>
      </w:r>
      <w:r w:rsidR="00FA2527">
        <w:t>the Interconnected Party</w:t>
      </w:r>
      <w:r w:rsidR="008049B9">
        <w:t xml:space="preserve"> can</w:t>
      </w:r>
      <w:r w:rsidR="00CD51B3">
        <w:t xml:space="preserve"> </w:t>
      </w:r>
      <w:r w:rsidR="00673D3F">
        <w:t>demonstrate</w:t>
      </w:r>
      <w:r w:rsidR="00CC2C06">
        <w:t xml:space="preserve"> </w:t>
      </w:r>
      <w:r w:rsidR="006E7162">
        <w:t xml:space="preserve">to First Gas with </w:t>
      </w:r>
      <w:r w:rsidR="00A63476">
        <w:t xml:space="preserve">reasonable </w:t>
      </w:r>
      <w:r w:rsidR="006E7162">
        <w:t xml:space="preserve">supporting evidence </w:t>
      </w:r>
      <w:r w:rsidR="00CC2C06">
        <w:t>that</w:t>
      </w:r>
      <w:r w:rsidR="00FA2527">
        <w:t>:</w:t>
      </w:r>
      <w:r w:rsidR="006F4FA2">
        <w:t xml:space="preserve"> </w:t>
      </w:r>
    </w:p>
    <w:p w:rsidR="00D96195" w:rsidRPr="0089064D" w:rsidRDefault="00586392" w:rsidP="00586392">
      <w:pPr>
        <w:numPr>
          <w:ilvl w:val="2"/>
          <w:numId w:val="4"/>
        </w:numPr>
      </w:pPr>
      <w:r>
        <w:t xml:space="preserve">none of </w:t>
      </w:r>
      <w:r w:rsidR="006F4FA2">
        <w:t xml:space="preserve">the </w:t>
      </w:r>
      <w:r>
        <w:t xml:space="preserve">characteristics or </w:t>
      </w:r>
      <w:r w:rsidR="001F71E0" w:rsidRPr="00586392">
        <w:rPr>
          <w:lang w:val="en-AU"/>
        </w:rPr>
        <w:t xml:space="preserve">components </w:t>
      </w:r>
      <w:r w:rsidR="004F3919" w:rsidRPr="00586392">
        <w:rPr>
          <w:lang w:val="en-AU"/>
        </w:rPr>
        <w:t xml:space="preserve">in the above table </w:t>
      </w:r>
      <w:r w:rsidRPr="00586392">
        <w:rPr>
          <w:lang w:val="en-AU"/>
        </w:rPr>
        <w:t>can exceed; or</w:t>
      </w:r>
    </w:p>
    <w:p w:rsidR="00586392" w:rsidRPr="00A9312C" w:rsidRDefault="00A31D1F" w:rsidP="008049B9">
      <w:pPr>
        <w:numPr>
          <w:ilvl w:val="2"/>
          <w:numId w:val="4"/>
        </w:numPr>
      </w:pPr>
      <w:r>
        <w:rPr>
          <w:lang w:val="en-AU"/>
        </w:rPr>
        <w:t xml:space="preserve">one or more </w:t>
      </w:r>
      <w:r w:rsidR="00586392">
        <w:rPr>
          <w:lang w:val="en-AU"/>
        </w:rPr>
        <w:t xml:space="preserve">of the components (e) to (h) in the above table </w:t>
      </w:r>
      <w:r>
        <w:rPr>
          <w:lang w:val="en-AU"/>
        </w:rPr>
        <w:t>does not occur at all</w:t>
      </w:r>
      <w:r w:rsidR="00586392">
        <w:rPr>
          <w:lang w:val="en-AU"/>
        </w:rPr>
        <w:t xml:space="preserve">, or </w:t>
      </w:r>
      <w:r>
        <w:rPr>
          <w:lang w:val="en-AU"/>
        </w:rPr>
        <w:t>occurs</w:t>
      </w:r>
      <w:r w:rsidR="00586392">
        <w:rPr>
          <w:lang w:val="en-AU"/>
        </w:rPr>
        <w:t xml:space="preserve"> only at a </w:t>
      </w:r>
      <w:r>
        <w:rPr>
          <w:lang w:val="en-AU"/>
        </w:rPr>
        <w:t>much lower</w:t>
      </w:r>
      <w:r w:rsidR="00586392">
        <w:rPr>
          <w:lang w:val="en-AU"/>
        </w:rPr>
        <w:t xml:space="preserve"> </w:t>
      </w:r>
      <w:r w:rsidR="000051D4">
        <w:rPr>
          <w:lang w:val="en-AU"/>
        </w:rPr>
        <w:t>concentration</w:t>
      </w:r>
      <w:r w:rsidR="00586392">
        <w:rPr>
          <w:lang w:val="en-AU"/>
        </w:rPr>
        <w:t xml:space="preserve"> compared to,</w:t>
      </w:r>
    </w:p>
    <w:p w:rsidR="001F71E0" w:rsidRDefault="000051D4" w:rsidP="00A9312C">
      <w:pPr>
        <w:ind w:left="624"/>
      </w:pPr>
      <w:r>
        <w:rPr>
          <w:lang w:val="en-AU"/>
        </w:rPr>
        <w:t xml:space="preserve">the </w:t>
      </w:r>
      <w:r w:rsidR="00A31D1F">
        <w:rPr>
          <w:lang w:val="en-AU"/>
        </w:rPr>
        <w:t xml:space="preserve">relevant </w:t>
      </w:r>
      <w:r>
        <w:rPr>
          <w:lang w:val="en-AU"/>
        </w:rPr>
        <w:t>limit set out in</w:t>
      </w:r>
      <w:r w:rsidRPr="00586392">
        <w:rPr>
          <w:lang w:val="en-AU"/>
        </w:rPr>
        <w:t xml:space="preserve"> </w:t>
      </w:r>
      <w:r w:rsidR="00586392" w:rsidRPr="00586392">
        <w:rPr>
          <w:lang w:val="en-AU"/>
        </w:rPr>
        <w:t>the Gas Specification</w:t>
      </w:r>
      <w:r w:rsidR="00586392">
        <w:rPr>
          <w:lang w:val="en-AU"/>
        </w:rPr>
        <w:t xml:space="preserve">, </w:t>
      </w:r>
      <w:r w:rsidR="001F71E0">
        <w:t>the Interconnected Party</w:t>
      </w:r>
      <w:r w:rsidR="001F71E0">
        <w:rPr>
          <w:lang w:val="en-AU"/>
        </w:rPr>
        <w:t xml:space="preserve"> may </w:t>
      </w:r>
      <w:r w:rsidR="00D96195">
        <w:rPr>
          <w:lang w:val="en-AU"/>
        </w:rPr>
        <w:t xml:space="preserve">measure and/or determine </w:t>
      </w:r>
      <w:r w:rsidR="00586392">
        <w:rPr>
          <w:lang w:val="en-AU"/>
        </w:rPr>
        <w:t>that</w:t>
      </w:r>
      <w:r w:rsidR="00D96195">
        <w:rPr>
          <w:lang w:val="en-AU"/>
        </w:rPr>
        <w:t xml:space="preserve"> </w:t>
      </w:r>
      <w:r w:rsidR="00586392">
        <w:rPr>
          <w:lang w:val="en-AU"/>
        </w:rPr>
        <w:t xml:space="preserve">characteristic or </w:t>
      </w:r>
      <w:r w:rsidR="001F71E0">
        <w:t xml:space="preserve">component </w:t>
      </w:r>
      <w:r w:rsidR="004F3919">
        <w:t>less frequently than stipulated in the above table</w:t>
      </w:r>
      <w:r w:rsidR="0020799F">
        <w:t>,</w:t>
      </w:r>
      <w:r w:rsidR="004F3919">
        <w:t xml:space="preserve"> provided that its </w:t>
      </w:r>
      <w:r w:rsidR="006F4FA2">
        <w:t xml:space="preserve">monitoring </w:t>
      </w:r>
      <w:r w:rsidR="00A31D1F">
        <w:t>is</w:t>
      </w:r>
      <w:r w:rsidR="004F3919">
        <w:t xml:space="preserve"> sufficient</w:t>
      </w:r>
      <w:r w:rsidR="001F71E0">
        <w:t xml:space="preserve"> to demonstrate </w:t>
      </w:r>
      <w:r w:rsidR="00E232B3">
        <w:t>compliance with the Gas Specification</w:t>
      </w:r>
      <w:r w:rsidR="001F71E0">
        <w:t>.</w:t>
      </w:r>
    </w:p>
    <w:p w:rsidR="00686E37" w:rsidRDefault="00686E37" w:rsidP="009871BE">
      <w:pPr>
        <w:numPr>
          <w:ilvl w:val="1"/>
          <w:numId w:val="4"/>
        </w:numPr>
        <w:rPr>
          <w:lang w:val="en-AU"/>
        </w:rPr>
      </w:pPr>
      <w:r>
        <w:rPr>
          <w:lang w:val="en-AU"/>
        </w:rPr>
        <w:t xml:space="preserve">First Gas may disclose any </w:t>
      </w:r>
      <w:r w:rsidR="00D30B8D">
        <w:rPr>
          <w:lang w:val="en-AU"/>
        </w:rPr>
        <w:t xml:space="preserve">exceptions agreed with the Interconnected Party to the </w:t>
      </w:r>
      <w:r>
        <w:rPr>
          <w:lang w:val="en-AU"/>
        </w:rPr>
        <w:t xml:space="preserve">testing </w:t>
      </w:r>
      <w:r w:rsidR="00D30B8D">
        <w:rPr>
          <w:lang w:val="en-AU"/>
        </w:rPr>
        <w:t xml:space="preserve">frequencies set out in </w:t>
      </w:r>
      <w:r w:rsidRPr="003148A9">
        <w:rPr>
          <w:i/>
          <w:lang w:val="en-AU"/>
        </w:rPr>
        <w:t>section 6.9</w:t>
      </w:r>
      <w:r>
        <w:rPr>
          <w:lang w:val="en-AU"/>
        </w:rPr>
        <w:t xml:space="preserve"> to any other person.</w:t>
      </w:r>
    </w:p>
    <w:p w:rsidR="00686E37" w:rsidRDefault="004F2EA2" w:rsidP="009871BE">
      <w:pPr>
        <w:numPr>
          <w:ilvl w:val="1"/>
          <w:numId w:val="4"/>
        </w:numPr>
        <w:rPr>
          <w:lang w:val="en-AU"/>
        </w:rPr>
      </w:pPr>
      <w:r>
        <w:rPr>
          <w:lang w:val="en-AU"/>
        </w:rPr>
        <w:t xml:space="preserve">Where it </w:t>
      </w:r>
      <w:r w:rsidR="005F1EDD">
        <w:rPr>
          <w:lang w:val="en-AU"/>
        </w:rPr>
        <w:t>also produces</w:t>
      </w:r>
      <w:r>
        <w:rPr>
          <w:lang w:val="en-AU"/>
        </w:rPr>
        <w:t xml:space="preserve"> the gas </w:t>
      </w:r>
      <w:r w:rsidR="005F1EDD">
        <w:rPr>
          <w:lang w:val="en-AU"/>
        </w:rPr>
        <w:t>it injects</w:t>
      </w:r>
      <w:r>
        <w:rPr>
          <w:lang w:val="en-AU"/>
        </w:rPr>
        <w:t xml:space="preserve">, the Interconnected Party shall test for </w:t>
      </w:r>
      <w:r w:rsidR="005F1EDD">
        <w:rPr>
          <w:lang w:val="en-AU"/>
        </w:rPr>
        <w:t>each of</w:t>
      </w:r>
      <w:r>
        <w:rPr>
          <w:lang w:val="en-AU"/>
        </w:rPr>
        <w:t xml:space="preserve"> the components (e) to (h) in </w:t>
      </w:r>
      <w:r w:rsidRPr="003148A9">
        <w:rPr>
          <w:i/>
          <w:lang w:val="en-AU"/>
        </w:rPr>
        <w:t>section 6.9</w:t>
      </w:r>
      <w:r>
        <w:rPr>
          <w:lang w:val="en-AU"/>
        </w:rPr>
        <w:t xml:space="preserve"> following any material change in the source of its gas, including in the proportions of gas obtained from </w:t>
      </w:r>
      <w:r w:rsidR="003148A9">
        <w:rPr>
          <w:lang w:val="en-AU"/>
        </w:rPr>
        <w:t>any new reservoir</w:t>
      </w:r>
      <w:r>
        <w:rPr>
          <w:lang w:val="en-AU"/>
        </w:rPr>
        <w:t xml:space="preserve"> and/or production </w:t>
      </w:r>
      <w:r w:rsidR="003148A9">
        <w:rPr>
          <w:lang w:val="en-AU"/>
        </w:rPr>
        <w:t xml:space="preserve">zones in any reservoir. </w:t>
      </w:r>
      <w:r w:rsidR="00686E37">
        <w:rPr>
          <w:lang w:val="en-AU"/>
        </w:rPr>
        <w:t xml:space="preserve"> </w:t>
      </w:r>
    </w:p>
    <w:p w:rsidR="001F71E0" w:rsidRDefault="00686E37" w:rsidP="009871BE">
      <w:pPr>
        <w:numPr>
          <w:ilvl w:val="1"/>
          <w:numId w:val="4"/>
        </w:numPr>
        <w:rPr>
          <w:lang w:val="en-AU"/>
        </w:rPr>
      </w:pPr>
      <w:r>
        <w:rPr>
          <w:lang w:val="en-AU"/>
        </w:rPr>
        <w:t>The</w:t>
      </w:r>
      <w:r w:rsidR="0089064D">
        <w:rPr>
          <w:lang w:val="en-AU"/>
        </w:rPr>
        <w:t xml:space="preserve"> Interconnected Party shall determine </w:t>
      </w:r>
      <w:r w:rsidR="007E7D02">
        <w:rPr>
          <w:lang w:val="en-AU"/>
        </w:rPr>
        <w:t xml:space="preserve">the </w:t>
      </w:r>
      <w:r w:rsidR="005F1EDD">
        <w:rPr>
          <w:lang w:val="en-AU"/>
        </w:rPr>
        <w:t xml:space="preserve">values </w:t>
      </w:r>
      <w:r w:rsidR="007E7D02">
        <w:rPr>
          <w:lang w:val="en-AU"/>
        </w:rPr>
        <w:t xml:space="preserve">of </w:t>
      </w:r>
      <w:r w:rsidR="005F1EDD">
        <w:rPr>
          <w:lang w:val="en-AU"/>
        </w:rPr>
        <w:t xml:space="preserve">the characteristics or </w:t>
      </w:r>
      <w:r w:rsidR="007E7D02">
        <w:rPr>
          <w:lang w:val="en-AU"/>
        </w:rPr>
        <w:t xml:space="preserve">components </w:t>
      </w:r>
      <w:r w:rsidR="00F3440D">
        <w:rPr>
          <w:lang w:val="en-AU"/>
        </w:rPr>
        <w:t>(d</w:t>
      </w:r>
      <w:r w:rsidR="0089064D">
        <w:rPr>
          <w:lang w:val="en-AU"/>
        </w:rPr>
        <w:t>) to (</w:t>
      </w:r>
      <w:r w:rsidR="005F1EDD">
        <w:rPr>
          <w:lang w:val="en-AU"/>
        </w:rPr>
        <w:t>i</w:t>
      </w:r>
      <w:r w:rsidR="0089064D">
        <w:rPr>
          <w:lang w:val="en-AU"/>
        </w:rPr>
        <w:t xml:space="preserve">) in </w:t>
      </w:r>
      <w:r w:rsidR="0089064D" w:rsidRPr="00641F76">
        <w:rPr>
          <w:i/>
          <w:lang w:val="en-AU"/>
        </w:rPr>
        <w:t xml:space="preserve">section </w:t>
      </w:r>
      <w:r w:rsidR="00E3320B">
        <w:rPr>
          <w:i/>
          <w:lang w:val="en-AU"/>
        </w:rPr>
        <w:t>6.9</w:t>
      </w:r>
      <w:r w:rsidR="0089064D">
        <w:rPr>
          <w:lang w:val="en-AU"/>
        </w:rPr>
        <w:t xml:space="preserve"> by direct measurement or testing. </w:t>
      </w:r>
      <w:r w:rsidR="0061601E">
        <w:rPr>
          <w:lang w:val="en-AU"/>
        </w:rPr>
        <w:t>W</w:t>
      </w:r>
      <w:r w:rsidR="0061601E">
        <w:rPr>
          <w:snapToGrid w:val="0"/>
        </w:rPr>
        <w:t xml:space="preserve">hen </w:t>
      </w:r>
      <w:r w:rsidR="0089064D">
        <w:rPr>
          <w:snapToGrid w:val="0"/>
        </w:rPr>
        <w:t xml:space="preserve">so doing </w:t>
      </w:r>
      <w:r w:rsidR="0061601E">
        <w:rPr>
          <w:snapToGrid w:val="0"/>
        </w:rPr>
        <w:t>t</w:t>
      </w:r>
      <w:r w:rsidR="001F71E0">
        <w:rPr>
          <w:lang w:val="en-AU"/>
        </w:rPr>
        <w:t xml:space="preserve">he </w:t>
      </w:r>
      <w:r w:rsidR="001F71E0">
        <w:t>Interconnected Party</w:t>
      </w:r>
      <w:r w:rsidR="001F71E0">
        <w:rPr>
          <w:lang w:val="en-AU"/>
        </w:rPr>
        <w:t xml:space="preserve"> shall</w:t>
      </w:r>
      <w:r w:rsidR="00E24DCD">
        <w:rPr>
          <w:lang w:val="en-AU"/>
        </w:rPr>
        <w:t xml:space="preserve"> use</w:t>
      </w:r>
      <w:r w:rsidR="00A9312C">
        <w:rPr>
          <w:lang w:val="en-AU"/>
        </w:rPr>
        <w:t xml:space="preserve"> only</w:t>
      </w:r>
      <w:r w:rsidR="001F71E0">
        <w:rPr>
          <w:lang w:val="en-AU"/>
        </w:rPr>
        <w:t>:</w:t>
      </w:r>
    </w:p>
    <w:p w:rsidR="001F71E0" w:rsidRPr="001F71E0" w:rsidRDefault="00A9312C" w:rsidP="009871BE">
      <w:pPr>
        <w:numPr>
          <w:ilvl w:val="2"/>
          <w:numId w:val="4"/>
        </w:numPr>
      </w:pPr>
      <w:r>
        <w:rPr>
          <w:snapToGrid w:val="0"/>
        </w:rPr>
        <w:t xml:space="preserve">industry standard equipment and facilities and suitably </w:t>
      </w:r>
      <w:r w:rsidR="001F71E0">
        <w:rPr>
          <w:snapToGrid w:val="0"/>
        </w:rPr>
        <w:t>qualified and competent person</w:t>
      </w:r>
      <w:r w:rsidR="00E24DCD">
        <w:rPr>
          <w:snapToGrid w:val="0"/>
        </w:rPr>
        <w:t>s</w:t>
      </w:r>
      <w:r w:rsidR="001F71E0">
        <w:rPr>
          <w:snapToGrid w:val="0"/>
        </w:rPr>
        <w:t>; and</w:t>
      </w:r>
    </w:p>
    <w:p w:rsidR="0089064D" w:rsidRPr="0089064D" w:rsidRDefault="0061601E" w:rsidP="009871BE">
      <w:pPr>
        <w:numPr>
          <w:ilvl w:val="2"/>
          <w:numId w:val="4"/>
        </w:numPr>
      </w:pPr>
      <w:r>
        <w:rPr>
          <w:snapToGrid w:val="0"/>
        </w:rPr>
        <w:t xml:space="preserve">either </w:t>
      </w:r>
      <w:r w:rsidR="001F71E0">
        <w:rPr>
          <w:snapToGrid w:val="0"/>
        </w:rPr>
        <w:t xml:space="preserve">the </w:t>
      </w:r>
      <w:r w:rsidR="0091192B">
        <w:rPr>
          <w:snapToGrid w:val="0"/>
        </w:rPr>
        <w:t xml:space="preserve">relevant </w:t>
      </w:r>
      <w:r w:rsidR="001F71E0">
        <w:rPr>
          <w:snapToGrid w:val="0"/>
        </w:rPr>
        <w:t xml:space="preserve">test method </w:t>
      </w:r>
      <w:r w:rsidR="0020799F">
        <w:rPr>
          <w:snapToGrid w:val="0"/>
        </w:rPr>
        <w:t>suggested</w:t>
      </w:r>
      <w:r w:rsidR="001F71E0">
        <w:rPr>
          <w:snapToGrid w:val="0"/>
        </w:rPr>
        <w:t xml:space="preserve"> in </w:t>
      </w:r>
      <w:r w:rsidR="00A9312C">
        <w:rPr>
          <w:snapToGrid w:val="0"/>
        </w:rPr>
        <w:t>the Gas Specification</w:t>
      </w:r>
      <w:r>
        <w:rPr>
          <w:snapToGrid w:val="0"/>
        </w:rPr>
        <w:t xml:space="preserve"> or such other method as will produce results </w:t>
      </w:r>
      <w:r w:rsidR="006E2A86">
        <w:rPr>
          <w:snapToGrid w:val="0"/>
        </w:rPr>
        <w:t xml:space="preserve">that are </w:t>
      </w:r>
      <w:r>
        <w:rPr>
          <w:snapToGrid w:val="0"/>
        </w:rPr>
        <w:t>no less accura</w:t>
      </w:r>
      <w:r w:rsidR="006E2A86">
        <w:rPr>
          <w:snapToGrid w:val="0"/>
        </w:rPr>
        <w:t>te</w:t>
      </w:r>
      <w:r>
        <w:rPr>
          <w:snapToGrid w:val="0"/>
        </w:rPr>
        <w:t xml:space="preserve"> or reproducib</w:t>
      </w:r>
      <w:r w:rsidR="006E2A86">
        <w:rPr>
          <w:snapToGrid w:val="0"/>
        </w:rPr>
        <w:t>le</w:t>
      </w:r>
      <w:r w:rsidR="001F71E0">
        <w:rPr>
          <w:snapToGrid w:val="0"/>
        </w:rPr>
        <w:t>.</w:t>
      </w:r>
    </w:p>
    <w:p w:rsidR="0089064D" w:rsidRPr="00641F76" w:rsidRDefault="0089064D" w:rsidP="0089064D">
      <w:pPr>
        <w:numPr>
          <w:ilvl w:val="1"/>
          <w:numId w:val="4"/>
        </w:numPr>
      </w:pPr>
      <w:r>
        <w:rPr>
          <w:snapToGrid w:val="0"/>
        </w:rPr>
        <w:t xml:space="preserve">The Interconnected Party may determine </w:t>
      </w:r>
      <w:r w:rsidR="007E7D02">
        <w:rPr>
          <w:snapToGrid w:val="0"/>
        </w:rPr>
        <w:t xml:space="preserve">the </w:t>
      </w:r>
      <w:r w:rsidR="00EC6460">
        <w:rPr>
          <w:lang w:val="en-AU"/>
        </w:rPr>
        <w:t>value of</w:t>
      </w:r>
      <w:r w:rsidR="007E7D02">
        <w:rPr>
          <w:snapToGrid w:val="0"/>
        </w:rPr>
        <w:t xml:space="preserve"> </w:t>
      </w:r>
      <w:r w:rsidR="005F1EDD">
        <w:rPr>
          <w:snapToGrid w:val="0"/>
        </w:rPr>
        <w:t>characteristic</w:t>
      </w:r>
      <w:r w:rsidR="00F3440D">
        <w:rPr>
          <w:snapToGrid w:val="0"/>
        </w:rPr>
        <w:t xml:space="preserve"> </w:t>
      </w:r>
      <w:r>
        <w:rPr>
          <w:snapToGrid w:val="0"/>
        </w:rPr>
        <w:t>(</w:t>
      </w:r>
      <w:r w:rsidR="00F3440D">
        <w:rPr>
          <w:snapToGrid w:val="0"/>
        </w:rPr>
        <w:t>c</w:t>
      </w:r>
      <w:r>
        <w:rPr>
          <w:snapToGrid w:val="0"/>
        </w:rPr>
        <w:t xml:space="preserve">) in </w:t>
      </w:r>
      <w:r w:rsidRPr="00641F76">
        <w:rPr>
          <w:i/>
          <w:snapToGrid w:val="0"/>
        </w:rPr>
        <w:t xml:space="preserve">section </w:t>
      </w:r>
      <w:r w:rsidR="00E3320B">
        <w:rPr>
          <w:i/>
          <w:snapToGrid w:val="0"/>
        </w:rPr>
        <w:t>6.9</w:t>
      </w:r>
      <w:r>
        <w:rPr>
          <w:snapToGrid w:val="0"/>
        </w:rPr>
        <w:t xml:space="preserve"> by calculation</w:t>
      </w:r>
      <w:r w:rsidR="00D73454">
        <w:rPr>
          <w:snapToGrid w:val="0"/>
        </w:rPr>
        <w:t xml:space="preserve"> from the composition of gas injected</w:t>
      </w:r>
      <w:r>
        <w:rPr>
          <w:snapToGrid w:val="0"/>
        </w:rPr>
        <w:t xml:space="preserve">, provided that: </w:t>
      </w:r>
    </w:p>
    <w:p w:rsidR="007E7D02" w:rsidRPr="00641F76" w:rsidRDefault="0089064D" w:rsidP="00641F76">
      <w:pPr>
        <w:numPr>
          <w:ilvl w:val="2"/>
          <w:numId w:val="4"/>
        </w:numPr>
      </w:pPr>
      <w:r>
        <w:rPr>
          <w:snapToGrid w:val="0"/>
        </w:rPr>
        <w:t xml:space="preserve">it </w:t>
      </w:r>
      <w:r w:rsidR="007E7D02">
        <w:rPr>
          <w:snapToGrid w:val="0"/>
        </w:rPr>
        <w:t xml:space="preserve">obtains </w:t>
      </w:r>
      <w:r>
        <w:rPr>
          <w:snapToGrid w:val="0"/>
        </w:rPr>
        <w:t>First Gas</w:t>
      </w:r>
      <w:r w:rsidR="007E7D02">
        <w:rPr>
          <w:snapToGrid w:val="0"/>
        </w:rPr>
        <w:t>’ approval (not to be unreasonably withheld); and</w:t>
      </w:r>
    </w:p>
    <w:p w:rsidR="00407329" w:rsidRPr="00407329" w:rsidRDefault="007E7D02" w:rsidP="00641F76">
      <w:pPr>
        <w:numPr>
          <w:ilvl w:val="2"/>
          <w:numId w:val="4"/>
        </w:numPr>
      </w:pPr>
      <w:r>
        <w:rPr>
          <w:snapToGrid w:val="0"/>
        </w:rPr>
        <w:t xml:space="preserve">the method it uses is sufficiently accurate to meet the requirements of </w:t>
      </w:r>
      <w:r w:rsidR="00686E37">
        <w:rPr>
          <w:snapToGrid w:val="0"/>
        </w:rPr>
        <w:t>the Gas Specification</w:t>
      </w:r>
      <w:r>
        <w:rPr>
          <w:bCs/>
        </w:rPr>
        <w:t>.</w:t>
      </w:r>
    </w:p>
    <w:p w:rsidR="00585736" w:rsidRPr="00540C68" w:rsidRDefault="00585736" w:rsidP="00585736">
      <w:pPr>
        <w:pStyle w:val="Heading2"/>
        <w:rPr>
          <w:lang w:val="en-AU"/>
        </w:rPr>
      </w:pPr>
      <w:r>
        <w:t>No Contaminants</w:t>
      </w:r>
    </w:p>
    <w:p w:rsidR="001F71E0" w:rsidRDefault="00585736" w:rsidP="00585736">
      <w:pPr>
        <w:numPr>
          <w:ilvl w:val="1"/>
          <w:numId w:val="4"/>
        </w:numPr>
      </w:pPr>
      <w:r>
        <w:rPr>
          <w:lang w:val="en-AU"/>
        </w:rPr>
        <w:t xml:space="preserve">During both normal operations and when pigging its Pipeline (if applicable) the Interconnected Party shall ensure that all gas it injects is free of both dust and other solid and liquid matter, including hydrocarbon liquids, wax, gums, compressor oil and unsaturated hydrocarbons to an extent that might damage or interfere with the proper operation of </w:t>
      </w:r>
      <w:r w:rsidR="005515B7">
        <w:rPr>
          <w:lang w:val="en-AU"/>
        </w:rPr>
        <w:t xml:space="preserve">any </w:t>
      </w:r>
      <w:r>
        <w:rPr>
          <w:lang w:val="en-AU"/>
        </w:rPr>
        <w:t>First Gas</w:t>
      </w:r>
      <w:r w:rsidR="005515B7">
        <w:rPr>
          <w:lang w:val="en-AU"/>
        </w:rPr>
        <w:t xml:space="preserve"> </w:t>
      </w:r>
      <w:r>
        <w:rPr>
          <w:lang w:val="en-AU"/>
        </w:rPr>
        <w:t xml:space="preserve">Equipment, First Gas’ Pipeline or </w:t>
      </w:r>
      <w:r w:rsidR="00FB2AF0">
        <w:rPr>
          <w:lang w:val="en-AU"/>
        </w:rPr>
        <w:t>Transmission System</w:t>
      </w:r>
      <w:r>
        <w:rPr>
          <w:lang w:val="en-AU"/>
        </w:rPr>
        <w:t>, either immediately or over time.</w:t>
      </w:r>
    </w:p>
    <w:p w:rsidR="001F71E0" w:rsidRDefault="001F71E0" w:rsidP="001F71E0">
      <w:pPr>
        <w:pStyle w:val="Heading2"/>
        <w:rPr>
          <w:lang w:val="en-AU"/>
        </w:rPr>
      </w:pPr>
      <w:r>
        <w:rPr>
          <w:lang w:val="en-AU"/>
        </w:rPr>
        <w:lastRenderedPageBreak/>
        <w:t>Provide Gas Testing Results</w:t>
      </w:r>
    </w:p>
    <w:p w:rsidR="001F71E0" w:rsidRPr="001F71E0" w:rsidRDefault="005515B7" w:rsidP="009871BE">
      <w:pPr>
        <w:numPr>
          <w:ilvl w:val="1"/>
          <w:numId w:val="4"/>
        </w:numPr>
        <w:rPr>
          <w:lang w:val="en-AU"/>
        </w:rPr>
      </w:pPr>
      <w:r>
        <w:rPr>
          <w:lang w:val="en-AU"/>
        </w:rPr>
        <w:t>The</w:t>
      </w:r>
      <w:r w:rsidR="001F71E0">
        <w:rPr>
          <w:lang w:val="en-AU"/>
        </w:rPr>
        <w:t xml:space="preserve"> Interconnected Party shall</w:t>
      </w:r>
      <w:r>
        <w:rPr>
          <w:lang w:val="en-AU"/>
        </w:rPr>
        <w:t xml:space="preserve"> on request</w:t>
      </w:r>
      <w:r w:rsidR="001F71E0">
        <w:rPr>
          <w:lang w:val="en-AU"/>
        </w:rPr>
        <w:t xml:space="preserve"> promptly provide </w:t>
      </w:r>
      <w:r w:rsidR="00A64DF4">
        <w:rPr>
          <w:lang w:val="en-AU"/>
        </w:rPr>
        <w:t>First Gas</w:t>
      </w:r>
      <w:r w:rsidR="001F71E0">
        <w:rPr>
          <w:lang w:val="en-AU"/>
        </w:rPr>
        <w:t xml:space="preserve"> with copies of </w:t>
      </w:r>
      <w:r>
        <w:rPr>
          <w:lang w:val="en-AU"/>
        </w:rPr>
        <w:t xml:space="preserve">any </w:t>
      </w:r>
      <w:r w:rsidR="001F71E0">
        <w:rPr>
          <w:lang w:val="en-AU"/>
        </w:rPr>
        <w:t xml:space="preserve">data </w:t>
      </w:r>
      <w:r>
        <w:rPr>
          <w:lang w:val="en-AU"/>
        </w:rPr>
        <w:t xml:space="preserve">from monitoring, </w:t>
      </w:r>
      <w:r w:rsidR="007E7D02">
        <w:rPr>
          <w:lang w:val="en-AU"/>
        </w:rPr>
        <w:t xml:space="preserve">measuring or </w:t>
      </w:r>
      <w:r w:rsidR="001F71E0">
        <w:rPr>
          <w:lang w:val="en-AU"/>
        </w:rPr>
        <w:t xml:space="preserve">testing </w:t>
      </w:r>
      <w:r w:rsidR="007E7D02">
        <w:rPr>
          <w:lang w:val="en-AU"/>
        </w:rPr>
        <w:t xml:space="preserve">of gas </w:t>
      </w:r>
      <w:r w:rsidR="001F71E0">
        <w:rPr>
          <w:lang w:val="en-AU"/>
        </w:rPr>
        <w:t>undertaken</w:t>
      </w:r>
      <w:r w:rsidR="001F71E0">
        <w:t xml:space="preserve"> pursuant to this </w:t>
      </w:r>
      <w:r w:rsidR="001F71E0">
        <w:rPr>
          <w:i/>
          <w:iCs/>
        </w:rPr>
        <w:t xml:space="preserve">section </w:t>
      </w:r>
      <w:r w:rsidR="00E3320B">
        <w:rPr>
          <w:i/>
          <w:iCs/>
        </w:rPr>
        <w:t>6</w:t>
      </w:r>
      <w:r>
        <w:rPr>
          <w:iCs/>
        </w:rPr>
        <w:t>, including for up to 5 years prior to the date of the request</w:t>
      </w:r>
      <w:r w:rsidR="0081028D">
        <w:rPr>
          <w:iCs/>
        </w:rPr>
        <w:t>.</w:t>
      </w:r>
      <w:r w:rsidR="001F71E0">
        <w:rPr>
          <w:i/>
          <w:iCs/>
        </w:rPr>
        <w:t xml:space="preserve"> </w:t>
      </w:r>
      <w:r w:rsidR="00A64DF4">
        <w:t>First Gas</w:t>
      </w:r>
      <w:r w:rsidR="001F71E0">
        <w:t xml:space="preserve"> </w:t>
      </w:r>
      <w:r w:rsidR="00A9312C">
        <w:t>may</w:t>
      </w:r>
      <w:r w:rsidR="00AA5875">
        <w:t xml:space="preserve"> </w:t>
      </w:r>
      <w:r w:rsidR="001F71E0">
        <w:t xml:space="preserve">disclose such information to any </w:t>
      </w:r>
      <w:r w:rsidR="006E2A86">
        <w:t>other person</w:t>
      </w:r>
      <w:r w:rsidR="001F71E0">
        <w:t>.</w:t>
      </w:r>
    </w:p>
    <w:p w:rsidR="000F58B6" w:rsidRDefault="00A9312C" w:rsidP="00585736">
      <w:pPr>
        <w:numPr>
          <w:ilvl w:val="1"/>
          <w:numId w:val="4"/>
        </w:numPr>
        <w:rPr>
          <w:lang w:val="en-AU"/>
        </w:rPr>
      </w:pPr>
      <w:r>
        <w:rPr>
          <w:lang w:val="en-AU"/>
        </w:rPr>
        <w:t xml:space="preserve">The Interconnected Party agrees that </w:t>
      </w:r>
      <w:r w:rsidR="001F71E0">
        <w:rPr>
          <w:lang w:val="en-AU"/>
        </w:rPr>
        <w:t xml:space="preserve">any failure by </w:t>
      </w:r>
      <w:r>
        <w:rPr>
          <w:lang w:val="en-AU"/>
        </w:rPr>
        <w:t>it</w:t>
      </w:r>
      <w:r w:rsidR="001F71E0">
        <w:rPr>
          <w:lang w:val="en-AU"/>
        </w:rPr>
        <w:t xml:space="preserve"> to comply with this </w:t>
      </w:r>
      <w:r w:rsidR="001F71E0">
        <w:rPr>
          <w:i/>
          <w:iCs/>
          <w:lang w:val="en-AU"/>
        </w:rPr>
        <w:t xml:space="preserve">section </w:t>
      </w:r>
      <w:r w:rsidR="00E3320B">
        <w:rPr>
          <w:i/>
          <w:iCs/>
          <w:lang w:val="en-AU"/>
        </w:rPr>
        <w:t xml:space="preserve">6 </w:t>
      </w:r>
      <w:r w:rsidR="001F71E0">
        <w:rPr>
          <w:lang w:val="en-AU"/>
        </w:rPr>
        <w:t>shall constitute a failure to act as a Reasonable and Prudent Operator</w:t>
      </w:r>
      <w:r>
        <w:rPr>
          <w:lang w:val="en-AU"/>
        </w:rPr>
        <w:t xml:space="preserve"> and that the limitation of its liability set out in </w:t>
      </w:r>
      <w:r w:rsidRPr="00A9312C">
        <w:rPr>
          <w:i/>
          <w:lang w:val="en-AU"/>
        </w:rPr>
        <w:t>section 16.1</w:t>
      </w:r>
      <w:r>
        <w:rPr>
          <w:lang w:val="en-AU"/>
        </w:rPr>
        <w:t xml:space="preserve"> shall not apply</w:t>
      </w:r>
      <w:r w:rsidR="001F71E0">
        <w:rPr>
          <w:lang w:val="en-AU"/>
        </w:rPr>
        <w:t xml:space="preserve">. </w:t>
      </w:r>
    </w:p>
    <w:p w:rsidR="00C6575C" w:rsidRPr="00530C8E" w:rsidRDefault="00C6575C" w:rsidP="009871BE">
      <w:pPr>
        <w:pStyle w:val="Heading1"/>
        <w:numPr>
          <w:ilvl w:val="0"/>
          <w:numId w:val="4"/>
        </w:numPr>
        <w:rPr>
          <w:snapToGrid w:val="0"/>
        </w:rPr>
      </w:pPr>
      <w:bookmarkStart w:id="523" w:name="_Toc423342325"/>
      <w:bookmarkStart w:id="524" w:name="_Toc423348016"/>
      <w:bookmarkStart w:id="525" w:name="_Toc424040082"/>
      <w:bookmarkStart w:id="526" w:name="_Toc424043139"/>
      <w:bookmarkStart w:id="527" w:name="_Toc424124600"/>
      <w:bookmarkStart w:id="528" w:name="_Toc423342326"/>
      <w:bookmarkStart w:id="529" w:name="_Toc423348017"/>
      <w:bookmarkStart w:id="530" w:name="_Toc424040083"/>
      <w:bookmarkStart w:id="531" w:name="_Toc424043140"/>
      <w:bookmarkStart w:id="532" w:name="_Toc424124601"/>
      <w:bookmarkStart w:id="533" w:name="_Toc495310830"/>
      <w:bookmarkStart w:id="534" w:name="_Toc57649810"/>
      <w:bookmarkEnd w:id="523"/>
      <w:bookmarkEnd w:id="524"/>
      <w:bookmarkEnd w:id="525"/>
      <w:bookmarkEnd w:id="526"/>
      <w:bookmarkEnd w:id="527"/>
      <w:bookmarkEnd w:id="528"/>
      <w:bookmarkEnd w:id="529"/>
      <w:bookmarkEnd w:id="530"/>
      <w:bookmarkEnd w:id="531"/>
      <w:bookmarkEnd w:id="532"/>
      <w:r w:rsidRPr="00530C8E">
        <w:rPr>
          <w:snapToGrid w:val="0"/>
        </w:rPr>
        <w:t>odorisation</w:t>
      </w:r>
      <w:bookmarkEnd w:id="533"/>
    </w:p>
    <w:p w:rsidR="00AA3B5D" w:rsidRDefault="00ED0DAD" w:rsidP="00AA3B5D">
      <w:pPr>
        <w:pStyle w:val="Heading2"/>
      </w:pPr>
      <w:r>
        <w:t>Odorised Pipeline</w:t>
      </w:r>
    </w:p>
    <w:p w:rsidR="00BB2841" w:rsidRDefault="00F04093" w:rsidP="009871BE">
      <w:pPr>
        <w:numPr>
          <w:ilvl w:val="1"/>
          <w:numId w:val="4"/>
        </w:numPr>
      </w:pPr>
      <w:r>
        <w:t>If</w:t>
      </w:r>
      <w:r w:rsidR="00AA3B5D">
        <w:t xml:space="preserve"> </w:t>
      </w:r>
      <w:r w:rsidR="00A64DF4">
        <w:t>First Gas’</w:t>
      </w:r>
      <w:r w:rsidR="00AA3B5D">
        <w:t xml:space="preserve"> Pipeline </w:t>
      </w:r>
      <w:r>
        <w:t xml:space="preserve">is stipulated </w:t>
      </w:r>
      <w:r w:rsidR="00CC0392">
        <w:t>as</w:t>
      </w:r>
      <w:r>
        <w:t xml:space="preserve"> “Odorised”</w:t>
      </w:r>
      <w:r w:rsidR="00AA3B5D">
        <w:t xml:space="preserve"> in </w:t>
      </w:r>
      <w:r w:rsidR="00820DAF">
        <w:t>Schedule One</w:t>
      </w:r>
      <w:r>
        <w:t xml:space="preserve">, </w:t>
      </w:r>
      <w:r w:rsidR="00552DA0">
        <w:t xml:space="preserve">there shall be </w:t>
      </w:r>
      <w:r w:rsidR="00D87B38">
        <w:t xml:space="preserve">appropriate Odorisation Facilities </w:t>
      </w:r>
      <w:r w:rsidR="00552DA0">
        <w:t>to odorise</w:t>
      </w:r>
      <w:r w:rsidR="00D87B38">
        <w:t xml:space="preserve"> </w:t>
      </w:r>
      <w:r w:rsidR="00AA3B5D">
        <w:t xml:space="preserve">all </w:t>
      </w:r>
      <w:r w:rsidR="00BB2841">
        <w:t xml:space="preserve">Gas injected at </w:t>
      </w:r>
      <w:r w:rsidR="00E940A6">
        <w:t>that</w:t>
      </w:r>
      <w:r w:rsidR="00BB2841">
        <w:t xml:space="preserve"> Receipt Point</w:t>
      </w:r>
      <w:r w:rsidR="00DD4F89">
        <w:t xml:space="preserve"> </w:t>
      </w:r>
      <w:r w:rsidR="002A7EBE">
        <w:t>complies with the detectability requirements set out in</w:t>
      </w:r>
      <w:r w:rsidR="00BB2841">
        <w:t xml:space="preserve"> New Zealand Standard 5263:2003: Gas Detection and Odorisation.</w:t>
      </w:r>
      <w:r w:rsidR="00BF5647">
        <w:t xml:space="preserve"> </w:t>
      </w:r>
      <w:r w:rsidR="00A37E1E">
        <w:t xml:space="preserve">First Gas </w:t>
      </w:r>
      <w:r w:rsidR="002E0F9D">
        <w:t>will</w:t>
      </w:r>
      <w:r w:rsidR="00A37E1E">
        <w:t xml:space="preserve"> specify the odorant that must be used.</w:t>
      </w:r>
      <w:r w:rsidR="00A37E1E">
        <w:t xml:space="preserve"> </w:t>
      </w:r>
    </w:p>
    <w:p w:rsidR="00BB2841" w:rsidRDefault="00BB2841" w:rsidP="00BB2841">
      <w:pPr>
        <w:pStyle w:val="Heading2"/>
      </w:pPr>
      <w:r>
        <w:t>Ownership of Odorisation Facilities</w:t>
      </w:r>
    </w:p>
    <w:p w:rsidR="00BB2841" w:rsidRDefault="002E0F9D" w:rsidP="009871BE">
      <w:pPr>
        <w:numPr>
          <w:ilvl w:val="1"/>
          <w:numId w:val="4"/>
        </w:numPr>
      </w:pPr>
      <w:r>
        <w:t>In respect of an Additional Receipt Point</w:t>
      </w:r>
      <w:r w:rsidR="008B226A">
        <w:t>,</w:t>
      </w:r>
      <w:r>
        <w:t xml:space="preserve"> where </w:t>
      </w:r>
      <w:r w:rsidR="008B226A">
        <w:t>its</w:t>
      </w:r>
      <w:r>
        <w:t xml:space="preserve"> Pipeline is stipulated as “Odorised” </w:t>
      </w:r>
      <w:r w:rsidR="00A64DF4">
        <w:t>First Gas</w:t>
      </w:r>
      <w:r w:rsidR="00573F2F">
        <w:t xml:space="preserve"> may</w:t>
      </w:r>
      <w:r w:rsidR="00FD6CE6">
        <w:t xml:space="preserve"> </w:t>
      </w:r>
      <w:r w:rsidR="00495AEE">
        <w:t>elect</w:t>
      </w:r>
      <w:r w:rsidR="00573F2F">
        <w:t xml:space="preserve">, but </w:t>
      </w:r>
      <w:r w:rsidR="00453C5B">
        <w:t>shall</w:t>
      </w:r>
      <w:r w:rsidR="00573F2F">
        <w:t xml:space="preserve"> not </w:t>
      </w:r>
      <w:r w:rsidR="00453C5B">
        <w:t xml:space="preserve">be </w:t>
      </w:r>
      <w:r w:rsidR="00573F2F">
        <w:t>obliged to</w:t>
      </w:r>
      <w:r w:rsidR="00BB2841">
        <w:t xml:space="preserve"> </w:t>
      </w:r>
      <w:r w:rsidR="00D87B38">
        <w:t>own</w:t>
      </w:r>
      <w:r w:rsidR="00BB2841">
        <w:t xml:space="preserve"> the Odorisation Facilities</w:t>
      </w:r>
      <w:r w:rsidR="00573F2F">
        <w:t xml:space="preserve">. </w:t>
      </w:r>
      <w:bookmarkStart w:id="535" w:name="_Hlk495053602"/>
      <w:r w:rsidR="00573F2F">
        <w:t>The design, construction, operation and maintenance of Odorisation Facilities shall be the responsibility of the</w:t>
      </w:r>
      <w:r w:rsidR="00552DA0">
        <w:t>ir</w:t>
      </w:r>
      <w:r w:rsidR="00573F2F">
        <w:t xml:space="preserve"> </w:t>
      </w:r>
      <w:r w:rsidR="00552DA0">
        <w:t>owner</w:t>
      </w:r>
      <w:bookmarkEnd w:id="535"/>
      <w:r w:rsidR="00BB2841">
        <w:t>.</w:t>
      </w:r>
      <w:r w:rsidR="00DD4F89" w:rsidRPr="00DD4F89">
        <w:t xml:space="preserve"> </w:t>
      </w:r>
    </w:p>
    <w:p w:rsidR="004961D9" w:rsidRDefault="004961D9" w:rsidP="004961D9">
      <w:pPr>
        <w:pStyle w:val="Heading2"/>
      </w:pPr>
      <w:r>
        <w:t>Land for Odorisation Facilities</w:t>
      </w:r>
    </w:p>
    <w:p w:rsidR="00602E5D" w:rsidRDefault="004961D9" w:rsidP="005A3085">
      <w:pPr>
        <w:numPr>
          <w:ilvl w:val="1"/>
          <w:numId w:val="4"/>
        </w:numPr>
      </w:pPr>
      <w:r>
        <w:t xml:space="preserve">Where </w:t>
      </w:r>
      <w:r w:rsidR="00A64DF4">
        <w:t>First Gas</w:t>
      </w:r>
      <w:r w:rsidR="00573F2F">
        <w:t xml:space="preserve"> </w:t>
      </w:r>
      <w:r w:rsidR="00495AEE">
        <w:t>elects</w:t>
      </w:r>
      <w:r w:rsidR="00FD6CE6">
        <w:t xml:space="preserve"> to </w:t>
      </w:r>
      <w:r w:rsidR="00495AEE">
        <w:t>own</w:t>
      </w:r>
      <w:r w:rsidR="00573F2F">
        <w:t xml:space="preserve"> Odorisation Facilities</w:t>
      </w:r>
      <w:r w:rsidR="00262F45">
        <w:t xml:space="preserve"> it may </w:t>
      </w:r>
      <w:r w:rsidR="006270FD">
        <w:t>require the Interconnected Party to provide it with</w:t>
      </w:r>
      <w:r w:rsidR="00262F45">
        <w:t xml:space="preserve"> an area of land </w:t>
      </w:r>
      <w:r>
        <w:t>at</w:t>
      </w:r>
      <w:r w:rsidR="006270FD">
        <w:t xml:space="preserve"> or adjacent to</w:t>
      </w:r>
      <w:r>
        <w:t xml:space="preserve"> the </w:t>
      </w:r>
      <w:r w:rsidR="00202D86">
        <w:t>Receipt Point</w:t>
      </w:r>
      <w:r>
        <w:t xml:space="preserve"> </w:t>
      </w:r>
      <w:r w:rsidR="00573F2F">
        <w:t>(</w:t>
      </w:r>
      <w:r w:rsidR="005831FB">
        <w:t xml:space="preserve">or </w:t>
      </w:r>
      <w:r>
        <w:t>Metering</w:t>
      </w:r>
      <w:r w:rsidR="00573F2F">
        <w:t>)</w:t>
      </w:r>
      <w:r w:rsidR="006270FD">
        <w:t xml:space="preserve">, free of any charge to First Gas, which First Gas reasonably </w:t>
      </w:r>
      <w:r w:rsidR="00AF0697">
        <w:t>agrees</w:t>
      </w:r>
      <w:r w:rsidR="00262F45">
        <w:t xml:space="preserve"> </w:t>
      </w:r>
      <w:r w:rsidR="001A6660">
        <w:t>is</w:t>
      </w:r>
      <w:r w:rsidR="00262F45">
        <w:t xml:space="preserve"> sufficient to accommodate the </w:t>
      </w:r>
      <w:r w:rsidR="00262F45" w:rsidRPr="00A95A0D">
        <w:t>Odorisation Facilities</w:t>
      </w:r>
      <w:r w:rsidR="006270FD">
        <w:t>. The</w:t>
      </w:r>
      <w:r w:rsidR="00262F45">
        <w:t xml:space="preserve"> Interconnected Party will</w:t>
      </w:r>
      <w:r w:rsidR="006270FD">
        <w:t xml:space="preserve"> </w:t>
      </w:r>
      <w:r w:rsidR="00602E5D">
        <w:t xml:space="preserve">grant </w:t>
      </w:r>
      <w:r w:rsidR="00A64DF4">
        <w:t>First Gas</w:t>
      </w:r>
      <w:r w:rsidR="00602E5D">
        <w:t xml:space="preserve"> a bare licence to occupy </w:t>
      </w:r>
      <w:r w:rsidR="006270FD">
        <w:t>and use that</w:t>
      </w:r>
      <w:r w:rsidR="00602E5D">
        <w:t xml:space="preserve"> land for all purposes associated with the installation, operation</w:t>
      </w:r>
      <w:r w:rsidR="00F94F9A">
        <w:t xml:space="preserve"> (including </w:t>
      </w:r>
      <w:r w:rsidR="006270FD">
        <w:t>unloading</w:t>
      </w:r>
      <w:r w:rsidR="00F94F9A">
        <w:t>, storage and load-out of odorant)</w:t>
      </w:r>
      <w:r w:rsidR="00602E5D">
        <w:t>, maintenance, repair, upgrade</w:t>
      </w:r>
      <w:r w:rsidR="006270FD">
        <w:t xml:space="preserve"> and</w:t>
      </w:r>
      <w:r w:rsidR="00602E5D">
        <w:t xml:space="preserve"> replacement of Odorisation Facilities.</w:t>
      </w:r>
    </w:p>
    <w:p w:rsidR="00602E5D" w:rsidRPr="00602E5D" w:rsidRDefault="00262F45" w:rsidP="009871BE">
      <w:pPr>
        <w:numPr>
          <w:ilvl w:val="1"/>
          <w:numId w:val="4"/>
        </w:numPr>
      </w:pPr>
      <w:r>
        <w:rPr>
          <w:snapToGrid w:val="0"/>
        </w:rPr>
        <w:t>When</w:t>
      </w:r>
      <w:r w:rsidR="00602E5D">
        <w:rPr>
          <w:snapToGrid w:val="0"/>
        </w:rPr>
        <w:t xml:space="preserve"> undertaking any of the activities referred to in </w:t>
      </w:r>
      <w:r w:rsidR="00602E5D">
        <w:rPr>
          <w:i/>
          <w:snapToGrid w:val="0"/>
        </w:rPr>
        <w:t xml:space="preserve">section </w:t>
      </w:r>
      <w:r w:rsidR="00AF0697">
        <w:rPr>
          <w:i/>
          <w:snapToGrid w:val="0"/>
        </w:rPr>
        <w:t>7.3</w:t>
      </w:r>
      <w:r w:rsidR="00602E5D">
        <w:rPr>
          <w:snapToGrid w:val="0"/>
        </w:rPr>
        <w:t xml:space="preserve">, </w:t>
      </w:r>
      <w:r w:rsidR="00A64DF4">
        <w:rPr>
          <w:snapToGrid w:val="0"/>
        </w:rPr>
        <w:t>First Gas</w:t>
      </w:r>
      <w:r w:rsidR="00602E5D">
        <w:rPr>
          <w:snapToGrid w:val="0"/>
        </w:rPr>
        <w:t xml:space="preserve"> shall </w:t>
      </w:r>
      <w:r w:rsidR="005A5D54">
        <w:rPr>
          <w:snapToGrid w:val="0"/>
        </w:rPr>
        <w:t xml:space="preserve">comply </w:t>
      </w:r>
      <w:r w:rsidR="00602E5D">
        <w:rPr>
          <w:snapToGrid w:val="0"/>
        </w:rPr>
        <w:t xml:space="preserve">with the requirements </w:t>
      </w:r>
      <w:r w:rsidR="005A5D54">
        <w:rPr>
          <w:snapToGrid w:val="0"/>
        </w:rPr>
        <w:t>of</w:t>
      </w:r>
      <w:r w:rsidR="00602E5D">
        <w:rPr>
          <w:snapToGrid w:val="0"/>
        </w:rPr>
        <w:t xml:space="preserve"> </w:t>
      </w:r>
      <w:r w:rsidR="00602E5D" w:rsidRPr="0029082C">
        <w:rPr>
          <w:i/>
          <w:iCs/>
          <w:snapToGrid w:val="0"/>
        </w:rPr>
        <w:t xml:space="preserve">section </w:t>
      </w:r>
      <w:r w:rsidR="00AF0697">
        <w:rPr>
          <w:i/>
          <w:iCs/>
          <w:snapToGrid w:val="0"/>
        </w:rPr>
        <w:t>13.2</w:t>
      </w:r>
      <w:r w:rsidR="00602E5D" w:rsidRPr="0029082C">
        <w:rPr>
          <w:snapToGrid w:val="0"/>
        </w:rPr>
        <w:t>.</w:t>
      </w:r>
    </w:p>
    <w:p w:rsidR="00602E5D" w:rsidRDefault="00602E5D" w:rsidP="00602E5D">
      <w:pPr>
        <w:pStyle w:val="Heading2"/>
      </w:pPr>
      <w:r>
        <w:t>Odorisation Facilities</w:t>
      </w:r>
    </w:p>
    <w:p w:rsidR="00602E5D" w:rsidRPr="001417CF" w:rsidRDefault="00F94F9A" w:rsidP="009871BE">
      <w:pPr>
        <w:numPr>
          <w:ilvl w:val="1"/>
          <w:numId w:val="4"/>
        </w:numPr>
      </w:pPr>
      <w:r>
        <w:t>The</w:t>
      </w:r>
      <w:r w:rsidR="00602E5D">
        <w:t xml:space="preserve"> Odorisation Facilities may include: </w:t>
      </w:r>
    </w:p>
    <w:p w:rsidR="00602E5D" w:rsidRDefault="00602E5D" w:rsidP="009871BE">
      <w:pPr>
        <w:numPr>
          <w:ilvl w:val="2"/>
          <w:numId w:val="4"/>
        </w:numPr>
        <w:rPr>
          <w:snapToGrid w:val="0"/>
        </w:rPr>
      </w:pPr>
      <w:r>
        <w:rPr>
          <w:snapToGrid w:val="0"/>
        </w:rPr>
        <w:t>an odorant storage vessel not exceeding 5 cubic metres capacity;</w:t>
      </w:r>
    </w:p>
    <w:p w:rsidR="00602E5D" w:rsidRDefault="0035405B" w:rsidP="009871BE">
      <w:pPr>
        <w:numPr>
          <w:ilvl w:val="2"/>
          <w:numId w:val="4"/>
        </w:numPr>
        <w:rPr>
          <w:snapToGrid w:val="0"/>
        </w:rPr>
      </w:pPr>
      <w:r>
        <w:rPr>
          <w:snapToGrid w:val="0"/>
        </w:rPr>
        <w:t>a primary means of odorisation</w:t>
      </w:r>
      <w:r w:rsidR="00BD4D34">
        <w:rPr>
          <w:snapToGrid w:val="0"/>
        </w:rPr>
        <w:t xml:space="preserve">, being an </w:t>
      </w:r>
      <w:r w:rsidR="00602E5D">
        <w:rPr>
          <w:snapToGrid w:val="0"/>
        </w:rPr>
        <w:t>odorant injection pump;</w:t>
      </w:r>
    </w:p>
    <w:p w:rsidR="00BD4D34" w:rsidRDefault="00BD4D34" w:rsidP="009871BE">
      <w:pPr>
        <w:numPr>
          <w:ilvl w:val="2"/>
          <w:numId w:val="4"/>
        </w:numPr>
        <w:rPr>
          <w:snapToGrid w:val="0"/>
        </w:rPr>
      </w:pPr>
      <w:r>
        <w:rPr>
          <w:snapToGrid w:val="0"/>
        </w:rPr>
        <w:t>a</w:t>
      </w:r>
      <w:r>
        <w:t xml:space="preserve"> control system to regulate the injection</w:t>
      </w:r>
      <w:r w:rsidR="00526951">
        <w:t xml:space="preserve"> of odorant</w:t>
      </w:r>
      <w:r>
        <w:t>;</w:t>
      </w:r>
    </w:p>
    <w:p w:rsidR="00082C40" w:rsidRDefault="00082C40" w:rsidP="009871BE">
      <w:pPr>
        <w:numPr>
          <w:ilvl w:val="2"/>
          <w:numId w:val="4"/>
        </w:numPr>
        <w:rPr>
          <w:snapToGrid w:val="0"/>
        </w:rPr>
      </w:pPr>
      <w:r>
        <w:rPr>
          <w:snapToGrid w:val="0"/>
        </w:rPr>
        <w:t>a</w:t>
      </w:r>
      <w:r w:rsidR="000E0C63">
        <w:rPr>
          <w:snapToGrid w:val="0"/>
        </w:rPr>
        <w:t>n</w:t>
      </w:r>
      <w:r>
        <w:rPr>
          <w:snapToGrid w:val="0"/>
        </w:rPr>
        <w:t xml:space="preserve"> </w:t>
      </w:r>
      <w:r w:rsidR="006F53F4">
        <w:rPr>
          <w:snapToGrid w:val="0"/>
        </w:rPr>
        <w:t xml:space="preserve">independent </w:t>
      </w:r>
      <w:r w:rsidR="0035405B">
        <w:rPr>
          <w:snapToGrid w:val="0"/>
        </w:rPr>
        <w:t xml:space="preserve">secondary </w:t>
      </w:r>
      <w:r>
        <w:rPr>
          <w:snapToGrid w:val="0"/>
        </w:rPr>
        <w:t>means of odorisation</w:t>
      </w:r>
      <w:r w:rsidR="006F53F4">
        <w:rPr>
          <w:snapToGrid w:val="0"/>
        </w:rPr>
        <w:t xml:space="preserve"> </w:t>
      </w:r>
      <w:r w:rsidR="00BD4D34">
        <w:rPr>
          <w:snapToGrid w:val="0"/>
        </w:rPr>
        <w:t xml:space="preserve">for use </w:t>
      </w:r>
      <w:r w:rsidR="00AC4F64">
        <w:rPr>
          <w:snapToGrid w:val="0"/>
        </w:rPr>
        <w:t>if</w:t>
      </w:r>
      <w:r w:rsidR="006F53F4">
        <w:rPr>
          <w:snapToGrid w:val="0"/>
        </w:rPr>
        <w:t xml:space="preserve"> </w:t>
      </w:r>
      <w:r>
        <w:rPr>
          <w:snapToGrid w:val="0"/>
        </w:rPr>
        <w:t xml:space="preserve">the primary means of </w:t>
      </w:r>
      <w:r w:rsidR="00BD4D34">
        <w:rPr>
          <w:snapToGrid w:val="0"/>
        </w:rPr>
        <w:t>odorisation fails</w:t>
      </w:r>
      <w:r>
        <w:rPr>
          <w:snapToGrid w:val="0"/>
        </w:rPr>
        <w:t>;</w:t>
      </w:r>
    </w:p>
    <w:p w:rsidR="00602E5D" w:rsidRPr="00BD4D34" w:rsidRDefault="00602E5D" w:rsidP="009871BE">
      <w:pPr>
        <w:numPr>
          <w:ilvl w:val="2"/>
          <w:numId w:val="4"/>
        </w:numPr>
        <w:rPr>
          <w:snapToGrid w:val="0"/>
        </w:rPr>
      </w:pPr>
      <w:r w:rsidRPr="00BD4D34">
        <w:rPr>
          <w:snapToGrid w:val="0"/>
        </w:rPr>
        <w:t xml:space="preserve">an </w:t>
      </w:r>
      <w:r>
        <w:t xml:space="preserve">internally-bunded shelter for the items in </w:t>
      </w:r>
      <w:r w:rsidR="00EE6D71" w:rsidRPr="00BD4D34">
        <w:rPr>
          <w:i/>
          <w:iCs/>
        </w:rPr>
        <w:t xml:space="preserve">sections </w:t>
      </w:r>
      <w:r w:rsidR="00AF0697">
        <w:rPr>
          <w:i/>
          <w:iCs/>
        </w:rPr>
        <w:t>7</w:t>
      </w:r>
      <w:r w:rsidR="00F94F9A">
        <w:rPr>
          <w:i/>
          <w:iCs/>
        </w:rPr>
        <w:t>.5</w:t>
      </w:r>
      <w:r w:rsidRPr="00BD4D34">
        <w:rPr>
          <w:i/>
          <w:iCs/>
        </w:rPr>
        <w:t>(a) to (</w:t>
      </w:r>
      <w:r w:rsidR="00082C40" w:rsidRPr="00BD4D34">
        <w:rPr>
          <w:i/>
          <w:iCs/>
        </w:rPr>
        <w:t>d</w:t>
      </w:r>
      <w:r w:rsidRPr="00BD4D34">
        <w:rPr>
          <w:i/>
          <w:iCs/>
        </w:rPr>
        <w:t>)</w:t>
      </w:r>
      <w:r>
        <w:t>;</w:t>
      </w:r>
    </w:p>
    <w:p w:rsidR="00602E5D" w:rsidRDefault="00602E5D" w:rsidP="009871BE">
      <w:pPr>
        <w:numPr>
          <w:ilvl w:val="2"/>
          <w:numId w:val="4"/>
        </w:numPr>
        <w:rPr>
          <w:snapToGrid w:val="0"/>
        </w:rPr>
      </w:pPr>
      <w:r>
        <w:rPr>
          <w:snapToGrid w:val="0"/>
        </w:rPr>
        <w:lastRenderedPageBreak/>
        <w:t xml:space="preserve">a flare </w:t>
      </w:r>
      <w:r w:rsidR="006F53F4">
        <w:rPr>
          <w:snapToGrid w:val="0"/>
        </w:rPr>
        <w:t xml:space="preserve">system </w:t>
      </w:r>
      <w:r>
        <w:rPr>
          <w:snapToGrid w:val="0"/>
        </w:rPr>
        <w:t xml:space="preserve">to safely dispose of </w:t>
      </w:r>
      <w:r w:rsidR="006F53F4">
        <w:rPr>
          <w:snapToGrid w:val="0"/>
        </w:rPr>
        <w:t>odorant</w:t>
      </w:r>
      <w:r w:rsidR="00082C40">
        <w:rPr>
          <w:snapToGrid w:val="0"/>
        </w:rPr>
        <w:t xml:space="preserve"> </w:t>
      </w:r>
      <w:r>
        <w:rPr>
          <w:snapToGrid w:val="0"/>
        </w:rPr>
        <w:t>vapour, located in a non-Hazardous area; and</w:t>
      </w:r>
    </w:p>
    <w:p w:rsidR="00602E5D" w:rsidRPr="00602E5D" w:rsidRDefault="00082C40" w:rsidP="009871BE">
      <w:pPr>
        <w:numPr>
          <w:ilvl w:val="2"/>
          <w:numId w:val="4"/>
        </w:numPr>
        <w:rPr>
          <w:snapToGrid w:val="0"/>
        </w:rPr>
      </w:pPr>
      <w:r>
        <w:rPr>
          <w:snapToGrid w:val="0"/>
        </w:rPr>
        <w:t xml:space="preserve">where odorant is off-loaded in bulk from a vehicle to </w:t>
      </w:r>
      <w:r w:rsidR="003768C3">
        <w:rPr>
          <w:snapToGrid w:val="0"/>
        </w:rPr>
        <w:t>the</w:t>
      </w:r>
      <w:r>
        <w:rPr>
          <w:snapToGrid w:val="0"/>
        </w:rPr>
        <w:t xml:space="preserve"> odorant storage vessel, </w:t>
      </w:r>
      <w:r w:rsidR="00602E5D">
        <w:rPr>
          <w:snapToGrid w:val="0"/>
        </w:rPr>
        <w:t>a suitabl</w:t>
      </w:r>
      <w:r>
        <w:rPr>
          <w:snapToGrid w:val="0"/>
        </w:rPr>
        <w:t>y</w:t>
      </w:r>
      <w:r w:rsidR="00602E5D">
        <w:rPr>
          <w:snapToGrid w:val="0"/>
        </w:rPr>
        <w:t xml:space="preserve"> </w:t>
      </w:r>
      <w:r w:rsidR="006F53F4">
        <w:rPr>
          <w:snapToGrid w:val="0"/>
        </w:rPr>
        <w:t xml:space="preserve">sealed and </w:t>
      </w:r>
      <w:r>
        <w:rPr>
          <w:snapToGrid w:val="0"/>
        </w:rPr>
        <w:t xml:space="preserve">bunded </w:t>
      </w:r>
      <w:r w:rsidR="00602E5D">
        <w:rPr>
          <w:snapToGrid w:val="0"/>
        </w:rPr>
        <w:t xml:space="preserve">standing area </w:t>
      </w:r>
      <w:r>
        <w:rPr>
          <w:snapToGrid w:val="0"/>
        </w:rPr>
        <w:t>for such vehicle</w:t>
      </w:r>
      <w:r w:rsidR="00602E5D">
        <w:rPr>
          <w:snapToGrid w:val="0"/>
        </w:rPr>
        <w:t>.</w:t>
      </w:r>
    </w:p>
    <w:p w:rsidR="002265FA" w:rsidRDefault="002265FA" w:rsidP="002265FA">
      <w:pPr>
        <w:pStyle w:val="Heading2"/>
        <w:rPr>
          <w:snapToGrid w:val="0"/>
        </w:rPr>
      </w:pPr>
      <w:r>
        <w:rPr>
          <w:snapToGrid w:val="0"/>
        </w:rPr>
        <w:t>Services to Odorisation Facilities</w:t>
      </w:r>
    </w:p>
    <w:p w:rsidR="002265FA" w:rsidRDefault="002265FA" w:rsidP="009871BE">
      <w:pPr>
        <w:numPr>
          <w:ilvl w:val="1"/>
          <w:numId w:val="4"/>
        </w:numPr>
        <w:rPr>
          <w:snapToGrid w:val="0"/>
        </w:rPr>
      </w:pPr>
      <w:r>
        <w:rPr>
          <w:snapToGrid w:val="0"/>
        </w:rPr>
        <w:t xml:space="preserve">Where </w:t>
      </w:r>
      <w:r w:rsidR="00A64DF4">
        <w:rPr>
          <w:snapToGrid w:val="0"/>
        </w:rPr>
        <w:t>First Gas</w:t>
      </w:r>
      <w:r w:rsidR="00277E05">
        <w:rPr>
          <w:snapToGrid w:val="0"/>
        </w:rPr>
        <w:t xml:space="preserve"> </w:t>
      </w:r>
      <w:r w:rsidR="003768C3">
        <w:rPr>
          <w:snapToGrid w:val="0"/>
        </w:rPr>
        <w:t>owns</w:t>
      </w:r>
      <w:r w:rsidR="00277E05">
        <w:rPr>
          <w:snapToGrid w:val="0"/>
        </w:rPr>
        <w:t xml:space="preserve"> the Odorisation Facilities</w:t>
      </w:r>
      <w:r>
        <w:rPr>
          <w:snapToGrid w:val="0"/>
        </w:rPr>
        <w:t xml:space="preserve">, the Interconnected Party shall provide </w:t>
      </w:r>
      <w:r w:rsidR="003768C3">
        <w:rPr>
          <w:snapToGrid w:val="0"/>
        </w:rPr>
        <w:t>it</w:t>
      </w:r>
      <w:r>
        <w:rPr>
          <w:snapToGrid w:val="0"/>
        </w:rPr>
        <w:t xml:space="preserve"> with </w:t>
      </w:r>
      <w:r w:rsidR="003768C3">
        <w:rPr>
          <w:snapToGrid w:val="0"/>
        </w:rPr>
        <w:t>those</w:t>
      </w:r>
      <w:r>
        <w:t xml:space="preserve"> services </w:t>
      </w:r>
      <w:r w:rsidR="00964606">
        <w:rPr>
          <w:snapToGrid w:val="0"/>
        </w:rPr>
        <w:t>it</w:t>
      </w:r>
      <w:r>
        <w:rPr>
          <w:snapToGrid w:val="0"/>
        </w:rPr>
        <w:t xml:space="preserve"> reasonably require</w:t>
      </w:r>
      <w:r w:rsidR="003768C3">
        <w:rPr>
          <w:snapToGrid w:val="0"/>
        </w:rPr>
        <w:t>s</w:t>
      </w:r>
      <w:r>
        <w:rPr>
          <w:snapToGrid w:val="0"/>
        </w:rPr>
        <w:t xml:space="preserve">, </w:t>
      </w:r>
      <w:r w:rsidR="00965C36">
        <w:t xml:space="preserve">at </w:t>
      </w:r>
      <w:r w:rsidR="003768C3">
        <w:t>the Interconnected Party’s</w:t>
      </w:r>
      <w:r w:rsidR="00965C36">
        <w:t xml:space="preserve"> own cost and free of any charge to </w:t>
      </w:r>
      <w:r w:rsidR="00A64DF4">
        <w:t>First Gas</w:t>
      </w:r>
      <w:r w:rsidR="00965C36">
        <w:t>,</w:t>
      </w:r>
      <w:r w:rsidR="00965C36">
        <w:rPr>
          <w:snapToGrid w:val="0"/>
        </w:rPr>
        <w:t xml:space="preserve"> </w:t>
      </w:r>
      <w:r>
        <w:rPr>
          <w:snapToGrid w:val="0"/>
        </w:rPr>
        <w:t>including:</w:t>
      </w:r>
    </w:p>
    <w:p w:rsidR="002265FA" w:rsidRPr="002265FA" w:rsidRDefault="002265FA" w:rsidP="009871BE">
      <w:pPr>
        <w:numPr>
          <w:ilvl w:val="2"/>
          <w:numId w:val="4"/>
        </w:numPr>
        <w:rPr>
          <w:snapToGrid w:val="0"/>
        </w:rPr>
      </w:pPr>
      <w:r>
        <w:t xml:space="preserve">24 Volt DC </w:t>
      </w:r>
      <w:r w:rsidR="00CA04CD">
        <w:t xml:space="preserve">and 230 Volt AC </w:t>
      </w:r>
      <w:r>
        <w:t xml:space="preserve">power </w:t>
      </w:r>
      <w:r w:rsidR="00CA04CD">
        <w:t>supplies</w:t>
      </w:r>
      <w:r>
        <w:t>;</w:t>
      </w:r>
    </w:p>
    <w:p w:rsidR="002265FA" w:rsidRPr="002265FA" w:rsidRDefault="002265FA" w:rsidP="009871BE">
      <w:pPr>
        <w:numPr>
          <w:ilvl w:val="2"/>
          <w:numId w:val="4"/>
        </w:numPr>
        <w:rPr>
          <w:snapToGrid w:val="0"/>
        </w:rPr>
      </w:pPr>
      <w:r>
        <w:t xml:space="preserve">a </w:t>
      </w:r>
      <w:r w:rsidR="00CA04CD">
        <w:t xml:space="preserve">suitable </w:t>
      </w:r>
      <w:r>
        <w:t>signal represent</w:t>
      </w:r>
      <w:r w:rsidR="000E0C63">
        <w:t>ing</w:t>
      </w:r>
      <w:r>
        <w:t xml:space="preserve"> the flow rate or </w:t>
      </w:r>
      <w:r w:rsidR="003768C3">
        <w:t xml:space="preserve">quantities </w:t>
      </w:r>
      <w:r>
        <w:t>of Gas to be odorised;</w:t>
      </w:r>
    </w:p>
    <w:p w:rsidR="002265FA" w:rsidRPr="002265FA" w:rsidRDefault="002265FA" w:rsidP="009871BE">
      <w:pPr>
        <w:numPr>
          <w:ilvl w:val="2"/>
          <w:numId w:val="4"/>
        </w:numPr>
        <w:rPr>
          <w:snapToGrid w:val="0"/>
        </w:rPr>
      </w:pPr>
      <w:r>
        <w:t>a supply of Gas, at a pressure not exceeding 10 bar gauge</w:t>
      </w:r>
      <w:r w:rsidR="00964606">
        <w:t>;</w:t>
      </w:r>
    </w:p>
    <w:p w:rsidR="002265FA" w:rsidRDefault="002265FA" w:rsidP="009871BE">
      <w:pPr>
        <w:numPr>
          <w:ilvl w:val="2"/>
          <w:numId w:val="4"/>
        </w:numPr>
      </w:pPr>
      <w:r>
        <w:t xml:space="preserve">a suitable water supply adjacent to the shelter referred to in </w:t>
      </w:r>
      <w:r w:rsidR="00EE6D71">
        <w:rPr>
          <w:i/>
        </w:rPr>
        <w:t xml:space="preserve">section </w:t>
      </w:r>
      <w:r w:rsidR="00AF0697">
        <w:rPr>
          <w:i/>
        </w:rPr>
        <w:t>7</w:t>
      </w:r>
      <w:r w:rsidR="00964606">
        <w:rPr>
          <w:i/>
        </w:rPr>
        <w:t>.5</w:t>
      </w:r>
      <w:r w:rsidRPr="009202C5">
        <w:rPr>
          <w:i/>
        </w:rPr>
        <w:t>(</w:t>
      </w:r>
      <w:r w:rsidR="000E0C63">
        <w:rPr>
          <w:i/>
        </w:rPr>
        <w:t>e</w:t>
      </w:r>
      <w:r w:rsidRPr="009202C5">
        <w:rPr>
          <w:i/>
        </w:rPr>
        <w:t>)</w:t>
      </w:r>
      <w:r>
        <w:rPr>
          <w:i/>
        </w:rPr>
        <w:t xml:space="preserve"> </w:t>
      </w:r>
      <w:r>
        <w:t xml:space="preserve">for a personnel safety shower; </w:t>
      </w:r>
    </w:p>
    <w:p w:rsidR="002265FA" w:rsidRDefault="002265FA" w:rsidP="009871BE">
      <w:pPr>
        <w:numPr>
          <w:ilvl w:val="2"/>
          <w:numId w:val="4"/>
        </w:numPr>
      </w:pPr>
      <w:r>
        <w:t xml:space="preserve">suitable cabling and any </w:t>
      </w:r>
      <w:r w:rsidR="00964606">
        <w:t xml:space="preserve">related </w:t>
      </w:r>
      <w:r>
        <w:t xml:space="preserve">facilities to convey the data referred to in </w:t>
      </w:r>
      <w:r w:rsidRPr="00281A58">
        <w:rPr>
          <w:i/>
        </w:rPr>
        <w:t xml:space="preserve">section </w:t>
      </w:r>
      <w:r w:rsidR="00C46316">
        <w:rPr>
          <w:i/>
        </w:rPr>
        <w:t>7.8</w:t>
      </w:r>
      <w:r>
        <w:t xml:space="preserve"> to </w:t>
      </w:r>
      <w:r w:rsidR="00072D0F">
        <w:t>the</w:t>
      </w:r>
      <w:r>
        <w:t xml:space="preserve"> Remote Monitoring </w:t>
      </w:r>
      <w:r w:rsidR="00965C36">
        <w:t>E</w:t>
      </w:r>
      <w:r>
        <w:t xml:space="preserve">quipment; and </w:t>
      </w:r>
    </w:p>
    <w:p w:rsidR="002265FA" w:rsidRPr="00E20D9A" w:rsidRDefault="00B313B8" w:rsidP="009871BE">
      <w:pPr>
        <w:numPr>
          <w:ilvl w:val="2"/>
          <w:numId w:val="4"/>
        </w:numPr>
      </w:pPr>
      <w:r>
        <w:t xml:space="preserve">reasonable </w:t>
      </w:r>
      <w:r w:rsidR="000E0C63">
        <w:t xml:space="preserve">means of </w:t>
      </w:r>
      <w:r>
        <w:t xml:space="preserve">all-weather </w:t>
      </w:r>
      <w:r w:rsidR="002265FA">
        <w:t xml:space="preserve">access to the Odorisation Facilities for vehicles and personnel </w:t>
      </w:r>
      <w:r>
        <w:t xml:space="preserve">for the purposes of </w:t>
      </w:r>
      <w:r w:rsidR="002265FA" w:rsidRPr="00D23A3D">
        <w:rPr>
          <w:i/>
        </w:rPr>
        <w:t xml:space="preserve">section </w:t>
      </w:r>
      <w:r w:rsidR="00AF0697">
        <w:rPr>
          <w:i/>
        </w:rPr>
        <w:t>7</w:t>
      </w:r>
      <w:r w:rsidR="00964606">
        <w:rPr>
          <w:i/>
        </w:rPr>
        <w:t>.3</w:t>
      </w:r>
      <w:r w:rsidR="002265FA">
        <w:t>.</w:t>
      </w:r>
    </w:p>
    <w:p w:rsidR="002265FA" w:rsidRPr="008E014C" w:rsidRDefault="002265FA" w:rsidP="009871BE">
      <w:pPr>
        <w:numPr>
          <w:ilvl w:val="1"/>
          <w:numId w:val="4"/>
        </w:numPr>
        <w:rPr>
          <w:snapToGrid w:val="0"/>
        </w:rPr>
      </w:pPr>
      <w:r>
        <w:rPr>
          <w:snapToGrid w:val="0"/>
        </w:rPr>
        <w:t xml:space="preserve">The </w:t>
      </w:r>
      <w:r w:rsidR="00771525">
        <w:rPr>
          <w:snapToGrid w:val="0"/>
        </w:rPr>
        <w:t>s</w:t>
      </w:r>
      <w:r>
        <w:rPr>
          <w:snapToGrid w:val="0"/>
        </w:rPr>
        <w:t xml:space="preserve">ervices </w:t>
      </w:r>
      <w:r w:rsidR="00B313B8">
        <w:rPr>
          <w:snapToGrid w:val="0"/>
        </w:rPr>
        <w:t xml:space="preserve">referred to in </w:t>
      </w:r>
      <w:r w:rsidR="00771525" w:rsidRPr="00641F76">
        <w:rPr>
          <w:i/>
          <w:snapToGrid w:val="0"/>
        </w:rPr>
        <w:t>(a)</w:t>
      </w:r>
      <w:r w:rsidR="00771525">
        <w:rPr>
          <w:snapToGrid w:val="0"/>
        </w:rPr>
        <w:t xml:space="preserve"> to </w:t>
      </w:r>
      <w:r w:rsidR="00771525" w:rsidRPr="00641F76">
        <w:rPr>
          <w:i/>
          <w:snapToGrid w:val="0"/>
        </w:rPr>
        <w:t>(e)</w:t>
      </w:r>
      <w:r w:rsidR="00771525">
        <w:rPr>
          <w:snapToGrid w:val="0"/>
        </w:rPr>
        <w:t xml:space="preserve"> </w:t>
      </w:r>
      <w:r w:rsidR="000E0C63">
        <w:rPr>
          <w:snapToGrid w:val="0"/>
        </w:rPr>
        <w:t xml:space="preserve">in </w:t>
      </w:r>
      <w:r w:rsidR="00965C36" w:rsidRPr="00965C36">
        <w:rPr>
          <w:i/>
          <w:snapToGrid w:val="0"/>
        </w:rPr>
        <w:t xml:space="preserve">section </w:t>
      </w:r>
      <w:r w:rsidR="00AF0697">
        <w:rPr>
          <w:i/>
          <w:snapToGrid w:val="0"/>
        </w:rPr>
        <w:t>7</w:t>
      </w:r>
      <w:r w:rsidR="00964606">
        <w:rPr>
          <w:i/>
          <w:snapToGrid w:val="0"/>
        </w:rPr>
        <w:t>.6</w:t>
      </w:r>
      <w:r w:rsidR="000E0C63">
        <w:rPr>
          <w:snapToGrid w:val="0"/>
        </w:rPr>
        <w:t xml:space="preserve"> </w:t>
      </w:r>
      <w:r w:rsidR="00B313B8">
        <w:rPr>
          <w:snapToGrid w:val="0"/>
        </w:rPr>
        <w:t xml:space="preserve">shall be made </w:t>
      </w:r>
      <w:r>
        <w:rPr>
          <w:snapToGrid w:val="0"/>
        </w:rPr>
        <w:t xml:space="preserve">available </w:t>
      </w:r>
      <w:r>
        <w:t xml:space="preserve">at agreed termination points at the boundary of the Odorisation Facilities. </w:t>
      </w:r>
    </w:p>
    <w:p w:rsidR="00CC4AB0" w:rsidRPr="00CC4AB0" w:rsidRDefault="00CC4AB0" w:rsidP="00CC4AB0">
      <w:pPr>
        <w:pStyle w:val="Heading2"/>
      </w:pPr>
      <w:r>
        <w:t>Remote Monitoring of Odorisation Facilities</w:t>
      </w:r>
    </w:p>
    <w:p w:rsidR="00AC40D8" w:rsidRDefault="00C93C1B" w:rsidP="009871BE">
      <w:pPr>
        <w:numPr>
          <w:ilvl w:val="1"/>
          <w:numId w:val="4"/>
        </w:numPr>
      </w:pPr>
      <w:r>
        <w:rPr>
          <w:lang w:val="en-AU"/>
        </w:rPr>
        <w:t>Irrespective of whether it owns any Odorisation Facilities</w:t>
      </w:r>
      <w:r w:rsidR="00EC1A40">
        <w:rPr>
          <w:lang w:val="en-AU"/>
        </w:rPr>
        <w:t xml:space="preserve">, </w:t>
      </w:r>
      <w:r w:rsidR="00AF0697">
        <w:rPr>
          <w:lang w:val="en-AU"/>
        </w:rPr>
        <w:t>the</w:t>
      </w:r>
      <w:r w:rsidR="00AF0697">
        <w:t xml:space="preserve"> Interconnected Party shall enable First Gas to </w:t>
      </w:r>
      <w:r>
        <w:t xml:space="preserve">remotely </w:t>
      </w:r>
      <w:r w:rsidR="00AF0697">
        <w:t>monitor</w:t>
      </w:r>
      <w:r w:rsidR="00AC40D8">
        <w:t>:</w:t>
      </w:r>
    </w:p>
    <w:p w:rsidR="00AC40D8" w:rsidRDefault="008A3701" w:rsidP="009871BE">
      <w:pPr>
        <w:numPr>
          <w:ilvl w:val="2"/>
          <w:numId w:val="4"/>
        </w:numPr>
      </w:pPr>
      <w:r>
        <w:t xml:space="preserve">the </w:t>
      </w:r>
      <w:r w:rsidR="00AC40D8">
        <w:t xml:space="preserve">status or availability of </w:t>
      </w:r>
      <w:r w:rsidR="003A2879">
        <w:t xml:space="preserve">any </w:t>
      </w:r>
      <w:r w:rsidR="00AC40D8">
        <w:t>odorant injection pump;</w:t>
      </w:r>
    </w:p>
    <w:p w:rsidR="00AC40D8" w:rsidRDefault="008A3701" w:rsidP="009871BE">
      <w:pPr>
        <w:numPr>
          <w:ilvl w:val="2"/>
          <w:numId w:val="4"/>
        </w:numPr>
      </w:pPr>
      <w:r>
        <w:t xml:space="preserve">any direct indication of odorant injection pump operation, </w:t>
      </w:r>
      <w:r w:rsidR="003A2879">
        <w:t xml:space="preserve">such as </w:t>
      </w:r>
      <w:r w:rsidR="00AC40D8">
        <w:t>stroke rate</w:t>
      </w:r>
      <w:r>
        <w:t xml:space="preserve"> </w:t>
      </w:r>
      <w:r w:rsidR="003A2879">
        <w:t xml:space="preserve">or </w:t>
      </w:r>
      <w:r w:rsidR="00AC40D8">
        <w:t>speed;</w:t>
      </w:r>
    </w:p>
    <w:p w:rsidR="00AC40D8" w:rsidRDefault="00AC40D8" w:rsidP="009871BE">
      <w:pPr>
        <w:numPr>
          <w:ilvl w:val="2"/>
          <w:numId w:val="4"/>
        </w:numPr>
      </w:pPr>
      <w:r>
        <w:t>odorant flow rate and</w:t>
      </w:r>
      <w:r w:rsidR="00DE1E62">
        <w:t>/or the</w:t>
      </w:r>
      <w:r>
        <w:t xml:space="preserve"> volume</w:t>
      </w:r>
      <w:r w:rsidR="00C93C1B">
        <w:t>s</w:t>
      </w:r>
      <w:r>
        <w:t xml:space="preserve"> </w:t>
      </w:r>
      <w:r w:rsidR="00DB6C77">
        <w:t xml:space="preserve">of odorant </w:t>
      </w:r>
      <w:r w:rsidR="00C93C1B">
        <w:t xml:space="preserve">being </w:t>
      </w:r>
      <w:r w:rsidR="00DB6C77">
        <w:t>injected</w:t>
      </w:r>
      <w:r>
        <w:t>;</w:t>
      </w:r>
    </w:p>
    <w:p w:rsidR="00AC40D8" w:rsidRDefault="00AC40D8" w:rsidP="009871BE">
      <w:pPr>
        <w:numPr>
          <w:ilvl w:val="2"/>
          <w:numId w:val="4"/>
        </w:numPr>
      </w:pPr>
      <w:r>
        <w:t xml:space="preserve">odorant </w:t>
      </w:r>
      <w:r w:rsidRPr="00877A6A">
        <w:t xml:space="preserve">storage </w:t>
      </w:r>
      <w:r>
        <w:t>vessel</w:t>
      </w:r>
      <w:r w:rsidRPr="00877A6A">
        <w:t xml:space="preserve"> </w:t>
      </w:r>
      <w:r w:rsidR="001319C3">
        <w:t xml:space="preserve">inventory or liquid </w:t>
      </w:r>
      <w:r w:rsidRPr="00877A6A">
        <w:t>level</w:t>
      </w:r>
      <w:r>
        <w:t>;</w:t>
      </w:r>
    </w:p>
    <w:p w:rsidR="004414B9" w:rsidRDefault="00DB6C77" w:rsidP="00C93C1B">
      <w:pPr>
        <w:numPr>
          <w:ilvl w:val="2"/>
          <w:numId w:val="4"/>
        </w:numPr>
      </w:pPr>
      <w:r>
        <w:t xml:space="preserve">odorant </w:t>
      </w:r>
      <w:r w:rsidRPr="00877A6A">
        <w:t xml:space="preserve">storage </w:t>
      </w:r>
      <w:r>
        <w:t>vessel vapour space pressure</w:t>
      </w:r>
      <w:r w:rsidR="00C93C1B">
        <w:t xml:space="preserve"> and </w:t>
      </w:r>
      <w:r w:rsidR="001B2406">
        <w:t xml:space="preserve">the status of any </w:t>
      </w:r>
      <w:r w:rsidR="004414B9">
        <w:t xml:space="preserve">pressure-relief device; </w:t>
      </w:r>
    </w:p>
    <w:p w:rsidR="00AC40D8" w:rsidRDefault="004414B9" w:rsidP="009871BE">
      <w:pPr>
        <w:numPr>
          <w:ilvl w:val="2"/>
          <w:numId w:val="4"/>
        </w:numPr>
      </w:pPr>
      <w:r>
        <w:t xml:space="preserve">the </w:t>
      </w:r>
      <w:r w:rsidR="00AC40D8">
        <w:t xml:space="preserve">Gas </w:t>
      </w:r>
      <w:r>
        <w:t xml:space="preserve">supply </w:t>
      </w:r>
      <w:r w:rsidR="00AC40D8">
        <w:t xml:space="preserve">pressure to </w:t>
      </w:r>
      <w:r>
        <w:t xml:space="preserve">the </w:t>
      </w:r>
      <w:r w:rsidR="00AC40D8">
        <w:t>Odorisation Facilities;</w:t>
      </w:r>
    </w:p>
    <w:p w:rsidR="00AC40D8" w:rsidRDefault="004414B9" w:rsidP="009871BE">
      <w:pPr>
        <w:numPr>
          <w:ilvl w:val="2"/>
          <w:numId w:val="4"/>
        </w:numPr>
      </w:pPr>
      <w:r>
        <w:t xml:space="preserve">the </w:t>
      </w:r>
      <w:r w:rsidR="00AC40D8">
        <w:t>electricity supply</w:t>
      </w:r>
      <w:r w:rsidR="001E0261">
        <w:t xml:space="preserve"> to the Odorisation Facilities</w:t>
      </w:r>
      <w:r w:rsidR="00AC40D8">
        <w:t>;</w:t>
      </w:r>
    </w:p>
    <w:p w:rsidR="00DB6C77" w:rsidRDefault="004414B9" w:rsidP="009871BE">
      <w:pPr>
        <w:numPr>
          <w:ilvl w:val="2"/>
          <w:numId w:val="4"/>
        </w:numPr>
      </w:pPr>
      <w:r>
        <w:lastRenderedPageBreak/>
        <w:t xml:space="preserve">the </w:t>
      </w:r>
      <w:r w:rsidR="00DB6C77">
        <w:t xml:space="preserve">operating status of </w:t>
      </w:r>
      <w:r>
        <w:t xml:space="preserve">the </w:t>
      </w:r>
      <w:r w:rsidR="00DB6C77">
        <w:t>odorant vapour flare;</w:t>
      </w:r>
      <w:r w:rsidR="00C93C1B">
        <w:t xml:space="preserve"> and</w:t>
      </w:r>
    </w:p>
    <w:p w:rsidR="00AC40D8" w:rsidRDefault="00AC40D8" w:rsidP="00C93C1B">
      <w:pPr>
        <w:numPr>
          <w:ilvl w:val="2"/>
          <w:numId w:val="4"/>
        </w:numPr>
      </w:pPr>
      <w:r>
        <w:t>any alarm conditions</w:t>
      </w:r>
      <w:r w:rsidR="00C93C1B">
        <w:t xml:space="preserve"> and </w:t>
      </w:r>
      <w:r>
        <w:t>other parameters</w:t>
      </w:r>
      <w:r w:rsidRPr="00E6530F">
        <w:t xml:space="preserve"> </w:t>
      </w:r>
      <w:r w:rsidR="00C93C1B">
        <w:t>it</w:t>
      </w:r>
      <w:r w:rsidR="004414B9">
        <w:t xml:space="preserve"> reasonably considers to be </w:t>
      </w:r>
      <w:r>
        <w:t>relevant.</w:t>
      </w:r>
    </w:p>
    <w:p w:rsidR="003A2879" w:rsidRDefault="003A2879" w:rsidP="00E923DE">
      <w:pPr>
        <w:pStyle w:val="Heading2"/>
      </w:pPr>
      <w:r>
        <w:t>No Injection Without Odorisation</w:t>
      </w:r>
    </w:p>
    <w:p w:rsidR="003A2879" w:rsidRDefault="003A2879" w:rsidP="009871BE">
      <w:pPr>
        <w:numPr>
          <w:ilvl w:val="1"/>
          <w:numId w:val="4"/>
        </w:numPr>
      </w:pPr>
      <w:r>
        <w:t xml:space="preserve">The </w:t>
      </w:r>
      <w:r w:rsidR="007D6FC5">
        <w:t xml:space="preserve">owner of </w:t>
      </w:r>
      <w:r>
        <w:t xml:space="preserve">Odorisation Facilities will use all reasonable endeavours to maintain odorisation at all times. </w:t>
      </w:r>
    </w:p>
    <w:p w:rsidR="003A2879" w:rsidRDefault="003A2879" w:rsidP="009871BE">
      <w:pPr>
        <w:numPr>
          <w:ilvl w:val="1"/>
          <w:numId w:val="4"/>
        </w:numPr>
      </w:pPr>
      <w:r>
        <w:t xml:space="preserve">Where the </w:t>
      </w:r>
      <w:r w:rsidR="007D6FC5">
        <w:t xml:space="preserve">owner of </w:t>
      </w:r>
      <w:r>
        <w:t xml:space="preserve">Odorisation Facilities becomes aware that odorisation </w:t>
      </w:r>
      <w:r w:rsidR="007D6FC5">
        <w:t>has</w:t>
      </w:r>
      <w:r>
        <w:t xml:space="preserve"> (or may </w:t>
      </w:r>
      <w:r w:rsidR="007D6FC5">
        <w:t>have</w:t>
      </w:r>
      <w:r>
        <w:t xml:space="preserve">) </w:t>
      </w:r>
      <w:r w:rsidR="007D6FC5">
        <w:t>failed</w:t>
      </w:r>
      <w:r>
        <w:t xml:space="preserve">, it will notify the </w:t>
      </w:r>
      <w:r w:rsidR="00EA6EA3">
        <w:t>other</w:t>
      </w:r>
      <w:r>
        <w:t xml:space="preserve"> Party immediately and </w:t>
      </w:r>
      <w:r w:rsidR="007D6FC5">
        <w:t>investigate</w:t>
      </w:r>
      <w:r>
        <w:t xml:space="preserve">. </w:t>
      </w:r>
    </w:p>
    <w:p w:rsidR="003A2879" w:rsidRPr="003A2879" w:rsidRDefault="003A2879" w:rsidP="009871BE">
      <w:pPr>
        <w:numPr>
          <w:ilvl w:val="1"/>
          <w:numId w:val="4"/>
        </w:numPr>
        <w:rPr>
          <w:rFonts w:cs="Arial"/>
        </w:rPr>
      </w:pPr>
      <w:r>
        <w:t xml:space="preserve">The Interconnected Party shall cease injecting Gas </w:t>
      </w:r>
      <w:r w:rsidR="007D6FC5">
        <w:t>immediately if odorisation has failed</w:t>
      </w:r>
      <w:r w:rsidR="007E492A">
        <w:t xml:space="preserve">. The owner of the Odorisation Facilities will </w:t>
      </w:r>
      <w:r w:rsidR="007D6FC5">
        <w:t>restore odorisation as soon as practicable</w:t>
      </w:r>
      <w:r w:rsidR="007E492A">
        <w:t>, whereupon the Interconnected Party may resume injecting Gas</w:t>
      </w:r>
      <w:r>
        <w:t>.</w:t>
      </w:r>
    </w:p>
    <w:p w:rsidR="00A37E1E" w:rsidRPr="00530C8E" w:rsidRDefault="00A37E1E" w:rsidP="009871BE">
      <w:pPr>
        <w:numPr>
          <w:ilvl w:val="1"/>
          <w:numId w:val="4"/>
        </w:numPr>
        <w:rPr>
          <w:rFonts w:cs="Arial"/>
        </w:rPr>
      </w:pPr>
      <w:r>
        <w:t>Notwithstanding any other provision of this Agreement, First Gas may cease odorising Gas in any Pipeline or at any Receipt Point on expiry of not less than 18 Months’ written notice to the Interconnected Party and all Shippers.</w:t>
      </w:r>
    </w:p>
    <w:p w:rsidR="005E6AC1" w:rsidRDefault="005E6AC1" w:rsidP="009871BE">
      <w:pPr>
        <w:pStyle w:val="Heading1"/>
        <w:numPr>
          <w:ilvl w:val="0"/>
          <w:numId w:val="4"/>
        </w:numPr>
        <w:rPr>
          <w:snapToGrid w:val="0"/>
        </w:rPr>
      </w:pPr>
      <w:bookmarkStart w:id="536" w:name="_Toc495310831"/>
      <w:bookmarkStart w:id="537" w:name="_Toc57649811"/>
      <w:bookmarkEnd w:id="534"/>
      <w:r>
        <w:rPr>
          <w:snapToGrid w:val="0"/>
        </w:rPr>
        <w:t>health and safety</w:t>
      </w:r>
      <w:bookmarkEnd w:id="536"/>
    </w:p>
    <w:p w:rsidR="005E6AC1" w:rsidRPr="00F27205" w:rsidRDefault="005E6AC1" w:rsidP="009871BE">
      <w:pPr>
        <w:numPr>
          <w:ilvl w:val="1"/>
          <w:numId w:val="4"/>
        </w:numPr>
      </w:pPr>
      <w:bookmarkStart w:id="538" w:name="_Ref412039359"/>
      <w:bookmarkStart w:id="539" w:name="_Ref411349235"/>
      <w:r w:rsidRPr="00F27205">
        <w:t xml:space="preserve">Each Party shall, and shall ensure that its personnel shall at or in respect of </w:t>
      </w:r>
      <w:r w:rsidR="001A6660">
        <w:t>a</w:t>
      </w:r>
      <w:r w:rsidR="00CB61FD">
        <w:t xml:space="preserve"> Receipt</w:t>
      </w:r>
      <w:r w:rsidRPr="00F27205">
        <w:t xml:space="preserve"> Point:</w:t>
      </w:r>
    </w:p>
    <w:p w:rsidR="005E6AC1" w:rsidRPr="00F27205" w:rsidRDefault="005E6AC1" w:rsidP="009871BE">
      <w:pPr>
        <w:numPr>
          <w:ilvl w:val="2"/>
          <w:numId w:val="4"/>
        </w:numPr>
      </w:pPr>
      <w:r w:rsidRPr="00F27205">
        <w:t xml:space="preserve">comply with all applicable </w:t>
      </w:r>
      <w:r w:rsidR="00E22034">
        <w:t>law</w:t>
      </w:r>
      <w:r w:rsidRPr="00F27205">
        <w:t xml:space="preserve"> regarding safety; </w:t>
      </w:r>
    </w:p>
    <w:p w:rsidR="005E6AC1" w:rsidRPr="00F27205" w:rsidRDefault="005E6AC1" w:rsidP="009871BE">
      <w:pPr>
        <w:numPr>
          <w:ilvl w:val="2"/>
          <w:numId w:val="4"/>
        </w:numPr>
      </w:pPr>
      <w:r w:rsidRPr="00F27205">
        <w:t xml:space="preserve">comply with </w:t>
      </w:r>
      <w:r w:rsidR="00DE1E62">
        <w:t>its own and other</w:t>
      </w:r>
      <w:r>
        <w:t xml:space="preserve"> Party’s</w:t>
      </w:r>
      <w:r w:rsidRPr="00F27205">
        <w:t xml:space="preserve"> health and safety plan</w:t>
      </w:r>
      <w:r>
        <w:t xml:space="preserve">, as provided to </w:t>
      </w:r>
      <w:r w:rsidR="00DE1E62">
        <w:t>each Party</w:t>
      </w:r>
      <w:r w:rsidRPr="00BF5E0F">
        <w:t xml:space="preserve"> </w:t>
      </w:r>
      <w:r>
        <w:t>from time to time</w:t>
      </w:r>
      <w:r w:rsidRPr="00F27205">
        <w:t>;</w:t>
      </w:r>
    </w:p>
    <w:p w:rsidR="005E6AC1" w:rsidRPr="00F27205" w:rsidRDefault="005E6AC1">
      <w:pPr>
        <w:numPr>
          <w:ilvl w:val="2"/>
          <w:numId w:val="4"/>
        </w:numPr>
      </w:pPr>
      <w:r w:rsidRPr="00F27205">
        <w:t>take all practicable steps to identify and eliminate risks to health and safety</w:t>
      </w:r>
      <w:r w:rsidR="00967486">
        <w:t xml:space="preserve"> or, </w:t>
      </w:r>
      <w:r w:rsidRPr="00F27205">
        <w:t xml:space="preserve">where </w:t>
      </w:r>
      <w:r w:rsidR="00967486">
        <w:t xml:space="preserve">elimination of a risk </w:t>
      </w:r>
      <w:r w:rsidRPr="00F27205">
        <w:t xml:space="preserve">is </w:t>
      </w:r>
      <w:r w:rsidR="00967486">
        <w:t>impractical</w:t>
      </w:r>
      <w:r w:rsidRPr="00F27205">
        <w:t xml:space="preserve">, take all practicable steps to minimise </w:t>
      </w:r>
      <w:r w:rsidR="00967486">
        <w:t>it</w:t>
      </w:r>
      <w:r w:rsidRPr="00F27205">
        <w:t>;</w:t>
      </w:r>
    </w:p>
    <w:p w:rsidR="005E6AC1" w:rsidRPr="00F27205" w:rsidRDefault="005E6AC1" w:rsidP="009871BE">
      <w:pPr>
        <w:numPr>
          <w:ilvl w:val="2"/>
          <w:numId w:val="4"/>
        </w:numPr>
      </w:pPr>
      <w:r w:rsidRPr="00F27205">
        <w:t xml:space="preserve">immediately advise the other Party verbally of any incident affecting, or which may affect, </w:t>
      </w:r>
      <w:r w:rsidR="001A6660">
        <w:t>a</w:t>
      </w:r>
      <w:r w:rsidRPr="00F27205">
        <w:t xml:space="preserve"> </w:t>
      </w:r>
      <w:r w:rsidR="00CB61FD">
        <w:t>Receipt</w:t>
      </w:r>
      <w:r w:rsidRPr="00F27205">
        <w:t xml:space="preserve"> Point and which must be reported or notified to the relevant authority pursuant to the relevant </w:t>
      </w:r>
      <w:r w:rsidR="00E22034">
        <w:t>law</w:t>
      </w:r>
      <w:r w:rsidRPr="00F27205">
        <w:t xml:space="preserve">, and as soon as possible afterwards, provide the other Party with: </w:t>
      </w:r>
    </w:p>
    <w:p w:rsidR="005E6AC1" w:rsidRPr="00F27205" w:rsidRDefault="005E6AC1" w:rsidP="009871BE">
      <w:pPr>
        <w:numPr>
          <w:ilvl w:val="3"/>
          <w:numId w:val="4"/>
        </w:numPr>
      </w:pPr>
      <w:r w:rsidRPr="00F27205">
        <w:t xml:space="preserve">written details of the incident; </w:t>
      </w:r>
    </w:p>
    <w:p w:rsidR="005E6AC1" w:rsidRPr="00F27205" w:rsidRDefault="005E6AC1" w:rsidP="009871BE">
      <w:pPr>
        <w:numPr>
          <w:ilvl w:val="3"/>
          <w:numId w:val="4"/>
        </w:numPr>
      </w:pPr>
      <w:r w:rsidRPr="00F27205">
        <w:t>a copy of any notice given to the relevant authority; and</w:t>
      </w:r>
    </w:p>
    <w:p w:rsidR="005E6AC1" w:rsidRPr="00F27205" w:rsidRDefault="005E6AC1" w:rsidP="009871BE">
      <w:pPr>
        <w:numPr>
          <w:ilvl w:val="3"/>
          <w:numId w:val="4"/>
        </w:numPr>
      </w:pPr>
      <w:r w:rsidRPr="00F27205">
        <w:t xml:space="preserve">details of steps taken or to be taken to eliminate or minimise any risk associated with that incident; and </w:t>
      </w:r>
    </w:p>
    <w:p w:rsidR="005E6AC1" w:rsidRPr="00F27205" w:rsidRDefault="005E6AC1" w:rsidP="009871BE">
      <w:pPr>
        <w:numPr>
          <w:ilvl w:val="2"/>
          <w:numId w:val="4"/>
        </w:numPr>
      </w:pPr>
      <w:bookmarkStart w:id="540" w:name="_Ref411351132"/>
      <w:bookmarkEnd w:id="538"/>
      <w:bookmarkEnd w:id="539"/>
      <w:r w:rsidRPr="00F27205">
        <w:t>provide all information and assistance reasonably requested by the other Party to ensure that no harm comes to any persons.</w:t>
      </w:r>
      <w:bookmarkEnd w:id="540"/>
      <w:r w:rsidRPr="00F27205">
        <w:t xml:space="preserve"> </w:t>
      </w:r>
    </w:p>
    <w:p w:rsidR="005E6AC1" w:rsidRPr="00E923DE" w:rsidRDefault="005E6AC1" w:rsidP="009871BE">
      <w:pPr>
        <w:numPr>
          <w:ilvl w:val="1"/>
          <w:numId w:val="4"/>
        </w:numPr>
      </w:pPr>
      <w:r w:rsidRPr="00F27205">
        <w:lastRenderedPageBreak/>
        <w:t xml:space="preserve">For the purpose of this </w:t>
      </w:r>
      <w:r w:rsidRPr="005E6AC1">
        <w:rPr>
          <w:i/>
        </w:rPr>
        <w:t xml:space="preserve">section </w:t>
      </w:r>
      <w:r w:rsidR="007C5060">
        <w:rPr>
          <w:i/>
        </w:rPr>
        <w:t>8</w:t>
      </w:r>
      <w:r w:rsidR="00DE1E62" w:rsidRPr="005E6AC1">
        <w:rPr>
          <w:i/>
        </w:rPr>
        <w:t xml:space="preserve"> </w:t>
      </w:r>
      <w:r w:rsidRPr="00F27205">
        <w:t xml:space="preserve">“all practicable steps” shall be deemed to have been taken where the relevant Party takes such steps as are required under applicable </w:t>
      </w:r>
      <w:r w:rsidR="00E22034">
        <w:t>law</w:t>
      </w:r>
      <w:r w:rsidRPr="00F27205">
        <w:t>.</w:t>
      </w:r>
      <w:bookmarkStart w:id="541" w:name="_Ref411351151"/>
      <w:r w:rsidRPr="00F27205">
        <w:t xml:space="preserve"> </w:t>
      </w:r>
      <w:bookmarkStart w:id="542" w:name="_Toc411603745"/>
      <w:bookmarkStart w:id="543" w:name="_Toc411603746"/>
      <w:bookmarkEnd w:id="541"/>
      <w:bookmarkEnd w:id="542"/>
      <w:bookmarkEnd w:id="543"/>
    </w:p>
    <w:p w:rsidR="00C6575C" w:rsidRPr="00530C8E" w:rsidRDefault="00F47E43" w:rsidP="009871BE">
      <w:pPr>
        <w:pStyle w:val="Heading1"/>
        <w:numPr>
          <w:ilvl w:val="0"/>
          <w:numId w:val="4"/>
        </w:numPr>
        <w:rPr>
          <w:snapToGrid w:val="0"/>
        </w:rPr>
      </w:pPr>
      <w:bookmarkStart w:id="544" w:name="_Toc495310832"/>
      <w:r>
        <w:rPr>
          <w:snapToGrid w:val="0"/>
        </w:rPr>
        <w:t>Curtailment</w:t>
      </w:r>
      <w:bookmarkEnd w:id="537"/>
      <w:bookmarkEnd w:id="544"/>
    </w:p>
    <w:p w:rsidR="00C6575C" w:rsidRPr="00530C8E" w:rsidRDefault="00F47E43">
      <w:pPr>
        <w:pStyle w:val="Heading2"/>
      </w:pPr>
      <w:r>
        <w:t>Adverse Events</w:t>
      </w:r>
    </w:p>
    <w:p w:rsidR="00C6575C" w:rsidRPr="00530C8E" w:rsidRDefault="002A413D" w:rsidP="009871BE">
      <w:pPr>
        <w:pStyle w:val="TOC2"/>
        <w:numPr>
          <w:ilvl w:val="1"/>
          <w:numId w:val="4"/>
        </w:numPr>
        <w:spacing w:after="290"/>
        <w:rPr>
          <w:snapToGrid w:val="0"/>
        </w:rPr>
      </w:pPr>
      <w:r>
        <w:rPr>
          <w:snapToGrid w:val="0"/>
        </w:rPr>
        <w:t xml:space="preserve">Subject to the balance of this </w:t>
      </w:r>
      <w:r w:rsidRPr="00DE6912">
        <w:rPr>
          <w:i/>
          <w:snapToGrid w:val="0"/>
        </w:rPr>
        <w:t xml:space="preserve">section </w:t>
      </w:r>
      <w:r>
        <w:rPr>
          <w:i/>
          <w:snapToGrid w:val="0"/>
        </w:rPr>
        <w:t>9</w:t>
      </w:r>
      <w:r>
        <w:rPr>
          <w:snapToGrid w:val="0"/>
        </w:rPr>
        <w:t xml:space="preserve">, First Gas will use reasonable endeavours to avoid curtailing the injection of Gas at a Receipt Point. </w:t>
      </w:r>
      <w:r w:rsidR="00A64DF4">
        <w:rPr>
          <w:snapToGrid w:val="0"/>
        </w:rPr>
        <w:t>First Gas</w:t>
      </w:r>
      <w:r w:rsidR="00C6575C" w:rsidRPr="00530C8E">
        <w:rPr>
          <w:snapToGrid w:val="0"/>
        </w:rPr>
        <w:t xml:space="preserve"> may</w:t>
      </w:r>
      <w:r w:rsidR="006E083F">
        <w:rPr>
          <w:snapToGrid w:val="0"/>
        </w:rPr>
        <w:t>, without incurring any liability to the Interconnected Party,</w:t>
      </w:r>
      <w:r w:rsidR="00C6575C" w:rsidRPr="00530C8E">
        <w:rPr>
          <w:snapToGrid w:val="0"/>
        </w:rPr>
        <w:t xml:space="preserve"> </w:t>
      </w:r>
      <w:r w:rsidR="00C6575C" w:rsidRPr="001414BC">
        <w:rPr>
          <w:snapToGrid w:val="0"/>
        </w:rPr>
        <w:t>curtail</w:t>
      </w:r>
      <w:r w:rsidR="00C6575C" w:rsidRPr="00530C8E">
        <w:rPr>
          <w:snapToGrid w:val="0"/>
        </w:rPr>
        <w:t xml:space="preserve"> </w:t>
      </w:r>
      <w:r w:rsidR="00FD0B9D" w:rsidRPr="00530C8E">
        <w:rPr>
          <w:snapToGrid w:val="0"/>
        </w:rPr>
        <w:t xml:space="preserve">the </w:t>
      </w:r>
      <w:r w:rsidR="00C84E40">
        <w:rPr>
          <w:snapToGrid w:val="0"/>
        </w:rPr>
        <w:t xml:space="preserve">injection of Gas (or the ability to inject Gas) </w:t>
      </w:r>
      <w:r w:rsidR="008A766A">
        <w:rPr>
          <w:snapToGrid w:val="0"/>
        </w:rPr>
        <w:t xml:space="preserve">at </w:t>
      </w:r>
      <w:r w:rsidR="00193173">
        <w:rPr>
          <w:snapToGrid w:val="0"/>
        </w:rPr>
        <w:t>a</w:t>
      </w:r>
      <w:r w:rsidR="008A766A">
        <w:rPr>
          <w:snapToGrid w:val="0"/>
        </w:rPr>
        <w:t xml:space="preserve"> Receipt Point </w:t>
      </w:r>
      <w:r w:rsidR="00C6575C" w:rsidRPr="00530C8E">
        <w:t xml:space="preserve">to the extent </w:t>
      </w:r>
      <w:r w:rsidR="00BF1476">
        <w:t>it</w:t>
      </w:r>
      <w:r w:rsidR="00C6575C" w:rsidRPr="00530C8E">
        <w:t xml:space="preserve"> </w:t>
      </w:r>
      <w:r w:rsidR="00F47E43" w:rsidRPr="00530C8E">
        <w:t>determines</w:t>
      </w:r>
      <w:r w:rsidR="00C6575C" w:rsidRPr="00530C8E">
        <w:rPr>
          <w:snapToGrid w:val="0"/>
        </w:rPr>
        <w:t>:</w:t>
      </w:r>
      <w:r w:rsidR="00C6575C" w:rsidRPr="00530C8E">
        <w:t xml:space="preserve"> </w:t>
      </w:r>
    </w:p>
    <w:p w:rsidR="00F47E43" w:rsidRPr="007C3FF0" w:rsidRDefault="00C6575C" w:rsidP="00BF1476">
      <w:pPr>
        <w:numPr>
          <w:ilvl w:val="2"/>
          <w:numId w:val="4"/>
        </w:numPr>
      </w:pPr>
      <w:r w:rsidRPr="00BF1476">
        <w:rPr>
          <w:snapToGrid w:val="0"/>
        </w:rPr>
        <w:t xml:space="preserve">an Emergency </w:t>
      </w:r>
      <w:r w:rsidR="002A413D">
        <w:rPr>
          <w:snapToGrid w:val="0"/>
        </w:rPr>
        <w:t xml:space="preserve">has occurred or </w:t>
      </w:r>
      <w:r w:rsidRPr="00BF1476">
        <w:rPr>
          <w:snapToGrid w:val="0"/>
        </w:rPr>
        <w:t xml:space="preserve">is </w:t>
      </w:r>
      <w:r w:rsidR="002A413D">
        <w:rPr>
          <w:snapToGrid w:val="0"/>
        </w:rPr>
        <w:t>likely to</w:t>
      </w:r>
      <w:r w:rsidR="00516775">
        <w:rPr>
          <w:snapToGrid w:val="0"/>
        </w:rPr>
        <w:t xml:space="preserve"> occur</w:t>
      </w:r>
      <w:r w:rsidRPr="00BF1476">
        <w:rPr>
          <w:snapToGrid w:val="0"/>
        </w:rPr>
        <w:t>;</w:t>
      </w:r>
      <w:r w:rsidR="00BF1476">
        <w:rPr>
          <w:snapToGrid w:val="0"/>
        </w:rPr>
        <w:t xml:space="preserve"> </w:t>
      </w:r>
    </w:p>
    <w:p w:rsidR="00C6575C" w:rsidRPr="00BF1476" w:rsidRDefault="00F47E43" w:rsidP="00BF1476">
      <w:pPr>
        <w:numPr>
          <w:ilvl w:val="2"/>
          <w:numId w:val="4"/>
        </w:numPr>
      </w:pPr>
      <w:r>
        <w:rPr>
          <w:snapToGrid w:val="0"/>
        </w:rPr>
        <w:t>a Force Majeure Event has occurred;</w:t>
      </w:r>
    </w:p>
    <w:p w:rsidR="002A413D" w:rsidRDefault="002A413D" w:rsidP="00F47E43">
      <w:pPr>
        <w:numPr>
          <w:ilvl w:val="2"/>
          <w:numId w:val="4"/>
        </w:numPr>
        <w:rPr>
          <w:snapToGrid w:val="0"/>
        </w:rPr>
      </w:pPr>
      <w:r>
        <w:rPr>
          <w:snapToGrid w:val="0"/>
        </w:rPr>
        <w:t>a Critical Contingency would otherwise occur;</w:t>
      </w:r>
    </w:p>
    <w:p w:rsidR="00F47E43" w:rsidRPr="002E2192" w:rsidRDefault="002A413D" w:rsidP="00F47E43">
      <w:pPr>
        <w:numPr>
          <w:ilvl w:val="2"/>
          <w:numId w:val="4"/>
        </w:numPr>
        <w:rPr>
          <w:snapToGrid w:val="0"/>
        </w:rPr>
      </w:pPr>
      <w:r>
        <w:rPr>
          <w:snapToGrid w:val="0"/>
        </w:rPr>
        <w:t>the rate at which Gas is being injected exceeds</w:t>
      </w:r>
      <w:r w:rsidR="00F47E43" w:rsidRPr="002E2192">
        <w:rPr>
          <w:snapToGrid w:val="0"/>
        </w:rPr>
        <w:t xml:space="preserve"> the Maximum Design Flow Rate</w:t>
      </w:r>
      <w:r>
        <w:rPr>
          <w:snapToGrid w:val="0"/>
        </w:rPr>
        <w:t xml:space="preserve"> or the Physical MHQ</w:t>
      </w:r>
      <w:r w:rsidR="00F47E43" w:rsidRPr="002E2192">
        <w:rPr>
          <w:snapToGrid w:val="0"/>
        </w:rPr>
        <w:t>; and/or</w:t>
      </w:r>
    </w:p>
    <w:p w:rsidR="006123AD" w:rsidRPr="007C3FF0" w:rsidRDefault="006123AD" w:rsidP="00F47E43">
      <w:pPr>
        <w:numPr>
          <w:ilvl w:val="2"/>
          <w:numId w:val="4"/>
        </w:numPr>
      </w:pPr>
      <w:r>
        <w:rPr>
          <w:snapToGrid w:val="0"/>
        </w:rPr>
        <w:t xml:space="preserve">the GTA (if </w:t>
      </w:r>
      <w:r w:rsidR="00FA36A4">
        <w:rPr>
          <w:snapToGrid w:val="0"/>
        </w:rPr>
        <w:t>applicable</w:t>
      </w:r>
      <w:r>
        <w:rPr>
          <w:snapToGrid w:val="0"/>
        </w:rPr>
        <w:t>) has expired or been terminated;</w:t>
      </w:r>
    </w:p>
    <w:p w:rsidR="00BF1476" w:rsidRPr="00F27205" w:rsidRDefault="00F47E43" w:rsidP="006123AD">
      <w:pPr>
        <w:numPr>
          <w:ilvl w:val="2"/>
          <w:numId w:val="4"/>
        </w:numPr>
      </w:pPr>
      <w:r>
        <w:rPr>
          <w:snapToGrid w:val="0"/>
        </w:rPr>
        <w:t xml:space="preserve">no </w:t>
      </w:r>
      <w:r w:rsidRPr="00DE6912">
        <w:rPr>
          <w:snapToGrid w:val="0"/>
        </w:rPr>
        <w:t>Shipper</w:t>
      </w:r>
      <w:r>
        <w:rPr>
          <w:snapToGrid w:val="0"/>
        </w:rPr>
        <w:t xml:space="preserve"> is </w:t>
      </w:r>
      <w:r w:rsidR="00FA36A4">
        <w:rPr>
          <w:snapToGrid w:val="0"/>
        </w:rPr>
        <w:t>receiving</w:t>
      </w:r>
      <w:r>
        <w:rPr>
          <w:snapToGrid w:val="0"/>
        </w:rPr>
        <w:t xml:space="preserve"> or is entitled to </w:t>
      </w:r>
      <w:r w:rsidR="00FA36A4">
        <w:rPr>
          <w:snapToGrid w:val="0"/>
        </w:rPr>
        <w:t xml:space="preserve">receive Gas at </w:t>
      </w:r>
      <w:r w:rsidR="001A6660">
        <w:rPr>
          <w:snapToGrid w:val="0"/>
        </w:rPr>
        <w:t>that</w:t>
      </w:r>
      <w:r>
        <w:rPr>
          <w:snapToGrid w:val="0"/>
        </w:rPr>
        <w:t xml:space="preserve"> Receipt Point</w:t>
      </w:r>
      <w:r w:rsidR="00BF1476" w:rsidRPr="006123AD">
        <w:rPr>
          <w:snapToGrid w:val="0"/>
        </w:rPr>
        <w:t>,</w:t>
      </w:r>
    </w:p>
    <w:p w:rsidR="00BF1476" w:rsidRPr="00F27205" w:rsidRDefault="00BF1476" w:rsidP="007A1FB7">
      <w:pPr>
        <w:ind w:left="624"/>
        <w:rPr>
          <w:snapToGrid w:val="0"/>
        </w:rPr>
      </w:pPr>
      <w:r w:rsidRPr="00F27205">
        <w:t xml:space="preserve">provided that </w:t>
      </w:r>
      <w:r w:rsidR="00FA36A4">
        <w:t xml:space="preserve">in relation to the events described in this </w:t>
      </w:r>
      <w:r w:rsidR="00FA36A4" w:rsidRPr="00750FB0">
        <w:rPr>
          <w:i/>
        </w:rPr>
        <w:t>section 9.1(a)</w:t>
      </w:r>
      <w:r w:rsidR="00FA36A4">
        <w:t xml:space="preserve"> to </w:t>
      </w:r>
      <w:r w:rsidR="00FA36A4" w:rsidRPr="00750FB0">
        <w:rPr>
          <w:i/>
        </w:rPr>
        <w:t>(d)</w:t>
      </w:r>
      <w:r w:rsidR="00FA36A4">
        <w:t xml:space="preserve">, </w:t>
      </w:r>
      <w:r>
        <w:t>First Gas</w:t>
      </w:r>
      <w:r w:rsidRPr="00F27205">
        <w:rPr>
          <w:snapToGrid w:val="0"/>
        </w:rPr>
        <w:t xml:space="preserve"> </w:t>
      </w:r>
      <w:r w:rsidRPr="00F27205">
        <w:t>shall</w:t>
      </w:r>
      <w:r w:rsidR="00FA36A4">
        <w:t xml:space="preserve"> use reasonable endeavours </w:t>
      </w:r>
      <w:r>
        <w:t xml:space="preserve">to </w:t>
      </w:r>
      <w:r w:rsidRPr="00F27205">
        <w:rPr>
          <w:snapToGrid w:val="0"/>
        </w:rPr>
        <w:t xml:space="preserve">minimise the period of </w:t>
      </w:r>
      <w:r w:rsidRPr="00F27205">
        <w:t>curtailment</w:t>
      </w:r>
      <w:r w:rsidR="00FA36A4">
        <w:t>.</w:t>
      </w:r>
      <w:r w:rsidRPr="00F27205">
        <w:t xml:space="preserve"> </w:t>
      </w:r>
    </w:p>
    <w:p w:rsidR="00C6575C" w:rsidRPr="00530C8E" w:rsidRDefault="006E1486">
      <w:pPr>
        <w:pStyle w:val="Heading2"/>
        <w:rPr>
          <w:snapToGrid w:val="0"/>
        </w:rPr>
      </w:pPr>
      <w:r w:rsidRPr="00530C8E">
        <w:rPr>
          <w:snapToGrid w:val="0"/>
        </w:rPr>
        <w:t>Maintenance</w:t>
      </w:r>
    </w:p>
    <w:p w:rsidR="00F62B0C" w:rsidRPr="006E783F" w:rsidRDefault="006E1486" w:rsidP="009871BE">
      <w:pPr>
        <w:pStyle w:val="TOC2"/>
        <w:numPr>
          <w:ilvl w:val="1"/>
          <w:numId w:val="4"/>
        </w:numPr>
        <w:spacing w:after="290"/>
      </w:pPr>
      <w:r w:rsidRPr="00530C8E">
        <w:t xml:space="preserve">Where </w:t>
      </w:r>
      <w:r w:rsidR="000E7444">
        <w:t>it</w:t>
      </w:r>
      <w:r w:rsidRPr="00530C8E">
        <w:t xml:space="preserve"> intends to carry out </w:t>
      </w:r>
      <w:r w:rsidR="004132C5">
        <w:t>scheduled</w:t>
      </w:r>
      <w:r w:rsidRPr="00530C8E">
        <w:t xml:space="preserve"> Maintenance</w:t>
      </w:r>
      <w:r w:rsidR="00FA75C0" w:rsidRPr="00530C8E">
        <w:t xml:space="preserve"> </w:t>
      </w:r>
      <w:r w:rsidRPr="00530C8E">
        <w:t>that will</w:t>
      </w:r>
      <w:r w:rsidR="006E783F">
        <w:t xml:space="preserve"> </w:t>
      </w:r>
      <w:r w:rsidR="00FA75C0" w:rsidRPr="00530C8E">
        <w:t xml:space="preserve">curtail the </w:t>
      </w:r>
      <w:r w:rsidR="000E7444">
        <w:t xml:space="preserve">Interconnected Party’s </w:t>
      </w:r>
      <w:r w:rsidR="00C84E40">
        <w:rPr>
          <w:snapToGrid w:val="0"/>
        </w:rPr>
        <w:t>ability to inject Gas</w:t>
      </w:r>
      <w:r w:rsidR="000E7444">
        <w:t xml:space="preserve"> (but not</w:t>
      </w:r>
      <w:r w:rsidR="00FE5ADB">
        <w:t xml:space="preserve"> any</w:t>
      </w:r>
      <w:r w:rsidR="000E7444">
        <w:t xml:space="preserve"> </w:t>
      </w:r>
      <w:r w:rsidR="004132C5">
        <w:t>scheduled</w:t>
      </w:r>
      <w:r w:rsidR="000E7444">
        <w:t xml:space="preserve"> Maintenance</w:t>
      </w:r>
      <w:r w:rsidR="00FE5ADB">
        <w:t xml:space="preserve"> which it believes will not have </w:t>
      </w:r>
      <w:r w:rsidR="00BB000E">
        <w:t>that</w:t>
      </w:r>
      <w:r w:rsidR="00FE5ADB">
        <w:t xml:space="preserve"> effect</w:t>
      </w:r>
      <w:r w:rsidR="000E7444">
        <w:t>)</w:t>
      </w:r>
      <w:r w:rsidR="00FA75C0" w:rsidRPr="00530C8E">
        <w:t xml:space="preserve">, </w:t>
      </w:r>
      <w:r w:rsidR="000E7444">
        <w:t>First Gas</w:t>
      </w:r>
      <w:r w:rsidR="00FA75C0" w:rsidRPr="00530C8E">
        <w:t xml:space="preserve"> shall</w:t>
      </w:r>
      <w:r w:rsidR="00F62B0C" w:rsidRPr="00530C8E">
        <w:rPr>
          <w:snapToGrid w:val="0"/>
        </w:rPr>
        <w:t>:</w:t>
      </w:r>
    </w:p>
    <w:p w:rsidR="00F62B0C" w:rsidRPr="00530C8E" w:rsidRDefault="003550D1" w:rsidP="009871BE">
      <w:pPr>
        <w:pStyle w:val="TOC2"/>
        <w:numPr>
          <w:ilvl w:val="2"/>
          <w:numId w:val="4"/>
        </w:numPr>
        <w:tabs>
          <w:tab w:val="clear" w:pos="624"/>
        </w:tabs>
        <w:spacing w:after="290"/>
        <w:rPr>
          <w:snapToGrid w:val="0"/>
        </w:rPr>
      </w:pPr>
      <w:r w:rsidRPr="00F27205">
        <w:rPr>
          <w:snapToGrid w:val="0"/>
        </w:rPr>
        <w:t xml:space="preserve">use reasonable endeavours to </w:t>
      </w:r>
      <w:r>
        <w:rPr>
          <w:snapToGrid w:val="0"/>
        </w:rPr>
        <w:t>undertake that scheduled</w:t>
      </w:r>
      <w:r w:rsidRPr="00F27205">
        <w:rPr>
          <w:snapToGrid w:val="0"/>
        </w:rPr>
        <w:t xml:space="preserve"> Maintenance </w:t>
      </w:r>
      <w:r>
        <w:rPr>
          <w:snapToGrid w:val="0"/>
        </w:rPr>
        <w:t>at a time convenient to the Interconnected Party</w:t>
      </w:r>
      <w:r w:rsidR="00F62B0C" w:rsidRPr="00530C8E">
        <w:t xml:space="preserve">; </w:t>
      </w:r>
    </w:p>
    <w:p w:rsidR="003550D1" w:rsidRDefault="003550D1" w:rsidP="001B573D">
      <w:pPr>
        <w:pStyle w:val="TOC2"/>
        <w:numPr>
          <w:ilvl w:val="2"/>
          <w:numId w:val="4"/>
        </w:numPr>
        <w:tabs>
          <w:tab w:val="clear" w:pos="624"/>
        </w:tabs>
        <w:spacing w:after="290"/>
      </w:pPr>
      <w:r>
        <w:rPr>
          <w:snapToGrid w:val="0"/>
        </w:rPr>
        <w:t xml:space="preserve">notify </w:t>
      </w:r>
      <w:r w:rsidRPr="00530C8E">
        <w:rPr>
          <w:snapToGrid w:val="0"/>
        </w:rPr>
        <w:t xml:space="preserve">the </w:t>
      </w:r>
      <w:r>
        <w:rPr>
          <w:snapToGrid w:val="0"/>
        </w:rPr>
        <w:t>Interconnected</w:t>
      </w:r>
      <w:r w:rsidRPr="00530C8E">
        <w:rPr>
          <w:snapToGrid w:val="0"/>
        </w:rPr>
        <w:t xml:space="preserve"> Party as </w:t>
      </w:r>
      <w:r>
        <w:rPr>
          <w:snapToGrid w:val="0"/>
        </w:rPr>
        <w:t>early as prtacticable</w:t>
      </w:r>
      <w:r w:rsidRPr="00530C8E">
        <w:rPr>
          <w:snapToGrid w:val="0"/>
        </w:rPr>
        <w:t xml:space="preserve"> and not less than 30 </w:t>
      </w:r>
      <w:r>
        <w:rPr>
          <w:snapToGrid w:val="0"/>
        </w:rPr>
        <w:t>D</w:t>
      </w:r>
      <w:r w:rsidRPr="00530C8E">
        <w:rPr>
          <w:snapToGrid w:val="0"/>
        </w:rPr>
        <w:t xml:space="preserve">ays prior to commencing </w:t>
      </w:r>
      <w:r>
        <w:rPr>
          <w:snapToGrid w:val="0"/>
        </w:rPr>
        <w:t>work</w:t>
      </w:r>
      <w:r w:rsidR="00FA75C0" w:rsidRPr="00530C8E">
        <w:t xml:space="preserve"> </w:t>
      </w:r>
      <w:r w:rsidR="00F62B0C" w:rsidRPr="00530C8E">
        <w:t>of the likely</w:t>
      </w:r>
      <w:r w:rsidR="006E1486" w:rsidRPr="00530C8E">
        <w:t xml:space="preserve"> duration </w:t>
      </w:r>
      <w:r w:rsidR="00FA75C0" w:rsidRPr="00530C8E">
        <w:t xml:space="preserve">of </w:t>
      </w:r>
      <w:r>
        <w:t>that work and of the expected impact; and</w:t>
      </w:r>
    </w:p>
    <w:p w:rsidR="001B573D" w:rsidRPr="007A1FB7" w:rsidRDefault="001B573D" w:rsidP="001B573D">
      <w:pPr>
        <w:pStyle w:val="TOC2"/>
        <w:numPr>
          <w:ilvl w:val="2"/>
          <w:numId w:val="4"/>
        </w:numPr>
        <w:tabs>
          <w:tab w:val="clear" w:pos="624"/>
        </w:tabs>
        <w:spacing w:after="290"/>
      </w:pPr>
      <w:r>
        <w:rPr>
          <w:snapToGrid w:val="0"/>
        </w:rPr>
        <w:t>minimise the period of any curtailment,</w:t>
      </w:r>
    </w:p>
    <w:p w:rsidR="00682D92" w:rsidRDefault="001B573D" w:rsidP="007A1FB7">
      <w:pPr>
        <w:pStyle w:val="TOC2"/>
        <w:tabs>
          <w:tab w:val="clear" w:pos="624"/>
        </w:tabs>
        <w:spacing w:after="290"/>
        <w:ind w:left="624"/>
      </w:pPr>
      <w:r w:rsidRPr="00087445">
        <w:rPr>
          <w:snapToGrid w:val="0"/>
        </w:rPr>
        <w:t xml:space="preserve">provided that where any </w:t>
      </w:r>
      <w:r>
        <w:rPr>
          <w:snapToGrid w:val="0"/>
        </w:rPr>
        <w:t>scheduled</w:t>
      </w:r>
      <w:r w:rsidRPr="00087445">
        <w:rPr>
          <w:snapToGrid w:val="0"/>
        </w:rPr>
        <w:t xml:space="preserve"> Maintenance notified pursuant to this </w:t>
      </w:r>
      <w:r w:rsidRPr="00087445">
        <w:rPr>
          <w:i/>
          <w:snapToGrid w:val="0"/>
        </w:rPr>
        <w:t>section 9.2</w:t>
      </w:r>
      <w:r w:rsidRPr="00087445">
        <w:rPr>
          <w:snapToGrid w:val="0"/>
        </w:rPr>
        <w:t xml:space="preserve"> is delayed prior to work commencing, First Gas </w:t>
      </w:r>
      <w:r>
        <w:rPr>
          <w:snapToGrid w:val="0"/>
        </w:rPr>
        <w:t>must</w:t>
      </w:r>
      <w:r w:rsidRPr="00087445">
        <w:rPr>
          <w:snapToGrid w:val="0"/>
        </w:rPr>
        <w:t xml:space="preserve"> promptly notify the Interconnected Party of that delay on OATIS, but will not be required to re-start the 30 Days’ notice period</w:t>
      </w:r>
      <w:r w:rsidR="00F62B0C" w:rsidRPr="00530C8E">
        <w:t>.</w:t>
      </w:r>
    </w:p>
    <w:p w:rsidR="001B573D" w:rsidRDefault="001B573D" w:rsidP="00682D92">
      <w:pPr>
        <w:pStyle w:val="TOC2"/>
        <w:numPr>
          <w:ilvl w:val="1"/>
          <w:numId w:val="4"/>
        </w:numPr>
        <w:spacing w:after="290"/>
      </w:pPr>
      <w:r>
        <w:t xml:space="preserve">Nothing in this Agreement will prevent First Gas from carrying out unscheduled Maintenance at a Receipt Point, including in relation to events referred to in </w:t>
      </w:r>
      <w:r w:rsidRPr="00D327C6">
        <w:rPr>
          <w:i/>
        </w:rPr>
        <w:t xml:space="preserve">section </w:t>
      </w:r>
      <w:r w:rsidRPr="00D327C6">
        <w:rPr>
          <w:i/>
        </w:rPr>
        <w:lastRenderedPageBreak/>
        <w:t xml:space="preserve">9.1(a) </w:t>
      </w:r>
      <w:r>
        <w:t>or</w:t>
      </w:r>
      <w:r w:rsidRPr="00D327C6">
        <w:rPr>
          <w:i/>
        </w:rPr>
        <w:t xml:space="preserve"> (</w:t>
      </w:r>
      <w:r>
        <w:rPr>
          <w:i/>
        </w:rPr>
        <w:t>b</w:t>
      </w:r>
      <w:r w:rsidRPr="00D327C6">
        <w:rPr>
          <w:i/>
        </w:rPr>
        <w:t>)</w:t>
      </w:r>
      <w:r>
        <w:t>, provided that First Gas must give the Interconnected Party as much notice as is reasonably practicable.</w:t>
      </w:r>
    </w:p>
    <w:p w:rsidR="00C45BEA" w:rsidRDefault="00C45BEA" w:rsidP="00C45BEA">
      <w:pPr>
        <w:pStyle w:val="TOC2"/>
        <w:numPr>
          <w:ilvl w:val="1"/>
          <w:numId w:val="4"/>
        </w:numPr>
        <w:spacing w:after="290"/>
      </w:pPr>
      <w:r>
        <w:t xml:space="preserve">The Interconnected Party shall reasonably assist First Gas’ Maintenance by using reasonable endeavours to inject Gas in the manner requested by First Gas.  </w:t>
      </w:r>
    </w:p>
    <w:p w:rsidR="00682D92" w:rsidRDefault="00682D92" w:rsidP="00682D92">
      <w:pPr>
        <w:pStyle w:val="TOC2"/>
        <w:numPr>
          <w:ilvl w:val="1"/>
          <w:numId w:val="4"/>
        </w:numPr>
        <w:spacing w:after="290"/>
        <w:rPr>
          <w:snapToGrid w:val="0"/>
        </w:rPr>
      </w:pPr>
      <w:r w:rsidRPr="00F27205">
        <w:t xml:space="preserve">Where </w:t>
      </w:r>
      <w:r>
        <w:t>it</w:t>
      </w:r>
      <w:r w:rsidRPr="00F27205">
        <w:t xml:space="preserve"> intends to carry out </w:t>
      </w:r>
      <w:r w:rsidR="00C45BEA">
        <w:t>maintenance or other work</w:t>
      </w:r>
      <w:r w:rsidRPr="00F27205">
        <w:t xml:space="preserve"> that will </w:t>
      </w:r>
      <w:r w:rsidR="00C45BEA">
        <w:t xml:space="preserve">significantly </w:t>
      </w:r>
      <w:r>
        <w:t xml:space="preserve">reduce its </w:t>
      </w:r>
      <w:r w:rsidR="00C45BEA">
        <w:t xml:space="preserve">injection of </w:t>
      </w:r>
      <w:r>
        <w:t>Gas (but not</w:t>
      </w:r>
      <w:r w:rsidR="00C45BEA">
        <w:t xml:space="preserve"> any</w:t>
      </w:r>
      <w:r>
        <w:t xml:space="preserve"> other </w:t>
      </w:r>
      <w:r w:rsidR="00C45BEA">
        <w:t>maintenance or work</w:t>
      </w:r>
      <w:r>
        <w:t>)</w:t>
      </w:r>
      <w:r w:rsidRPr="00F27205">
        <w:t xml:space="preserve">, </w:t>
      </w:r>
      <w:r>
        <w:t>the Interconnected Party shall</w:t>
      </w:r>
      <w:r w:rsidRPr="00F27205">
        <w:rPr>
          <w:snapToGrid w:val="0"/>
        </w:rPr>
        <w:t>:</w:t>
      </w:r>
      <w:r>
        <w:rPr>
          <w:snapToGrid w:val="0"/>
        </w:rPr>
        <w:t xml:space="preserve"> </w:t>
      </w:r>
    </w:p>
    <w:p w:rsidR="00682D92" w:rsidRDefault="00682D92" w:rsidP="00682D92">
      <w:pPr>
        <w:pStyle w:val="TOC2"/>
        <w:numPr>
          <w:ilvl w:val="2"/>
          <w:numId w:val="4"/>
        </w:numPr>
        <w:tabs>
          <w:tab w:val="clear" w:pos="624"/>
        </w:tabs>
        <w:spacing w:after="290"/>
      </w:pPr>
      <w:r w:rsidRPr="00F27205">
        <w:rPr>
          <w:snapToGrid w:val="0"/>
        </w:rPr>
        <w:t xml:space="preserve">give </w:t>
      </w:r>
      <w:r>
        <w:rPr>
          <w:snapToGrid w:val="0"/>
        </w:rPr>
        <w:t>First Gas</w:t>
      </w:r>
      <w:r w:rsidRPr="00F27205">
        <w:rPr>
          <w:snapToGrid w:val="0"/>
        </w:rPr>
        <w:t xml:space="preserve"> as much notice as </w:t>
      </w:r>
      <w:r w:rsidR="00C45BEA">
        <w:rPr>
          <w:snapToGrid w:val="0"/>
        </w:rPr>
        <w:t>practicable before</w:t>
      </w:r>
      <w:r w:rsidRPr="00F27205">
        <w:rPr>
          <w:snapToGrid w:val="0"/>
        </w:rPr>
        <w:t xml:space="preserve"> commencing </w:t>
      </w:r>
      <w:r w:rsidR="00C45BEA">
        <w:rPr>
          <w:snapToGrid w:val="0"/>
        </w:rPr>
        <w:t>that</w:t>
      </w:r>
      <w:r w:rsidRPr="00F27205">
        <w:t xml:space="preserve"> </w:t>
      </w:r>
      <w:r w:rsidR="00C45BEA">
        <w:t>maintenance or other work</w:t>
      </w:r>
      <w:r>
        <w:t>; and</w:t>
      </w:r>
    </w:p>
    <w:p w:rsidR="003538E0" w:rsidRDefault="00682D92" w:rsidP="00682D92">
      <w:pPr>
        <w:pStyle w:val="TOC2"/>
        <w:numPr>
          <w:ilvl w:val="2"/>
          <w:numId w:val="4"/>
        </w:numPr>
        <w:tabs>
          <w:tab w:val="clear" w:pos="624"/>
        </w:tabs>
        <w:spacing w:after="290"/>
      </w:pPr>
      <w:r w:rsidRPr="00F27205">
        <w:t xml:space="preserve">advise </w:t>
      </w:r>
      <w:r>
        <w:t>First Gas</w:t>
      </w:r>
      <w:r w:rsidRPr="00F27205">
        <w:t xml:space="preserve"> of the likely duration of </w:t>
      </w:r>
      <w:r w:rsidR="00C45BEA">
        <w:t>that maintenance or other work</w:t>
      </w:r>
      <w:r w:rsidRPr="00F27205">
        <w:t xml:space="preserve"> and the extent of the </w:t>
      </w:r>
      <w:r w:rsidR="00C45BEA">
        <w:t xml:space="preserve">expected </w:t>
      </w:r>
      <w:r>
        <w:t xml:space="preserve">reduction in its </w:t>
      </w:r>
      <w:r w:rsidR="00C45BEA">
        <w:t>injection of</w:t>
      </w:r>
      <w:r w:rsidRPr="00F27205">
        <w:t xml:space="preserve"> Gas</w:t>
      </w:r>
      <w:r>
        <w:t>.</w:t>
      </w:r>
    </w:p>
    <w:p w:rsidR="005E69E2" w:rsidRDefault="005E69E2" w:rsidP="005E69E2">
      <w:pPr>
        <w:pStyle w:val="Heading2"/>
      </w:pPr>
      <w:r>
        <w:t>Curtailment of Nominated Quantities</w:t>
      </w:r>
    </w:p>
    <w:p w:rsidR="005E69E2" w:rsidRPr="005E69E2" w:rsidRDefault="005E69E2" w:rsidP="007A1FB7">
      <w:pPr>
        <w:pStyle w:val="TOC2"/>
        <w:numPr>
          <w:ilvl w:val="1"/>
          <w:numId w:val="4"/>
        </w:numPr>
        <w:spacing w:after="290"/>
      </w:pPr>
      <w:r>
        <w:t>First Gas may curtail Shippers’ Nominated Quantities at a Receipt Point, including where an OBA applies at that Receipt Point, in accordance with the Code.</w:t>
      </w:r>
    </w:p>
    <w:p w:rsidR="004173A3" w:rsidRPr="004173A3" w:rsidRDefault="00AF5101" w:rsidP="004173A3">
      <w:pPr>
        <w:pStyle w:val="Heading2"/>
      </w:pPr>
      <w:r>
        <w:t>Operational Flow Order</w:t>
      </w:r>
    </w:p>
    <w:p w:rsidR="00AF5101" w:rsidRPr="00AF5101" w:rsidRDefault="000B12C1" w:rsidP="009871BE">
      <w:pPr>
        <w:pStyle w:val="TOC2"/>
        <w:numPr>
          <w:ilvl w:val="1"/>
          <w:numId w:val="4"/>
        </w:numPr>
        <w:spacing w:after="290"/>
      </w:pPr>
      <w:r>
        <w:t>If any of</w:t>
      </w:r>
      <w:r w:rsidR="00682D92">
        <w:t xml:space="preserve"> the </w:t>
      </w:r>
      <w:r w:rsidR="005E69E2">
        <w:t>events</w:t>
      </w:r>
      <w:r w:rsidR="00682D92">
        <w:t xml:space="preserve"> </w:t>
      </w:r>
      <w:r w:rsidR="00AF5101" w:rsidRPr="00530C8E">
        <w:t xml:space="preserve">described in </w:t>
      </w:r>
      <w:r w:rsidR="00AF5101" w:rsidRPr="0090418A">
        <w:rPr>
          <w:i/>
        </w:rPr>
        <w:t xml:space="preserve">section </w:t>
      </w:r>
      <w:r>
        <w:rPr>
          <w:i/>
        </w:rPr>
        <w:t>9.1</w:t>
      </w:r>
      <w:r w:rsidR="00AF5101" w:rsidRPr="0090418A">
        <w:rPr>
          <w:i/>
        </w:rPr>
        <w:t>(a)</w:t>
      </w:r>
      <w:r w:rsidRPr="000B12C1">
        <w:t xml:space="preserve"> to</w:t>
      </w:r>
      <w:r>
        <w:rPr>
          <w:i/>
        </w:rPr>
        <w:t xml:space="preserve"> (g)</w:t>
      </w:r>
      <w:r w:rsidRPr="000B12C1">
        <w:t xml:space="preserve"> occur</w:t>
      </w:r>
      <w:r w:rsidR="005E69E2">
        <w:t>s</w:t>
      </w:r>
      <w:r w:rsidR="00AF5101" w:rsidRPr="00C3424C">
        <w:t xml:space="preserve">, </w:t>
      </w:r>
      <w:r w:rsidR="00A64DF4">
        <w:t>First Gas</w:t>
      </w:r>
      <w:r w:rsidR="00AF5101" w:rsidRPr="00C3424C">
        <w:t xml:space="preserve"> may give the Interconnected Party an Operational Flow Order, </w:t>
      </w:r>
      <w:r>
        <w:t>and the Interconnected Party</w:t>
      </w:r>
      <w:r w:rsidRPr="00CE26DC">
        <w:rPr>
          <w:snapToGrid w:val="0"/>
        </w:rPr>
        <w:t xml:space="preserve"> shall use its best endeavours to comply with </w:t>
      </w:r>
      <w:r>
        <w:rPr>
          <w:snapToGrid w:val="0"/>
        </w:rPr>
        <w:t>that</w:t>
      </w:r>
      <w:r w:rsidRPr="00CE26DC">
        <w:rPr>
          <w:snapToGrid w:val="0"/>
        </w:rPr>
        <w:t xml:space="preserve"> </w:t>
      </w:r>
      <w:r w:rsidR="005E69E2">
        <w:rPr>
          <w:snapToGrid w:val="0"/>
        </w:rPr>
        <w:t>OFO</w:t>
      </w:r>
      <w:r w:rsidRPr="00CE26DC">
        <w:rPr>
          <w:snapToGrid w:val="0"/>
        </w:rPr>
        <w:t xml:space="preserve"> </w:t>
      </w:r>
      <w:r>
        <w:rPr>
          <w:snapToGrid w:val="0"/>
        </w:rPr>
        <w:t xml:space="preserve">in the shortest practicable time consistent </w:t>
      </w:r>
      <w:r w:rsidRPr="00CE26DC">
        <w:rPr>
          <w:snapToGrid w:val="0"/>
        </w:rPr>
        <w:t>with</w:t>
      </w:r>
      <w:r>
        <w:rPr>
          <w:snapToGrid w:val="0"/>
        </w:rPr>
        <w:t xml:space="preserve"> (where relevant) the</w:t>
      </w:r>
      <w:r w:rsidRPr="00CE26DC">
        <w:rPr>
          <w:snapToGrid w:val="0"/>
        </w:rPr>
        <w:t xml:space="preserve"> safe </w:t>
      </w:r>
      <w:r w:rsidR="005E69E2">
        <w:rPr>
          <w:snapToGrid w:val="0"/>
        </w:rPr>
        <w:t>curtailment</w:t>
      </w:r>
      <w:r>
        <w:rPr>
          <w:snapToGrid w:val="0"/>
        </w:rPr>
        <w:t xml:space="preserve"> of affected plant</w:t>
      </w:r>
      <w:r w:rsidRPr="00DE6912">
        <w:rPr>
          <w:snapToGrid w:val="0"/>
        </w:rPr>
        <w:t xml:space="preserve">. First Gas will minimise the period of curtailment </w:t>
      </w:r>
      <w:r>
        <w:rPr>
          <w:snapToGrid w:val="0"/>
        </w:rPr>
        <w:t>stipulated in</w:t>
      </w:r>
      <w:r w:rsidRPr="00DE6912">
        <w:rPr>
          <w:snapToGrid w:val="0"/>
        </w:rPr>
        <w:t xml:space="preserve"> an </w:t>
      </w:r>
      <w:r w:rsidR="005E69E2">
        <w:rPr>
          <w:snapToGrid w:val="0"/>
        </w:rPr>
        <w:t>OFO</w:t>
      </w:r>
      <w:r w:rsidRPr="00DE6912">
        <w:rPr>
          <w:snapToGrid w:val="0"/>
        </w:rPr>
        <w:t xml:space="preserve"> to the extent practicable.</w:t>
      </w:r>
      <w:r w:rsidR="005E69E2">
        <w:rPr>
          <w:snapToGrid w:val="0"/>
        </w:rPr>
        <w:t xml:space="preserve"> First Gas will publish each OFO on OATIS. </w:t>
      </w:r>
    </w:p>
    <w:p w:rsidR="00AF5101" w:rsidRPr="00AF5101" w:rsidRDefault="005E69E2" w:rsidP="00AF5101">
      <w:pPr>
        <w:pStyle w:val="Heading2"/>
        <w:ind w:left="623"/>
      </w:pPr>
      <w:r>
        <w:t>Critical Contingency</w:t>
      </w:r>
    </w:p>
    <w:p w:rsidR="005643A2" w:rsidRPr="007C3FF0" w:rsidRDefault="005643A2" w:rsidP="007C3FF0">
      <w:pPr>
        <w:pStyle w:val="TOC2"/>
        <w:numPr>
          <w:ilvl w:val="1"/>
          <w:numId w:val="4"/>
        </w:numPr>
        <w:spacing w:after="290"/>
      </w:pPr>
      <w:r>
        <w:rPr>
          <w:snapToGrid w:val="0"/>
        </w:rPr>
        <w:t>First Gas may instruct the Interconnected Party to curtail its injection of Gas (or its ability to inject Gas)</w:t>
      </w:r>
      <w:r w:rsidRPr="00022EED">
        <w:rPr>
          <w:snapToGrid w:val="0"/>
        </w:rPr>
        <w:t xml:space="preserve"> </w:t>
      </w:r>
      <w:r>
        <w:rPr>
          <w:snapToGrid w:val="0"/>
        </w:rPr>
        <w:t xml:space="preserve">as required to comply with the CCM Regulations, without incurring any liability to the Interconnected Party.  </w:t>
      </w:r>
    </w:p>
    <w:p w:rsidR="005643A2" w:rsidRPr="00BB6532" w:rsidRDefault="005643A2" w:rsidP="005643A2">
      <w:pPr>
        <w:pStyle w:val="Heading2"/>
      </w:pPr>
      <w:r>
        <w:t>Failure to Comply</w:t>
      </w:r>
    </w:p>
    <w:p w:rsidR="005643A2" w:rsidRDefault="005643A2" w:rsidP="005643A2">
      <w:pPr>
        <w:numPr>
          <w:ilvl w:val="1"/>
          <w:numId w:val="4"/>
        </w:numPr>
        <w:rPr>
          <w:snapToGrid w:val="0"/>
        </w:rPr>
      </w:pPr>
      <w:r>
        <w:rPr>
          <w:snapToGrid w:val="0"/>
        </w:rPr>
        <w:t>The Interconnected Party agrees that</w:t>
      </w:r>
      <w:r w:rsidRPr="00EE22C3">
        <w:rPr>
          <w:snapToGrid w:val="0"/>
        </w:rPr>
        <w:t xml:space="preserve"> </w:t>
      </w:r>
      <w:r w:rsidR="00543BD9">
        <w:rPr>
          <w:snapToGrid w:val="0"/>
        </w:rPr>
        <w:t>if</w:t>
      </w:r>
      <w:r>
        <w:rPr>
          <w:snapToGrid w:val="0"/>
        </w:rPr>
        <w:t xml:space="preserve"> it fails to comply with an </w:t>
      </w:r>
      <w:r w:rsidR="00543BD9">
        <w:rPr>
          <w:snapToGrid w:val="0"/>
        </w:rPr>
        <w:t>OFO</w:t>
      </w:r>
      <w:r>
        <w:rPr>
          <w:snapToGrid w:val="0"/>
        </w:rPr>
        <w:t>:</w:t>
      </w:r>
    </w:p>
    <w:p w:rsidR="005643A2" w:rsidRDefault="005643A2" w:rsidP="005643A2">
      <w:pPr>
        <w:numPr>
          <w:ilvl w:val="2"/>
          <w:numId w:val="4"/>
        </w:numPr>
        <w:rPr>
          <w:snapToGrid w:val="0"/>
        </w:rPr>
      </w:pPr>
      <w:r>
        <w:rPr>
          <w:snapToGrid w:val="0"/>
        </w:rPr>
        <w:t>First Gas may curtail the Interconnected Party’s injection of Gas itself; and</w:t>
      </w:r>
    </w:p>
    <w:p w:rsidR="00CA4EF7" w:rsidRPr="006E783F" w:rsidRDefault="00621E7C" w:rsidP="005643A2">
      <w:pPr>
        <w:pStyle w:val="TOC2"/>
        <w:numPr>
          <w:ilvl w:val="2"/>
          <w:numId w:val="4"/>
        </w:numPr>
        <w:tabs>
          <w:tab w:val="clear" w:pos="624"/>
        </w:tabs>
        <w:spacing w:after="290"/>
      </w:pPr>
      <w:r>
        <w:rPr>
          <w:snapToGrid w:val="0"/>
        </w:rPr>
        <w:t>it</w:t>
      </w:r>
      <w:r w:rsidR="005643A2">
        <w:rPr>
          <w:snapToGrid w:val="0"/>
        </w:rPr>
        <w:t xml:space="preserve"> shall indemnify First Gas for any Loss incurred by First Gas that results from that failure to comply and the limitation set out in </w:t>
      </w:r>
      <w:r w:rsidR="005643A2" w:rsidRPr="00DE6912">
        <w:rPr>
          <w:i/>
          <w:snapToGrid w:val="0"/>
        </w:rPr>
        <w:t>section 16</w:t>
      </w:r>
      <w:r w:rsidR="005643A2">
        <w:rPr>
          <w:i/>
          <w:snapToGrid w:val="0"/>
        </w:rPr>
        <w:t>.1</w:t>
      </w:r>
      <w:r w:rsidR="005643A2" w:rsidRPr="00DE6912">
        <w:rPr>
          <w:snapToGrid w:val="0"/>
        </w:rPr>
        <w:t xml:space="preserve"> shall not apply</w:t>
      </w:r>
      <w:r w:rsidR="005643A2">
        <w:rPr>
          <w:snapToGrid w:val="0"/>
        </w:rPr>
        <w:t xml:space="preserve"> in respect of the Interconnected Party</w:t>
      </w:r>
      <w:r w:rsidR="005643A2" w:rsidRPr="00DE6912">
        <w:rPr>
          <w:snapToGrid w:val="0"/>
        </w:rPr>
        <w:t xml:space="preserve">’s </w:t>
      </w:r>
      <w:r>
        <w:rPr>
          <w:snapToGrid w:val="0"/>
        </w:rPr>
        <w:t xml:space="preserve">liability under this </w:t>
      </w:r>
      <w:r w:rsidR="005643A2">
        <w:rPr>
          <w:snapToGrid w:val="0"/>
        </w:rPr>
        <w:t>indemnity</w:t>
      </w:r>
      <w:r w:rsidR="005643A2" w:rsidRPr="00BB6532">
        <w:rPr>
          <w:snapToGrid w:val="0"/>
        </w:rPr>
        <w:t xml:space="preserve">. </w:t>
      </w:r>
    </w:p>
    <w:p w:rsidR="004173A3" w:rsidRPr="006E083F" w:rsidRDefault="00621E7C" w:rsidP="004173A3">
      <w:pPr>
        <w:pStyle w:val="Heading2"/>
        <w:ind w:left="623"/>
        <w:rPr>
          <w:snapToGrid w:val="0"/>
        </w:rPr>
      </w:pPr>
      <w:r>
        <w:rPr>
          <w:snapToGrid w:val="0"/>
        </w:rPr>
        <w:t>Relief from Charges</w:t>
      </w:r>
    </w:p>
    <w:p w:rsidR="00CA4EF7" w:rsidRPr="00CA4EF7" w:rsidRDefault="006E083F" w:rsidP="009871BE">
      <w:pPr>
        <w:pStyle w:val="TOC2"/>
        <w:numPr>
          <w:ilvl w:val="1"/>
          <w:numId w:val="4"/>
        </w:numPr>
        <w:spacing w:after="290"/>
      </w:pPr>
      <w:r>
        <w:t xml:space="preserve">In </w:t>
      </w:r>
      <w:r w:rsidR="00621E7C">
        <w:t xml:space="preserve">relation to </w:t>
      </w:r>
      <w:r w:rsidR="00621E7C">
        <w:rPr>
          <w:snapToGrid w:val="0"/>
        </w:rPr>
        <w:t xml:space="preserve">any curtailment under </w:t>
      </w:r>
      <w:r w:rsidR="00621E7C">
        <w:rPr>
          <w:i/>
          <w:iCs/>
          <w:snapToGrid w:val="0"/>
        </w:rPr>
        <w:t xml:space="preserve">section 9.1(a) </w:t>
      </w:r>
      <w:r w:rsidR="00621E7C" w:rsidRPr="0033376C">
        <w:rPr>
          <w:iCs/>
          <w:snapToGrid w:val="0"/>
        </w:rPr>
        <w:t xml:space="preserve">to </w:t>
      </w:r>
      <w:r w:rsidR="00621E7C">
        <w:rPr>
          <w:i/>
          <w:iCs/>
          <w:snapToGrid w:val="0"/>
        </w:rPr>
        <w:t>(</w:t>
      </w:r>
      <w:r w:rsidR="00D6424C">
        <w:rPr>
          <w:i/>
          <w:iCs/>
          <w:snapToGrid w:val="0"/>
        </w:rPr>
        <w:t>c</w:t>
      </w:r>
      <w:r w:rsidR="00621E7C">
        <w:rPr>
          <w:i/>
          <w:iCs/>
          <w:snapToGrid w:val="0"/>
        </w:rPr>
        <w:t>)</w:t>
      </w:r>
      <w:r w:rsidR="00621E7C">
        <w:rPr>
          <w:iCs/>
          <w:snapToGrid w:val="0"/>
        </w:rPr>
        <w:t xml:space="preserve"> or </w:t>
      </w:r>
      <w:r w:rsidR="00621E7C" w:rsidRPr="0033376C">
        <w:rPr>
          <w:i/>
          <w:iCs/>
          <w:snapToGrid w:val="0"/>
        </w:rPr>
        <w:t>section 9.2</w:t>
      </w:r>
      <w:r>
        <w:rPr>
          <w:i/>
          <w:iCs/>
          <w:snapToGrid w:val="0"/>
        </w:rPr>
        <w:t>,</w:t>
      </w:r>
      <w:r>
        <w:rPr>
          <w:snapToGrid w:val="0"/>
        </w:rPr>
        <w:t xml:space="preserve"> </w:t>
      </w:r>
      <w:r>
        <w:t xml:space="preserve">the </w:t>
      </w:r>
      <w:r w:rsidR="00457D73">
        <w:t>Interconnection Fee and the Odorisation Fee</w:t>
      </w:r>
      <w:r w:rsidR="002255DE">
        <w:t xml:space="preserve"> (if any)</w:t>
      </w:r>
      <w:r>
        <w:t xml:space="preserve"> </w:t>
      </w:r>
      <w:r w:rsidR="00D6424C">
        <w:t xml:space="preserve">at a Receipt Point will not be payable </w:t>
      </w:r>
      <w:r>
        <w:t xml:space="preserve">for </w:t>
      </w:r>
      <w:r w:rsidR="00457D73">
        <w:t xml:space="preserve">the period of </w:t>
      </w:r>
      <w:r w:rsidR="00D6424C">
        <w:t>that</w:t>
      </w:r>
      <w:r>
        <w:t xml:space="preserve"> curtailment</w:t>
      </w:r>
      <w:r w:rsidR="005643A2">
        <w:rPr>
          <w:snapToGrid w:val="0"/>
        </w:rPr>
        <w:t xml:space="preserve"> </w:t>
      </w:r>
      <w:r w:rsidR="00D6424C">
        <w:rPr>
          <w:snapToGrid w:val="0"/>
        </w:rPr>
        <w:t>to the extent of</w:t>
      </w:r>
      <w:r w:rsidR="005643A2" w:rsidRPr="00CE26DC">
        <w:rPr>
          <w:snapToGrid w:val="0"/>
        </w:rPr>
        <w:t xml:space="preserve"> the </w:t>
      </w:r>
      <w:r w:rsidR="005643A2">
        <w:rPr>
          <w:snapToGrid w:val="0"/>
        </w:rPr>
        <w:t>reduction in</w:t>
      </w:r>
      <w:r w:rsidR="00D6424C">
        <w:t xml:space="preserve"> </w:t>
      </w:r>
      <w:r w:rsidR="005643A2">
        <w:t xml:space="preserve">the normal or scheduled injections of Gas, </w:t>
      </w:r>
      <w:r>
        <w:t>except</w:t>
      </w:r>
      <w:r w:rsidR="006F3C7E" w:rsidRPr="006F3C7E">
        <w:t xml:space="preserve"> </w:t>
      </w:r>
      <w:r w:rsidR="006F3C7E">
        <w:t>to the extent that the Interconnected Party</w:t>
      </w:r>
      <w:r w:rsidR="00F259AA">
        <w:t>:</w:t>
      </w:r>
      <w:r w:rsidR="00CA4EF7">
        <w:rPr>
          <w:snapToGrid w:val="0"/>
        </w:rPr>
        <w:t xml:space="preserve"> </w:t>
      </w:r>
    </w:p>
    <w:p w:rsidR="006F3C7E" w:rsidRDefault="006E083F" w:rsidP="009871BE">
      <w:pPr>
        <w:pStyle w:val="TOC2"/>
        <w:numPr>
          <w:ilvl w:val="2"/>
          <w:numId w:val="4"/>
        </w:numPr>
        <w:tabs>
          <w:tab w:val="clear" w:pos="624"/>
        </w:tabs>
        <w:spacing w:after="290"/>
      </w:pPr>
      <w:r>
        <w:lastRenderedPageBreak/>
        <w:t xml:space="preserve">caused or contributed to any event or circumstance giving rise to </w:t>
      </w:r>
      <w:r w:rsidR="00D6424C">
        <w:t>that</w:t>
      </w:r>
      <w:r>
        <w:t xml:space="preserve"> curtailment</w:t>
      </w:r>
      <w:r w:rsidR="00457D73">
        <w:t xml:space="preserve">, </w:t>
      </w:r>
      <w:r w:rsidR="00457D73" w:rsidRPr="00F27205">
        <w:t xml:space="preserve">including in </w:t>
      </w:r>
      <w:r w:rsidR="00CB7C0B">
        <w:t>the circumstances referred to in</w:t>
      </w:r>
      <w:r w:rsidR="00457D73" w:rsidRPr="00F27205">
        <w:t xml:space="preserve"> </w:t>
      </w:r>
      <w:r w:rsidR="00457D73" w:rsidRPr="00F27205">
        <w:rPr>
          <w:i/>
        </w:rPr>
        <w:t xml:space="preserve">section </w:t>
      </w:r>
      <w:r w:rsidR="005643A2">
        <w:rPr>
          <w:i/>
        </w:rPr>
        <w:t>2.12</w:t>
      </w:r>
      <w:r w:rsidR="00F259AA">
        <w:t>;</w:t>
      </w:r>
      <w:r w:rsidR="006F3C7E">
        <w:t xml:space="preserve"> </w:t>
      </w:r>
    </w:p>
    <w:p w:rsidR="006871BC" w:rsidRDefault="00070310" w:rsidP="009871BE">
      <w:pPr>
        <w:pStyle w:val="TOC2"/>
        <w:numPr>
          <w:ilvl w:val="2"/>
          <w:numId w:val="4"/>
        </w:numPr>
        <w:tabs>
          <w:tab w:val="clear" w:pos="624"/>
        </w:tabs>
        <w:spacing w:after="290"/>
      </w:pPr>
      <w:r w:rsidRPr="00BB000E">
        <w:t xml:space="preserve">was </w:t>
      </w:r>
      <w:r w:rsidR="00D56C74" w:rsidRPr="00BB000E">
        <w:t xml:space="preserve">itself </w:t>
      </w:r>
      <w:r w:rsidRPr="00BB000E">
        <w:t xml:space="preserve">carrying out </w:t>
      </w:r>
      <w:r w:rsidR="00BB000E" w:rsidRPr="00BB000E">
        <w:t>maintenance or other work during</w:t>
      </w:r>
      <w:r w:rsidR="00BB000E">
        <w:t xml:space="preserve"> that curtailment that </w:t>
      </w:r>
      <w:r w:rsidR="006F3C7E" w:rsidRPr="00BB000E">
        <w:t xml:space="preserve"> </w:t>
      </w:r>
      <w:r w:rsidR="00FE5ADB" w:rsidRPr="00BB000E">
        <w:t xml:space="preserve">                                                                                                                                            </w:t>
      </w:r>
      <w:r w:rsidR="00D50AFC" w:rsidRPr="00BB000E">
        <w:t xml:space="preserve"> reduced its </w:t>
      </w:r>
      <w:r w:rsidR="006871BC">
        <w:t>injections of</w:t>
      </w:r>
      <w:r w:rsidR="00D50AFC" w:rsidRPr="00BB000E">
        <w:t xml:space="preserve"> Gas</w:t>
      </w:r>
      <w:r w:rsidR="006871BC">
        <w:t xml:space="preserve"> by more than the curtailed amount</w:t>
      </w:r>
      <w:r w:rsidR="006F3C7E" w:rsidRPr="00BB000E">
        <w:t>;</w:t>
      </w:r>
      <w:r w:rsidRPr="00BB000E">
        <w:t xml:space="preserve"> </w:t>
      </w:r>
    </w:p>
    <w:p w:rsidR="006F3C7E" w:rsidRPr="00BB000E" w:rsidRDefault="006871BC" w:rsidP="009871BE">
      <w:pPr>
        <w:pStyle w:val="TOC2"/>
        <w:numPr>
          <w:ilvl w:val="2"/>
          <w:numId w:val="4"/>
        </w:numPr>
        <w:tabs>
          <w:tab w:val="clear" w:pos="624"/>
        </w:tabs>
        <w:spacing w:after="290"/>
      </w:pPr>
      <w:r>
        <w:rPr>
          <w:snapToGrid w:val="0"/>
        </w:rPr>
        <w:t xml:space="preserve">injected Gas at a rate greater than the Nominated Quantity determined by First Gas pursuant to </w:t>
      </w:r>
      <w:r w:rsidRPr="0033376C">
        <w:rPr>
          <w:i/>
          <w:snapToGrid w:val="0"/>
        </w:rPr>
        <w:t>section 9.6</w:t>
      </w:r>
      <w:r>
        <w:rPr>
          <w:i/>
          <w:snapToGrid w:val="0"/>
        </w:rPr>
        <w:t xml:space="preserve">; </w:t>
      </w:r>
      <w:r w:rsidR="00070310" w:rsidRPr="00BB000E">
        <w:t xml:space="preserve">or </w:t>
      </w:r>
    </w:p>
    <w:p w:rsidR="00C6575C" w:rsidRPr="00530C8E" w:rsidRDefault="005643A2" w:rsidP="009871BE">
      <w:pPr>
        <w:pStyle w:val="TOC2"/>
        <w:numPr>
          <w:ilvl w:val="2"/>
          <w:numId w:val="4"/>
        </w:numPr>
        <w:tabs>
          <w:tab w:val="clear" w:pos="624"/>
        </w:tabs>
        <w:spacing w:after="290"/>
        <w:rPr>
          <w:snapToGrid w:val="0"/>
        </w:rPr>
      </w:pPr>
      <w:r>
        <w:rPr>
          <w:snapToGrid w:val="0"/>
        </w:rPr>
        <w:t xml:space="preserve">failed to comply with an instruction from First Gas given under </w:t>
      </w:r>
      <w:r w:rsidRPr="00214D81">
        <w:rPr>
          <w:i/>
          <w:snapToGrid w:val="0"/>
        </w:rPr>
        <w:t xml:space="preserve">section </w:t>
      </w:r>
      <w:r w:rsidR="006871BC">
        <w:rPr>
          <w:i/>
          <w:snapToGrid w:val="0"/>
        </w:rPr>
        <w:t>9.7</w:t>
      </w:r>
      <w:r>
        <w:rPr>
          <w:i/>
          <w:snapToGrid w:val="0"/>
        </w:rPr>
        <w:t xml:space="preserve"> or section </w:t>
      </w:r>
      <w:r w:rsidR="006871BC">
        <w:rPr>
          <w:i/>
          <w:snapToGrid w:val="0"/>
        </w:rPr>
        <w:t>9.8</w:t>
      </w:r>
      <w:r w:rsidR="00004816">
        <w:rPr>
          <w:snapToGrid w:val="0"/>
        </w:rPr>
        <w:t xml:space="preserve">. </w:t>
      </w:r>
    </w:p>
    <w:p w:rsidR="00921A4C" w:rsidRDefault="00921A4C" w:rsidP="009871BE">
      <w:pPr>
        <w:pStyle w:val="Heading1"/>
        <w:numPr>
          <w:ilvl w:val="0"/>
          <w:numId w:val="4"/>
        </w:numPr>
        <w:rPr>
          <w:snapToGrid w:val="0"/>
        </w:rPr>
      </w:pPr>
      <w:bookmarkStart w:id="545" w:name="_Toc427739337"/>
      <w:bookmarkStart w:id="546" w:name="_Toc427739338"/>
      <w:bookmarkStart w:id="547" w:name="_Toc427739339"/>
      <w:bookmarkStart w:id="548" w:name="_Toc427739340"/>
      <w:bookmarkStart w:id="549" w:name="_Toc427739341"/>
      <w:bookmarkStart w:id="550" w:name="_Toc427739342"/>
      <w:bookmarkStart w:id="551" w:name="_Toc427739343"/>
      <w:bookmarkStart w:id="552" w:name="CursorPosition"/>
      <w:bookmarkStart w:id="553" w:name="_Toc427739344"/>
      <w:bookmarkStart w:id="554" w:name="_Toc427739345"/>
      <w:bookmarkStart w:id="555" w:name="_Toc427739346"/>
      <w:bookmarkStart w:id="556" w:name="_Toc427739347"/>
      <w:bookmarkStart w:id="557" w:name="_Toc427739348"/>
      <w:bookmarkStart w:id="558" w:name="_Toc427739349"/>
      <w:bookmarkStart w:id="559" w:name="_Toc427739350"/>
      <w:bookmarkStart w:id="560" w:name="_Toc427739351"/>
      <w:bookmarkStart w:id="561" w:name="_Toc427739352"/>
      <w:bookmarkStart w:id="562" w:name="_Toc427739353"/>
      <w:bookmarkStart w:id="563" w:name="_Toc427739354"/>
      <w:bookmarkStart w:id="564" w:name="_Toc427739355"/>
      <w:bookmarkStart w:id="565" w:name="_Toc427739356"/>
      <w:bookmarkStart w:id="566" w:name="_Toc427739357"/>
      <w:bookmarkStart w:id="567" w:name="_Toc427739358"/>
      <w:bookmarkStart w:id="568" w:name="_Toc427739359"/>
      <w:bookmarkStart w:id="569" w:name="_Toc427739360"/>
      <w:bookmarkStart w:id="570" w:name="_Toc495310833"/>
      <w:bookmarkStart w:id="571" w:name="_Toc57649815"/>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r>
        <w:rPr>
          <w:snapToGrid w:val="0"/>
        </w:rPr>
        <w:t>prudential</w:t>
      </w:r>
      <w:bookmarkEnd w:id="570"/>
    </w:p>
    <w:p w:rsidR="00921A4C" w:rsidRPr="00530C8E" w:rsidRDefault="00921A4C" w:rsidP="00921A4C">
      <w:pPr>
        <w:pStyle w:val="TOC2"/>
        <w:numPr>
          <w:ilvl w:val="1"/>
          <w:numId w:val="4"/>
        </w:numPr>
        <w:spacing w:after="290"/>
      </w:pPr>
      <w:bookmarkStart w:id="572" w:name="_Ref431384220"/>
      <w:r>
        <w:t xml:space="preserve">At </w:t>
      </w:r>
      <w:r w:rsidRPr="00530C8E">
        <w:t xml:space="preserve">all times during the term of this Agreement </w:t>
      </w:r>
      <w:r>
        <w:t xml:space="preserve">and </w:t>
      </w:r>
      <w:r w:rsidRPr="00EE24F3">
        <w:t xml:space="preserve">until the </w:t>
      </w:r>
      <w:r>
        <w:t xml:space="preserve">Interconnected Party </w:t>
      </w:r>
      <w:r w:rsidRPr="00EE24F3">
        <w:t xml:space="preserve">has paid </w:t>
      </w:r>
      <w:r w:rsidRPr="00EE24F3">
        <w:rPr>
          <w:snapToGrid w:val="0"/>
        </w:rPr>
        <w:t xml:space="preserve">all outstanding amounts and all amounts payable or which may become payable in the </w:t>
      </w:r>
      <w:r w:rsidR="006746F4">
        <w:rPr>
          <w:snapToGrid w:val="0"/>
        </w:rPr>
        <w:t xml:space="preserve">24 </w:t>
      </w:r>
      <w:r w:rsidR="002C1C64">
        <w:rPr>
          <w:snapToGrid w:val="0"/>
        </w:rPr>
        <w:t>Month</w:t>
      </w:r>
      <w:r w:rsidR="006746F4">
        <w:rPr>
          <w:snapToGrid w:val="0"/>
        </w:rPr>
        <w:t>s</w:t>
      </w:r>
      <w:r w:rsidRPr="00EE24F3">
        <w:rPr>
          <w:snapToGrid w:val="0"/>
        </w:rPr>
        <w:t xml:space="preserve"> following expiry or termination of th</w:t>
      </w:r>
      <w:r>
        <w:rPr>
          <w:snapToGrid w:val="0"/>
        </w:rPr>
        <w:t>is</w:t>
      </w:r>
      <w:r w:rsidRPr="00EE24F3">
        <w:rPr>
          <w:snapToGrid w:val="0"/>
        </w:rPr>
        <w:t xml:space="preserve"> </w:t>
      </w:r>
      <w:r>
        <w:rPr>
          <w:snapToGrid w:val="0"/>
        </w:rPr>
        <w:t>Agreement,</w:t>
      </w:r>
      <w:r w:rsidRPr="00530C8E">
        <w:t xml:space="preserve"> the Interconnected Party must comply, at its election, with one of the following:</w:t>
      </w:r>
      <w:bookmarkEnd w:id="572"/>
    </w:p>
    <w:p w:rsidR="00921A4C" w:rsidRPr="00530C8E" w:rsidRDefault="00921A4C" w:rsidP="00921A4C">
      <w:pPr>
        <w:pStyle w:val="TOC2"/>
        <w:numPr>
          <w:ilvl w:val="2"/>
          <w:numId w:val="4"/>
        </w:numPr>
        <w:tabs>
          <w:tab w:val="clear" w:pos="624"/>
        </w:tabs>
        <w:spacing w:after="290"/>
      </w:pPr>
      <w:r w:rsidRPr="00530C8E">
        <w:t xml:space="preserve">hold an acceptable credit rating in accordance with </w:t>
      </w:r>
      <w:r w:rsidRPr="00530C8E">
        <w:rPr>
          <w:i/>
        </w:rPr>
        <w:t xml:space="preserve">section </w:t>
      </w:r>
      <w:r w:rsidR="00FC181E">
        <w:rPr>
          <w:i/>
        </w:rPr>
        <w:t>10</w:t>
      </w:r>
      <w:r w:rsidR="008C3AF1">
        <w:rPr>
          <w:i/>
        </w:rPr>
        <w:t>.2</w:t>
      </w:r>
      <w:r w:rsidRPr="00530C8E">
        <w:t>;</w:t>
      </w:r>
      <w:r>
        <w:t xml:space="preserve"> </w:t>
      </w:r>
      <w:r w:rsidRPr="00530C8E">
        <w:t xml:space="preserve">   </w:t>
      </w:r>
    </w:p>
    <w:p w:rsidR="00921A4C" w:rsidRPr="00530C8E" w:rsidRDefault="00921A4C" w:rsidP="00921A4C">
      <w:pPr>
        <w:pStyle w:val="TOC2"/>
        <w:numPr>
          <w:ilvl w:val="2"/>
          <w:numId w:val="4"/>
        </w:numPr>
        <w:tabs>
          <w:tab w:val="clear" w:pos="624"/>
        </w:tabs>
        <w:spacing w:after="290"/>
      </w:pPr>
      <w:r w:rsidRPr="00530C8E">
        <w:t>arrange for a third party to provide one or a combination of the following securities</w:t>
      </w:r>
      <w:r w:rsidR="006746F4">
        <w:t xml:space="preserve"> (each a </w:t>
      </w:r>
      <w:r w:rsidR="006746F4" w:rsidRPr="004F0161">
        <w:rPr>
          <w:i/>
        </w:rPr>
        <w:t>Credit Support</w:t>
      </w:r>
      <w:r w:rsidR="006746F4">
        <w:t>)</w:t>
      </w:r>
      <w:r w:rsidRPr="00530C8E">
        <w:t xml:space="preserve">, for the amount required in accordance with this </w:t>
      </w:r>
      <w:r w:rsidRPr="00916AC2">
        <w:rPr>
          <w:i/>
        </w:rPr>
        <w:t xml:space="preserve">section </w:t>
      </w:r>
      <w:r w:rsidR="00FC181E">
        <w:rPr>
          <w:i/>
        </w:rPr>
        <w:t>10</w:t>
      </w:r>
      <w:r w:rsidRPr="00530C8E">
        <w:t xml:space="preserve">, provided the party providing the </w:t>
      </w:r>
      <w:r w:rsidR="006746F4">
        <w:t>Credit Support</w:t>
      </w:r>
      <w:r w:rsidRPr="00530C8E">
        <w:t xml:space="preserve"> maintains an acceptable credit rating in accordance with </w:t>
      </w:r>
      <w:r w:rsidRPr="00916AC2">
        <w:rPr>
          <w:i/>
        </w:rPr>
        <w:t xml:space="preserve">section </w:t>
      </w:r>
      <w:r w:rsidR="00FC181E">
        <w:rPr>
          <w:i/>
        </w:rPr>
        <w:t>10</w:t>
      </w:r>
      <w:r w:rsidR="008C3AF1">
        <w:rPr>
          <w:i/>
        </w:rPr>
        <w:t>.2</w:t>
      </w:r>
      <w:r w:rsidRPr="00530C8E">
        <w:t xml:space="preserve">: </w:t>
      </w:r>
    </w:p>
    <w:p w:rsidR="00921A4C" w:rsidRPr="00530C8E" w:rsidRDefault="00921A4C" w:rsidP="00921A4C">
      <w:pPr>
        <w:pStyle w:val="TOC2"/>
        <w:numPr>
          <w:ilvl w:val="3"/>
          <w:numId w:val="4"/>
        </w:numPr>
        <w:tabs>
          <w:tab w:val="clear" w:pos="624"/>
        </w:tabs>
        <w:spacing w:after="290"/>
      </w:pPr>
      <w:r w:rsidRPr="00530C8E">
        <w:t xml:space="preserve">an unconditional payment guarantee or letter of credit in favour of </w:t>
      </w:r>
      <w:r>
        <w:t>First Gas</w:t>
      </w:r>
      <w:r w:rsidRPr="00530C8E">
        <w:t xml:space="preserve">; </w:t>
      </w:r>
      <w:r>
        <w:t>or</w:t>
      </w:r>
    </w:p>
    <w:p w:rsidR="00921A4C" w:rsidRPr="00530C8E" w:rsidRDefault="00921A4C" w:rsidP="00921A4C">
      <w:pPr>
        <w:pStyle w:val="TOC2"/>
        <w:numPr>
          <w:ilvl w:val="3"/>
          <w:numId w:val="4"/>
        </w:numPr>
        <w:tabs>
          <w:tab w:val="clear" w:pos="624"/>
        </w:tabs>
        <w:spacing w:after="290"/>
      </w:pPr>
      <w:r w:rsidRPr="00530C8E">
        <w:t xml:space="preserve">an unconditional third party payment guarantee in favour of </w:t>
      </w:r>
      <w:r>
        <w:t>First Gas</w:t>
      </w:r>
      <w:r w:rsidRPr="00530C8E">
        <w:t xml:space="preserve">; </w:t>
      </w:r>
      <w:r>
        <w:t>or</w:t>
      </w:r>
    </w:p>
    <w:p w:rsidR="00921A4C" w:rsidRPr="00530C8E" w:rsidRDefault="00921A4C" w:rsidP="00921A4C">
      <w:pPr>
        <w:pStyle w:val="TOC2"/>
        <w:numPr>
          <w:ilvl w:val="3"/>
          <w:numId w:val="4"/>
        </w:numPr>
        <w:tabs>
          <w:tab w:val="clear" w:pos="624"/>
        </w:tabs>
        <w:spacing w:after="290"/>
      </w:pPr>
      <w:r w:rsidRPr="00530C8E">
        <w:t xml:space="preserve">a security bond in favour of </w:t>
      </w:r>
      <w:r>
        <w:t>First Gas</w:t>
      </w:r>
      <w:r w:rsidRPr="00530C8E">
        <w:t xml:space="preserve">. </w:t>
      </w:r>
    </w:p>
    <w:p w:rsidR="00921A4C" w:rsidRPr="00530C8E" w:rsidRDefault="00921A4C" w:rsidP="00921A4C">
      <w:pPr>
        <w:pStyle w:val="TOC2"/>
        <w:numPr>
          <w:ilvl w:val="1"/>
          <w:numId w:val="4"/>
        </w:numPr>
        <w:spacing w:after="290"/>
      </w:pPr>
      <w:bookmarkStart w:id="573" w:name="_Ref431384166"/>
      <w:r w:rsidRPr="00530C8E">
        <w:t xml:space="preserve">For the purposes of </w:t>
      </w:r>
      <w:r w:rsidRPr="00530C8E">
        <w:rPr>
          <w:i/>
        </w:rPr>
        <w:t xml:space="preserve">section </w:t>
      </w:r>
      <w:r>
        <w:rPr>
          <w:i/>
        </w:rPr>
        <w:fldChar w:fldCharType="begin"/>
      </w:r>
      <w:r>
        <w:rPr>
          <w:i/>
        </w:rPr>
        <w:instrText xml:space="preserve"> REF _Ref431384220 \r \h </w:instrText>
      </w:r>
      <w:r>
        <w:rPr>
          <w:i/>
        </w:rPr>
      </w:r>
      <w:r>
        <w:rPr>
          <w:i/>
        </w:rPr>
        <w:fldChar w:fldCharType="separate"/>
      </w:r>
      <w:r w:rsidR="0022038A">
        <w:rPr>
          <w:i/>
        </w:rPr>
        <w:t>10.1</w:t>
      </w:r>
      <w:r>
        <w:rPr>
          <w:i/>
        </w:rPr>
        <w:fldChar w:fldCharType="end"/>
      </w:r>
      <w:r w:rsidRPr="00530C8E">
        <w:t xml:space="preserve">, an acceptable credit rating means </w:t>
      </w:r>
      <w:r>
        <w:t>a</w:t>
      </w:r>
      <w:r w:rsidRPr="00530C8E">
        <w:t xml:space="preserve"> long term credit rating of at least Baa3 (Moody’s Investor Services Inc.)</w:t>
      </w:r>
      <w:r>
        <w:t>,</w:t>
      </w:r>
      <w:r w:rsidRPr="00530C8E">
        <w:t xml:space="preserve"> BBB- (Standard &amp; Poors Ratings Group), B (AM Best), B (Fitch) or such other equivalent credit rating or other reference from a reputable person which is reasonably acceptable to </w:t>
      </w:r>
      <w:r>
        <w:t>First Gas</w:t>
      </w:r>
      <w:r w:rsidRPr="00530C8E">
        <w:t xml:space="preserve">, (including confirmation from an auditor that, in its opinion, the relevant Interconnected Party or third party </w:t>
      </w:r>
      <w:r w:rsidR="006746F4">
        <w:t>Credit Support</w:t>
      </w:r>
      <w:r w:rsidRPr="00530C8E">
        <w:t xml:space="preserve"> provider satisfies the criteria that would be applied in the granting of such a credit rating).</w:t>
      </w:r>
      <w:bookmarkEnd w:id="573"/>
      <w:r w:rsidR="006746F4">
        <w:t xml:space="preserve"> </w:t>
      </w:r>
    </w:p>
    <w:p w:rsidR="00921A4C" w:rsidRPr="00530C8E" w:rsidRDefault="006746F4" w:rsidP="00921A4C">
      <w:pPr>
        <w:numPr>
          <w:ilvl w:val="1"/>
          <w:numId w:val="4"/>
        </w:numPr>
      </w:pPr>
      <w:r>
        <w:t>First Gas may require the</w:t>
      </w:r>
      <w:r w:rsidR="00921A4C" w:rsidRPr="00530C8E">
        <w:t xml:space="preserve"> Interconnected Party or third party </w:t>
      </w:r>
      <w:r>
        <w:t>Credit Support</w:t>
      </w:r>
      <w:r w:rsidR="00921A4C" w:rsidRPr="00530C8E">
        <w:t xml:space="preserve"> provider</w:t>
      </w:r>
      <w:r>
        <w:t>,</w:t>
      </w:r>
      <w:r w:rsidR="00921A4C" w:rsidRPr="00530C8E">
        <w:t xml:space="preserve"> as the case may be</w:t>
      </w:r>
      <w:r>
        <w:t>,</w:t>
      </w:r>
      <w:r w:rsidR="00921A4C" w:rsidRPr="00530C8E">
        <w:t xml:space="preserve"> </w:t>
      </w:r>
      <w:r>
        <w:t>to</w:t>
      </w:r>
      <w:r w:rsidR="00921A4C" w:rsidRPr="00530C8E">
        <w:t xml:space="preserve"> provide evidence of the </w:t>
      </w:r>
      <w:r>
        <w:t xml:space="preserve">existence of an </w:t>
      </w:r>
      <w:r w:rsidR="00921A4C" w:rsidRPr="00530C8E">
        <w:t xml:space="preserve">acceptable credit rating (as set out in </w:t>
      </w:r>
      <w:r w:rsidR="00921A4C" w:rsidRPr="00530C8E">
        <w:rPr>
          <w:i/>
        </w:rPr>
        <w:t xml:space="preserve">section </w:t>
      </w:r>
      <w:r w:rsidR="00921A4C">
        <w:rPr>
          <w:i/>
        </w:rPr>
        <w:fldChar w:fldCharType="begin"/>
      </w:r>
      <w:r w:rsidR="00921A4C">
        <w:rPr>
          <w:i/>
        </w:rPr>
        <w:instrText xml:space="preserve"> REF _Ref431384166 \r \h </w:instrText>
      </w:r>
      <w:r w:rsidR="00921A4C">
        <w:rPr>
          <w:i/>
        </w:rPr>
      </w:r>
      <w:r w:rsidR="00921A4C">
        <w:rPr>
          <w:i/>
        </w:rPr>
        <w:fldChar w:fldCharType="separate"/>
      </w:r>
      <w:r w:rsidR="0022038A">
        <w:rPr>
          <w:i/>
        </w:rPr>
        <w:t>10.2</w:t>
      </w:r>
      <w:r w:rsidR="00921A4C">
        <w:rPr>
          <w:i/>
        </w:rPr>
        <w:fldChar w:fldCharType="end"/>
      </w:r>
      <w:r w:rsidR="00921A4C" w:rsidRPr="00530C8E">
        <w:t>).</w:t>
      </w:r>
    </w:p>
    <w:p w:rsidR="00921A4C" w:rsidRPr="00530C8E" w:rsidRDefault="00921A4C" w:rsidP="00921A4C">
      <w:pPr>
        <w:numPr>
          <w:ilvl w:val="1"/>
          <w:numId w:val="4"/>
        </w:numPr>
      </w:pPr>
      <w:bookmarkStart w:id="574" w:name="_Ref431384262"/>
      <w:r w:rsidRPr="00530C8E">
        <w:t xml:space="preserve">The amount </w:t>
      </w:r>
      <w:r w:rsidR="00110A4D">
        <w:t xml:space="preserve">secured by any Credit Support will </w:t>
      </w:r>
      <w:r w:rsidRPr="00530C8E">
        <w:t xml:space="preserve">be </w:t>
      </w:r>
      <w:r>
        <w:t>First Gas</w:t>
      </w:r>
      <w:r w:rsidRPr="00530C8E">
        <w:t xml:space="preserve">’ reasonable estimate of </w:t>
      </w:r>
      <w:r>
        <w:t>3</w:t>
      </w:r>
      <w:r w:rsidRPr="00530C8E">
        <w:t xml:space="preserve"> </w:t>
      </w:r>
      <w:r w:rsidR="002C1C64">
        <w:t>Month</w:t>
      </w:r>
      <w:r w:rsidRPr="00530C8E">
        <w:t xml:space="preserve">s of the </w:t>
      </w:r>
      <w:r w:rsidR="008C3AF1">
        <w:t>Charges</w:t>
      </w:r>
      <w:r>
        <w:t xml:space="preserve"> (</w:t>
      </w:r>
      <w:r w:rsidR="00D56C74">
        <w:t>plus</w:t>
      </w:r>
      <w:r>
        <w:t xml:space="preserve"> GST)</w:t>
      </w:r>
      <w:r w:rsidR="00110A4D">
        <w:t>, provided that either</w:t>
      </w:r>
      <w:bookmarkEnd w:id="574"/>
      <w:r w:rsidR="00D56C74">
        <w:t xml:space="preserve"> Party may review </w:t>
      </w:r>
      <w:r w:rsidR="00110A4D">
        <w:t>that</w:t>
      </w:r>
      <w:r w:rsidR="00D56C74">
        <w:t xml:space="preserve"> </w:t>
      </w:r>
      <w:r w:rsidR="00D56C74">
        <w:lastRenderedPageBreak/>
        <w:t>amount (though not more frequently than quarterly) and require it to be adjusted up or down.</w:t>
      </w:r>
    </w:p>
    <w:p w:rsidR="00921A4C" w:rsidRPr="00530C8E" w:rsidRDefault="00110A4D" w:rsidP="00921A4C">
      <w:pPr>
        <w:numPr>
          <w:ilvl w:val="1"/>
          <w:numId w:val="4"/>
        </w:numPr>
      </w:pPr>
      <w:r>
        <w:t>The</w:t>
      </w:r>
      <w:r w:rsidR="00921A4C" w:rsidRPr="00530C8E">
        <w:t xml:space="preserve"> Interconnected Party shall as soon as reasonably practicable notify </w:t>
      </w:r>
      <w:r w:rsidR="00921A4C">
        <w:t>First Gas</w:t>
      </w:r>
      <w:r w:rsidR="00921A4C" w:rsidRPr="00530C8E">
        <w:t xml:space="preserve"> </w:t>
      </w:r>
      <w:r>
        <w:t>if</w:t>
      </w:r>
      <w:r w:rsidR="00921A4C" w:rsidRPr="00530C8E">
        <w:t xml:space="preserve">: </w:t>
      </w:r>
    </w:p>
    <w:p w:rsidR="00921A4C" w:rsidRPr="00530C8E" w:rsidRDefault="00921A4C" w:rsidP="00921A4C">
      <w:pPr>
        <w:numPr>
          <w:ilvl w:val="2"/>
          <w:numId w:val="4"/>
        </w:numPr>
      </w:pPr>
      <w:r w:rsidRPr="00530C8E">
        <w:t xml:space="preserve">the Interconnected Party ceases to comply with </w:t>
      </w:r>
      <w:r w:rsidRPr="00530C8E">
        <w:rPr>
          <w:i/>
        </w:rPr>
        <w:t xml:space="preserve">section </w:t>
      </w:r>
      <w:r w:rsidR="00FC181E">
        <w:rPr>
          <w:i/>
        </w:rPr>
        <w:t>10</w:t>
      </w:r>
      <w:r w:rsidR="008C3AF1">
        <w:rPr>
          <w:i/>
        </w:rPr>
        <w:t>.1</w:t>
      </w:r>
      <w:r w:rsidRPr="00530C8E">
        <w:t>;</w:t>
      </w:r>
    </w:p>
    <w:p w:rsidR="00921A4C" w:rsidRPr="00530C8E" w:rsidRDefault="00921A4C" w:rsidP="00921A4C">
      <w:pPr>
        <w:numPr>
          <w:ilvl w:val="2"/>
          <w:numId w:val="4"/>
        </w:numPr>
      </w:pPr>
      <w:r w:rsidRPr="00530C8E">
        <w:t xml:space="preserve">the Interconnected Party believes that its financial position is likely to be materially adversely impaired such that its ability to pay the Charges will be consequently affected; </w:t>
      </w:r>
    </w:p>
    <w:p w:rsidR="0016126D" w:rsidRDefault="00921A4C" w:rsidP="00921A4C">
      <w:pPr>
        <w:numPr>
          <w:ilvl w:val="2"/>
          <w:numId w:val="4"/>
        </w:numPr>
      </w:pPr>
      <w:r w:rsidRPr="00530C8E">
        <w:t xml:space="preserve">a third party security provider (upon which its current satisfaction of the prudential requirements in this </w:t>
      </w:r>
      <w:r w:rsidRPr="00530C8E">
        <w:rPr>
          <w:i/>
        </w:rPr>
        <w:t xml:space="preserve">section </w:t>
      </w:r>
      <w:r w:rsidR="00FC181E">
        <w:rPr>
          <w:i/>
        </w:rPr>
        <w:t>10</w:t>
      </w:r>
      <w:r w:rsidRPr="00530C8E">
        <w:t xml:space="preserve"> is dependent) </w:t>
      </w:r>
      <w:r>
        <w:t>ceases to</w:t>
      </w:r>
      <w:r w:rsidRPr="00530C8E">
        <w:t xml:space="preserve"> hold an acceptable credit rating in terms of </w:t>
      </w:r>
      <w:r w:rsidRPr="00530C8E">
        <w:rPr>
          <w:i/>
        </w:rPr>
        <w:t xml:space="preserve">section </w:t>
      </w:r>
      <w:r w:rsidR="00FC181E">
        <w:rPr>
          <w:i/>
        </w:rPr>
        <w:t>10</w:t>
      </w:r>
      <w:r w:rsidR="008C3AF1">
        <w:rPr>
          <w:i/>
        </w:rPr>
        <w:t>.1</w:t>
      </w:r>
      <w:r w:rsidR="0016126D">
        <w:t>; or</w:t>
      </w:r>
    </w:p>
    <w:p w:rsidR="00921A4C" w:rsidRPr="00530C8E" w:rsidRDefault="0016126D" w:rsidP="00921A4C">
      <w:pPr>
        <w:numPr>
          <w:ilvl w:val="2"/>
          <w:numId w:val="4"/>
        </w:numPr>
      </w:pPr>
      <w:r>
        <w:t xml:space="preserve">either it, or the </w:t>
      </w:r>
      <w:r w:rsidRPr="00530C8E">
        <w:t xml:space="preserve">third party </w:t>
      </w:r>
      <w:r>
        <w:t>Credit Support</w:t>
      </w:r>
      <w:r w:rsidRPr="00530C8E">
        <w:t xml:space="preserve"> provider</w:t>
      </w:r>
      <w:r>
        <w:t xml:space="preserve"> is placed on negative credit watch</w:t>
      </w:r>
      <w:r w:rsidR="00921A4C" w:rsidRPr="00530C8E">
        <w:t xml:space="preserve">. </w:t>
      </w:r>
    </w:p>
    <w:p w:rsidR="00921A4C" w:rsidRPr="00530C8E" w:rsidRDefault="00921A4C" w:rsidP="00921A4C">
      <w:pPr>
        <w:numPr>
          <w:ilvl w:val="1"/>
          <w:numId w:val="4"/>
        </w:numPr>
      </w:pPr>
      <w:r w:rsidRPr="00530C8E">
        <w:t xml:space="preserve">If the Interconnected Party fails to pay </w:t>
      </w:r>
      <w:r>
        <w:t>First Gas</w:t>
      </w:r>
      <w:r w:rsidRPr="00530C8E">
        <w:t xml:space="preserve"> any amount set out in any invoice issued by </w:t>
      </w:r>
      <w:r>
        <w:t>First Gas</w:t>
      </w:r>
      <w:r w:rsidRPr="00530C8E">
        <w:t xml:space="preserve"> pursuant to this Agreement on the due date for payment (otherwise than for manifest error or as a result of a</w:t>
      </w:r>
      <w:r>
        <w:t>n invoice dispute or dispute</w:t>
      </w:r>
      <w:r w:rsidRPr="00530C8E">
        <w:t xml:space="preserve">) then on the expiry of </w:t>
      </w:r>
      <w:r>
        <w:t>5</w:t>
      </w:r>
      <w:r w:rsidRPr="00530C8E">
        <w:t xml:space="preserve"> </w:t>
      </w:r>
      <w:r w:rsidR="002C1C64">
        <w:t>Day</w:t>
      </w:r>
      <w:r w:rsidRPr="00530C8E">
        <w:t xml:space="preserve">s’ prior written notice from </w:t>
      </w:r>
      <w:r>
        <w:t>First Gas</w:t>
      </w:r>
      <w:r w:rsidRPr="00530C8E">
        <w:t xml:space="preserve">, without limiting any other right </w:t>
      </w:r>
      <w:r w:rsidR="0016126D">
        <w:t>it</w:t>
      </w:r>
      <w:r w:rsidRPr="00530C8E">
        <w:t xml:space="preserve"> may have under this Agreement, </w:t>
      </w:r>
      <w:r>
        <w:t>First Gas</w:t>
      </w:r>
      <w:r w:rsidRPr="00530C8E">
        <w:t xml:space="preserve"> may:</w:t>
      </w:r>
    </w:p>
    <w:p w:rsidR="00921A4C" w:rsidRPr="00530C8E" w:rsidRDefault="00921A4C" w:rsidP="00921A4C">
      <w:pPr>
        <w:numPr>
          <w:ilvl w:val="2"/>
          <w:numId w:val="4"/>
        </w:numPr>
      </w:pPr>
      <w:r w:rsidRPr="00530C8E">
        <w:t xml:space="preserve">make a claim under any Credit Support to the extent payment is due and the Interconnected Party shall procure </w:t>
      </w:r>
      <w:r w:rsidR="0016126D">
        <w:t>that</w:t>
      </w:r>
      <w:r w:rsidRPr="00530C8E">
        <w:t xml:space="preserve"> payment; </w:t>
      </w:r>
    </w:p>
    <w:p w:rsidR="00921A4C" w:rsidRPr="00530C8E" w:rsidRDefault="00921A4C" w:rsidP="00921A4C">
      <w:pPr>
        <w:numPr>
          <w:ilvl w:val="2"/>
          <w:numId w:val="4"/>
        </w:numPr>
      </w:pPr>
      <w:r w:rsidRPr="00530C8E">
        <w:t xml:space="preserve">require Credit Support, if Credit Support has not already been provided; </w:t>
      </w:r>
    </w:p>
    <w:p w:rsidR="00921A4C" w:rsidRPr="00530C8E" w:rsidRDefault="00921A4C" w:rsidP="00921A4C">
      <w:pPr>
        <w:numPr>
          <w:ilvl w:val="2"/>
          <w:numId w:val="4"/>
        </w:numPr>
      </w:pPr>
      <w:r w:rsidRPr="00530C8E">
        <w:t xml:space="preserve">require a change to the type of Credit Support provided; </w:t>
      </w:r>
      <w:r w:rsidR="0016126D">
        <w:t>and/or</w:t>
      </w:r>
    </w:p>
    <w:p w:rsidR="00921A4C" w:rsidRPr="00530C8E" w:rsidRDefault="00921A4C" w:rsidP="00921A4C">
      <w:pPr>
        <w:numPr>
          <w:ilvl w:val="2"/>
          <w:numId w:val="4"/>
        </w:numPr>
      </w:pPr>
      <w:r w:rsidRPr="00530C8E">
        <w:t xml:space="preserve">require an increase </w:t>
      </w:r>
      <w:r w:rsidR="0016126D">
        <w:t>in</w:t>
      </w:r>
      <w:r w:rsidRPr="00530C8E">
        <w:t xml:space="preserve"> the level of Credit Support. </w:t>
      </w:r>
    </w:p>
    <w:p w:rsidR="00921A4C" w:rsidRPr="00530C8E" w:rsidRDefault="00921A4C" w:rsidP="00921A4C">
      <w:pPr>
        <w:numPr>
          <w:ilvl w:val="1"/>
          <w:numId w:val="4"/>
        </w:numPr>
      </w:pPr>
      <w:r w:rsidRPr="00530C8E">
        <w:t xml:space="preserve">Where </w:t>
      </w:r>
      <w:r w:rsidR="0016126D">
        <w:t>First Gas makes a</w:t>
      </w:r>
      <w:r w:rsidRPr="00530C8E">
        <w:t xml:space="preserve"> claim </w:t>
      </w:r>
      <w:r w:rsidR="0016126D">
        <w:t>against</w:t>
      </w:r>
      <w:r w:rsidRPr="00530C8E">
        <w:t xml:space="preserve"> any Credit Support</w:t>
      </w:r>
      <w:r>
        <w:t>, the</w:t>
      </w:r>
      <w:r w:rsidRPr="00530C8E">
        <w:t xml:space="preserve"> Interconnected Party must procure replacement Credit Support</w:t>
      </w:r>
      <w:r w:rsidRPr="006D528D">
        <w:t xml:space="preserve"> </w:t>
      </w:r>
      <w:r w:rsidRPr="00530C8E">
        <w:t xml:space="preserve">within </w:t>
      </w:r>
      <w:r w:rsidR="0016126D">
        <w:t>10</w:t>
      </w:r>
      <w:r w:rsidR="0016126D" w:rsidRPr="00530C8E">
        <w:t xml:space="preserve"> </w:t>
      </w:r>
      <w:r w:rsidRPr="00530C8E">
        <w:t xml:space="preserve">Business Days so that the Credit Support requirements set out in </w:t>
      </w:r>
      <w:r w:rsidRPr="00530C8E">
        <w:rPr>
          <w:i/>
        </w:rPr>
        <w:t xml:space="preserve">section </w:t>
      </w:r>
      <w:r w:rsidR="00FC181E">
        <w:rPr>
          <w:i/>
        </w:rPr>
        <w:t>10</w:t>
      </w:r>
      <w:r w:rsidR="008C3AF1">
        <w:rPr>
          <w:i/>
        </w:rPr>
        <w:t>.1</w:t>
      </w:r>
      <w:r w:rsidRPr="00530C8E">
        <w:t xml:space="preserve"> continue to be met. </w:t>
      </w:r>
    </w:p>
    <w:p w:rsidR="00921A4C" w:rsidRPr="00530C8E" w:rsidRDefault="00921A4C" w:rsidP="00921A4C">
      <w:pPr>
        <w:numPr>
          <w:ilvl w:val="1"/>
          <w:numId w:val="4"/>
        </w:numPr>
      </w:pPr>
      <w:r w:rsidRPr="00530C8E">
        <w:t xml:space="preserve">Where an Interconnected Party is required to provide new or additional Credit Support, it must do so within 20 Business Days of </w:t>
      </w:r>
      <w:r>
        <w:t>First Gas</w:t>
      </w:r>
      <w:r w:rsidRPr="00530C8E">
        <w:t>’ written request.</w:t>
      </w:r>
    </w:p>
    <w:p w:rsidR="00921A4C" w:rsidRDefault="00921A4C" w:rsidP="00921A4C">
      <w:pPr>
        <w:numPr>
          <w:ilvl w:val="1"/>
          <w:numId w:val="4"/>
        </w:numPr>
      </w:pPr>
      <w:r w:rsidRPr="00530C8E">
        <w:t xml:space="preserve">If this Agreement is terminated, </w:t>
      </w:r>
      <w:r>
        <w:t>First Gas</w:t>
      </w:r>
      <w:r w:rsidRPr="00530C8E">
        <w:t xml:space="preserve"> will release any associated security </w:t>
      </w:r>
      <w:r w:rsidR="0016126D">
        <w:t xml:space="preserve">when and </w:t>
      </w:r>
      <w:r w:rsidRPr="00530C8E">
        <w:t>to the extent that the Interconnected Party has paid all outstanding amounts under this Agreement.</w:t>
      </w:r>
      <w:r w:rsidR="00480A98">
        <w:t xml:space="preserve"> </w:t>
      </w:r>
    </w:p>
    <w:p w:rsidR="00C6575C" w:rsidRDefault="00C6575C" w:rsidP="009871BE">
      <w:pPr>
        <w:pStyle w:val="Heading1"/>
        <w:numPr>
          <w:ilvl w:val="0"/>
          <w:numId w:val="4"/>
        </w:numPr>
        <w:rPr>
          <w:snapToGrid w:val="0"/>
        </w:rPr>
      </w:pPr>
      <w:bookmarkStart w:id="575" w:name="_Toc495162114"/>
      <w:bookmarkStart w:id="576" w:name="_Toc495310834"/>
      <w:bookmarkStart w:id="577" w:name="_Toc495310835"/>
      <w:bookmarkEnd w:id="575"/>
      <w:bookmarkEnd w:id="576"/>
      <w:r w:rsidRPr="00530C8E">
        <w:rPr>
          <w:snapToGrid w:val="0"/>
        </w:rPr>
        <w:t>fees and charges</w:t>
      </w:r>
      <w:bookmarkEnd w:id="577"/>
    </w:p>
    <w:p w:rsidR="00F0069C" w:rsidRPr="00D10F02" w:rsidRDefault="00F0069C" w:rsidP="00F0069C">
      <w:pPr>
        <w:pStyle w:val="Heading2"/>
      </w:pPr>
      <w:r w:rsidRPr="00D10F02">
        <w:t>Fees Payable</w:t>
      </w:r>
    </w:p>
    <w:p w:rsidR="00F0069C" w:rsidRDefault="00F0069C" w:rsidP="00F0069C">
      <w:pPr>
        <w:numPr>
          <w:ilvl w:val="1"/>
          <w:numId w:val="4"/>
        </w:numPr>
        <w:rPr>
          <w:bCs/>
        </w:rPr>
      </w:pPr>
      <w:r>
        <w:rPr>
          <w:bCs/>
        </w:rPr>
        <w:t>Where, in respect of a Receipt Point in operation on the Commencement Date, an Interconnection Fee:</w:t>
      </w:r>
    </w:p>
    <w:p w:rsidR="00F0069C" w:rsidRPr="00D85F45" w:rsidRDefault="00F0069C" w:rsidP="00F0069C">
      <w:pPr>
        <w:pStyle w:val="ListParagraph"/>
        <w:numPr>
          <w:ilvl w:val="2"/>
          <w:numId w:val="4"/>
        </w:numPr>
      </w:pPr>
      <w:r>
        <w:rPr>
          <w:bCs/>
        </w:rPr>
        <w:lastRenderedPageBreak/>
        <w:t xml:space="preserve">has not previously been payable, First Gas will not charge any such fee during the term of this Agreement, except to the extent that Receipt Point becomes an Additional Receipt Point; or </w:t>
      </w:r>
    </w:p>
    <w:p w:rsidR="00F0069C" w:rsidRPr="00E34BE1" w:rsidRDefault="00F0069C" w:rsidP="00F0069C">
      <w:pPr>
        <w:pStyle w:val="ListParagraph"/>
        <w:numPr>
          <w:ilvl w:val="2"/>
          <w:numId w:val="4"/>
        </w:numPr>
        <w:rPr>
          <w:bCs/>
        </w:rPr>
      </w:pPr>
      <w:r>
        <w:rPr>
          <w:bCs/>
        </w:rPr>
        <w:t>is payable, that fee, together with the procedure for adjusting or redetermining it, will be as recorded in Schedule One.</w:t>
      </w:r>
    </w:p>
    <w:p w:rsidR="00E66628" w:rsidRPr="00E66628" w:rsidRDefault="007A1FB7" w:rsidP="007A1FB7">
      <w:pPr>
        <w:numPr>
          <w:ilvl w:val="1"/>
          <w:numId w:val="4"/>
        </w:numPr>
      </w:pPr>
      <w:r w:rsidRPr="007A1FB7">
        <w:rPr>
          <w:bCs/>
        </w:rPr>
        <w:t>In respect of any Additional Receipt Point,</w:t>
      </w:r>
      <w:r>
        <w:t xml:space="preserve"> </w:t>
      </w:r>
      <w:r w:rsidR="00193173" w:rsidRPr="007A1FB7">
        <w:rPr>
          <w:bCs/>
        </w:rPr>
        <w:t>First Gas</w:t>
      </w:r>
      <w:r w:rsidR="00193173" w:rsidRPr="00AE0FC7">
        <w:rPr>
          <w:bCs/>
        </w:rPr>
        <w:t xml:space="preserve"> shall determine how it </w:t>
      </w:r>
      <w:r w:rsidR="00B06DCC" w:rsidRPr="00AE0FC7">
        <w:rPr>
          <w:bCs/>
        </w:rPr>
        <w:t>will</w:t>
      </w:r>
      <w:r w:rsidR="00193173" w:rsidRPr="00BD5E7F">
        <w:rPr>
          <w:bCs/>
        </w:rPr>
        <w:t xml:space="preserve"> recover its </w:t>
      </w:r>
      <w:r w:rsidR="00B06DCC" w:rsidRPr="00882BD7">
        <w:rPr>
          <w:bCs/>
        </w:rPr>
        <w:t xml:space="preserve">costs to </w:t>
      </w:r>
      <w:r w:rsidR="00193173" w:rsidRPr="00381F36">
        <w:rPr>
          <w:bCs/>
        </w:rPr>
        <w:t xml:space="preserve">design, </w:t>
      </w:r>
      <w:r w:rsidR="00B06DCC" w:rsidRPr="00381F36">
        <w:rPr>
          <w:bCs/>
        </w:rPr>
        <w:t>construct</w:t>
      </w:r>
      <w:r w:rsidR="00193173" w:rsidRPr="001012BA">
        <w:rPr>
          <w:bCs/>
        </w:rPr>
        <w:t xml:space="preserve">, </w:t>
      </w:r>
      <w:r w:rsidR="00B06DCC" w:rsidRPr="005510B6">
        <w:rPr>
          <w:bCs/>
        </w:rPr>
        <w:t>operate</w:t>
      </w:r>
      <w:r w:rsidR="00193173" w:rsidRPr="005A3085">
        <w:rPr>
          <w:bCs/>
        </w:rPr>
        <w:t xml:space="preserve"> and </w:t>
      </w:r>
      <w:r w:rsidR="00B06DCC" w:rsidRPr="008D04F5">
        <w:rPr>
          <w:bCs/>
        </w:rPr>
        <w:t>maintain</w:t>
      </w:r>
      <w:r w:rsidR="00B06DCC" w:rsidRPr="00D24791">
        <w:rPr>
          <w:bCs/>
        </w:rPr>
        <w:t xml:space="preserve"> </w:t>
      </w:r>
      <w:r w:rsidR="00F45074" w:rsidRPr="0031351B">
        <w:rPr>
          <w:bCs/>
        </w:rPr>
        <w:t xml:space="preserve">any required modifications or additions to </w:t>
      </w:r>
      <w:r w:rsidR="00B06DCC" w:rsidRPr="007A1FB7">
        <w:rPr>
          <w:bCs/>
        </w:rPr>
        <w:t>its Pipeline and any First Gas Equipment</w:t>
      </w:r>
      <w:r w:rsidR="00193173" w:rsidRPr="007A1FB7">
        <w:rPr>
          <w:bCs/>
        </w:rPr>
        <w:t xml:space="preserve">, which may include </w:t>
      </w:r>
      <w:r w:rsidR="000520B9" w:rsidRPr="007A1FB7">
        <w:rPr>
          <w:bCs/>
        </w:rPr>
        <w:t xml:space="preserve">recovery via </w:t>
      </w:r>
      <w:r w:rsidR="00193173" w:rsidRPr="007A1FB7">
        <w:rPr>
          <w:bCs/>
        </w:rPr>
        <w:t>an Interconnection Fee (and</w:t>
      </w:r>
      <w:r w:rsidR="00B06DCC" w:rsidRPr="007A1FB7">
        <w:rPr>
          <w:bCs/>
        </w:rPr>
        <w:t>, if applicable, a</w:t>
      </w:r>
      <w:r w:rsidR="00193173" w:rsidRPr="007A1FB7">
        <w:rPr>
          <w:bCs/>
        </w:rPr>
        <w:t xml:space="preserve"> Termination Fee) </w:t>
      </w:r>
      <w:r w:rsidR="00B06DCC" w:rsidRPr="007A1FB7">
        <w:rPr>
          <w:bCs/>
        </w:rPr>
        <w:t xml:space="preserve">payable by the Interconnected Party, </w:t>
      </w:r>
      <w:r w:rsidR="00193173" w:rsidRPr="007A1FB7">
        <w:rPr>
          <w:bCs/>
        </w:rPr>
        <w:t xml:space="preserve">determined in accordance with this </w:t>
      </w:r>
      <w:r w:rsidR="00193173" w:rsidRPr="007A1FB7">
        <w:rPr>
          <w:bCs/>
          <w:i/>
        </w:rPr>
        <w:t>section 11</w:t>
      </w:r>
      <w:r w:rsidR="00193173" w:rsidRPr="007A1FB7">
        <w:rPr>
          <w:bCs/>
        </w:rPr>
        <w:t xml:space="preserve">. </w:t>
      </w:r>
    </w:p>
    <w:p w:rsidR="00193173" w:rsidRPr="00193173" w:rsidRDefault="00E66628" w:rsidP="00F0069C">
      <w:pPr>
        <w:numPr>
          <w:ilvl w:val="1"/>
          <w:numId w:val="4"/>
        </w:numPr>
      </w:pPr>
      <w:r>
        <w:rPr>
          <w:bCs/>
        </w:rPr>
        <w:t>Where it elects to own Odorisation Facilities</w:t>
      </w:r>
      <w:r w:rsidR="008B226A">
        <w:rPr>
          <w:bCs/>
        </w:rPr>
        <w:t xml:space="preserve"> and recover</w:t>
      </w:r>
      <w:r>
        <w:rPr>
          <w:bCs/>
        </w:rPr>
        <w:t xml:space="preserve"> its costs to design, construct, operate and maintain t</w:t>
      </w:r>
      <w:r w:rsidR="00F4111B">
        <w:rPr>
          <w:bCs/>
        </w:rPr>
        <w:t>hem</w:t>
      </w:r>
      <w:r w:rsidR="008B226A">
        <w:rPr>
          <w:bCs/>
        </w:rPr>
        <w:t xml:space="preserve"> via a</w:t>
      </w:r>
      <w:r>
        <w:rPr>
          <w:bCs/>
        </w:rPr>
        <w:t xml:space="preserve"> separate Odorisation Fee</w:t>
      </w:r>
      <w:r w:rsidR="008B226A">
        <w:rPr>
          <w:bCs/>
        </w:rPr>
        <w:t xml:space="preserve"> </w:t>
      </w:r>
      <w:r>
        <w:rPr>
          <w:bCs/>
        </w:rPr>
        <w:t xml:space="preserve">payable by the Interconnected Party, First Gas will determine that fee (and any </w:t>
      </w:r>
      <w:r w:rsidR="00F4111B">
        <w:rPr>
          <w:bCs/>
        </w:rPr>
        <w:t>associated</w:t>
      </w:r>
      <w:r>
        <w:rPr>
          <w:bCs/>
        </w:rPr>
        <w:t xml:space="preserve"> Termination Fee) in accordance with this </w:t>
      </w:r>
      <w:r w:rsidRPr="0087453E">
        <w:rPr>
          <w:bCs/>
          <w:i/>
        </w:rPr>
        <w:t>section 11</w:t>
      </w:r>
      <w:r>
        <w:rPr>
          <w:bCs/>
        </w:rPr>
        <w:t xml:space="preserve">. The Odorisation Fee shall cease to be payable on expiry of the notice period referred to </w:t>
      </w:r>
      <w:r w:rsidRPr="00B22914">
        <w:rPr>
          <w:bCs/>
          <w:i/>
        </w:rPr>
        <w:t xml:space="preserve">section </w:t>
      </w:r>
      <w:r>
        <w:rPr>
          <w:bCs/>
          <w:i/>
        </w:rPr>
        <w:t>7.</w:t>
      </w:r>
      <w:r w:rsidR="00FD1976">
        <w:rPr>
          <w:bCs/>
          <w:i/>
        </w:rPr>
        <w:t>13</w:t>
      </w:r>
      <w:r>
        <w:rPr>
          <w:bCs/>
        </w:rPr>
        <w:t xml:space="preserve">, nor shall a Termination Fee </w:t>
      </w:r>
      <w:r w:rsidR="00F4111B">
        <w:rPr>
          <w:bCs/>
        </w:rPr>
        <w:t xml:space="preserve">be payable </w:t>
      </w:r>
      <w:r>
        <w:rPr>
          <w:bCs/>
        </w:rPr>
        <w:t>in respect of th</w:t>
      </w:r>
      <w:r w:rsidR="00FD1976">
        <w:rPr>
          <w:bCs/>
        </w:rPr>
        <w:t>ose</w:t>
      </w:r>
      <w:r>
        <w:rPr>
          <w:bCs/>
        </w:rPr>
        <w:t xml:space="preserve"> Odorisation Facilities in that event.</w:t>
      </w:r>
      <w:r w:rsidR="00FD1976">
        <w:rPr>
          <w:bCs/>
        </w:rPr>
        <w:t xml:space="preserve"> </w:t>
      </w:r>
    </w:p>
    <w:p w:rsidR="00D41A76" w:rsidRPr="004F6067" w:rsidRDefault="00B80CAA" w:rsidP="00D41A76">
      <w:pPr>
        <w:pStyle w:val="Heading2"/>
      </w:pPr>
      <w:r>
        <w:t xml:space="preserve">Determination of </w:t>
      </w:r>
      <w:r w:rsidR="00DE4D76">
        <w:t>Fee</w:t>
      </w:r>
      <w:r>
        <w:t>s</w:t>
      </w:r>
      <w:r w:rsidR="00D41A76">
        <w:t xml:space="preserve"> </w:t>
      </w:r>
    </w:p>
    <w:p w:rsidR="00D41A76" w:rsidRPr="00E619E8" w:rsidRDefault="00B80CAA" w:rsidP="00D41A76">
      <w:pPr>
        <w:numPr>
          <w:ilvl w:val="1"/>
          <w:numId w:val="4"/>
        </w:numPr>
        <w:rPr>
          <w:bCs/>
        </w:rPr>
      </w:pPr>
      <w:bookmarkStart w:id="578" w:name="_Ref431384757"/>
      <w:r>
        <w:rPr>
          <w:bCs/>
          <w:iCs/>
        </w:rPr>
        <w:t xml:space="preserve">In respect of an Additional Delivery Point, First Gas shall set out provisional Interconnection and Termination Fees (if payable) in the </w:t>
      </w:r>
      <w:r w:rsidRPr="00E619E8">
        <w:rPr>
          <w:bCs/>
          <w:iCs/>
        </w:rPr>
        <w:t xml:space="preserve">Amending Agreement </w:t>
      </w:r>
      <w:r>
        <w:rPr>
          <w:bCs/>
          <w:iCs/>
        </w:rPr>
        <w:t xml:space="preserve">to be executed by the Parties. First Gas will determine the provisional fees using the then-current Regulatory Settings and First Gas’ </w:t>
      </w:r>
      <w:r w:rsidRPr="00E619E8">
        <w:rPr>
          <w:bCs/>
          <w:iCs/>
        </w:rPr>
        <w:t xml:space="preserve">estimate of </w:t>
      </w:r>
      <w:r>
        <w:rPr>
          <w:bCs/>
          <w:iCs/>
        </w:rPr>
        <w:t>its</w:t>
      </w:r>
      <w:r w:rsidRPr="00E619E8">
        <w:rPr>
          <w:bCs/>
          <w:iCs/>
        </w:rPr>
        <w:t xml:space="preserve"> cost to design, build</w:t>
      </w:r>
      <w:r>
        <w:rPr>
          <w:bCs/>
          <w:iCs/>
        </w:rPr>
        <w:t>, operate and maintain</w:t>
      </w:r>
      <w:r w:rsidRPr="00E619E8">
        <w:rPr>
          <w:bCs/>
          <w:iCs/>
        </w:rPr>
        <w:t xml:space="preserve"> th</w:t>
      </w:r>
      <w:r>
        <w:rPr>
          <w:bCs/>
          <w:iCs/>
        </w:rPr>
        <w:t>e Additional Receipt</w:t>
      </w:r>
      <w:r w:rsidRPr="00E619E8">
        <w:rPr>
          <w:bCs/>
          <w:iCs/>
        </w:rPr>
        <w:t xml:space="preserve"> </w:t>
      </w:r>
      <w:r>
        <w:rPr>
          <w:bCs/>
          <w:iCs/>
        </w:rPr>
        <w:t>P</w:t>
      </w:r>
      <w:r w:rsidRPr="00E619E8">
        <w:rPr>
          <w:bCs/>
          <w:iCs/>
        </w:rPr>
        <w:t xml:space="preserve">oint </w:t>
      </w:r>
      <w:r w:rsidR="00D41A76" w:rsidRPr="00E619E8">
        <w:rPr>
          <w:bCs/>
          <w:iCs/>
        </w:rPr>
        <w:t>(</w:t>
      </w:r>
      <w:r w:rsidR="00D41A76" w:rsidRPr="00E619E8">
        <w:rPr>
          <w:bCs/>
          <w:i/>
          <w:iCs/>
        </w:rPr>
        <w:t xml:space="preserve">Estimated </w:t>
      </w:r>
      <w:r w:rsidR="000521CD">
        <w:rPr>
          <w:bCs/>
          <w:i/>
          <w:iCs/>
        </w:rPr>
        <w:t>R</w:t>
      </w:r>
      <w:r w:rsidR="00D41A76" w:rsidRPr="00E619E8">
        <w:rPr>
          <w:bCs/>
          <w:i/>
          <w:iCs/>
        </w:rPr>
        <w:t>P Cost</w:t>
      </w:r>
      <w:r w:rsidR="00D41A76" w:rsidRPr="00E619E8">
        <w:rPr>
          <w:bCs/>
          <w:iCs/>
        </w:rPr>
        <w:t>)</w:t>
      </w:r>
      <w:r w:rsidR="00D41A76" w:rsidRPr="005A3302">
        <w:rPr>
          <w:bCs/>
          <w:iCs/>
        </w:rPr>
        <w:t>.</w:t>
      </w:r>
      <w:bookmarkEnd w:id="578"/>
    </w:p>
    <w:p w:rsidR="00D41A76" w:rsidRDefault="002E6BFA" w:rsidP="00D41A76">
      <w:pPr>
        <w:numPr>
          <w:ilvl w:val="1"/>
          <w:numId w:val="4"/>
        </w:numPr>
        <w:rPr>
          <w:bCs/>
          <w:iCs/>
        </w:rPr>
      </w:pPr>
      <w:r>
        <w:rPr>
          <w:bCs/>
          <w:iCs/>
        </w:rPr>
        <w:t xml:space="preserve">Subject to </w:t>
      </w:r>
      <w:r w:rsidRPr="003A7A79">
        <w:rPr>
          <w:bCs/>
          <w:i/>
          <w:iCs/>
        </w:rPr>
        <w:t>sections 11.6</w:t>
      </w:r>
      <w:r>
        <w:rPr>
          <w:bCs/>
          <w:iCs/>
        </w:rPr>
        <w:t xml:space="preserve"> and </w:t>
      </w:r>
      <w:r w:rsidRPr="003A7A79">
        <w:rPr>
          <w:bCs/>
          <w:i/>
          <w:iCs/>
        </w:rPr>
        <w:t>11.7</w:t>
      </w:r>
      <w:r>
        <w:rPr>
          <w:bCs/>
          <w:iCs/>
        </w:rPr>
        <w:t>, a</w:t>
      </w:r>
      <w:r w:rsidR="00D41A76">
        <w:rPr>
          <w:bCs/>
          <w:iCs/>
        </w:rPr>
        <w:t xml:space="preserve">pproximately 4 </w:t>
      </w:r>
      <w:r w:rsidR="002C1C64">
        <w:rPr>
          <w:bCs/>
          <w:iCs/>
        </w:rPr>
        <w:t>Month</w:t>
      </w:r>
      <w:r w:rsidR="00D41A76">
        <w:rPr>
          <w:bCs/>
          <w:iCs/>
        </w:rPr>
        <w:t xml:space="preserve">s after the Gas-On Date, First Gas shall determine confirmed Interconnection and Termination Fees </w:t>
      </w:r>
      <w:r w:rsidR="00942008">
        <w:rPr>
          <w:bCs/>
          <w:iCs/>
        </w:rPr>
        <w:t xml:space="preserve">for each Year until the Expiry Date using the then-current Regulatory Settings and </w:t>
      </w:r>
      <w:r w:rsidR="00DE4D76">
        <w:rPr>
          <w:bCs/>
          <w:iCs/>
        </w:rPr>
        <w:t>its</w:t>
      </w:r>
      <w:r w:rsidR="00D41A76">
        <w:rPr>
          <w:bCs/>
          <w:iCs/>
        </w:rPr>
        <w:t xml:space="preserve"> actual cost to </w:t>
      </w:r>
      <w:r w:rsidR="00D41A76" w:rsidRPr="005A3302">
        <w:rPr>
          <w:bCs/>
          <w:iCs/>
        </w:rPr>
        <w:t>design, build</w:t>
      </w:r>
      <w:r w:rsidR="00D41A76">
        <w:rPr>
          <w:bCs/>
          <w:iCs/>
        </w:rPr>
        <w:t>, operate and maintain</w:t>
      </w:r>
      <w:r w:rsidR="00D41A76" w:rsidRPr="005A3302">
        <w:rPr>
          <w:bCs/>
          <w:iCs/>
        </w:rPr>
        <w:t xml:space="preserve"> </w:t>
      </w:r>
      <w:r w:rsidR="00D41A76">
        <w:rPr>
          <w:bCs/>
          <w:iCs/>
        </w:rPr>
        <w:t>the</w:t>
      </w:r>
      <w:r w:rsidR="00D41A76" w:rsidRPr="005A3302">
        <w:rPr>
          <w:bCs/>
          <w:iCs/>
        </w:rPr>
        <w:t xml:space="preserve"> </w:t>
      </w:r>
      <w:r w:rsidR="001A6660">
        <w:rPr>
          <w:bCs/>
          <w:iCs/>
        </w:rPr>
        <w:t xml:space="preserve">Additional </w:t>
      </w:r>
      <w:r w:rsidR="00DC0041">
        <w:rPr>
          <w:bCs/>
          <w:iCs/>
        </w:rPr>
        <w:t>Receipt</w:t>
      </w:r>
      <w:r w:rsidR="00D41A76" w:rsidRPr="005A3302">
        <w:rPr>
          <w:bCs/>
          <w:iCs/>
        </w:rPr>
        <w:t xml:space="preserve"> </w:t>
      </w:r>
      <w:r w:rsidR="00D41A76">
        <w:rPr>
          <w:bCs/>
          <w:iCs/>
        </w:rPr>
        <w:t>P</w:t>
      </w:r>
      <w:r w:rsidR="00D41A76" w:rsidRPr="005A3302">
        <w:rPr>
          <w:bCs/>
          <w:iCs/>
        </w:rPr>
        <w:t>oint (</w:t>
      </w:r>
      <w:r w:rsidR="00D41A76" w:rsidRPr="005A3302">
        <w:rPr>
          <w:bCs/>
          <w:i/>
          <w:iCs/>
        </w:rPr>
        <w:t xml:space="preserve">Actual </w:t>
      </w:r>
      <w:r w:rsidR="000521CD">
        <w:rPr>
          <w:bCs/>
          <w:i/>
          <w:iCs/>
        </w:rPr>
        <w:t>R</w:t>
      </w:r>
      <w:r w:rsidR="00D41A76" w:rsidRPr="005A3302">
        <w:rPr>
          <w:bCs/>
          <w:i/>
          <w:iCs/>
        </w:rPr>
        <w:t>P Cost</w:t>
      </w:r>
      <w:r w:rsidR="00D41A76" w:rsidRPr="005A3302">
        <w:rPr>
          <w:bCs/>
          <w:iCs/>
        </w:rPr>
        <w:t>)</w:t>
      </w:r>
      <w:r w:rsidR="00D41A76">
        <w:rPr>
          <w:bCs/>
          <w:iCs/>
        </w:rPr>
        <w:t xml:space="preserve">. First Gas </w:t>
      </w:r>
      <w:r w:rsidR="00D41A76" w:rsidRPr="002F5E2D">
        <w:rPr>
          <w:bCs/>
          <w:iCs/>
        </w:rPr>
        <w:t xml:space="preserve">will </w:t>
      </w:r>
      <w:r w:rsidR="00942008">
        <w:rPr>
          <w:bCs/>
          <w:iCs/>
        </w:rPr>
        <w:t xml:space="preserve">promptly </w:t>
      </w:r>
      <w:r w:rsidR="00D41A76">
        <w:rPr>
          <w:bCs/>
          <w:iCs/>
        </w:rPr>
        <w:t xml:space="preserve">notify the Interconnected Party </w:t>
      </w:r>
      <w:r w:rsidR="00942008">
        <w:rPr>
          <w:bCs/>
          <w:iCs/>
        </w:rPr>
        <w:t xml:space="preserve">in writing </w:t>
      </w:r>
      <w:r w:rsidR="00D41A76">
        <w:rPr>
          <w:bCs/>
          <w:iCs/>
        </w:rPr>
        <w:t xml:space="preserve">of </w:t>
      </w:r>
      <w:r w:rsidR="00942008">
        <w:rPr>
          <w:bCs/>
          <w:iCs/>
        </w:rPr>
        <w:t>that</w:t>
      </w:r>
      <w:r w:rsidR="00D41A76">
        <w:rPr>
          <w:bCs/>
          <w:iCs/>
        </w:rPr>
        <w:t xml:space="preserve"> </w:t>
      </w:r>
      <w:r w:rsidR="000521CD">
        <w:rPr>
          <w:bCs/>
          <w:iCs/>
        </w:rPr>
        <w:t>Actual R</w:t>
      </w:r>
      <w:r w:rsidR="00D41A76">
        <w:rPr>
          <w:bCs/>
          <w:iCs/>
        </w:rPr>
        <w:t xml:space="preserve">P Cost </w:t>
      </w:r>
      <w:r w:rsidR="00942008">
        <w:rPr>
          <w:bCs/>
          <w:iCs/>
        </w:rPr>
        <w:t xml:space="preserve">(with reasonable supporting detail) </w:t>
      </w:r>
      <w:r w:rsidR="00D41A76">
        <w:rPr>
          <w:bCs/>
          <w:iCs/>
        </w:rPr>
        <w:t xml:space="preserve">and the confirmed fees </w:t>
      </w:r>
      <w:r w:rsidR="00942008">
        <w:rPr>
          <w:bCs/>
          <w:iCs/>
        </w:rPr>
        <w:t xml:space="preserve">for each Year until the Expiry Date, </w:t>
      </w:r>
      <w:r w:rsidR="0063731A">
        <w:rPr>
          <w:bCs/>
          <w:iCs/>
        </w:rPr>
        <w:t xml:space="preserve">which shall replace the provisional fees </w:t>
      </w:r>
      <w:r w:rsidR="00942008">
        <w:rPr>
          <w:bCs/>
          <w:iCs/>
        </w:rPr>
        <w:t>set out in the Amending Agreement</w:t>
      </w:r>
      <w:r w:rsidR="00D41A76">
        <w:rPr>
          <w:bCs/>
          <w:iCs/>
        </w:rPr>
        <w:t xml:space="preserve">. First Gas shall </w:t>
      </w:r>
      <w:r w:rsidR="00D41A76" w:rsidRPr="002F5E2D">
        <w:rPr>
          <w:bCs/>
          <w:iCs/>
        </w:rPr>
        <w:t xml:space="preserve">debit or credit the Interconnected Party (as the case may be) for </w:t>
      </w:r>
      <w:r w:rsidR="00D41A76">
        <w:rPr>
          <w:bCs/>
          <w:iCs/>
        </w:rPr>
        <w:t xml:space="preserve">the </w:t>
      </w:r>
      <w:r w:rsidR="00D41A76" w:rsidRPr="002F5E2D">
        <w:rPr>
          <w:bCs/>
          <w:iCs/>
        </w:rPr>
        <w:t xml:space="preserve">difference </w:t>
      </w:r>
      <w:r w:rsidR="00D41A76">
        <w:rPr>
          <w:bCs/>
          <w:iCs/>
        </w:rPr>
        <w:t>in the amount paid to that date based on the provisional Interconnection Fee and the amount that would have been paid based on the confirmed Interconnection Fee in First Gas’</w:t>
      </w:r>
      <w:r w:rsidR="00D41A76" w:rsidRPr="002F5E2D">
        <w:rPr>
          <w:bCs/>
          <w:iCs/>
        </w:rPr>
        <w:t xml:space="preserve"> next </w:t>
      </w:r>
      <w:r w:rsidR="00D41A76">
        <w:rPr>
          <w:bCs/>
          <w:iCs/>
        </w:rPr>
        <w:t xml:space="preserve">invoice. </w:t>
      </w:r>
    </w:p>
    <w:p w:rsidR="00942008" w:rsidRDefault="00942008" w:rsidP="0063731A">
      <w:pPr>
        <w:numPr>
          <w:ilvl w:val="1"/>
          <w:numId w:val="4"/>
        </w:numPr>
      </w:pPr>
      <w:r>
        <w:rPr>
          <w:bCs/>
          <w:iCs/>
        </w:rPr>
        <w:t>With effect from</w:t>
      </w:r>
      <w:r w:rsidRPr="00A45453">
        <w:rPr>
          <w:bCs/>
          <w:iCs/>
        </w:rPr>
        <w:t xml:space="preserve"> </w:t>
      </w:r>
      <w:r>
        <w:rPr>
          <w:bCs/>
          <w:iCs/>
        </w:rPr>
        <w:t>the first Reset Date after the Commencement Date</w:t>
      </w:r>
      <w:r w:rsidRPr="00A45453">
        <w:rPr>
          <w:bCs/>
          <w:iCs/>
        </w:rPr>
        <w:t xml:space="preserve"> and every </w:t>
      </w:r>
      <w:r>
        <w:rPr>
          <w:bCs/>
          <w:iCs/>
        </w:rPr>
        <w:t>subsequent Reset Date</w:t>
      </w:r>
      <w:r w:rsidRPr="00A45453">
        <w:rPr>
          <w:bCs/>
          <w:iCs/>
        </w:rPr>
        <w:t xml:space="preserve"> until the Expiry Date, </w:t>
      </w:r>
      <w:r>
        <w:rPr>
          <w:bCs/>
          <w:iCs/>
        </w:rPr>
        <w:t>First Gas</w:t>
      </w:r>
      <w:r w:rsidRPr="00A45453">
        <w:rPr>
          <w:bCs/>
          <w:iCs/>
        </w:rPr>
        <w:t xml:space="preserve"> </w:t>
      </w:r>
      <w:r>
        <w:rPr>
          <w:bCs/>
          <w:iCs/>
        </w:rPr>
        <w:t>will</w:t>
      </w:r>
      <w:r w:rsidRPr="00A45453">
        <w:rPr>
          <w:bCs/>
          <w:iCs/>
        </w:rPr>
        <w:t xml:space="preserve"> re-determine the </w:t>
      </w:r>
      <w:r>
        <w:rPr>
          <w:bCs/>
          <w:iCs/>
        </w:rPr>
        <w:t>Interconnection Fees</w:t>
      </w:r>
      <w:r w:rsidRPr="00A45453">
        <w:rPr>
          <w:bCs/>
          <w:iCs/>
        </w:rPr>
        <w:t xml:space="preserve"> </w:t>
      </w:r>
      <w:r>
        <w:rPr>
          <w:bCs/>
          <w:iCs/>
        </w:rPr>
        <w:t xml:space="preserve">and Termination Fees </w:t>
      </w:r>
      <w:r w:rsidRPr="00A45453">
        <w:rPr>
          <w:bCs/>
          <w:iCs/>
        </w:rPr>
        <w:t xml:space="preserve">for </w:t>
      </w:r>
      <w:r>
        <w:rPr>
          <w:bCs/>
          <w:iCs/>
        </w:rPr>
        <w:t>each Year remaining until the Expiry Date</w:t>
      </w:r>
      <w:r w:rsidRPr="00AB333F">
        <w:rPr>
          <w:bCs/>
          <w:iCs/>
        </w:rPr>
        <w:t xml:space="preserve"> </w:t>
      </w:r>
      <w:r>
        <w:rPr>
          <w:bCs/>
          <w:iCs/>
        </w:rPr>
        <w:t>using the then-current Regulatory Settings and the Actual RP Cost</w:t>
      </w:r>
      <w:r w:rsidRPr="00A45453">
        <w:rPr>
          <w:bCs/>
          <w:iCs/>
        </w:rPr>
        <w:t xml:space="preserve"> </w:t>
      </w:r>
      <w:r w:rsidRPr="00AB333F">
        <w:rPr>
          <w:bCs/>
          <w:iCs/>
        </w:rPr>
        <w:t>(</w:t>
      </w:r>
      <w:r>
        <w:rPr>
          <w:bCs/>
          <w:iCs/>
        </w:rPr>
        <w:t xml:space="preserve">the new fees to be effective </w:t>
      </w:r>
      <w:r w:rsidRPr="00AB333F">
        <w:rPr>
          <w:bCs/>
          <w:iCs/>
        </w:rPr>
        <w:t xml:space="preserve">from </w:t>
      </w:r>
      <w:r>
        <w:rPr>
          <w:bCs/>
          <w:iCs/>
        </w:rPr>
        <w:t>each Reset Date</w:t>
      </w:r>
      <w:r w:rsidRPr="00AB333F">
        <w:rPr>
          <w:bCs/>
          <w:iCs/>
        </w:rPr>
        <w:t>),</w:t>
      </w:r>
      <w:r>
        <w:rPr>
          <w:bCs/>
          <w:iCs/>
        </w:rPr>
        <w:t xml:space="preserve"> and notify the Interconnected Party of those new fees in writing</w:t>
      </w:r>
      <w:r w:rsidRPr="00AB333F">
        <w:rPr>
          <w:bCs/>
        </w:rPr>
        <w:t>.</w:t>
      </w:r>
      <w:r>
        <w:rPr>
          <w:bCs/>
        </w:rPr>
        <w:t xml:space="preserve"> No adjustment to any amounts previously paid by the Interconnected Party shall be made after any re-determination of Interconnection Fees.</w:t>
      </w:r>
    </w:p>
    <w:p w:rsidR="00D41A76" w:rsidRDefault="00D41A76" w:rsidP="0063731A">
      <w:pPr>
        <w:numPr>
          <w:ilvl w:val="1"/>
          <w:numId w:val="4"/>
        </w:numPr>
      </w:pPr>
      <w:r>
        <w:t>If</w:t>
      </w:r>
      <w:r w:rsidRPr="0063731A">
        <w:rPr>
          <w:iCs/>
        </w:rPr>
        <w:t xml:space="preserve">, pursuant to any request </w:t>
      </w:r>
      <w:r w:rsidR="003354ED">
        <w:rPr>
          <w:iCs/>
        </w:rPr>
        <w:t>by</w:t>
      </w:r>
      <w:r w:rsidRPr="0063731A">
        <w:rPr>
          <w:iCs/>
        </w:rPr>
        <w:t xml:space="preserve"> the Interconnected Party, First Gas agrees to make material modifications (as determined by First Gas) to </w:t>
      </w:r>
      <w:r w:rsidR="003354ED">
        <w:rPr>
          <w:iCs/>
        </w:rPr>
        <w:t xml:space="preserve">its Pipeline or any First Gas </w:t>
      </w:r>
      <w:r w:rsidR="003354ED">
        <w:rPr>
          <w:iCs/>
        </w:rPr>
        <w:lastRenderedPageBreak/>
        <w:t xml:space="preserve">Equipment </w:t>
      </w:r>
      <w:r>
        <w:t xml:space="preserve">after </w:t>
      </w:r>
      <w:r w:rsidR="003354ED">
        <w:t xml:space="preserve">execution of </w:t>
      </w:r>
      <w:r>
        <w:t xml:space="preserve">the </w:t>
      </w:r>
      <w:r w:rsidR="00A52F52">
        <w:t>relevant Amending Agreement</w:t>
      </w:r>
      <w:r>
        <w:t xml:space="preserve">, First Gas may re-determine the Interconnection Fees and the Termination Fees to reflect any actual and reasonable costs it incurs in relation to such modifications. </w:t>
      </w:r>
    </w:p>
    <w:p w:rsidR="00D41A76" w:rsidRDefault="003354ED" w:rsidP="00D41A76">
      <w:pPr>
        <w:numPr>
          <w:ilvl w:val="1"/>
          <w:numId w:val="4"/>
        </w:numPr>
      </w:pPr>
      <w:r>
        <w:rPr>
          <w:bCs/>
          <w:iCs/>
        </w:rPr>
        <w:t xml:space="preserve">When determining or redetermining any fees pursuant to this </w:t>
      </w:r>
      <w:r w:rsidRPr="0023112B">
        <w:rPr>
          <w:bCs/>
          <w:i/>
          <w:iCs/>
        </w:rPr>
        <w:t>section 11</w:t>
      </w:r>
      <w:r>
        <w:rPr>
          <w:bCs/>
          <w:iCs/>
        </w:rPr>
        <w:t xml:space="preserve">, First Gas will not include any costs not directly related to the relevant Receipt Point. First Gas will round up all </w:t>
      </w:r>
      <w:r w:rsidR="00D41A76">
        <w:t>Interconnection Fee</w:t>
      </w:r>
      <w:r w:rsidR="00E65133">
        <w:t>s</w:t>
      </w:r>
      <w:r w:rsidR="0088705D">
        <w:t>,</w:t>
      </w:r>
      <w:r w:rsidR="00D41A76" w:rsidRPr="00F27205">
        <w:t xml:space="preserve"> </w:t>
      </w:r>
      <w:r>
        <w:t>Termination Fe</w:t>
      </w:r>
      <w:r w:rsidR="0088705D">
        <w:t>e</w:t>
      </w:r>
      <w:r>
        <w:t xml:space="preserve">s </w:t>
      </w:r>
      <w:r w:rsidR="0088705D">
        <w:t xml:space="preserve">and Odorisation Fees </w:t>
      </w:r>
      <w:r w:rsidR="00D41A76" w:rsidRPr="00F27205">
        <w:t xml:space="preserve">to </w:t>
      </w:r>
      <w:r w:rsidR="00D41A76">
        <w:t>the nearest dollar per Day</w:t>
      </w:r>
      <w:r w:rsidR="00D41A76" w:rsidRPr="00F27205">
        <w:t>.</w:t>
      </w:r>
      <w:r w:rsidR="00D41A76">
        <w:t xml:space="preserve">  </w:t>
      </w:r>
    </w:p>
    <w:p w:rsidR="00D41A76" w:rsidRDefault="0088705D" w:rsidP="00D41A76">
      <w:pPr>
        <w:numPr>
          <w:ilvl w:val="1"/>
          <w:numId w:val="4"/>
        </w:numPr>
      </w:pPr>
      <w:r w:rsidRPr="00F27205" w:rsidDel="00D01C34">
        <w:t xml:space="preserve">Interconnected </w:t>
      </w:r>
      <w:r>
        <w:t>Fees (and Odorisation Fees)</w:t>
      </w:r>
      <w:r w:rsidRPr="00F27205" w:rsidDel="00D01C34">
        <w:t xml:space="preserve"> </w:t>
      </w:r>
      <w:r>
        <w:t xml:space="preserve">shall be payable </w:t>
      </w:r>
      <w:r w:rsidRPr="00F27205" w:rsidDel="00D01C34">
        <w:t>from the Gas-on Date</w:t>
      </w:r>
      <w:r w:rsidDel="00D01C34">
        <w:t xml:space="preserve"> </w:t>
      </w:r>
      <w:r w:rsidRPr="00F27205" w:rsidDel="00D01C34">
        <w:t>until the Expiry Date</w:t>
      </w:r>
      <w:r w:rsidDel="00D01C34">
        <w:t xml:space="preserve"> (inclusive)</w:t>
      </w:r>
      <w:r w:rsidRPr="00F27205" w:rsidDel="00D01C34">
        <w:t xml:space="preserve">, </w:t>
      </w:r>
      <w:r>
        <w:t xml:space="preserve">subject to early </w:t>
      </w:r>
      <w:r w:rsidRPr="00F27205" w:rsidDel="00D01C34">
        <w:t xml:space="preserve">termination </w:t>
      </w:r>
      <w:r w:rsidRPr="00F27205">
        <w:t>of this Agreement</w:t>
      </w:r>
      <w:r>
        <w:t xml:space="preserve"> (in relation to a Receipt Point or in total)</w:t>
      </w:r>
      <w:r w:rsidDel="00D01C34">
        <w:t xml:space="preserve"> </w:t>
      </w:r>
      <w:r w:rsidRPr="00F27205" w:rsidDel="00D01C34">
        <w:t>pursuant</w:t>
      </w:r>
      <w:r w:rsidRPr="002D51FF" w:rsidDel="00D01C34">
        <w:rPr>
          <w:b/>
        </w:rPr>
        <w:t xml:space="preserve"> </w:t>
      </w:r>
      <w:r w:rsidRPr="00F27205" w:rsidDel="00D01C34">
        <w:t>to</w:t>
      </w:r>
      <w:r>
        <w:t xml:space="preserve"> </w:t>
      </w:r>
      <w:r w:rsidRPr="002D51FF">
        <w:rPr>
          <w:i/>
        </w:rPr>
        <w:t xml:space="preserve">section </w:t>
      </w:r>
      <w:r>
        <w:rPr>
          <w:i/>
        </w:rPr>
        <w:t>14</w:t>
      </w:r>
      <w:r w:rsidR="00D41A76" w:rsidRPr="002D51FF" w:rsidDel="00D01C34">
        <w:rPr>
          <w:i/>
        </w:rPr>
        <w:t>.</w:t>
      </w:r>
    </w:p>
    <w:p w:rsidR="00644F97" w:rsidRDefault="00644F97" w:rsidP="00644F97">
      <w:pPr>
        <w:pStyle w:val="Heading2"/>
        <w:ind w:left="623"/>
      </w:pPr>
      <w:r>
        <w:t>Charges Payable as an OBA Party</w:t>
      </w:r>
    </w:p>
    <w:p w:rsidR="00644F97" w:rsidRDefault="00644F97" w:rsidP="00644F97">
      <w:pPr>
        <w:numPr>
          <w:ilvl w:val="1"/>
          <w:numId w:val="4"/>
        </w:numPr>
      </w:pPr>
      <w:r>
        <w:t>In respect of any Receipt Point at which an OBA applies, the Interconnected Party shall pay all Balancing Charges (less any Balancing Credits), Daily Overrun Charges, Underrun Charges and Hourly Overrun Charges determined by First Gas in accordance with the Code.</w:t>
      </w:r>
    </w:p>
    <w:p w:rsidR="00644F97" w:rsidRDefault="00644F97" w:rsidP="00644F97">
      <w:pPr>
        <w:pStyle w:val="Heading2"/>
        <w:ind w:left="623"/>
      </w:pPr>
      <w:r w:rsidRPr="00E8034F">
        <w:rPr>
          <w:iCs/>
        </w:rPr>
        <w:t>Over-Flow Charge</w:t>
      </w:r>
    </w:p>
    <w:p w:rsidR="00644F97" w:rsidRPr="00861578" w:rsidRDefault="00644F97" w:rsidP="00644F97">
      <w:pPr>
        <w:pStyle w:val="ListParagraph"/>
        <w:numPr>
          <w:ilvl w:val="1"/>
          <w:numId w:val="4"/>
        </w:numPr>
      </w:pPr>
      <w:r>
        <w:rPr>
          <w:lang w:val="en-AU"/>
        </w:rPr>
        <w:t xml:space="preserve">The Interconnected Party shall pay a charge for any Hour in which the energy quantity of Gas </w:t>
      </w:r>
      <w:r w:rsidR="00C40C75">
        <w:rPr>
          <w:lang w:val="en-AU"/>
        </w:rPr>
        <w:t xml:space="preserve">injected at </w:t>
      </w:r>
      <w:r>
        <w:rPr>
          <w:lang w:val="en-AU"/>
        </w:rPr>
        <w:t xml:space="preserve">a </w:t>
      </w:r>
      <w:r w:rsidR="00C40C75">
        <w:rPr>
          <w:lang w:val="en-AU"/>
        </w:rPr>
        <w:t>Receipt</w:t>
      </w:r>
      <w:r w:rsidRPr="005B1392">
        <w:rPr>
          <w:lang w:val="en-AU"/>
        </w:rPr>
        <w:t xml:space="preserve"> </w:t>
      </w:r>
      <w:r>
        <w:rPr>
          <w:lang w:val="en-AU"/>
        </w:rPr>
        <w:t xml:space="preserve">Point exceeds the Physical MHQ of that </w:t>
      </w:r>
      <w:r w:rsidR="00C40C75">
        <w:rPr>
          <w:lang w:val="en-AU"/>
        </w:rPr>
        <w:t>Receipt</w:t>
      </w:r>
      <w:r>
        <w:rPr>
          <w:lang w:val="en-AU"/>
        </w:rPr>
        <w:t xml:space="preserve"> Point (</w:t>
      </w:r>
      <w:r w:rsidRPr="00DB0BA0">
        <w:rPr>
          <w:i/>
          <w:lang w:val="en-AU"/>
        </w:rPr>
        <w:t>Over-Flow Charge</w:t>
      </w:r>
      <w:r>
        <w:rPr>
          <w:lang w:val="en-AU"/>
        </w:rPr>
        <w:t>), equal to:</w:t>
      </w:r>
    </w:p>
    <w:p w:rsidR="00644F97" w:rsidRPr="00C35F24" w:rsidRDefault="00644F97" w:rsidP="00644F97">
      <w:pPr>
        <w:ind w:firstLine="623"/>
      </w:pPr>
      <w:r>
        <w:t>OFQ × Fee</w:t>
      </w:r>
      <w:r w:rsidRPr="0017275D">
        <w:t xml:space="preserve"> </w:t>
      </w:r>
      <w:r>
        <w:t>×</w:t>
      </w:r>
      <w:r w:rsidRPr="0017275D">
        <w:t xml:space="preserve"> </w:t>
      </w:r>
      <w:r>
        <w:t>20</w:t>
      </w:r>
    </w:p>
    <w:p w:rsidR="00644F97" w:rsidRPr="0017275D" w:rsidRDefault="00644F97" w:rsidP="00644F97">
      <w:pPr>
        <w:ind w:firstLine="623"/>
      </w:pPr>
      <w:r w:rsidRPr="0017275D">
        <w:t>where:</w:t>
      </w:r>
    </w:p>
    <w:p w:rsidR="00644F97" w:rsidRDefault="00644F97" w:rsidP="00644F97">
      <w:pPr>
        <w:ind w:firstLine="623"/>
      </w:pPr>
      <w:r>
        <w:rPr>
          <w:i/>
        </w:rPr>
        <w:t>OFQ</w:t>
      </w:r>
      <w:r>
        <w:t>,</w:t>
      </w:r>
      <w:r w:rsidRPr="00245681">
        <w:t xml:space="preserve"> </w:t>
      </w:r>
      <w:r>
        <w:t>the Over-Flow Quantity, is the greater of:</w:t>
      </w:r>
    </w:p>
    <w:p w:rsidR="00644F97" w:rsidRDefault="00644F97" w:rsidP="00644F97">
      <w:pPr>
        <w:numPr>
          <w:ilvl w:val="3"/>
          <w:numId w:val="4"/>
        </w:numPr>
      </w:pPr>
      <w:r>
        <w:t>HQ – Physical MHQ</w:t>
      </w:r>
      <w:r w:rsidRPr="00051B42">
        <w:t>; and</w:t>
      </w:r>
    </w:p>
    <w:p w:rsidR="00644F97" w:rsidRDefault="00644F97" w:rsidP="00644F97">
      <w:pPr>
        <w:numPr>
          <w:ilvl w:val="3"/>
          <w:numId w:val="4"/>
        </w:numPr>
      </w:pPr>
      <w:bookmarkStart w:id="579" w:name="_GoBack"/>
      <w:bookmarkEnd w:id="579"/>
      <w:r>
        <w:t>zero,</w:t>
      </w:r>
    </w:p>
    <w:p w:rsidR="00644F97" w:rsidRPr="00051B42" w:rsidRDefault="00644F97" w:rsidP="00644F97">
      <w:pPr>
        <w:ind w:firstLine="624"/>
      </w:pPr>
      <w:r>
        <w:t xml:space="preserve">where: </w:t>
      </w:r>
    </w:p>
    <w:p w:rsidR="00644F97" w:rsidRDefault="00644F97" w:rsidP="00644F97">
      <w:pPr>
        <w:ind w:left="624"/>
      </w:pPr>
      <w:r w:rsidRPr="00A84805">
        <w:rPr>
          <w:i/>
        </w:rPr>
        <w:t>HQ</w:t>
      </w:r>
      <w:r w:rsidRPr="00051B42">
        <w:t xml:space="preserve"> </w:t>
      </w:r>
      <w:r>
        <w:t xml:space="preserve">is the energy quantity of Gas </w:t>
      </w:r>
      <w:r w:rsidR="00C40C75">
        <w:t>injected</w:t>
      </w:r>
      <w:r>
        <w:t xml:space="preserve"> in that Hour; and</w:t>
      </w:r>
    </w:p>
    <w:p w:rsidR="00644F97" w:rsidRPr="009679AD" w:rsidRDefault="00644F97" w:rsidP="00644F97">
      <w:pPr>
        <w:ind w:left="624" w:hanging="1"/>
      </w:pPr>
      <w:r>
        <w:rPr>
          <w:i/>
        </w:rPr>
        <w:t>Fee</w:t>
      </w:r>
      <w:r w:rsidRPr="00232E90">
        <w:t xml:space="preserve"> is </w:t>
      </w:r>
      <w:r w:rsidR="009679AD">
        <w:t xml:space="preserve">0.75 </w:t>
      </w:r>
      <w:r w:rsidR="00075DA3">
        <w:t>multiplied by</w:t>
      </w:r>
      <w:r w:rsidR="009679AD">
        <w:t xml:space="preserve"> </w:t>
      </w:r>
      <w:r w:rsidR="00472508">
        <w:t xml:space="preserve">First Gas’ </w:t>
      </w:r>
      <w:r w:rsidR="009679AD">
        <w:t xml:space="preserve">highest </w:t>
      </w:r>
      <w:r w:rsidR="00472508">
        <w:t xml:space="preserve">published </w:t>
      </w:r>
      <w:r w:rsidRPr="00804DEB">
        <w:t>fee for D</w:t>
      </w:r>
      <w:r>
        <w:t xml:space="preserve">aily Nominated Capacity </w:t>
      </w:r>
      <w:r w:rsidR="009679AD">
        <w:t>on the Transmission System</w:t>
      </w:r>
      <w:r w:rsidR="00472508">
        <w:t xml:space="preserve"> </w:t>
      </w:r>
      <w:r w:rsidR="009679AD" w:rsidRPr="00804DEB">
        <w:t xml:space="preserve">($/GJ) </w:t>
      </w:r>
      <w:r w:rsidR="009679AD">
        <w:t xml:space="preserve">in the current Year </w:t>
      </w:r>
      <w:r>
        <w:t xml:space="preserve">or, if </w:t>
      </w:r>
      <w:r w:rsidR="00472508">
        <w:t xml:space="preserve">First Gas publishes </w:t>
      </w:r>
      <w:r>
        <w:t xml:space="preserve">no such fee, the fee </w:t>
      </w:r>
      <w:r w:rsidR="00472508">
        <w:t>that</w:t>
      </w:r>
      <w:r>
        <w:t xml:space="preserve"> First Gas </w:t>
      </w:r>
      <w:r w:rsidR="00472508">
        <w:t xml:space="preserve">will notify </w:t>
      </w:r>
      <w:r>
        <w:t>the Interconnected Party</w:t>
      </w:r>
      <w:r w:rsidR="00472508">
        <w:t xml:space="preserve"> of</w:t>
      </w:r>
      <w:r>
        <w:rPr>
          <w:i/>
        </w:rPr>
        <w:t>.</w:t>
      </w:r>
    </w:p>
    <w:p w:rsidR="00644F97" w:rsidRPr="00EA416A" w:rsidRDefault="00644F97" w:rsidP="00644F97">
      <w:pPr>
        <w:pStyle w:val="Heading2"/>
        <w:ind w:left="623"/>
      </w:pPr>
      <w:r w:rsidRPr="00EA416A">
        <w:rPr>
          <w:iCs/>
        </w:rPr>
        <w:t>Consequences of Over-Flow</w:t>
      </w:r>
    </w:p>
    <w:p w:rsidR="00644F97" w:rsidRPr="00EA416A" w:rsidRDefault="00644F97" w:rsidP="00644F97">
      <w:pPr>
        <w:pStyle w:val="ListParagraph"/>
        <w:numPr>
          <w:ilvl w:val="1"/>
          <w:numId w:val="4"/>
        </w:numPr>
      </w:pPr>
      <w:r>
        <w:rPr>
          <w:snapToGrid w:val="0"/>
        </w:rPr>
        <w:t xml:space="preserve">In addition to any other charges it may be liable to pay, the Interconnected Party shall indemnify First Gas for any Loss incurred by First Gas that arises from any Over-Flow (where that Loss shall include any </w:t>
      </w:r>
      <w:r w:rsidR="00075DA3">
        <w:rPr>
          <w:snapToGrid w:val="0"/>
        </w:rPr>
        <w:t xml:space="preserve">Interconnection Fees, </w:t>
      </w:r>
      <w:r>
        <w:rPr>
          <w:snapToGrid w:val="0"/>
        </w:rPr>
        <w:t xml:space="preserve">Transmission Charges and/or Non-standard Transmission Charges of which First Gas may be deprived as a result) up to the Capped Amounts. First Gas shall use reasonable endeavours in the circumstances to mitigate its Loss. The Interconnected Party shall not be relieved of its indemnity under this </w:t>
      </w:r>
      <w:r w:rsidRPr="008F2EC2">
        <w:rPr>
          <w:i/>
          <w:snapToGrid w:val="0"/>
        </w:rPr>
        <w:t xml:space="preserve">section </w:t>
      </w:r>
      <w:r>
        <w:rPr>
          <w:i/>
          <w:snapToGrid w:val="0"/>
        </w:rPr>
        <w:t>11.12</w:t>
      </w:r>
      <w:r>
        <w:rPr>
          <w:snapToGrid w:val="0"/>
        </w:rPr>
        <w:t xml:space="preserve"> should its Over-Flow result </w:t>
      </w:r>
      <w:r>
        <w:rPr>
          <w:snapToGrid w:val="0"/>
        </w:rPr>
        <w:lastRenderedPageBreak/>
        <w:t xml:space="preserve">in a Critical Contingency being declared, nor shall the limitations expressed in </w:t>
      </w:r>
      <w:r w:rsidRPr="008F2EC2">
        <w:rPr>
          <w:i/>
          <w:snapToGrid w:val="0"/>
        </w:rPr>
        <w:t>section 16.1</w:t>
      </w:r>
      <w:r>
        <w:rPr>
          <w:snapToGrid w:val="0"/>
        </w:rPr>
        <w:t xml:space="preserve"> apply in respect of the Interconnected Party’s indemnity. The Interconnected Party’s indemnity under this </w:t>
      </w:r>
      <w:r w:rsidRPr="008F2EC2">
        <w:rPr>
          <w:i/>
          <w:snapToGrid w:val="0"/>
        </w:rPr>
        <w:t xml:space="preserve">section </w:t>
      </w:r>
      <w:r>
        <w:rPr>
          <w:i/>
          <w:snapToGrid w:val="0"/>
        </w:rPr>
        <w:t>11.12</w:t>
      </w:r>
      <w:r>
        <w:rPr>
          <w:snapToGrid w:val="0"/>
        </w:rPr>
        <w:t xml:space="preserve"> shall be without prejudice to any other rights and remedies available to First Gas.</w:t>
      </w:r>
    </w:p>
    <w:p w:rsidR="00C6575C" w:rsidRPr="00530C8E" w:rsidRDefault="00C6575C" w:rsidP="009871BE">
      <w:pPr>
        <w:pStyle w:val="Heading1"/>
        <w:numPr>
          <w:ilvl w:val="0"/>
          <w:numId w:val="4"/>
        </w:numPr>
        <w:rPr>
          <w:snapToGrid w:val="0"/>
        </w:rPr>
      </w:pPr>
      <w:bookmarkStart w:id="580" w:name="_Toc495162116"/>
      <w:bookmarkStart w:id="581" w:name="_Toc495310836"/>
      <w:bookmarkStart w:id="582" w:name="_Toc490118329"/>
      <w:bookmarkStart w:id="583" w:name="_Toc490127843"/>
      <w:bookmarkStart w:id="584" w:name="_Toc490154977"/>
      <w:bookmarkStart w:id="585" w:name="_Toc475631701"/>
      <w:bookmarkStart w:id="586" w:name="_Toc475692751"/>
      <w:bookmarkStart w:id="587" w:name="_Toc475696638"/>
      <w:bookmarkStart w:id="588" w:name="_Toc475631702"/>
      <w:bookmarkStart w:id="589" w:name="_Toc475692752"/>
      <w:bookmarkStart w:id="590" w:name="_Toc475696639"/>
      <w:bookmarkStart w:id="591" w:name="_Toc475631703"/>
      <w:bookmarkStart w:id="592" w:name="_Toc475692753"/>
      <w:bookmarkStart w:id="593" w:name="_Toc475696640"/>
      <w:bookmarkStart w:id="594" w:name="_Toc475631706"/>
      <w:bookmarkStart w:id="595" w:name="_Toc475692756"/>
      <w:bookmarkStart w:id="596" w:name="_Toc475696643"/>
      <w:bookmarkStart w:id="597" w:name="_Toc475631708"/>
      <w:bookmarkStart w:id="598" w:name="_Toc475692758"/>
      <w:bookmarkStart w:id="599" w:name="_Toc475696645"/>
      <w:bookmarkStart w:id="600" w:name="_Toc475631714"/>
      <w:bookmarkStart w:id="601" w:name="_Toc475692764"/>
      <w:bookmarkStart w:id="602" w:name="_Toc475696651"/>
      <w:bookmarkStart w:id="603" w:name="_Toc475631715"/>
      <w:bookmarkStart w:id="604" w:name="_Toc475692765"/>
      <w:bookmarkStart w:id="605" w:name="_Toc475696652"/>
      <w:bookmarkStart w:id="606" w:name="_Toc475631716"/>
      <w:bookmarkStart w:id="607" w:name="_Toc475692766"/>
      <w:bookmarkStart w:id="608" w:name="_Toc475696653"/>
      <w:bookmarkStart w:id="609" w:name="_Toc424124611"/>
      <w:bookmarkStart w:id="610" w:name="_Toc424124612"/>
      <w:bookmarkStart w:id="611" w:name="_Toc424124614"/>
      <w:bookmarkStart w:id="612" w:name="_Toc424124617"/>
      <w:bookmarkStart w:id="613" w:name="_Toc424124618"/>
      <w:bookmarkStart w:id="614" w:name="_Toc424124621"/>
      <w:bookmarkStart w:id="615" w:name="_Toc424124623"/>
      <w:bookmarkStart w:id="616" w:name="_Toc424124624"/>
      <w:bookmarkStart w:id="617" w:name="_Toc424124625"/>
      <w:bookmarkStart w:id="618" w:name="_Toc424124626"/>
      <w:bookmarkStart w:id="619" w:name="_Toc495310837"/>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sidRPr="00530C8E">
        <w:rPr>
          <w:snapToGrid w:val="0"/>
        </w:rPr>
        <w:t>invoicing and payment</w:t>
      </w:r>
      <w:bookmarkEnd w:id="619"/>
    </w:p>
    <w:p w:rsidR="00A16E32" w:rsidRPr="00530C8E" w:rsidRDefault="00A16E32" w:rsidP="00A16E32">
      <w:pPr>
        <w:pStyle w:val="Heading2"/>
        <w:ind w:left="623"/>
        <w:rPr>
          <w:iCs/>
        </w:rPr>
      </w:pPr>
      <w:r w:rsidRPr="00530C8E">
        <w:tab/>
      </w:r>
      <w:r w:rsidRPr="00530C8E">
        <w:rPr>
          <w:iCs/>
        </w:rPr>
        <w:t>Timing</w:t>
      </w:r>
    </w:p>
    <w:p w:rsidR="003B122A" w:rsidRDefault="00A64DF4" w:rsidP="009871BE">
      <w:pPr>
        <w:numPr>
          <w:ilvl w:val="1"/>
          <w:numId w:val="4"/>
        </w:numPr>
      </w:pPr>
      <w:bookmarkStart w:id="620" w:name="_Ref264986408"/>
      <w:r>
        <w:t>First Gas</w:t>
      </w:r>
      <w:r w:rsidR="004D130C">
        <w:t xml:space="preserve"> shall invoice the Interconnected Party</w:t>
      </w:r>
      <w:r w:rsidR="00B17E10" w:rsidRPr="00B17E10">
        <w:t xml:space="preserve"> </w:t>
      </w:r>
      <w:r w:rsidR="00B17E10">
        <w:t>in respect of the previous (and any prior) Month</w:t>
      </w:r>
      <w:r w:rsidR="003B122A">
        <w:t>, on or before:</w:t>
      </w:r>
      <w:r w:rsidR="00876AB6">
        <w:t xml:space="preserve"> </w:t>
      </w:r>
    </w:p>
    <w:p w:rsidR="003B122A" w:rsidRDefault="00876AB6" w:rsidP="003B122A">
      <w:pPr>
        <w:numPr>
          <w:ilvl w:val="2"/>
          <w:numId w:val="5"/>
        </w:numPr>
      </w:pPr>
      <w:r w:rsidRPr="00530C8E">
        <w:t>the 10</w:t>
      </w:r>
      <w:r w:rsidRPr="00530C8E">
        <w:rPr>
          <w:vertAlign w:val="superscript"/>
        </w:rPr>
        <w:t>th</w:t>
      </w:r>
      <w:r w:rsidRPr="00530C8E">
        <w:t xml:space="preserve"> Day of each Month for the </w:t>
      </w:r>
      <w:r w:rsidR="008A7ACD">
        <w:t>Charges</w:t>
      </w:r>
      <w:r w:rsidR="00845A72">
        <w:t xml:space="preserve"> (if any) </w:t>
      </w:r>
      <w:r>
        <w:t xml:space="preserve">and any other amounts </w:t>
      </w:r>
      <w:r w:rsidR="003B122A">
        <w:t>(excluding Balancing Gas Charges); and</w:t>
      </w:r>
    </w:p>
    <w:p w:rsidR="003B122A" w:rsidRDefault="003B122A" w:rsidP="003B122A">
      <w:pPr>
        <w:numPr>
          <w:ilvl w:val="2"/>
          <w:numId w:val="5"/>
        </w:numPr>
      </w:pPr>
      <w:r w:rsidRPr="00CE26DC">
        <w:t>the 14</w:t>
      </w:r>
      <w:r w:rsidRPr="00CE26DC">
        <w:rPr>
          <w:vertAlign w:val="superscript"/>
        </w:rPr>
        <w:t>th</w:t>
      </w:r>
      <w:r w:rsidRPr="00CE26DC">
        <w:t xml:space="preserve"> </w:t>
      </w:r>
      <w:r>
        <w:t>Day</w:t>
      </w:r>
      <w:r w:rsidRPr="00CE26DC">
        <w:t xml:space="preserve"> of each </w:t>
      </w:r>
      <w:r>
        <w:t>M</w:t>
      </w:r>
      <w:r w:rsidRPr="00CE26DC">
        <w:t xml:space="preserve">onth (or as soon thereafter as is practicable), </w:t>
      </w:r>
      <w:r>
        <w:t xml:space="preserve">for the Balancing Charges (if any), </w:t>
      </w:r>
    </w:p>
    <w:p w:rsidR="009D661E" w:rsidRPr="00530C8E" w:rsidRDefault="003B122A" w:rsidP="003B122A">
      <w:pPr>
        <w:ind w:left="624"/>
      </w:pPr>
      <w:r>
        <w:t>provided that w</w:t>
      </w:r>
      <w:r>
        <w:rPr>
          <w:iCs/>
        </w:rPr>
        <w:t xml:space="preserve">here the Balancing Gas Charges for a Month are less than the Balancing Gas Credits for that Month, First Gas will </w:t>
      </w:r>
      <w:r>
        <w:t>credit the difference against any Balancing Gas Charges payable the following Month</w:t>
      </w:r>
      <w:r w:rsidR="00876AB6">
        <w:t xml:space="preserve">. </w:t>
      </w:r>
      <w:bookmarkEnd w:id="620"/>
    </w:p>
    <w:p w:rsidR="004E4A82" w:rsidRPr="00530C8E" w:rsidRDefault="004E4A82" w:rsidP="004E4A82">
      <w:pPr>
        <w:pStyle w:val="Heading2"/>
        <w:ind w:left="623"/>
        <w:rPr>
          <w:iCs/>
        </w:rPr>
      </w:pPr>
      <w:r w:rsidRPr="00530C8E">
        <w:rPr>
          <w:iCs/>
        </w:rPr>
        <w:t>Goods and Services Tax</w:t>
      </w:r>
    </w:p>
    <w:p w:rsidR="00C6575C" w:rsidRPr="00530C8E" w:rsidRDefault="00B17E10" w:rsidP="009871BE">
      <w:pPr>
        <w:pStyle w:val="TOC2"/>
        <w:numPr>
          <w:ilvl w:val="1"/>
          <w:numId w:val="4"/>
        </w:numPr>
        <w:spacing w:after="290"/>
      </w:pPr>
      <w:bookmarkStart w:id="621" w:name="_Ref264986418"/>
      <w:r>
        <w:t>First Gas shall express all amounts payable to it</w:t>
      </w:r>
      <w:r w:rsidR="00C6575C" w:rsidRPr="00530C8E">
        <w:t xml:space="preserve"> under this Agreement </w:t>
      </w:r>
      <w:r>
        <w:t>as excluding</w:t>
      </w:r>
      <w:r w:rsidR="00C6575C" w:rsidRPr="00530C8E">
        <w:t xml:space="preserve"> GST, which shall be due and payable at the same time as the payment to which it relates is due (</w:t>
      </w:r>
      <w:r w:rsidR="00C6575C" w:rsidRPr="00530C8E">
        <w:rPr>
          <w:i/>
          <w:iCs/>
        </w:rPr>
        <w:t>GST Amount</w:t>
      </w:r>
      <w:r w:rsidR="00C6575C" w:rsidRPr="00530C8E">
        <w:t xml:space="preserve">).  </w:t>
      </w:r>
      <w:r w:rsidR="003E708C" w:rsidRPr="00530C8E">
        <w:t>Any invoices</w:t>
      </w:r>
      <w:r w:rsidR="00C6575C" w:rsidRPr="00530C8E">
        <w:t xml:space="preserve"> provided to the Interconnected Party </w:t>
      </w:r>
      <w:r w:rsidR="003E708C" w:rsidRPr="00530C8E">
        <w:t xml:space="preserve">under </w:t>
      </w:r>
      <w:r w:rsidR="003E708C" w:rsidRPr="003D71F9">
        <w:rPr>
          <w:i/>
        </w:rPr>
        <w:t xml:space="preserve">section </w:t>
      </w:r>
      <w:r>
        <w:rPr>
          <w:i/>
        </w:rPr>
        <w:t xml:space="preserve">12.1 </w:t>
      </w:r>
      <w:r w:rsidR="00C6575C" w:rsidRPr="00530C8E">
        <w:t>shall specify the GST Amount and comply with the “tax invoice” requirements in the Goods and Services Tax Act 1985.</w:t>
      </w:r>
      <w:bookmarkEnd w:id="621"/>
    </w:p>
    <w:p w:rsidR="004E4A82" w:rsidRPr="00530C8E" w:rsidRDefault="004E4A82" w:rsidP="004E4A82">
      <w:pPr>
        <w:pStyle w:val="Heading2"/>
        <w:ind w:left="623"/>
        <w:rPr>
          <w:iCs/>
        </w:rPr>
      </w:pPr>
      <w:r w:rsidRPr="00530C8E">
        <w:rPr>
          <w:iCs/>
        </w:rPr>
        <w:t>Other Taxes</w:t>
      </w:r>
    </w:p>
    <w:p w:rsidR="00C56643" w:rsidRDefault="00135D9B" w:rsidP="009871BE">
      <w:pPr>
        <w:numPr>
          <w:ilvl w:val="1"/>
          <w:numId w:val="4"/>
        </w:numPr>
      </w:pPr>
      <w:r w:rsidRPr="00F27205">
        <w:t xml:space="preserve">In addition to the </w:t>
      </w:r>
      <w:r w:rsidR="00B17E10">
        <w:t>Charges</w:t>
      </w:r>
      <w:r w:rsidRPr="00F27205">
        <w:t xml:space="preserve"> and </w:t>
      </w:r>
      <w:r w:rsidR="00B17E10">
        <w:t>GST</w:t>
      </w:r>
      <w:r w:rsidRPr="00F27205">
        <w:t xml:space="preserve"> payable pursuant to </w:t>
      </w:r>
      <w:r w:rsidR="00B17E10" w:rsidRPr="00B17E10">
        <w:rPr>
          <w:i/>
        </w:rPr>
        <w:t>section 11</w:t>
      </w:r>
      <w:r w:rsidRPr="00F27205">
        <w:t xml:space="preserve">, the Interconnected Party shall pay to </w:t>
      </w:r>
      <w:r w:rsidR="00A64DF4">
        <w:t>First Gas</w:t>
      </w:r>
      <w:r w:rsidRPr="00F27205">
        <w:t xml:space="preserve"> an amount equal to any </w:t>
      </w:r>
      <w:r w:rsidR="00B17E10">
        <w:t xml:space="preserve">new or increased tax, duty, impost, levy or charge </w:t>
      </w:r>
      <w:r w:rsidR="00B17E10" w:rsidRPr="00CE26DC">
        <w:t xml:space="preserve">(but excluding income tax and rates) (each a </w:t>
      </w:r>
      <w:r w:rsidR="00B17E10" w:rsidRPr="001E6D1C">
        <w:rPr>
          <w:i/>
        </w:rPr>
        <w:t>Tax</w:t>
      </w:r>
      <w:r w:rsidR="00B17E10" w:rsidRPr="00CE26DC">
        <w:t>)</w:t>
      </w:r>
      <w:r w:rsidR="00B17E10">
        <w:t xml:space="preserve"> </w:t>
      </w:r>
      <w:r w:rsidR="00B17E10" w:rsidRPr="00CE26DC">
        <w:t xml:space="preserve">directly or indirectly imposed by the Government or any other regulatory authority </w:t>
      </w:r>
      <w:r w:rsidR="00B17E10">
        <w:t xml:space="preserve">that </w:t>
      </w:r>
      <w:r w:rsidR="00B17E10" w:rsidRPr="00CE26DC">
        <w:t>directly relat</w:t>
      </w:r>
      <w:r w:rsidR="00B17E10">
        <w:t>es</w:t>
      </w:r>
      <w:r w:rsidR="00B17E10" w:rsidRPr="00CE26DC">
        <w:t xml:space="preserve"> to </w:t>
      </w:r>
      <w:r w:rsidR="00B17E10">
        <w:t>First Gas’</w:t>
      </w:r>
      <w:r w:rsidR="00B17E10" w:rsidRPr="00CE26DC">
        <w:t xml:space="preserve"> provision of services under </w:t>
      </w:r>
      <w:r w:rsidR="00B17E10">
        <w:t>this Agreement</w:t>
      </w:r>
      <w:r w:rsidR="00B17E10" w:rsidRPr="00CE26DC">
        <w:t xml:space="preserve"> (including </w:t>
      </w:r>
      <w:r w:rsidR="00B17E10">
        <w:t xml:space="preserve">First Gas’ </w:t>
      </w:r>
      <w:r w:rsidR="00B17E10" w:rsidRPr="00CE26DC">
        <w:t xml:space="preserve">sale and purchase of </w:t>
      </w:r>
      <w:r w:rsidR="00B17E10">
        <w:t xml:space="preserve">Balancing </w:t>
      </w:r>
      <w:r w:rsidR="00B17E10" w:rsidRPr="00CE26DC">
        <w:t xml:space="preserve">Gas), or in respect of any goods or services provided pursuant to this </w:t>
      </w:r>
      <w:r w:rsidR="00B17E10">
        <w:t>Agreement</w:t>
      </w:r>
      <w:r w:rsidR="00B17E10" w:rsidRPr="00CE26DC">
        <w:t xml:space="preserve"> (including any increase of </w:t>
      </w:r>
      <w:r w:rsidR="00B17E10">
        <w:t>that</w:t>
      </w:r>
      <w:r w:rsidR="00B17E10" w:rsidRPr="00CE26DC">
        <w:t xml:space="preserve"> Tax).  </w:t>
      </w:r>
      <w:r w:rsidR="00B17E10">
        <w:t>First Gas</w:t>
      </w:r>
      <w:r w:rsidR="00B17E10" w:rsidRPr="00CE26DC">
        <w:t xml:space="preserve"> agrees that any decrease of any such Tax will be passed on to the </w:t>
      </w:r>
      <w:r w:rsidR="00B17E10">
        <w:t>Interconnected Party</w:t>
      </w:r>
      <w:r w:rsidRPr="00F27205">
        <w:t>.</w:t>
      </w:r>
      <w:r>
        <w:t xml:space="preserve"> </w:t>
      </w:r>
    </w:p>
    <w:p w:rsidR="000C0474" w:rsidRPr="00CE26DC" w:rsidRDefault="000C0474" w:rsidP="000C0474">
      <w:pPr>
        <w:pStyle w:val="Heading2"/>
        <w:ind w:left="0" w:firstLine="624"/>
      </w:pPr>
      <w:r>
        <w:t>Issuing</w:t>
      </w:r>
      <w:r w:rsidRPr="00CE26DC">
        <w:t xml:space="preserve"> of Invoices</w:t>
      </w:r>
    </w:p>
    <w:p w:rsidR="000C0474" w:rsidRPr="00CE26DC" w:rsidRDefault="000C0474" w:rsidP="000C0474">
      <w:pPr>
        <w:numPr>
          <w:ilvl w:val="1"/>
          <w:numId w:val="4"/>
        </w:numPr>
      </w:pPr>
      <w:bookmarkStart w:id="622" w:name="_Ref177362712"/>
      <w:r>
        <w:t>First Gas</w:t>
      </w:r>
      <w:r w:rsidRPr="00CE26DC">
        <w:t xml:space="preserve"> may issue any invoice</w:t>
      </w:r>
      <w:r>
        <w:t xml:space="preserve"> (together with any supporting information)</w:t>
      </w:r>
      <w:r w:rsidRPr="00CE26DC">
        <w:t xml:space="preserve"> under </w:t>
      </w:r>
      <w:r w:rsidRPr="00C947D8">
        <w:rPr>
          <w:i/>
        </w:rPr>
        <w:t>section </w:t>
      </w:r>
      <w:r>
        <w:rPr>
          <w:i/>
        </w:rPr>
        <w:t>12.1</w:t>
      </w:r>
      <w:r w:rsidRPr="00C947D8">
        <w:t xml:space="preserve"> </w:t>
      </w:r>
      <w:r w:rsidRPr="00CE26DC">
        <w:t>by:</w:t>
      </w:r>
      <w:bookmarkEnd w:id="622"/>
    </w:p>
    <w:p w:rsidR="000C0474" w:rsidRPr="00CE26DC" w:rsidRDefault="000C0474" w:rsidP="000C0474">
      <w:pPr>
        <w:numPr>
          <w:ilvl w:val="2"/>
          <w:numId w:val="4"/>
        </w:numPr>
      </w:pPr>
      <w:r w:rsidRPr="00C947D8">
        <w:rPr>
          <w:snapToGrid w:val="0"/>
        </w:rPr>
        <w:t xml:space="preserve">e-mailing to </w:t>
      </w:r>
      <w:r>
        <w:rPr>
          <w:snapToGrid w:val="0"/>
        </w:rPr>
        <w:t>the Interconnected Party’s</w:t>
      </w:r>
      <w:r w:rsidRPr="00C947D8">
        <w:rPr>
          <w:snapToGrid w:val="0"/>
        </w:rPr>
        <w:t xml:space="preserve"> e-mail address most recently (and specifically) notified in writing to </w:t>
      </w:r>
      <w:r>
        <w:rPr>
          <w:snapToGrid w:val="0"/>
        </w:rPr>
        <w:t>First Gas</w:t>
      </w:r>
      <w:r w:rsidRPr="00C947D8">
        <w:rPr>
          <w:snapToGrid w:val="0"/>
        </w:rPr>
        <w:t>; and</w:t>
      </w:r>
      <w:r>
        <w:rPr>
          <w:snapToGrid w:val="0"/>
        </w:rPr>
        <w:t>/or</w:t>
      </w:r>
    </w:p>
    <w:p w:rsidR="000C0474" w:rsidRPr="00A54C25" w:rsidRDefault="000C0474" w:rsidP="000C0474">
      <w:pPr>
        <w:numPr>
          <w:ilvl w:val="2"/>
          <w:numId w:val="4"/>
        </w:numPr>
        <w:rPr>
          <w:snapToGrid w:val="0"/>
        </w:rPr>
      </w:pPr>
      <w:bookmarkStart w:id="623" w:name="_Ref177362719"/>
      <w:r w:rsidRPr="00C947D8">
        <w:rPr>
          <w:snapToGrid w:val="0"/>
        </w:rPr>
        <w:t>posting the invoice as one or more PDF files on OATIS.</w:t>
      </w:r>
      <w:bookmarkEnd w:id="623"/>
    </w:p>
    <w:p w:rsidR="004E4A82" w:rsidRPr="00530C8E" w:rsidRDefault="004E4A82" w:rsidP="004E4A82">
      <w:pPr>
        <w:pStyle w:val="Heading2"/>
        <w:ind w:left="623"/>
        <w:rPr>
          <w:iCs/>
        </w:rPr>
      </w:pPr>
      <w:r w:rsidRPr="00530C8E">
        <w:rPr>
          <w:iCs/>
        </w:rPr>
        <w:lastRenderedPageBreak/>
        <w:t>Payment by the Interconnected Party</w:t>
      </w:r>
    </w:p>
    <w:p w:rsidR="004F662F" w:rsidRDefault="00C6575C" w:rsidP="009871BE">
      <w:pPr>
        <w:numPr>
          <w:ilvl w:val="1"/>
          <w:numId w:val="4"/>
        </w:numPr>
      </w:pPr>
      <w:r w:rsidRPr="00530C8E">
        <w:t xml:space="preserve">Subject to </w:t>
      </w:r>
      <w:r w:rsidRPr="00530C8E">
        <w:rPr>
          <w:i/>
          <w:iCs/>
        </w:rPr>
        <w:t xml:space="preserve">sections </w:t>
      </w:r>
      <w:r w:rsidR="003E70D8">
        <w:rPr>
          <w:i/>
          <w:iCs/>
        </w:rPr>
        <w:t>12</w:t>
      </w:r>
      <w:r w:rsidR="00A57EDD" w:rsidRPr="00530C8E">
        <w:rPr>
          <w:i/>
          <w:iCs/>
        </w:rPr>
        <w:t>.1</w:t>
      </w:r>
      <w:r w:rsidR="004F662F">
        <w:rPr>
          <w:iCs/>
        </w:rPr>
        <w:t xml:space="preserve"> </w:t>
      </w:r>
      <w:r w:rsidRPr="00530C8E">
        <w:t xml:space="preserve">and </w:t>
      </w:r>
      <w:r w:rsidR="003E70D8">
        <w:rPr>
          <w:i/>
        </w:rPr>
        <w:t>12</w:t>
      </w:r>
      <w:r w:rsidR="00845A72">
        <w:rPr>
          <w:i/>
        </w:rPr>
        <w:t>.6</w:t>
      </w:r>
      <w:r w:rsidR="004F662F">
        <w:t xml:space="preserve"> to </w:t>
      </w:r>
      <w:r w:rsidR="004F662F" w:rsidRPr="004F662F">
        <w:rPr>
          <w:i/>
        </w:rPr>
        <w:t>12.8</w:t>
      </w:r>
      <w:r w:rsidRPr="00530C8E">
        <w:t xml:space="preserve">, </w:t>
      </w:r>
      <w:bookmarkStart w:id="624" w:name="OLE_LINK6"/>
      <w:r w:rsidRPr="00530C8E">
        <w:t xml:space="preserve">the Interconnected Party shall pay to </w:t>
      </w:r>
      <w:r w:rsidR="00A64DF4">
        <w:t>First Gas</w:t>
      </w:r>
      <w:r w:rsidRPr="00530C8E">
        <w:t xml:space="preserve"> the aggregate amount stated on each invoice</w:t>
      </w:r>
      <w:r w:rsidR="009D661E" w:rsidRPr="00530C8E">
        <w:t xml:space="preserve"> </w:t>
      </w:r>
      <w:r w:rsidRPr="00530C8E">
        <w:t xml:space="preserve">by direct credit to </w:t>
      </w:r>
      <w:r w:rsidR="00A64DF4">
        <w:t>First Gas’</w:t>
      </w:r>
      <w:r w:rsidRPr="00530C8E">
        <w:t xml:space="preserve"> bank account</w:t>
      </w:r>
      <w:r w:rsidR="0064470A" w:rsidRPr="00530C8E">
        <w:t xml:space="preserve"> </w:t>
      </w:r>
      <w:r w:rsidR="004F662F">
        <w:t xml:space="preserve">stated </w:t>
      </w:r>
      <w:r w:rsidR="003E4589">
        <w:t xml:space="preserve">on the invoice </w:t>
      </w:r>
      <w:r w:rsidR="004F662F">
        <w:t>(</w:t>
      </w:r>
      <w:r w:rsidR="004F662F" w:rsidRPr="00CE26DC">
        <w:t xml:space="preserve">or </w:t>
      </w:r>
      <w:r w:rsidR="004F662F">
        <w:t>to any</w:t>
      </w:r>
      <w:r w:rsidR="004F662F" w:rsidRPr="00CE26DC">
        <w:t xml:space="preserve"> other bank account notified by </w:t>
      </w:r>
      <w:r w:rsidR="004F662F">
        <w:t>First Gas</w:t>
      </w:r>
      <w:r w:rsidR="004F662F" w:rsidRPr="00CE26DC">
        <w:t xml:space="preserve"> in writing</w:t>
      </w:r>
      <w:r w:rsidR="004F662F">
        <w:t xml:space="preserve">) </w:t>
      </w:r>
      <w:r w:rsidR="0064470A" w:rsidRPr="00530C8E">
        <w:t>by</w:t>
      </w:r>
      <w:r w:rsidR="003E4589">
        <w:t xml:space="preserve"> </w:t>
      </w:r>
      <w:r w:rsidR="0064470A" w:rsidRPr="00530C8E">
        <w:t xml:space="preserve">the </w:t>
      </w:r>
      <w:r w:rsidR="004F662F">
        <w:t>later of:</w:t>
      </w:r>
    </w:p>
    <w:p w:rsidR="004F662F" w:rsidRDefault="004F662F" w:rsidP="00472508">
      <w:pPr>
        <w:numPr>
          <w:ilvl w:val="2"/>
          <w:numId w:val="4"/>
        </w:numPr>
      </w:pPr>
      <w:r>
        <w:t xml:space="preserve">the </w:t>
      </w:r>
      <w:r w:rsidR="0064470A" w:rsidRPr="00530C8E">
        <w:t>20</w:t>
      </w:r>
      <w:r w:rsidR="0064470A" w:rsidRPr="003E4589">
        <w:rPr>
          <w:vertAlign w:val="superscript"/>
        </w:rPr>
        <w:t>th</w:t>
      </w:r>
      <w:r w:rsidR="0064470A" w:rsidRPr="00530C8E">
        <w:t xml:space="preserve"> </w:t>
      </w:r>
      <w:r w:rsidR="002C1C64">
        <w:t>Day</w:t>
      </w:r>
      <w:r w:rsidR="0064470A" w:rsidRPr="00530C8E">
        <w:t xml:space="preserve"> of the </w:t>
      </w:r>
      <w:r w:rsidR="002C1C64">
        <w:t>Month</w:t>
      </w:r>
      <w:r w:rsidR="0064470A" w:rsidRPr="00530C8E">
        <w:t xml:space="preserve"> in which the invoice is </w:t>
      </w:r>
      <w:r>
        <w:t>issued; and</w:t>
      </w:r>
    </w:p>
    <w:p w:rsidR="004F662F" w:rsidRDefault="004F662F" w:rsidP="00472508">
      <w:pPr>
        <w:numPr>
          <w:ilvl w:val="2"/>
          <w:numId w:val="4"/>
        </w:numPr>
      </w:pPr>
      <w:r>
        <w:t>10 Business Days after the invoice is issued.</w:t>
      </w:r>
    </w:p>
    <w:p w:rsidR="00C6575C" w:rsidRPr="00530C8E" w:rsidRDefault="004F662F" w:rsidP="00472508">
      <w:pPr>
        <w:ind w:left="624"/>
      </w:pPr>
      <w:r>
        <w:t>The Interconnected Party shall</w:t>
      </w:r>
      <w:bookmarkEnd w:id="624"/>
      <w:r w:rsidR="003E4589">
        <w:t xml:space="preserve"> </w:t>
      </w:r>
      <w:r w:rsidR="00204A82" w:rsidRPr="00530C8E">
        <w:t xml:space="preserve">immediately </w:t>
      </w:r>
      <w:r w:rsidR="00953B5F">
        <w:t>notify</w:t>
      </w:r>
      <w:r w:rsidR="00204A82" w:rsidRPr="00530C8E">
        <w:t xml:space="preserve"> </w:t>
      </w:r>
      <w:r w:rsidR="00A64DF4">
        <w:t>First Gas</w:t>
      </w:r>
      <w:r w:rsidR="00204A82" w:rsidRPr="00530C8E">
        <w:t xml:space="preserve"> of the invoice numbers and the respective amounts to which </w:t>
      </w:r>
      <w:r w:rsidR="00953B5F">
        <w:t>any</w:t>
      </w:r>
      <w:r w:rsidR="00204A82" w:rsidRPr="00530C8E">
        <w:t xml:space="preserve"> payment relates</w:t>
      </w:r>
      <w:r w:rsidR="00C6575C" w:rsidRPr="00530C8E">
        <w:t>.</w:t>
      </w:r>
    </w:p>
    <w:p w:rsidR="004E4A82" w:rsidRPr="00530C8E" w:rsidRDefault="004E4A82" w:rsidP="004E4A82">
      <w:pPr>
        <w:pStyle w:val="Heading2"/>
        <w:ind w:left="623"/>
        <w:rPr>
          <w:iCs/>
        </w:rPr>
      </w:pPr>
      <w:bookmarkStart w:id="625" w:name="_Ref106444702"/>
      <w:r w:rsidRPr="00530C8E">
        <w:rPr>
          <w:iCs/>
        </w:rPr>
        <w:t>Disputed Invoices</w:t>
      </w:r>
    </w:p>
    <w:p w:rsidR="008B4CB5" w:rsidRPr="009D3067" w:rsidRDefault="008B4CB5" w:rsidP="008B4CB5">
      <w:pPr>
        <w:numPr>
          <w:ilvl w:val="1"/>
          <w:numId w:val="4"/>
        </w:numPr>
      </w:pPr>
      <w:r>
        <w:t xml:space="preserve">Subject to </w:t>
      </w:r>
      <w:r w:rsidRPr="009D3067">
        <w:rPr>
          <w:i/>
        </w:rPr>
        <w:t>section 12.7</w:t>
      </w:r>
      <w:r>
        <w:t>, if</w:t>
      </w:r>
      <w:r w:rsidR="003E4589" w:rsidRPr="00F27205">
        <w:t xml:space="preserve"> the Interconnected Party disputes any invoiced amount under </w:t>
      </w:r>
      <w:r w:rsidR="003E4589" w:rsidRPr="00F27205">
        <w:rPr>
          <w:i/>
        </w:rPr>
        <w:t xml:space="preserve">section </w:t>
      </w:r>
      <w:r w:rsidR="003E70D8">
        <w:rPr>
          <w:i/>
        </w:rPr>
        <w:t>12</w:t>
      </w:r>
      <w:r w:rsidR="005A1010">
        <w:rPr>
          <w:i/>
        </w:rPr>
        <w:t>.1</w:t>
      </w:r>
      <w:r w:rsidR="003E4589" w:rsidRPr="00F27205">
        <w:t xml:space="preserve">, </w:t>
      </w:r>
      <w:r>
        <w:t>(</w:t>
      </w:r>
      <w:r w:rsidRPr="007825F7">
        <w:rPr>
          <w:i/>
        </w:rPr>
        <w:t>Invoice Dispute</w:t>
      </w:r>
      <w:r>
        <w:t>)</w:t>
      </w:r>
      <w:r w:rsidRPr="00F27205">
        <w:t xml:space="preserve">, the Interconnected Party shall, within 10 Days from the date it received the invoice, notify </w:t>
      </w:r>
      <w:r>
        <w:t>First Gas</w:t>
      </w:r>
      <w:r w:rsidRPr="00F27205">
        <w:t xml:space="preserve"> in writing identifying the amount in dispute </w:t>
      </w:r>
      <w:r>
        <w:t>and giving</w:t>
      </w:r>
      <w:r w:rsidRPr="00F27205">
        <w:t xml:space="preserve"> full reasons for the dispute</w:t>
      </w:r>
      <w:r>
        <w:t xml:space="preserve"> (</w:t>
      </w:r>
      <w:r w:rsidRPr="008819DA">
        <w:rPr>
          <w:i/>
        </w:rPr>
        <w:t>Invoice Dispute Notice</w:t>
      </w:r>
      <w:r>
        <w:t>)</w:t>
      </w:r>
      <w:r w:rsidRPr="00F27205">
        <w:t>. The Interconnected Party shall pay the undisputed portion of the invoice</w:t>
      </w:r>
      <w:r>
        <w:t xml:space="preserve">. </w:t>
      </w:r>
      <w:r w:rsidRPr="00CE26DC">
        <w:t xml:space="preserve">If the </w:t>
      </w:r>
      <w:r>
        <w:t xml:space="preserve">Invoice </w:t>
      </w:r>
      <w:r w:rsidRPr="00CE26DC">
        <w:t xml:space="preserve">Dispute has not been resolved by negotiation between the </w:t>
      </w:r>
      <w:r>
        <w:t>P</w:t>
      </w:r>
      <w:r w:rsidRPr="00CE26DC">
        <w:t>arties within 1</w:t>
      </w:r>
      <w:r>
        <w:t>0</w:t>
      </w:r>
      <w:r w:rsidRPr="00CE26DC">
        <w:t xml:space="preserve"> Business Days of </w:t>
      </w:r>
      <w:r>
        <w:t>First Gas</w:t>
      </w:r>
      <w:r w:rsidRPr="00CE26DC">
        <w:t xml:space="preserve"> receiving the </w:t>
      </w:r>
      <w:r>
        <w:t xml:space="preserve">Invoice </w:t>
      </w:r>
      <w:r w:rsidRPr="00CE26DC">
        <w:t>Dispute Notice</w:t>
      </w:r>
      <w:r w:rsidRPr="00F27205">
        <w:t xml:space="preserve">, </w:t>
      </w:r>
      <w:r w:rsidRPr="00F27205">
        <w:rPr>
          <w:i/>
        </w:rPr>
        <w:t xml:space="preserve">section </w:t>
      </w:r>
      <w:r>
        <w:rPr>
          <w:i/>
        </w:rPr>
        <w:t xml:space="preserve">18 </w:t>
      </w:r>
      <w:r w:rsidRPr="00F27205">
        <w:t>shall apply</w:t>
      </w:r>
      <w:r w:rsidRPr="00CA4174">
        <w:rPr>
          <w:bCs/>
          <w:iCs/>
        </w:rPr>
        <w:t>.</w:t>
      </w:r>
    </w:p>
    <w:p w:rsidR="00C6575C" w:rsidRPr="00530C8E" w:rsidRDefault="008B4CB5" w:rsidP="008B4CB5">
      <w:pPr>
        <w:numPr>
          <w:ilvl w:val="1"/>
          <w:numId w:val="4"/>
        </w:numPr>
      </w:pPr>
      <w:r>
        <w:t xml:space="preserve">In the absence of any manifest error, the Interconnected Party must not dispute any </w:t>
      </w:r>
      <w:r w:rsidRPr="00F27205">
        <w:t>invoice</w:t>
      </w:r>
      <w:r>
        <w:t xml:space="preserve"> issued </w:t>
      </w:r>
      <w:r w:rsidRPr="00F27205">
        <w:t xml:space="preserve">under </w:t>
      </w:r>
      <w:r w:rsidRPr="00D90926">
        <w:rPr>
          <w:i/>
        </w:rPr>
        <w:t>section </w:t>
      </w:r>
      <w:r>
        <w:rPr>
          <w:i/>
        </w:rPr>
        <w:t>12.1</w:t>
      </w:r>
      <w:r>
        <w:t xml:space="preserve">, and shall pay the invoiced amount in full in accordance with </w:t>
      </w:r>
      <w:r w:rsidRPr="000C0ABB">
        <w:rPr>
          <w:i/>
        </w:rPr>
        <w:t xml:space="preserve">section </w:t>
      </w:r>
      <w:r>
        <w:rPr>
          <w:i/>
        </w:rPr>
        <w:t>12.5</w:t>
      </w:r>
      <w:r>
        <w:t xml:space="preserve"> without any deduction or set-off of any kind</w:t>
      </w:r>
      <w:r w:rsidR="006B6126" w:rsidRPr="00CA4174">
        <w:rPr>
          <w:bCs/>
          <w:iCs/>
        </w:rPr>
        <w:t>.</w:t>
      </w:r>
      <w:r w:rsidR="006B6126">
        <w:rPr>
          <w:bCs/>
          <w:iCs/>
          <w:color w:val="000080"/>
        </w:rPr>
        <w:t xml:space="preserve"> </w:t>
      </w:r>
      <w:r w:rsidR="00C6575C" w:rsidRPr="00530C8E">
        <w:t xml:space="preserve">  </w:t>
      </w:r>
      <w:bookmarkEnd w:id="625"/>
    </w:p>
    <w:p w:rsidR="004E4A82" w:rsidRPr="00530C8E" w:rsidRDefault="003E4589" w:rsidP="004E4A82">
      <w:pPr>
        <w:pStyle w:val="Heading2"/>
        <w:ind w:left="623"/>
        <w:rPr>
          <w:iCs/>
        </w:rPr>
      </w:pPr>
      <w:r w:rsidRPr="00530C8E">
        <w:rPr>
          <w:iCs/>
        </w:rPr>
        <w:t xml:space="preserve">Incorrect Invoices </w:t>
      </w:r>
    </w:p>
    <w:p w:rsidR="00C6575C" w:rsidRPr="00530C8E" w:rsidRDefault="003E4589" w:rsidP="009871BE">
      <w:pPr>
        <w:numPr>
          <w:ilvl w:val="1"/>
          <w:numId w:val="4"/>
        </w:numPr>
      </w:pPr>
      <w:r w:rsidRPr="00F27205">
        <w:t xml:space="preserve">If it shall be found at any time that the Interconnected Party has been overcharged or undercharged then, within 30 </w:t>
      </w:r>
      <w:r w:rsidR="002C1C64">
        <w:t>Day</w:t>
      </w:r>
      <w:r w:rsidRPr="00F27205">
        <w:t xml:space="preserve">s after </w:t>
      </w:r>
      <w:r w:rsidR="007F1AF4">
        <w:t>that</w:t>
      </w:r>
      <w:r w:rsidRPr="00F27205">
        <w:t xml:space="preserve"> error has been discovered and the </w:t>
      </w:r>
      <w:r w:rsidR="007F1AF4">
        <w:t xml:space="preserve">correct </w:t>
      </w:r>
      <w:r w:rsidRPr="00F27205">
        <w:t xml:space="preserve">amount has been agreed by the Parties or determined pursuant to </w:t>
      </w:r>
      <w:r w:rsidRPr="00F27205">
        <w:rPr>
          <w:i/>
          <w:iCs/>
        </w:rPr>
        <w:t xml:space="preserve">section </w:t>
      </w:r>
      <w:r w:rsidR="003E70D8">
        <w:rPr>
          <w:i/>
          <w:iCs/>
        </w:rPr>
        <w:t>18</w:t>
      </w:r>
      <w:r w:rsidRPr="00F27205">
        <w:t xml:space="preserve">, </w:t>
      </w:r>
      <w:r w:rsidR="00A64DF4">
        <w:t>First Gas</w:t>
      </w:r>
      <w:r w:rsidRPr="00F27205">
        <w:t xml:space="preserve"> shall issue a credit note or debit note (as appropriate) in accordance with the Goods and Services Tax Act 1985. If the Interconnected Party has paid the invoice(s) containing </w:t>
      </w:r>
      <w:r w:rsidR="007F1AF4">
        <w:t>an</w:t>
      </w:r>
      <w:r w:rsidRPr="00F27205">
        <w:t xml:space="preserve"> overcharge or undercharge</w:t>
      </w:r>
      <w:r w:rsidR="007F1AF4">
        <w:t>,</w:t>
      </w:r>
      <w:r w:rsidRPr="00F27205">
        <w:t xml:space="preserve"> </w:t>
      </w:r>
      <w:r w:rsidR="00A64DF4">
        <w:t>First Gas</w:t>
      </w:r>
      <w:r w:rsidRPr="00F27205">
        <w:t xml:space="preserve"> will refund or pay the Interconnected Party the amount of </w:t>
      </w:r>
      <w:r w:rsidR="007F1AF4">
        <w:t>that</w:t>
      </w:r>
      <w:r w:rsidRPr="00F27205">
        <w:t xml:space="preserve"> overcharge or undercharge, as appropriate, </w:t>
      </w:r>
      <w:r w:rsidR="007F1AF4">
        <w:t>as a correction on its next invoice,</w:t>
      </w:r>
      <w:r w:rsidR="007F1AF4" w:rsidRPr="00F27205">
        <w:t xml:space="preserve"> </w:t>
      </w:r>
      <w:r w:rsidRPr="00F27205">
        <w:t xml:space="preserve">provided that there shall be no right to re-open invoices if more than 18 </w:t>
      </w:r>
      <w:r w:rsidR="002C1C64">
        <w:t>Month</w:t>
      </w:r>
      <w:r w:rsidRPr="00F27205">
        <w:t>s has elapsed since the date of the invoice.</w:t>
      </w:r>
    </w:p>
    <w:p w:rsidR="004E4A82" w:rsidRPr="00530C8E" w:rsidRDefault="004E4A82" w:rsidP="004E4A82">
      <w:pPr>
        <w:pStyle w:val="Heading2"/>
        <w:ind w:left="623"/>
        <w:rPr>
          <w:iCs/>
        </w:rPr>
      </w:pPr>
      <w:r w:rsidRPr="00530C8E">
        <w:rPr>
          <w:iCs/>
        </w:rPr>
        <w:t>Default Interest</w:t>
      </w:r>
    </w:p>
    <w:p w:rsidR="00C6575C" w:rsidRPr="00530C8E" w:rsidRDefault="003E4589" w:rsidP="009871BE">
      <w:pPr>
        <w:numPr>
          <w:ilvl w:val="1"/>
          <w:numId w:val="4"/>
        </w:numPr>
      </w:pPr>
      <w:bookmarkStart w:id="626" w:name="_Ref264986433"/>
      <w:r>
        <w:t xml:space="preserve">Where the Interconnected Party </w:t>
      </w:r>
      <w:r w:rsidR="00C6575C" w:rsidRPr="00530C8E">
        <w:t>default</w:t>
      </w:r>
      <w:r>
        <w:t>s</w:t>
      </w:r>
      <w:r w:rsidR="00C6575C" w:rsidRPr="00530C8E">
        <w:t xml:space="preserve"> without </w:t>
      </w:r>
      <w:r>
        <w:t>reasonable</w:t>
      </w:r>
      <w:r w:rsidR="00C6575C" w:rsidRPr="00530C8E">
        <w:t xml:space="preserve"> excuse in the payment on the due date </w:t>
      </w:r>
      <w:r w:rsidR="008051DF">
        <w:t xml:space="preserve">of any amount payable </w:t>
      </w:r>
      <w:r w:rsidR="007F1AF4">
        <w:t>under this Agreement</w:t>
      </w:r>
      <w:r w:rsidR="00C6575C" w:rsidRPr="00530C8E">
        <w:t xml:space="preserve">, then interest shall be payable on the amount unpaid from the due date for payment until </w:t>
      </w:r>
      <w:r w:rsidR="00A6498C">
        <w:t>the date payment is made</w:t>
      </w:r>
      <w:r w:rsidR="00C6575C" w:rsidRPr="00530C8E">
        <w:t xml:space="preserve">, at a rate equal to the </w:t>
      </w:r>
      <w:r w:rsidR="008051DF">
        <w:t>Bill</w:t>
      </w:r>
      <w:r w:rsidR="00C6575C" w:rsidRPr="00530C8E">
        <w:t xml:space="preserve"> Rate</w:t>
      </w:r>
      <w:r w:rsidR="00A6498C">
        <w:t xml:space="preserve"> plus 5% per annum</w:t>
      </w:r>
      <w:r w:rsidR="00C6575C" w:rsidRPr="00530C8E">
        <w:t xml:space="preserve">, calculated on a </w:t>
      </w:r>
      <w:r w:rsidR="00297353" w:rsidRPr="00530C8E">
        <w:t>D</w:t>
      </w:r>
      <w:r w:rsidR="00C6575C" w:rsidRPr="00530C8E">
        <w:t>aily basis</w:t>
      </w:r>
      <w:r w:rsidR="00297353" w:rsidRPr="00530C8E">
        <w:t xml:space="preserve"> (compounded </w:t>
      </w:r>
      <w:r w:rsidR="002C1C64">
        <w:t>Month</w:t>
      </w:r>
      <w:r w:rsidR="00297353" w:rsidRPr="00530C8E">
        <w:t>ly)</w:t>
      </w:r>
      <w:r w:rsidR="00C6575C" w:rsidRPr="00530C8E">
        <w:t>.</w:t>
      </w:r>
      <w:bookmarkEnd w:id="626"/>
    </w:p>
    <w:p w:rsidR="00C6575C" w:rsidRPr="00530C8E" w:rsidRDefault="00C6575C" w:rsidP="009871BE">
      <w:pPr>
        <w:pStyle w:val="Heading1"/>
        <w:numPr>
          <w:ilvl w:val="0"/>
          <w:numId w:val="4"/>
        </w:numPr>
      </w:pPr>
      <w:bookmarkStart w:id="627" w:name="_Toc423342335"/>
      <w:bookmarkStart w:id="628" w:name="_Toc423348026"/>
      <w:bookmarkStart w:id="629" w:name="_Toc424040092"/>
      <w:bookmarkStart w:id="630" w:name="_Toc424043150"/>
      <w:bookmarkStart w:id="631" w:name="_Toc424124632"/>
      <w:bookmarkStart w:id="632" w:name="_Toc423342337"/>
      <w:bookmarkStart w:id="633" w:name="_Toc423348028"/>
      <w:bookmarkStart w:id="634" w:name="_Toc424040094"/>
      <w:bookmarkStart w:id="635" w:name="_Toc424043152"/>
      <w:bookmarkStart w:id="636" w:name="_Toc424124634"/>
      <w:bookmarkStart w:id="637" w:name="_Toc423342338"/>
      <w:bookmarkStart w:id="638" w:name="_Toc423348029"/>
      <w:bookmarkStart w:id="639" w:name="_Toc424040095"/>
      <w:bookmarkStart w:id="640" w:name="_Toc424043153"/>
      <w:bookmarkStart w:id="641" w:name="_Toc424124635"/>
      <w:bookmarkStart w:id="642" w:name="_Toc423342339"/>
      <w:bookmarkStart w:id="643" w:name="_Toc423348030"/>
      <w:bookmarkStart w:id="644" w:name="_Toc424040096"/>
      <w:bookmarkStart w:id="645" w:name="_Toc424043154"/>
      <w:bookmarkStart w:id="646" w:name="_Toc424124636"/>
      <w:bookmarkStart w:id="647" w:name="_Toc423342340"/>
      <w:bookmarkStart w:id="648" w:name="_Toc423348031"/>
      <w:bookmarkStart w:id="649" w:name="_Toc424040097"/>
      <w:bookmarkStart w:id="650" w:name="_Toc424043155"/>
      <w:bookmarkStart w:id="651" w:name="_Toc424124637"/>
      <w:bookmarkStart w:id="652" w:name="_Toc423342341"/>
      <w:bookmarkStart w:id="653" w:name="_Toc423348032"/>
      <w:bookmarkStart w:id="654" w:name="_Toc424040098"/>
      <w:bookmarkStart w:id="655" w:name="_Toc424043156"/>
      <w:bookmarkStart w:id="656" w:name="_Toc424124638"/>
      <w:bookmarkStart w:id="657" w:name="_Toc423342342"/>
      <w:bookmarkStart w:id="658" w:name="_Toc423348033"/>
      <w:bookmarkStart w:id="659" w:name="_Toc424040099"/>
      <w:bookmarkStart w:id="660" w:name="_Toc424043157"/>
      <w:bookmarkStart w:id="661" w:name="_Toc424124639"/>
      <w:bookmarkStart w:id="662" w:name="_Toc423342343"/>
      <w:bookmarkStart w:id="663" w:name="_Toc423348034"/>
      <w:bookmarkStart w:id="664" w:name="_Toc424040100"/>
      <w:bookmarkStart w:id="665" w:name="_Toc424043158"/>
      <w:bookmarkStart w:id="666" w:name="_Toc424124640"/>
      <w:bookmarkStart w:id="667" w:name="_Toc423342344"/>
      <w:bookmarkStart w:id="668" w:name="_Toc423348035"/>
      <w:bookmarkStart w:id="669" w:name="_Toc424040101"/>
      <w:bookmarkStart w:id="670" w:name="_Toc424043159"/>
      <w:bookmarkStart w:id="671" w:name="_Toc424124641"/>
      <w:bookmarkStart w:id="672" w:name="_Toc423342347"/>
      <w:bookmarkStart w:id="673" w:name="_Toc423348038"/>
      <w:bookmarkStart w:id="674" w:name="_Toc424040104"/>
      <w:bookmarkStart w:id="675" w:name="_Toc424043162"/>
      <w:bookmarkStart w:id="676" w:name="_Toc424124644"/>
      <w:bookmarkStart w:id="677" w:name="_Toc423342352"/>
      <w:bookmarkStart w:id="678" w:name="_Toc423348043"/>
      <w:bookmarkStart w:id="679" w:name="_Toc424040109"/>
      <w:bookmarkStart w:id="680" w:name="_Toc424043167"/>
      <w:bookmarkStart w:id="681" w:name="_Toc424124649"/>
      <w:bookmarkStart w:id="682" w:name="_Toc423342370"/>
      <w:bookmarkStart w:id="683" w:name="_Toc423348061"/>
      <w:bookmarkStart w:id="684" w:name="_Toc424040127"/>
      <w:bookmarkStart w:id="685" w:name="_Toc424043185"/>
      <w:bookmarkStart w:id="686" w:name="_Toc424124667"/>
      <w:bookmarkStart w:id="687" w:name="_Toc495310838"/>
      <w:bookmarkEnd w:id="571"/>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r w:rsidRPr="00530C8E">
        <w:t>ACCESS RIGHTS</w:t>
      </w:r>
      <w:bookmarkEnd w:id="687"/>
    </w:p>
    <w:p w:rsidR="00C6575C" w:rsidRPr="00530C8E" w:rsidRDefault="00C6575C">
      <w:pPr>
        <w:pStyle w:val="Heading2"/>
      </w:pPr>
      <w:r w:rsidRPr="00530C8E">
        <w:t>Grant of Rights</w:t>
      </w:r>
    </w:p>
    <w:p w:rsidR="00C6575C" w:rsidRPr="00530C8E" w:rsidRDefault="00C6575C" w:rsidP="009871BE">
      <w:pPr>
        <w:numPr>
          <w:ilvl w:val="1"/>
          <w:numId w:val="4"/>
        </w:numPr>
        <w:rPr>
          <w:snapToGrid w:val="0"/>
        </w:rPr>
      </w:pPr>
      <w:r w:rsidRPr="00530C8E">
        <w:t xml:space="preserve">The </w:t>
      </w:r>
      <w:r w:rsidR="00AA0F56">
        <w:t>Interconnected Party</w:t>
      </w:r>
      <w:r w:rsidRPr="00530C8E">
        <w:t xml:space="preserve"> grants </w:t>
      </w:r>
      <w:r w:rsidR="00A64DF4">
        <w:t>First Gas</w:t>
      </w:r>
      <w:r w:rsidR="00AA0F56">
        <w:t xml:space="preserve"> a</w:t>
      </w:r>
      <w:r w:rsidRPr="00530C8E">
        <w:t xml:space="preserve"> right </w:t>
      </w:r>
      <w:r w:rsidR="00AA0F56">
        <w:t>to</w:t>
      </w:r>
      <w:r w:rsidRPr="00530C8E">
        <w:t xml:space="preserve"> access </w:t>
      </w:r>
      <w:r w:rsidR="001A6660">
        <w:t>a</w:t>
      </w:r>
      <w:r w:rsidR="00AA0F56">
        <w:t xml:space="preserve"> </w:t>
      </w:r>
      <w:r w:rsidR="00202D86">
        <w:t>Receipt Point</w:t>
      </w:r>
      <w:r w:rsidR="00544BAD" w:rsidRPr="00530C8E">
        <w:t xml:space="preserve"> </w:t>
      </w:r>
      <w:r w:rsidRPr="00530C8E">
        <w:t xml:space="preserve">on the terms set out in this </w:t>
      </w:r>
      <w:r w:rsidRPr="00530C8E">
        <w:rPr>
          <w:i/>
          <w:iCs/>
        </w:rPr>
        <w:t>section</w:t>
      </w:r>
      <w:r w:rsidR="00544976" w:rsidRPr="00530C8E">
        <w:t> </w:t>
      </w:r>
      <w:r w:rsidR="003E70D8">
        <w:rPr>
          <w:i/>
        </w:rPr>
        <w:t>13</w:t>
      </w:r>
      <w:r w:rsidR="00661C02">
        <w:rPr>
          <w:i/>
        </w:rPr>
        <w:t xml:space="preserve"> </w:t>
      </w:r>
      <w:r w:rsidRPr="00530C8E">
        <w:t>to the extent necessary</w:t>
      </w:r>
      <w:r w:rsidR="00544BAD">
        <w:t xml:space="preserve"> for </w:t>
      </w:r>
      <w:r w:rsidR="00A64DF4">
        <w:t>First Gas</w:t>
      </w:r>
      <w:r w:rsidR="00AA0F56">
        <w:t xml:space="preserve"> to</w:t>
      </w:r>
      <w:r w:rsidRPr="00530C8E">
        <w:t>:</w:t>
      </w:r>
      <w:r w:rsidRPr="00530C8E">
        <w:rPr>
          <w:snapToGrid w:val="0"/>
        </w:rPr>
        <w:t xml:space="preserve"> </w:t>
      </w:r>
    </w:p>
    <w:p w:rsidR="00EA2E59" w:rsidRDefault="00C6575C" w:rsidP="0024589B">
      <w:pPr>
        <w:numPr>
          <w:ilvl w:val="2"/>
          <w:numId w:val="47"/>
        </w:numPr>
        <w:rPr>
          <w:snapToGrid w:val="0"/>
        </w:rPr>
      </w:pPr>
      <w:r w:rsidRPr="00E01040">
        <w:rPr>
          <w:snapToGrid w:val="0"/>
        </w:rPr>
        <w:lastRenderedPageBreak/>
        <w:t xml:space="preserve">carry out Maintenance on </w:t>
      </w:r>
      <w:r w:rsidR="00F45074">
        <w:rPr>
          <w:snapToGrid w:val="0"/>
        </w:rPr>
        <w:t xml:space="preserve">First Gas’ Pipeline </w:t>
      </w:r>
      <w:r w:rsidR="00790972">
        <w:rPr>
          <w:snapToGrid w:val="0"/>
        </w:rPr>
        <w:t xml:space="preserve">and </w:t>
      </w:r>
      <w:r w:rsidRPr="00E01040">
        <w:rPr>
          <w:snapToGrid w:val="0"/>
        </w:rPr>
        <w:t xml:space="preserve">any </w:t>
      </w:r>
      <w:r w:rsidR="00A6498C">
        <w:rPr>
          <w:snapToGrid w:val="0"/>
        </w:rPr>
        <w:t>First Gas</w:t>
      </w:r>
      <w:r w:rsidR="00C175E3" w:rsidRPr="00871DD4">
        <w:rPr>
          <w:snapToGrid w:val="0"/>
        </w:rPr>
        <w:t xml:space="preserve"> </w:t>
      </w:r>
      <w:r w:rsidRPr="00871DD4">
        <w:rPr>
          <w:snapToGrid w:val="0"/>
        </w:rPr>
        <w:t xml:space="preserve">Equipment; </w:t>
      </w:r>
      <w:r w:rsidR="00EA2E59">
        <w:rPr>
          <w:snapToGrid w:val="0"/>
        </w:rPr>
        <w:t>and</w:t>
      </w:r>
    </w:p>
    <w:p w:rsidR="00C6575C" w:rsidRPr="00530C8E" w:rsidRDefault="00EA2E59" w:rsidP="0024589B">
      <w:pPr>
        <w:numPr>
          <w:ilvl w:val="2"/>
          <w:numId w:val="47"/>
        </w:numPr>
        <w:rPr>
          <w:snapToGrid w:val="0"/>
        </w:rPr>
      </w:pPr>
      <w:r>
        <w:rPr>
          <w:snapToGrid w:val="0"/>
        </w:rPr>
        <w:t xml:space="preserve">exercise any right </w:t>
      </w:r>
      <w:r w:rsidR="00A6498C">
        <w:rPr>
          <w:snapToGrid w:val="0"/>
        </w:rPr>
        <w:t xml:space="preserve">First Gas </w:t>
      </w:r>
      <w:r>
        <w:rPr>
          <w:snapToGrid w:val="0"/>
        </w:rPr>
        <w:t>may have under this Agreement</w:t>
      </w:r>
      <w:r w:rsidR="00C6575C" w:rsidRPr="00530C8E">
        <w:rPr>
          <w:snapToGrid w:val="0"/>
        </w:rPr>
        <w:t>.</w:t>
      </w:r>
    </w:p>
    <w:p w:rsidR="00C6575C" w:rsidRPr="00530C8E" w:rsidRDefault="00C6575C">
      <w:pPr>
        <w:pStyle w:val="Heading2"/>
      </w:pPr>
      <w:r w:rsidRPr="00530C8E">
        <w:t>Exercise of Rights</w:t>
      </w:r>
    </w:p>
    <w:p w:rsidR="00C6575C" w:rsidRPr="00530C8E" w:rsidRDefault="00C6575C" w:rsidP="009871BE">
      <w:pPr>
        <w:numPr>
          <w:ilvl w:val="1"/>
          <w:numId w:val="4"/>
        </w:numPr>
        <w:rPr>
          <w:snapToGrid w:val="0"/>
        </w:rPr>
      </w:pPr>
      <w:r w:rsidRPr="00530C8E">
        <w:t>The</w:t>
      </w:r>
      <w:r w:rsidRPr="00530C8E">
        <w:rPr>
          <w:snapToGrid w:val="0"/>
        </w:rPr>
        <w:t xml:space="preserve"> following procedures apply to the exercise of the rights of access conferred by </w:t>
      </w:r>
      <w:r w:rsidRPr="00530C8E">
        <w:rPr>
          <w:i/>
          <w:iCs/>
          <w:snapToGrid w:val="0"/>
        </w:rPr>
        <w:t xml:space="preserve">section </w:t>
      </w:r>
      <w:r w:rsidR="003E70D8">
        <w:rPr>
          <w:i/>
          <w:iCs/>
          <w:snapToGrid w:val="0"/>
        </w:rPr>
        <w:t>13</w:t>
      </w:r>
      <w:r w:rsidR="00871DD4">
        <w:rPr>
          <w:i/>
          <w:iCs/>
          <w:snapToGrid w:val="0"/>
        </w:rPr>
        <w:t>.1</w:t>
      </w:r>
      <w:r w:rsidRPr="00530C8E">
        <w:rPr>
          <w:snapToGrid w:val="0"/>
        </w:rPr>
        <w:t>:</w:t>
      </w:r>
    </w:p>
    <w:p w:rsidR="00C6575C" w:rsidRPr="00871DD4" w:rsidRDefault="00C6575C" w:rsidP="009871BE">
      <w:pPr>
        <w:numPr>
          <w:ilvl w:val="2"/>
          <w:numId w:val="4"/>
        </w:numPr>
        <w:rPr>
          <w:snapToGrid w:val="0"/>
        </w:rPr>
      </w:pPr>
      <w:r w:rsidRPr="00530C8E">
        <w:rPr>
          <w:snapToGrid w:val="0"/>
        </w:rPr>
        <w:t xml:space="preserve">only “Approved </w:t>
      </w:r>
      <w:r w:rsidR="00871DD4">
        <w:rPr>
          <w:snapToGrid w:val="0"/>
        </w:rPr>
        <w:t>Persons</w:t>
      </w:r>
      <w:r w:rsidRPr="00530C8E">
        <w:rPr>
          <w:snapToGrid w:val="0"/>
        </w:rPr>
        <w:t xml:space="preserve">” may </w:t>
      </w:r>
      <w:r w:rsidR="00871DD4">
        <w:rPr>
          <w:snapToGrid w:val="0"/>
        </w:rPr>
        <w:t xml:space="preserve">enter </w:t>
      </w:r>
      <w:r w:rsidR="001A6660">
        <w:rPr>
          <w:snapToGrid w:val="0"/>
        </w:rPr>
        <w:t>a</w:t>
      </w:r>
      <w:r w:rsidR="00871DD4">
        <w:rPr>
          <w:snapToGrid w:val="0"/>
        </w:rPr>
        <w:t xml:space="preserve"> </w:t>
      </w:r>
      <w:r w:rsidR="00202D86">
        <w:rPr>
          <w:snapToGrid w:val="0"/>
        </w:rPr>
        <w:t>Receipt Point</w:t>
      </w:r>
      <w:r w:rsidR="00A6498C">
        <w:rPr>
          <w:snapToGrid w:val="0"/>
        </w:rPr>
        <w:t>,</w:t>
      </w:r>
      <w:r w:rsidR="00871DD4">
        <w:rPr>
          <w:snapToGrid w:val="0"/>
        </w:rPr>
        <w:t xml:space="preserve"> where</w:t>
      </w:r>
      <w:r w:rsidRPr="00530C8E">
        <w:rPr>
          <w:snapToGrid w:val="0"/>
        </w:rPr>
        <w:t xml:space="preserve"> Approved </w:t>
      </w:r>
      <w:r w:rsidR="00871DD4">
        <w:rPr>
          <w:snapToGrid w:val="0"/>
        </w:rPr>
        <w:t>Persons</w:t>
      </w:r>
      <w:r w:rsidRPr="00530C8E">
        <w:rPr>
          <w:snapToGrid w:val="0"/>
        </w:rPr>
        <w:t xml:space="preserve"> means those </w:t>
      </w:r>
      <w:r w:rsidR="00871DD4">
        <w:rPr>
          <w:snapToGrid w:val="0"/>
        </w:rPr>
        <w:t xml:space="preserve">of </w:t>
      </w:r>
      <w:r w:rsidR="00A64DF4">
        <w:rPr>
          <w:snapToGrid w:val="0"/>
        </w:rPr>
        <w:t>First Gas’</w:t>
      </w:r>
      <w:r w:rsidR="00871DD4">
        <w:rPr>
          <w:snapToGrid w:val="0"/>
        </w:rPr>
        <w:t xml:space="preserve"> officers</w:t>
      </w:r>
      <w:r w:rsidRPr="00530C8E">
        <w:rPr>
          <w:snapToGrid w:val="0"/>
        </w:rPr>
        <w:t xml:space="preserve">, agents, employees and contractors (including subcontractors) </w:t>
      </w:r>
      <w:r w:rsidR="00CE4043" w:rsidRPr="00F27205">
        <w:rPr>
          <w:snapToGrid w:val="0"/>
        </w:rPr>
        <w:t xml:space="preserve">who </w:t>
      </w:r>
      <w:r w:rsidR="00CE4043">
        <w:rPr>
          <w:snapToGrid w:val="0"/>
        </w:rPr>
        <w:t xml:space="preserve">are </w:t>
      </w:r>
      <w:r w:rsidR="00CE4043" w:rsidRPr="00AD0825">
        <w:rPr>
          <w:snapToGrid w:val="0"/>
        </w:rPr>
        <w:t xml:space="preserve">certified by virtue of completing the set of competency requirements created by the Gas Association of New Zealand and authorised by </w:t>
      </w:r>
      <w:r w:rsidR="00CE4043">
        <w:rPr>
          <w:snapToGrid w:val="0"/>
        </w:rPr>
        <w:t xml:space="preserve">both First Gas and </w:t>
      </w:r>
      <w:r w:rsidR="00CE4043" w:rsidRPr="00AD0825">
        <w:rPr>
          <w:snapToGrid w:val="0"/>
        </w:rPr>
        <w:t xml:space="preserve">the Interconnected Party to carry out </w:t>
      </w:r>
      <w:r w:rsidR="001D2F20">
        <w:rPr>
          <w:snapToGrid w:val="0"/>
        </w:rPr>
        <w:t>that type of</w:t>
      </w:r>
      <w:r w:rsidR="00CE4043" w:rsidRPr="00AD0825">
        <w:rPr>
          <w:snapToGrid w:val="0"/>
        </w:rPr>
        <w:t xml:space="preserve"> work on or in relation to </w:t>
      </w:r>
      <w:r w:rsidR="008B4C90">
        <w:rPr>
          <w:snapToGrid w:val="0"/>
        </w:rPr>
        <w:t>its Pipeline or any</w:t>
      </w:r>
      <w:r w:rsidR="00CE4043">
        <w:rPr>
          <w:snapToGrid w:val="0"/>
        </w:rPr>
        <w:t xml:space="preserve"> First Gas Equipment</w:t>
      </w:r>
      <w:r w:rsidRPr="00871DD4">
        <w:rPr>
          <w:snapToGrid w:val="0"/>
        </w:rPr>
        <w:t>;</w:t>
      </w:r>
    </w:p>
    <w:p w:rsidR="00C6575C" w:rsidRPr="00530C8E" w:rsidRDefault="00A64DF4" w:rsidP="009871BE">
      <w:pPr>
        <w:numPr>
          <w:ilvl w:val="2"/>
          <w:numId w:val="20"/>
        </w:numPr>
        <w:rPr>
          <w:snapToGrid w:val="0"/>
        </w:rPr>
      </w:pPr>
      <w:r>
        <w:rPr>
          <w:snapToGrid w:val="0"/>
        </w:rPr>
        <w:t>First Gas</w:t>
      </w:r>
      <w:r w:rsidR="00C6575C" w:rsidRPr="00530C8E">
        <w:rPr>
          <w:snapToGrid w:val="0"/>
        </w:rPr>
        <w:t xml:space="preserve"> will take all reasonable steps to ensure that its Approved </w:t>
      </w:r>
      <w:r w:rsidR="00871DD4">
        <w:rPr>
          <w:snapToGrid w:val="0"/>
        </w:rPr>
        <w:t>Persons</w:t>
      </w:r>
      <w:r w:rsidR="00C6575C" w:rsidRPr="00530C8E">
        <w:rPr>
          <w:snapToGrid w:val="0"/>
        </w:rPr>
        <w:t xml:space="preserve"> cause as little inconvenience to the </w:t>
      </w:r>
      <w:r w:rsidR="00871DD4">
        <w:rPr>
          <w:snapToGrid w:val="0"/>
        </w:rPr>
        <w:t>Interconnected Party</w:t>
      </w:r>
      <w:r w:rsidR="00C6575C" w:rsidRPr="00530C8E">
        <w:rPr>
          <w:snapToGrid w:val="0"/>
        </w:rPr>
        <w:t xml:space="preserve"> as is reasonably practicable and comply </w:t>
      </w:r>
      <w:r w:rsidR="00871DD4">
        <w:rPr>
          <w:snapToGrid w:val="0"/>
        </w:rPr>
        <w:t xml:space="preserve">at all times </w:t>
      </w:r>
      <w:r w:rsidR="00C6575C" w:rsidRPr="00530C8E">
        <w:rPr>
          <w:snapToGrid w:val="0"/>
        </w:rPr>
        <w:t xml:space="preserve">with the </w:t>
      </w:r>
      <w:r w:rsidR="00871DD4">
        <w:rPr>
          <w:snapToGrid w:val="0"/>
        </w:rPr>
        <w:t>Interconnected Party’s</w:t>
      </w:r>
      <w:r w:rsidR="00C6575C" w:rsidRPr="00530C8E">
        <w:rPr>
          <w:snapToGrid w:val="0"/>
        </w:rPr>
        <w:t xml:space="preserve"> </w:t>
      </w:r>
      <w:r w:rsidR="00871DD4">
        <w:rPr>
          <w:snapToGrid w:val="0"/>
        </w:rPr>
        <w:t xml:space="preserve">standard </w:t>
      </w:r>
      <w:r w:rsidR="00C6575C" w:rsidRPr="00530C8E">
        <w:rPr>
          <w:snapToGrid w:val="0"/>
        </w:rPr>
        <w:t xml:space="preserve">safety, environmental and security policies and procedures, as notified to </w:t>
      </w:r>
      <w:r>
        <w:rPr>
          <w:snapToGrid w:val="0"/>
        </w:rPr>
        <w:t>First Gas</w:t>
      </w:r>
      <w:r w:rsidR="00C6575C" w:rsidRPr="00530C8E">
        <w:rPr>
          <w:snapToGrid w:val="0"/>
        </w:rPr>
        <w:t xml:space="preserve"> in writing from time to time</w:t>
      </w:r>
      <w:r w:rsidR="00C6575C" w:rsidRPr="00530C8E">
        <w:t>;</w:t>
      </w:r>
    </w:p>
    <w:p w:rsidR="00871DD4" w:rsidRPr="00F27205" w:rsidRDefault="00A64DF4" w:rsidP="009871BE">
      <w:pPr>
        <w:numPr>
          <w:ilvl w:val="2"/>
          <w:numId w:val="20"/>
        </w:numPr>
        <w:rPr>
          <w:snapToGrid w:val="0"/>
        </w:rPr>
      </w:pPr>
      <w:r>
        <w:rPr>
          <w:snapToGrid w:val="0"/>
        </w:rPr>
        <w:t>First Gas</w:t>
      </w:r>
      <w:r w:rsidR="00871DD4" w:rsidRPr="00F27205">
        <w:rPr>
          <w:snapToGrid w:val="0"/>
        </w:rPr>
        <w:t xml:space="preserve"> must obtain a Work Permit from </w:t>
      </w:r>
      <w:r w:rsidR="00871DD4">
        <w:rPr>
          <w:snapToGrid w:val="0"/>
        </w:rPr>
        <w:t xml:space="preserve">the Interconnected Party </w:t>
      </w:r>
      <w:r w:rsidR="00871DD4" w:rsidRPr="00F27205">
        <w:rPr>
          <w:snapToGrid w:val="0"/>
        </w:rPr>
        <w:t xml:space="preserve">before any Approved Persons enter </w:t>
      </w:r>
      <w:r w:rsidR="001A6660">
        <w:rPr>
          <w:snapToGrid w:val="0"/>
        </w:rPr>
        <w:t>a</w:t>
      </w:r>
      <w:r w:rsidR="00871DD4">
        <w:rPr>
          <w:snapToGrid w:val="0"/>
        </w:rPr>
        <w:t xml:space="preserve"> </w:t>
      </w:r>
      <w:r w:rsidR="00202D86">
        <w:rPr>
          <w:snapToGrid w:val="0"/>
        </w:rPr>
        <w:t>Receipt Point</w:t>
      </w:r>
      <w:r w:rsidR="00871DD4" w:rsidRPr="00F27205">
        <w:rPr>
          <w:snapToGrid w:val="0"/>
        </w:rPr>
        <w:t xml:space="preserve"> </w:t>
      </w:r>
      <w:r w:rsidR="00053285">
        <w:rPr>
          <w:snapToGrid w:val="0"/>
        </w:rPr>
        <w:t xml:space="preserve">to carry out any hot work, electrical work or excavation. First Gas </w:t>
      </w:r>
      <w:r w:rsidR="008B4C90">
        <w:rPr>
          <w:snapToGrid w:val="0"/>
        </w:rPr>
        <w:t>shall</w:t>
      </w:r>
      <w:r w:rsidR="00053285">
        <w:rPr>
          <w:snapToGrid w:val="0"/>
        </w:rPr>
        <w:t xml:space="preserve"> not </w:t>
      </w:r>
      <w:r w:rsidR="000520B9">
        <w:rPr>
          <w:snapToGrid w:val="0"/>
        </w:rPr>
        <w:t xml:space="preserve">be </w:t>
      </w:r>
      <w:r w:rsidR="00053285">
        <w:rPr>
          <w:snapToGrid w:val="0"/>
        </w:rPr>
        <w:t xml:space="preserve">required to obtain a Work Permit to enter </w:t>
      </w:r>
      <w:r w:rsidR="001A6660">
        <w:rPr>
          <w:snapToGrid w:val="0"/>
        </w:rPr>
        <w:t>a</w:t>
      </w:r>
      <w:r w:rsidR="00053285">
        <w:rPr>
          <w:snapToGrid w:val="0"/>
        </w:rPr>
        <w:t xml:space="preserve"> Receipt Point to carry out general Maintenance or operational checks </w:t>
      </w:r>
      <w:r w:rsidR="008B4C90">
        <w:rPr>
          <w:snapToGrid w:val="0"/>
        </w:rPr>
        <w:t xml:space="preserve">on its Pipeline or </w:t>
      </w:r>
      <w:r w:rsidR="00053285">
        <w:rPr>
          <w:snapToGrid w:val="0"/>
        </w:rPr>
        <w:t>any First Gas Equipment</w:t>
      </w:r>
      <w:r w:rsidR="00871DD4" w:rsidRPr="00F27205">
        <w:rPr>
          <w:snapToGrid w:val="0"/>
        </w:rPr>
        <w:t>;</w:t>
      </w:r>
    </w:p>
    <w:p w:rsidR="00871DD4" w:rsidRPr="00F27205" w:rsidRDefault="00A64DF4" w:rsidP="009871BE">
      <w:pPr>
        <w:numPr>
          <w:ilvl w:val="2"/>
          <w:numId w:val="20"/>
        </w:numPr>
        <w:rPr>
          <w:snapToGrid w:val="0"/>
        </w:rPr>
      </w:pPr>
      <w:r>
        <w:rPr>
          <w:snapToGrid w:val="0"/>
        </w:rPr>
        <w:t>First Gas</w:t>
      </w:r>
      <w:r w:rsidR="00871DD4">
        <w:rPr>
          <w:snapToGrid w:val="0"/>
        </w:rPr>
        <w:t xml:space="preserve"> will give the </w:t>
      </w:r>
      <w:r w:rsidR="00871DD4" w:rsidRPr="00F27205">
        <w:rPr>
          <w:snapToGrid w:val="0"/>
        </w:rPr>
        <w:t xml:space="preserve">Interconnected Party at least 48 hours’ written notice of its requirement for a Work Permit, and specify why it requires access to </w:t>
      </w:r>
      <w:r w:rsidR="001A6660">
        <w:rPr>
          <w:snapToGrid w:val="0"/>
        </w:rPr>
        <w:t>a</w:t>
      </w:r>
      <w:r w:rsidR="00871DD4" w:rsidRPr="00F27205">
        <w:rPr>
          <w:snapToGrid w:val="0"/>
        </w:rPr>
        <w:t xml:space="preserve"> </w:t>
      </w:r>
      <w:r w:rsidR="00202D86">
        <w:rPr>
          <w:snapToGrid w:val="0"/>
        </w:rPr>
        <w:t>Receipt Point</w:t>
      </w:r>
      <w:r w:rsidR="00871DD4" w:rsidRPr="00F27205">
        <w:rPr>
          <w:snapToGrid w:val="0"/>
        </w:rPr>
        <w:t xml:space="preserve">. </w:t>
      </w:r>
      <w:r w:rsidR="00871DD4">
        <w:rPr>
          <w:snapToGrid w:val="0"/>
        </w:rPr>
        <w:t>The Interconnected Party</w:t>
      </w:r>
      <w:r w:rsidR="00871DD4" w:rsidRPr="00F27205">
        <w:rPr>
          <w:snapToGrid w:val="0"/>
        </w:rPr>
        <w:t xml:space="preserve"> shall not unreasonably withhold or delay its consent to any request for a Work Permit;</w:t>
      </w:r>
    </w:p>
    <w:p w:rsidR="00871DD4" w:rsidRPr="00F27205" w:rsidRDefault="00871DD4" w:rsidP="009871BE">
      <w:pPr>
        <w:numPr>
          <w:ilvl w:val="2"/>
          <w:numId w:val="20"/>
        </w:numPr>
        <w:rPr>
          <w:snapToGrid w:val="0"/>
        </w:rPr>
      </w:pPr>
      <w:r>
        <w:rPr>
          <w:snapToGrid w:val="0"/>
        </w:rPr>
        <w:t>The Interconnected Party</w:t>
      </w:r>
      <w:r w:rsidRPr="00F27205">
        <w:rPr>
          <w:snapToGrid w:val="0"/>
        </w:rPr>
        <w:t xml:space="preserve"> may withdraw or suspend the right of access of any Approved Person for any failure by that person to comply with the performance requirements referred to in </w:t>
      </w:r>
      <w:r w:rsidRPr="00F27205">
        <w:rPr>
          <w:i/>
          <w:iCs/>
          <w:snapToGrid w:val="0"/>
        </w:rPr>
        <w:t xml:space="preserve">section </w:t>
      </w:r>
      <w:r w:rsidR="003E70D8">
        <w:rPr>
          <w:i/>
          <w:iCs/>
          <w:snapToGrid w:val="0"/>
        </w:rPr>
        <w:t>13</w:t>
      </w:r>
      <w:r>
        <w:rPr>
          <w:i/>
          <w:iCs/>
          <w:snapToGrid w:val="0"/>
        </w:rPr>
        <w:t>.2</w:t>
      </w:r>
      <w:r w:rsidRPr="00F27205">
        <w:rPr>
          <w:i/>
          <w:iCs/>
          <w:snapToGrid w:val="0"/>
        </w:rPr>
        <w:t>(b)</w:t>
      </w:r>
      <w:r w:rsidRPr="00F27205">
        <w:t>;</w:t>
      </w:r>
    </w:p>
    <w:p w:rsidR="00552C5E" w:rsidRDefault="00552C5E" w:rsidP="009871BE">
      <w:pPr>
        <w:numPr>
          <w:ilvl w:val="2"/>
          <w:numId w:val="20"/>
        </w:numPr>
        <w:rPr>
          <w:snapToGrid w:val="0"/>
        </w:rPr>
      </w:pPr>
      <w:r>
        <w:rPr>
          <w:snapToGrid w:val="0"/>
        </w:rPr>
        <w:t xml:space="preserve">where relevant </w:t>
      </w:r>
      <w:r w:rsidR="001A6660">
        <w:rPr>
          <w:snapToGrid w:val="0"/>
        </w:rPr>
        <w:t>a</w:t>
      </w:r>
      <w:r w:rsidRPr="00AD0825">
        <w:rPr>
          <w:snapToGrid w:val="0"/>
        </w:rPr>
        <w:t xml:space="preserve"> </w:t>
      </w:r>
      <w:r>
        <w:rPr>
          <w:snapToGrid w:val="0"/>
        </w:rPr>
        <w:t>Receipt</w:t>
      </w:r>
      <w:r w:rsidRPr="00AD0825">
        <w:rPr>
          <w:snapToGrid w:val="0"/>
        </w:rPr>
        <w:t xml:space="preserve"> Point will be dual locked so that each of </w:t>
      </w:r>
      <w:r>
        <w:rPr>
          <w:snapToGrid w:val="0"/>
        </w:rPr>
        <w:t>First Gas</w:t>
      </w:r>
      <w:r w:rsidRPr="00AD0825">
        <w:rPr>
          <w:snapToGrid w:val="0"/>
        </w:rPr>
        <w:t xml:space="preserve"> and the Interconnected Party can access </w:t>
      </w:r>
      <w:r>
        <w:rPr>
          <w:snapToGrid w:val="0"/>
        </w:rPr>
        <w:t>it</w:t>
      </w:r>
      <w:r w:rsidRPr="00AD0825">
        <w:rPr>
          <w:snapToGrid w:val="0"/>
        </w:rPr>
        <w:t xml:space="preserve"> without requiring a key for the other </w:t>
      </w:r>
      <w:r>
        <w:rPr>
          <w:snapToGrid w:val="0"/>
        </w:rPr>
        <w:t>P</w:t>
      </w:r>
      <w:r w:rsidRPr="00AD0825">
        <w:rPr>
          <w:snapToGrid w:val="0"/>
        </w:rPr>
        <w:t>arty’s lock;</w:t>
      </w:r>
    </w:p>
    <w:p w:rsidR="00871DD4" w:rsidRPr="00F27205" w:rsidRDefault="00552C5E" w:rsidP="009871BE">
      <w:pPr>
        <w:numPr>
          <w:ilvl w:val="2"/>
          <w:numId w:val="20"/>
        </w:numPr>
        <w:rPr>
          <w:snapToGrid w:val="0"/>
        </w:rPr>
      </w:pPr>
      <w:r>
        <w:rPr>
          <w:snapToGrid w:val="0"/>
        </w:rPr>
        <w:t xml:space="preserve">except where </w:t>
      </w:r>
      <w:r w:rsidRPr="00F27205">
        <w:rPr>
          <w:snapToGrid w:val="0"/>
        </w:rPr>
        <w:t>a</w:t>
      </w:r>
      <w:r>
        <w:rPr>
          <w:snapToGrid w:val="0"/>
        </w:rPr>
        <w:t>n</w:t>
      </w:r>
      <w:r w:rsidRPr="00F27205">
        <w:rPr>
          <w:snapToGrid w:val="0"/>
        </w:rPr>
        <w:t xml:space="preserve"> </w:t>
      </w:r>
      <w:r>
        <w:rPr>
          <w:snapToGrid w:val="0"/>
        </w:rPr>
        <w:t>Interconnected Party</w:t>
      </w:r>
      <w:r w:rsidRPr="00F27205">
        <w:rPr>
          <w:snapToGrid w:val="0"/>
        </w:rPr>
        <w:t xml:space="preserve"> representative </w:t>
      </w:r>
      <w:r>
        <w:rPr>
          <w:snapToGrid w:val="0"/>
        </w:rPr>
        <w:t xml:space="preserve">is present, </w:t>
      </w:r>
      <w:r w:rsidR="00871DD4" w:rsidRPr="00F27205">
        <w:rPr>
          <w:snapToGrid w:val="0"/>
        </w:rPr>
        <w:t xml:space="preserve">Approved Persons shall notify </w:t>
      </w:r>
      <w:r w:rsidR="00157C59">
        <w:rPr>
          <w:snapToGrid w:val="0"/>
        </w:rPr>
        <w:t>the Interconnected Party</w:t>
      </w:r>
      <w:r w:rsidR="00871DD4" w:rsidRPr="00F27205">
        <w:rPr>
          <w:snapToGrid w:val="0"/>
        </w:rPr>
        <w:t xml:space="preserve"> both when they enter and leave </w:t>
      </w:r>
      <w:r w:rsidR="001A6660">
        <w:rPr>
          <w:snapToGrid w:val="0"/>
        </w:rPr>
        <w:t>a</w:t>
      </w:r>
      <w:r w:rsidR="00157C59">
        <w:rPr>
          <w:snapToGrid w:val="0"/>
        </w:rPr>
        <w:t xml:space="preserve"> </w:t>
      </w:r>
      <w:r w:rsidR="00202D86">
        <w:rPr>
          <w:snapToGrid w:val="0"/>
        </w:rPr>
        <w:t>Receipt Point</w:t>
      </w:r>
      <w:r w:rsidR="00871DD4" w:rsidRPr="00F27205">
        <w:rPr>
          <w:snapToGrid w:val="0"/>
        </w:rPr>
        <w:t xml:space="preserve">; </w:t>
      </w:r>
    </w:p>
    <w:p w:rsidR="00871DD4" w:rsidRPr="00F27205" w:rsidRDefault="00157C59" w:rsidP="009871BE">
      <w:pPr>
        <w:numPr>
          <w:ilvl w:val="2"/>
          <w:numId w:val="20"/>
        </w:numPr>
        <w:rPr>
          <w:snapToGrid w:val="0"/>
        </w:rPr>
      </w:pPr>
      <w:r>
        <w:rPr>
          <w:snapToGrid w:val="0"/>
        </w:rPr>
        <w:t>the Interconnected Party</w:t>
      </w:r>
      <w:r w:rsidR="00871DD4" w:rsidRPr="00F27205">
        <w:rPr>
          <w:snapToGrid w:val="0"/>
        </w:rPr>
        <w:t xml:space="preserve"> may temporarily withdraw or suspend any Approved Person’s access to </w:t>
      </w:r>
      <w:r w:rsidR="001A6660">
        <w:rPr>
          <w:snapToGrid w:val="0"/>
        </w:rPr>
        <w:t>a</w:t>
      </w:r>
      <w:r>
        <w:rPr>
          <w:snapToGrid w:val="0"/>
        </w:rPr>
        <w:t xml:space="preserve"> </w:t>
      </w:r>
      <w:r w:rsidR="00202D86">
        <w:rPr>
          <w:snapToGrid w:val="0"/>
        </w:rPr>
        <w:t>Receipt Point</w:t>
      </w:r>
      <w:r w:rsidR="00871DD4" w:rsidRPr="00F27205">
        <w:rPr>
          <w:snapToGrid w:val="0"/>
        </w:rPr>
        <w:t xml:space="preserve"> at any time and without notice during an Emergency (including when undertaking </w:t>
      </w:r>
      <w:r w:rsidR="00752646">
        <w:rPr>
          <w:snapToGrid w:val="0"/>
        </w:rPr>
        <w:t>maintenance</w:t>
      </w:r>
      <w:r w:rsidR="00871DD4" w:rsidRPr="00F27205">
        <w:rPr>
          <w:snapToGrid w:val="0"/>
        </w:rPr>
        <w:t xml:space="preserve"> </w:t>
      </w:r>
      <w:r w:rsidR="00790972">
        <w:rPr>
          <w:snapToGrid w:val="0"/>
        </w:rPr>
        <w:t xml:space="preserve">or other work </w:t>
      </w:r>
      <w:r w:rsidR="00871DD4" w:rsidRPr="00F27205">
        <w:rPr>
          <w:snapToGrid w:val="0"/>
        </w:rPr>
        <w:t>required due to an Emergency) and/or Critical Contingency; and</w:t>
      </w:r>
    </w:p>
    <w:p w:rsidR="00871DD4" w:rsidRPr="00F27205" w:rsidRDefault="00871DD4" w:rsidP="009871BE">
      <w:pPr>
        <w:numPr>
          <w:ilvl w:val="2"/>
          <w:numId w:val="20"/>
        </w:numPr>
        <w:rPr>
          <w:snapToGrid w:val="0"/>
        </w:rPr>
      </w:pPr>
      <w:r w:rsidRPr="00F27205">
        <w:rPr>
          <w:snapToGrid w:val="0"/>
        </w:rPr>
        <w:lastRenderedPageBreak/>
        <w:t xml:space="preserve">notwithstanding any other provision of this </w:t>
      </w:r>
      <w:r w:rsidRPr="00F27205">
        <w:rPr>
          <w:i/>
          <w:snapToGrid w:val="0"/>
        </w:rPr>
        <w:t xml:space="preserve">section </w:t>
      </w:r>
      <w:r w:rsidR="003E70D8">
        <w:rPr>
          <w:i/>
          <w:snapToGrid w:val="0"/>
        </w:rPr>
        <w:t>13</w:t>
      </w:r>
      <w:r w:rsidR="00157C59">
        <w:rPr>
          <w:i/>
          <w:snapToGrid w:val="0"/>
        </w:rPr>
        <w:t>.2</w:t>
      </w:r>
      <w:r w:rsidRPr="00F27205">
        <w:rPr>
          <w:snapToGrid w:val="0"/>
        </w:rPr>
        <w:t xml:space="preserve">, </w:t>
      </w:r>
      <w:r w:rsidR="00790972">
        <w:rPr>
          <w:snapToGrid w:val="0"/>
        </w:rPr>
        <w:t xml:space="preserve">to respond to </w:t>
      </w:r>
      <w:r w:rsidRPr="00F27205">
        <w:rPr>
          <w:snapToGrid w:val="0"/>
        </w:rPr>
        <w:t xml:space="preserve">an Emergency </w:t>
      </w:r>
      <w:r w:rsidR="00A64DF4">
        <w:rPr>
          <w:snapToGrid w:val="0"/>
        </w:rPr>
        <w:t>First Gas</w:t>
      </w:r>
      <w:r w:rsidRPr="00F27205">
        <w:rPr>
          <w:snapToGrid w:val="0"/>
        </w:rPr>
        <w:t xml:space="preserve"> will not be required to give </w:t>
      </w:r>
      <w:r w:rsidR="00157C59">
        <w:rPr>
          <w:snapToGrid w:val="0"/>
        </w:rPr>
        <w:t>the Interconnected Party</w:t>
      </w:r>
      <w:r w:rsidRPr="00F27205">
        <w:rPr>
          <w:snapToGrid w:val="0"/>
        </w:rPr>
        <w:t xml:space="preserve"> prior written notice or obtain a Work Permit before entering </w:t>
      </w:r>
      <w:r w:rsidR="001A6660">
        <w:rPr>
          <w:snapToGrid w:val="0"/>
        </w:rPr>
        <w:t>a</w:t>
      </w:r>
      <w:r w:rsidR="00157C59">
        <w:rPr>
          <w:snapToGrid w:val="0"/>
        </w:rPr>
        <w:t xml:space="preserve"> </w:t>
      </w:r>
      <w:r w:rsidR="00202D86">
        <w:rPr>
          <w:snapToGrid w:val="0"/>
        </w:rPr>
        <w:t>Receipt Point</w:t>
      </w:r>
      <w:r w:rsidRPr="00F27205">
        <w:rPr>
          <w:snapToGrid w:val="0"/>
        </w:rPr>
        <w:t xml:space="preserve">. </w:t>
      </w:r>
    </w:p>
    <w:p w:rsidR="00C6575C" w:rsidRPr="00530C8E" w:rsidRDefault="00C6575C" w:rsidP="009871BE">
      <w:pPr>
        <w:pStyle w:val="Heading1"/>
        <w:numPr>
          <w:ilvl w:val="0"/>
          <w:numId w:val="4"/>
        </w:numPr>
        <w:rPr>
          <w:snapToGrid w:val="0"/>
        </w:rPr>
      </w:pPr>
      <w:bookmarkStart w:id="688" w:name="_Toc423342372"/>
      <w:bookmarkStart w:id="689" w:name="_Toc423348063"/>
      <w:bookmarkStart w:id="690" w:name="_Toc424040129"/>
      <w:bookmarkStart w:id="691" w:name="_Toc424043187"/>
      <w:bookmarkStart w:id="692" w:name="_Toc424124669"/>
      <w:bookmarkStart w:id="693" w:name="_Toc423342374"/>
      <w:bookmarkStart w:id="694" w:name="_Toc423348065"/>
      <w:bookmarkStart w:id="695" w:name="_Toc424040131"/>
      <w:bookmarkStart w:id="696" w:name="_Toc424043189"/>
      <w:bookmarkStart w:id="697" w:name="_Toc424124671"/>
      <w:bookmarkStart w:id="698" w:name="_Toc423342375"/>
      <w:bookmarkStart w:id="699" w:name="_Toc423348066"/>
      <w:bookmarkStart w:id="700" w:name="_Toc424040132"/>
      <w:bookmarkStart w:id="701" w:name="_Toc424043190"/>
      <w:bookmarkStart w:id="702" w:name="_Toc424124672"/>
      <w:bookmarkStart w:id="703" w:name="_Toc423342376"/>
      <w:bookmarkStart w:id="704" w:name="_Toc423348067"/>
      <w:bookmarkStart w:id="705" w:name="_Toc424040133"/>
      <w:bookmarkStart w:id="706" w:name="_Toc424043191"/>
      <w:bookmarkStart w:id="707" w:name="_Toc424124673"/>
      <w:bookmarkStart w:id="708" w:name="_Toc57649812"/>
      <w:bookmarkStart w:id="709" w:name="_Toc495310839"/>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r w:rsidRPr="00530C8E">
        <w:rPr>
          <w:snapToGrid w:val="0"/>
        </w:rPr>
        <w:t>term and TERMINATION</w:t>
      </w:r>
      <w:bookmarkEnd w:id="708"/>
      <w:bookmarkEnd w:id="709"/>
    </w:p>
    <w:p w:rsidR="00C6575C" w:rsidRDefault="00C6575C" w:rsidP="009871BE">
      <w:pPr>
        <w:numPr>
          <w:ilvl w:val="1"/>
          <w:numId w:val="4"/>
        </w:numPr>
      </w:pPr>
      <w:r w:rsidRPr="00530C8E">
        <w:t xml:space="preserve">This Agreement will commence on the </w:t>
      </w:r>
      <w:r w:rsidR="00E2594B">
        <w:t xml:space="preserve">later of </w:t>
      </w:r>
      <w:r w:rsidR="00F14341">
        <w:t>[    ]</w:t>
      </w:r>
      <w:r w:rsidR="00E2594B">
        <w:t xml:space="preserve"> and the date it is signed by both Parties (</w:t>
      </w:r>
      <w:r w:rsidR="00232B01" w:rsidRPr="00E2594B">
        <w:rPr>
          <w:i/>
        </w:rPr>
        <w:t>Commencement Date</w:t>
      </w:r>
      <w:r w:rsidR="00E2594B">
        <w:t>)</w:t>
      </w:r>
      <w:r w:rsidRPr="00530C8E">
        <w:t>.</w:t>
      </w:r>
    </w:p>
    <w:p w:rsidR="00E2594B" w:rsidRPr="00F27205" w:rsidRDefault="00E2594B" w:rsidP="009871BE">
      <w:pPr>
        <w:numPr>
          <w:ilvl w:val="1"/>
          <w:numId w:val="4"/>
        </w:numPr>
      </w:pPr>
      <w:r w:rsidRPr="00F27205">
        <w:t>This Agreement will expire on the earlier of:</w:t>
      </w:r>
    </w:p>
    <w:p w:rsidR="00E2594B" w:rsidRPr="00F27205" w:rsidRDefault="00E2594B" w:rsidP="009871BE">
      <w:pPr>
        <w:numPr>
          <w:ilvl w:val="2"/>
          <w:numId w:val="17"/>
        </w:numPr>
      </w:pPr>
      <w:r w:rsidRPr="00F27205">
        <w:rPr>
          <w:snapToGrid w:val="0"/>
          <w:lang w:val="en-AU"/>
        </w:rPr>
        <w:t xml:space="preserve">30 September </w:t>
      </w:r>
      <w:r w:rsidR="00F14341">
        <w:rPr>
          <w:snapToGrid w:val="0"/>
          <w:lang w:val="en-AU"/>
        </w:rPr>
        <w:t>[    ]</w:t>
      </w:r>
      <w:r w:rsidRPr="00F27205">
        <w:rPr>
          <w:snapToGrid w:val="0"/>
          <w:lang w:val="en-AU"/>
        </w:rPr>
        <w:t xml:space="preserve">; </w:t>
      </w:r>
      <w:r w:rsidRPr="00F27205">
        <w:t>or</w:t>
      </w:r>
    </w:p>
    <w:p w:rsidR="00E2594B" w:rsidRPr="00F27205" w:rsidRDefault="00D247DE" w:rsidP="009871BE">
      <w:pPr>
        <w:numPr>
          <w:ilvl w:val="2"/>
          <w:numId w:val="17"/>
        </w:numPr>
      </w:pPr>
      <w:r w:rsidRPr="00F27205">
        <w:t xml:space="preserve">in respect of an individual </w:t>
      </w:r>
      <w:r>
        <w:t>Receipt</w:t>
      </w:r>
      <w:r w:rsidRPr="00F27205">
        <w:t xml:space="preserve"> Point, the date determined pursuant to </w:t>
      </w:r>
      <w:r w:rsidRPr="000025FA">
        <w:rPr>
          <w:i/>
        </w:rPr>
        <w:t xml:space="preserve">section </w:t>
      </w:r>
      <w:r>
        <w:rPr>
          <w:i/>
        </w:rPr>
        <w:t>14.3</w:t>
      </w:r>
      <w:r w:rsidRPr="000025FA">
        <w:rPr>
          <w:i/>
        </w:rPr>
        <w:t xml:space="preserve"> </w:t>
      </w:r>
      <w:r w:rsidRPr="00F27205">
        <w:t>or</w:t>
      </w:r>
      <w:r w:rsidRPr="000025FA">
        <w:rPr>
          <w:i/>
        </w:rPr>
        <w:t xml:space="preserve"> section </w:t>
      </w:r>
      <w:r w:rsidR="00C424AC">
        <w:rPr>
          <w:i/>
        </w:rPr>
        <w:t>14.6</w:t>
      </w:r>
      <w:r w:rsidRPr="000025FA">
        <w:rPr>
          <w:i/>
        </w:rPr>
        <w:t xml:space="preserve">, </w:t>
      </w:r>
      <w:r w:rsidRPr="00F27205">
        <w:t xml:space="preserve">or the date on which the relevant Lease </w:t>
      </w:r>
      <w:r>
        <w:t xml:space="preserve">(if any) </w:t>
      </w:r>
      <w:r w:rsidRPr="00F27205">
        <w:t>expires or is terminated</w:t>
      </w:r>
      <w:r w:rsidR="00E2594B" w:rsidRPr="000025FA">
        <w:rPr>
          <w:i/>
        </w:rPr>
        <w:t>,</w:t>
      </w:r>
      <w:r w:rsidR="00E2594B" w:rsidRPr="00F27205">
        <w:t xml:space="preserve"> </w:t>
      </w:r>
    </w:p>
    <w:p w:rsidR="00E2594B" w:rsidRDefault="00E2594B" w:rsidP="00E2594B">
      <w:pPr>
        <w:ind w:left="624"/>
        <w:rPr>
          <w:i/>
        </w:rPr>
      </w:pPr>
      <w:r w:rsidRPr="00F27205">
        <w:t>(</w:t>
      </w:r>
      <w:r w:rsidRPr="00F27205">
        <w:rPr>
          <w:i/>
        </w:rPr>
        <w:t>Expiry Date).</w:t>
      </w:r>
    </w:p>
    <w:p w:rsidR="00E2594B" w:rsidRPr="00F27205" w:rsidRDefault="00E2594B" w:rsidP="00E2594B">
      <w:pPr>
        <w:pStyle w:val="Heading2"/>
        <w:rPr>
          <w:snapToGrid w:val="0"/>
        </w:rPr>
      </w:pPr>
      <w:r w:rsidRPr="00F27205">
        <w:rPr>
          <w:snapToGrid w:val="0"/>
        </w:rPr>
        <w:t>Early Termination</w:t>
      </w:r>
      <w:r w:rsidR="00D247DE">
        <w:rPr>
          <w:snapToGrid w:val="0"/>
        </w:rPr>
        <w:t xml:space="preserve"> of Receipt Point</w:t>
      </w:r>
    </w:p>
    <w:p w:rsidR="004B5F78" w:rsidRDefault="00E2594B" w:rsidP="00551A16">
      <w:pPr>
        <w:numPr>
          <w:ilvl w:val="1"/>
          <w:numId w:val="4"/>
        </w:numPr>
      </w:pPr>
      <w:r w:rsidRPr="00F27205">
        <w:t xml:space="preserve">The Interconnected Party may terminate this Agreement </w:t>
      </w:r>
      <w:r w:rsidR="00D247DE">
        <w:t xml:space="preserve">in respect of a particular Receipt Point </w:t>
      </w:r>
      <w:r w:rsidRPr="00F27205">
        <w:t xml:space="preserve">at the end of any Year provided that </w:t>
      </w:r>
      <w:r w:rsidR="00C035C2">
        <w:t>it</w:t>
      </w:r>
      <w:r w:rsidR="004B5F78">
        <w:t>:</w:t>
      </w:r>
    </w:p>
    <w:p w:rsidR="004B5F78" w:rsidRPr="00F27205" w:rsidRDefault="004B5F78" w:rsidP="004B5F78">
      <w:pPr>
        <w:numPr>
          <w:ilvl w:val="2"/>
          <w:numId w:val="18"/>
        </w:numPr>
      </w:pPr>
      <w:r w:rsidRPr="00F27205">
        <w:t xml:space="preserve">notifies </w:t>
      </w:r>
      <w:r>
        <w:t>First Gas</w:t>
      </w:r>
      <w:r w:rsidRPr="00F27205">
        <w:t xml:space="preserve"> in writing not later than </w:t>
      </w:r>
      <w:r w:rsidR="00D247DE" w:rsidRPr="00F27205">
        <w:t xml:space="preserve">1 December in </w:t>
      </w:r>
      <w:r w:rsidRPr="00F27205">
        <w:t xml:space="preserve">that Year; and </w:t>
      </w:r>
    </w:p>
    <w:p w:rsidR="00D247DE" w:rsidRDefault="004B5F78" w:rsidP="00B879E6">
      <w:pPr>
        <w:numPr>
          <w:ilvl w:val="2"/>
          <w:numId w:val="18"/>
        </w:numPr>
      </w:pPr>
      <w:r w:rsidRPr="00F27205">
        <w:t xml:space="preserve">pays </w:t>
      </w:r>
      <w:r>
        <w:t>First Gas</w:t>
      </w:r>
      <w:r w:rsidRPr="00F27205">
        <w:t>, prior to the end of that Year</w:t>
      </w:r>
      <w:r w:rsidR="00D247DE">
        <w:t>:</w:t>
      </w:r>
    </w:p>
    <w:p w:rsidR="00D247DE" w:rsidRDefault="00D247DE" w:rsidP="00D247DE">
      <w:pPr>
        <w:pStyle w:val="TOC2"/>
        <w:numPr>
          <w:ilvl w:val="3"/>
          <w:numId w:val="4"/>
        </w:numPr>
        <w:tabs>
          <w:tab w:val="clear" w:pos="624"/>
        </w:tabs>
        <w:spacing w:after="290"/>
      </w:pPr>
      <w:r>
        <w:t xml:space="preserve">the Interconnection Fee (if any) and the Odorisation Fee (if any) for the remainder of the current Year in accordance with this Agreement; and </w:t>
      </w:r>
    </w:p>
    <w:p w:rsidR="00D247DE" w:rsidRPr="00F27205" w:rsidRDefault="00D247DE" w:rsidP="00D247DE">
      <w:pPr>
        <w:pStyle w:val="TOC2"/>
        <w:numPr>
          <w:ilvl w:val="3"/>
          <w:numId w:val="4"/>
        </w:numPr>
        <w:tabs>
          <w:tab w:val="clear" w:pos="624"/>
        </w:tabs>
        <w:spacing w:after="290"/>
      </w:pPr>
      <w:r>
        <w:t>the Termination Fee</w:t>
      </w:r>
      <w:r w:rsidR="00C035C2">
        <w:t>(s)</w:t>
      </w:r>
      <w:r>
        <w:t xml:space="preserve"> (if any),</w:t>
      </w:r>
    </w:p>
    <w:p w:rsidR="004B5F78" w:rsidRDefault="00D247DE" w:rsidP="00C035C2">
      <w:pPr>
        <w:ind w:left="624"/>
      </w:pPr>
      <w:r>
        <w:t xml:space="preserve">whereupon </w:t>
      </w:r>
      <w:r w:rsidRPr="00F27205">
        <w:t>the relevant page of Schedule One shall be deemed deleted</w:t>
      </w:r>
      <w:r w:rsidR="00C035C2">
        <w:t xml:space="preserve"> from this Agreement</w:t>
      </w:r>
      <w:r w:rsidR="004B5F78">
        <w:t>.</w:t>
      </w:r>
    </w:p>
    <w:p w:rsidR="00C6575C" w:rsidRPr="00530C8E" w:rsidRDefault="00C6575C">
      <w:pPr>
        <w:pStyle w:val="Heading2"/>
        <w:rPr>
          <w:snapToGrid w:val="0"/>
        </w:rPr>
      </w:pPr>
      <w:r w:rsidRPr="00530C8E">
        <w:rPr>
          <w:snapToGrid w:val="0"/>
        </w:rPr>
        <w:t>Termination for cause</w:t>
      </w:r>
    </w:p>
    <w:p w:rsidR="00C6575C" w:rsidRPr="00530C8E" w:rsidRDefault="003431F1" w:rsidP="009871BE">
      <w:pPr>
        <w:numPr>
          <w:ilvl w:val="1"/>
          <w:numId w:val="4"/>
        </w:numPr>
        <w:rPr>
          <w:snapToGrid w:val="0"/>
        </w:rPr>
      </w:pPr>
      <w:r w:rsidRPr="00F27205">
        <w:t>Either party may terminate this Agreement immediately on notice in writing to the other Party specifying the cause, if</w:t>
      </w:r>
      <w:r w:rsidR="00C6575C" w:rsidRPr="00530C8E">
        <w:t>:</w:t>
      </w:r>
    </w:p>
    <w:p w:rsidR="00C424AC" w:rsidRDefault="00C424AC" w:rsidP="009871BE">
      <w:pPr>
        <w:numPr>
          <w:ilvl w:val="2"/>
          <w:numId w:val="4"/>
        </w:numPr>
        <w:rPr>
          <w:snapToGrid w:val="0"/>
        </w:rPr>
      </w:pPr>
      <w:bookmarkStart w:id="710" w:name="_Ref177359075"/>
      <w:r>
        <w:rPr>
          <w:snapToGrid w:val="0"/>
        </w:rPr>
        <w:t xml:space="preserve">the other </w:t>
      </w:r>
      <w:r w:rsidRPr="00283CD4">
        <w:rPr>
          <w:snapToGrid w:val="0"/>
        </w:rPr>
        <w:t xml:space="preserve">Party defaults in payment of any money payable under </w:t>
      </w:r>
      <w:r>
        <w:rPr>
          <w:snapToGrid w:val="0"/>
        </w:rPr>
        <w:t>this Agreement</w:t>
      </w:r>
      <w:r w:rsidRPr="00283CD4">
        <w:rPr>
          <w:snapToGrid w:val="0"/>
        </w:rPr>
        <w:t xml:space="preserve"> (</w:t>
      </w:r>
      <w:r>
        <w:rPr>
          <w:snapToGrid w:val="0"/>
        </w:rPr>
        <w:t>other than in relation to an Invoice Dispute)</w:t>
      </w:r>
      <w:r w:rsidRPr="00283CD4">
        <w:rPr>
          <w:snapToGrid w:val="0"/>
        </w:rPr>
        <w:t xml:space="preserve"> for a period of 10 Business Days; </w:t>
      </w:r>
      <w:bookmarkEnd w:id="710"/>
      <w:r>
        <w:rPr>
          <w:snapToGrid w:val="0"/>
        </w:rPr>
        <w:t>or</w:t>
      </w:r>
    </w:p>
    <w:p w:rsidR="00C424AC" w:rsidRDefault="00C424AC" w:rsidP="009871BE">
      <w:pPr>
        <w:numPr>
          <w:ilvl w:val="2"/>
          <w:numId w:val="4"/>
        </w:numPr>
        <w:rPr>
          <w:snapToGrid w:val="0"/>
        </w:rPr>
      </w:pPr>
      <w:r>
        <w:rPr>
          <w:snapToGrid w:val="0"/>
        </w:rPr>
        <w:t>the Interconnected Party</w:t>
      </w:r>
      <w:r w:rsidRPr="00283CD4">
        <w:rPr>
          <w:snapToGrid w:val="0"/>
        </w:rPr>
        <w:t xml:space="preserve"> fails to comply with the prudential requirements set out in </w:t>
      </w:r>
      <w:r w:rsidRPr="00283CD4">
        <w:rPr>
          <w:i/>
          <w:snapToGrid w:val="0"/>
        </w:rPr>
        <w:t>section </w:t>
      </w:r>
      <w:r>
        <w:rPr>
          <w:i/>
          <w:snapToGrid w:val="0"/>
        </w:rPr>
        <w:t>10</w:t>
      </w:r>
      <w:r w:rsidRPr="00283CD4">
        <w:rPr>
          <w:i/>
          <w:snapToGrid w:val="0"/>
        </w:rPr>
        <w:t xml:space="preserve"> </w:t>
      </w:r>
      <w:r w:rsidRPr="00283CD4">
        <w:rPr>
          <w:snapToGrid w:val="0"/>
        </w:rPr>
        <w:t>for a period of 60 Business Days;</w:t>
      </w:r>
      <w:r>
        <w:rPr>
          <w:snapToGrid w:val="0"/>
        </w:rPr>
        <w:t xml:space="preserve"> or</w:t>
      </w:r>
    </w:p>
    <w:p w:rsidR="00C6575C" w:rsidRPr="00530C8E" w:rsidRDefault="003431F1" w:rsidP="009871BE">
      <w:pPr>
        <w:numPr>
          <w:ilvl w:val="2"/>
          <w:numId w:val="4"/>
        </w:numPr>
        <w:rPr>
          <w:snapToGrid w:val="0"/>
        </w:rPr>
      </w:pPr>
      <w:r>
        <w:rPr>
          <w:snapToGrid w:val="0"/>
        </w:rPr>
        <w:t xml:space="preserve">the other </w:t>
      </w:r>
      <w:r w:rsidR="00C6575C" w:rsidRPr="00530C8E">
        <w:rPr>
          <w:snapToGrid w:val="0"/>
        </w:rPr>
        <w:t>Party defaults in the performance of any material covenants or obligations imposed upon it by this Agreement</w:t>
      </w:r>
      <w:r w:rsidR="00617E31" w:rsidRPr="00617E31">
        <w:rPr>
          <w:snapToGrid w:val="0"/>
        </w:rPr>
        <w:t xml:space="preserve"> </w:t>
      </w:r>
      <w:r w:rsidR="00617E31" w:rsidRPr="00F27205">
        <w:rPr>
          <w:snapToGrid w:val="0"/>
        </w:rPr>
        <w:t xml:space="preserve">and has not remedied that default within 30 </w:t>
      </w:r>
      <w:r w:rsidR="002C1C64">
        <w:rPr>
          <w:snapToGrid w:val="0"/>
        </w:rPr>
        <w:t>Day</w:t>
      </w:r>
      <w:r w:rsidR="00617E31" w:rsidRPr="00F27205">
        <w:rPr>
          <w:snapToGrid w:val="0"/>
        </w:rPr>
        <w:t>s of notice from the terminating party</w:t>
      </w:r>
      <w:r w:rsidR="00C6575C" w:rsidRPr="00530C8E">
        <w:rPr>
          <w:snapToGrid w:val="0"/>
        </w:rPr>
        <w:t>; or</w:t>
      </w:r>
    </w:p>
    <w:p w:rsidR="00C6575C" w:rsidRPr="00530C8E" w:rsidRDefault="00C6575C" w:rsidP="009871BE">
      <w:pPr>
        <w:numPr>
          <w:ilvl w:val="2"/>
          <w:numId w:val="4"/>
        </w:numPr>
        <w:rPr>
          <w:snapToGrid w:val="0"/>
        </w:rPr>
      </w:pPr>
      <w:r w:rsidRPr="00530C8E">
        <w:rPr>
          <w:snapToGrid w:val="0"/>
        </w:rPr>
        <w:lastRenderedPageBreak/>
        <w:t xml:space="preserve">a resolution is passed or an order made by a court for the liquidation of </w:t>
      </w:r>
      <w:r w:rsidR="00617E31">
        <w:rPr>
          <w:snapToGrid w:val="0"/>
        </w:rPr>
        <w:t>the other</w:t>
      </w:r>
      <w:r w:rsidRPr="00530C8E">
        <w:rPr>
          <w:snapToGrid w:val="0"/>
        </w:rPr>
        <w:t xml:space="preserve"> Party, except for the purposes of solvent reconstruction or amalgamation; or</w:t>
      </w:r>
    </w:p>
    <w:p w:rsidR="00C6575C" w:rsidRPr="00530C8E" w:rsidRDefault="00617E31" w:rsidP="009871BE">
      <w:pPr>
        <w:numPr>
          <w:ilvl w:val="2"/>
          <w:numId w:val="4"/>
        </w:numPr>
        <w:rPr>
          <w:snapToGrid w:val="0"/>
        </w:rPr>
      </w:pPr>
      <w:r>
        <w:rPr>
          <w:snapToGrid w:val="0"/>
        </w:rPr>
        <w:t>the other</w:t>
      </w:r>
      <w:r w:rsidR="00C6575C" w:rsidRPr="00530C8E">
        <w:rPr>
          <w:snapToGrid w:val="0"/>
        </w:rPr>
        <w:t xml:space="preserve"> Party makes or enters into or endeavours to make or enter into any composition, assignment or other arrangement with or for the benefit of that Party’s creditors; or</w:t>
      </w:r>
    </w:p>
    <w:p w:rsidR="00C6575C" w:rsidRDefault="00C6575C" w:rsidP="009871BE">
      <w:pPr>
        <w:numPr>
          <w:ilvl w:val="2"/>
          <w:numId w:val="4"/>
        </w:numPr>
        <w:rPr>
          <w:snapToGrid w:val="0"/>
        </w:rPr>
      </w:pPr>
      <w:r w:rsidRPr="00530C8E">
        <w:rPr>
          <w:snapToGrid w:val="0"/>
        </w:rPr>
        <w:t xml:space="preserve">a Force Majeure Event occurs such that </w:t>
      </w:r>
      <w:r w:rsidR="00617E31">
        <w:rPr>
          <w:snapToGrid w:val="0"/>
        </w:rPr>
        <w:t xml:space="preserve">other </w:t>
      </w:r>
      <w:r w:rsidRPr="00530C8E">
        <w:rPr>
          <w:snapToGrid w:val="0"/>
        </w:rPr>
        <w:t>Party could not reasonably be expected to be in a position to perform its obligations under this Agreement within one Year.</w:t>
      </w:r>
    </w:p>
    <w:p w:rsidR="00C424AC" w:rsidRDefault="00C424AC" w:rsidP="00C424AC">
      <w:pPr>
        <w:pStyle w:val="Heading2"/>
        <w:rPr>
          <w:snapToGrid w:val="0"/>
        </w:rPr>
      </w:pPr>
      <w:r>
        <w:rPr>
          <w:snapToGrid w:val="0"/>
        </w:rPr>
        <w:t>Suspension for Default</w:t>
      </w:r>
    </w:p>
    <w:p w:rsidR="00C424AC" w:rsidRPr="00530C8E" w:rsidRDefault="00C424AC" w:rsidP="00C424AC">
      <w:pPr>
        <w:pStyle w:val="TOC2"/>
        <w:numPr>
          <w:ilvl w:val="1"/>
          <w:numId w:val="4"/>
        </w:numPr>
        <w:spacing w:after="290"/>
        <w:rPr>
          <w:snapToGrid w:val="0"/>
        </w:rPr>
      </w:pPr>
      <w:r>
        <w:t>If</w:t>
      </w:r>
      <w:r w:rsidRPr="00CE26DC">
        <w:t xml:space="preserve"> </w:t>
      </w:r>
      <w:r>
        <w:t xml:space="preserve">the Interconnected Party </w:t>
      </w:r>
      <w:r w:rsidRPr="00CE26DC">
        <w:t xml:space="preserve">is in breach of any material term or condition of </w:t>
      </w:r>
      <w:r>
        <w:t>this Agreement</w:t>
      </w:r>
      <w:r w:rsidRPr="00CE26DC">
        <w:t xml:space="preserve">, </w:t>
      </w:r>
      <w:r>
        <w:t xml:space="preserve">First Gas </w:t>
      </w:r>
      <w:r w:rsidRPr="00CE26DC">
        <w:t>shall be entitled to suspend</w:t>
      </w:r>
      <w:r>
        <w:t xml:space="preserve"> its provision of services to the Interconnected Party for the duration of that</w:t>
      </w:r>
      <w:r w:rsidRPr="00CE26DC">
        <w:t xml:space="preserve"> non-compliance if, and to the extent that, in </w:t>
      </w:r>
      <w:r>
        <w:t>First Gas’</w:t>
      </w:r>
      <w:r w:rsidRPr="00CE26DC">
        <w:t xml:space="preserve"> opinion, </w:t>
      </w:r>
      <w:r>
        <w:t>that</w:t>
      </w:r>
      <w:r w:rsidRPr="00CE26DC">
        <w:t xml:space="preserve"> action</w:t>
      </w:r>
      <w:r>
        <w:t xml:space="preserve"> is necessary to protect other users</w:t>
      </w:r>
      <w:r w:rsidRPr="00CE26DC">
        <w:t xml:space="preserve"> of the Transmission System</w:t>
      </w:r>
      <w:r>
        <w:t xml:space="preserve">. </w:t>
      </w:r>
    </w:p>
    <w:p w:rsidR="00143052" w:rsidRDefault="00AE0FC7" w:rsidP="00143052">
      <w:pPr>
        <w:pStyle w:val="Heading2"/>
      </w:pPr>
      <w:r>
        <w:rPr>
          <w:snapToGrid w:val="0"/>
        </w:rPr>
        <w:t>Uneconomic Use</w:t>
      </w:r>
      <w:bookmarkStart w:id="711" w:name="_Toc57649813"/>
    </w:p>
    <w:p w:rsidR="00BB0FBF" w:rsidRDefault="00AE0FC7" w:rsidP="009871BE">
      <w:pPr>
        <w:pStyle w:val="TOC2"/>
        <w:numPr>
          <w:ilvl w:val="1"/>
          <w:numId w:val="4"/>
        </w:numPr>
        <w:spacing w:after="290"/>
      </w:pPr>
      <w:r>
        <w:t xml:space="preserve">Subject to </w:t>
      </w:r>
      <w:r w:rsidRPr="00D1473F">
        <w:rPr>
          <w:i/>
        </w:rPr>
        <w:t>section 14.</w:t>
      </w:r>
      <w:r>
        <w:rPr>
          <w:i/>
        </w:rPr>
        <w:t>7</w:t>
      </w:r>
      <w:r>
        <w:t xml:space="preserve">, </w:t>
      </w:r>
      <w:r w:rsidR="00A64DF4">
        <w:t>First Gas</w:t>
      </w:r>
      <w:r w:rsidR="00BB0FBF">
        <w:t xml:space="preserve"> may terminate this Agreement </w:t>
      </w:r>
      <w:r w:rsidR="00D247DE">
        <w:t xml:space="preserve">in respect of a Receipt Point </w:t>
      </w:r>
      <w:r w:rsidR="00BB0FBF">
        <w:t>by written notice to the Interconnected Party with immediate effect if</w:t>
      </w:r>
      <w:r>
        <w:t xml:space="preserve"> the Interconnected Party does not commence injecting Gas at that Receipt Point within 6 Months of the Gas-on Date or, at any time after the Gas-on Date fails to inject Gas</w:t>
      </w:r>
      <w:r>
        <w:rPr>
          <w:snapToGrid w:val="0"/>
        </w:rPr>
        <w:t xml:space="preserve"> </w:t>
      </w:r>
      <w:r>
        <w:t>for a continuous period of 12 Months or more.</w:t>
      </w:r>
    </w:p>
    <w:p w:rsidR="00AE0FC7" w:rsidRDefault="00AE0FC7" w:rsidP="00AE0FC7">
      <w:pPr>
        <w:numPr>
          <w:ilvl w:val="1"/>
          <w:numId w:val="4"/>
        </w:numPr>
        <w:spacing w:after="290"/>
      </w:pPr>
      <w:r>
        <w:t xml:space="preserve">First Gas will not terminate this Agreement pursuant to </w:t>
      </w:r>
      <w:r w:rsidRPr="00AE0FC7">
        <w:rPr>
          <w:i/>
        </w:rPr>
        <w:t xml:space="preserve">section 14.6 </w:t>
      </w:r>
      <w:r>
        <w:t xml:space="preserve">in respect of any </w:t>
      </w:r>
      <w:r w:rsidR="00980753">
        <w:t>Receipt</w:t>
      </w:r>
      <w:r>
        <w:t xml:space="preserve"> Point where</w:t>
      </w:r>
      <w:r w:rsidR="0035444E">
        <w:t xml:space="preserve">, in respect of First Gas’ costs </w:t>
      </w:r>
      <w:r w:rsidR="0035444E">
        <w:rPr>
          <w:bCs/>
        </w:rPr>
        <w:t>(as determined by First Gas)</w:t>
      </w:r>
      <w:r w:rsidR="0035444E">
        <w:t xml:space="preserve"> to </w:t>
      </w:r>
      <w:r w:rsidR="0035444E">
        <w:rPr>
          <w:bCs/>
        </w:rPr>
        <w:t xml:space="preserve">operate and maintain its Pipeline, any </w:t>
      </w:r>
      <w:r w:rsidR="00AC3B50">
        <w:rPr>
          <w:bCs/>
        </w:rPr>
        <w:t xml:space="preserve">Odorisation Facilities, </w:t>
      </w:r>
      <w:r w:rsidR="0035444E">
        <w:rPr>
          <w:bCs/>
        </w:rPr>
        <w:t>First Gas Equipment and Remote Monitoring Equipment at that Receipt Point</w:t>
      </w:r>
      <w:r w:rsidR="00AC3B50">
        <w:rPr>
          <w:bCs/>
        </w:rPr>
        <w:t>,</w:t>
      </w:r>
      <w:r w:rsidR="00AC3B50">
        <w:t xml:space="preserve"> the Interconnected Party</w:t>
      </w:r>
      <w:r>
        <w:t>:</w:t>
      </w:r>
      <w:r w:rsidR="0035444E">
        <w:t xml:space="preserve"> </w:t>
      </w:r>
    </w:p>
    <w:p w:rsidR="00AE0FC7" w:rsidRPr="00DF4960" w:rsidRDefault="00AE0FC7" w:rsidP="00AE0FC7">
      <w:pPr>
        <w:numPr>
          <w:ilvl w:val="2"/>
          <w:numId w:val="4"/>
        </w:numPr>
      </w:pPr>
      <w:r>
        <w:t xml:space="preserve">continues to pay </w:t>
      </w:r>
      <w:r w:rsidR="00AC3B50">
        <w:t>the</w:t>
      </w:r>
      <w:r>
        <w:t xml:space="preserve"> Interconnection Fee</w:t>
      </w:r>
      <w:r w:rsidR="0035444E">
        <w:t xml:space="preserve"> </w:t>
      </w:r>
      <w:r w:rsidR="00AC3B50">
        <w:t>and Odorisation Fee</w:t>
      </w:r>
      <w:r>
        <w:rPr>
          <w:bCs/>
        </w:rPr>
        <w:t xml:space="preserve">; </w:t>
      </w:r>
      <w:r w:rsidR="0035444E">
        <w:rPr>
          <w:bCs/>
        </w:rPr>
        <w:t>or</w:t>
      </w:r>
    </w:p>
    <w:p w:rsidR="00C6575C" w:rsidRPr="00530C8E" w:rsidRDefault="00AC3B50" w:rsidP="00980753">
      <w:pPr>
        <w:numPr>
          <w:ilvl w:val="2"/>
          <w:numId w:val="4"/>
        </w:numPr>
      </w:pPr>
      <w:r>
        <w:rPr>
          <w:bCs/>
        </w:rPr>
        <w:t xml:space="preserve">agrees, </w:t>
      </w:r>
      <w:r w:rsidR="0035444E">
        <w:rPr>
          <w:bCs/>
        </w:rPr>
        <w:t xml:space="preserve">where no </w:t>
      </w:r>
      <w:r>
        <w:rPr>
          <w:bCs/>
        </w:rPr>
        <w:t>such fees were</w:t>
      </w:r>
      <w:r w:rsidR="0035444E">
        <w:rPr>
          <w:bCs/>
        </w:rPr>
        <w:t xml:space="preserve"> previously pa</w:t>
      </w:r>
      <w:r>
        <w:rPr>
          <w:bCs/>
        </w:rPr>
        <w:t>id</w:t>
      </w:r>
      <w:r w:rsidR="0035444E">
        <w:rPr>
          <w:bCs/>
        </w:rPr>
        <w:t>, to pay First Gas such fee</w:t>
      </w:r>
      <w:r>
        <w:rPr>
          <w:bCs/>
        </w:rPr>
        <w:t>s determined by First Gas as being sufficient</w:t>
      </w:r>
      <w:r w:rsidR="0035444E">
        <w:t xml:space="preserve"> to cover those costs</w:t>
      </w:r>
      <w:r w:rsidR="00AE0FC7">
        <w:t>.</w:t>
      </w:r>
      <w:r w:rsidR="0035444E">
        <w:t xml:space="preserve"> </w:t>
      </w:r>
    </w:p>
    <w:p w:rsidR="00C6575C" w:rsidRPr="00530C8E" w:rsidRDefault="00C6575C">
      <w:pPr>
        <w:pStyle w:val="Heading2"/>
        <w:rPr>
          <w:snapToGrid w:val="0"/>
        </w:rPr>
      </w:pPr>
      <w:r w:rsidRPr="00530C8E">
        <w:rPr>
          <w:snapToGrid w:val="0"/>
        </w:rPr>
        <w:t>Consequences of termination</w:t>
      </w:r>
    </w:p>
    <w:p w:rsidR="00C6575C" w:rsidRPr="00530C8E" w:rsidRDefault="00AE230A" w:rsidP="009871BE">
      <w:pPr>
        <w:numPr>
          <w:ilvl w:val="1"/>
          <w:numId w:val="4"/>
        </w:numPr>
      </w:pPr>
      <w:r w:rsidRPr="00F27205">
        <w:t xml:space="preserve">Where </w:t>
      </w:r>
      <w:r w:rsidR="00A64DF4">
        <w:t>First Gas</w:t>
      </w:r>
      <w:r w:rsidRPr="00F27205">
        <w:t xml:space="preserve"> is the terminating Party, it</w:t>
      </w:r>
      <w:r w:rsidR="001042D8" w:rsidRPr="00530C8E">
        <w:t xml:space="preserve"> may:</w:t>
      </w:r>
    </w:p>
    <w:p w:rsidR="00AE230A" w:rsidRDefault="00AE230A" w:rsidP="009871BE">
      <w:pPr>
        <w:numPr>
          <w:ilvl w:val="2"/>
          <w:numId w:val="4"/>
        </w:numPr>
      </w:pPr>
      <w:r w:rsidRPr="00530C8E">
        <w:t>isolate</w:t>
      </w:r>
      <w:r w:rsidR="00B3246E">
        <w:t xml:space="preserve"> or disconnect</w:t>
      </w:r>
      <w:r w:rsidRPr="00530C8E">
        <w:t xml:space="preserve"> </w:t>
      </w:r>
      <w:r w:rsidR="00304F09">
        <w:t xml:space="preserve">its Pipeline from </w:t>
      </w:r>
      <w:r w:rsidR="00B3246E">
        <w:t>any Receipt Point</w:t>
      </w:r>
      <w:r w:rsidR="00092A18">
        <w:t xml:space="preserve"> and/or the Interconnected Party’s Pipeline</w:t>
      </w:r>
      <w:r w:rsidRPr="00530C8E">
        <w:t>;</w:t>
      </w:r>
    </w:p>
    <w:p w:rsidR="00AE230A" w:rsidRDefault="00AE230A" w:rsidP="009871BE">
      <w:pPr>
        <w:numPr>
          <w:ilvl w:val="2"/>
          <w:numId w:val="4"/>
        </w:numPr>
      </w:pPr>
      <w:r w:rsidRPr="00530C8E">
        <w:t xml:space="preserve">remove </w:t>
      </w:r>
      <w:r w:rsidR="00304F09">
        <w:t>any First Gas</w:t>
      </w:r>
      <w:r w:rsidRPr="00530C8E">
        <w:t xml:space="preserve"> Equipment</w:t>
      </w:r>
      <w:r w:rsidR="00EE1EE4">
        <w:t>,</w:t>
      </w:r>
      <w:r w:rsidR="00304F09">
        <w:t xml:space="preserve"> </w:t>
      </w:r>
      <w:r w:rsidR="00EE1EE4">
        <w:t xml:space="preserve">including </w:t>
      </w:r>
      <w:r w:rsidR="00B3246E">
        <w:t xml:space="preserve">any </w:t>
      </w:r>
      <w:r w:rsidR="00EE1EE4">
        <w:t>Odorisation Facilities</w:t>
      </w:r>
      <w:r w:rsidR="00092A18">
        <w:t>, and First Gas’ Pipeline from any Receipt Point</w:t>
      </w:r>
      <w:r>
        <w:t>;</w:t>
      </w:r>
      <w:r w:rsidRPr="00530C8E">
        <w:t xml:space="preserve"> </w:t>
      </w:r>
    </w:p>
    <w:p w:rsidR="00304F09" w:rsidRDefault="002765E6" w:rsidP="009871BE">
      <w:pPr>
        <w:numPr>
          <w:ilvl w:val="2"/>
          <w:numId w:val="4"/>
        </w:numPr>
      </w:pPr>
      <w:r w:rsidRPr="00530C8E">
        <w:t xml:space="preserve">require the </w:t>
      </w:r>
      <w:r w:rsidR="00AE230A">
        <w:t xml:space="preserve">Interconnected </w:t>
      </w:r>
      <w:r w:rsidRPr="00530C8E">
        <w:t xml:space="preserve">Party to </w:t>
      </w:r>
      <w:r w:rsidR="00092A18">
        <w:t xml:space="preserve">isolate or </w:t>
      </w:r>
      <w:r w:rsidRPr="00530C8E">
        <w:t>disconnect</w:t>
      </w:r>
      <w:r w:rsidR="00304F09">
        <w:t xml:space="preserve"> </w:t>
      </w:r>
      <w:r w:rsidR="00B3246E">
        <w:t>any</w:t>
      </w:r>
      <w:r w:rsidR="00092A18">
        <w:t xml:space="preserve"> Receipt Point and/or </w:t>
      </w:r>
      <w:r w:rsidR="00304F09">
        <w:t xml:space="preserve">its Pipeline from </w:t>
      </w:r>
      <w:r w:rsidR="0070377A">
        <w:t>First Gas’ Pipeline</w:t>
      </w:r>
      <w:r w:rsidR="00AE230A">
        <w:t xml:space="preserve"> and </w:t>
      </w:r>
      <w:r w:rsidR="00EE1EE4">
        <w:t>(</w:t>
      </w:r>
      <w:r w:rsidR="00B3246E">
        <w:t>if applicable</w:t>
      </w:r>
      <w:r w:rsidR="00EE1EE4">
        <w:t xml:space="preserve">) </w:t>
      </w:r>
      <w:r w:rsidR="00304F09">
        <w:t xml:space="preserve">remove </w:t>
      </w:r>
      <w:r w:rsidR="00B3246E">
        <w:t xml:space="preserve">the same </w:t>
      </w:r>
      <w:r w:rsidR="00EE1EE4">
        <w:t xml:space="preserve">from First Gas’ </w:t>
      </w:r>
      <w:r w:rsidR="00053D3F">
        <w:t>property</w:t>
      </w:r>
      <w:r w:rsidR="00AE230A">
        <w:t>,</w:t>
      </w:r>
    </w:p>
    <w:p w:rsidR="001042D8" w:rsidRPr="00530C8E" w:rsidRDefault="00AE230A" w:rsidP="00641F76">
      <w:pPr>
        <w:ind w:left="624"/>
      </w:pPr>
      <w:r>
        <w:t xml:space="preserve">for the purposes of which </w:t>
      </w:r>
      <w:r w:rsidRPr="00E923DE">
        <w:rPr>
          <w:i/>
        </w:rPr>
        <w:t xml:space="preserve">section </w:t>
      </w:r>
      <w:r w:rsidR="0070377A">
        <w:rPr>
          <w:i/>
        </w:rPr>
        <w:t xml:space="preserve">13 </w:t>
      </w:r>
      <w:r>
        <w:t>shall apply</w:t>
      </w:r>
      <w:r w:rsidR="001042D8" w:rsidRPr="00530C8E">
        <w:t>; and</w:t>
      </w:r>
    </w:p>
    <w:p w:rsidR="00AE230A" w:rsidRDefault="0070377A" w:rsidP="00B879E6">
      <w:pPr>
        <w:numPr>
          <w:ilvl w:val="2"/>
          <w:numId w:val="4"/>
        </w:numPr>
      </w:pPr>
      <w:r w:rsidRPr="00F27205">
        <w:lastRenderedPageBreak/>
        <w:t xml:space="preserve">where </w:t>
      </w:r>
      <w:r>
        <w:t>First Gas</w:t>
      </w:r>
      <w:r w:rsidRPr="00F27205">
        <w:t xml:space="preserve"> has terminated due to the Interconnected Party’s default, the Interconnected Party </w:t>
      </w:r>
      <w:r>
        <w:t xml:space="preserve">will </w:t>
      </w:r>
      <w:r w:rsidRPr="00F27205">
        <w:t>pay</w:t>
      </w:r>
      <w:r w:rsidRPr="00AD39CF">
        <w:t xml:space="preserve"> </w:t>
      </w:r>
      <w:r>
        <w:t>in respect of each Receipt Point the</w:t>
      </w:r>
      <w:r w:rsidRPr="00F27205">
        <w:t xml:space="preserve"> amount</w:t>
      </w:r>
      <w:r>
        <w:t xml:space="preserve">s referred to in </w:t>
      </w:r>
      <w:r w:rsidRPr="000A0ED9">
        <w:rPr>
          <w:i/>
        </w:rPr>
        <w:t>section 1</w:t>
      </w:r>
      <w:r>
        <w:rPr>
          <w:i/>
        </w:rPr>
        <w:t>4.3</w:t>
      </w:r>
      <w:r w:rsidRPr="000A0ED9">
        <w:rPr>
          <w:i/>
        </w:rPr>
        <w:t>(b)</w:t>
      </w:r>
      <w:r>
        <w:t>, as</w:t>
      </w:r>
      <w:r w:rsidRPr="00F27205">
        <w:t xml:space="preserve"> calculated by </w:t>
      </w:r>
      <w:r>
        <w:t>First Gas.</w:t>
      </w:r>
      <w:r w:rsidR="00AE230A">
        <w:t xml:space="preserve"> </w:t>
      </w:r>
    </w:p>
    <w:p w:rsidR="009F0D2F" w:rsidRDefault="009F0D2F" w:rsidP="009871BE">
      <w:pPr>
        <w:numPr>
          <w:ilvl w:val="1"/>
          <w:numId w:val="4"/>
        </w:numPr>
      </w:pPr>
      <w:r w:rsidRPr="00F27205">
        <w:t>Where the Interconnected Party is the terminating Party, it may:</w:t>
      </w:r>
    </w:p>
    <w:p w:rsidR="009F0D2F" w:rsidRDefault="009F0D2F" w:rsidP="009871BE">
      <w:pPr>
        <w:numPr>
          <w:ilvl w:val="2"/>
          <w:numId w:val="4"/>
        </w:numPr>
      </w:pPr>
      <w:r w:rsidRPr="00F27205">
        <w:t xml:space="preserve">isolate </w:t>
      </w:r>
      <w:r w:rsidR="00092A18">
        <w:t>any Receipt Point and/or its Pipeline</w:t>
      </w:r>
      <w:r w:rsidRPr="00F27205">
        <w:t xml:space="preserve"> from </w:t>
      </w:r>
      <w:r w:rsidR="003E7B01">
        <w:t>First Gas’ Pipeline</w:t>
      </w:r>
      <w:r>
        <w:t>;</w:t>
      </w:r>
    </w:p>
    <w:p w:rsidR="00053D3F" w:rsidRDefault="009F0D2F" w:rsidP="006C2674">
      <w:pPr>
        <w:numPr>
          <w:ilvl w:val="2"/>
          <w:numId w:val="4"/>
        </w:numPr>
      </w:pPr>
      <w:r w:rsidRPr="00F27205">
        <w:t xml:space="preserve">require </w:t>
      </w:r>
      <w:r w:rsidR="00A64DF4">
        <w:t>First Gas</w:t>
      </w:r>
      <w:r w:rsidRPr="00F27205">
        <w:t xml:space="preserve"> to </w:t>
      </w:r>
      <w:r w:rsidR="00092A18">
        <w:t xml:space="preserve">isolate or </w:t>
      </w:r>
      <w:r w:rsidRPr="00F27205">
        <w:t>disconnect its Pipeline from the Interconnected Party’s Pipeline</w:t>
      </w:r>
      <w:r w:rsidR="00053D3F">
        <w:t xml:space="preserve"> and </w:t>
      </w:r>
      <w:r w:rsidR="00EE1EE4" w:rsidRPr="00530C8E">
        <w:t xml:space="preserve">remove </w:t>
      </w:r>
      <w:r w:rsidR="00053D3F">
        <w:t xml:space="preserve">any </w:t>
      </w:r>
      <w:r w:rsidR="00092A18">
        <w:t xml:space="preserve">First Gas </w:t>
      </w:r>
      <w:r w:rsidR="00053D3F">
        <w:t xml:space="preserve">Equipment </w:t>
      </w:r>
      <w:r w:rsidR="00092A18">
        <w:t xml:space="preserve">and First Gas’ Pipeline </w:t>
      </w:r>
      <w:r w:rsidR="00EE1EE4">
        <w:t xml:space="preserve">from the </w:t>
      </w:r>
      <w:r w:rsidR="00053D3F">
        <w:t>Interconnected Party’s property,</w:t>
      </w:r>
    </w:p>
    <w:p w:rsidR="009F0D2F" w:rsidRDefault="00053D3F" w:rsidP="00B879E6">
      <w:pPr>
        <w:ind w:left="624"/>
      </w:pPr>
      <w:r>
        <w:t xml:space="preserve">for the purposes of which </w:t>
      </w:r>
      <w:r w:rsidRPr="00E923DE">
        <w:rPr>
          <w:i/>
        </w:rPr>
        <w:t xml:space="preserve">section </w:t>
      </w:r>
      <w:r>
        <w:rPr>
          <w:i/>
        </w:rPr>
        <w:t xml:space="preserve">13 </w:t>
      </w:r>
      <w:r>
        <w:t>shall apply</w:t>
      </w:r>
      <w:r w:rsidR="009F0D2F">
        <w:t>.</w:t>
      </w:r>
    </w:p>
    <w:p w:rsidR="00BD5E7F" w:rsidRPr="00530C8E" w:rsidRDefault="00BD5E7F" w:rsidP="00BD5E7F">
      <w:pPr>
        <w:pStyle w:val="Heading2"/>
        <w:rPr>
          <w:snapToGrid w:val="0"/>
        </w:rPr>
      </w:pPr>
      <w:r w:rsidRPr="00CE26DC">
        <w:t>Termination Without Prejudice to Amounts Outstanding</w:t>
      </w:r>
    </w:p>
    <w:p w:rsidR="00BD5E7F" w:rsidRPr="00CE26DC" w:rsidRDefault="00BD5E7F" w:rsidP="00BD5E7F">
      <w:pPr>
        <w:pStyle w:val="TOC2"/>
        <w:keepNext/>
        <w:numPr>
          <w:ilvl w:val="1"/>
          <w:numId w:val="4"/>
        </w:numPr>
        <w:tabs>
          <w:tab w:val="clear" w:pos="8590"/>
        </w:tabs>
        <w:spacing w:after="290" w:line="290" w:lineRule="atLeast"/>
      </w:pPr>
      <w:bookmarkStart w:id="712" w:name="_Ref410933520"/>
      <w:r w:rsidRPr="00CE26DC">
        <w:t xml:space="preserve">The expiry or termination of </w:t>
      </w:r>
      <w:r>
        <w:t>this Agreement</w:t>
      </w:r>
      <w:r w:rsidRPr="00CE26DC">
        <w:t xml:space="preserve"> shall not:</w:t>
      </w:r>
      <w:bookmarkEnd w:id="712"/>
    </w:p>
    <w:p w:rsidR="00BD5E7F" w:rsidRDefault="00BD5E7F" w:rsidP="00BD5E7F">
      <w:pPr>
        <w:numPr>
          <w:ilvl w:val="2"/>
          <w:numId w:val="4"/>
        </w:numPr>
        <w:rPr>
          <w:snapToGrid w:val="0"/>
        </w:rPr>
      </w:pPr>
      <w:r w:rsidRPr="00283CD4">
        <w:rPr>
          <w:snapToGrid w:val="0"/>
        </w:rPr>
        <w:t xml:space="preserve">relieve </w:t>
      </w:r>
      <w:r>
        <w:rPr>
          <w:snapToGrid w:val="0"/>
        </w:rPr>
        <w:t>the Interconnected Party or</w:t>
      </w:r>
      <w:r w:rsidRPr="00283CD4">
        <w:rPr>
          <w:snapToGrid w:val="0"/>
        </w:rPr>
        <w:t xml:space="preserve"> </w:t>
      </w:r>
      <w:r>
        <w:rPr>
          <w:snapToGrid w:val="0"/>
        </w:rPr>
        <w:t>First Gas</w:t>
      </w:r>
      <w:r w:rsidRPr="00283CD4">
        <w:rPr>
          <w:snapToGrid w:val="0"/>
        </w:rPr>
        <w:t xml:space="preserve"> of its obligation to pay any </w:t>
      </w:r>
      <w:r>
        <w:rPr>
          <w:snapToGrid w:val="0"/>
        </w:rPr>
        <w:t>amount</w:t>
      </w:r>
      <w:r w:rsidRPr="00283CD4">
        <w:rPr>
          <w:snapToGrid w:val="0"/>
        </w:rPr>
        <w:t xml:space="preserve"> outstanding under </w:t>
      </w:r>
      <w:r>
        <w:rPr>
          <w:snapToGrid w:val="0"/>
        </w:rPr>
        <w:t>this Agreement</w:t>
      </w:r>
      <w:r w:rsidRPr="00283CD4">
        <w:rPr>
          <w:snapToGrid w:val="0"/>
        </w:rPr>
        <w:t>;</w:t>
      </w:r>
      <w:r>
        <w:rPr>
          <w:snapToGrid w:val="0"/>
        </w:rPr>
        <w:t xml:space="preserve"> or</w:t>
      </w:r>
    </w:p>
    <w:p w:rsidR="00BD5E7F" w:rsidRPr="000C3C1A" w:rsidRDefault="00BD5E7F" w:rsidP="00BD5E7F">
      <w:pPr>
        <w:numPr>
          <w:ilvl w:val="2"/>
          <w:numId w:val="4"/>
        </w:numPr>
        <w:rPr>
          <w:snapToGrid w:val="0"/>
        </w:rPr>
      </w:pPr>
      <w:r w:rsidRPr="000C3C1A">
        <w:rPr>
          <w:snapToGrid w:val="0"/>
        </w:rPr>
        <w:t xml:space="preserve">relieve </w:t>
      </w:r>
      <w:r>
        <w:rPr>
          <w:snapToGrid w:val="0"/>
        </w:rPr>
        <w:t>the Interconnected Party (to the extent an OBA applied at any Receipt Point) of its</w:t>
      </w:r>
      <w:r w:rsidRPr="000C3C1A">
        <w:rPr>
          <w:snapToGrid w:val="0"/>
        </w:rPr>
        <w:t xml:space="preserve"> obligation to settle </w:t>
      </w:r>
      <w:r>
        <w:rPr>
          <w:snapToGrid w:val="0"/>
        </w:rPr>
        <w:t>its</w:t>
      </w:r>
      <w:r w:rsidRPr="000C3C1A">
        <w:rPr>
          <w:snapToGrid w:val="0"/>
        </w:rPr>
        <w:t xml:space="preserve"> Running Mismatch in accordance with</w:t>
      </w:r>
      <w:r>
        <w:rPr>
          <w:snapToGrid w:val="0"/>
        </w:rPr>
        <w:t xml:space="preserve"> the Code</w:t>
      </w:r>
      <w:r w:rsidRPr="000C3C1A">
        <w:rPr>
          <w:snapToGrid w:val="0"/>
        </w:rPr>
        <w:t xml:space="preserve">, which, at First Gas’ election (where First Gas is the terminating Party) but following consultation with </w:t>
      </w:r>
      <w:r>
        <w:rPr>
          <w:snapToGrid w:val="0"/>
        </w:rPr>
        <w:t>the Interconnected Party</w:t>
      </w:r>
      <w:r w:rsidRPr="000C3C1A">
        <w:rPr>
          <w:snapToGrid w:val="0"/>
        </w:rPr>
        <w:t xml:space="preserve">, may be </w:t>
      </w:r>
      <w:r>
        <w:rPr>
          <w:snapToGrid w:val="0"/>
        </w:rPr>
        <w:t>effected</w:t>
      </w:r>
      <w:r w:rsidRPr="000C3C1A">
        <w:rPr>
          <w:snapToGrid w:val="0"/>
        </w:rPr>
        <w:t xml:space="preserve"> either in dollar terms or by making Gas available for </w:t>
      </w:r>
      <w:r>
        <w:rPr>
          <w:snapToGrid w:val="0"/>
        </w:rPr>
        <w:t>the Interconnected Party</w:t>
      </w:r>
      <w:r w:rsidRPr="000C3C1A">
        <w:rPr>
          <w:snapToGrid w:val="0"/>
        </w:rPr>
        <w:t xml:space="preserve"> to take, or taking Gas from, </w:t>
      </w:r>
      <w:r>
        <w:rPr>
          <w:snapToGrid w:val="0"/>
        </w:rPr>
        <w:t>the Interconnected Party</w:t>
      </w:r>
      <w:r w:rsidRPr="000C3C1A">
        <w:rPr>
          <w:snapToGrid w:val="0"/>
        </w:rPr>
        <w:t>.</w:t>
      </w:r>
    </w:p>
    <w:p w:rsidR="008350C3" w:rsidRPr="00D36E21" w:rsidRDefault="008350C3" w:rsidP="00D36E21">
      <w:pPr>
        <w:pStyle w:val="Heading2"/>
        <w:rPr>
          <w:snapToGrid w:val="0"/>
        </w:rPr>
      </w:pPr>
      <w:r w:rsidRPr="009C4BD9">
        <w:rPr>
          <w:snapToGrid w:val="0"/>
        </w:rPr>
        <w:t xml:space="preserve">Effects of </w:t>
      </w:r>
      <w:r w:rsidRPr="00530C8E">
        <w:rPr>
          <w:snapToGrid w:val="0"/>
        </w:rPr>
        <w:t>Termination</w:t>
      </w:r>
    </w:p>
    <w:p w:rsidR="00C9211E" w:rsidRDefault="00C9211E" w:rsidP="009871BE">
      <w:pPr>
        <w:numPr>
          <w:ilvl w:val="1"/>
          <w:numId w:val="4"/>
        </w:numPr>
      </w:pPr>
      <w:r w:rsidRPr="00F27205">
        <w:t xml:space="preserve">Termination or expiry of this Agreement shall </w:t>
      </w:r>
      <w:r w:rsidR="00BD5E7F">
        <w:t>not</w:t>
      </w:r>
      <w:r w:rsidRPr="00F27205">
        <w:t xml:space="preserve"> prejudice any rights or obligations of the Parties that exist</w:t>
      </w:r>
      <w:r w:rsidR="00BD5E7F">
        <w:t>ed</w:t>
      </w:r>
      <w:r w:rsidRPr="00F27205">
        <w:t xml:space="preserve"> prior to termination.</w:t>
      </w:r>
    </w:p>
    <w:p w:rsidR="00BD5E7F" w:rsidRDefault="00BD5E7F" w:rsidP="00BD5E7F">
      <w:pPr>
        <w:numPr>
          <w:ilvl w:val="1"/>
          <w:numId w:val="4"/>
        </w:numPr>
      </w:pPr>
      <w:r w:rsidRPr="00F27205">
        <w:t xml:space="preserve">The provisions </w:t>
      </w:r>
      <w:r w:rsidRPr="00F27205">
        <w:rPr>
          <w:iCs/>
        </w:rPr>
        <w:t>of this Agreement</w:t>
      </w:r>
      <w:r w:rsidRPr="00F27205">
        <w:rPr>
          <w:i/>
          <w:iCs/>
        </w:rPr>
        <w:t xml:space="preserve"> </w:t>
      </w:r>
      <w:r w:rsidRPr="00F27205">
        <w:t xml:space="preserve">shall continue in effect after </w:t>
      </w:r>
      <w:r>
        <w:t xml:space="preserve">its </w:t>
      </w:r>
      <w:r w:rsidRPr="00F27205">
        <w:t>termination</w:t>
      </w:r>
      <w:r>
        <w:t xml:space="preserve"> or expiry</w:t>
      </w:r>
      <w:r w:rsidRPr="00F27205">
        <w:t xml:space="preserve"> to the extent they relate to an event or circumstance that occurred prior to the date of termination</w:t>
      </w:r>
      <w:r>
        <w:t xml:space="preserve"> or expiry</w:t>
      </w:r>
      <w:r w:rsidRPr="00F27205">
        <w:t>.</w:t>
      </w:r>
    </w:p>
    <w:p w:rsidR="00C6575C" w:rsidRPr="00530C8E" w:rsidRDefault="00C6575C" w:rsidP="009871BE">
      <w:pPr>
        <w:pStyle w:val="Heading1"/>
        <w:numPr>
          <w:ilvl w:val="0"/>
          <w:numId w:val="4"/>
        </w:numPr>
      </w:pPr>
      <w:bookmarkStart w:id="713" w:name="_Toc495162120"/>
      <w:bookmarkStart w:id="714" w:name="_Toc495310840"/>
      <w:bookmarkStart w:id="715" w:name="_Toc495310841"/>
      <w:bookmarkEnd w:id="713"/>
      <w:bookmarkEnd w:id="714"/>
      <w:r w:rsidRPr="00530C8E">
        <w:rPr>
          <w:snapToGrid w:val="0"/>
        </w:rPr>
        <w:t>FORCE MAJEURE</w:t>
      </w:r>
      <w:bookmarkEnd w:id="711"/>
      <w:bookmarkEnd w:id="715"/>
    </w:p>
    <w:p w:rsidR="00C6575C" w:rsidRPr="00530C8E" w:rsidRDefault="00C6575C" w:rsidP="009871BE">
      <w:pPr>
        <w:numPr>
          <w:ilvl w:val="1"/>
          <w:numId w:val="4"/>
        </w:numPr>
      </w:pPr>
      <w:bookmarkStart w:id="716" w:name="_Ref264985564"/>
      <w:r w:rsidRPr="00530C8E">
        <w:t xml:space="preserve">Notwithstanding the other provisions of this Agreement, but subject to </w:t>
      </w:r>
      <w:r w:rsidR="00385319">
        <w:t>s</w:t>
      </w:r>
      <w:r w:rsidR="00385319" w:rsidRPr="000D7471">
        <w:rPr>
          <w:i/>
        </w:rPr>
        <w:t xml:space="preserve">ection </w:t>
      </w:r>
      <w:r w:rsidR="00053D3F">
        <w:rPr>
          <w:i/>
        </w:rPr>
        <w:t>15.2</w:t>
      </w:r>
      <w:r w:rsidRPr="00530C8E">
        <w:t>, a Party shall be relieved from liability under this Agreement to the extent that a Force Majeure Event results in or causes a failure by that Party in the performance of any obligations imposed on it by this Agreement</w:t>
      </w:r>
      <w:r w:rsidR="000671E1">
        <w:t xml:space="preserve"> (</w:t>
      </w:r>
      <w:r w:rsidR="000671E1" w:rsidRPr="000671E1">
        <w:rPr>
          <w:i/>
        </w:rPr>
        <w:t>Affected Party</w:t>
      </w:r>
      <w:r w:rsidR="000671E1">
        <w:t>)</w:t>
      </w:r>
      <w:r w:rsidRPr="00530C8E">
        <w:t>.</w:t>
      </w:r>
      <w:bookmarkEnd w:id="716"/>
      <w:r w:rsidRPr="00530C8E">
        <w:t xml:space="preserve"> </w:t>
      </w:r>
    </w:p>
    <w:p w:rsidR="00013559" w:rsidRPr="00530C8E" w:rsidRDefault="00C6575C" w:rsidP="009871BE">
      <w:pPr>
        <w:numPr>
          <w:ilvl w:val="1"/>
          <w:numId w:val="4"/>
        </w:numPr>
      </w:pPr>
      <w:r w:rsidRPr="00530C8E">
        <w:t xml:space="preserve">Notwithstanding </w:t>
      </w:r>
      <w:r w:rsidRPr="00530C8E">
        <w:rPr>
          <w:i/>
          <w:iCs/>
        </w:rPr>
        <w:t xml:space="preserve">section </w:t>
      </w:r>
      <w:r w:rsidR="006C2674">
        <w:rPr>
          <w:i/>
          <w:iCs/>
        </w:rPr>
        <w:t>15</w:t>
      </w:r>
      <w:r w:rsidR="00B56C61">
        <w:rPr>
          <w:i/>
          <w:iCs/>
        </w:rPr>
        <w:t>.1</w:t>
      </w:r>
      <w:r w:rsidRPr="00530C8E">
        <w:t xml:space="preserve">, a Force Majeure Event shall not relieve </w:t>
      </w:r>
      <w:r w:rsidR="00890975">
        <w:t>an Affected</w:t>
      </w:r>
      <w:r w:rsidRPr="00530C8E">
        <w:t xml:space="preserve"> Party from liability</w:t>
      </w:r>
      <w:r w:rsidR="00013559" w:rsidRPr="00530C8E">
        <w:t>:</w:t>
      </w:r>
    </w:p>
    <w:p w:rsidR="00013559" w:rsidRPr="00530C8E" w:rsidRDefault="00C6575C" w:rsidP="009871BE">
      <w:pPr>
        <w:numPr>
          <w:ilvl w:val="2"/>
          <w:numId w:val="4"/>
        </w:numPr>
      </w:pPr>
      <w:r w:rsidRPr="00530C8E">
        <w:t>to pay money due under this Agreement</w:t>
      </w:r>
      <w:r w:rsidR="00013559" w:rsidRPr="00530C8E">
        <w:t>;</w:t>
      </w:r>
      <w:r w:rsidR="00B56C61">
        <w:t xml:space="preserve"> or</w:t>
      </w:r>
    </w:p>
    <w:p w:rsidR="00013559" w:rsidRPr="00530C8E" w:rsidRDefault="00C6575C" w:rsidP="009871BE">
      <w:pPr>
        <w:numPr>
          <w:ilvl w:val="2"/>
          <w:numId w:val="4"/>
        </w:numPr>
      </w:pPr>
      <w:r w:rsidRPr="00530C8E">
        <w:t xml:space="preserve">to give any notice required to be given pursuant to this Agreement (other than a notice via OATIS where OATIS is affected by such Force Majeure </w:t>
      </w:r>
      <w:r w:rsidR="00FC1E5E">
        <w:t>E</w:t>
      </w:r>
      <w:r w:rsidRPr="00530C8E">
        <w:t>vent),</w:t>
      </w:r>
    </w:p>
    <w:p w:rsidR="00C6575C" w:rsidRPr="00530C8E" w:rsidRDefault="00C6575C" w:rsidP="000D0154">
      <w:pPr>
        <w:ind w:left="624"/>
      </w:pPr>
      <w:r w:rsidRPr="00530C8E">
        <w:lastRenderedPageBreak/>
        <w:t xml:space="preserve">provided that the Interconnected Party shall be relieved of its obligation to pay </w:t>
      </w:r>
      <w:r w:rsidR="00890975">
        <w:t>any</w:t>
      </w:r>
      <w:r w:rsidR="00C30F93">
        <w:t xml:space="preserve"> </w:t>
      </w:r>
      <w:r w:rsidR="001042D8" w:rsidRPr="00530C8E">
        <w:t xml:space="preserve">Interconnection </w:t>
      </w:r>
      <w:r w:rsidR="00B56C61">
        <w:t>Fee</w:t>
      </w:r>
      <w:r w:rsidR="0060337F">
        <w:t xml:space="preserve"> </w:t>
      </w:r>
      <w:r w:rsidR="0085024B">
        <w:t xml:space="preserve">and Odorisation Fee </w:t>
      </w:r>
      <w:r w:rsidR="00890975">
        <w:t xml:space="preserve">to the extent </w:t>
      </w:r>
      <w:r w:rsidR="00C30F93">
        <w:t xml:space="preserve">that </w:t>
      </w:r>
      <w:r w:rsidR="00890975">
        <w:t>the Interconnected Party is unable to inject Gas at the relevant Receipt Point on account</w:t>
      </w:r>
      <w:r w:rsidR="00890975" w:rsidRPr="00530C8E">
        <w:t xml:space="preserve"> of </w:t>
      </w:r>
      <w:r w:rsidR="00890975">
        <w:t>that</w:t>
      </w:r>
      <w:r w:rsidR="00890975" w:rsidRPr="00530C8E">
        <w:t xml:space="preserve"> Force Majeure</w:t>
      </w:r>
      <w:r w:rsidR="00890975">
        <w:t xml:space="preserve"> Event (as determined by First Gas)</w:t>
      </w:r>
      <w:r w:rsidRPr="00530C8E">
        <w:t>.</w:t>
      </w:r>
    </w:p>
    <w:p w:rsidR="00C6575C" w:rsidRPr="00530C8E" w:rsidRDefault="00C6575C" w:rsidP="009871BE">
      <w:pPr>
        <w:numPr>
          <w:ilvl w:val="1"/>
          <w:numId w:val="4"/>
        </w:numPr>
        <w:rPr>
          <w:snapToGrid w:val="0"/>
        </w:rPr>
      </w:pPr>
      <w:r w:rsidRPr="00530C8E">
        <w:t xml:space="preserve">If </w:t>
      </w:r>
      <w:r w:rsidR="000E7EB1">
        <w:t xml:space="preserve">an Affected </w:t>
      </w:r>
      <w:r w:rsidRPr="00530C8E">
        <w:t xml:space="preserve">Party seeks relief under </w:t>
      </w:r>
      <w:r w:rsidRPr="00530C8E">
        <w:rPr>
          <w:i/>
          <w:iCs/>
        </w:rPr>
        <w:t>section</w:t>
      </w:r>
      <w:r w:rsidRPr="00530C8E">
        <w:t xml:space="preserve"> </w:t>
      </w:r>
      <w:r w:rsidR="006C2674">
        <w:rPr>
          <w:i/>
        </w:rPr>
        <w:t>15</w:t>
      </w:r>
      <w:r w:rsidR="00392A8F">
        <w:rPr>
          <w:i/>
        </w:rPr>
        <w:t>.1</w:t>
      </w:r>
      <w:r w:rsidRPr="00530C8E">
        <w:t>, that Party shall, upon the occurrence of any failure due to a Force Majeure Event:</w:t>
      </w:r>
    </w:p>
    <w:p w:rsidR="00C6575C" w:rsidRPr="00530C8E" w:rsidRDefault="00C6575C" w:rsidP="009871BE">
      <w:pPr>
        <w:numPr>
          <w:ilvl w:val="2"/>
          <w:numId w:val="4"/>
        </w:numPr>
        <w:rPr>
          <w:snapToGrid w:val="0"/>
        </w:rPr>
      </w:pPr>
      <w:r w:rsidRPr="00530C8E">
        <w:rPr>
          <w:snapToGrid w:val="0"/>
        </w:rPr>
        <w:t xml:space="preserve">as soon as reasonably practicable </w:t>
      </w:r>
      <w:r w:rsidRPr="00530C8E">
        <w:t xml:space="preserve">but in any event within 48 hours </w:t>
      </w:r>
      <w:r w:rsidRPr="00530C8E">
        <w:rPr>
          <w:snapToGrid w:val="0"/>
        </w:rPr>
        <w:t xml:space="preserve">give notice to the other Party of the occurrence of the event or circumstance claimed to be a Force Majeure Event and provide to the other Party full particulars relating to the event or circumstance and the cause of </w:t>
      </w:r>
      <w:r w:rsidR="000E7EB1">
        <w:rPr>
          <w:snapToGrid w:val="0"/>
        </w:rPr>
        <w:t>that</w:t>
      </w:r>
      <w:r w:rsidRPr="00530C8E">
        <w:rPr>
          <w:snapToGrid w:val="0"/>
        </w:rPr>
        <w:t xml:space="preserve"> failure. </w:t>
      </w:r>
      <w:r w:rsidR="000E7EB1">
        <w:rPr>
          <w:snapToGrid w:val="0"/>
        </w:rPr>
        <w:t>The</w:t>
      </w:r>
      <w:r w:rsidRPr="00530C8E">
        <w:rPr>
          <w:snapToGrid w:val="0"/>
        </w:rPr>
        <w:t xml:space="preserve"> notice shall also contain an estimate of the period of time required to remedy such failure;</w:t>
      </w:r>
    </w:p>
    <w:p w:rsidR="00C6575C" w:rsidRPr="00530C8E" w:rsidRDefault="00C6575C" w:rsidP="009871BE">
      <w:pPr>
        <w:numPr>
          <w:ilvl w:val="2"/>
          <w:numId w:val="4"/>
        </w:numPr>
        <w:rPr>
          <w:snapToGrid w:val="0"/>
        </w:rPr>
      </w:pPr>
      <w:r w:rsidRPr="00530C8E">
        <w:rPr>
          <w:snapToGrid w:val="0"/>
        </w:rPr>
        <w:t>render the other Party reasonable opportunity and assistance to examine and investigate the event or circumstance and the matters which caused the event or circumstance and failure;</w:t>
      </w:r>
    </w:p>
    <w:p w:rsidR="00C6575C" w:rsidRPr="00530C8E" w:rsidRDefault="00C6575C" w:rsidP="009871BE">
      <w:pPr>
        <w:numPr>
          <w:ilvl w:val="2"/>
          <w:numId w:val="4"/>
        </w:numPr>
        <w:rPr>
          <w:snapToGrid w:val="0"/>
        </w:rPr>
      </w:pPr>
      <w:r w:rsidRPr="00530C8E">
        <w:rPr>
          <w:snapToGrid w:val="0"/>
        </w:rPr>
        <w:t xml:space="preserve">as quickly as reasonably practicable, use due diligence and take all reasonable steps to rectify, remedy, shorten or mitigate the circumstances giving rise to </w:t>
      </w:r>
      <w:r w:rsidR="000E7EB1">
        <w:rPr>
          <w:snapToGrid w:val="0"/>
        </w:rPr>
        <w:t xml:space="preserve">the </w:t>
      </w:r>
      <w:r w:rsidRPr="00530C8E">
        <w:rPr>
          <w:snapToGrid w:val="0"/>
        </w:rPr>
        <w:t xml:space="preserve">Force Majeure Event so as to minimise any Loss or other effects of the suspension of obligations suffered or incurred, or likely to be suffered or incurred by the Party; and </w:t>
      </w:r>
    </w:p>
    <w:p w:rsidR="00C6575C" w:rsidRDefault="00C6575C" w:rsidP="009871BE">
      <w:pPr>
        <w:numPr>
          <w:ilvl w:val="2"/>
          <w:numId w:val="4"/>
        </w:numPr>
        <w:rPr>
          <w:snapToGrid w:val="0"/>
        </w:rPr>
      </w:pPr>
      <w:r w:rsidRPr="00530C8E">
        <w:t xml:space="preserve">give notice </w:t>
      </w:r>
      <w:r w:rsidRPr="00530C8E">
        <w:rPr>
          <w:snapToGrid w:val="0"/>
        </w:rPr>
        <w:t>as soon as reasonably practicable, but in any event within 48 hours to the other Party upon termination of the Force Majeure Event.</w:t>
      </w:r>
      <w:r w:rsidR="00535B13">
        <w:rPr>
          <w:snapToGrid w:val="0"/>
        </w:rPr>
        <w:t xml:space="preserve"> </w:t>
      </w:r>
    </w:p>
    <w:p w:rsidR="00885EF3" w:rsidRPr="00885EF3" w:rsidRDefault="00885EF3" w:rsidP="00885EF3">
      <w:pPr>
        <w:numPr>
          <w:ilvl w:val="1"/>
          <w:numId w:val="4"/>
        </w:numPr>
        <w:rPr>
          <w:snapToGrid w:val="0"/>
        </w:rPr>
      </w:pPr>
      <w:r>
        <w:t xml:space="preserve">A Party will not be able to claim relief from liability under </w:t>
      </w:r>
      <w:r>
        <w:rPr>
          <w:i/>
        </w:rPr>
        <w:t>section 15.1</w:t>
      </w:r>
      <w:r>
        <w:t xml:space="preserve"> solely as a result of</w:t>
      </w:r>
      <w:r w:rsidRPr="007D3E40">
        <w:rPr>
          <w:snapToGrid w:val="0"/>
        </w:rPr>
        <w:t xml:space="preserve"> </w:t>
      </w:r>
      <w:r>
        <w:rPr>
          <w:snapToGrid w:val="0"/>
        </w:rPr>
        <w:t>the act or omission of</w:t>
      </w:r>
      <w:r>
        <w:t xml:space="preserve"> </w:t>
      </w:r>
      <w:r w:rsidRPr="00885EF3">
        <w:rPr>
          <w:snapToGrid w:val="0"/>
        </w:rPr>
        <w:t>any agent or contractor of that Party</w:t>
      </w:r>
      <w:r>
        <w:t xml:space="preserve">, </w:t>
      </w:r>
      <w:r w:rsidRPr="00885EF3">
        <w:rPr>
          <w:snapToGrid w:val="0"/>
        </w:rPr>
        <w:t>unless such act or omission is caused by or results from events and/or circumstances which would be a Force Majeure Event if such person were the Party</w:t>
      </w:r>
      <w:r>
        <w:t>.</w:t>
      </w:r>
    </w:p>
    <w:p w:rsidR="00535B13" w:rsidRPr="00B879E6" w:rsidRDefault="00FE1106" w:rsidP="009871BE">
      <w:pPr>
        <w:numPr>
          <w:ilvl w:val="1"/>
          <w:numId w:val="4"/>
        </w:numPr>
        <w:rPr>
          <w:snapToGrid w:val="0"/>
        </w:rPr>
      </w:pPr>
      <w:r>
        <w:t xml:space="preserve">For the avoidance of doubt, the Interconnected Party will not be able to claim relief from liability under </w:t>
      </w:r>
      <w:r>
        <w:rPr>
          <w:i/>
        </w:rPr>
        <w:t xml:space="preserve">section </w:t>
      </w:r>
      <w:r w:rsidR="006C2674">
        <w:rPr>
          <w:i/>
        </w:rPr>
        <w:t>15</w:t>
      </w:r>
      <w:r w:rsidR="00392A8F">
        <w:rPr>
          <w:i/>
        </w:rPr>
        <w:t>.1</w:t>
      </w:r>
      <w:r>
        <w:t xml:space="preserve"> solely as a result of the suspended performance, or non-performance, of </w:t>
      </w:r>
      <w:r w:rsidR="001274D8">
        <w:t xml:space="preserve">the </w:t>
      </w:r>
      <w:r>
        <w:t xml:space="preserve">obligations of any Shipper using </w:t>
      </w:r>
      <w:r w:rsidR="00C30F93">
        <w:t>a</w:t>
      </w:r>
      <w:r>
        <w:t xml:space="preserve"> </w:t>
      </w:r>
      <w:r w:rsidR="00202D86">
        <w:t>Receipt Point</w:t>
      </w:r>
      <w:r>
        <w:t xml:space="preserve">, only to the extent that such suspended performance, or non-performance of that Shipper’s obligations relates to </w:t>
      </w:r>
      <w:r w:rsidR="001A6660">
        <w:t>that</w:t>
      </w:r>
      <w:r>
        <w:t xml:space="preserve"> </w:t>
      </w:r>
      <w:r w:rsidR="00202D86">
        <w:t>Receipt Point</w:t>
      </w:r>
      <w:r>
        <w:t>.</w:t>
      </w:r>
    </w:p>
    <w:p w:rsidR="00C843EF" w:rsidRPr="00755F8D" w:rsidRDefault="00C843EF" w:rsidP="00C843EF">
      <w:pPr>
        <w:pStyle w:val="Heading2"/>
        <w:rPr>
          <w:snapToGrid w:val="0"/>
          <w:lang w:val="en-AU"/>
        </w:rPr>
      </w:pPr>
      <w:r w:rsidRPr="00755F8D">
        <w:rPr>
          <w:snapToGrid w:val="0"/>
          <w:lang w:val="en-AU"/>
        </w:rPr>
        <w:t>Information</w:t>
      </w:r>
    </w:p>
    <w:p w:rsidR="00C843EF" w:rsidRDefault="002573B1" w:rsidP="00C843EF">
      <w:pPr>
        <w:numPr>
          <w:ilvl w:val="1"/>
          <w:numId w:val="4"/>
        </w:numPr>
      </w:pPr>
      <w:r>
        <w:t xml:space="preserve">If a Party becomes </w:t>
      </w:r>
      <w:r w:rsidR="00C843EF">
        <w:t xml:space="preserve">aware </w:t>
      </w:r>
      <w:r>
        <w:t>there is a</w:t>
      </w:r>
      <w:r w:rsidR="00C843EF" w:rsidRPr="00566F59">
        <w:t xml:space="preserve"> serious prospect of a Force Majeure Event, </w:t>
      </w:r>
      <w:r>
        <w:t xml:space="preserve">it </w:t>
      </w:r>
      <w:r w:rsidR="00C843EF">
        <w:t>must</w:t>
      </w:r>
      <w:r w:rsidR="00C843EF" w:rsidRPr="00566F59">
        <w:t xml:space="preserve"> notify </w:t>
      </w:r>
      <w:r>
        <w:t>the other Party</w:t>
      </w:r>
      <w:r w:rsidR="00C843EF" w:rsidRPr="00566F59">
        <w:t xml:space="preserve"> as soon as practicable of the particulars of which it is aware.</w:t>
      </w:r>
      <w:r w:rsidRPr="002573B1">
        <w:t xml:space="preserve"> </w:t>
      </w:r>
    </w:p>
    <w:p w:rsidR="00C843EF" w:rsidRPr="00530C8E" w:rsidRDefault="00C843EF" w:rsidP="00C843EF">
      <w:pPr>
        <w:numPr>
          <w:ilvl w:val="1"/>
          <w:numId w:val="4"/>
        </w:numPr>
        <w:rPr>
          <w:snapToGrid w:val="0"/>
        </w:rPr>
      </w:pPr>
      <w:r>
        <w:t xml:space="preserve">The Party </w:t>
      </w:r>
      <w:r w:rsidR="002573B1">
        <w:t xml:space="preserve">who declares a Force Majeure Event </w:t>
      </w:r>
      <w:r>
        <w:t xml:space="preserve">shall, as soon as practicable after </w:t>
      </w:r>
      <w:r w:rsidR="002573B1">
        <w:t>its</w:t>
      </w:r>
      <w:r>
        <w:t xml:space="preserve"> occurrence, provide </w:t>
      </w:r>
      <w:r w:rsidR="002573B1">
        <w:t>the other Party</w:t>
      </w:r>
      <w:r>
        <w:t xml:space="preserve"> with a full report on the details of </w:t>
      </w:r>
      <w:r w:rsidR="002573B1">
        <w:t>the</w:t>
      </w:r>
      <w:r>
        <w:t xml:space="preserve"> event, its causes, its effects and the actions taken by </w:t>
      </w:r>
      <w:r w:rsidR="002573B1">
        <w:t>that</w:t>
      </w:r>
      <w:r>
        <w:t xml:space="preserve"> Party to rectify, remedy, shorten or mitigate the event or circumstance which gave rise to the Force Majeure Event. First Gas will publish such report on OATIS. </w:t>
      </w:r>
    </w:p>
    <w:p w:rsidR="00C6575C" w:rsidRPr="00530C8E" w:rsidRDefault="00C6575C" w:rsidP="009871BE">
      <w:pPr>
        <w:pStyle w:val="Heading1"/>
        <w:numPr>
          <w:ilvl w:val="0"/>
          <w:numId w:val="4"/>
        </w:numPr>
        <w:rPr>
          <w:snapToGrid w:val="0"/>
        </w:rPr>
      </w:pPr>
      <w:bookmarkStart w:id="717" w:name="_Toc57649814"/>
      <w:bookmarkStart w:id="718" w:name="_Toc495310842"/>
      <w:r w:rsidRPr="00530C8E">
        <w:rPr>
          <w:snapToGrid w:val="0"/>
        </w:rPr>
        <w:lastRenderedPageBreak/>
        <w:t>LIABILITIES</w:t>
      </w:r>
      <w:bookmarkEnd w:id="717"/>
      <w:bookmarkEnd w:id="718"/>
      <w:r w:rsidR="0021462F" w:rsidRPr="00530C8E">
        <w:rPr>
          <w:snapToGrid w:val="0"/>
        </w:rPr>
        <w:t xml:space="preserve"> </w:t>
      </w:r>
    </w:p>
    <w:p w:rsidR="00C6575C" w:rsidRPr="00530C8E" w:rsidRDefault="00C6575C">
      <w:pPr>
        <w:pStyle w:val="Heading2"/>
        <w:rPr>
          <w:snapToGrid w:val="0"/>
        </w:rPr>
      </w:pPr>
      <w:r w:rsidRPr="00530C8E">
        <w:rPr>
          <w:snapToGrid w:val="0"/>
          <w:lang w:val="en-AU"/>
        </w:rPr>
        <w:t>Exclusion from a Party’s Liability</w:t>
      </w:r>
    </w:p>
    <w:p w:rsidR="00C6575C" w:rsidRPr="00530C8E" w:rsidRDefault="00C6575C" w:rsidP="009871BE">
      <w:pPr>
        <w:numPr>
          <w:ilvl w:val="1"/>
          <w:numId w:val="4"/>
        </w:numPr>
        <w:rPr>
          <w:snapToGrid w:val="0"/>
        </w:rPr>
      </w:pPr>
      <w:r w:rsidRPr="00530C8E">
        <w:rPr>
          <w:lang w:val="en-AU"/>
        </w:rPr>
        <w:t xml:space="preserve">Subject to any further limitations contained in this </w:t>
      </w:r>
      <w:r w:rsidRPr="0090418A">
        <w:rPr>
          <w:i/>
          <w:iCs/>
          <w:lang w:val="en-AU"/>
        </w:rPr>
        <w:t xml:space="preserve">section </w:t>
      </w:r>
      <w:r w:rsidR="00D95796">
        <w:rPr>
          <w:i/>
          <w:iCs/>
          <w:lang w:val="en-AU"/>
        </w:rPr>
        <w:t>16</w:t>
      </w:r>
      <w:r w:rsidRPr="00530C8E">
        <w:rPr>
          <w:iCs/>
          <w:lang w:val="en-AU"/>
        </w:rPr>
        <w:t>,</w:t>
      </w:r>
      <w:r w:rsidRPr="00530C8E">
        <w:rPr>
          <w:i/>
          <w:lang w:val="en-AU"/>
        </w:rPr>
        <w:t xml:space="preserve"> </w:t>
      </w:r>
      <w:r w:rsidRPr="00530C8E">
        <w:rPr>
          <w:lang w:val="en-AU"/>
        </w:rPr>
        <w:t>a Party (</w:t>
      </w:r>
      <w:r w:rsidRPr="00530C8E">
        <w:rPr>
          <w:i/>
          <w:lang w:val="en-AU"/>
        </w:rPr>
        <w:t>Liable Party</w:t>
      </w:r>
      <w:r w:rsidRPr="00530C8E">
        <w:rPr>
          <w:lang w:val="en-AU"/>
        </w:rPr>
        <w:t>) will not be liable</w:t>
      </w:r>
      <w:r w:rsidR="00052CA6" w:rsidRPr="00530C8E">
        <w:rPr>
          <w:lang w:val="en-AU"/>
        </w:rPr>
        <w:t xml:space="preserve"> to the other Party (</w:t>
      </w:r>
      <w:r w:rsidR="00052CA6" w:rsidRPr="00530C8E">
        <w:rPr>
          <w:i/>
          <w:lang w:val="en-AU"/>
        </w:rPr>
        <w:t>Other Party</w:t>
      </w:r>
      <w:r w:rsidR="00052CA6" w:rsidRPr="00530C8E">
        <w:rPr>
          <w:lang w:val="en-AU"/>
        </w:rPr>
        <w:t>) in respect of any Loss suffered or incurred by that Other Party that arises out of or in connection with this Agreement</w:t>
      </w:r>
      <w:r w:rsidRPr="00530C8E">
        <w:rPr>
          <w:lang w:val="en-AU"/>
        </w:rPr>
        <w:t xml:space="preserve"> (in contract, tort or generally at common law, equity or otherwise)</w:t>
      </w:r>
      <w:r w:rsidR="00052CA6" w:rsidRPr="00530C8E">
        <w:rPr>
          <w:lang w:val="en-AU"/>
        </w:rPr>
        <w:t>,</w:t>
      </w:r>
      <w:r w:rsidRPr="00530C8E">
        <w:rPr>
          <w:lang w:val="en-AU"/>
        </w:rPr>
        <w:t xml:space="preserve"> except to the extent that</w:t>
      </w:r>
      <w:r w:rsidR="00052CA6" w:rsidRPr="00530C8E">
        <w:rPr>
          <w:snapToGrid w:val="0"/>
          <w:lang w:val="en-AU"/>
        </w:rPr>
        <w:t xml:space="preserve"> such Loss arose from</w:t>
      </w:r>
      <w:r w:rsidRPr="00530C8E">
        <w:rPr>
          <w:snapToGrid w:val="0"/>
          <w:lang w:val="en-AU"/>
        </w:rPr>
        <w:t xml:space="preserve"> an act or omission of the Liable Party that constituted a failure by it to comply with a provision of this Agreement to the standard of a Reasonable and Prudent Operator</w:t>
      </w:r>
      <w:r w:rsidR="00052CA6" w:rsidRPr="00530C8E">
        <w:rPr>
          <w:snapToGrid w:val="0"/>
          <w:lang w:val="en-AU"/>
        </w:rPr>
        <w:t>. The Liable Party shall only be liable to the Other Party to the extent that the Other Party</w:t>
      </w:r>
      <w:r w:rsidRPr="00530C8E">
        <w:rPr>
          <w:snapToGrid w:val="0"/>
          <w:lang w:val="en-AU"/>
        </w:rPr>
        <w:t xml:space="preserve"> </w:t>
      </w:r>
      <w:r w:rsidR="00DC4367" w:rsidRPr="00530C8E">
        <w:rPr>
          <w:snapToGrid w:val="0"/>
          <w:lang w:val="en-AU"/>
        </w:rPr>
        <w:t xml:space="preserve">did not </w:t>
      </w:r>
      <w:r w:rsidRPr="00530C8E">
        <w:rPr>
          <w:snapToGrid w:val="0"/>
          <w:lang w:val="en-AU"/>
        </w:rPr>
        <w:t>caus</w:t>
      </w:r>
      <w:r w:rsidR="00DC4367" w:rsidRPr="00530C8E">
        <w:rPr>
          <w:snapToGrid w:val="0"/>
          <w:lang w:val="en-AU"/>
        </w:rPr>
        <w:t>e or contribute</w:t>
      </w:r>
      <w:r w:rsidRPr="00530C8E">
        <w:rPr>
          <w:snapToGrid w:val="0"/>
          <w:lang w:val="en-AU"/>
        </w:rPr>
        <w:t xml:space="preserve"> to </w:t>
      </w:r>
      <w:r w:rsidR="00052CA6" w:rsidRPr="00530C8E">
        <w:rPr>
          <w:snapToGrid w:val="0"/>
          <w:lang w:val="en-AU"/>
        </w:rPr>
        <w:t xml:space="preserve">such Loss (in whole or in part) </w:t>
      </w:r>
      <w:r w:rsidR="0038180E">
        <w:rPr>
          <w:snapToGrid w:val="0"/>
          <w:lang w:val="en-AU"/>
        </w:rPr>
        <w:t>by a</w:t>
      </w:r>
      <w:r w:rsidR="00052CA6" w:rsidRPr="00530C8E">
        <w:rPr>
          <w:snapToGrid w:val="0"/>
          <w:lang w:val="en-AU"/>
        </w:rPr>
        <w:t xml:space="preserve"> breach of this Agreement. The Liable Party shall not be liable to the extent that the Other Party has not mitigated its Loss to the fullest extent reasonably practicable</w:t>
      </w:r>
      <w:r w:rsidRPr="00530C8E">
        <w:rPr>
          <w:snapToGrid w:val="0"/>
          <w:lang w:val="en-AU"/>
        </w:rPr>
        <w:t>.</w:t>
      </w:r>
    </w:p>
    <w:p w:rsidR="00C6575C" w:rsidRPr="00530C8E" w:rsidRDefault="00C6575C">
      <w:pPr>
        <w:pStyle w:val="Heading2"/>
      </w:pPr>
      <w:r w:rsidRPr="00530C8E">
        <w:rPr>
          <w:snapToGrid w:val="0"/>
          <w:lang w:val="en-AU"/>
        </w:rPr>
        <w:t>Limitation of a Party’s Liability</w:t>
      </w:r>
    </w:p>
    <w:p w:rsidR="00C6575C" w:rsidRPr="00530C8E" w:rsidRDefault="00C6575C" w:rsidP="009871BE">
      <w:pPr>
        <w:numPr>
          <w:ilvl w:val="1"/>
          <w:numId w:val="4"/>
        </w:numPr>
      </w:pPr>
      <w:r w:rsidRPr="00530C8E">
        <w:rPr>
          <w:lang w:val="en-AU"/>
        </w:rPr>
        <w:t>If the Liable Party is liable to the Other Party</w:t>
      </w:r>
      <w:r w:rsidR="00052CA6" w:rsidRPr="00530C8E">
        <w:rPr>
          <w:lang w:val="en-AU"/>
        </w:rPr>
        <w:t xml:space="preserve"> in respect of any Loss suffered or incurred by that Other Party that arises out of or in connection with this Agreement</w:t>
      </w:r>
      <w:r w:rsidRPr="00530C8E">
        <w:rPr>
          <w:lang w:val="en-AU"/>
        </w:rPr>
        <w:t xml:space="preserve"> (in contract, tort</w:t>
      </w:r>
      <w:r w:rsidR="00052CA6" w:rsidRPr="00530C8E">
        <w:rPr>
          <w:lang w:val="en-AU"/>
        </w:rPr>
        <w:t xml:space="preserve"> or generally at common law</w:t>
      </w:r>
      <w:r w:rsidRPr="00530C8E">
        <w:rPr>
          <w:lang w:val="en-AU"/>
        </w:rPr>
        <w:t>, equity or otherwise)</w:t>
      </w:r>
      <w:r w:rsidR="00052CA6" w:rsidRPr="00530C8E">
        <w:rPr>
          <w:lang w:val="en-AU"/>
        </w:rPr>
        <w:t xml:space="preserve">, </w:t>
      </w:r>
      <w:r w:rsidRPr="00530C8E">
        <w:rPr>
          <w:lang w:val="en-AU"/>
        </w:rPr>
        <w:t>other than for payment of amounts due pursuant to</w:t>
      </w:r>
      <w:r w:rsidRPr="00530C8E">
        <w:rPr>
          <w:i/>
          <w:lang w:val="en-AU"/>
        </w:rPr>
        <w:t xml:space="preserve"> section </w:t>
      </w:r>
      <w:r w:rsidR="00EF47AC">
        <w:rPr>
          <w:i/>
          <w:lang w:val="en-AU"/>
        </w:rPr>
        <w:t>11</w:t>
      </w:r>
      <w:r w:rsidRPr="00530C8E">
        <w:rPr>
          <w:lang w:val="en-AU"/>
        </w:rPr>
        <w:t>), the Liable Party will only be liable for direct Loss suffered or incurred by the Other Party excluding</w:t>
      </w:r>
      <w:r w:rsidR="00052CA6" w:rsidRPr="00530C8E">
        <w:rPr>
          <w:lang w:val="en-AU"/>
        </w:rPr>
        <w:t xml:space="preserve"> (and the Liable Party shall not be liable for)</w:t>
      </w:r>
      <w:r w:rsidRPr="00530C8E">
        <w:rPr>
          <w:lang w:val="en-AU"/>
        </w:rPr>
        <w:t>:</w:t>
      </w:r>
    </w:p>
    <w:p w:rsidR="00C6575C" w:rsidRPr="00530C8E" w:rsidRDefault="00C6575C" w:rsidP="009871BE">
      <w:pPr>
        <w:numPr>
          <w:ilvl w:val="2"/>
          <w:numId w:val="4"/>
        </w:numPr>
      </w:pPr>
      <w:r w:rsidRPr="00530C8E">
        <w:rPr>
          <w:snapToGrid w:val="0"/>
          <w:lang w:val="en-AU"/>
        </w:rPr>
        <w:t xml:space="preserve">any loss of use, revenue, profit or savings by the Other Party; </w:t>
      </w:r>
    </w:p>
    <w:p w:rsidR="00C6575C" w:rsidRPr="00530C8E" w:rsidRDefault="00C6575C" w:rsidP="009871BE">
      <w:pPr>
        <w:numPr>
          <w:ilvl w:val="2"/>
          <w:numId w:val="4"/>
        </w:numPr>
      </w:pPr>
      <w:r w:rsidRPr="00530C8E">
        <w:rPr>
          <w:snapToGrid w:val="0"/>
          <w:lang w:val="en-AU"/>
        </w:rPr>
        <w:t>the amount of any damages awarded against the Other Party in favour of a third party</w:t>
      </w:r>
      <w:r w:rsidR="00DD02B5">
        <w:rPr>
          <w:snapToGrid w:val="0"/>
          <w:lang w:val="en-AU"/>
        </w:rPr>
        <w:t>,</w:t>
      </w:r>
      <w:r w:rsidR="00DD02B5" w:rsidRPr="004836CD">
        <w:rPr>
          <w:snapToGrid w:val="0"/>
          <w:lang w:val="en-AU"/>
        </w:rPr>
        <w:t xml:space="preserve"> </w:t>
      </w:r>
      <w:r w:rsidR="00DD02B5">
        <w:rPr>
          <w:snapToGrid w:val="0"/>
          <w:lang w:val="en-AU"/>
        </w:rPr>
        <w:t xml:space="preserve">except where the Liable Party is liable to make a payment under </w:t>
      </w:r>
      <w:r w:rsidR="00DD02B5" w:rsidRPr="00DB73AD">
        <w:rPr>
          <w:i/>
          <w:snapToGrid w:val="0"/>
          <w:lang w:val="en-AU"/>
        </w:rPr>
        <w:t xml:space="preserve">section </w:t>
      </w:r>
      <w:r w:rsidR="00DD02B5">
        <w:rPr>
          <w:i/>
          <w:snapToGrid w:val="0"/>
          <w:lang w:val="en-AU"/>
        </w:rPr>
        <w:t>11.12</w:t>
      </w:r>
      <w:r w:rsidRPr="00530C8E">
        <w:rPr>
          <w:snapToGrid w:val="0"/>
          <w:lang w:val="en-AU"/>
        </w:rPr>
        <w:t>; and</w:t>
      </w:r>
      <w:r w:rsidRPr="00530C8E">
        <w:t xml:space="preserve"> </w:t>
      </w:r>
    </w:p>
    <w:p w:rsidR="00C6575C" w:rsidRPr="00530C8E" w:rsidRDefault="00C6575C" w:rsidP="009871BE">
      <w:pPr>
        <w:numPr>
          <w:ilvl w:val="2"/>
          <w:numId w:val="4"/>
        </w:numPr>
        <w:rPr>
          <w:b/>
        </w:rPr>
      </w:pPr>
      <w:r w:rsidRPr="00530C8E">
        <w:rPr>
          <w:iCs/>
          <w:snapToGrid w:val="0"/>
          <w:lang w:val="en-AU"/>
        </w:rPr>
        <w:t>t</w:t>
      </w:r>
      <w:r w:rsidRPr="00530C8E">
        <w:rPr>
          <w:snapToGrid w:val="0"/>
          <w:lang w:val="en-AU"/>
        </w:rPr>
        <w:t>he amount of any money paid by the Other Party by way of settlement to a third party</w:t>
      </w:r>
      <w:r w:rsidR="00DD02B5">
        <w:rPr>
          <w:snapToGrid w:val="0"/>
          <w:lang w:val="en-AU"/>
        </w:rPr>
        <w:t>,</w:t>
      </w:r>
      <w:r w:rsidR="00DD02B5" w:rsidRPr="004836CD">
        <w:rPr>
          <w:snapToGrid w:val="0"/>
          <w:lang w:val="en-AU"/>
        </w:rPr>
        <w:t xml:space="preserve"> </w:t>
      </w:r>
      <w:r w:rsidR="00DD02B5">
        <w:rPr>
          <w:snapToGrid w:val="0"/>
          <w:lang w:val="en-AU"/>
        </w:rPr>
        <w:t xml:space="preserve">except where the Liable Party is liable to make a payment under </w:t>
      </w:r>
      <w:r w:rsidR="00DD02B5" w:rsidRPr="00DB73AD">
        <w:rPr>
          <w:i/>
          <w:snapToGrid w:val="0"/>
          <w:lang w:val="en-AU"/>
        </w:rPr>
        <w:t xml:space="preserve">section </w:t>
      </w:r>
      <w:r w:rsidR="00DD02B5">
        <w:rPr>
          <w:i/>
          <w:snapToGrid w:val="0"/>
          <w:lang w:val="en-AU"/>
        </w:rPr>
        <w:t>11.12</w:t>
      </w:r>
      <w:r w:rsidRPr="00530C8E">
        <w:rPr>
          <w:snapToGrid w:val="0"/>
          <w:lang w:val="en-AU"/>
        </w:rPr>
        <w:t>.</w:t>
      </w:r>
      <w:r w:rsidR="00DD02B5">
        <w:rPr>
          <w:snapToGrid w:val="0"/>
          <w:lang w:val="en-AU"/>
        </w:rPr>
        <w:t xml:space="preserve"> </w:t>
      </w:r>
    </w:p>
    <w:p w:rsidR="00C6575C" w:rsidRPr="00530C8E" w:rsidRDefault="00C6575C" w:rsidP="009871BE">
      <w:pPr>
        <w:numPr>
          <w:ilvl w:val="1"/>
          <w:numId w:val="4"/>
        </w:numPr>
        <w:rPr>
          <w:snapToGrid w:val="0"/>
        </w:rPr>
      </w:pPr>
      <w:r w:rsidRPr="00530C8E">
        <w:rPr>
          <w:lang w:val="en-AU"/>
        </w:rPr>
        <w:t xml:space="preserve">The Liable Party shall in no circumstances be liable for any indirect or consequential Loss arising </w:t>
      </w:r>
      <w:r w:rsidR="00DD02B5">
        <w:rPr>
          <w:lang w:val="en-AU"/>
        </w:rPr>
        <w:t>directly or indirectly</w:t>
      </w:r>
      <w:r w:rsidR="00DD02B5" w:rsidRPr="00BB7D8D">
        <w:rPr>
          <w:lang w:val="en-AU"/>
        </w:rPr>
        <w:t xml:space="preserve"> </w:t>
      </w:r>
      <w:r w:rsidR="00DD02B5" w:rsidRPr="00CE26DC">
        <w:rPr>
          <w:lang w:val="en-AU"/>
        </w:rPr>
        <w:t xml:space="preserve">from any breach of its (or any of the other Party’s) obligations </w:t>
      </w:r>
      <w:r w:rsidRPr="00530C8E">
        <w:rPr>
          <w:lang w:val="en-AU"/>
        </w:rPr>
        <w:t xml:space="preserve">under </w:t>
      </w:r>
      <w:r w:rsidR="00922E18">
        <w:rPr>
          <w:lang w:val="en-AU"/>
        </w:rPr>
        <w:t xml:space="preserve">or in connection with </w:t>
      </w:r>
      <w:r w:rsidRPr="00530C8E">
        <w:rPr>
          <w:lang w:val="en-AU"/>
        </w:rPr>
        <w:t>this Agreement, whether or not the Loss was, or ought to have been, known by the Liable Party.</w:t>
      </w:r>
      <w:r w:rsidR="00DD02B5">
        <w:rPr>
          <w:lang w:val="en-AU"/>
        </w:rPr>
        <w:t xml:space="preserve"> </w:t>
      </w:r>
    </w:p>
    <w:p w:rsidR="00C6575C" w:rsidRPr="00530C8E" w:rsidRDefault="00C6575C">
      <w:pPr>
        <w:pStyle w:val="Heading2"/>
        <w:rPr>
          <w:snapToGrid w:val="0"/>
        </w:rPr>
      </w:pPr>
      <w:r w:rsidRPr="00530C8E">
        <w:rPr>
          <w:snapToGrid w:val="0"/>
          <w:lang w:val="en-AU"/>
        </w:rPr>
        <w:t>Capped Liability</w:t>
      </w:r>
    </w:p>
    <w:p w:rsidR="00CD726A" w:rsidRPr="00B70EAF" w:rsidRDefault="00891C41" w:rsidP="00CD726A">
      <w:pPr>
        <w:numPr>
          <w:ilvl w:val="1"/>
          <w:numId w:val="4"/>
        </w:numPr>
      </w:pPr>
      <w:r>
        <w:rPr>
          <w:snapToGrid w:val="0"/>
        </w:rPr>
        <w:t xml:space="preserve">Subject to </w:t>
      </w:r>
      <w:r w:rsidRPr="00891C41">
        <w:rPr>
          <w:i/>
          <w:snapToGrid w:val="0"/>
        </w:rPr>
        <w:t xml:space="preserve">section </w:t>
      </w:r>
      <w:r w:rsidR="00D95796">
        <w:rPr>
          <w:i/>
          <w:snapToGrid w:val="0"/>
        </w:rPr>
        <w:t>16</w:t>
      </w:r>
      <w:r w:rsidR="00B21DDA">
        <w:rPr>
          <w:i/>
          <w:snapToGrid w:val="0"/>
        </w:rPr>
        <w:t>.5</w:t>
      </w:r>
      <w:r w:rsidR="00FF07A7">
        <w:rPr>
          <w:i/>
          <w:snapToGrid w:val="0"/>
        </w:rPr>
        <w:t xml:space="preserve">, </w:t>
      </w:r>
      <w:r>
        <w:rPr>
          <w:lang w:val="en-AU"/>
        </w:rPr>
        <w:t xml:space="preserve">the maximum liability of a Party to the Other Party under this Agreement </w:t>
      </w:r>
      <w:r w:rsidR="002A3E05">
        <w:rPr>
          <w:lang w:val="en-AU"/>
        </w:rPr>
        <w:t>(excluding the Interconnected Party’s liability, if any, under</w:t>
      </w:r>
      <w:r w:rsidR="002A3E05">
        <w:rPr>
          <w:snapToGrid w:val="0"/>
          <w:lang w:val="en-AU"/>
        </w:rPr>
        <w:t xml:space="preserve"> </w:t>
      </w:r>
      <w:r w:rsidR="002A3E05" w:rsidRPr="00DB73AD">
        <w:rPr>
          <w:i/>
          <w:snapToGrid w:val="0"/>
          <w:lang w:val="en-AU"/>
        </w:rPr>
        <w:t xml:space="preserve">section </w:t>
      </w:r>
      <w:r w:rsidR="002A3E05">
        <w:rPr>
          <w:i/>
          <w:snapToGrid w:val="0"/>
          <w:lang w:val="en-AU"/>
        </w:rPr>
        <w:t>11.12</w:t>
      </w:r>
      <w:r w:rsidR="002A3E05">
        <w:rPr>
          <w:lang w:val="en-AU"/>
        </w:rPr>
        <w:t xml:space="preserve">) </w:t>
      </w:r>
      <w:r w:rsidR="00B21DDA" w:rsidRPr="00F27205">
        <w:rPr>
          <w:lang w:val="en-AU"/>
        </w:rPr>
        <w:t xml:space="preserve">will be the same as the liability of a Shipper to </w:t>
      </w:r>
      <w:r w:rsidR="00B21DDA">
        <w:rPr>
          <w:lang w:val="en-AU"/>
        </w:rPr>
        <w:t>First Gas</w:t>
      </w:r>
      <w:r w:rsidR="00B21DDA" w:rsidRPr="00F27205">
        <w:rPr>
          <w:lang w:val="en-AU"/>
        </w:rPr>
        <w:t xml:space="preserve"> and the liability of </w:t>
      </w:r>
      <w:r w:rsidR="00B21DDA">
        <w:rPr>
          <w:lang w:val="en-AU"/>
        </w:rPr>
        <w:t>First Gas</w:t>
      </w:r>
      <w:r w:rsidR="00B21DDA" w:rsidRPr="00F27205">
        <w:rPr>
          <w:lang w:val="en-AU"/>
        </w:rPr>
        <w:t xml:space="preserve"> to a Shipper under </w:t>
      </w:r>
      <w:r w:rsidR="00B21DDA">
        <w:rPr>
          <w:lang w:val="en-AU"/>
        </w:rPr>
        <w:t xml:space="preserve">the Code </w:t>
      </w:r>
      <w:r w:rsidR="00B21DDA" w:rsidRPr="00F27205">
        <w:rPr>
          <w:lang w:val="en-AU"/>
        </w:rPr>
        <w:t xml:space="preserve">(the </w:t>
      </w:r>
      <w:r w:rsidR="00B21DDA" w:rsidRPr="00F27205">
        <w:rPr>
          <w:i/>
          <w:snapToGrid w:val="0"/>
          <w:lang w:val="en-AU"/>
        </w:rPr>
        <w:t>Capped Amounts</w:t>
      </w:r>
      <w:r w:rsidR="00B21DDA" w:rsidRPr="00F27205">
        <w:rPr>
          <w:lang w:val="en-AU"/>
        </w:rPr>
        <w:t>)</w:t>
      </w:r>
      <w:r w:rsidR="00B21DDA" w:rsidRPr="00F27205">
        <w:rPr>
          <w:snapToGrid w:val="0"/>
          <w:lang w:val="en-AU"/>
        </w:rPr>
        <w:t>.</w:t>
      </w:r>
      <w:r w:rsidR="00CD726A">
        <w:t xml:space="preserve"> </w:t>
      </w:r>
    </w:p>
    <w:p w:rsidR="003D28A3" w:rsidRPr="00530C8E" w:rsidRDefault="003D28A3" w:rsidP="00E43A91">
      <w:pPr>
        <w:pStyle w:val="Heading2"/>
        <w:rPr>
          <w:snapToGrid w:val="0"/>
        </w:rPr>
      </w:pPr>
      <w:r w:rsidRPr="00530C8E">
        <w:rPr>
          <w:snapToGrid w:val="0"/>
        </w:rPr>
        <w:t xml:space="preserve">Liability where </w:t>
      </w:r>
      <w:r w:rsidR="00A64DF4">
        <w:rPr>
          <w:snapToGrid w:val="0"/>
        </w:rPr>
        <w:t>First Gas</w:t>
      </w:r>
      <w:r w:rsidRPr="00530C8E">
        <w:rPr>
          <w:snapToGrid w:val="0"/>
        </w:rPr>
        <w:t xml:space="preserve"> is the Liable Party under multiple agreements</w:t>
      </w:r>
    </w:p>
    <w:p w:rsidR="0003380B" w:rsidRPr="0003380B" w:rsidRDefault="0003380B" w:rsidP="009871BE">
      <w:pPr>
        <w:numPr>
          <w:ilvl w:val="1"/>
          <w:numId w:val="4"/>
        </w:numPr>
        <w:rPr>
          <w:snapToGrid w:val="0"/>
        </w:rPr>
      </w:pPr>
      <w:r>
        <w:rPr>
          <w:snapToGrid w:val="0"/>
          <w:lang w:val="en-AU"/>
        </w:rPr>
        <w:t>Where:</w:t>
      </w:r>
    </w:p>
    <w:p w:rsidR="0003380B" w:rsidRPr="0003380B" w:rsidRDefault="00A64DF4" w:rsidP="009871BE">
      <w:pPr>
        <w:numPr>
          <w:ilvl w:val="2"/>
          <w:numId w:val="4"/>
        </w:numPr>
        <w:rPr>
          <w:snapToGrid w:val="0"/>
        </w:rPr>
      </w:pPr>
      <w:r>
        <w:rPr>
          <w:snapToGrid w:val="0"/>
          <w:lang w:val="en-AU"/>
        </w:rPr>
        <w:t>First Gas</w:t>
      </w:r>
      <w:r w:rsidR="0003380B">
        <w:rPr>
          <w:snapToGrid w:val="0"/>
          <w:lang w:val="en-AU"/>
        </w:rPr>
        <w:t xml:space="preserve"> is the Liable Party;</w:t>
      </w:r>
      <w:r w:rsidR="00FF07A7">
        <w:rPr>
          <w:snapToGrid w:val="0"/>
          <w:lang w:val="en-AU"/>
        </w:rPr>
        <w:t xml:space="preserve"> and</w:t>
      </w:r>
    </w:p>
    <w:p w:rsidR="0003380B" w:rsidRPr="00E573DF" w:rsidRDefault="00A64DF4" w:rsidP="009871BE">
      <w:pPr>
        <w:numPr>
          <w:ilvl w:val="2"/>
          <w:numId w:val="4"/>
        </w:numPr>
        <w:rPr>
          <w:snapToGrid w:val="0"/>
        </w:rPr>
      </w:pPr>
      <w:r>
        <w:rPr>
          <w:snapToGrid w:val="0"/>
          <w:lang w:val="en-AU"/>
        </w:rPr>
        <w:lastRenderedPageBreak/>
        <w:t>First Gas’</w:t>
      </w:r>
      <w:r w:rsidR="0003380B" w:rsidRPr="00FF07A7">
        <w:rPr>
          <w:snapToGrid w:val="0"/>
          <w:lang w:val="en-AU"/>
        </w:rPr>
        <w:t xml:space="preserve"> liability is wholly or partially caused or contributed to by a breach of any other interconnection agreement</w:t>
      </w:r>
      <w:r w:rsidR="000F0CD4">
        <w:rPr>
          <w:snapToGrid w:val="0"/>
          <w:lang w:val="en-AU"/>
        </w:rPr>
        <w:t>, any</w:t>
      </w:r>
      <w:r w:rsidR="0003380B" w:rsidRPr="00FF07A7">
        <w:rPr>
          <w:snapToGrid w:val="0"/>
          <w:lang w:val="en-AU"/>
        </w:rPr>
        <w:t xml:space="preserve"> TSA</w:t>
      </w:r>
      <w:r w:rsidR="00A0409E" w:rsidRPr="00FF07A7">
        <w:rPr>
          <w:snapToGrid w:val="0"/>
          <w:lang w:val="en-AU"/>
        </w:rPr>
        <w:t xml:space="preserve"> and/or Supplementary Agreement</w:t>
      </w:r>
      <w:r w:rsidR="0003380B" w:rsidRPr="00E573DF">
        <w:rPr>
          <w:snapToGrid w:val="0"/>
          <w:lang w:val="en-AU"/>
        </w:rPr>
        <w:t xml:space="preserve"> </w:t>
      </w:r>
      <w:r w:rsidR="000F0CD4">
        <w:rPr>
          <w:snapToGrid w:val="0"/>
          <w:lang w:val="en-AU"/>
        </w:rPr>
        <w:t>or Existing Supplementary Agreement</w:t>
      </w:r>
      <w:r w:rsidR="000979A3">
        <w:rPr>
          <w:snapToGrid w:val="0"/>
          <w:lang w:val="en-AU"/>
        </w:rPr>
        <w:t xml:space="preserve"> </w:t>
      </w:r>
      <w:r w:rsidR="0003380B" w:rsidRPr="00E573DF">
        <w:rPr>
          <w:snapToGrid w:val="0"/>
          <w:lang w:val="en-AU"/>
        </w:rPr>
        <w:t>by one or more third parties (</w:t>
      </w:r>
      <w:r w:rsidR="0003380B" w:rsidRPr="00E573DF">
        <w:rPr>
          <w:i/>
          <w:iCs/>
          <w:snapToGrid w:val="0"/>
          <w:lang w:val="en-AU"/>
        </w:rPr>
        <w:t>Liable Third Parties</w:t>
      </w:r>
      <w:r w:rsidR="0003380B" w:rsidRPr="00E573DF">
        <w:rPr>
          <w:snapToGrid w:val="0"/>
          <w:lang w:val="en-AU"/>
        </w:rPr>
        <w:t xml:space="preserve">), and </w:t>
      </w:r>
      <w:r>
        <w:rPr>
          <w:snapToGrid w:val="0"/>
          <w:lang w:val="en-AU"/>
        </w:rPr>
        <w:t>First Gas</w:t>
      </w:r>
      <w:r w:rsidR="0003380B" w:rsidRPr="00E573DF">
        <w:rPr>
          <w:snapToGrid w:val="0"/>
          <w:lang w:val="en-AU"/>
        </w:rPr>
        <w:t xml:space="preserve"> recovers (using reasonable endeavours to pursue and seek recovery of such amounts) any amount from those Liable Third Parties in respect of that breach,</w:t>
      </w:r>
      <w:r w:rsidR="0003380B" w:rsidRPr="00E573DF">
        <w:rPr>
          <w:lang w:val="en-AU"/>
        </w:rPr>
        <w:t xml:space="preserve"> </w:t>
      </w:r>
    </w:p>
    <w:p w:rsidR="00E01509" w:rsidRDefault="0003380B" w:rsidP="0003380B">
      <w:pPr>
        <w:ind w:left="624"/>
        <w:rPr>
          <w:lang w:val="en-AU"/>
        </w:rPr>
      </w:pPr>
      <w:r>
        <w:rPr>
          <w:snapToGrid w:val="0"/>
          <w:lang w:val="en-AU"/>
        </w:rPr>
        <w:t xml:space="preserve">then </w:t>
      </w:r>
      <w:r w:rsidR="00A64DF4">
        <w:rPr>
          <w:snapToGrid w:val="0"/>
          <w:lang w:val="en-AU"/>
        </w:rPr>
        <w:t>First Gas’</w:t>
      </w:r>
      <w:r>
        <w:rPr>
          <w:snapToGrid w:val="0"/>
          <w:lang w:val="en-AU"/>
        </w:rPr>
        <w:t xml:space="preserve"> liability shall be limited to the aggregate of the amount so recovered plus any </w:t>
      </w:r>
      <w:r w:rsidR="00A64DF4">
        <w:rPr>
          <w:snapToGrid w:val="0"/>
          <w:lang w:val="en-AU"/>
        </w:rPr>
        <w:t>First Gas</w:t>
      </w:r>
      <w:r>
        <w:rPr>
          <w:snapToGrid w:val="0"/>
          <w:lang w:val="en-AU"/>
        </w:rPr>
        <w:t>-caused liability</w:t>
      </w:r>
      <w:r w:rsidR="00E01509">
        <w:rPr>
          <w:snapToGrid w:val="0"/>
          <w:lang w:val="en-AU"/>
        </w:rPr>
        <w:t xml:space="preserve"> (where the </w:t>
      </w:r>
      <w:r w:rsidR="00A64DF4">
        <w:rPr>
          <w:snapToGrid w:val="0"/>
          <w:lang w:val="en-AU"/>
        </w:rPr>
        <w:t>First Gas</w:t>
      </w:r>
      <w:r w:rsidR="00E01509">
        <w:rPr>
          <w:snapToGrid w:val="0"/>
          <w:lang w:val="en-AU"/>
        </w:rPr>
        <w:t xml:space="preserve">-caused liability is any amount for which </w:t>
      </w:r>
      <w:r w:rsidR="00A64DF4">
        <w:rPr>
          <w:snapToGrid w:val="0"/>
          <w:lang w:val="en-AU"/>
        </w:rPr>
        <w:t>First Gas</w:t>
      </w:r>
      <w:r w:rsidR="00E01509">
        <w:rPr>
          <w:snapToGrid w:val="0"/>
          <w:lang w:val="en-AU"/>
        </w:rPr>
        <w:t xml:space="preserve"> is liable as a result of failing to </w:t>
      </w:r>
      <w:r w:rsidR="000979A3">
        <w:rPr>
          <w:snapToGrid w:val="0"/>
          <w:lang w:val="en-AU"/>
        </w:rPr>
        <w:t>act as</w:t>
      </w:r>
      <w:r w:rsidR="00E01509">
        <w:rPr>
          <w:snapToGrid w:val="0"/>
          <w:lang w:val="en-AU"/>
        </w:rPr>
        <w:t xml:space="preserve"> a Reasonable and Prudent Operator, which in any event shall be limited to the Capped Amounts).</w:t>
      </w:r>
      <w:r w:rsidRPr="00530C8E">
        <w:rPr>
          <w:lang w:val="en-AU"/>
        </w:rPr>
        <w:t xml:space="preserve"> </w:t>
      </w:r>
    </w:p>
    <w:p w:rsidR="00ED3774" w:rsidRPr="00F27205" w:rsidRDefault="00ED3774" w:rsidP="00641F76">
      <w:pPr>
        <w:numPr>
          <w:ilvl w:val="1"/>
          <w:numId w:val="4"/>
        </w:numPr>
        <w:rPr>
          <w:snapToGrid w:val="0"/>
        </w:rPr>
      </w:pPr>
      <w:bookmarkStart w:id="719" w:name="_Ref431391658"/>
      <w:r w:rsidRPr="00F27205">
        <w:rPr>
          <w:snapToGrid w:val="0"/>
          <w:lang w:val="en-AU"/>
        </w:rPr>
        <w:t>Where:</w:t>
      </w:r>
      <w:bookmarkEnd w:id="719"/>
    </w:p>
    <w:p w:rsidR="00ED3774" w:rsidRPr="00F27205" w:rsidRDefault="00ED3774" w:rsidP="00ED3774">
      <w:pPr>
        <w:numPr>
          <w:ilvl w:val="2"/>
          <w:numId w:val="32"/>
        </w:numPr>
        <w:rPr>
          <w:snapToGrid w:val="0"/>
          <w:lang w:val="en-AU"/>
        </w:rPr>
      </w:pPr>
      <w:r>
        <w:rPr>
          <w:snapToGrid w:val="0"/>
          <w:lang w:val="en-AU"/>
        </w:rPr>
        <w:t>First Gas</w:t>
      </w:r>
      <w:r w:rsidRPr="00F27205">
        <w:rPr>
          <w:snapToGrid w:val="0"/>
          <w:lang w:val="en-AU"/>
        </w:rPr>
        <w:t xml:space="preserve"> is the Liable Party;</w:t>
      </w:r>
    </w:p>
    <w:p w:rsidR="00ED3774" w:rsidRPr="00F27205" w:rsidRDefault="00ED3774" w:rsidP="00ED3774">
      <w:pPr>
        <w:numPr>
          <w:ilvl w:val="2"/>
          <w:numId w:val="32"/>
        </w:numPr>
        <w:rPr>
          <w:snapToGrid w:val="0"/>
          <w:lang w:val="en-AU"/>
        </w:rPr>
      </w:pPr>
      <w:r>
        <w:rPr>
          <w:snapToGrid w:val="0"/>
          <w:lang w:val="en-AU"/>
        </w:rPr>
        <w:t>First Gas</w:t>
      </w:r>
      <w:r w:rsidRPr="00F27205">
        <w:t xml:space="preserve"> </w:t>
      </w:r>
      <w:r w:rsidRPr="00F27205">
        <w:rPr>
          <w:snapToGrid w:val="0"/>
          <w:lang w:val="en-AU"/>
        </w:rPr>
        <w:t xml:space="preserve">is liable to the Interconnected Party and/or one or more third parties under any other interconnection agreement, any TSA and/or any Supplementary Agreement </w:t>
      </w:r>
      <w:r w:rsidR="00C0774D">
        <w:rPr>
          <w:snapToGrid w:val="0"/>
          <w:lang w:val="en-AU"/>
        </w:rPr>
        <w:t xml:space="preserve">or Existing Supplementary Agreement </w:t>
      </w:r>
      <w:r w:rsidRPr="00F27205">
        <w:rPr>
          <w:snapToGrid w:val="0"/>
          <w:lang w:val="en-AU"/>
        </w:rPr>
        <w:t xml:space="preserve">(each a </w:t>
      </w:r>
      <w:r w:rsidRPr="00F27205">
        <w:rPr>
          <w:i/>
          <w:snapToGrid w:val="0"/>
          <w:lang w:val="en-AU"/>
        </w:rPr>
        <w:t>Coincident Agreement</w:t>
      </w:r>
      <w:r w:rsidRPr="00F27205">
        <w:rPr>
          <w:snapToGrid w:val="0"/>
          <w:lang w:val="en-AU"/>
        </w:rPr>
        <w:t>); and</w:t>
      </w:r>
    </w:p>
    <w:p w:rsidR="00ED3774" w:rsidRPr="00F27205" w:rsidRDefault="00ED3774" w:rsidP="00ED3774">
      <w:pPr>
        <w:numPr>
          <w:ilvl w:val="2"/>
          <w:numId w:val="32"/>
        </w:numPr>
        <w:rPr>
          <w:snapToGrid w:val="0"/>
          <w:lang w:val="en-AU"/>
        </w:rPr>
      </w:pPr>
      <w:r w:rsidRPr="00F27205">
        <w:rPr>
          <w:snapToGrid w:val="0"/>
          <w:lang w:val="en-AU"/>
        </w:rPr>
        <w:t xml:space="preserve">the sum of </w:t>
      </w:r>
      <w:r>
        <w:rPr>
          <w:snapToGrid w:val="0"/>
          <w:lang w:val="en-AU"/>
        </w:rPr>
        <w:t>First Gas</w:t>
      </w:r>
      <w:r w:rsidRPr="00F27205">
        <w:rPr>
          <w:snapToGrid w:val="0"/>
          <w:lang w:val="en-AU"/>
        </w:rPr>
        <w:t>’ liability to the Interconnected Party and to any and all third parties before the application of any monetary caps (</w:t>
      </w:r>
      <w:r w:rsidRPr="00F27205">
        <w:rPr>
          <w:i/>
          <w:snapToGrid w:val="0"/>
          <w:lang w:val="en-AU"/>
        </w:rPr>
        <w:t>the Apparent Liability</w:t>
      </w:r>
      <w:r w:rsidRPr="00F27205">
        <w:rPr>
          <w:snapToGrid w:val="0"/>
          <w:lang w:val="en-AU"/>
        </w:rPr>
        <w:t>) exceeds the relevant Capped Amount,</w:t>
      </w:r>
    </w:p>
    <w:p w:rsidR="00ED3774" w:rsidRPr="00F27205" w:rsidRDefault="00ED3774" w:rsidP="00ED3774">
      <w:pPr>
        <w:ind w:left="624"/>
        <w:rPr>
          <w:lang w:val="en-AU"/>
        </w:rPr>
      </w:pPr>
      <w:r w:rsidRPr="00F27205">
        <w:rPr>
          <w:snapToGrid w:val="0"/>
          <w:lang w:val="en-AU"/>
        </w:rPr>
        <w:t xml:space="preserve">then the maximum </w:t>
      </w:r>
      <w:r w:rsidR="00C0774D">
        <w:rPr>
          <w:snapToGrid w:val="0"/>
          <w:lang w:val="en-AU"/>
        </w:rPr>
        <w:t xml:space="preserve">aggregate </w:t>
      </w:r>
      <w:r w:rsidRPr="00F27205">
        <w:rPr>
          <w:snapToGrid w:val="0"/>
          <w:lang w:val="en-AU"/>
        </w:rPr>
        <w:t xml:space="preserve">liability of </w:t>
      </w:r>
      <w:r>
        <w:rPr>
          <w:snapToGrid w:val="0"/>
          <w:lang w:val="en-AU"/>
        </w:rPr>
        <w:t>First Gas</w:t>
      </w:r>
      <w:r w:rsidRPr="00F27205">
        <w:rPr>
          <w:snapToGrid w:val="0"/>
          <w:lang w:val="en-AU"/>
        </w:rPr>
        <w:t xml:space="preserve"> to the </w:t>
      </w:r>
      <w:r w:rsidR="00C0774D">
        <w:rPr>
          <w:snapToGrid w:val="0"/>
          <w:lang w:val="en-AU"/>
        </w:rPr>
        <w:t>Other</w:t>
      </w:r>
      <w:r w:rsidRPr="00F27205">
        <w:rPr>
          <w:snapToGrid w:val="0"/>
          <w:lang w:val="en-AU"/>
        </w:rPr>
        <w:t xml:space="preserve"> Party shall be reduced to an amount determined and notified to the </w:t>
      </w:r>
      <w:r w:rsidR="00C0774D">
        <w:rPr>
          <w:snapToGrid w:val="0"/>
          <w:lang w:val="en-AU"/>
        </w:rPr>
        <w:t>Other</w:t>
      </w:r>
      <w:r w:rsidR="00C0774D" w:rsidRPr="00F27205">
        <w:rPr>
          <w:snapToGrid w:val="0"/>
          <w:lang w:val="en-AU"/>
        </w:rPr>
        <w:t xml:space="preserve"> </w:t>
      </w:r>
      <w:r w:rsidRPr="00F27205">
        <w:rPr>
          <w:snapToGrid w:val="0"/>
          <w:lang w:val="en-AU"/>
        </w:rPr>
        <w:t xml:space="preserve">Party by </w:t>
      </w:r>
      <w:r>
        <w:rPr>
          <w:snapToGrid w:val="0"/>
          <w:lang w:val="en-AU"/>
        </w:rPr>
        <w:t>First Gas</w:t>
      </w:r>
      <w:r w:rsidRPr="00F27205">
        <w:rPr>
          <w:snapToGrid w:val="0"/>
          <w:lang w:val="en-AU"/>
        </w:rPr>
        <w:t xml:space="preserve">, which amount shall reflect the proportion that </w:t>
      </w:r>
      <w:r>
        <w:rPr>
          <w:snapToGrid w:val="0"/>
          <w:lang w:val="en-AU"/>
        </w:rPr>
        <w:t>First Gas</w:t>
      </w:r>
      <w:r w:rsidRPr="00F27205">
        <w:rPr>
          <w:snapToGrid w:val="0"/>
          <w:lang w:val="en-AU"/>
        </w:rPr>
        <w:t xml:space="preserve">’ liability to the </w:t>
      </w:r>
      <w:r w:rsidR="00C0774D">
        <w:rPr>
          <w:snapToGrid w:val="0"/>
          <w:lang w:val="en-AU"/>
        </w:rPr>
        <w:t>Other</w:t>
      </w:r>
      <w:r w:rsidR="00C0774D" w:rsidRPr="00F27205">
        <w:rPr>
          <w:snapToGrid w:val="0"/>
          <w:lang w:val="en-AU"/>
        </w:rPr>
        <w:t xml:space="preserve"> </w:t>
      </w:r>
      <w:r w:rsidRPr="00F27205">
        <w:rPr>
          <w:snapToGrid w:val="0"/>
          <w:lang w:val="en-AU"/>
        </w:rPr>
        <w:t>Party bears to the Apparent Liability taking into account any differences between the respective monetary caps under this Agreement and/or all Coincident Agreements</w:t>
      </w:r>
      <w:r w:rsidRPr="00F27205">
        <w:rPr>
          <w:lang w:val="en-AU"/>
        </w:rPr>
        <w:t xml:space="preserve">. For the avoidance of doubt, </w:t>
      </w:r>
      <w:r>
        <w:rPr>
          <w:lang w:val="en-AU"/>
        </w:rPr>
        <w:t>First Gas</w:t>
      </w:r>
      <w:r w:rsidRPr="00F27205">
        <w:rPr>
          <w:lang w:val="en-AU"/>
        </w:rPr>
        <w:t xml:space="preserve">’ aggregated liability to the Interconnected Party </w:t>
      </w:r>
      <w:r>
        <w:rPr>
          <w:lang w:val="en-AU"/>
        </w:rPr>
        <w:t xml:space="preserve">together with its liability under </w:t>
      </w:r>
      <w:r w:rsidRPr="00F27205">
        <w:rPr>
          <w:lang w:val="en-AU"/>
        </w:rPr>
        <w:t>all Coincident Agreements shall not exceed the Capped Amount.</w:t>
      </w:r>
      <w:r w:rsidR="00C0774D">
        <w:rPr>
          <w:lang w:val="en-AU"/>
        </w:rPr>
        <w:t xml:space="preserve"> </w:t>
      </w:r>
    </w:p>
    <w:p w:rsidR="00ED3774" w:rsidRPr="00641F76" w:rsidRDefault="00ED3774" w:rsidP="009871BE">
      <w:pPr>
        <w:pStyle w:val="TOC2"/>
        <w:numPr>
          <w:ilvl w:val="1"/>
          <w:numId w:val="4"/>
        </w:numPr>
        <w:spacing w:after="290"/>
        <w:rPr>
          <w:snapToGrid w:val="0"/>
        </w:rPr>
      </w:pPr>
      <w:bookmarkStart w:id="720" w:name="_Ref431391664"/>
      <w:r w:rsidRPr="00F27205">
        <w:t xml:space="preserve">Where the </w:t>
      </w:r>
      <w:r w:rsidR="00C0774D">
        <w:t>Liable Party is not First Gas</w:t>
      </w:r>
      <w:r w:rsidRPr="00F27205">
        <w:t xml:space="preserve">, the maximum </w:t>
      </w:r>
      <w:r w:rsidR="00C0774D">
        <w:t xml:space="preserve">aggregate </w:t>
      </w:r>
      <w:r w:rsidRPr="00F27205">
        <w:t xml:space="preserve">liability of the </w:t>
      </w:r>
      <w:r w:rsidR="00C0774D">
        <w:t>Liable</w:t>
      </w:r>
      <w:r w:rsidRPr="00F27205">
        <w:t xml:space="preserve"> Party to </w:t>
      </w:r>
      <w:r>
        <w:t>First Gas</w:t>
      </w:r>
      <w:r w:rsidRPr="00F27205">
        <w:t xml:space="preserve"> under this Agreement </w:t>
      </w:r>
      <w:r w:rsidR="00C0774D">
        <w:t>or any</w:t>
      </w:r>
      <w:r w:rsidRPr="00F27205">
        <w:t xml:space="preserve"> Coincident Agreements shall not exceed the Capped Amount.</w:t>
      </w:r>
      <w:bookmarkEnd w:id="720"/>
      <w:r>
        <w:t xml:space="preserve"> </w:t>
      </w:r>
    </w:p>
    <w:p w:rsidR="00ED3774" w:rsidRPr="00641F76" w:rsidRDefault="00ED3774" w:rsidP="00641F76">
      <w:pPr>
        <w:pStyle w:val="Heading2"/>
        <w:rPr>
          <w:snapToGrid w:val="0"/>
          <w:lang w:val="en-AU"/>
        </w:rPr>
      </w:pPr>
      <w:r w:rsidRPr="00641F76">
        <w:rPr>
          <w:snapToGrid w:val="0"/>
          <w:lang w:val="en-AU"/>
        </w:rPr>
        <w:t>General</w:t>
      </w:r>
    </w:p>
    <w:p w:rsidR="00C6575C" w:rsidRPr="00530C8E" w:rsidRDefault="00C6575C" w:rsidP="009871BE">
      <w:pPr>
        <w:pStyle w:val="TOC2"/>
        <w:numPr>
          <w:ilvl w:val="1"/>
          <w:numId w:val="4"/>
        </w:numPr>
        <w:spacing w:after="290"/>
        <w:rPr>
          <w:snapToGrid w:val="0"/>
        </w:rPr>
      </w:pPr>
      <w:r w:rsidRPr="00530C8E">
        <w:rPr>
          <w:lang w:val="en-AU"/>
        </w:rPr>
        <w:t xml:space="preserve">Each limitation or exclusion of this </w:t>
      </w:r>
      <w:r w:rsidRPr="00530C8E">
        <w:rPr>
          <w:i/>
          <w:iCs/>
          <w:lang w:val="en-AU"/>
        </w:rPr>
        <w:t>section</w:t>
      </w:r>
      <w:r w:rsidRPr="00530C8E">
        <w:rPr>
          <w:lang w:val="en-AU"/>
        </w:rPr>
        <w:t xml:space="preserve"> </w:t>
      </w:r>
      <w:r w:rsidR="00D95796">
        <w:rPr>
          <w:i/>
          <w:lang w:val="en-AU"/>
        </w:rPr>
        <w:t>16</w:t>
      </w:r>
      <w:r w:rsidR="00661C02">
        <w:rPr>
          <w:i/>
          <w:lang w:val="en-AU"/>
        </w:rPr>
        <w:t xml:space="preserve"> </w:t>
      </w:r>
      <w:r w:rsidRPr="00530C8E">
        <w:rPr>
          <w:lang w:val="en-AU"/>
        </w:rPr>
        <w:t xml:space="preserve">and each protection given to </w:t>
      </w:r>
      <w:r w:rsidR="00A64DF4">
        <w:rPr>
          <w:lang w:val="en-AU"/>
        </w:rPr>
        <w:t>First Gas</w:t>
      </w:r>
      <w:r w:rsidR="001955D3" w:rsidRPr="00530C8E">
        <w:rPr>
          <w:lang w:val="en-AU"/>
        </w:rPr>
        <w:t xml:space="preserve"> or </w:t>
      </w:r>
      <w:r w:rsidR="00CE6F95" w:rsidRPr="00530C8E">
        <w:rPr>
          <w:lang w:val="en-AU"/>
        </w:rPr>
        <w:t>the Interconnected Party</w:t>
      </w:r>
      <w:r w:rsidRPr="00530C8E">
        <w:rPr>
          <w:lang w:val="en-AU"/>
        </w:rPr>
        <w:t xml:space="preserve"> or its respective officers, employees, or agents by any provision of this </w:t>
      </w:r>
      <w:r w:rsidRPr="00530C8E">
        <w:rPr>
          <w:i/>
          <w:iCs/>
          <w:lang w:val="en-AU"/>
        </w:rPr>
        <w:t xml:space="preserve">section </w:t>
      </w:r>
      <w:r w:rsidR="00D95796">
        <w:rPr>
          <w:i/>
          <w:iCs/>
          <w:lang w:val="en-AU"/>
        </w:rPr>
        <w:t>16</w:t>
      </w:r>
      <w:r w:rsidR="00661C02">
        <w:rPr>
          <w:i/>
          <w:iCs/>
          <w:lang w:val="en-AU"/>
        </w:rPr>
        <w:t xml:space="preserve"> </w:t>
      </w:r>
      <w:r w:rsidRPr="00530C8E">
        <w:rPr>
          <w:lang w:val="en-AU"/>
        </w:rPr>
        <w:t>is to be construed as a separate limitation or exclusion applying and surviving even if for any reason any of the provisions is held inapplicable in any circumstances and is intended to be for the benefit of and enforceable by each of the Party’s officers, employees, and agents.</w:t>
      </w:r>
    </w:p>
    <w:p w:rsidR="00C6575C" w:rsidRPr="00530C8E" w:rsidRDefault="00C6575C" w:rsidP="009871BE">
      <w:pPr>
        <w:numPr>
          <w:ilvl w:val="1"/>
          <w:numId w:val="4"/>
        </w:numPr>
        <w:rPr>
          <w:b/>
        </w:rPr>
      </w:pPr>
      <w:r w:rsidRPr="00530C8E">
        <w:rPr>
          <w:lang w:val="en-AU"/>
        </w:rPr>
        <w:t xml:space="preserve">Nothing in this </w:t>
      </w:r>
      <w:r w:rsidR="001955D3" w:rsidRPr="00530C8E">
        <w:rPr>
          <w:lang w:val="en-AU"/>
        </w:rPr>
        <w:t>Agreement</w:t>
      </w:r>
      <w:r w:rsidRPr="00530C8E">
        <w:rPr>
          <w:lang w:val="en-AU"/>
        </w:rPr>
        <w:t xml:space="preserve"> shall limit the right of </w:t>
      </w:r>
      <w:r w:rsidR="0055399F">
        <w:rPr>
          <w:lang w:val="en-AU"/>
        </w:rPr>
        <w:t xml:space="preserve">either </w:t>
      </w:r>
      <w:r w:rsidRPr="00530C8E">
        <w:rPr>
          <w:lang w:val="en-AU"/>
        </w:rPr>
        <w:t>Party to enforce the terms of this Agreement by seeking equitable relief, including injunction and specific performance, in addition to all other remedies at law or in equity.</w:t>
      </w:r>
    </w:p>
    <w:p w:rsidR="00150462" w:rsidRDefault="006717B3" w:rsidP="009871BE">
      <w:pPr>
        <w:numPr>
          <w:ilvl w:val="1"/>
          <w:numId w:val="4"/>
        </w:numPr>
      </w:pPr>
      <w:r w:rsidRPr="00530C8E">
        <w:lastRenderedPageBreak/>
        <w:t xml:space="preserve">Nothing in this </w:t>
      </w:r>
      <w:r w:rsidRPr="00530C8E">
        <w:rPr>
          <w:i/>
        </w:rPr>
        <w:t xml:space="preserve">section </w:t>
      </w:r>
      <w:r w:rsidR="00D95796">
        <w:rPr>
          <w:i/>
        </w:rPr>
        <w:t>16</w:t>
      </w:r>
      <w:r w:rsidR="00661C02">
        <w:rPr>
          <w:i/>
        </w:rPr>
        <w:t xml:space="preserve"> </w:t>
      </w:r>
      <w:r w:rsidRPr="00530C8E">
        <w:t xml:space="preserve">shall affect any liability a Party may have under the </w:t>
      </w:r>
      <w:r w:rsidR="00ED3774">
        <w:t>Code</w:t>
      </w:r>
      <w:r w:rsidRPr="00530C8E">
        <w:t>.</w:t>
      </w:r>
    </w:p>
    <w:p w:rsidR="00EA1CB7" w:rsidRPr="00530C8E" w:rsidRDefault="00381F36" w:rsidP="009871BE">
      <w:pPr>
        <w:numPr>
          <w:ilvl w:val="1"/>
          <w:numId w:val="4"/>
        </w:numPr>
      </w:pPr>
      <w:r>
        <w:t xml:space="preserve">By notice in writing, </w:t>
      </w:r>
      <w:r w:rsidR="00150462">
        <w:t>either Party</w:t>
      </w:r>
      <w:r w:rsidR="00150462" w:rsidRPr="00F27205">
        <w:t xml:space="preserve"> </w:t>
      </w:r>
      <w:r>
        <w:t xml:space="preserve">may require </w:t>
      </w:r>
      <w:r w:rsidR="00150462" w:rsidRPr="00F27205">
        <w:t xml:space="preserve">the </w:t>
      </w:r>
      <w:r w:rsidR="00150462">
        <w:t>other</w:t>
      </w:r>
      <w:r w:rsidR="00150462" w:rsidRPr="00F27205">
        <w:t xml:space="preserve"> Party </w:t>
      </w:r>
      <w:r>
        <w:t>to</w:t>
      </w:r>
      <w:r w:rsidR="00150462" w:rsidRPr="00F27205">
        <w:t xml:space="preserve"> show </w:t>
      </w:r>
      <w:r>
        <w:t>that it has</w:t>
      </w:r>
      <w:r w:rsidR="00150462" w:rsidRPr="00F27205">
        <w:t xml:space="preserve"> comprehensive liability insurance cover with a reputable insurer covering third party property damage and personal liability for which the </w:t>
      </w:r>
      <w:r w:rsidR="00150462">
        <w:t>other</w:t>
      </w:r>
      <w:r w:rsidR="00150462" w:rsidRPr="00F27205">
        <w:t xml:space="preserve"> Party may be legally liable under or in relation to this Agreement, up to the Capped Amounts</w:t>
      </w:r>
      <w:r w:rsidR="00150462" w:rsidRPr="00F27205">
        <w:rPr>
          <w:i/>
        </w:rPr>
        <w:t xml:space="preserve">, </w:t>
      </w:r>
      <w:r w:rsidR="00150462" w:rsidRPr="00F27205">
        <w:t>except to the extent that such insurance is not permitted by law</w:t>
      </w:r>
      <w:r w:rsidR="00150462">
        <w:t xml:space="preserve">. </w:t>
      </w:r>
      <w:r w:rsidR="00832930">
        <w:t xml:space="preserve"> </w:t>
      </w:r>
    </w:p>
    <w:p w:rsidR="0002461E" w:rsidRDefault="0002461E" w:rsidP="009871BE">
      <w:pPr>
        <w:pStyle w:val="Heading1"/>
        <w:numPr>
          <w:ilvl w:val="0"/>
          <w:numId w:val="4"/>
        </w:numPr>
      </w:pPr>
      <w:bookmarkStart w:id="721" w:name="_Toc495310843"/>
      <w:bookmarkStart w:id="722" w:name="_Toc57649820"/>
      <w:r>
        <w:t>regulatory change</w:t>
      </w:r>
      <w:bookmarkEnd w:id="721"/>
    </w:p>
    <w:p w:rsidR="0002461E" w:rsidRPr="00EC214A" w:rsidRDefault="0002461E" w:rsidP="0002461E">
      <w:pPr>
        <w:numPr>
          <w:ilvl w:val="1"/>
          <w:numId w:val="4"/>
        </w:numPr>
      </w:pPr>
      <w:bookmarkStart w:id="723" w:name="_Ref431378761"/>
      <w:r w:rsidRPr="00EC214A">
        <w:t xml:space="preserve">If a </w:t>
      </w:r>
      <w:r>
        <w:t>P</w:t>
      </w:r>
      <w:r w:rsidRPr="00EC214A">
        <w:t xml:space="preserve">arty becomes aware of, or anticipates the introduction of, a Regulatory Change that necessitates a change to this Agreement, that </w:t>
      </w:r>
      <w:r>
        <w:t>P</w:t>
      </w:r>
      <w:r w:rsidRPr="00EC214A">
        <w:t xml:space="preserve">arty may submit a </w:t>
      </w:r>
      <w:r>
        <w:t>change request</w:t>
      </w:r>
      <w:r w:rsidRPr="00EC214A">
        <w:t xml:space="preserve"> requesting one or more such changes (a </w:t>
      </w:r>
      <w:r w:rsidRPr="00FD0851">
        <w:rPr>
          <w:i/>
        </w:rPr>
        <w:t>Regulatory Change Request</w:t>
      </w:r>
      <w:r w:rsidRPr="00EC214A">
        <w:t>).</w:t>
      </w:r>
      <w:bookmarkEnd w:id="723"/>
      <w:r w:rsidRPr="00EC214A">
        <w:t xml:space="preserve">  </w:t>
      </w:r>
    </w:p>
    <w:p w:rsidR="0002461E" w:rsidRPr="00EC214A" w:rsidRDefault="0002461E" w:rsidP="0002461E">
      <w:pPr>
        <w:numPr>
          <w:ilvl w:val="1"/>
          <w:numId w:val="4"/>
        </w:numPr>
      </w:pPr>
      <w:r w:rsidRPr="00EC214A">
        <w:t xml:space="preserve">Neither </w:t>
      </w:r>
      <w:r>
        <w:t>Party</w:t>
      </w:r>
      <w:r w:rsidRPr="00EC214A">
        <w:t xml:space="preserve"> (</w:t>
      </w:r>
      <w:r w:rsidRPr="00FD0851">
        <w:rPr>
          <w:i/>
        </w:rPr>
        <w:t>Approving Party</w:t>
      </w:r>
      <w:r w:rsidRPr="00EC214A">
        <w:t xml:space="preserve">) will withhold approval of any Regulatory Change Request submitted by the other </w:t>
      </w:r>
      <w:r>
        <w:t>P</w:t>
      </w:r>
      <w:r w:rsidRPr="00EC214A">
        <w:t xml:space="preserve">arty, so long as: </w:t>
      </w:r>
    </w:p>
    <w:p w:rsidR="0002461E" w:rsidRPr="00EC214A" w:rsidRDefault="0002461E" w:rsidP="0002461E">
      <w:pPr>
        <w:numPr>
          <w:ilvl w:val="2"/>
          <w:numId w:val="4"/>
        </w:numPr>
      </w:pPr>
      <w:r w:rsidRPr="00EC214A">
        <w:t xml:space="preserve">the changes </w:t>
      </w:r>
      <w:r w:rsidR="00D87011">
        <w:t xml:space="preserve">requested </w:t>
      </w:r>
      <w:r w:rsidRPr="00EC214A">
        <w:t>are reasonably necessary to enable the</w:t>
      </w:r>
      <w:r w:rsidR="00833D92">
        <w:t xml:space="preserve"> Party</w:t>
      </w:r>
      <w:r w:rsidR="00D87011">
        <w:t xml:space="preserve"> requesting them</w:t>
      </w:r>
      <w:r w:rsidR="00833D92">
        <w:t xml:space="preserve"> </w:t>
      </w:r>
      <w:r w:rsidRPr="00EC214A">
        <w:t>to comply with the relevant Regulatory Change while continuing to perform its obligations under, and receive the intended benefit of, this Agreement;</w:t>
      </w:r>
    </w:p>
    <w:p w:rsidR="0002461E" w:rsidRPr="00EC214A" w:rsidRDefault="0002461E" w:rsidP="0002461E">
      <w:pPr>
        <w:numPr>
          <w:ilvl w:val="2"/>
          <w:numId w:val="4"/>
        </w:numPr>
      </w:pPr>
      <w:r w:rsidRPr="00EC214A">
        <w:t>the Approving Party is technically and operationally capable of implementing the associated changes;</w:t>
      </w:r>
    </w:p>
    <w:p w:rsidR="0002461E" w:rsidRPr="00EC214A" w:rsidRDefault="0002461E" w:rsidP="0002461E">
      <w:pPr>
        <w:numPr>
          <w:ilvl w:val="2"/>
          <w:numId w:val="4"/>
        </w:numPr>
      </w:pPr>
      <w:r>
        <w:t xml:space="preserve">any </w:t>
      </w:r>
      <w:r w:rsidRPr="00EC214A">
        <w:t xml:space="preserve">costs to be charged to the </w:t>
      </w:r>
      <w:r>
        <w:t>Interconnected Party</w:t>
      </w:r>
      <w:r w:rsidRPr="00EC214A">
        <w:t xml:space="preserve"> under the Regulatory Change Request are reasonable in the circumstances; and</w:t>
      </w:r>
    </w:p>
    <w:p w:rsidR="0002461E" w:rsidRPr="00EC214A" w:rsidRDefault="0002461E" w:rsidP="0002461E">
      <w:pPr>
        <w:numPr>
          <w:ilvl w:val="2"/>
          <w:numId w:val="4"/>
        </w:numPr>
      </w:pPr>
      <w:r w:rsidRPr="00EC214A">
        <w:t>the Regulatory Change Request is otherwise reasonable.</w:t>
      </w:r>
    </w:p>
    <w:p w:rsidR="0002461E" w:rsidRPr="00EC214A" w:rsidRDefault="0002461E" w:rsidP="0002461E">
      <w:pPr>
        <w:numPr>
          <w:ilvl w:val="1"/>
          <w:numId w:val="4"/>
        </w:numPr>
      </w:pPr>
      <w:r>
        <w:t>Each Party</w:t>
      </w:r>
      <w:r w:rsidRPr="00EC214A">
        <w:t xml:space="preserve"> will use commercially reasonable endeavours to prevent or mitigate (as applicable) the cost and impact of any Regulatory Change for which it seeks </w:t>
      </w:r>
      <w:r>
        <w:t>a change to this Agreement</w:t>
      </w:r>
      <w:r w:rsidRPr="00EC214A">
        <w:t xml:space="preserve">.  </w:t>
      </w:r>
    </w:p>
    <w:p w:rsidR="005F14B5" w:rsidRDefault="005F14B5" w:rsidP="009871BE">
      <w:pPr>
        <w:pStyle w:val="Heading1"/>
        <w:numPr>
          <w:ilvl w:val="0"/>
          <w:numId w:val="4"/>
        </w:numPr>
      </w:pPr>
      <w:bookmarkStart w:id="724" w:name="_Toc495310844"/>
      <w:r>
        <w:t>disputes</w:t>
      </w:r>
      <w:bookmarkEnd w:id="724"/>
    </w:p>
    <w:p w:rsidR="005F14B5" w:rsidRPr="00F27205" w:rsidRDefault="00641796" w:rsidP="009871BE">
      <w:pPr>
        <w:numPr>
          <w:ilvl w:val="1"/>
          <w:numId w:val="4"/>
        </w:numPr>
      </w:pPr>
      <w:r>
        <w:t xml:space="preserve">Subject to </w:t>
      </w:r>
      <w:r w:rsidRPr="005F21C2">
        <w:rPr>
          <w:i/>
        </w:rPr>
        <w:t>sections 12.6</w:t>
      </w:r>
      <w:r>
        <w:t xml:space="preserve"> and </w:t>
      </w:r>
      <w:r w:rsidRPr="005F21C2">
        <w:rPr>
          <w:i/>
        </w:rPr>
        <w:t>12.</w:t>
      </w:r>
      <w:r w:rsidR="001012BA">
        <w:rPr>
          <w:i/>
        </w:rPr>
        <w:t>8</w:t>
      </w:r>
      <w:r w:rsidRPr="001012BA">
        <w:t xml:space="preserve">, in the event of </w:t>
      </w:r>
      <w:r w:rsidR="005F14B5" w:rsidRPr="00F27205">
        <w:t xml:space="preserve">any dispute of whatever nature arising between the Parties the disputing Party </w:t>
      </w:r>
      <w:r>
        <w:t>shall notify</w:t>
      </w:r>
      <w:r w:rsidR="005F14B5" w:rsidRPr="00F27205">
        <w:t xml:space="preserve"> the other Party</w:t>
      </w:r>
      <w:r>
        <w:t xml:space="preserve"> of that dispute in writing</w:t>
      </w:r>
      <w:r w:rsidR="005F14B5" w:rsidRPr="00F27205">
        <w:t xml:space="preserve"> (</w:t>
      </w:r>
      <w:r w:rsidR="005F14B5" w:rsidRPr="00F27205">
        <w:rPr>
          <w:i/>
        </w:rPr>
        <w:t>Dispute Notice</w:t>
      </w:r>
      <w:r w:rsidR="005F14B5" w:rsidRPr="00F27205">
        <w:t xml:space="preserve">).  On receipt of a Dispute Notice, </w:t>
      </w:r>
      <w:r>
        <w:t>the Parties</w:t>
      </w:r>
      <w:r w:rsidR="005F14B5" w:rsidRPr="00F27205">
        <w:t xml:space="preserve"> shall use reasonable endeavours to resolve the dispute by </w:t>
      </w:r>
      <w:r>
        <w:t>negotiation</w:t>
      </w:r>
      <w:r w:rsidR="005F14B5" w:rsidRPr="00F27205">
        <w:t>.</w:t>
      </w:r>
    </w:p>
    <w:p w:rsidR="001012BA" w:rsidRDefault="001012BA" w:rsidP="001012BA">
      <w:pPr>
        <w:numPr>
          <w:ilvl w:val="1"/>
          <w:numId w:val="4"/>
        </w:numPr>
      </w:pPr>
      <w:r w:rsidRPr="00F27205">
        <w:t xml:space="preserve">If the dispute is not resolved </w:t>
      </w:r>
      <w:r>
        <w:t>by negotiation</w:t>
      </w:r>
      <w:r w:rsidRPr="00F27205">
        <w:t xml:space="preserve"> within 15 Business Days </w:t>
      </w:r>
      <w:r>
        <w:t xml:space="preserve">(or such other period as the Parties may agree in writing) </w:t>
      </w:r>
      <w:r w:rsidRPr="00F27205">
        <w:t>of the date of the Dispute Notice, then the Parties shall submit the dispute to</w:t>
      </w:r>
      <w:r>
        <w:t>:</w:t>
      </w:r>
    </w:p>
    <w:p w:rsidR="001012BA" w:rsidRDefault="001012BA" w:rsidP="001012BA">
      <w:pPr>
        <w:numPr>
          <w:ilvl w:val="2"/>
          <w:numId w:val="4"/>
        </w:numPr>
      </w:pPr>
      <w:r>
        <w:t>resolution by an independent expert agreeable to both parties; or</w:t>
      </w:r>
    </w:p>
    <w:p w:rsidR="005F14B5" w:rsidRDefault="001012BA" w:rsidP="001012BA">
      <w:pPr>
        <w:numPr>
          <w:ilvl w:val="2"/>
          <w:numId w:val="4"/>
        </w:numPr>
      </w:pPr>
      <w:r>
        <w:t xml:space="preserve">where the Parties cannot agree upon an independent expert within 5 Business Days after the expiry of the negotiation period referred to above, </w:t>
      </w:r>
      <w:r w:rsidRPr="00F27205">
        <w:t xml:space="preserve">arbitration </w:t>
      </w:r>
      <w:r w:rsidRPr="00F27205">
        <w:lastRenderedPageBreak/>
        <w:t xml:space="preserve">pursuant to the Arbitration Act 1996 (excluding paragraphs 4 and 5 of the Second Schedule to </w:t>
      </w:r>
      <w:r>
        <w:t>that</w:t>
      </w:r>
      <w:r w:rsidRPr="00F27205">
        <w:t xml:space="preserve"> Act).</w:t>
      </w:r>
    </w:p>
    <w:p w:rsidR="00257E94" w:rsidRDefault="00257E94" w:rsidP="00257E94">
      <w:pPr>
        <w:numPr>
          <w:ilvl w:val="1"/>
          <w:numId w:val="4"/>
        </w:numPr>
      </w:pPr>
      <w:r>
        <w:t>The arbitration will be conducted by an arbitrator appointed:</w:t>
      </w:r>
    </w:p>
    <w:p w:rsidR="00257E94" w:rsidRDefault="00257E94" w:rsidP="00257E94">
      <w:pPr>
        <w:numPr>
          <w:ilvl w:val="2"/>
          <w:numId w:val="4"/>
        </w:numPr>
      </w:pPr>
      <w:r>
        <w:t xml:space="preserve">jointly by the Parties; or </w:t>
      </w:r>
    </w:p>
    <w:p w:rsidR="00257E94" w:rsidRPr="00F27205" w:rsidRDefault="00257E94" w:rsidP="00257E94">
      <w:pPr>
        <w:numPr>
          <w:ilvl w:val="2"/>
          <w:numId w:val="4"/>
        </w:numPr>
      </w:pPr>
      <w:r>
        <w:t>if the Parties cannot agree on an arbitrator within 25 Business Days of the date of the Dispute Notice, by the President of the Arbitrators and Mediators’ Institute of New Zealand upon the application of either Party</w:t>
      </w:r>
      <w:r w:rsidRPr="00F27205">
        <w:t>.</w:t>
      </w:r>
    </w:p>
    <w:p w:rsidR="005F14B5" w:rsidRPr="00F27205" w:rsidRDefault="00257E94" w:rsidP="009871BE">
      <w:pPr>
        <w:numPr>
          <w:ilvl w:val="1"/>
          <w:numId w:val="4"/>
        </w:numPr>
      </w:pPr>
      <w:r w:rsidRPr="00257E94">
        <w:t>Nothing in this</w:t>
      </w:r>
      <w:r>
        <w:rPr>
          <w:i/>
        </w:rPr>
        <w:t xml:space="preserve"> s</w:t>
      </w:r>
      <w:r w:rsidR="005F14B5" w:rsidRPr="00F27205">
        <w:rPr>
          <w:i/>
        </w:rPr>
        <w:t xml:space="preserve">ection </w:t>
      </w:r>
      <w:r w:rsidR="00885EF3">
        <w:rPr>
          <w:i/>
        </w:rPr>
        <w:t>18</w:t>
      </w:r>
      <w:r w:rsidR="005F14B5" w:rsidRPr="00F27205">
        <w:t xml:space="preserve"> affect</w:t>
      </w:r>
      <w:r>
        <w:t>s</w:t>
      </w:r>
      <w:r w:rsidR="005F14B5" w:rsidRPr="00F27205">
        <w:t xml:space="preserve"> either Party’s right to seek urgent interlocutory relief. </w:t>
      </w:r>
    </w:p>
    <w:p w:rsidR="00C6575C" w:rsidRPr="00530C8E" w:rsidRDefault="005604F6" w:rsidP="009871BE">
      <w:pPr>
        <w:pStyle w:val="Heading1"/>
        <w:numPr>
          <w:ilvl w:val="0"/>
          <w:numId w:val="4"/>
        </w:numPr>
      </w:pPr>
      <w:bookmarkStart w:id="725" w:name="_Toc495310845"/>
      <w:bookmarkEnd w:id="722"/>
      <w:r>
        <w:rPr>
          <w:snapToGrid w:val="0"/>
        </w:rPr>
        <w:t>general</w:t>
      </w:r>
      <w:r w:rsidR="00822F96">
        <w:rPr>
          <w:snapToGrid w:val="0"/>
        </w:rPr>
        <w:t xml:space="preserve"> AND LEGAL</w:t>
      </w:r>
      <w:bookmarkEnd w:id="725"/>
    </w:p>
    <w:p w:rsidR="005604F6" w:rsidRPr="00D23D4C" w:rsidRDefault="005604F6" w:rsidP="00E923DE">
      <w:pPr>
        <w:pStyle w:val="Heading2"/>
        <w:rPr>
          <w:snapToGrid w:val="0"/>
          <w:lang w:val="en-AU"/>
        </w:rPr>
      </w:pPr>
      <w:r w:rsidRPr="00D23D4C">
        <w:rPr>
          <w:snapToGrid w:val="0"/>
          <w:lang w:val="en-AU"/>
        </w:rPr>
        <w:t>Notices</w:t>
      </w:r>
    </w:p>
    <w:p w:rsidR="00137C79" w:rsidRPr="00B93DE6" w:rsidRDefault="00137C79" w:rsidP="00137C79">
      <w:pPr>
        <w:numPr>
          <w:ilvl w:val="1"/>
          <w:numId w:val="4"/>
        </w:numPr>
        <w:rPr>
          <w:i/>
        </w:rPr>
      </w:pPr>
      <w:r w:rsidRPr="00530C8E">
        <w:t xml:space="preserve">Subject to </w:t>
      </w:r>
      <w:r w:rsidRPr="00530C8E">
        <w:rPr>
          <w:i/>
        </w:rPr>
        <w:t>section</w:t>
      </w:r>
      <w:r w:rsidRPr="00530C8E">
        <w:t xml:space="preserve"> </w:t>
      </w:r>
      <w:r w:rsidR="00E516C6">
        <w:rPr>
          <w:i/>
        </w:rPr>
        <w:t>19.2</w:t>
      </w:r>
      <w:r>
        <w:t>,</w:t>
      </w:r>
      <w:r w:rsidRPr="00530C8E">
        <w:rPr>
          <w:i/>
        </w:rPr>
        <w:t xml:space="preserve"> </w:t>
      </w:r>
      <w:r w:rsidRPr="00530C8E">
        <w:t xml:space="preserve">all </w:t>
      </w:r>
      <w:r w:rsidR="006E077B">
        <w:t xml:space="preserve">legal </w:t>
      </w:r>
      <w:r w:rsidRPr="00530C8E">
        <w:t>notices</w:t>
      </w:r>
      <w:r>
        <w:t xml:space="preserve"> provided under</w:t>
      </w:r>
      <w:r w:rsidRPr="00530C8E">
        <w:t xml:space="preserve"> this </w:t>
      </w:r>
      <w:r w:rsidR="00E516C6">
        <w:t>Agreement</w:t>
      </w:r>
      <w:r>
        <w:t xml:space="preserve"> </w:t>
      </w:r>
      <w:bookmarkStart w:id="726" w:name="_Hlk495310441"/>
      <w:r w:rsidR="006E077B">
        <w:t xml:space="preserve">(which excludes all notifications </w:t>
      </w:r>
      <w:r w:rsidR="00424A7F">
        <w:t xml:space="preserve">of an operational nature required to be provided under this Agreement </w:t>
      </w:r>
      <w:r w:rsidR="006E077B">
        <w:t>via OATIS)</w:t>
      </w:r>
      <w:bookmarkEnd w:id="726"/>
      <w:r w:rsidR="006E077B">
        <w:t xml:space="preserve"> </w:t>
      </w:r>
      <w:r>
        <w:t>must</w:t>
      </w:r>
      <w:r w:rsidRPr="00530C8E">
        <w:t xml:space="preserve"> be in writing and shall be deemed </w:t>
      </w:r>
      <w:r>
        <w:t>served</w:t>
      </w:r>
      <w:r w:rsidRPr="00530C8E">
        <w:t xml:space="preserve"> if personally delivered</w:t>
      </w:r>
      <w:r>
        <w:t xml:space="preserve"> or</w:t>
      </w:r>
      <w:r w:rsidRPr="00530C8E">
        <w:t xml:space="preserve"> sent by registered mail</w:t>
      </w:r>
      <w:r>
        <w:t xml:space="preserve"> or email to:</w:t>
      </w:r>
    </w:p>
    <w:p w:rsidR="00137C79" w:rsidRPr="00530C8E" w:rsidRDefault="00137C79" w:rsidP="00137C79">
      <w:pPr>
        <w:numPr>
          <w:ilvl w:val="2"/>
          <w:numId w:val="4"/>
        </w:numPr>
        <w:rPr>
          <w:i/>
        </w:rPr>
      </w:pPr>
      <w:r>
        <w:t>in the case of First Gas, the contact</w:t>
      </w:r>
      <w:r w:rsidRPr="00530C8E">
        <w:t xml:space="preserve"> set </w:t>
      </w:r>
      <w:r>
        <w:t>out</w:t>
      </w:r>
      <w:r w:rsidRPr="00530C8E">
        <w:t xml:space="preserve"> below</w:t>
      </w:r>
      <w:r>
        <w:t xml:space="preserve"> (</w:t>
      </w:r>
      <w:r w:rsidRPr="00530C8E">
        <w:t xml:space="preserve">or other </w:t>
      </w:r>
      <w:r>
        <w:t>such contact as First Gas</w:t>
      </w:r>
      <w:r w:rsidRPr="00530C8E">
        <w:t xml:space="preserve"> </w:t>
      </w:r>
      <w:r>
        <w:t>may notify in writing):</w:t>
      </w:r>
    </w:p>
    <w:p w:rsidR="00137C79" w:rsidRDefault="00137C79" w:rsidP="00137C79">
      <w:pPr>
        <w:spacing w:after="0"/>
        <w:ind w:left="1248" w:hanging="1"/>
      </w:pPr>
      <w:r>
        <w:t xml:space="preserve">Transmission </w:t>
      </w:r>
      <w:r w:rsidRPr="00530C8E">
        <w:t xml:space="preserve">Manager – </w:t>
      </w:r>
      <w:r>
        <w:t>Commercial</w:t>
      </w:r>
      <w:r w:rsidRPr="00530C8E">
        <w:br/>
      </w:r>
      <w:r>
        <w:t xml:space="preserve">First </w:t>
      </w:r>
      <w:r w:rsidRPr="00530C8E">
        <w:t>Gas Limited</w:t>
      </w:r>
      <w:r w:rsidRPr="00530C8E">
        <w:br/>
      </w:r>
      <w:r>
        <w:t>Level 6, Resimac House</w:t>
      </w:r>
    </w:p>
    <w:p w:rsidR="00137C79" w:rsidRDefault="00137C79" w:rsidP="00137C79">
      <w:pPr>
        <w:ind w:left="1248" w:hanging="1"/>
      </w:pPr>
      <w:r>
        <w:t>45 Johnston Street</w:t>
      </w:r>
      <w:r w:rsidRPr="00530C8E">
        <w:br/>
        <w:t xml:space="preserve">PO Box </w:t>
      </w:r>
      <w:r>
        <w:t>865</w:t>
      </w:r>
      <w:r w:rsidRPr="00530C8E">
        <w:br/>
      </w:r>
      <w:r>
        <w:t>Wellington 6011,</w:t>
      </w:r>
    </w:p>
    <w:p w:rsidR="00137C79" w:rsidRDefault="00137C79" w:rsidP="00137C79">
      <w:pPr>
        <w:ind w:left="624" w:firstLine="623"/>
      </w:pPr>
      <w:r>
        <w:t>Email: [    ]@firstgas.co.nz; and</w:t>
      </w:r>
    </w:p>
    <w:p w:rsidR="00137C79" w:rsidRPr="00B879E6" w:rsidRDefault="00137C79" w:rsidP="00137C79">
      <w:pPr>
        <w:numPr>
          <w:ilvl w:val="2"/>
          <w:numId w:val="4"/>
        </w:numPr>
      </w:pPr>
      <w:r>
        <w:t xml:space="preserve">in the case of </w:t>
      </w:r>
      <w:r w:rsidR="00E516C6">
        <w:t>the Interconnected Party</w:t>
      </w:r>
      <w:r>
        <w:t xml:space="preserve">, the </w:t>
      </w:r>
      <w:r w:rsidR="00E516C6">
        <w:rPr>
          <w:snapToGrid w:val="0"/>
        </w:rPr>
        <w:t>contact set out below</w:t>
      </w:r>
      <w:r>
        <w:rPr>
          <w:snapToGrid w:val="0"/>
        </w:rPr>
        <w:t xml:space="preserve"> (</w:t>
      </w:r>
      <w:r w:rsidRPr="00F32953">
        <w:rPr>
          <w:snapToGrid w:val="0"/>
        </w:rPr>
        <w:t>or other</w:t>
      </w:r>
      <w:r>
        <w:rPr>
          <w:snapToGrid w:val="0"/>
        </w:rPr>
        <w:t xml:space="preserve"> such</w:t>
      </w:r>
      <w:r w:rsidRPr="00F32953">
        <w:rPr>
          <w:snapToGrid w:val="0"/>
        </w:rPr>
        <w:t xml:space="preserve"> contact</w:t>
      </w:r>
      <w:r>
        <w:rPr>
          <w:snapToGrid w:val="0"/>
        </w:rPr>
        <w:t xml:space="preserve"> </w:t>
      </w:r>
      <w:r w:rsidRPr="00F32953">
        <w:rPr>
          <w:snapToGrid w:val="0"/>
        </w:rPr>
        <w:t xml:space="preserve">as </w:t>
      </w:r>
      <w:r>
        <w:rPr>
          <w:snapToGrid w:val="0"/>
        </w:rPr>
        <w:t xml:space="preserve">the </w:t>
      </w:r>
      <w:r w:rsidR="00E516C6">
        <w:rPr>
          <w:snapToGrid w:val="0"/>
        </w:rPr>
        <w:t>Interconnected Party</w:t>
      </w:r>
      <w:r w:rsidRPr="00F32953">
        <w:rPr>
          <w:snapToGrid w:val="0"/>
        </w:rPr>
        <w:t xml:space="preserve"> may </w:t>
      </w:r>
      <w:r>
        <w:rPr>
          <w:snapToGrid w:val="0"/>
        </w:rPr>
        <w:t>notify to First Gas</w:t>
      </w:r>
      <w:r w:rsidRPr="00F32953">
        <w:rPr>
          <w:snapToGrid w:val="0"/>
        </w:rPr>
        <w:t xml:space="preserve"> in writing</w:t>
      </w:r>
      <w:r>
        <w:rPr>
          <w:snapToGrid w:val="0"/>
        </w:rPr>
        <w:t>).</w:t>
      </w:r>
    </w:p>
    <w:p w:rsidR="00E516C6" w:rsidRDefault="00E516C6" w:rsidP="00B879E6">
      <w:pPr>
        <w:pStyle w:val="ListParagraph"/>
        <w:spacing w:after="0"/>
        <w:ind w:left="1247"/>
      </w:pPr>
      <w:r>
        <w:t>[                        ]</w:t>
      </w:r>
      <w:r w:rsidRPr="00530C8E">
        <w:br/>
      </w:r>
      <w:r>
        <w:t>[                        ]</w:t>
      </w:r>
      <w:r w:rsidRPr="00530C8E">
        <w:br/>
      </w:r>
      <w:r>
        <w:t>[                        ]</w:t>
      </w:r>
    </w:p>
    <w:p w:rsidR="00E516C6" w:rsidRDefault="00E516C6" w:rsidP="00B879E6">
      <w:pPr>
        <w:pStyle w:val="ListParagraph"/>
        <w:ind w:left="1247"/>
      </w:pPr>
      <w:r>
        <w:t>[                        ]</w:t>
      </w:r>
      <w:r w:rsidRPr="00530C8E">
        <w:br/>
      </w:r>
      <w:r>
        <w:t>[                        ]</w:t>
      </w:r>
      <w:r w:rsidRPr="00530C8E">
        <w:br/>
      </w:r>
      <w:r>
        <w:t>[                        ],</w:t>
      </w:r>
    </w:p>
    <w:p w:rsidR="00E516C6" w:rsidRDefault="00E516C6" w:rsidP="00B879E6">
      <w:pPr>
        <w:pStyle w:val="ListParagraph"/>
        <w:ind w:left="624" w:firstLine="623"/>
      </w:pPr>
      <w:r>
        <w:t>Email: [    ]@firstgas.co.nz</w:t>
      </w:r>
    </w:p>
    <w:p w:rsidR="00137C79" w:rsidRPr="00530C8E" w:rsidRDefault="00424A7F" w:rsidP="00137C79">
      <w:pPr>
        <w:numPr>
          <w:ilvl w:val="1"/>
          <w:numId w:val="4"/>
        </w:numPr>
        <w:rPr>
          <w:snapToGrid w:val="0"/>
        </w:rPr>
      </w:pPr>
      <w:r>
        <w:t>Any</w:t>
      </w:r>
      <w:r w:rsidR="00137C79" w:rsidRPr="00530C8E">
        <w:t xml:space="preserve"> </w:t>
      </w:r>
      <w:r w:rsidR="006E077B">
        <w:t xml:space="preserve">legal </w:t>
      </w:r>
      <w:r w:rsidR="00137C79" w:rsidRPr="00530C8E">
        <w:t>notice</w:t>
      </w:r>
      <w:r w:rsidR="00137C79">
        <w:t xml:space="preserve"> sent</w:t>
      </w:r>
      <w:r w:rsidR="00137C79" w:rsidRPr="00530C8E">
        <w:t xml:space="preserve">: </w:t>
      </w:r>
    </w:p>
    <w:p w:rsidR="006E077B" w:rsidRPr="00BD290A" w:rsidRDefault="006E077B" w:rsidP="00424A7F">
      <w:pPr>
        <w:numPr>
          <w:ilvl w:val="2"/>
          <w:numId w:val="4"/>
        </w:numPr>
        <w:rPr>
          <w:snapToGrid w:val="0"/>
        </w:rPr>
      </w:pPr>
      <w:r>
        <w:lastRenderedPageBreak/>
        <w:t>via OATIS or</w:t>
      </w:r>
      <w:r w:rsidR="00424A7F">
        <w:t xml:space="preserve"> </w:t>
      </w:r>
      <w:r>
        <w:t>by</w:t>
      </w:r>
      <w:r w:rsidRPr="00530C8E">
        <w:t xml:space="preserve"> email shall</w:t>
      </w:r>
      <w:r>
        <w:t xml:space="preserve"> (</w:t>
      </w:r>
      <w:r w:rsidRPr="00424A7F">
        <w:rPr>
          <w:snapToGrid w:val="0"/>
        </w:rPr>
        <w:t>unless</w:t>
      </w:r>
      <w:r w:rsidR="00424A7F" w:rsidRPr="00424A7F">
        <w:rPr>
          <w:snapToGrid w:val="0"/>
        </w:rPr>
        <w:t>, in the case of email,</w:t>
      </w:r>
      <w:r w:rsidRPr="00424A7F">
        <w:rPr>
          <w:snapToGrid w:val="0"/>
        </w:rPr>
        <w:t xml:space="preserve"> the sender receives an </w:t>
      </w:r>
      <w:r w:rsidRPr="00BD290A">
        <w:rPr>
          <w:snapToGrid w:val="0"/>
        </w:rPr>
        <w:t xml:space="preserve">automatic response stating that the recipient’s email address does not exist or </w:t>
      </w:r>
      <w:r w:rsidR="00BD290A">
        <w:rPr>
          <w:snapToGrid w:val="0"/>
        </w:rPr>
        <w:t xml:space="preserve">that </w:t>
      </w:r>
      <w:r w:rsidRPr="00BD290A">
        <w:rPr>
          <w:snapToGrid w:val="0"/>
        </w:rPr>
        <w:t>the email has not been successfully sent):</w:t>
      </w:r>
    </w:p>
    <w:p w:rsidR="00137C79" w:rsidRPr="00B93DE6" w:rsidRDefault="00137C79" w:rsidP="00137C79">
      <w:pPr>
        <w:pStyle w:val="ListParagraph"/>
        <w:numPr>
          <w:ilvl w:val="3"/>
          <w:numId w:val="4"/>
        </w:numPr>
        <w:rPr>
          <w:snapToGrid w:val="0"/>
        </w:rPr>
      </w:pPr>
      <w:r w:rsidRPr="00530C8E">
        <w:t>if sent prior to 4.00 p.m. on any Business Day, be deemed served on that Business Day</w:t>
      </w:r>
      <w:r>
        <w:t>; or</w:t>
      </w:r>
    </w:p>
    <w:p w:rsidR="00137C79" w:rsidRPr="00424A7F" w:rsidRDefault="00137C79" w:rsidP="00137C79">
      <w:pPr>
        <w:pStyle w:val="ListParagraph"/>
        <w:numPr>
          <w:ilvl w:val="3"/>
          <w:numId w:val="4"/>
        </w:numPr>
        <w:rPr>
          <w:snapToGrid w:val="0"/>
        </w:rPr>
      </w:pPr>
      <w:r>
        <w:t>i</w:t>
      </w:r>
      <w:r w:rsidRPr="00530C8E">
        <w:t>f sent after 4.00 p.m. on any Business Day, shall be deemed served on the next Business Day</w:t>
      </w:r>
      <w:r w:rsidR="006E077B">
        <w:t>; or</w:t>
      </w:r>
    </w:p>
    <w:p w:rsidR="006E077B" w:rsidRPr="00530C8E" w:rsidRDefault="006E077B" w:rsidP="006E077B">
      <w:pPr>
        <w:numPr>
          <w:ilvl w:val="2"/>
          <w:numId w:val="4"/>
        </w:numPr>
        <w:rPr>
          <w:snapToGrid w:val="0"/>
        </w:rPr>
      </w:pPr>
      <w:r w:rsidRPr="00530C8E">
        <w:t xml:space="preserve">by registered mail shall be deemed served on the earlier of the date of receipt or on the second Business Day after the same was committed to post;  </w:t>
      </w:r>
    </w:p>
    <w:p w:rsidR="00137C79" w:rsidRPr="00D23D4C" w:rsidRDefault="00137C79" w:rsidP="00137C79">
      <w:pPr>
        <w:pStyle w:val="Heading2"/>
        <w:rPr>
          <w:snapToGrid w:val="0"/>
          <w:lang w:val="en-AU"/>
        </w:rPr>
      </w:pPr>
      <w:bookmarkStart w:id="727" w:name="_Toc57649821"/>
      <w:r w:rsidRPr="00D23D4C">
        <w:rPr>
          <w:snapToGrid w:val="0"/>
          <w:lang w:val="en-AU"/>
        </w:rPr>
        <w:t>Disclosure of Agreement</w:t>
      </w:r>
    </w:p>
    <w:p w:rsidR="00137C79" w:rsidRDefault="00137C79" w:rsidP="00137C79">
      <w:pPr>
        <w:numPr>
          <w:ilvl w:val="1"/>
          <w:numId w:val="4"/>
        </w:numPr>
      </w:pPr>
      <w:r w:rsidRPr="005D1C02">
        <w:t>The Parties agree that this Agreement is not Confidential Information</w:t>
      </w:r>
      <w:r w:rsidR="00AD4B5E">
        <w:t>,</w:t>
      </w:r>
      <w:r w:rsidRPr="005D1C02">
        <w:t xml:space="preserve"> that either Party may disclose </w:t>
      </w:r>
      <w:r w:rsidR="00AD4B5E">
        <w:t>it</w:t>
      </w:r>
      <w:r w:rsidRPr="005D1C02">
        <w:t xml:space="preserve"> </w:t>
      </w:r>
      <w:r>
        <w:t xml:space="preserve">in full </w:t>
      </w:r>
      <w:r w:rsidRPr="005D1C02">
        <w:t>to any other person</w:t>
      </w:r>
      <w:r w:rsidR="00AD4B5E">
        <w:t xml:space="preserve"> and that</w:t>
      </w:r>
      <w:r>
        <w:t xml:space="preserve"> First Gas</w:t>
      </w:r>
      <w:r w:rsidR="00AD4B5E">
        <w:t xml:space="preserve"> will publish</w:t>
      </w:r>
      <w:r>
        <w:t xml:space="preserve"> the Agreement on OATIS.</w:t>
      </w:r>
    </w:p>
    <w:p w:rsidR="00ED40A2" w:rsidRPr="00E923DE" w:rsidRDefault="00ED40A2" w:rsidP="00E923DE">
      <w:pPr>
        <w:pStyle w:val="Heading2"/>
        <w:rPr>
          <w:snapToGrid w:val="0"/>
          <w:lang w:val="en-AU"/>
        </w:rPr>
      </w:pPr>
      <w:r w:rsidRPr="00E923DE">
        <w:rPr>
          <w:snapToGrid w:val="0"/>
          <w:lang w:val="en-AU"/>
        </w:rPr>
        <w:t>Waiver</w:t>
      </w:r>
    </w:p>
    <w:bookmarkEnd w:id="727"/>
    <w:p w:rsidR="00C6575C" w:rsidRDefault="00E516C6" w:rsidP="009871BE">
      <w:pPr>
        <w:numPr>
          <w:ilvl w:val="1"/>
          <w:numId w:val="4"/>
        </w:numPr>
      </w:pPr>
      <w:r w:rsidRPr="008627C6">
        <w:rPr>
          <w:snapToGrid w:val="0"/>
        </w:rPr>
        <w:t xml:space="preserve">No failure, delay or indulgence by </w:t>
      </w:r>
      <w:r>
        <w:rPr>
          <w:snapToGrid w:val="0"/>
        </w:rPr>
        <w:t>a</w:t>
      </w:r>
      <w:r w:rsidRPr="008627C6">
        <w:rPr>
          <w:snapToGrid w:val="0"/>
        </w:rPr>
        <w:t xml:space="preserve"> Party in exercising any power or right conferred on that Party by </w:t>
      </w:r>
      <w:r>
        <w:rPr>
          <w:snapToGrid w:val="0"/>
        </w:rPr>
        <w:t>this Agreement</w:t>
      </w:r>
      <w:r w:rsidRPr="008627C6">
        <w:rPr>
          <w:snapToGrid w:val="0"/>
        </w:rPr>
        <w:t xml:space="preserve"> will operate as a waiver of that power or right</w:t>
      </w:r>
      <w:r w:rsidR="00C6575C" w:rsidRPr="00530C8E">
        <w:t>.</w:t>
      </w:r>
      <w:bookmarkStart w:id="728" w:name="_Toc57649822"/>
    </w:p>
    <w:p w:rsidR="00ED40A2" w:rsidRPr="00E923DE" w:rsidRDefault="00ED40A2" w:rsidP="00E923DE">
      <w:pPr>
        <w:pStyle w:val="Heading2"/>
        <w:rPr>
          <w:snapToGrid w:val="0"/>
          <w:lang w:val="en-AU"/>
        </w:rPr>
      </w:pPr>
      <w:r w:rsidRPr="00E923DE">
        <w:rPr>
          <w:snapToGrid w:val="0"/>
          <w:lang w:val="en-AU"/>
        </w:rPr>
        <w:t>Entire Agreement</w:t>
      </w:r>
    </w:p>
    <w:bookmarkEnd w:id="728"/>
    <w:p w:rsidR="00C6575C" w:rsidRDefault="00C6575C" w:rsidP="009871BE">
      <w:pPr>
        <w:numPr>
          <w:ilvl w:val="1"/>
          <w:numId w:val="4"/>
        </w:numPr>
      </w:pPr>
      <w:r w:rsidRPr="00530C8E">
        <w:t xml:space="preserve">This Agreement constitutes the entire agreement between the Parties </w:t>
      </w:r>
      <w:r w:rsidR="00E516C6">
        <w:t>in relation to</w:t>
      </w:r>
      <w:r w:rsidRPr="00530C8E">
        <w:t xml:space="preserve"> the subject matter of this Agreement and supersedes all prior negotiations, representations and agreements between the Parties.</w:t>
      </w:r>
      <w:bookmarkStart w:id="729" w:name="_Toc57649823"/>
    </w:p>
    <w:p w:rsidR="00ED40A2" w:rsidRPr="00E923DE" w:rsidRDefault="00ED40A2" w:rsidP="00E923DE">
      <w:pPr>
        <w:pStyle w:val="Heading2"/>
        <w:rPr>
          <w:snapToGrid w:val="0"/>
          <w:lang w:val="en-AU"/>
        </w:rPr>
      </w:pPr>
      <w:r w:rsidRPr="00E923DE">
        <w:rPr>
          <w:snapToGrid w:val="0"/>
          <w:lang w:val="en-AU"/>
        </w:rPr>
        <w:t>Amendment</w:t>
      </w:r>
    </w:p>
    <w:bookmarkEnd w:id="729"/>
    <w:p w:rsidR="00EB4B5E" w:rsidRDefault="00C6575C" w:rsidP="009871BE">
      <w:pPr>
        <w:numPr>
          <w:ilvl w:val="1"/>
          <w:numId w:val="4"/>
        </w:numPr>
      </w:pPr>
      <w:r w:rsidRPr="00530C8E">
        <w:t>Except as otherwise expressly set out in this Agreement, no variation, modification or waiver of any provision of this Agreement shall be of any force or effect unless it is in writing and signed by both Parties.</w:t>
      </w:r>
    </w:p>
    <w:p w:rsidR="00667EFB" w:rsidRPr="00D23D4C" w:rsidRDefault="00667EFB" w:rsidP="00E923DE">
      <w:pPr>
        <w:pStyle w:val="Heading2"/>
        <w:rPr>
          <w:snapToGrid w:val="0"/>
          <w:lang w:val="en-AU"/>
        </w:rPr>
      </w:pPr>
      <w:r w:rsidRPr="00D23D4C">
        <w:rPr>
          <w:snapToGrid w:val="0"/>
          <w:lang w:val="en-AU"/>
        </w:rPr>
        <w:t>Severability</w:t>
      </w:r>
    </w:p>
    <w:p w:rsidR="00C6575C" w:rsidRDefault="00C6575C" w:rsidP="009871BE">
      <w:pPr>
        <w:numPr>
          <w:ilvl w:val="1"/>
          <w:numId w:val="4"/>
        </w:numPr>
      </w:pPr>
      <w:r w:rsidRPr="00530C8E">
        <w:t xml:space="preserve">If any section or provision of this Agreement shall be held </w:t>
      </w:r>
      <w:r w:rsidR="00E516C6">
        <w:t xml:space="preserve">to be </w:t>
      </w:r>
      <w:r w:rsidRPr="00530C8E">
        <w:t xml:space="preserve">illegal or unenforceable by any judgment of any Court or tribunal having competent jurisdiction, </w:t>
      </w:r>
      <w:r w:rsidR="00E516C6">
        <w:t>that</w:t>
      </w:r>
      <w:r w:rsidRPr="00530C8E">
        <w:t xml:space="preserve"> judgment shall not affect the remaining provisions of this Agreement which shall remain in full force and effect as if</w:t>
      </w:r>
      <w:r w:rsidR="00E516C6">
        <w:t xml:space="preserve"> that</w:t>
      </w:r>
      <w:r w:rsidRPr="00530C8E">
        <w:t xml:space="preserve"> illegal or unenforceable </w:t>
      </w:r>
      <w:r w:rsidR="00E516C6">
        <w:t xml:space="preserve">section or provision </w:t>
      </w:r>
      <w:r w:rsidRPr="00530C8E">
        <w:t>had not been included in this Agreement</w:t>
      </w:r>
      <w:r w:rsidR="00E516C6">
        <w:t>,</w:t>
      </w:r>
      <w:r w:rsidRPr="00530C8E">
        <w:t xml:space="preserve"> but only if severance does not materially affect the purpose o</w:t>
      </w:r>
      <w:bookmarkStart w:id="730" w:name="_Toc57649825"/>
      <w:r w:rsidRPr="00530C8E">
        <w:t>f, or frustrate, this Agreement</w:t>
      </w:r>
      <w:r w:rsidR="00E516C6">
        <w:t>. In that event, the</w:t>
      </w:r>
      <w:r w:rsidRPr="00530C8E">
        <w:t xml:space="preserve"> severed </w:t>
      </w:r>
      <w:r w:rsidR="005413CF" w:rsidRPr="00530C8E">
        <w:t>section</w:t>
      </w:r>
      <w:r w:rsidRPr="00530C8E">
        <w:t xml:space="preserve"> or provision shall be modified to the extent necessary to render it legal, valid and enforceable and </w:t>
      </w:r>
      <w:r w:rsidR="006717B3" w:rsidRPr="00530C8E">
        <w:t>to</w:t>
      </w:r>
      <w:r w:rsidRPr="00530C8E">
        <w:t xml:space="preserve"> reflect the economic and operational effect of the severed section or provision to the maximum extent practicable.</w:t>
      </w:r>
      <w:r w:rsidR="005510B6">
        <w:t xml:space="preserve"> </w:t>
      </w:r>
    </w:p>
    <w:p w:rsidR="00667EFB" w:rsidRPr="00E923DE" w:rsidRDefault="00667EFB" w:rsidP="00E923DE">
      <w:pPr>
        <w:pStyle w:val="Heading2"/>
        <w:rPr>
          <w:snapToGrid w:val="0"/>
          <w:lang w:val="en-AU"/>
        </w:rPr>
      </w:pPr>
      <w:r w:rsidRPr="00E923DE">
        <w:rPr>
          <w:snapToGrid w:val="0"/>
          <w:lang w:val="en-AU"/>
        </w:rPr>
        <w:t>Exclusion of Implied Terms</w:t>
      </w:r>
    </w:p>
    <w:bookmarkEnd w:id="730"/>
    <w:p w:rsidR="00C6575C" w:rsidRDefault="00C6575C" w:rsidP="009871BE">
      <w:pPr>
        <w:numPr>
          <w:ilvl w:val="1"/>
          <w:numId w:val="4"/>
        </w:numPr>
      </w:pPr>
      <w:r w:rsidRPr="00530C8E">
        <w:t>All terms and conditions relating to this Agreement that are implied by law or custom are excluded to the maximum extent permitted by law.</w:t>
      </w:r>
      <w:bookmarkStart w:id="731" w:name="_Toc349465395"/>
      <w:bookmarkStart w:id="732" w:name="_Toc350326780"/>
      <w:bookmarkStart w:id="733" w:name="_Toc350679052"/>
      <w:bookmarkStart w:id="734" w:name="_Toc356615059"/>
      <w:bookmarkStart w:id="735" w:name="_Toc361741247"/>
      <w:bookmarkStart w:id="736" w:name="_Toc361742986"/>
      <w:bookmarkStart w:id="737" w:name="_Toc398958178"/>
      <w:bookmarkStart w:id="738" w:name="_Toc400266790"/>
      <w:bookmarkStart w:id="739" w:name="_Toc104362172"/>
    </w:p>
    <w:p w:rsidR="00667EFB" w:rsidRPr="00947C59" w:rsidRDefault="00667EFB" w:rsidP="00947C59">
      <w:pPr>
        <w:pStyle w:val="Heading2"/>
        <w:rPr>
          <w:snapToGrid w:val="0"/>
          <w:lang w:val="en-AU"/>
        </w:rPr>
      </w:pPr>
      <w:r w:rsidRPr="00E923DE">
        <w:rPr>
          <w:snapToGrid w:val="0"/>
          <w:lang w:val="en-AU"/>
        </w:rPr>
        <w:t>Exclusion of Consumer Legislation</w:t>
      </w:r>
    </w:p>
    <w:p w:rsidR="00667EFB" w:rsidRPr="00F27205" w:rsidRDefault="00667EFB" w:rsidP="009871BE">
      <w:pPr>
        <w:numPr>
          <w:ilvl w:val="1"/>
          <w:numId w:val="4"/>
        </w:numPr>
      </w:pPr>
      <w:r w:rsidRPr="00F27205">
        <w:t xml:space="preserve">The </w:t>
      </w:r>
      <w:r>
        <w:t>P</w:t>
      </w:r>
      <w:r w:rsidRPr="00F27205">
        <w:t xml:space="preserve">arties acknowledge and agree that </w:t>
      </w:r>
      <w:r w:rsidR="006E7DE6">
        <w:t>in relation to</w:t>
      </w:r>
      <w:r w:rsidRPr="00F27205">
        <w:t xml:space="preserve"> this Agreement: </w:t>
      </w:r>
    </w:p>
    <w:p w:rsidR="00667EFB" w:rsidRPr="00F27205" w:rsidRDefault="00667EFB" w:rsidP="009871BE">
      <w:pPr>
        <w:numPr>
          <w:ilvl w:val="2"/>
          <w:numId w:val="4"/>
        </w:numPr>
      </w:pPr>
      <w:r w:rsidRPr="00F27205">
        <w:lastRenderedPageBreak/>
        <w:t xml:space="preserve">the </w:t>
      </w:r>
      <w:r w:rsidR="006E7DE6">
        <w:t xml:space="preserve">Parties are in trade and agree to contract out of the </w:t>
      </w:r>
      <w:r w:rsidRPr="00F27205">
        <w:t>provisions of the Consumer Guarantees Act 1993</w:t>
      </w:r>
      <w:r w:rsidR="006E7DE6">
        <w:t>,</w:t>
      </w:r>
      <w:r w:rsidR="006E7DE6" w:rsidRPr="00F27205">
        <w:t xml:space="preserve"> </w:t>
      </w:r>
      <w:r w:rsidR="006E7DE6" w:rsidRPr="006E17F5">
        <w:rPr>
          <w:snapToGrid w:val="0"/>
        </w:rPr>
        <w:t xml:space="preserve">and it is fair and reasonable </w:t>
      </w:r>
      <w:r w:rsidR="006E7DE6">
        <w:rPr>
          <w:snapToGrid w:val="0"/>
        </w:rPr>
        <w:t>to do so</w:t>
      </w:r>
      <w:r w:rsidRPr="00F27205">
        <w:t>;</w:t>
      </w:r>
      <w:r w:rsidR="006E7DE6">
        <w:t xml:space="preserve"> and</w:t>
      </w:r>
    </w:p>
    <w:p w:rsidR="00667EFB" w:rsidRPr="00F27205" w:rsidRDefault="00667EFB" w:rsidP="009871BE">
      <w:pPr>
        <w:numPr>
          <w:ilvl w:val="2"/>
          <w:numId w:val="4"/>
        </w:numPr>
        <w:rPr>
          <w:rFonts w:cs="Arial"/>
          <w:color w:val="1F497D"/>
          <w:szCs w:val="20"/>
        </w:rPr>
      </w:pPr>
      <w:r w:rsidRPr="00F27205">
        <w:t xml:space="preserve">the provisions of sections 9, 12A, 13 and 14(1) of the Fair Trading Act 1986 shall not apply to the obligations of the parties under, and that it is fair and reasonable that </w:t>
      </w:r>
      <w:r w:rsidR="006E7DE6">
        <w:t xml:space="preserve">the Parties </w:t>
      </w:r>
      <w:r w:rsidRPr="00F27205">
        <w:t xml:space="preserve">contract out of </w:t>
      </w:r>
      <w:r w:rsidR="006E7DE6">
        <w:t>those provisions</w:t>
      </w:r>
      <w:r w:rsidRPr="00F27205">
        <w:t>.</w:t>
      </w:r>
    </w:p>
    <w:p w:rsidR="00667EFB" w:rsidRPr="00E923DE" w:rsidRDefault="006E7DE6" w:rsidP="00E923DE">
      <w:pPr>
        <w:pStyle w:val="Heading2"/>
        <w:rPr>
          <w:snapToGrid w:val="0"/>
          <w:lang w:val="en-AU"/>
        </w:rPr>
      </w:pPr>
      <w:r>
        <w:rPr>
          <w:snapToGrid w:val="0"/>
          <w:lang w:val="en-AU"/>
        </w:rPr>
        <w:t>Contractual</w:t>
      </w:r>
      <w:r w:rsidR="00667EFB" w:rsidRPr="00E923DE">
        <w:rPr>
          <w:snapToGrid w:val="0"/>
          <w:lang w:val="en-AU"/>
        </w:rPr>
        <w:t xml:space="preserve"> Privity</w:t>
      </w:r>
    </w:p>
    <w:p w:rsidR="00667EFB" w:rsidRDefault="00667EFB" w:rsidP="009871BE">
      <w:pPr>
        <w:numPr>
          <w:ilvl w:val="1"/>
          <w:numId w:val="4"/>
        </w:numPr>
      </w:pPr>
      <w:r w:rsidRPr="00530C8E">
        <w:rPr>
          <w:lang w:val="en-AU"/>
        </w:rPr>
        <w:t>This</w:t>
      </w:r>
      <w:r w:rsidRPr="00530C8E">
        <w:t xml:space="preserve"> Agreement shall not and is not intended to confer any benefit on or create any obligation enforceable at the suit of any person </w:t>
      </w:r>
      <w:r w:rsidR="006E7DE6">
        <w:t xml:space="preserve">who is </w:t>
      </w:r>
      <w:r w:rsidRPr="00530C8E">
        <w:t>not a Party to this Agreement.</w:t>
      </w:r>
    </w:p>
    <w:p w:rsidR="00667EFB" w:rsidRPr="00E923DE" w:rsidRDefault="00667EFB" w:rsidP="00E923DE">
      <w:pPr>
        <w:pStyle w:val="Heading2"/>
        <w:rPr>
          <w:snapToGrid w:val="0"/>
          <w:lang w:val="en-AU"/>
        </w:rPr>
      </w:pPr>
      <w:r w:rsidRPr="00E923DE">
        <w:rPr>
          <w:snapToGrid w:val="0"/>
          <w:lang w:val="en-AU"/>
        </w:rPr>
        <w:t>Counterparts</w:t>
      </w:r>
    </w:p>
    <w:p w:rsidR="00667EFB" w:rsidRPr="00E923DE" w:rsidRDefault="00667EFB" w:rsidP="009871BE">
      <w:pPr>
        <w:numPr>
          <w:ilvl w:val="1"/>
          <w:numId w:val="4"/>
        </w:numPr>
      </w:pPr>
      <w:r w:rsidRPr="000913DD">
        <w:rPr>
          <w:color w:val="000000"/>
        </w:rPr>
        <w:t xml:space="preserve">This Agreement may be executed in two counterparts. Once the Parties have executed the counterparts, and each Party has received a copy of </w:t>
      </w:r>
      <w:r>
        <w:rPr>
          <w:color w:val="000000"/>
        </w:rPr>
        <w:t>the</w:t>
      </w:r>
      <w:r w:rsidRPr="000913DD">
        <w:rPr>
          <w:color w:val="000000"/>
        </w:rPr>
        <w:t xml:space="preserve"> signed counterpart which that Party did not execute, each counterpart will be deemed to be as valid and binding on the Party executing it as if it had been executed by both Parties.</w:t>
      </w:r>
    </w:p>
    <w:p w:rsidR="00901D70" w:rsidRPr="00E923DE" w:rsidRDefault="00901D70" w:rsidP="00E923DE">
      <w:pPr>
        <w:pStyle w:val="Heading2"/>
        <w:rPr>
          <w:snapToGrid w:val="0"/>
          <w:lang w:val="en-AU"/>
        </w:rPr>
      </w:pPr>
      <w:r w:rsidRPr="00E923DE">
        <w:rPr>
          <w:snapToGrid w:val="0"/>
          <w:lang w:val="en-AU"/>
        </w:rPr>
        <w:t>Assignment</w:t>
      </w:r>
    </w:p>
    <w:p w:rsidR="006E7DE6" w:rsidRPr="00B879E6" w:rsidRDefault="00947C59" w:rsidP="00641F76">
      <w:pPr>
        <w:numPr>
          <w:ilvl w:val="1"/>
          <w:numId w:val="4"/>
        </w:numPr>
        <w:rPr>
          <w:bCs/>
          <w:i/>
          <w:iCs/>
        </w:rPr>
      </w:pPr>
      <w:r>
        <w:t>N</w:t>
      </w:r>
      <w:r w:rsidR="00901D70">
        <w:t xml:space="preserve">either </w:t>
      </w:r>
      <w:r w:rsidR="00901D70" w:rsidRPr="00530C8E">
        <w:t xml:space="preserve">Party may assign or transfer any of its rights </w:t>
      </w:r>
      <w:r w:rsidR="006E7DE6">
        <w:t>or</w:t>
      </w:r>
      <w:r w:rsidR="00901D70" w:rsidRPr="00530C8E">
        <w:t xml:space="preserve"> obligations under this Agreement unless it has obtained </w:t>
      </w:r>
      <w:r w:rsidR="00901D70">
        <w:t>the other Party’s</w:t>
      </w:r>
      <w:r w:rsidR="00901D70" w:rsidRPr="00530C8E">
        <w:t xml:space="preserve"> prior written consent, such consent not to be unreasonably withheld or delayed</w:t>
      </w:r>
      <w:r w:rsidR="006E7DE6">
        <w:t>.</w:t>
      </w:r>
    </w:p>
    <w:p w:rsidR="006E7DE6" w:rsidRPr="00B0694C" w:rsidRDefault="006E7DE6" w:rsidP="006E7DE6">
      <w:pPr>
        <w:numPr>
          <w:ilvl w:val="1"/>
          <w:numId w:val="4"/>
        </w:numPr>
        <w:rPr>
          <w:lang w:val="en-AU"/>
        </w:rPr>
      </w:pPr>
      <w:bookmarkStart w:id="740" w:name="_Ref410933964"/>
      <w:r>
        <w:rPr>
          <w:lang w:val="en-AU"/>
        </w:rPr>
        <w:t>Neither Party shall</w:t>
      </w:r>
      <w:r w:rsidRPr="00B0694C">
        <w:rPr>
          <w:lang w:val="en-AU"/>
        </w:rPr>
        <w:t xml:space="preserve"> assign or transfer any of its rights and obligations under </w:t>
      </w:r>
      <w:r>
        <w:rPr>
          <w:lang w:val="en-AU"/>
        </w:rPr>
        <w:t>this Agreement</w:t>
      </w:r>
      <w:r w:rsidRPr="00B0694C">
        <w:rPr>
          <w:lang w:val="en-AU"/>
        </w:rPr>
        <w:t xml:space="preserve">, unless it believes that the assignee is capable of meeting </w:t>
      </w:r>
      <w:r>
        <w:rPr>
          <w:lang w:val="en-AU"/>
        </w:rPr>
        <w:t>that Party’s</w:t>
      </w:r>
      <w:r w:rsidRPr="00B0694C">
        <w:rPr>
          <w:lang w:val="en-AU"/>
        </w:rPr>
        <w:t xml:space="preserve"> obligations under </w:t>
      </w:r>
      <w:r>
        <w:rPr>
          <w:lang w:val="en-AU"/>
        </w:rPr>
        <w:t>this Agreement</w:t>
      </w:r>
      <w:r w:rsidRPr="00B0694C">
        <w:rPr>
          <w:lang w:val="en-AU"/>
        </w:rPr>
        <w:t>.</w:t>
      </w:r>
      <w:bookmarkEnd w:id="740"/>
    </w:p>
    <w:p w:rsidR="006E7DE6" w:rsidRPr="00B0694C" w:rsidRDefault="006E7DE6" w:rsidP="006E7DE6">
      <w:pPr>
        <w:numPr>
          <w:ilvl w:val="1"/>
          <w:numId w:val="4"/>
        </w:numPr>
        <w:rPr>
          <w:lang w:val="en-AU"/>
        </w:rPr>
      </w:pPr>
      <w:bookmarkStart w:id="741" w:name="_Ref177361602"/>
      <w:r>
        <w:rPr>
          <w:lang w:val="en-AU"/>
        </w:rPr>
        <w:t>Where a Party (</w:t>
      </w:r>
      <w:r w:rsidRPr="000B56A5">
        <w:rPr>
          <w:i/>
          <w:lang w:val="en-AU"/>
        </w:rPr>
        <w:t>Assignor</w:t>
      </w:r>
      <w:r>
        <w:rPr>
          <w:lang w:val="en-AU"/>
        </w:rPr>
        <w:t xml:space="preserve">) assigns or transfers this Agreement, </w:t>
      </w:r>
      <w:r w:rsidRPr="00B0694C">
        <w:rPr>
          <w:lang w:val="en-AU"/>
        </w:rPr>
        <w:t xml:space="preserve">the </w:t>
      </w:r>
      <w:r>
        <w:rPr>
          <w:lang w:val="en-AU"/>
        </w:rPr>
        <w:t>A</w:t>
      </w:r>
      <w:r w:rsidRPr="00B0694C">
        <w:rPr>
          <w:lang w:val="en-AU"/>
        </w:rPr>
        <w:t xml:space="preserve">ssignor shall remain liable to the other Party for the due performance of all obligations under </w:t>
      </w:r>
      <w:r>
        <w:rPr>
          <w:lang w:val="en-AU"/>
        </w:rPr>
        <w:t>this Agreement</w:t>
      </w:r>
      <w:r w:rsidRPr="00B0694C">
        <w:rPr>
          <w:lang w:val="en-AU"/>
        </w:rPr>
        <w:t xml:space="preserve"> as primary obligor and not merely as surety or guarantor only, unless that other Party has given its prior written consent to the release of the assignor from its obligations.</w:t>
      </w:r>
      <w:bookmarkEnd w:id="741"/>
      <w:r>
        <w:rPr>
          <w:lang w:val="en-AU"/>
        </w:rPr>
        <w:t xml:space="preserve"> </w:t>
      </w:r>
    </w:p>
    <w:p w:rsidR="006E7DE6" w:rsidRPr="00B0694C" w:rsidRDefault="006E7DE6" w:rsidP="006E7DE6">
      <w:pPr>
        <w:numPr>
          <w:ilvl w:val="1"/>
          <w:numId w:val="4"/>
        </w:numPr>
        <w:rPr>
          <w:lang w:val="en-AU"/>
        </w:rPr>
      </w:pPr>
      <w:r w:rsidRPr="00B0694C">
        <w:rPr>
          <w:lang w:val="en-AU"/>
        </w:rPr>
        <w:t>Prior to any assignment</w:t>
      </w:r>
      <w:r>
        <w:rPr>
          <w:lang w:val="en-AU"/>
        </w:rPr>
        <w:t xml:space="preserve"> or transfer of this Agreement</w:t>
      </w:r>
      <w:r w:rsidRPr="00B0694C">
        <w:rPr>
          <w:lang w:val="en-AU"/>
        </w:rPr>
        <w:t xml:space="preserve">, the </w:t>
      </w:r>
      <w:r>
        <w:rPr>
          <w:lang w:val="en-AU"/>
        </w:rPr>
        <w:t>A</w:t>
      </w:r>
      <w:r w:rsidRPr="00B0694C">
        <w:rPr>
          <w:lang w:val="en-AU"/>
        </w:rPr>
        <w:t xml:space="preserve">ssignor </w:t>
      </w:r>
      <w:r>
        <w:rPr>
          <w:lang w:val="en-AU"/>
        </w:rPr>
        <w:t>must</w:t>
      </w:r>
      <w:r w:rsidRPr="00B0694C">
        <w:rPr>
          <w:lang w:val="en-AU"/>
        </w:rPr>
        <w:t xml:space="preserve"> obtain execution by the assignee of a </w:t>
      </w:r>
      <w:r>
        <w:rPr>
          <w:lang w:val="en-AU"/>
        </w:rPr>
        <w:t>deed</w:t>
      </w:r>
      <w:r w:rsidRPr="00B0694C">
        <w:rPr>
          <w:lang w:val="en-AU"/>
        </w:rPr>
        <w:t xml:space="preserve"> of </w:t>
      </w:r>
      <w:r>
        <w:rPr>
          <w:lang w:val="en-AU"/>
        </w:rPr>
        <w:t>c</w:t>
      </w:r>
      <w:r w:rsidRPr="00B0694C">
        <w:rPr>
          <w:lang w:val="en-AU"/>
        </w:rPr>
        <w:t>ovenant</w:t>
      </w:r>
      <w:r>
        <w:rPr>
          <w:lang w:val="en-AU"/>
        </w:rPr>
        <w:t>, in favour of the other Party,</w:t>
      </w:r>
      <w:r w:rsidRPr="00B0694C">
        <w:rPr>
          <w:lang w:val="en-AU"/>
        </w:rPr>
        <w:t xml:space="preserve"> binding the assignee to perform all the </w:t>
      </w:r>
      <w:r>
        <w:rPr>
          <w:lang w:val="en-AU"/>
        </w:rPr>
        <w:t xml:space="preserve">Assignor’s </w:t>
      </w:r>
      <w:r w:rsidRPr="00B0694C">
        <w:rPr>
          <w:lang w:val="en-AU"/>
        </w:rPr>
        <w:t xml:space="preserve">obligations under </w:t>
      </w:r>
      <w:r>
        <w:rPr>
          <w:lang w:val="en-AU"/>
        </w:rPr>
        <w:t>this Agreement</w:t>
      </w:r>
      <w:r w:rsidRPr="00B0694C">
        <w:rPr>
          <w:lang w:val="en-AU"/>
        </w:rPr>
        <w:t>.</w:t>
      </w:r>
    </w:p>
    <w:p w:rsidR="001501AD" w:rsidRPr="00947C59" w:rsidRDefault="006E7DE6" w:rsidP="006E7DE6">
      <w:pPr>
        <w:numPr>
          <w:ilvl w:val="1"/>
          <w:numId w:val="4"/>
        </w:numPr>
        <w:rPr>
          <w:bCs/>
          <w:i/>
          <w:iCs/>
        </w:rPr>
      </w:pPr>
      <w:bookmarkStart w:id="742" w:name="_Ref177361620"/>
      <w:r w:rsidRPr="00B0694C">
        <w:rPr>
          <w:lang w:val="en-AU"/>
        </w:rPr>
        <w:t xml:space="preserve">Notwithstanding any assignment, the assignor shall remain liable for any </w:t>
      </w:r>
      <w:r>
        <w:rPr>
          <w:lang w:val="en-AU"/>
        </w:rPr>
        <w:t>amounts</w:t>
      </w:r>
      <w:r w:rsidRPr="00B0694C">
        <w:rPr>
          <w:lang w:val="en-AU"/>
        </w:rPr>
        <w:t xml:space="preserve"> payable by it </w:t>
      </w:r>
      <w:r>
        <w:rPr>
          <w:lang w:val="en-AU"/>
        </w:rPr>
        <w:t xml:space="preserve">under </w:t>
      </w:r>
      <w:r w:rsidR="007A4E50">
        <w:rPr>
          <w:lang w:val="en-AU"/>
        </w:rPr>
        <w:t>this Agreement</w:t>
      </w:r>
      <w:r>
        <w:rPr>
          <w:lang w:val="en-AU"/>
        </w:rPr>
        <w:t xml:space="preserve"> </w:t>
      </w:r>
      <w:r w:rsidRPr="00B0694C">
        <w:rPr>
          <w:lang w:val="en-AU"/>
        </w:rPr>
        <w:t xml:space="preserve">up to the end of the </w:t>
      </w:r>
      <w:r>
        <w:rPr>
          <w:lang w:val="en-AU"/>
        </w:rPr>
        <w:t>Month</w:t>
      </w:r>
      <w:r w:rsidRPr="00B0694C">
        <w:rPr>
          <w:lang w:val="en-AU"/>
        </w:rPr>
        <w:t xml:space="preserve"> during which the assignment takes </w:t>
      </w:r>
      <w:r>
        <w:rPr>
          <w:lang w:val="en-AU"/>
        </w:rPr>
        <w:t>effect</w:t>
      </w:r>
      <w:bookmarkEnd w:id="742"/>
      <w:r w:rsidR="009363B2">
        <w:t>.</w:t>
      </w:r>
      <w:r>
        <w:t xml:space="preserve"> </w:t>
      </w:r>
    </w:p>
    <w:p w:rsidR="00901D70" w:rsidRPr="00D23D4C" w:rsidRDefault="00901D70" w:rsidP="00E923DE">
      <w:pPr>
        <w:pStyle w:val="Heading2"/>
        <w:rPr>
          <w:snapToGrid w:val="0"/>
          <w:lang w:val="en-AU"/>
        </w:rPr>
      </w:pPr>
      <w:r w:rsidRPr="00D23D4C">
        <w:rPr>
          <w:snapToGrid w:val="0"/>
          <w:lang w:val="en-AU"/>
        </w:rPr>
        <w:t>Governing Law</w:t>
      </w:r>
    </w:p>
    <w:p w:rsidR="00901D70" w:rsidRPr="00530C8E" w:rsidRDefault="00901D70" w:rsidP="009871BE">
      <w:pPr>
        <w:numPr>
          <w:ilvl w:val="1"/>
          <w:numId w:val="4"/>
        </w:numPr>
      </w:pPr>
      <w:r w:rsidRPr="00530C8E">
        <w:t xml:space="preserve">This Agreement shall be construed and interpreted in accordance with the law of </w:t>
      </w:r>
      <w:smartTag w:uri="urn:schemas-microsoft-com:office:smarttags" w:element="country-region">
        <w:r w:rsidRPr="00530C8E">
          <w:t>New Zealand</w:t>
        </w:r>
      </w:smartTag>
      <w:r w:rsidRPr="00530C8E">
        <w:t xml:space="preserve"> and the Parties submit to the non-exclusive jurisdiction of the </w:t>
      </w:r>
      <w:smartTag w:uri="urn:schemas-microsoft-com:office:smarttags" w:element="place">
        <w:smartTag w:uri="urn:schemas-microsoft-com:office:smarttags" w:element="country-region">
          <w:r w:rsidRPr="00530C8E">
            <w:t>New Zealand</w:t>
          </w:r>
        </w:smartTag>
      </w:smartTag>
      <w:r w:rsidRPr="00530C8E">
        <w:t xml:space="preserve"> courts.</w:t>
      </w:r>
    </w:p>
    <w:p w:rsidR="00E71D4E" w:rsidRDefault="00E71D4E" w:rsidP="009871BE">
      <w:pPr>
        <w:pStyle w:val="Heading1"/>
        <w:numPr>
          <w:ilvl w:val="0"/>
          <w:numId w:val="4"/>
        </w:numPr>
      </w:pPr>
      <w:bookmarkStart w:id="743" w:name="_Toc423348073"/>
      <w:bookmarkStart w:id="744" w:name="_Toc424040139"/>
      <w:bookmarkStart w:id="745" w:name="_Toc424043197"/>
      <w:bookmarkStart w:id="746" w:name="_Toc424124679"/>
      <w:bookmarkStart w:id="747" w:name="_Toc423348078"/>
      <w:bookmarkStart w:id="748" w:name="_Toc424040144"/>
      <w:bookmarkStart w:id="749" w:name="_Toc424043202"/>
      <w:bookmarkStart w:id="750" w:name="_Toc424124684"/>
      <w:bookmarkStart w:id="751" w:name="_Toc423348080"/>
      <w:bookmarkStart w:id="752" w:name="_Toc424040146"/>
      <w:bookmarkStart w:id="753" w:name="_Toc424043204"/>
      <w:bookmarkStart w:id="754" w:name="_Toc424124686"/>
      <w:bookmarkStart w:id="755" w:name="_Toc423348082"/>
      <w:bookmarkStart w:id="756" w:name="_Toc424040148"/>
      <w:bookmarkStart w:id="757" w:name="_Toc424043206"/>
      <w:bookmarkStart w:id="758" w:name="_Toc424124688"/>
      <w:bookmarkStart w:id="759" w:name="_Toc495310846"/>
      <w:bookmarkStart w:id="760" w:name="_Toc98825938"/>
      <w:bookmarkEnd w:id="731"/>
      <w:bookmarkEnd w:id="732"/>
      <w:bookmarkEnd w:id="733"/>
      <w:bookmarkEnd w:id="734"/>
      <w:bookmarkEnd w:id="735"/>
      <w:bookmarkEnd w:id="736"/>
      <w:bookmarkEnd w:id="737"/>
      <w:bookmarkEnd w:id="738"/>
      <w:bookmarkEnd w:id="739"/>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r>
        <w:lastRenderedPageBreak/>
        <w:t>definitions and construction</w:t>
      </w:r>
      <w:bookmarkEnd w:id="759"/>
    </w:p>
    <w:p w:rsidR="00E71D4E" w:rsidRDefault="00E71D4E" w:rsidP="00E71D4E">
      <w:pPr>
        <w:pStyle w:val="Heading2"/>
      </w:pPr>
      <w:r w:rsidRPr="00E71D4E">
        <w:rPr>
          <w:snapToGrid w:val="0"/>
          <w:lang w:val="en-AU"/>
        </w:rPr>
        <w:t>Defined Terms</w:t>
      </w:r>
    </w:p>
    <w:p w:rsidR="00C77155" w:rsidRDefault="00C77155" w:rsidP="009871BE">
      <w:pPr>
        <w:numPr>
          <w:ilvl w:val="1"/>
          <w:numId w:val="4"/>
        </w:numPr>
      </w:pPr>
      <w:r>
        <w:t xml:space="preserve">Subject to </w:t>
      </w:r>
      <w:r w:rsidRPr="00C77155">
        <w:rPr>
          <w:i/>
        </w:rPr>
        <w:t>section 20.2</w:t>
      </w:r>
      <w:r>
        <w:t>, capitalised terms have the meaning given to those terms in the Code.</w:t>
      </w:r>
    </w:p>
    <w:p w:rsidR="00E71D4E" w:rsidRDefault="00E71D4E" w:rsidP="009871BE">
      <w:pPr>
        <w:numPr>
          <w:ilvl w:val="1"/>
          <w:numId w:val="4"/>
        </w:numPr>
      </w:pPr>
      <w:r>
        <w:t>In this Agreement:</w:t>
      </w:r>
    </w:p>
    <w:p w:rsidR="00D54016" w:rsidRDefault="00D54016" w:rsidP="00D54016">
      <w:pPr>
        <w:ind w:left="624"/>
        <w:rPr>
          <w:iCs/>
        </w:rPr>
      </w:pPr>
      <w:r w:rsidRPr="00F27205">
        <w:rPr>
          <w:i/>
          <w:iCs/>
        </w:rPr>
        <w:t xml:space="preserve">Additional </w:t>
      </w:r>
      <w:r>
        <w:rPr>
          <w:i/>
          <w:iCs/>
        </w:rPr>
        <w:t>Receipt</w:t>
      </w:r>
      <w:r w:rsidRPr="00F27205">
        <w:rPr>
          <w:i/>
          <w:iCs/>
        </w:rPr>
        <w:t xml:space="preserve"> Point</w:t>
      </w:r>
      <w:r w:rsidRPr="00F27205">
        <w:rPr>
          <w:iCs/>
        </w:rPr>
        <w:t xml:space="preserve"> means</w:t>
      </w:r>
      <w:r>
        <w:rPr>
          <w:iCs/>
        </w:rPr>
        <w:t xml:space="preserve"> a receipt point that:</w:t>
      </w:r>
    </w:p>
    <w:p w:rsidR="00D54016" w:rsidRPr="009B0F87" w:rsidRDefault="00D54016" w:rsidP="00D54016">
      <w:pPr>
        <w:numPr>
          <w:ilvl w:val="2"/>
          <w:numId w:val="38"/>
        </w:numPr>
      </w:pPr>
      <w:r>
        <w:rPr>
          <w:iCs/>
        </w:rPr>
        <w:t xml:space="preserve">is built </w:t>
      </w:r>
      <w:r w:rsidRPr="00F27205">
        <w:rPr>
          <w:iCs/>
        </w:rPr>
        <w:t>after the Commencement Date</w:t>
      </w:r>
      <w:r>
        <w:rPr>
          <w:iCs/>
        </w:rPr>
        <w:t>;</w:t>
      </w:r>
      <w:r w:rsidRPr="00F27205">
        <w:rPr>
          <w:iCs/>
        </w:rPr>
        <w:t xml:space="preserve"> or</w:t>
      </w:r>
    </w:p>
    <w:p w:rsidR="00D54016" w:rsidRPr="009B0F87" w:rsidRDefault="00F0069C" w:rsidP="00D54016">
      <w:pPr>
        <w:numPr>
          <w:ilvl w:val="2"/>
          <w:numId w:val="38"/>
        </w:numPr>
      </w:pPr>
      <w:r>
        <w:rPr>
          <w:iCs/>
        </w:rPr>
        <w:t>is in operation on</w:t>
      </w:r>
      <w:r w:rsidR="00D54016">
        <w:rPr>
          <w:iCs/>
        </w:rPr>
        <w:t xml:space="preserve"> the Commencement Date</w:t>
      </w:r>
      <w:r w:rsidR="00D54016" w:rsidRPr="00F27205">
        <w:rPr>
          <w:iCs/>
        </w:rPr>
        <w:t xml:space="preserve"> </w:t>
      </w:r>
      <w:r w:rsidR="00D54016">
        <w:rPr>
          <w:iCs/>
        </w:rPr>
        <w:t xml:space="preserve">but </w:t>
      </w:r>
      <w:r w:rsidR="00D54016" w:rsidRPr="00F27205">
        <w:rPr>
          <w:iCs/>
        </w:rPr>
        <w:t xml:space="preserve">which </w:t>
      </w:r>
      <w:r>
        <w:rPr>
          <w:iCs/>
        </w:rPr>
        <w:t xml:space="preserve">at any later date </w:t>
      </w:r>
      <w:r w:rsidR="00F32E8A">
        <w:rPr>
          <w:iCs/>
        </w:rPr>
        <w:t xml:space="preserve">is modified to the extent that First Gas </w:t>
      </w:r>
      <w:r w:rsidR="00D54016" w:rsidRPr="00F27205">
        <w:rPr>
          <w:iCs/>
        </w:rPr>
        <w:t>(</w:t>
      </w:r>
      <w:r w:rsidR="00D54016">
        <w:rPr>
          <w:iCs/>
        </w:rPr>
        <w:t xml:space="preserve">in </w:t>
      </w:r>
      <w:r w:rsidR="00F32E8A">
        <w:rPr>
          <w:iCs/>
        </w:rPr>
        <w:t>its</w:t>
      </w:r>
      <w:r w:rsidR="00D54016">
        <w:rPr>
          <w:iCs/>
        </w:rPr>
        <w:t xml:space="preserve"> </w:t>
      </w:r>
      <w:r>
        <w:rPr>
          <w:iCs/>
        </w:rPr>
        <w:t xml:space="preserve">reasonable </w:t>
      </w:r>
      <w:r w:rsidR="00D54016">
        <w:rPr>
          <w:iCs/>
        </w:rPr>
        <w:t>opinion</w:t>
      </w:r>
      <w:r w:rsidR="00D54016" w:rsidRPr="00F27205">
        <w:rPr>
          <w:iCs/>
        </w:rPr>
        <w:t>)</w:t>
      </w:r>
      <w:r w:rsidR="00D54016">
        <w:rPr>
          <w:iCs/>
        </w:rPr>
        <w:t xml:space="preserve"> </w:t>
      </w:r>
      <w:r w:rsidR="00F32E8A">
        <w:rPr>
          <w:iCs/>
        </w:rPr>
        <w:t xml:space="preserve">needs to make material modifications to its Pipeline and/or </w:t>
      </w:r>
      <w:r w:rsidR="008B4C90">
        <w:rPr>
          <w:iCs/>
        </w:rPr>
        <w:t xml:space="preserve">any </w:t>
      </w:r>
      <w:r w:rsidR="00F32E8A">
        <w:rPr>
          <w:iCs/>
        </w:rPr>
        <w:t xml:space="preserve">First </w:t>
      </w:r>
      <w:r>
        <w:rPr>
          <w:iCs/>
        </w:rPr>
        <w:t xml:space="preserve">Gas </w:t>
      </w:r>
      <w:r w:rsidR="00F32E8A">
        <w:rPr>
          <w:iCs/>
        </w:rPr>
        <w:t>Equipment</w:t>
      </w:r>
      <w:r w:rsidR="00D54016" w:rsidRPr="00F27205">
        <w:rPr>
          <w:iCs/>
        </w:rPr>
        <w:t xml:space="preserve">, </w:t>
      </w:r>
    </w:p>
    <w:p w:rsidR="00D54016" w:rsidRDefault="00D54016" w:rsidP="00D54016">
      <w:pPr>
        <w:ind w:left="624"/>
        <w:rPr>
          <w:iCs/>
        </w:rPr>
      </w:pPr>
      <w:r>
        <w:rPr>
          <w:iCs/>
        </w:rPr>
        <w:t xml:space="preserve">that is </w:t>
      </w:r>
      <w:r w:rsidRPr="00F27205">
        <w:rPr>
          <w:iCs/>
        </w:rPr>
        <w:t xml:space="preserve">incorporated into this Agreement pursuant to an </w:t>
      </w:r>
      <w:r>
        <w:rPr>
          <w:iCs/>
        </w:rPr>
        <w:t>A</w:t>
      </w:r>
      <w:r w:rsidRPr="00F27205">
        <w:rPr>
          <w:iCs/>
        </w:rPr>
        <w:t xml:space="preserve">mending </w:t>
      </w:r>
      <w:r>
        <w:rPr>
          <w:iCs/>
        </w:rPr>
        <w:t>A</w:t>
      </w:r>
      <w:r w:rsidRPr="00F27205">
        <w:rPr>
          <w:iCs/>
        </w:rPr>
        <w:t>greement;</w:t>
      </w:r>
    </w:p>
    <w:p w:rsidR="00E14C3E" w:rsidRDefault="00167E8A" w:rsidP="008D04F5">
      <w:pPr>
        <w:ind w:left="624"/>
        <w:rPr>
          <w:snapToGrid w:val="0"/>
        </w:rPr>
      </w:pPr>
      <w:r w:rsidRPr="0058074D">
        <w:rPr>
          <w:i/>
        </w:rPr>
        <w:t>Agreed Hourly Profile</w:t>
      </w:r>
      <w:r>
        <w:t xml:space="preserve"> means</w:t>
      </w:r>
      <w:r w:rsidRPr="00D069F6">
        <w:rPr>
          <w:snapToGrid w:val="0"/>
        </w:rPr>
        <w:t xml:space="preserve"> </w:t>
      </w:r>
      <w:r w:rsidR="00E14C3E">
        <w:rPr>
          <w:snapToGrid w:val="0"/>
        </w:rPr>
        <w:t xml:space="preserve">an agreed </w:t>
      </w:r>
      <w:r w:rsidRPr="00D069F6">
        <w:rPr>
          <w:snapToGrid w:val="0"/>
        </w:rPr>
        <w:t xml:space="preserve">schedule of Hourly quantities of Gas </w:t>
      </w:r>
      <w:r w:rsidR="00E14C3E">
        <w:rPr>
          <w:snapToGrid w:val="0"/>
        </w:rPr>
        <w:t>to</w:t>
      </w:r>
      <w:r w:rsidRPr="00D069F6">
        <w:rPr>
          <w:snapToGrid w:val="0"/>
        </w:rPr>
        <w:t xml:space="preserve"> be injected </w:t>
      </w:r>
      <w:r>
        <w:rPr>
          <w:snapToGrid w:val="0"/>
        </w:rPr>
        <w:t>at a Receipt Point</w:t>
      </w:r>
      <w:r w:rsidR="008D04F5">
        <w:rPr>
          <w:snapToGrid w:val="0"/>
        </w:rPr>
        <w:t xml:space="preserve">; </w:t>
      </w:r>
      <w:r w:rsidRPr="00D069F6">
        <w:rPr>
          <w:snapToGrid w:val="0"/>
        </w:rPr>
        <w:t xml:space="preserve"> </w:t>
      </w:r>
    </w:p>
    <w:p w:rsidR="00E71D4E" w:rsidRDefault="00E71D4E" w:rsidP="00E71D4E">
      <w:pPr>
        <w:ind w:left="624"/>
      </w:pPr>
      <w:r w:rsidRPr="00530C8E">
        <w:rPr>
          <w:i/>
          <w:iCs/>
        </w:rPr>
        <w:t xml:space="preserve">Agreement </w:t>
      </w:r>
      <w:r w:rsidRPr="00530C8E">
        <w:t xml:space="preserve">means this </w:t>
      </w:r>
      <w:r>
        <w:t>interconnection a</w:t>
      </w:r>
      <w:r w:rsidRPr="00530C8E">
        <w:t>greement for</w:t>
      </w:r>
      <w:r w:rsidR="00565907">
        <w:t xml:space="preserve"> </w:t>
      </w:r>
      <w:r w:rsidR="00202D86">
        <w:t>Receipt Point</w:t>
      </w:r>
      <w:r w:rsidR="00383B53">
        <w:t>s</w:t>
      </w:r>
      <w:r w:rsidRPr="00530C8E">
        <w:t>, including the schedules and appendices (if any) annexed;</w:t>
      </w:r>
    </w:p>
    <w:p w:rsidR="00D54016" w:rsidRPr="00530C8E" w:rsidRDefault="00D54016" w:rsidP="00E71D4E">
      <w:pPr>
        <w:ind w:left="624"/>
      </w:pPr>
      <w:r>
        <w:rPr>
          <w:i/>
        </w:rPr>
        <w:t xml:space="preserve">Amending Agreement </w:t>
      </w:r>
      <w:r>
        <w:t>means an agreement, substantially in the form attached at Schedule Three, that provides for an Additional Receipt Point;</w:t>
      </w:r>
    </w:p>
    <w:p w:rsidR="00383B53" w:rsidRDefault="00383B53" w:rsidP="00383B53">
      <w:pPr>
        <w:ind w:left="624"/>
      </w:pPr>
      <w:r>
        <w:rPr>
          <w:i/>
        </w:rPr>
        <w:t>Balancing Charge</w:t>
      </w:r>
      <w:r w:rsidR="0063731A">
        <w:rPr>
          <w:i/>
        </w:rPr>
        <w:t>s</w:t>
      </w:r>
      <w:r w:rsidRPr="005820F7">
        <w:t xml:space="preserve"> </w:t>
      </w:r>
      <w:r w:rsidR="0063731A">
        <w:t xml:space="preserve">means any charges </w:t>
      </w:r>
      <w:r w:rsidR="000B2FEF">
        <w:t xml:space="preserve">determined by First Gas and </w:t>
      </w:r>
      <w:r w:rsidR="0063731A">
        <w:t xml:space="preserve">payable by the Interconnected Party pursuant to </w:t>
      </w:r>
      <w:r w:rsidRPr="00325C18">
        <w:rPr>
          <w:i/>
        </w:rPr>
        <w:t xml:space="preserve">section </w:t>
      </w:r>
      <w:r>
        <w:rPr>
          <w:i/>
        </w:rPr>
        <w:t>8 of the Code</w:t>
      </w:r>
      <w:r>
        <w:t>;</w:t>
      </w:r>
    </w:p>
    <w:p w:rsidR="00383B53" w:rsidRPr="00530C8E" w:rsidRDefault="00383B53" w:rsidP="00383B53">
      <w:pPr>
        <w:spacing w:after="290" w:line="290" w:lineRule="atLeast"/>
        <w:ind w:left="624"/>
      </w:pPr>
      <w:r>
        <w:rPr>
          <w:i/>
        </w:rPr>
        <w:t>Balancing Credit</w:t>
      </w:r>
      <w:r w:rsidR="000B2FEF">
        <w:rPr>
          <w:i/>
        </w:rPr>
        <w:t>s means</w:t>
      </w:r>
      <w:r w:rsidR="000B2FEF">
        <w:t xml:space="preserve"> any credits determined by First Gas and due to the Interconnected Party pursuant to </w:t>
      </w:r>
      <w:r w:rsidRPr="00325C18">
        <w:rPr>
          <w:i/>
        </w:rPr>
        <w:t xml:space="preserve">section </w:t>
      </w:r>
      <w:r>
        <w:rPr>
          <w:i/>
        </w:rPr>
        <w:t>8</w:t>
      </w:r>
      <w:r w:rsidRPr="00383B53">
        <w:t xml:space="preserve"> of the Code</w:t>
      </w:r>
      <w:r>
        <w:t>;</w:t>
      </w:r>
    </w:p>
    <w:p w:rsidR="00E71D4E" w:rsidRPr="00530C8E" w:rsidRDefault="00E71D4E" w:rsidP="00E71D4E">
      <w:pPr>
        <w:ind w:left="624"/>
        <w:rPr>
          <w:b/>
        </w:rPr>
      </w:pPr>
      <w:r w:rsidRPr="00530C8E">
        <w:rPr>
          <w:i/>
        </w:rPr>
        <w:t>Bill</w:t>
      </w:r>
      <w:r w:rsidRPr="00530C8E">
        <w:rPr>
          <w:bCs/>
          <w:i/>
          <w:iCs/>
        </w:rPr>
        <w:t xml:space="preserve"> Rate </w:t>
      </w:r>
      <w:r w:rsidRPr="00530C8E">
        <w:rPr>
          <w:bCs/>
        </w:rPr>
        <w:t>means,</w:t>
      </w:r>
      <w:r w:rsidRPr="00530C8E">
        <w:t xml:space="preserve"> on any Business Day, </w:t>
      </w:r>
      <w:r w:rsidR="00D54016">
        <w:t>the 90-Day Rate published by the Reserve Bank of New Zealand for the weekly period in which the Business Day falls</w:t>
      </w:r>
      <w:r w:rsidRPr="00530C8E">
        <w:t xml:space="preserve">; </w:t>
      </w:r>
    </w:p>
    <w:p w:rsidR="00E71D4E" w:rsidRPr="00530C8E" w:rsidRDefault="00E71D4E" w:rsidP="00E71D4E">
      <w:pPr>
        <w:ind w:left="624"/>
      </w:pPr>
      <w:r w:rsidRPr="00530C8E">
        <w:rPr>
          <w:bCs/>
          <w:i/>
          <w:iCs/>
        </w:rPr>
        <w:t>Business Day</w:t>
      </w:r>
      <w:r w:rsidRPr="00530C8E">
        <w:t xml:space="preserve"> means a Day (other than a Saturday, Sunday or a public holiday) on which registered banks are open for business in Wellington</w:t>
      </w:r>
      <w:r w:rsidR="00565907">
        <w:t xml:space="preserve"> and New Plymouth</w:t>
      </w:r>
      <w:r w:rsidRPr="00530C8E">
        <w:t>;</w:t>
      </w:r>
    </w:p>
    <w:p w:rsidR="00E71D4E" w:rsidRPr="00530C8E" w:rsidRDefault="00E71D4E" w:rsidP="00E71D4E">
      <w:pPr>
        <w:ind w:left="624"/>
      </w:pPr>
      <w:r w:rsidRPr="00530C8E">
        <w:rPr>
          <w:i/>
          <w:iCs/>
        </w:rPr>
        <w:t>Calorific Value</w:t>
      </w:r>
      <w:r w:rsidRPr="00530C8E">
        <w:t xml:space="preserve"> means the energy content of </w:t>
      </w:r>
      <w:r w:rsidR="006E081E">
        <w:t>g</w:t>
      </w:r>
      <w:r w:rsidRPr="00530C8E">
        <w:t>as, expressed in units of Megajoules per standard cubic metre;</w:t>
      </w:r>
    </w:p>
    <w:p w:rsidR="00E71D4E" w:rsidRDefault="00E71D4E" w:rsidP="00E71D4E">
      <w:pPr>
        <w:ind w:left="624"/>
      </w:pPr>
      <w:r w:rsidRPr="00530C8E">
        <w:rPr>
          <w:i/>
        </w:rPr>
        <w:t>Capped Amounts</w:t>
      </w:r>
      <w:r w:rsidRPr="00530C8E">
        <w:t xml:space="preserve"> has the meaning described in </w:t>
      </w:r>
      <w:r w:rsidRPr="00530C8E">
        <w:rPr>
          <w:i/>
        </w:rPr>
        <w:t xml:space="preserve">section </w:t>
      </w:r>
      <w:r w:rsidR="00383B53">
        <w:rPr>
          <w:i/>
        </w:rPr>
        <w:t>16.4</w:t>
      </w:r>
      <w:r w:rsidRPr="00530C8E">
        <w:t>;</w:t>
      </w:r>
    </w:p>
    <w:p w:rsidR="008D04F5" w:rsidRDefault="008C3AF1" w:rsidP="008D04F5">
      <w:pPr>
        <w:ind w:left="624"/>
        <w:rPr>
          <w:bCs/>
        </w:rPr>
      </w:pPr>
      <w:r>
        <w:rPr>
          <w:bCs/>
          <w:i/>
          <w:iCs/>
        </w:rPr>
        <w:t>Charges</w:t>
      </w:r>
      <w:r>
        <w:rPr>
          <w:bCs/>
        </w:rPr>
        <w:t xml:space="preserve"> means </w:t>
      </w:r>
      <w:r w:rsidR="008D04F5">
        <w:rPr>
          <w:bCs/>
        </w:rPr>
        <w:t xml:space="preserve">the amounts payable by the Interconnected Party under this Agreement, as determined by First Gas, that arise from: </w:t>
      </w:r>
    </w:p>
    <w:p w:rsidR="008D04F5" w:rsidRDefault="008D04F5" w:rsidP="008D04F5">
      <w:pPr>
        <w:numPr>
          <w:ilvl w:val="2"/>
          <w:numId w:val="48"/>
        </w:numPr>
        <w:spacing w:after="290" w:line="290" w:lineRule="atLeast"/>
        <w:rPr>
          <w:bCs/>
        </w:rPr>
      </w:pPr>
      <w:r>
        <w:rPr>
          <w:bCs/>
        </w:rPr>
        <w:t xml:space="preserve">Interconnection Fees; </w:t>
      </w:r>
    </w:p>
    <w:p w:rsidR="008D04F5" w:rsidRDefault="008D04F5" w:rsidP="008D04F5">
      <w:pPr>
        <w:numPr>
          <w:ilvl w:val="2"/>
          <w:numId w:val="48"/>
        </w:numPr>
        <w:spacing w:after="290" w:line="290" w:lineRule="atLeast"/>
        <w:rPr>
          <w:bCs/>
        </w:rPr>
      </w:pPr>
      <w:r>
        <w:rPr>
          <w:bCs/>
        </w:rPr>
        <w:lastRenderedPageBreak/>
        <w:t>Odorisation Fees; and</w:t>
      </w:r>
    </w:p>
    <w:p w:rsidR="008D04F5" w:rsidRDefault="008D04F5" w:rsidP="008D04F5">
      <w:pPr>
        <w:numPr>
          <w:ilvl w:val="2"/>
          <w:numId w:val="48"/>
        </w:numPr>
        <w:spacing w:after="290" w:line="290" w:lineRule="atLeast"/>
        <w:rPr>
          <w:bCs/>
        </w:rPr>
      </w:pPr>
      <w:r>
        <w:rPr>
          <w:bCs/>
        </w:rPr>
        <w:t>Over-Flow Charges; and</w:t>
      </w:r>
    </w:p>
    <w:p w:rsidR="008D04F5" w:rsidRPr="00335F72" w:rsidRDefault="008D04F5" w:rsidP="00335F72">
      <w:pPr>
        <w:spacing w:after="290" w:line="290" w:lineRule="atLeast"/>
        <w:ind w:left="624"/>
        <w:rPr>
          <w:bCs/>
        </w:rPr>
      </w:pPr>
      <w:r>
        <w:rPr>
          <w:bCs/>
        </w:rPr>
        <w:t>to the extent the Inter</w:t>
      </w:r>
      <w:r w:rsidR="00335F72">
        <w:rPr>
          <w:bCs/>
        </w:rPr>
        <w:t xml:space="preserve">connected Party is an OBA Party, </w:t>
      </w:r>
      <w:r>
        <w:t>Balancing Charges;</w:t>
      </w:r>
    </w:p>
    <w:p w:rsidR="00E71D4E" w:rsidRPr="00530C8E" w:rsidRDefault="00E71D4E" w:rsidP="00E71D4E">
      <w:pPr>
        <w:ind w:left="624"/>
        <w:rPr>
          <w:bCs/>
        </w:rPr>
      </w:pPr>
      <w:r w:rsidRPr="00530C8E">
        <w:rPr>
          <w:bCs/>
          <w:i/>
          <w:iCs/>
        </w:rPr>
        <w:t>Code</w:t>
      </w:r>
      <w:r w:rsidRPr="00530C8E">
        <w:rPr>
          <w:bCs/>
          <w:iCs/>
        </w:rPr>
        <w:t xml:space="preserve"> means the </w:t>
      </w:r>
      <w:r w:rsidR="007A4E50">
        <w:rPr>
          <w:bCs/>
          <w:iCs/>
        </w:rPr>
        <w:t>Gas Transmission Access Code</w:t>
      </w:r>
      <w:r w:rsidRPr="00530C8E">
        <w:rPr>
          <w:bCs/>
        </w:rPr>
        <w:t xml:space="preserve">, as amended </w:t>
      </w:r>
      <w:r w:rsidR="007A4E50">
        <w:rPr>
          <w:bCs/>
        </w:rPr>
        <w:t>or replaced</w:t>
      </w:r>
      <w:r w:rsidRPr="00530C8E">
        <w:rPr>
          <w:bCs/>
          <w:iCs/>
        </w:rPr>
        <w:t>;</w:t>
      </w:r>
    </w:p>
    <w:p w:rsidR="00E71D4E" w:rsidRDefault="00E71D4E" w:rsidP="00E71D4E">
      <w:pPr>
        <w:ind w:left="624"/>
      </w:pPr>
      <w:r w:rsidRPr="00530C8E">
        <w:rPr>
          <w:bCs/>
          <w:i/>
          <w:iCs/>
        </w:rPr>
        <w:t>Commencement Date</w:t>
      </w:r>
      <w:r w:rsidRPr="00530C8E">
        <w:rPr>
          <w:b/>
        </w:rPr>
        <w:t xml:space="preserve"> </w:t>
      </w:r>
      <w:r w:rsidR="00540E5C" w:rsidRPr="00540E5C">
        <w:t xml:space="preserve">has the meaning set out in </w:t>
      </w:r>
      <w:r w:rsidR="00540E5C" w:rsidRPr="00540E5C">
        <w:rPr>
          <w:i/>
        </w:rPr>
        <w:t xml:space="preserve">section </w:t>
      </w:r>
      <w:r w:rsidR="00383B53">
        <w:rPr>
          <w:i/>
        </w:rPr>
        <w:t>14.1</w:t>
      </w:r>
      <w:r w:rsidRPr="00530C8E">
        <w:t>;</w:t>
      </w:r>
    </w:p>
    <w:p w:rsidR="00D24791" w:rsidRPr="00D24791" w:rsidRDefault="00D24791" w:rsidP="00E71D4E">
      <w:pPr>
        <w:ind w:left="624"/>
      </w:pPr>
      <w:r w:rsidRPr="00CE26DC">
        <w:rPr>
          <w:i/>
        </w:rPr>
        <w:t>Credit Support</w:t>
      </w:r>
      <w:r w:rsidRPr="00CE26DC">
        <w:rPr>
          <w:iCs/>
        </w:rPr>
        <w:t xml:space="preserve"> means the credit support arrangements set out in </w:t>
      </w:r>
      <w:r w:rsidRPr="00CE26DC">
        <w:rPr>
          <w:i/>
        </w:rPr>
        <w:t>section</w:t>
      </w:r>
      <w:r>
        <w:rPr>
          <w:i/>
        </w:rPr>
        <w:t xml:space="preserve"> 10.1(b)</w:t>
      </w:r>
      <w:r>
        <w:t>;</w:t>
      </w:r>
    </w:p>
    <w:p w:rsidR="00E71D4E" w:rsidRPr="00530C8E" w:rsidRDefault="00E71D4E" w:rsidP="00E71D4E">
      <w:pPr>
        <w:ind w:left="624"/>
      </w:pPr>
      <w:r w:rsidRPr="00530C8E">
        <w:rPr>
          <w:bCs/>
          <w:i/>
          <w:iCs/>
        </w:rPr>
        <w:t>Emergency</w:t>
      </w:r>
      <w:r w:rsidRPr="00530C8E">
        <w:t xml:space="preserve"> means a state of affairs, or an event or circumstance </w:t>
      </w:r>
      <w:r w:rsidR="00420844">
        <w:t xml:space="preserve">(or a series of events or circumstances) </w:t>
      </w:r>
      <w:r w:rsidRPr="00530C8E">
        <w:t xml:space="preserve">that </w:t>
      </w:r>
      <w:r>
        <w:t>a Party</w:t>
      </w:r>
      <w:r w:rsidRPr="00530C8E">
        <w:t xml:space="preserve"> determines to be an emergency, irrespective of </w:t>
      </w:r>
      <w:r w:rsidR="00420844">
        <w:t>its</w:t>
      </w:r>
      <w:r w:rsidRPr="00530C8E">
        <w:t xml:space="preserve"> cause </w:t>
      </w:r>
      <w:r w:rsidR="00420844">
        <w:t>or whoever</w:t>
      </w:r>
      <w:r w:rsidRPr="00530C8E">
        <w:t xml:space="preserve"> may have caused or contributed to </w:t>
      </w:r>
      <w:r w:rsidR="00420844">
        <w:t>that</w:t>
      </w:r>
      <w:r w:rsidRPr="00530C8E">
        <w:t xml:space="preserve"> emergency</w:t>
      </w:r>
      <w:r w:rsidR="00095BF4">
        <w:t xml:space="preserve">, including </w:t>
      </w:r>
      <w:r w:rsidR="00565907">
        <w:t>where</w:t>
      </w:r>
      <w:r w:rsidRPr="00530C8E">
        <w:rPr>
          <w:lang w:val="en-AU"/>
        </w:rPr>
        <w:t>:</w:t>
      </w:r>
    </w:p>
    <w:p w:rsidR="00E71D4E" w:rsidRPr="00530C8E" w:rsidRDefault="002B788A" w:rsidP="009871BE">
      <w:pPr>
        <w:numPr>
          <w:ilvl w:val="2"/>
          <w:numId w:val="10"/>
        </w:numPr>
        <w:rPr>
          <w:snapToGrid w:val="0"/>
          <w:lang w:val="en-AU"/>
        </w:rPr>
      </w:pPr>
      <w:r>
        <w:rPr>
          <w:snapToGrid w:val="0"/>
          <w:lang w:val="en-AU"/>
        </w:rPr>
        <w:t>either Party’s Pipeline</w:t>
      </w:r>
      <w:r w:rsidR="00CB6674">
        <w:rPr>
          <w:snapToGrid w:val="0"/>
          <w:lang w:val="en-AU"/>
        </w:rPr>
        <w:t xml:space="preserve"> or</w:t>
      </w:r>
      <w:r>
        <w:rPr>
          <w:snapToGrid w:val="0"/>
          <w:lang w:val="en-AU"/>
        </w:rPr>
        <w:t xml:space="preserve"> </w:t>
      </w:r>
      <w:r w:rsidR="001A6660">
        <w:rPr>
          <w:snapToGrid w:val="0"/>
          <w:lang w:val="en-AU"/>
        </w:rPr>
        <w:t>a</w:t>
      </w:r>
      <w:r>
        <w:rPr>
          <w:snapToGrid w:val="0"/>
          <w:lang w:val="en-AU"/>
        </w:rPr>
        <w:t xml:space="preserve"> </w:t>
      </w:r>
      <w:r w:rsidR="00202D86">
        <w:rPr>
          <w:snapToGrid w:val="0"/>
          <w:lang w:val="en-AU"/>
        </w:rPr>
        <w:t>Receipt Point</w:t>
      </w:r>
      <w:r>
        <w:rPr>
          <w:snapToGrid w:val="0"/>
          <w:lang w:val="en-AU"/>
        </w:rPr>
        <w:t xml:space="preserve"> </w:t>
      </w:r>
      <w:r w:rsidR="00CB6674">
        <w:rPr>
          <w:snapToGrid w:val="0"/>
          <w:lang w:val="en-AU"/>
        </w:rPr>
        <w:t>experiences a loss of containment</w:t>
      </w:r>
      <w:r w:rsidR="00E71D4E" w:rsidRPr="00530C8E">
        <w:rPr>
          <w:snapToGrid w:val="0"/>
          <w:lang w:val="en-AU"/>
        </w:rPr>
        <w:t xml:space="preserve">; </w:t>
      </w:r>
    </w:p>
    <w:p w:rsidR="00095BF4" w:rsidRDefault="002B788A" w:rsidP="009871BE">
      <w:pPr>
        <w:numPr>
          <w:ilvl w:val="2"/>
          <w:numId w:val="10"/>
        </w:numPr>
        <w:rPr>
          <w:snapToGrid w:val="0"/>
          <w:lang w:val="en-AU"/>
        </w:rPr>
      </w:pPr>
      <w:r>
        <w:rPr>
          <w:snapToGrid w:val="0"/>
          <w:lang w:val="en-AU"/>
        </w:rPr>
        <w:t xml:space="preserve">a Party reasonably believes that </w:t>
      </w:r>
      <w:r w:rsidR="00E71D4E" w:rsidRPr="002B788A">
        <w:rPr>
          <w:snapToGrid w:val="0"/>
          <w:lang w:val="en-AU"/>
        </w:rPr>
        <w:t xml:space="preserve">the safe transportation of Gas </w:t>
      </w:r>
      <w:r>
        <w:rPr>
          <w:snapToGrid w:val="0"/>
          <w:lang w:val="en-AU"/>
        </w:rPr>
        <w:t>in its own</w:t>
      </w:r>
      <w:r w:rsidR="00E71D4E" w:rsidRPr="002B788A">
        <w:rPr>
          <w:snapToGrid w:val="0"/>
          <w:lang w:val="en-AU"/>
        </w:rPr>
        <w:t xml:space="preserve"> or the </w:t>
      </w:r>
      <w:r>
        <w:rPr>
          <w:snapToGrid w:val="0"/>
          <w:lang w:val="en-AU"/>
        </w:rPr>
        <w:t>other</w:t>
      </w:r>
      <w:r w:rsidR="00E71D4E" w:rsidRPr="002B788A">
        <w:rPr>
          <w:snapToGrid w:val="0"/>
          <w:lang w:val="en-AU"/>
        </w:rPr>
        <w:t xml:space="preserve"> Party’s Pipeline is significantly at risk;</w:t>
      </w:r>
    </w:p>
    <w:p w:rsidR="00E71D4E" w:rsidRPr="00530C8E" w:rsidRDefault="00E71D4E" w:rsidP="009871BE">
      <w:pPr>
        <w:numPr>
          <w:ilvl w:val="2"/>
          <w:numId w:val="10"/>
        </w:numPr>
        <w:rPr>
          <w:snapToGrid w:val="0"/>
          <w:lang w:val="en-AU"/>
        </w:rPr>
      </w:pPr>
      <w:r w:rsidRPr="00530C8E">
        <w:rPr>
          <w:snapToGrid w:val="0"/>
          <w:lang w:val="en-AU"/>
        </w:rPr>
        <w:t xml:space="preserve">Gas </w:t>
      </w:r>
      <w:r w:rsidR="002604DA">
        <w:rPr>
          <w:snapToGrid w:val="0"/>
          <w:lang w:val="en-AU"/>
        </w:rPr>
        <w:t xml:space="preserve">in </w:t>
      </w:r>
      <w:r w:rsidR="00095BF4">
        <w:rPr>
          <w:snapToGrid w:val="0"/>
          <w:lang w:val="en-AU"/>
        </w:rPr>
        <w:t xml:space="preserve">the Interconnected </w:t>
      </w:r>
      <w:r>
        <w:rPr>
          <w:snapToGrid w:val="0"/>
          <w:lang w:val="en-AU"/>
        </w:rPr>
        <w:t>Party’s</w:t>
      </w:r>
      <w:r w:rsidRPr="00530C8E">
        <w:rPr>
          <w:snapToGrid w:val="0"/>
          <w:lang w:val="en-AU"/>
        </w:rPr>
        <w:t xml:space="preserve"> Pipeline</w:t>
      </w:r>
      <w:r w:rsidR="00095BF4">
        <w:rPr>
          <w:snapToGrid w:val="0"/>
          <w:lang w:val="en-AU"/>
        </w:rPr>
        <w:t xml:space="preserve"> or at a Receipt Point</w:t>
      </w:r>
      <w:r w:rsidRPr="00530C8E">
        <w:rPr>
          <w:snapToGrid w:val="0"/>
          <w:lang w:val="en-AU"/>
        </w:rPr>
        <w:t xml:space="preserve"> is </w:t>
      </w:r>
      <w:r w:rsidR="002604DA">
        <w:rPr>
          <w:snapToGrid w:val="0"/>
          <w:lang w:val="en-AU"/>
        </w:rPr>
        <w:t>of</w:t>
      </w:r>
      <w:r w:rsidR="00095BF4">
        <w:rPr>
          <w:snapToGrid w:val="0"/>
          <w:lang w:val="en-AU"/>
        </w:rPr>
        <w:t xml:space="preserve"> a</w:t>
      </w:r>
      <w:r w:rsidRPr="00530C8E">
        <w:rPr>
          <w:snapToGrid w:val="0"/>
          <w:lang w:val="en-AU"/>
        </w:rPr>
        <w:t xml:space="preserve"> quality as </w:t>
      </w:r>
      <w:r w:rsidR="00095BF4">
        <w:rPr>
          <w:snapToGrid w:val="0"/>
          <w:lang w:val="en-AU"/>
        </w:rPr>
        <w:t xml:space="preserve">or is at a pressure as </w:t>
      </w:r>
      <w:r w:rsidRPr="00530C8E">
        <w:rPr>
          <w:snapToGrid w:val="0"/>
          <w:lang w:val="en-AU"/>
        </w:rPr>
        <w:t xml:space="preserve">to constitute a </w:t>
      </w:r>
      <w:r w:rsidR="002604DA">
        <w:rPr>
          <w:snapToGrid w:val="0"/>
          <w:lang w:val="en-AU"/>
        </w:rPr>
        <w:t xml:space="preserve">hazard </w:t>
      </w:r>
      <w:r w:rsidRPr="00530C8E">
        <w:rPr>
          <w:snapToGrid w:val="0"/>
          <w:lang w:val="en-AU"/>
        </w:rPr>
        <w:t xml:space="preserve">to </w:t>
      </w:r>
      <w:r w:rsidR="002604DA">
        <w:rPr>
          <w:snapToGrid w:val="0"/>
          <w:lang w:val="en-AU"/>
        </w:rPr>
        <w:t>that</w:t>
      </w:r>
      <w:r w:rsidRPr="00530C8E">
        <w:rPr>
          <w:snapToGrid w:val="0"/>
          <w:lang w:val="en-AU"/>
        </w:rPr>
        <w:t xml:space="preserve"> </w:t>
      </w:r>
      <w:r>
        <w:rPr>
          <w:snapToGrid w:val="0"/>
          <w:lang w:val="en-AU"/>
        </w:rPr>
        <w:t xml:space="preserve">Pipeline, </w:t>
      </w:r>
      <w:r w:rsidR="00202D86">
        <w:rPr>
          <w:snapToGrid w:val="0"/>
          <w:lang w:val="en-AU"/>
        </w:rPr>
        <w:t>Receipt Point</w:t>
      </w:r>
      <w:r w:rsidR="00095BF4">
        <w:rPr>
          <w:snapToGrid w:val="0"/>
          <w:lang w:val="en-AU"/>
        </w:rPr>
        <w:t xml:space="preserve"> or First Gas’ Pipeline</w:t>
      </w:r>
      <w:r w:rsidRPr="00530C8E">
        <w:rPr>
          <w:snapToGrid w:val="0"/>
          <w:lang w:val="en-AU"/>
        </w:rPr>
        <w:t>; or</w:t>
      </w:r>
    </w:p>
    <w:p w:rsidR="00E71D4E" w:rsidRPr="006020DB" w:rsidRDefault="000A540E" w:rsidP="00641F76">
      <w:pPr>
        <w:numPr>
          <w:ilvl w:val="2"/>
          <w:numId w:val="10"/>
        </w:numPr>
        <w:rPr>
          <w:snapToGrid w:val="0"/>
          <w:lang w:val="en-AU"/>
        </w:rPr>
      </w:pPr>
      <w:r>
        <w:rPr>
          <w:snapToGrid w:val="0"/>
          <w:lang w:val="en-AU"/>
        </w:rPr>
        <w:t xml:space="preserve">the rate of </w:t>
      </w:r>
      <w:r w:rsidR="00CB6674" w:rsidRPr="006020DB">
        <w:rPr>
          <w:snapToGrid w:val="0"/>
          <w:lang w:val="en-AU"/>
        </w:rPr>
        <w:t xml:space="preserve">injection of Gas at </w:t>
      </w:r>
      <w:r w:rsidR="00420844">
        <w:rPr>
          <w:snapToGrid w:val="0"/>
          <w:lang w:val="en-AU"/>
        </w:rPr>
        <w:t>a</w:t>
      </w:r>
      <w:r w:rsidR="00CB6674" w:rsidRPr="006020DB">
        <w:rPr>
          <w:snapToGrid w:val="0"/>
          <w:lang w:val="en-AU"/>
        </w:rPr>
        <w:t xml:space="preserve"> Receipt Point exceeds the Maximum Design Flow </w:t>
      </w:r>
      <w:r w:rsidR="00CB6674">
        <w:rPr>
          <w:snapToGrid w:val="0"/>
          <w:lang w:val="en-AU"/>
        </w:rPr>
        <w:t>R</w:t>
      </w:r>
      <w:r w:rsidR="00CB6674" w:rsidRPr="006020DB">
        <w:rPr>
          <w:snapToGrid w:val="0"/>
          <w:lang w:val="en-AU"/>
        </w:rPr>
        <w:t>ate</w:t>
      </w:r>
      <w:r>
        <w:rPr>
          <w:snapToGrid w:val="0"/>
          <w:lang w:val="en-AU"/>
        </w:rPr>
        <w:t>, Physical MHQ</w:t>
      </w:r>
      <w:r w:rsidR="00CB6674" w:rsidRPr="006020DB">
        <w:rPr>
          <w:snapToGrid w:val="0"/>
          <w:lang w:val="en-AU"/>
        </w:rPr>
        <w:t xml:space="preserve"> or the flow rate specified in an Operational Flow Order</w:t>
      </w:r>
      <w:r w:rsidR="00CB6674">
        <w:rPr>
          <w:snapToGrid w:val="0"/>
          <w:lang w:val="en-AU"/>
        </w:rPr>
        <w:t>;</w:t>
      </w:r>
      <w:r w:rsidR="00CB6674" w:rsidRPr="00530C8E">
        <w:rPr>
          <w:snapToGrid w:val="0"/>
          <w:lang w:val="en-AU"/>
        </w:rPr>
        <w:t xml:space="preserve"> </w:t>
      </w:r>
    </w:p>
    <w:p w:rsidR="00E71D4E" w:rsidRDefault="00E71D4E" w:rsidP="00E71D4E">
      <w:pPr>
        <w:ind w:left="624"/>
      </w:pPr>
      <w:r w:rsidRPr="00530C8E">
        <w:rPr>
          <w:i/>
          <w:iCs/>
        </w:rPr>
        <w:t>Expiry Date</w:t>
      </w:r>
      <w:r w:rsidRPr="00530C8E">
        <w:t xml:space="preserve"> </w:t>
      </w:r>
      <w:r w:rsidR="00540E5C">
        <w:t xml:space="preserve">has the meaning set out in </w:t>
      </w:r>
      <w:r w:rsidR="00540E5C" w:rsidRPr="00540E5C">
        <w:rPr>
          <w:i/>
        </w:rPr>
        <w:t xml:space="preserve">section </w:t>
      </w:r>
      <w:r w:rsidR="00383B53">
        <w:rPr>
          <w:i/>
        </w:rPr>
        <w:t>14.2</w:t>
      </w:r>
      <w:r w:rsidRPr="00530C8E">
        <w:t>;</w:t>
      </w:r>
    </w:p>
    <w:p w:rsidR="00052123" w:rsidRDefault="00052123" w:rsidP="00052123">
      <w:pPr>
        <w:pStyle w:val="ListParagraph"/>
        <w:ind w:left="624"/>
      </w:pPr>
      <w:r>
        <w:rPr>
          <w:bCs/>
          <w:i/>
          <w:iCs/>
        </w:rPr>
        <w:t xml:space="preserve">First Gas </w:t>
      </w:r>
      <w:r w:rsidRPr="00AA0F56">
        <w:rPr>
          <w:bCs/>
          <w:i/>
          <w:iCs/>
        </w:rPr>
        <w:t xml:space="preserve">Equipment </w:t>
      </w:r>
      <w:r w:rsidRPr="00530C8E">
        <w:t>means equipment</w:t>
      </w:r>
      <w:r w:rsidR="008B4C90">
        <w:t xml:space="preserve"> ancillary to its Pipeline</w:t>
      </w:r>
      <w:r>
        <w:t>,</w:t>
      </w:r>
      <w:r w:rsidRPr="00530C8E">
        <w:t xml:space="preserve"> </w:t>
      </w:r>
      <w:r w:rsidR="008B4C90">
        <w:t xml:space="preserve">that is </w:t>
      </w:r>
      <w:r>
        <w:t xml:space="preserve">owned by First Gas and </w:t>
      </w:r>
      <w:r w:rsidRPr="00530C8E">
        <w:t xml:space="preserve">located at </w:t>
      </w:r>
      <w:r>
        <w:t>a Receipt Point, as referred to in Schedule One</w:t>
      </w:r>
      <w:r w:rsidRPr="00530C8E">
        <w:t>;</w:t>
      </w:r>
    </w:p>
    <w:p w:rsidR="00E71D4E" w:rsidRPr="00530C8E" w:rsidRDefault="00E71D4E" w:rsidP="00E71D4E">
      <w:pPr>
        <w:ind w:left="624"/>
      </w:pPr>
      <w:r w:rsidRPr="00530C8E">
        <w:rPr>
          <w:i/>
          <w:iCs/>
        </w:rPr>
        <w:t xml:space="preserve">Force Majeure Event </w:t>
      </w:r>
      <w:r w:rsidRPr="00530C8E">
        <w:t xml:space="preserve">means an event or circumstance beyond the reasonable control of a Party which results in or causes a failure or inability by such Party in the performance of any obligations imposed on it by this Agreement, notwithstanding the exercise by such Party of reasonable care and, subject to the foregoing, shall include any such event or circumstance which </w:t>
      </w:r>
      <w:r>
        <w:t>causes a Critical Contingency to be determined and/or any action or inaction of a Party necessary to comply with the CCM Regulations</w:t>
      </w:r>
      <w:r w:rsidRPr="005F1552">
        <w:t xml:space="preserve"> </w:t>
      </w:r>
      <w:r>
        <w:t>which causes a failure or inability of the kind described above</w:t>
      </w:r>
      <w:r w:rsidRPr="00530C8E">
        <w:t xml:space="preserve">; </w:t>
      </w:r>
    </w:p>
    <w:p w:rsidR="00E71D4E" w:rsidRDefault="00E71D4E" w:rsidP="00E71D4E">
      <w:pPr>
        <w:ind w:left="624"/>
      </w:pPr>
      <w:r w:rsidRPr="00530C8E">
        <w:rPr>
          <w:i/>
        </w:rPr>
        <w:t xml:space="preserve">Gas-on Date </w:t>
      </w:r>
      <w:r w:rsidR="006043E9">
        <w:t xml:space="preserve">has the meaning set out in </w:t>
      </w:r>
      <w:r w:rsidR="006043E9" w:rsidRPr="00432D1A">
        <w:rPr>
          <w:i/>
        </w:rPr>
        <w:t xml:space="preserve">section </w:t>
      </w:r>
      <w:r w:rsidR="00A52F52">
        <w:rPr>
          <w:i/>
        </w:rPr>
        <w:t>2.8</w:t>
      </w:r>
      <w:r w:rsidR="002D52F7">
        <w:rPr>
          <w:i/>
        </w:rPr>
        <w:t xml:space="preserve"> </w:t>
      </w:r>
      <w:r w:rsidR="002D52F7" w:rsidRPr="002D52F7">
        <w:t xml:space="preserve">or </w:t>
      </w:r>
      <w:r w:rsidR="002D52F7" w:rsidRPr="002D52F7">
        <w:rPr>
          <w:i/>
        </w:rPr>
        <w:t xml:space="preserve">section </w:t>
      </w:r>
      <w:r w:rsidR="00A52F52">
        <w:rPr>
          <w:i/>
        </w:rPr>
        <w:t>2.9</w:t>
      </w:r>
      <w:r w:rsidRPr="00530C8E">
        <w:t>;</w:t>
      </w:r>
    </w:p>
    <w:p w:rsidR="00E71D4E" w:rsidRDefault="00E71D4E" w:rsidP="00E71D4E">
      <w:pPr>
        <w:ind w:left="624"/>
        <w:rPr>
          <w:lang w:val="en-AU"/>
        </w:rPr>
      </w:pPr>
      <w:r w:rsidRPr="00530C8E">
        <w:rPr>
          <w:i/>
        </w:rPr>
        <w:t>Hazardous</w:t>
      </w:r>
      <w:r w:rsidRPr="00530C8E">
        <w:t xml:space="preserve"> means, in relation to </w:t>
      </w:r>
      <w:r w:rsidR="008B4C90">
        <w:t>an</w:t>
      </w:r>
      <w:r w:rsidRPr="00530C8E">
        <w:t xml:space="preserve"> area or space, </w:t>
      </w:r>
      <w:r w:rsidR="008B4C90">
        <w:t xml:space="preserve">where that </w:t>
      </w:r>
      <w:r w:rsidRPr="00530C8E">
        <w:rPr>
          <w:lang w:val="en-AU"/>
        </w:rPr>
        <w:t xml:space="preserve">area or space is hazardous or potentially hazardous in </w:t>
      </w:r>
      <w:r w:rsidR="008B4C90">
        <w:rPr>
          <w:lang w:val="en-AU"/>
        </w:rPr>
        <w:t xml:space="preserve">respect of the </w:t>
      </w:r>
      <w:r w:rsidRPr="00530C8E">
        <w:rPr>
          <w:lang w:val="en-AU"/>
        </w:rPr>
        <w:t>electrical equipment</w:t>
      </w:r>
      <w:r w:rsidR="008B4C90">
        <w:rPr>
          <w:lang w:val="en-AU"/>
        </w:rPr>
        <w:t xml:space="preserve"> that may be installed there</w:t>
      </w:r>
      <w:r w:rsidRPr="00530C8E">
        <w:rPr>
          <w:lang w:val="en-AU"/>
        </w:rPr>
        <w:t>, as defined in AS/NZS2430;</w:t>
      </w:r>
    </w:p>
    <w:p w:rsidR="00B544B7" w:rsidRDefault="00B544B7" w:rsidP="00E71D4E">
      <w:pPr>
        <w:ind w:left="624"/>
        <w:rPr>
          <w:lang w:val="en-AU"/>
        </w:rPr>
      </w:pPr>
      <w:r>
        <w:rPr>
          <w:i/>
        </w:rPr>
        <w:lastRenderedPageBreak/>
        <w:t>Hourly</w:t>
      </w:r>
      <w:r w:rsidRPr="00CE26DC">
        <w:rPr>
          <w:i/>
        </w:rPr>
        <w:t xml:space="preserve"> Quantity</w:t>
      </w:r>
      <w:r w:rsidRPr="00CE26DC">
        <w:rPr>
          <w:iCs/>
        </w:rPr>
        <w:t xml:space="preserve"> means the </w:t>
      </w:r>
      <w:r>
        <w:rPr>
          <w:iCs/>
        </w:rPr>
        <w:t xml:space="preserve">quantity </w:t>
      </w:r>
      <w:r w:rsidRPr="00CE26DC">
        <w:rPr>
          <w:iCs/>
        </w:rPr>
        <w:t xml:space="preserve">of </w:t>
      </w:r>
      <w:r>
        <w:rPr>
          <w:iCs/>
        </w:rPr>
        <w:t>Gas the Interconnected Party injects at a Receipt Point in an Hour;</w:t>
      </w:r>
    </w:p>
    <w:p w:rsidR="00F07601" w:rsidRPr="00530C8E" w:rsidRDefault="00F07601" w:rsidP="00E71D4E">
      <w:pPr>
        <w:ind w:left="624"/>
        <w:rPr>
          <w:bCs/>
        </w:rPr>
      </w:pPr>
      <w:r>
        <w:rPr>
          <w:i/>
        </w:rPr>
        <w:t>Interconnection Fee</w:t>
      </w:r>
      <w:r w:rsidRPr="009A4A4A">
        <w:t xml:space="preserve"> </w:t>
      </w:r>
      <w:r>
        <w:t xml:space="preserve">means the </w:t>
      </w:r>
      <w:r w:rsidR="00731674">
        <w:t xml:space="preserve">fee </w:t>
      </w:r>
      <w:r w:rsidR="00432D1A">
        <w:t xml:space="preserve">referred to in </w:t>
      </w:r>
      <w:r w:rsidR="00567EDF">
        <w:t xml:space="preserve">Schedule One and determined in accordance with </w:t>
      </w:r>
      <w:r w:rsidR="00256183" w:rsidRPr="00256183">
        <w:rPr>
          <w:i/>
        </w:rPr>
        <w:t xml:space="preserve">section </w:t>
      </w:r>
      <w:r w:rsidR="00383B53">
        <w:rPr>
          <w:i/>
        </w:rPr>
        <w:t>11</w:t>
      </w:r>
      <w:r w:rsidRPr="009A4A4A">
        <w:t>;</w:t>
      </w:r>
    </w:p>
    <w:p w:rsidR="00E71D4E" w:rsidRDefault="00E71D4E" w:rsidP="00E71D4E">
      <w:pPr>
        <w:ind w:left="624"/>
      </w:pPr>
      <w:r w:rsidRPr="00530C8E">
        <w:rPr>
          <w:i/>
          <w:iCs/>
        </w:rPr>
        <w:t xml:space="preserve">Interconnected Party </w:t>
      </w:r>
      <w:r w:rsidRPr="00530C8E">
        <w:t xml:space="preserve">means the Party named as the Interconnected Party in </w:t>
      </w:r>
      <w:r>
        <w:t>this Agreement</w:t>
      </w:r>
      <w:r w:rsidRPr="00530C8E">
        <w:t>;</w:t>
      </w:r>
    </w:p>
    <w:p w:rsidR="00E71D4E" w:rsidRDefault="00E71D4E" w:rsidP="00E71D4E">
      <w:pPr>
        <w:ind w:left="624"/>
      </w:pPr>
      <w:r w:rsidRPr="00530C8E">
        <w:rPr>
          <w:bCs/>
          <w:i/>
          <w:iCs/>
        </w:rPr>
        <w:t>Interconnection Point</w:t>
      </w:r>
      <w:r w:rsidRPr="00530C8E">
        <w:t xml:space="preserve"> means the point at which </w:t>
      </w:r>
      <w:r w:rsidR="00A64DF4">
        <w:t>First Gas’</w:t>
      </w:r>
      <w:r w:rsidRPr="00530C8E">
        <w:t xml:space="preserve"> Pipeline</w:t>
      </w:r>
      <w:r w:rsidR="00567EDF">
        <w:t xml:space="preserve"> </w:t>
      </w:r>
      <w:r w:rsidR="0068634E">
        <w:t xml:space="preserve">physically connects to </w:t>
      </w:r>
      <w:r w:rsidR="00420844">
        <w:t xml:space="preserve">a Receipt Point, </w:t>
      </w:r>
      <w:r w:rsidR="0068634E">
        <w:t xml:space="preserve">being </w:t>
      </w:r>
      <w:r w:rsidR="00567EDF">
        <w:t>the demarcation point between the Parties’ respective assets</w:t>
      </w:r>
      <w:r w:rsidR="00567EDF" w:rsidRPr="00F27205">
        <w:t>, as set out in Schedule One</w:t>
      </w:r>
      <w:r w:rsidRPr="00873C71">
        <w:t>;</w:t>
      </w:r>
    </w:p>
    <w:p w:rsidR="005B6D5B" w:rsidRDefault="005B6D5B" w:rsidP="005B6D5B">
      <w:pPr>
        <w:ind w:left="624"/>
        <w:rPr>
          <w:bCs/>
          <w:iCs/>
        </w:rPr>
      </w:pPr>
      <w:r>
        <w:rPr>
          <w:bCs/>
          <w:i/>
          <w:iCs/>
        </w:rPr>
        <w:t>Invoice Dispute</w:t>
      </w:r>
      <w:r w:rsidRPr="000D22A2">
        <w:rPr>
          <w:bCs/>
          <w:iCs/>
        </w:rPr>
        <w:t xml:space="preserve"> has the meaning set out in </w:t>
      </w:r>
      <w:r w:rsidRPr="000D22A2">
        <w:rPr>
          <w:bCs/>
          <w:i/>
          <w:iCs/>
        </w:rPr>
        <w:t>section 12.6</w:t>
      </w:r>
      <w:r w:rsidRPr="000D22A2">
        <w:rPr>
          <w:bCs/>
          <w:iCs/>
        </w:rPr>
        <w:t>;</w:t>
      </w:r>
    </w:p>
    <w:p w:rsidR="00420844" w:rsidRDefault="00420844" w:rsidP="00E71D4E">
      <w:pPr>
        <w:ind w:left="624" w:firstLine="6"/>
      </w:pPr>
      <w:r w:rsidRPr="00F27205">
        <w:rPr>
          <w:bCs/>
          <w:i/>
          <w:iCs/>
        </w:rPr>
        <w:t xml:space="preserve">Lease </w:t>
      </w:r>
      <w:r w:rsidRPr="00F27205">
        <w:rPr>
          <w:bCs/>
          <w:iCs/>
        </w:rPr>
        <w:t xml:space="preserve">means a lease agreement between the Parties under which </w:t>
      </w:r>
      <w:r>
        <w:rPr>
          <w:bCs/>
          <w:iCs/>
        </w:rPr>
        <w:t>First Gas</w:t>
      </w:r>
      <w:r w:rsidRPr="00F27205">
        <w:rPr>
          <w:bCs/>
          <w:iCs/>
        </w:rPr>
        <w:t xml:space="preserve"> leases from the Interconnected Party </w:t>
      </w:r>
      <w:r w:rsidR="005E7AAC">
        <w:rPr>
          <w:bCs/>
          <w:iCs/>
        </w:rPr>
        <w:t>any</w:t>
      </w:r>
      <w:r w:rsidRPr="00F27205">
        <w:rPr>
          <w:bCs/>
          <w:iCs/>
        </w:rPr>
        <w:t xml:space="preserve"> land </w:t>
      </w:r>
      <w:r w:rsidR="005E7AAC">
        <w:rPr>
          <w:bCs/>
          <w:iCs/>
        </w:rPr>
        <w:t>First Gas requires to enable the connection of its Pipeline to</w:t>
      </w:r>
      <w:r w:rsidR="005E7AAC" w:rsidRPr="00F27205">
        <w:rPr>
          <w:bCs/>
          <w:iCs/>
        </w:rPr>
        <w:t xml:space="preserve"> </w:t>
      </w:r>
      <w:r w:rsidRPr="00F27205">
        <w:rPr>
          <w:bCs/>
          <w:iCs/>
        </w:rPr>
        <w:t xml:space="preserve">a </w:t>
      </w:r>
      <w:r>
        <w:rPr>
          <w:bCs/>
          <w:iCs/>
        </w:rPr>
        <w:t>Receipt</w:t>
      </w:r>
      <w:r w:rsidRPr="00F27205">
        <w:rPr>
          <w:bCs/>
          <w:iCs/>
        </w:rPr>
        <w:t xml:space="preserve"> Point;</w:t>
      </w:r>
      <w:r>
        <w:rPr>
          <w:bCs/>
          <w:iCs/>
        </w:rPr>
        <w:t xml:space="preserve"> </w:t>
      </w:r>
      <w:r w:rsidRPr="00F27205">
        <w:rPr>
          <w:bCs/>
          <w:iCs/>
        </w:rPr>
        <w:t xml:space="preserve"> </w:t>
      </w:r>
    </w:p>
    <w:p w:rsidR="00E71D4E" w:rsidRDefault="00E71D4E" w:rsidP="00E71D4E">
      <w:pPr>
        <w:ind w:left="624"/>
      </w:pPr>
      <w:r w:rsidRPr="00530C8E">
        <w:rPr>
          <w:bCs/>
          <w:i/>
          <w:iCs/>
        </w:rPr>
        <w:t xml:space="preserve">MAOP </w:t>
      </w:r>
      <w:r w:rsidRPr="00530C8E">
        <w:t>means maximum allowable operating pressure;</w:t>
      </w:r>
    </w:p>
    <w:p w:rsidR="00E71D4E" w:rsidRDefault="00E71D4E" w:rsidP="00E71D4E">
      <w:pPr>
        <w:ind w:left="624"/>
      </w:pPr>
      <w:r w:rsidRPr="00530C8E">
        <w:rPr>
          <w:bCs/>
          <w:i/>
          <w:iCs/>
        </w:rPr>
        <w:t>Maximum Design Flow Rate</w:t>
      </w:r>
      <w:r w:rsidRPr="00530C8E">
        <w:t xml:space="preserve"> means the maximum flow rate of Gas that </w:t>
      </w:r>
      <w:r w:rsidR="00C45379">
        <w:t>a</w:t>
      </w:r>
      <w:r w:rsidRPr="00530C8E">
        <w:t xml:space="preserve"> </w:t>
      </w:r>
      <w:r w:rsidR="0053634F">
        <w:t>Receipt</w:t>
      </w:r>
      <w:r w:rsidRPr="00530C8E">
        <w:t xml:space="preserve"> Point </w:t>
      </w:r>
      <w:r w:rsidR="00CB61FD">
        <w:t>and</w:t>
      </w:r>
      <w:r w:rsidR="00326CFF">
        <w:t xml:space="preserve"> </w:t>
      </w:r>
      <w:r w:rsidRPr="00530C8E">
        <w:t>Metering</w:t>
      </w:r>
      <w:r w:rsidR="0053634F">
        <w:t xml:space="preserve"> </w:t>
      </w:r>
      <w:r w:rsidRPr="00530C8E">
        <w:t>are</w:t>
      </w:r>
      <w:r w:rsidR="00326CFF">
        <w:t xml:space="preserve"> </w:t>
      </w:r>
      <w:r w:rsidRPr="00530C8E">
        <w:t>designed to have flow through them</w:t>
      </w:r>
      <w:r>
        <w:t xml:space="preserve"> and</w:t>
      </w:r>
      <w:r w:rsidRPr="00530C8E">
        <w:t xml:space="preserve">, </w:t>
      </w:r>
      <w:r>
        <w:t>in the case of</w:t>
      </w:r>
      <w:r w:rsidR="0053634F">
        <w:t xml:space="preserve"> </w:t>
      </w:r>
      <w:r>
        <w:t xml:space="preserve">Metering Accurately measure, </w:t>
      </w:r>
      <w:r w:rsidRPr="00530C8E">
        <w:t xml:space="preserve">as set out in </w:t>
      </w:r>
      <w:r w:rsidR="0053634F">
        <w:t>Schedule One</w:t>
      </w:r>
      <w:r w:rsidRPr="00530C8E">
        <w:t>;</w:t>
      </w:r>
    </w:p>
    <w:p w:rsidR="00E71D4E" w:rsidRDefault="00E71D4E" w:rsidP="00E71D4E">
      <w:pPr>
        <w:ind w:left="624"/>
      </w:pPr>
      <w:r w:rsidRPr="00530C8E">
        <w:rPr>
          <w:bCs/>
          <w:i/>
          <w:iCs/>
        </w:rPr>
        <w:t>Metering</w:t>
      </w:r>
      <w:r w:rsidRPr="00530C8E">
        <w:t xml:space="preserve"> means the equipment</w:t>
      </w:r>
      <w:r w:rsidR="000457AF">
        <w:t xml:space="preserve"> </w:t>
      </w:r>
      <w:r w:rsidR="00833D92" w:rsidRPr="00F27205">
        <w:t xml:space="preserve">at the location set out in Schedule One </w:t>
      </w:r>
      <w:r w:rsidR="00833D92">
        <w:t xml:space="preserve">and </w:t>
      </w:r>
      <w:r w:rsidR="00833D92" w:rsidRPr="00F27205">
        <w:t>complying</w:t>
      </w:r>
      <w:r w:rsidR="00833D92">
        <w:t xml:space="preserve"> with the Metering Requirements</w:t>
      </w:r>
      <w:r w:rsidR="00833D92" w:rsidRPr="00F27205">
        <w:t xml:space="preserve"> which measures </w:t>
      </w:r>
      <w:r w:rsidRPr="00530C8E">
        <w:t>the quantities of Gas</w:t>
      </w:r>
      <w:r>
        <w:rPr>
          <w:bCs/>
          <w:iCs/>
        </w:rPr>
        <w:t xml:space="preserve"> </w:t>
      </w:r>
      <w:r>
        <w:t xml:space="preserve">injected into </w:t>
      </w:r>
      <w:r w:rsidR="00A64DF4">
        <w:t>First Gas’</w:t>
      </w:r>
      <w:r>
        <w:t xml:space="preserve"> Pipeline at </w:t>
      </w:r>
      <w:r w:rsidR="00420844">
        <w:t>a</w:t>
      </w:r>
      <w:r>
        <w:t xml:space="preserve"> </w:t>
      </w:r>
      <w:r w:rsidR="00202D86">
        <w:t>Receipt Point</w:t>
      </w:r>
      <w:r w:rsidRPr="00530C8E">
        <w:t xml:space="preserve">; </w:t>
      </w:r>
    </w:p>
    <w:p w:rsidR="00106C6D" w:rsidRPr="00530C8E" w:rsidRDefault="00106C6D" w:rsidP="00E71D4E">
      <w:pPr>
        <w:ind w:left="624"/>
      </w:pPr>
      <w:r>
        <w:rPr>
          <w:bCs/>
          <w:i/>
          <w:iCs/>
        </w:rPr>
        <w:t>Metering Owner</w:t>
      </w:r>
      <w:r w:rsidRPr="00106C6D">
        <w:rPr>
          <w:bCs/>
          <w:iCs/>
        </w:rPr>
        <w:t xml:space="preserve"> means the Party set out in Schedule One;</w:t>
      </w:r>
    </w:p>
    <w:p w:rsidR="00E71D4E" w:rsidRPr="00530C8E" w:rsidRDefault="00E71D4E" w:rsidP="00E71D4E">
      <w:pPr>
        <w:ind w:left="624"/>
      </w:pPr>
      <w:r w:rsidRPr="00530C8E">
        <w:rPr>
          <w:i/>
        </w:rPr>
        <w:t xml:space="preserve">Minimum Design Flow Rate </w:t>
      </w:r>
      <w:r w:rsidRPr="00530C8E">
        <w:t xml:space="preserve">means the minimum flow rate of Gas that </w:t>
      </w:r>
      <w:r w:rsidR="00C45379">
        <w:t>a</w:t>
      </w:r>
      <w:r w:rsidRPr="00530C8E">
        <w:t xml:space="preserve"> </w:t>
      </w:r>
      <w:r w:rsidR="005F2433">
        <w:t>Receipt</w:t>
      </w:r>
      <w:r>
        <w:t xml:space="preserve"> Point </w:t>
      </w:r>
      <w:r w:rsidR="00CB61FD">
        <w:t>and</w:t>
      </w:r>
      <w:r>
        <w:t xml:space="preserve"> </w:t>
      </w:r>
      <w:r w:rsidRPr="00530C8E">
        <w:t xml:space="preserve">Metering </w:t>
      </w:r>
      <w:r>
        <w:t xml:space="preserve">are </w:t>
      </w:r>
      <w:r w:rsidRPr="00530C8E">
        <w:t xml:space="preserve">designed to </w:t>
      </w:r>
      <w:r>
        <w:t xml:space="preserve">have flow through them and, in the case of Metering Accurately </w:t>
      </w:r>
      <w:r w:rsidRPr="00530C8E">
        <w:t xml:space="preserve">measure, as set out in </w:t>
      </w:r>
      <w:r w:rsidR="005F2433">
        <w:t>Schedule One</w:t>
      </w:r>
      <w:r w:rsidRPr="00530C8E">
        <w:t>;</w:t>
      </w:r>
    </w:p>
    <w:p w:rsidR="003A4847" w:rsidRDefault="003A4847" w:rsidP="003A4847">
      <w:pPr>
        <w:ind w:left="624"/>
      </w:pPr>
      <w:r w:rsidRPr="00CE26DC">
        <w:rPr>
          <w:i/>
        </w:rPr>
        <w:t>Nominated Quantity</w:t>
      </w:r>
      <w:r w:rsidRPr="00CE26DC">
        <w:t xml:space="preserve"> </w:t>
      </w:r>
      <w:r w:rsidR="0059297E">
        <w:t xml:space="preserve">and </w:t>
      </w:r>
      <w:r w:rsidR="0059297E" w:rsidRPr="0059297E">
        <w:rPr>
          <w:i/>
        </w:rPr>
        <w:t>Nominated Quantities</w:t>
      </w:r>
      <w:r w:rsidR="0059297E">
        <w:t xml:space="preserve"> </w:t>
      </w:r>
      <w:r w:rsidRPr="00CE26DC">
        <w:t>mean</w:t>
      </w:r>
      <w:r>
        <w:t xml:space="preserve">, in respect of a Day and a Receipt Point, the </w:t>
      </w:r>
      <w:r w:rsidRPr="00CE26DC">
        <w:t xml:space="preserve">quantity of </w:t>
      </w:r>
      <w:r>
        <w:t xml:space="preserve">Gas that a Shipper </w:t>
      </w:r>
      <w:r w:rsidR="00F060DA">
        <w:t>(</w:t>
      </w:r>
      <w:r w:rsidR="0059297E">
        <w:t>or Shippers</w:t>
      </w:r>
      <w:r w:rsidR="00F060DA">
        <w:t>)</w:t>
      </w:r>
      <w:r w:rsidR="0059297E">
        <w:t xml:space="preserve"> </w:t>
      </w:r>
      <w:r>
        <w:t>request the Interconnected Party</w:t>
      </w:r>
      <w:r w:rsidR="003E332D">
        <w:t>, where it is an OBA Party,</w:t>
      </w:r>
      <w:r>
        <w:t xml:space="preserve"> to inject into First Gas’ Pipeline for that Shipper</w:t>
      </w:r>
      <w:r w:rsidR="0059297E">
        <w:t xml:space="preserve"> </w:t>
      </w:r>
      <w:r w:rsidR="00F060DA">
        <w:t>(</w:t>
      </w:r>
      <w:r w:rsidR="0059297E">
        <w:t xml:space="preserve">or </w:t>
      </w:r>
      <w:r w:rsidR="00F060DA">
        <w:t xml:space="preserve">those </w:t>
      </w:r>
      <w:r w:rsidR="0059297E">
        <w:t>Shippers</w:t>
      </w:r>
      <w:r w:rsidR="00F060DA">
        <w:t>)</w:t>
      </w:r>
      <w:r>
        <w:t>:</w:t>
      </w:r>
    </w:p>
    <w:p w:rsidR="00E71D4E" w:rsidRDefault="00E71D4E" w:rsidP="00E71D4E">
      <w:pPr>
        <w:ind w:left="624"/>
        <w:rPr>
          <w:bCs/>
          <w:iCs/>
        </w:rPr>
      </w:pPr>
      <w:r>
        <w:rPr>
          <w:bCs/>
          <w:i/>
          <w:iCs/>
        </w:rPr>
        <w:t>Odorisation Facilities</w:t>
      </w:r>
      <w:r w:rsidRPr="00DA0FC4">
        <w:rPr>
          <w:bCs/>
          <w:iCs/>
        </w:rPr>
        <w:t xml:space="preserve"> means </w:t>
      </w:r>
      <w:r w:rsidR="000E11DD">
        <w:rPr>
          <w:bCs/>
          <w:iCs/>
        </w:rPr>
        <w:t>the</w:t>
      </w:r>
      <w:r>
        <w:rPr>
          <w:bCs/>
          <w:iCs/>
        </w:rPr>
        <w:t xml:space="preserve"> equipment and facilities</w:t>
      </w:r>
      <w:r w:rsidR="00E71D47" w:rsidRPr="00E71D47">
        <w:rPr>
          <w:bCs/>
          <w:iCs/>
        </w:rPr>
        <w:t xml:space="preserve"> </w:t>
      </w:r>
      <w:r w:rsidR="00E71D47">
        <w:rPr>
          <w:bCs/>
          <w:iCs/>
        </w:rPr>
        <w:t xml:space="preserve">used to odorise Gas at </w:t>
      </w:r>
      <w:r w:rsidR="00420844">
        <w:rPr>
          <w:bCs/>
          <w:iCs/>
        </w:rPr>
        <w:t>a</w:t>
      </w:r>
      <w:r w:rsidR="00E71D47">
        <w:rPr>
          <w:bCs/>
          <w:iCs/>
        </w:rPr>
        <w:t xml:space="preserve"> Receipt Point</w:t>
      </w:r>
      <w:r>
        <w:rPr>
          <w:bCs/>
          <w:iCs/>
        </w:rPr>
        <w:t xml:space="preserve">, as more particularly described in </w:t>
      </w:r>
      <w:r w:rsidRPr="00BB2841">
        <w:rPr>
          <w:bCs/>
          <w:i/>
          <w:iCs/>
        </w:rPr>
        <w:t xml:space="preserve">section </w:t>
      </w:r>
      <w:r w:rsidR="00383B53">
        <w:rPr>
          <w:bCs/>
          <w:i/>
          <w:iCs/>
        </w:rPr>
        <w:t>7</w:t>
      </w:r>
      <w:r>
        <w:rPr>
          <w:bCs/>
          <w:iCs/>
        </w:rPr>
        <w:t>;</w:t>
      </w:r>
    </w:p>
    <w:p w:rsidR="00647826" w:rsidRDefault="00647826" w:rsidP="00647826">
      <w:pPr>
        <w:ind w:left="624"/>
      </w:pPr>
      <w:r>
        <w:rPr>
          <w:bCs/>
          <w:i/>
          <w:iCs/>
        </w:rPr>
        <w:t>Odorisation Fee</w:t>
      </w:r>
      <w:r>
        <w:rPr>
          <w:bCs/>
        </w:rPr>
        <w:t xml:space="preserve"> has the meaning set out in </w:t>
      </w:r>
      <w:r>
        <w:rPr>
          <w:i/>
          <w:iCs/>
        </w:rPr>
        <w:t xml:space="preserve">section </w:t>
      </w:r>
      <w:r w:rsidR="000E11DD">
        <w:rPr>
          <w:i/>
          <w:iCs/>
        </w:rPr>
        <w:t>11</w:t>
      </w:r>
      <w:r>
        <w:t>;</w:t>
      </w:r>
    </w:p>
    <w:p w:rsidR="00E71D4E" w:rsidRPr="00530C8E" w:rsidRDefault="00E71D4E" w:rsidP="00E71D4E">
      <w:pPr>
        <w:ind w:left="624"/>
        <w:rPr>
          <w:bCs/>
        </w:rPr>
      </w:pPr>
      <w:r>
        <w:rPr>
          <w:i/>
        </w:rPr>
        <w:t xml:space="preserve">Operational Flow Order </w:t>
      </w:r>
      <w:r w:rsidR="004148A5" w:rsidRPr="004148A5">
        <w:t>or</w:t>
      </w:r>
      <w:r w:rsidR="004148A5">
        <w:rPr>
          <w:i/>
        </w:rPr>
        <w:t xml:space="preserve"> OFO </w:t>
      </w:r>
      <w:r>
        <w:t>means a notice issued</w:t>
      </w:r>
      <w:r w:rsidR="004148A5">
        <w:t xml:space="preserve"> by First Gas</w:t>
      </w:r>
      <w:r>
        <w:t xml:space="preserve"> pursuant to</w:t>
      </w:r>
      <w:r w:rsidR="000B12C1" w:rsidRPr="00CE26DC">
        <w:rPr>
          <w:i/>
          <w:iCs/>
        </w:rPr>
        <w:t> </w:t>
      </w:r>
      <w:r w:rsidR="004148A5">
        <w:rPr>
          <w:i/>
          <w:iCs/>
        </w:rPr>
        <w:t>9.7</w:t>
      </w:r>
      <w:r>
        <w:t>;</w:t>
      </w:r>
    </w:p>
    <w:p w:rsidR="00E71D4E" w:rsidRDefault="00E71D4E" w:rsidP="00E71D4E">
      <w:pPr>
        <w:ind w:left="624"/>
      </w:pPr>
      <w:r w:rsidRPr="00530C8E">
        <w:rPr>
          <w:bCs/>
          <w:i/>
          <w:iCs/>
        </w:rPr>
        <w:t>Party</w:t>
      </w:r>
      <w:r w:rsidRPr="00530C8E">
        <w:t xml:space="preserve"> means each of </w:t>
      </w:r>
      <w:r w:rsidR="00A64DF4">
        <w:t>First Gas</w:t>
      </w:r>
      <w:r w:rsidRPr="00530C8E">
        <w:t xml:space="preserve"> and the Interconnected Party and </w:t>
      </w:r>
      <w:r w:rsidRPr="00530C8E">
        <w:rPr>
          <w:i/>
        </w:rPr>
        <w:t>Parties</w:t>
      </w:r>
      <w:r w:rsidRPr="00530C8E">
        <w:t xml:space="preserve"> means them collectively;</w:t>
      </w:r>
    </w:p>
    <w:p w:rsidR="00A8700B" w:rsidRPr="00530C8E" w:rsidRDefault="00A8700B" w:rsidP="00A8700B">
      <w:pPr>
        <w:ind w:left="624"/>
      </w:pPr>
      <w:r>
        <w:rPr>
          <w:bCs/>
          <w:i/>
          <w:iCs/>
        </w:rPr>
        <w:lastRenderedPageBreak/>
        <w:t>Physical MHQ</w:t>
      </w:r>
      <w:r w:rsidRPr="008F0C5A">
        <w:rPr>
          <w:bCs/>
          <w:iCs/>
        </w:rPr>
        <w:t xml:space="preserve"> means</w:t>
      </w:r>
      <w:r>
        <w:rPr>
          <w:bCs/>
          <w:iCs/>
        </w:rPr>
        <w:t xml:space="preserve"> </w:t>
      </w:r>
      <w:r>
        <w:t>the Hourly energy quantity corresponding to the Maximum Design Flow Rate of a Receipt Point, as set out in Schedule One;</w:t>
      </w:r>
    </w:p>
    <w:p w:rsidR="00E71D4E" w:rsidRPr="00530C8E" w:rsidRDefault="00E71D4E" w:rsidP="00E71D4E">
      <w:pPr>
        <w:ind w:left="624"/>
      </w:pPr>
      <w:r w:rsidRPr="00530C8E">
        <w:rPr>
          <w:bCs/>
          <w:i/>
          <w:iCs/>
        </w:rPr>
        <w:t xml:space="preserve">Pipeline </w:t>
      </w:r>
      <w:r w:rsidRPr="00530C8E">
        <w:t>means:</w:t>
      </w:r>
    </w:p>
    <w:p w:rsidR="00E71D4E" w:rsidRPr="00530C8E" w:rsidRDefault="00E71D4E" w:rsidP="009871BE">
      <w:pPr>
        <w:numPr>
          <w:ilvl w:val="2"/>
          <w:numId w:val="24"/>
        </w:numPr>
      </w:pPr>
      <w:r w:rsidRPr="00530C8E">
        <w:t xml:space="preserve">in relation to </w:t>
      </w:r>
      <w:r w:rsidR="00A64DF4">
        <w:t>First Gas</w:t>
      </w:r>
      <w:r w:rsidRPr="00530C8E">
        <w:t xml:space="preserve">, </w:t>
      </w:r>
      <w:r w:rsidR="004148A5">
        <w:t xml:space="preserve">the </w:t>
      </w:r>
      <w:r w:rsidR="00E22034">
        <w:t xml:space="preserve">part of </w:t>
      </w:r>
      <w:r w:rsidR="00E71D47">
        <w:t>the</w:t>
      </w:r>
      <w:r w:rsidRPr="00530C8E">
        <w:t xml:space="preserve"> </w:t>
      </w:r>
      <w:r w:rsidR="00FB2AF0">
        <w:t>Transmission System</w:t>
      </w:r>
      <w:r w:rsidRPr="00530C8E">
        <w:t xml:space="preserve"> </w:t>
      </w:r>
      <w:r w:rsidR="00E22034">
        <w:t>which connects to</w:t>
      </w:r>
      <w:r w:rsidR="0068634E">
        <w:t xml:space="preserve"> </w:t>
      </w:r>
      <w:r w:rsidR="00383B53">
        <w:t>a</w:t>
      </w:r>
      <w:r>
        <w:t xml:space="preserve"> </w:t>
      </w:r>
      <w:r w:rsidR="00202D86">
        <w:t>Receipt Point</w:t>
      </w:r>
      <w:r w:rsidRPr="00530C8E">
        <w:t>; and</w:t>
      </w:r>
    </w:p>
    <w:p w:rsidR="00E71D4E" w:rsidRPr="00530C8E" w:rsidRDefault="00E71D4E" w:rsidP="00E71D4E">
      <w:pPr>
        <w:ind w:left="1248" w:hanging="624"/>
      </w:pPr>
      <w:r>
        <w:t>(b)</w:t>
      </w:r>
      <w:r>
        <w:tab/>
      </w:r>
      <w:r w:rsidRPr="00530C8E">
        <w:t xml:space="preserve">in relation to the Interconnected Party, the </w:t>
      </w:r>
      <w:r w:rsidR="00475550">
        <w:t xml:space="preserve">high-pressure </w:t>
      </w:r>
      <w:r w:rsidRPr="00530C8E">
        <w:t>pipeline that conveys Gas</w:t>
      </w:r>
      <w:r>
        <w:t xml:space="preserve"> to </w:t>
      </w:r>
      <w:r w:rsidR="00383B53">
        <w:t>a</w:t>
      </w:r>
      <w:r w:rsidRPr="00530C8E">
        <w:t xml:space="preserve"> </w:t>
      </w:r>
      <w:r w:rsidR="00202D86">
        <w:t>Receipt Point</w:t>
      </w:r>
      <w:r w:rsidRPr="00530C8E">
        <w:t>;</w:t>
      </w:r>
    </w:p>
    <w:p w:rsidR="00E71D4E" w:rsidRPr="00530C8E" w:rsidRDefault="00E71D4E" w:rsidP="001C748C">
      <w:pPr>
        <w:keepNext/>
        <w:ind w:left="624"/>
        <w:rPr>
          <w:snapToGrid w:val="0"/>
        </w:rPr>
      </w:pPr>
      <w:r w:rsidRPr="00530C8E">
        <w:rPr>
          <w:bCs/>
          <w:i/>
          <w:iCs/>
        </w:rPr>
        <w:t xml:space="preserve">Reasonable and Prudent Operator </w:t>
      </w:r>
      <w:r w:rsidR="00B91DA8">
        <w:rPr>
          <w:bCs/>
          <w:iCs/>
        </w:rPr>
        <w:t xml:space="preserve">or </w:t>
      </w:r>
      <w:r w:rsidR="00B91DA8" w:rsidRPr="00B91DA8">
        <w:rPr>
          <w:bCs/>
          <w:i/>
          <w:iCs/>
        </w:rPr>
        <w:t>RPO</w:t>
      </w:r>
      <w:r w:rsidR="00B91DA8">
        <w:rPr>
          <w:bCs/>
          <w:iCs/>
        </w:rPr>
        <w:t xml:space="preserve"> </w:t>
      </w:r>
      <w:r w:rsidRPr="00530C8E">
        <w:t>means,</w:t>
      </w:r>
      <w:r w:rsidR="00B91DA8" w:rsidRPr="00CE26DC">
        <w:rPr>
          <w:snapToGrid w:val="0"/>
        </w:rPr>
        <w:t xml:space="preserve"> </w:t>
      </w:r>
      <w:r w:rsidRPr="00530C8E">
        <w:t>in relation to the performance of obligations under this Agreement</w:t>
      </w:r>
      <w:r w:rsidR="00B91DA8">
        <w:rPr>
          <w:snapToGrid w:val="0"/>
        </w:rPr>
        <w:t>, the application by the relevant Party of</w:t>
      </w:r>
      <w:r w:rsidR="00B91DA8" w:rsidRPr="00CE2CC7">
        <w:t xml:space="preserve"> that degree of diligence, prudence and foresight reasonabl</w:t>
      </w:r>
      <w:r w:rsidR="00B91DA8">
        <w:t>y</w:t>
      </w:r>
      <w:r w:rsidR="00B91DA8" w:rsidRPr="00CE2CC7">
        <w:t xml:space="preserve"> and ordinarily exercised by experienced operators engaged in the same line of business under the same or similar circumstances and conditions having due consideration to the interests of the other users of the Transmission System</w:t>
      </w:r>
      <w:r w:rsidRPr="00530C8E">
        <w:rPr>
          <w:snapToGrid w:val="0"/>
        </w:rPr>
        <w:t>;</w:t>
      </w:r>
      <w:r>
        <w:rPr>
          <w:snapToGrid w:val="0"/>
        </w:rPr>
        <w:t xml:space="preserve"> </w:t>
      </w:r>
    </w:p>
    <w:p w:rsidR="00E67C7D" w:rsidRDefault="00E71D4E" w:rsidP="00E71D4E">
      <w:pPr>
        <w:ind w:left="624"/>
      </w:pPr>
      <w:r w:rsidRPr="00530C8E">
        <w:rPr>
          <w:i/>
          <w:iCs/>
        </w:rPr>
        <w:t xml:space="preserve">Receipt Point </w:t>
      </w:r>
      <w:r w:rsidRPr="00530C8E">
        <w:t>means</w:t>
      </w:r>
      <w:r w:rsidR="00833D92">
        <w:t xml:space="preserve"> </w:t>
      </w:r>
      <w:r w:rsidR="00476162">
        <w:t>a</w:t>
      </w:r>
      <w:r w:rsidR="00833D92" w:rsidRPr="00F27205">
        <w:t xml:space="preserve"> facility</w:t>
      </w:r>
      <w:r w:rsidR="00833D92">
        <w:t xml:space="preserve"> </w:t>
      </w:r>
      <w:r w:rsidR="001767A3">
        <w:t xml:space="preserve">that complies with the </w:t>
      </w:r>
      <w:r w:rsidR="00C9692A">
        <w:t xml:space="preserve">technical requirements set out in Schedule Two </w:t>
      </w:r>
      <w:r w:rsidR="00833D92" w:rsidRPr="00F27205">
        <w:t xml:space="preserve">at which Gas is </w:t>
      </w:r>
      <w:r w:rsidR="00833D92">
        <w:t>injected</w:t>
      </w:r>
      <w:r w:rsidR="00833D92" w:rsidRPr="00F27205">
        <w:t xml:space="preserve"> (or </w:t>
      </w:r>
      <w:r w:rsidR="00EA5AA0">
        <w:t>may</w:t>
      </w:r>
      <w:r w:rsidR="00833D92">
        <w:t xml:space="preserve"> be injected</w:t>
      </w:r>
      <w:r w:rsidR="00833D92" w:rsidRPr="00F27205">
        <w:t xml:space="preserve">) </w:t>
      </w:r>
      <w:r w:rsidR="00833D92">
        <w:t>into First Gas</w:t>
      </w:r>
      <w:r w:rsidR="00833D92" w:rsidRPr="00F27205">
        <w:t>’ Pipeline</w:t>
      </w:r>
      <w:r w:rsidR="00476162" w:rsidRPr="00F27205">
        <w:t xml:space="preserve">, and includes any Additional </w:t>
      </w:r>
      <w:r w:rsidR="00DF088B">
        <w:t>Receipt</w:t>
      </w:r>
      <w:r w:rsidR="00476162" w:rsidRPr="00F27205">
        <w:t xml:space="preserve"> Point, in each case the details of which are set out in Schedule One</w:t>
      </w:r>
      <w:r w:rsidR="00476162">
        <w:t>;</w:t>
      </w:r>
    </w:p>
    <w:p w:rsidR="00833D92" w:rsidRDefault="00E67C7D" w:rsidP="00E71D4E">
      <w:pPr>
        <w:ind w:left="624"/>
      </w:pPr>
      <w:r w:rsidRPr="00CE26DC">
        <w:rPr>
          <w:i/>
        </w:rPr>
        <w:t>Receipt Quantity</w:t>
      </w:r>
      <w:r w:rsidRPr="00CE26DC">
        <w:rPr>
          <w:iCs/>
        </w:rPr>
        <w:t xml:space="preserve"> means</w:t>
      </w:r>
      <w:r>
        <w:rPr>
          <w:iCs/>
        </w:rPr>
        <w:t>, in respect of a Day and a Shipper,</w:t>
      </w:r>
      <w:r w:rsidRPr="00CE26DC">
        <w:rPr>
          <w:iCs/>
        </w:rPr>
        <w:t xml:space="preserve"> the </w:t>
      </w:r>
      <w:r>
        <w:rPr>
          <w:iCs/>
        </w:rPr>
        <w:t xml:space="preserve">quantity </w:t>
      </w:r>
      <w:r w:rsidRPr="00CE26DC">
        <w:rPr>
          <w:iCs/>
        </w:rPr>
        <w:t xml:space="preserve">of </w:t>
      </w:r>
      <w:r>
        <w:rPr>
          <w:iCs/>
        </w:rPr>
        <w:t xml:space="preserve">a Shipper’s </w:t>
      </w:r>
      <w:r w:rsidRPr="00CE26DC">
        <w:rPr>
          <w:iCs/>
        </w:rPr>
        <w:t xml:space="preserve">Gas </w:t>
      </w:r>
      <w:r>
        <w:rPr>
          <w:iCs/>
        </w:rPr>
        <w:t>injected at a Receipt Point</w:t>
      </w:r>
      <w:r w:rsidRPr="00CE26DC">
        <w:rPr>
          <w:iCs/>
        </w:rPr>
        <w:t xml:space="preserve">, determined in accordance with </w:t>
      </w:r>
      <w:r w:rsidRPr="00CE26DC">
        <w:rPr>
          <w:i/>
          <w:iCs/>
        </w:rPr>
        <w:t>section </w:t>
      </w:r>
      <w:r>
        <w:rPr>
          <w:i/>
          <w:iCs/>
        </w:rPr>
        <w:t>5</w:t>
      </w:r>
      <w:r w:rsidRPr="00CE26DC">
        <w:rPr>
          <w:iCs/>
        </w:rPr>
        <w:t>;</w:t>
      </w:r>
      <w:r w:rsidR="00476162">
        <w:t xml:space="preserve"> </w:t>
      </w:r>
    </w:p>
    <w:p w:rsidR="00833D92" w:rsidRPr="00EC214A" w:rsidRDefault="00833D92" w:rsidP="00833D92">
      <w:pPr>
        <w:ind w:left="624"/>
        <w:rPr>
          <w:bCs/>
          <w:i/>
          <w:iCs/>
        </w:rPr>
      </w:pPr>
      <w:r w:rsidRPr="00EC214A">
        <w:rPr>
          <w:bCs/>
          <w:i/>
          <w:iCs/>
        </w:rPr>
        <w:t xml:space="preserve">Regulatory Change </w:t>
      </w:r>
      <w:r w:rsidRPr="00EC214A">
        <w:rPr>
          <w:bCs/>
          <w:iCs/>
        </w:rPr>
        <w:t xml:space="preserve">means the enactment or variation (including through a change in </w:t>
      </w:r>
      <w:r>
        <w:rPr>
          <w:bCs/>
          <w:iCs/>
        </w:rPr>
        <w:t xml:space="preserve">the </w:t>
      </w:r>
      <w:r w:rsidRPr="00EC214A">
        <w:rPr>
          <w:bCs/>
          <w:iCs/>
        </w:rPr>
        <w:t>previously settled interpretation) of any law, regulation or mandatory industry standard;</w:t>
      </w:r>
      <w:r w:rsidRPr="00EC214A">
        <w:rPr>
          <w:bCs/>
          <w:i/>
          <w:iCs/>
        </w:rPr>
        <w:t xml:space="preserve"> </w:t>
      </w:r>
    </w:p>
    <w:p w:rsidR="00833D92" w:rsidRDefault="00833D92" w:rsidP="00833D92">
      <w:pPr>
        <w:ind w:left="624"/>
        <w:rPr>
          <w:bCs/>
          <w:iCs/>
        </w:rPr>
      </w:pPr>
      <w:r w:rsidRPr="00EC214A">
        <w:rPr>
          <w:bCs/>
          <w:i/>
          <w:iCs/>
        </w:rPr>
        <w:t xml:space="preserve">Regulatory Change Request </w:t>
      </w:r>
      <w:r w:rsidRPr="00EC214A">
        <w:rPr>
          <w:bCs/>
          <w:iCs/>
        </w:rPr>
        <w:t xml:space="preserve">has the meaning given to that term in </w:t>
      </w:r>
      <w:r w:rsidRPr="003F7C52">
        <w:rPr>
          <w:bCs/>
          <w:i/>
          <w:iCs/>
        </w:rPr>
        <w:t>section</w:t>
      </w:r>
      <w:r>
        <w:rPr>
          <w:bCs/>
          <w:i/>
          <w:iCs/>
        </w:rPr>
        <w:t xml:space="preserve"> </w:t>
      </w:r>
      <w:r w:rsidR="00383B53">
        <w:rPr>
          <w:bCs/>
          <w:i/>
          <w:iCs/>
        </w:rPr>
        <w:t>17.1</w:t>
      </w:r>
      <w:r w:rsidRPr="00EC214A">
        <w:rPr>
          <w:bCs/>
          <w:iCs/>
        </w:rPr>
        <w:t>;</w:t>
      </w:r>
    </w:p>
    <w:p w:rsidR="0015382D" w:rsidRDefault="0015382D" w:rsidP="0015382D">
      <w:pPr>
        <w:ind w:left="624"/>
        <w:rPr>
          <w:bCs/>
          <w:i/>
          <w:iCs/>
        </w:rPr>
      </w:pPr>
      <w:r>
        <w:rPr>
          <w:bCs/>
          <w:i/>
          <w:iCs/>
        </w:rPr>
        <w:t>Regulatory Settings</w:t>
      </w:r>
      <w:r w:rsidRPr="000A43AD">
        <w:rPr>
          <w:bCs/>
          <w:iCs/>
        </w:rPr>
        <w:t xml:space="preserve"> means</w:t>
      </w:r>
      <w:r>
        <w:rPr>
          <w:bCs/>
          <w:iCs/>
        </w:rPr>
        <w:t xml:space="preserve"> inputs relating to First Gas’ allowable return on investment as determined by the Commerce Commission, including </w:t>
      </w:r>
      <w:r w:rsidRPr="006B3E53">
        <w:rPr>
          <w:bCs/>
          <w:iCs/>
        </w:rPr>
        <w:t>weighted average cost of capital, leverage</w:t>
      </w:r>
      <w:r>
        <w:rPr>
          <w:bCs/>
          <w:iCs/>
        </w:rPr>
        <w:t>,</w:t>
      </w:r>
      <w:r w:rsidRPr="006B3E53">
        <w:rPr>
          <w:bCs/>
          <w:iCs/>
        </w:rPr>
        <w:t xml:space="preserve"> cost of debt</w:t>
      </w:r>
      <w:r>
        <w:rPr>
          <w:bCs/>
          <w:iCs/>
        </w:rPr>
        <w:t xml:space="preserve"> and asset life;</w:t>
      </w:r>
    </w:p>
    <w:p w:rsidR="00E71D4E" w:rsidRDefault="00E71D4E" w:rsidP="00E71D4E">
      <w:pPr>
        <w:ind w:left="624"/>
        <w:rPr>
          <w:bCs/>
        </w:rPr>
      </w:pPr>
      <w:r w:rsidRPr="00530C8E">
        <w:rPr>
          <w:bCs/>
          <w:i/>
          <w:iCs/>
        </w:rPr>
        <w:t xml:space="preserve">Remote Monitoring Equipment </w:t>
      </w:r>
      <w:r w:rsidRPr="00530C8E">
        <w:rPr>
          <w:bCs/>
        </w:rPr>
        <w:t xml:space="preserve">has the meaning </w:t>
      </w:r>
      <w:r w:rsidR="00F56F0F">
        <w:rPr>
          <w:bCs/>
        </w:rPr>
        <w:t>set out</w:t>
      </w:r>
      <w:r w:rsidRPr="00530C8E">
        <w:rPr>
          <w:bCs/>
        </w:rPr>
        <w:t xml:space="preserve"> in </w:t>
      </w:r>
      <w:r w:rsidRPr="002749AA">
        <w:rPr>
          <w:bCs/>
          <w:i/>
        </w:rPr>
        <w:t>paragraph 1.3</w:t>
      </w:r>
      <w:r>
        <w:rPr>
          <w:bCs/>
        </w:rPr>
        <w:t xml:space="preserve"> of </w:t>
      </w:r>
      <w:r w:rsidRPr="00530C8E">
        <w:rPr>
          <w:bCs/>
        </w:rPr>
        <w:t>Schedule </w:t>
      </w:r>
      <w:r w:rsidR="009D4238">
        <w:rPr>
          <w:bCs/>
        </w:rPr>
        <w:t>Two</w:t>
      </w:r>
      <w:r w:rsidRPr="00530C8E">
        <w:rPr>
          <w:bCs/>
        </w:rPr>
        <w:t>;</w:t>
      </w:r>
    </w:p>
    <w:p w:rsidR="00BD628B" w:rsidRDefault="00BD628B" w:rsidP="00E71D4E">
      <w:pPr>
        <w:ind w:left="624"/>
        <w:rPr>
          <w:bCs/>
        </w:rPr>
      </w:pPr>
      <w:r>
        <w:rPr>
          <w:bCs/>
          <w:i/>
          <w:iCs/>
        </w:rPr>
        <w:t>Reset Date</w:t>
      </w:r>
      <w:r w:rsidRPr="004641A6">
        <w:rPr>
          <w:bCs/>
          <w:iCs/>
        </w:rPr>
        <w:t xml:space="preserve"> means</w:t>
      </w:r>
      <w:r>
        <w:rPr>
          <w:bCs/>
          <w:iCs/>
        </w:rPr>
        <w:t xml:space="preserve"> the date on which new Regulatory Settings become effective;</w:t>
      </w:r>
    </w:p>
    <w:p w:rsidR="00FA1BFF" w:rsidRDefault="00FA1BFF" w:rsidP="00E71D4E">
      <w:pPr>
        <w:ind w:left="624"/>
        <w:rPr>
          <w:bCs/>
        </w:rPr>
      </w:pPr>
      <w:r>
        <w:rPr>
          <w:bCs/>
          <w:i/>
          <w:iCs/>
        </w:rPr>
        <w:t xml:space="preserve">Scheduled Quantity </w:t>
      </w:r>
      <w:r w:rsidRPr="003A4847">
        <w:rPr>
          <w:bCs/>
          <w:iCs/>
        </w:rPr>
        <w:t>means</w:t>
      </w:r>
      <w:r>
        <w:rPr>
          <w:bCs/>
          <w:iCs/>
        </w:rPr>
        <w:t xml:space="preserve"> that part of the </w:t>
      </w:r>
      <w:r>
        <w:t xml:space="preserve">aggregate of Shippers’ Nominated Quantities at a Receipt Point </w:t>
      </w:r>
      <w:r w:rsidR="003A4847">
        <w:t xml:space="preserve">for a Day </w:t>
      </w:r>
      <w:r>
        <w:t xml:space="preserve">approved by the Interconnected Party </w:t>
      </w:r>
      <w:r w:rsidR="003A4847">
        <w:t xml:space="preserve">(as the OBA Party) </w:t>
      </w:r>
      <w:r w:rsidR="002602D0">
        <w:t>and</w:t>
      </w:r>
      <w:r>
        <w:t xml:space="preserve"> First Gas</w:t>
      </w:r>
      <w:r w:rsidR="003A4847">
        <w:t xml:space="preserve"> in accordance with sec</w:t>
      </w:r>
      <w:r w:rsidRPr="00855063">
        <w:rPr>
          <w:i/>
        </w:rPr>
        <w:t xml:space="preserve">tion </w:t>
      </w:r>
      <w:r>
        <w:rPr>
          <w:i/>
        </w:rPr>
        <w:t>4</w:t>
      </w:r>
      <w:r w:rsidR="003A4847">
        <w:rPr>
          <w:i/>
        </w:rPr>
        <w:t xml:space="preserve"> of the Code</w:t>
      </w:r>
      <w:r w:rsidR="003A4847" w:rsidRPr="003A4847">
        <w:t>;</w:t>
      </w:r>
    </w:p>
    <w:p w:rsidR="00E71D4E" w:rsidRPr="00530C8E" w:rsidRDefault="00E71D4E" w:rsidP="00E71D4E">
      <w:pPr>
        <w:ind w:left="624"/>
      </w:pPr>
      <w:r w:rsidRPr="00530C8E">
        <w:rPr>
          <w:i/>
        </w:rPr>
        <w:t>Supplementary Agreement</w:t>
      </w:r>
      <w:r w:rsidRPr="00530C8E">
        <w:t xml:space="preserve"> </w:t>
      </w:r>
      <w:r>
        <w:t xml:space="preserve">has the meaning </w:t>
      </w:r>
      <w:r w:rsidR="00D87011">
        <w:t>set out</w:t>
      </w:r>
      <w:r>
        <w:t xml:space="preserve"> in the Code</w:t>
      </w:r>
      <w:r w:rsidRPr="00530C8E">
        <w:t>;</w:t>
      </w:r>
    </w:p>
    <w:p w:rsidR="00E71D4E" w:rsidRPr="0083062E" w:rsidRDefault="00E71D4E" w:rsidP="00BD628B">
      <w:pPr>
        <w:ind w:left="624"/>
        <w:rPr>
          <w:i/>
        </w:rPr>
      </w:pPr>
      <w:r w:rsidRPr="00530C8E">
        <w:rPr>
          <w:i/>
        </w:rPr>
        <w:t xml:space="preserve">Tax </w:t>
      </w:r>
      <w:r w:rsidR="00BD628B">
        <w:t xml:space="preserve">has the meaning set out in </w:t>
      </w:r>
      <w:r w:rsidR="00BD628B" w:rsidRPr="004D2D7E">
        <w:rPr>
          <w:i/>
        </w:rPr>
        <w:t>section 12.3</w:t>
      </w:r>
      <w:r w:rsidRPr="00530C8E">
        <w:t>;</w:t>
      </w:r>
    </w:p>
    <w:p w:rsidR="009B2406" w:rsidRDefault="009B2406" w:rsidP="00E71D4E">
      <w:pPr>
        <w:ind w:left="624"/>
      </w:pPr>
      <w:r>
        <w:rPr>
          <w:i/>
        </w:rPr>
        <w:lastRenderedPageBreak/>
        <w:t>Termination Fee</w:t>
      </w:r>
      <w:r w:rsidRPr="009A4A4A">
        <w:t xml:space="preserve"> </w:t>
      </w:r>
      <w:r>
        <w:t>means, in respect of a Receipt Point where an Interconnection Fee</w:t>
      </w:r>
      <w:r w:rsidR="004148A5">
        <w:t xml:space="preserve"> (or Odorisation Fee)</w:t>
      </w:r>
      <w:r>
        <w:t xml:space="preserve"> is payable, the </w:t>
      </w:r>
      <w:r w:rsidRPr="00F27205">
        <w:t xml:space="preserve">amount </w:t>
      </w:r>
      <w:r>
        <w:t xml:space="preserve">that </w:t>
      </w:r>
      <w:r w:rsidRPr="00F27205">
        <w:t>represent</w:t>
      </w:r>
      <w:r>
        <w:t>s</w:t>
      </w:r>
      <w:r w:rsidRPr="00F27205">
        <w:t xml:space="preserve"> the cost to </w:t>
      </w:r>
      <w:r>
        <w:t>First Gas</w:t>
      </w:r>
      <w:r w:rsidR="004148A5">
        <w:t>, in relation to that Receipt Point,</w:t>
      </w:r>
      <w:r w:rsidRPr="00F27205">
        <w:t xml:space="preserve"> of </w:t>
      </w:r>
      <w:r w:rsidR="004148A5">
        <w:t>First Gas’ Pipeline, any First Gas Equipment and Remote Monitoring Equipment (or any Odorisation Facilities)</w:t>
      </w:r>
      <w:r w:rsidRPr="00F27205">
        <w:t xml:space="preserve"> that remains to be recovered</w:t>
      </w:r>
      <w:r>
        <w:t xml:space="preserve"> at the end of any Year, as determined by First Gas</w:t>
      </w:r>
      <w:r w:rsidRPr="009A4A4A">
        <w:t>;</w:t>
      </w:r>
      <w:r w:rsidR="00BD628B">
        <w:t xml:space="preserve"> and</w:t>
      </w:r>
    </w:p>
    <w:p w:rsidR="00E71D4E" w:rsidRPr="00530C8E" w:rsidRDefault="00E71D4E" w:rsidP="00E71D4E">
      <w:pPr>
        <w:ind w:left="624"/>
      </w:pPr>
      <w:r w:rsidRPr="00530C8E">
        <w:rPr>
          <w:bCs/>
          <w:i/>
          <w:iCs/>
        </w:rPr>
        <w:t xml:space="preserve">Work Permit </w:t>
      </w:r>
      <w:r w:rsidRPr="00530C8E">
        <w:rPr>
          <w:bCs/>
        </w:rPr>
        <w:t xml:space="preserve">means the relevant </w:t>
      </w:r>
      <w:r w:rsidRPr="00530C8E">
        <w:t xml:space="preserve">permit issued by </w:t>
      </w:r>
      <w:r w:rsidR="00ED27DF">
        <w:t>the Interconnected</w:t>
      </w:r>
      <w:r w:rsidRPr="00530C8E">
        <w:t xml:space="preserve"> Party to </w:t>
      </w:r>
      <w:r w:rsidR="00A64DF4">
        <w:t>First Gas</w:t>
      </w:r>
      <w:r w:rsidRPr="00530C8E">
        <w:t xml:space="preserve"> under the </w:t>
      </w:r>
      <w:r w:rsidR="001B3068">
        <w:t>Interconnected</w:t>
      </w:r>
      <w:r w:rsidRPr="00530C8E">
        <w:t xml:space="preserve"> Party’s</w:t>
      </w:r>
      <w:r w:rsidR="00A4777E">
        <w:t xml:space="preserve"> current</w:t>
      </w:r>
      <w:r w:rsidRPr="00530C8E">
        <w:t xml:space="preserve"> “Permit to Work Procedure”</w:t>
      </w:r>
      <w:r w:rsidR="00A4777E">
        <w:t xml:space="preserve"> pursuant to </w:t>
      </w:r>
      <w:r w:rsidR="00A4777E" w:rsidRPr="00A4777E">
        <w:rPr>
          <w:i/>
        </w:rPr>
        <w:t>section 13.2</w:t>
      </w:r>
      <w:r w:rsidR="00BD628B">
        <w:t xml:space="preserve">. </w:t>
      </w:r>
    </w:p>
    <w:p w:rsidR="00DA6DFC" w:rsidRDefault="00DA6DFC" w:rsidP="00DA6DFC">
      <w:pPr>
        <w:pStyle w:val="Heading2"/>
      </w:pPr>
      <w:r>
        <w:rPr>
          <w:snapToGrid w:val="0"/>
          <w:lang w:val="en-AU"/>
        </w:rPr>
        <w:t>Construction</w:t>
      </w:r>
    </w:p>
    <w:p w:rsidR="00C6575C" w:rsidRDefault="00DA6DFC" w:rsidP="009871BE">
      <w:pPr>
        <w:numPr>
          <w:ilvl w:val="1"/>
          <w:numId w:val="24"/>
        </w:numPr>
      </w:pPr>
      <w:r>
        <w:t>In this Agreement, unless the context otherwise requires:</w:t>
      </w:r>
    </w:p>
    <w:p w:rsidR="00C45379" w:rsidRPr="0095206B" w:rsidRDefault="00C45379" w:rsidP="00C45379">
      <w:pPr>
        <w:numPr>
          <w:ilvl w:val="2"/>
          <w:numId w:val="24"/>
        </w:numPr>
      </w:pPr>
      <w:r w:rsidRPr="007968B1">
        <w:rPr>
          <w:snapToGrid w:val="0"/>
        </w:rPr>
        <w:t xml:space="preserve">“inject” includes to cause or allow Gas to flow at a Receipt Point, and other grammatical forms of “inject” shall be construed accordingly; </w:t>
      </w:r>
    </w:p>
    <w:p w:rsidR="00C45379" w:rsidRPr="00B879E6" w:rsidRDefault="00C45379" w:rsidP="00C45379">
      <w:pPr>
        <w:numPr>
          <w:ilvl w:val="2"/>
          <w:numId w:val="24"/>
        </w:numPr>
        <w:spacing w:after="290" w:line="290" w:lineRule="atLeast"/>
        <w:rPr>
          <w:snapToGrid w:val="0"/>
          <w:lang w:val="en-GB"/>
        </w:rPr>
      </w:pPr>
      <w:r>
        <w:t>“curtail” includes to reduce</w:t>
      </w:r>
      <w:r w:rsidR="00B85A0B">
        <w:t>,</w:t>
      </w:r>
      <w:r>
        <w:t xml:space="preserve"> either partly or to zero and to shut or close </w:t>
      </w:r>
      <w:r w:rsidR="00C77155">
        <w:t>down;</w:t>
      </w:r>
      <w:r w:rsidR="0031351B" w:rsidRPr="0031351B">
        <w:rPr>
          <w:snapToGrid w:val="0"/>
        </w:rPr>
        <w:t xml:space="preserve"> </w:t>
      </w:r>
    </w:p>
    <w:p w:rsidR="0031351B" w:rsidRPr="0083062E" w:rsidRDefault="0031351B" w:rsidP="009871BE">
      <w:pPr>
        <w:numPr>
          <w:ilvl w:val="2"/>
          <w:numId w:val="24"/>
        </w:numPr>
        <w:spacing w:after="290" w:line="290" w:lineRule="atLeast"/>
        <w:rPr>
          <w:snapToGrid w:val="0"/>
          <w:lang w:val="en-GB"/>
        </w:rPr>
      </w:pPr>
      <w:r w:rsidRPr="007968B1">
        <w:rPr>
          <w:snapToGrid w:val="0"/>
        </w:rPr>
        <w:t xml:space="preserve">any reference to a "quantity of Gas” is a reference to </w:t>
      </w:r>
      <w:r>
        <w:rPr>
          <w:snapToGrid w:val="0"/>
        </w:rPr>
        <w:t xml:space="preserve">the energy equivalent of Gas (expressed in </w:t>
      </w:r>
      <w:r w:rsidRPr="007968B1">
        <w:rPr>
          <w:snapToGrid w:val="0"/>
        </w:rPr>
        <w:t>GJ</w:t>
      </w:r>
      <w:r>
        <w:rPr>
          <w:snapToGrid w:val="0"/>
        </w:rPr>
        <w:t xml:space="preserve">) </w:t>
      </w:r>
      <w:r w:rsidRPr="007968B1">
        <w:rPr>
          <w:snapToGrid w:val="0"/>
        </w:rPr>
        <w:t>unless otherwise stated</w:t>
      </w:r>
      <w:r>
        <w:rPr>
          <w:snapToGrid w:val="0"/>
        </w:rPr>
        <w:t>;</w:t>
      </w:r>
      <w:r w:rsidRPr="00F90E24">
        <w:rPr>
          <w:lang w:val="en-AU"/>
        </w:rPr>
        <w:t xml:space="preserve"> </w:t>
      </w:r>
    </w:p>
    <w:p w:rsidR="0031351B" w:rsidRDefault="0031351B" w:rsidP="009871BE">
      <w:pPr>
        <w:numPr>
          <w:ilvl w:val="2"/>
          <w:numId w:val="24"/>
        </w:numPr>
        <w:spacing w:after="290" w:line="290" w:lineRule="atLeast"/>
        <w:rPr>
          <w:snapToGrid w:val="0"/>
          <w:lang w:val="en-GB"/>
        </w:rPr>
      </w:pPr>
      <w:r>
        <w:rPr>
          <w:snapToGrid w:val="0"/>
          <w:lang w:val="en-GB"/>
        </w:rPr>
        <w:t xml:space="preserve">“scm” is a </w:t>
      </w:r>
      <w:r w:rsidRPr="004848DF">
        <w:rPr>
          <w:snapToGrid w:val="0"/>
          <w:lang w:val="en-GB"/>
        </w:rPr>
        <w:t>reference to a standard cubic metre</w:t>
      </w:r>
      <w:r>
        <w:rPr>
          <w:snapToGrid w:val="0"/>
          <w:lang w:val="en-GB"/>
        </w:rPr>
        <w:t>, namely</w:t>
      </w:r>
      <w:r w:rsidRPr="004848DF">
        <w:rPr>
          <w:snapToGrid w:val="0"/>
          <w:lang w:val="en-GB"/>
        </w:rPr>
        <w:t xml:space="preserve"> a cubic metre of gas at standard temperature and pressure, </w:t>
      </w:r>
      <w:r>
        <w:rPr>
          <w:snapToGrid w:val="0"/>
          <w:lang w:val="en-GB"/>
        </w:rPr>
        <w:t>i.e.</w:t>
      </w:r>
      <w:r w:rsidRPr="004848DF">
        <w:rPr>
          <w:snapToGrid w:val="0"/>
          <w:lang w:val="en-GB"/>
        </w:rPr>
        <w:t xml:space="preserve"> 15 </w:t>
      </w:r>
      <w:r>
        <w:rPr>
          <w:snapToGrid w:val="0"/>
          <w:lang w:val="en-GB"/>
        </w:rPr>
        <w:t>⁰</w:t>
      </w:r>
      <w:r w:rsidRPr="004848DF" w:rsidDel="00D92FB2">
        <w:rPr>
          <w:snapToGrid w:val="0"/>
          <w:lang w:val="en-GB"/>
        </w:rPr>
        <w:t>C</w:t>
      </w:r>
      <w:r w:rsidRPr="004848DF">
        <w:rPr>
          <w:snapToGrid w:val="0"/>
          <w:lang w:val="en-GB"/>
        </w:rPr>
        <w:t xml:space="preserve"> and 1.01325 bar absolute</w:t>
      </w:r>
      <w:r>
        <w:rPr>
          <w:snapToGrid w:val="0"/>
          <w:lang w:val="en-GB"/>
        </w:rPr>
        <w:t>;</w:t>
      </w:r>
    </w:p>
    <w:p w:rsidR="0031351B" w:rsidRPr="0083062E" w:rsidRDefault="0031351B" w:rsidP="009871BE">
      <w:pPr>
        <w:numPr>
          <w:ilvl w:val="2"/>
          <w:numId w:val="24"/>
        </w:numPr>
        <w:spacing w:after="290" w:line="290" w:lineRule="atLeast"/>
        <w:rPr>
          <w:snapToGrid w:val="0"/>
          <w:lang w:val="en-GB"/>
        </w:rPr>
      </w:pPr>
      <w:r w:rsidRPr="007968B1">
        <w:rPr>
          <w:snapToGrid w:val="0"/>
        </w:rPr>
        <w:t>any reference to "</w:t>
      </w:r>
      <w:r>
        <w:rPr>
          <w:snapToGrid w:val="0"/>
        </w:rPr>
        <w:t>metered quantity</w:t>
      </w:r>
      <w:r w:rsidRPr="007968B1">
        <w:rPr>
          <w:snapToGrid w:val="0"/>
        </w:rPr>
        <w:t>” is a reference to</w:t>
      </w:r>
      <w:r>
        <w:rPr>
          <w:snapToGrid w:val="0"/>
        </w:rPr>
        <w:t xml:space="preserve"> </w:t>
      </w:r>
      <w:r>
        <w:rPr>
          <w:bCs/>
        </w:rPr>
        <w:t>the quantity of Gas determined using data obtained from Metering;</w:t>
      </w:r>
    </w:p>
    <w:p w:rsidR="00DA6DFC" w:rsidRPr="00812844" w:rsidRDefault="00DA6DFC" w:rsidP="009871BE">
      <w:pPr>
        <w:numPr>
          <w:ilvl w:val="2"/>
          <w:numId w:val="24"/>
        </w:numPr>
        <w:spacing w:after="290" w:line="290" w:lineRule="atLeast"/>
        <w:rPr>
          <w:snapToGrid w:val="0"/>
          <w:lang w:val="en-GB"/>
        </w:rPr>
      </w:pPr>
      <w:r w:rsidRPr="00F90E24">
        <w:rPr>
          <w:lang w:val="en-AU"/>
        </w:rPr>
        <w:t>all sections of this Agreement</w:t>
      </w:r>
      <w:r w:rsidR="009D5A7C">
        <w:rPr>
          <w:lang w:val="en-AU"/>
        </w:rPr>
        <w:t xml:space="preserve"> apply to</w:t>
      </w:r>
      <w:r w:rsidRPr="00F90E24">
        <w:rPr>
          <w:lang w:val="en-AU"/>
        </w:rPr>
        <w:t xml:space="preserve"> Non-Specification Gas;</w:t>
      </w:r>
    </w:p>
    <w:p w:rsidR="00DA6DFC" w:rsidRDefault="00DA6DFC" w:rsidP="009871BE">
      <w:pPr>
        <w:numPr>
          <w:ilvl w:val="2"/>
          <w:numId w:val="24"/>
        </w:numPr>
        <w:spacing w:after="290" w:line="290" w:lineRule="atLeast"/>
        <w:rPr>
          <w:snapToGrid w:val="0"/>
          <w:lang w:val="en-GB"/>
        </w:rPr>
      </w:pPr>
      <w:r w:rsidRPr="004848DF">
        <w:rPr>
          <w:snapToGrid w:val="0"/>
        </w:rPr>
        <w:t xml:space="preserve">headings are for ease of reference only and shall not </w:t>
      </w:r>
      <w:r w:rsidRPr="004848DF">
        <w:rPr>
          <w:snapToGrid w:val="0"/>
          <w:lang w:val="en-GB"/>
        </w:rPr>
        <w:t>form any part of the context or affect the interpretation of this Agreement;</w:t>
      </w:r>
    </w:p>
    <w:p w:rsidR="00DA6DFC" w:rsidRDefault="00DA6DFC" w:rsidP="009871BE">
      <w:pPr>
        <w:numPr>
          <w:ilvl w:val="2"/>
          <w:numId w:val="24"/>
        </w:numPr>
        <w:spacing w:after="290" w:line="290" w:lineRule="atLeast"/>
        <w:rPr>
          <w:snapToGrid w:val="0"/>
          <w:lang w:val="en-GB"/>
        </w:rPr>
      </w:pPr>
      <w:r w:rsidRPr="004848DF">
        <w:rPr>
          <w:snapToGrid w:val="0"/>
          <w:lang w:val="en-GB"/>
        </w:rPr>
        <w:t>words importing persons shall include corporations, limited liability companies, governments or agencies of a state, partnerships and unincorporated associations;</w:t>
      </w:r>
    </w:p>
    <w:p w:rsidR="00DA6DFC" w:rsidRDefault="00DA6DFC" w:rsidP="009871BE">
      <w:pPr>
        <w:numPr>
          <w:ilvl w:val="2"/>
          <w:numId w:val="24"/>
        </w:numPr>
        <w:spacing w:after="290" w:line="290" w:lineRule="atLeast"/>
        <w:rPr>
          <w:snapToGrid w:val="0"/>
          <w:lang w:val="en-GB"/>
        </w:rPr>
      </w:pPr>
      <w:r w:rsidRPr="004848DF">
        <w:rPr>
          <w:snapToGrid w:val="0"/>
          <w:lang w:val="en-GB"/>
        </w:rPr>
        <w:t xml:space="preserve">a reference to any enactment, regulation, New Zealand Standard or any section of the Code, is a reference to that enactment, regulation, New Zealand Standard or section as amended or substituted </w:t>
      </w:r>
      <w:r w:rsidR="00997DD6">
        <w:rPr>
          <w:snapToGrid w:val="0"/>
          <w:lang w:val="en-GB"/>
        </w:rPr>
        <w:t>from time to time</w:t>
      </w:r>
      <w:r w:rsidRPr="004848DF">
        <w:rPr>
          <w:snapToGrid w:val="0"/>
          <w:lang w:val="en-GB"/>
        </w:rPr>
        <w:t>;</w:t>
      </w:r>
    </w:p>
    <w:p w:rsidR="00DA6DFC" w:rsidRDefault="00DA6DFC" w:rsidP="009871BE">
      <w:pPr>
        <w:numPr>
          <w:ilvl w:val="2"/>
          <w:numId w:val="24"/>
        </w:numPr>
        <w:spacing w:after="290" w:line="290" w:lineRule="atLeast"/>
        <w:rPr>
          <w:snapToGrid w:val="0"/>
          <w:lang w:val="en-GB"/>
        </w:rPr>
      </w:pPr>
      <w:r w:rsidRPr="004848DF">
        <w:rPr>
          <w:snapToGrid w:val="0"/>
          <w:lang w:val="en-GB"/>
        </w:rPr>
        <w:t>references to a document include</w:t>
      </w:r>
      <w:r w:rsidR="00997DD6">
        <w:rPr>
          <w:snapToGrid w:val="0"/>
          <w:lang w:val="en-GB"/>
        </w:rPr>
        <w:t>s</w:t>
      </w:r>
      <w:r w:rsidRPr="004848DF">
        <w:rPr>
          <w:snapToGrid w:val="0"/>
          <w:lang w:val="en-GB"/>
        </w:rPr>
        <w:t xml:space="preserve"> all amendments of, supplements to or replacements of such document;</w:t>
      </w:r>
    </w:p>
    <w:p w:rsidR="00DA6DFC" w:rsidRDefault="00DA6DFC" w:rsidP="009871BE">
      <w:pPr>
        <w:numPr>
          <w:ilvl w:val="2"/>
          <w:numId w:val="24"/>
        </w:numPr>
        <w:spacing w:after="290" w:line="290" w:lineRule="atLeast"/>
        <w:rPr>
          <w:snapToGrid w:val="0"/>
          <w:lang w:val="en-GB"/>
        </w:rPr>
      </w:pPr>
      <w:r w:rsidRPr="004848DF">
        <w:rPr>
          <w:snapToGrid w:val="0"/>
          <w:lang w:val="en-GB"/>
        </w:rPr>
        <w:t>references to a Party includes its respective successors and permitted assignees;</w:t>
      </w:r>
    </w:p>
    <w:p w:rsidR="0031351B" w:rsidRDefault="0031351B" w:rsidP="0031351B">
      <w:pPr>
        <w:numPr>
          <w:ilvl w:val="2"/>
          <w:numId w:val="24"/>
        </w:numPr>
        <w:rPr>
          <w:snapToGrid w:val="0"/>
        </w:rPr>
      </w:pPr>
      <w:r w:rsidRPr="007968B1">
        <w:rPr>
          <w:snapToGrid w:val="0"/>
        </w:rPr>
        <w:t>the singular includes the plural and vice versa;</w:t>
      </w:r>
    </w:p>
    <w:p w:rsidR="0031351B" w:rsidRPr="00B82095" w:rsidRDefault="0031351B" w:rsidP="0031351B">
      <w:pPr>
        <w:numPr>
          <w:ilvl w:val="2"/>
          <w:numId w:val="24"/>
        </w:numPr>
        <w:rPr>
          <w:snapToGrid w:val="0"/>
        </w:rPr>
      </w:pPr>
      <w:r w:rsidRPr="00B82095">
        <w:rPr>
          <w:snapToGrid w:val="0"/>
        </w:rPr>
        <w:lastRenderedPageBreak/>
        <w:t>any derivation of a defined term</w:t>
      </w:r>
      <w:r>
        <w:rPr>
          <w:snapToGrid w:val="0"/>
        </w:rPr>
        <w:t xml:space="preserve"> or “inject” or “curtail</w:t>
      </w:r>
      <w:r w:rsidRPr="00B82095">
        <w:rPr>
          <w:snapToGrid w:val="0"/>
        </w:rPr>
        <w:t xml:space="preserve"> shall have a corresponding meaning;</w:t>
      </w:r>
    </w:p>
    <w:p w:rsidR="0031351B" w:rsidRDefault="0031351B" w:rsidP="009871BE">
      <w:pPr>
        <w:numPr>
          <w:ilvl w:val="2"/>
          <w:numId w:val="24"/>
        </w:numPr>
        <w:spacing w:after="290" w:line="290" w:lineRule="atLeast"/>
        <w:rPr>
          <w:snapToGrid w:val="0"/>
          <w:lang w:val="en-GB"/>
        </w:rPr>
      </w:pPr>
      <w:r>
        <w:rPr>
          <w:snapToGrid w:val="0"/>
        </w:rPr>
        <w:t xml:space="preserve">any </w:t>
      </w:r>
      <w:r w:rsidRPr="00B82095">
        <w:rPr>
          <w:snapToGrid w:val="0"/>
        </w:rPr>
        <w:t>reference to a</w:t>
      </w:r>
      <w:r>
        <w:rPr>
          <w:snapToGrid w:val="0"/>
        </w:rPr>
        <w:t>ny</w:t>
      </w:r>
      <w:r w:rsidRPr="00B82095">
        <w:rPr>
          <w:snapToGrid w:val="0"/>
        </w:rPr>
        <w:t xml:space="preserve"> person doing any</w:t>
      </w:r>
      <w:r>
        <w:rPr>
          <w:snapToGrid w:val="0"/>
        </w:rPr>
        <w:t xml:space="preserve"> specific thing </w:t>
      </w:r>
      <w:r w:rsidRPr="00B82095">
        <w:rPr>
          <w:snapToGrid w:val="0"/>
        </w:rPr>
        <w:t xml:space="preserve">includes that party doing </w:t>
      </w:r>
      <w:r>
        <w:rPr>
          <w:snapToGrid w:val="0"/>
        </w:rPr>
        <w:t xml:space="preserve">(or having the right or ability to do </w:t>
      </w:r>
      <w:r w:rsidRPr="00B82095">
        <w:rPr>
          <w:snapToGrid w:val="0"/>
        </w:rPr>
        <w:t>that thing</w:t>
      </w:r>
      <w:r>
        <w:rPr>
          <w:snapToGrid w:val="0"/>
        </w:rPr>
        <w:t>), unless specified otherwise;</w:t>
      </w:r>
    </w:p>
    <w:p w:rsidR="00DA6DFC" w:rsidRDefault="0031351B" w:rsidP="009871BE">
      <w:pPr>
        <w:numPr>
          <w:ilvl w:val="2"/>
          <w:numId w:val="24"/>
        </w:numPr>
        <w:spacing w:after="290" w:line="290" w:lineRule="atLeast"/>
        <w:rPr>
          <w:snapToGrid w:val="0"/>
          <w:lang w:val="en-GB"/>
        </w:rPr>
      </w:pPr>
      <w:r w:rsidRPr="007968B1">
        <w:rPr>
          <w:snapToGrid w:val="0"/>
        </w:rPr>
        <w:t xml:space="preserve">any reference to a prohibition against doing something </w:t>
      </w:r>
      <w:r>
        <w:rPr>
          <w:snapToGrid w:val="0"/>
        </w:rPr>
        <w:t>includes</w:t>
      </w:r>
      <w:r w:rsidRPr="007968B1">
        <w:rPr>
          <w:snapToGrid w:val="0"/>
        </w:rPr>
        <w:t xml:space="preserve"> a reference to not permitting, suffering or causing that thing to be done</w:t>
      </w:r>
      <w:r w:rsidR="00DA6DFC" w:rsidRPr="004848DF">
        <w:rPr>
          <w:snapToGrid w:val="0"/>
          <w:lang w:val="en-GB"/>
        </w:rPr>
        <w:t>;</w:t>
      </w:r>
    </w:p>
    <w:p w:rsidR="0031351B" w:rsidRDefault="0031351B" w:rsidP="009871BE">
      <w:pPr>
        <w:numPr>
          <w:ilvl w:val="2"/>
          <w:numId w:val="24"/>
        </w:numPr>
        <w:spacing w:after="290" w:line="290" w:lineRule="atLeast"/>
        <w:rPr>
          <w:snapToGrid w:val="0"/>
          <w:lang w:val="en-GB"/>
        </w:rPr>
      </w:pPr>
      <w:r w:rsidRPr="007968B1">
        <w:rPr>
          <w:snapToGrid w:val="0"/>
        </w:rPr>
        <w:t xml:space="preserve">any reference to a range of sections </w:t>
      </w:r>
      <w:r>
        <w:rPr>
          <w:snapToGrid w:val="0"/>
        </w:rPr>
        <w:t>includes</w:t>
      </w:r>
      <w:r w:rsidRPr="007968B1">
        <w:rPr>
          <w:snapToGrid w:val="0"/>
        </w:rPr>
        <w:t xml:space="preserve"> the first and last sections referenced</w:t>
      </w:r>
      <w:r w:rsidR="00DA6DFC" w:rsidRPr="004848DF">
        <w:rPr>
          <w:snapToGrid w:val="0"/>
          <w:lang w:val="en-GB"/>
        </w:rPr>
        <w:t>;</w:t>
      </w:r>
    </w:p>
    <w:p w:rsidR="00AB182B" w:rsidRDefault="0031351B" w:rsidP="009871BE">
      <w:pPr>
        <w:numPr>
          <w:ilvl w:val="2"/>
          <w:numId w:val="24"/>
        </w:numPr>
        <w:spacing w:after="290" w:line="290" w:lineRule="atLeast"/>
        <w:rPr>
          <w:snapToGrid w:val="0"/>
          <w:lang w:val="en-GB"/>
        </w:rPr>
      </w:pPr>
      <w:r w:rsidRPr="007968B1">
        <w:rPr>
          <w:snapToGrid w:val="0"/>
        </w:rPr>
        <w:t xml:space="preserve">all references to any time of the </w:t>
      </w:r>
      <w:r>
        <w:rPr>
          <w:snapToGrid w:val="0"/>
        </w:rPr>
        <w:t>Day</w:t>
      </w:r>
      <w:r w:rsidRPr="007968B1">
        <w:rPr>
          <w:snapToGrid w:val="0"/>
        </w:rPr>
        <w:t xml:space="preserve"> shall, unless expressly referring to New Zealand standard time (that is, GMT + 1200 hours), be references to New Zealand statutory time (that is, including adjustments for New Zealand daylight savings time;</w:t>
      </w:r>
      <w:r w:rsidR="00C45379">
        <w:rPr>
          <w:snapToGrid w:val="0"/>
          <w:lang w:val="en-GB"/>
        </w:rPr>
        <w:t xml:space="preserve"> </w:t>
      </w:r>
    </w:p>
    <w:p w:rsidR="0031351B" w:rsidRDefault="0031351B" w:rsidP="0031351B">
      <w:pPr>
        <w:numPr>
          <w:ilvl w:val="2"/>
          <w:numId w:val="24"/>
        </w:numPr>
        <w:rPr>
          <w:snapToGrid w:val="0"/>
        </w:rPr>
      </w:pPr>
      <w:r w:rsidRPr="007968B1">
        <w:rPr>
          <w:snapToGrid w:val="0"/>
        </w:rPr>
        <w:t>any reference to “</w:t>
      </w:r>
      <w:r>
        <w:rPr>
          <w:snapToGrid w:val="0"/>
        </w:rPr>
        <w:t>includes</w:t>
      </w:r>
      <w:r w:rsidRPr="007968B1">
        <w:rPr>
          <w:snapToGrid w:val="0"/>
        </w:rPr>
        <w:t>”</w:t>
      </w:r>
      <w:r>
        <w:rPr>
          <w:snapToGrid w:val="0"/>
        </w:rPr>
        <w:t xml:space="preserve">, “including” or similar </w:t>
      </w:r>
      <w:r w:rsidRPr="007968B1">
        <w:rPr>
          <w:snapToGrid w:val="0"/>
        </w:rPr>
        <w:t xml:space="preserve">shall </w:t>
      </w:r>
      <w:r>
        <w:rPr>
          <w:snapToGrid w:val="0"/>
        </w:rPr>
        <w:t>imply no limitation; and</w:t>
      </w:r>
    </w:p>
    <w:p w:rsidR="00DA6DFC" w:rsidRPr="0031351B" w:rsidRDefault="0031351B" w:rsidP="0031351B">
      <w:pPr>
        <w:numPr>
          <w:ilvl w:val="2"/>
          <w:numId w:val="24"/>
        </w:numPr>
        <w:spacing w:after="290" w:line="290" w:lineRule="atLeast"/>
        <w:rPr>
          <w:snapToGrid w:val="0"/>
          <w:lang w:val="en-GB"/>
        </w:rPr>
      </w:pPr>
      <w:r w:rsidRPr="0031351B">
        <w:rPr>
          <w:snapToGrid w:val="0"/>
        </w:rPr>
        <w:t>any reference to “law” includes all statutes, regulations, codes of practice and local authority rules</w:t>
      </w:r>
      <w:r w:rsidR="00C45379" w:rsidRPr="0031351B">
        <w:rPr>
          <w:snapToGrid w:val="0"/>
          <w:lang w:val="en-GB"/>
        </w:rPr>
        <w:t>.</w:t>
      </w:r>
    </w:p>
    <w:p w:rsidR="00DA6DFC" w:rsidRDefault="00DA6DFC" w:rsidP="00487181">
      <w:pPr>
        <w:spacing w:after="290" w:line="290" w:lineRule="atLeast"/>
        <w:ind w:left="1247"/>
        <w:rPr>
          <w:snapToGrid w:val="0"/>
          <w:lang w:val="en-GB"/>
        </w:rPr>
      </w:pPr>
    </w:p>
    <w:p w:rsidR="003200FE" w:rsidRPr="00F27205" w:rsidRDefault="003200FE" w:rsidP="003200FE">
      <w:r w:rsidRPr="003200FE">
        <w:rPr>
          <w:b/>
        </w:rPr>
        <w:t>EXECUTION:</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536"/>
        <w:gridCol w:w="4185"/>
      </w:tblGrid>
      <w:tr w:rsidR="003200FE" w:rsidRPr="00F27205" w:rsidTr="00EB4B5E">
        <w:trPr>
          <w:cantSplit/>
        </w:trPr>
        <w:tc>
          <w:tcPr>
            <w:tcW w:w="4536" w:type="dxa"/>
            <w:tcBorders>
              <w:top w:val="nil"/>
              <w:left w:val="nil"/>
              <w:bottom w:val="nil"/>
              <w:right w:val="nil"/>
            </w:tcBorders>
          </w:tcPr>
          <w:p w:rsidR="003200FE" w:rsidRPr="00F27205" w:rsidRDefault="00A64DF4" w:rsidP="00BC1236">
            <w:pPr>
              <w:rPr>
                <w:b/>
                <w:bCs/>
              </w:rPr>
            </w:pPr>
            <w:r>
              <w:rPr>
                <w:b/>
                <w:bCs/>
              </w:rPr>
              <w:t xml:space="preserve">First </w:t>
            </w:r>
            <w:r w:rsidR="003200FE" w:rsidRPr="00F27205">
              <w:rPr>
                <w:b/>
                <w:bCs/>
              </w:rPr>
              <w:t>Gas Limited</w:t>
            </w:r>
            <w:r w:rsidR="003200FE" w:rsidRPr="00F27205">
              <w:t xml:space="preserve"> by:</w:t>
            </w:r>
          </w:p>
        </w:tc>
        <w:tc>
          <w:tcPr>
            <w:tcW w:w="4185" w:type="dxa"/>
            <w:tcBorders>
              <w:top w:val="nil"/>
              <w:left w:val="nil"/>
              <w:bottom w:val="nil"/>
              <w:right w:val="nil"/>
            </w:tcBorders>
          </w:tcPr>
          <w:p w:rsidR="003200FE" w:rsidRPr="00F27205" w:rsidRDefault="00BC1236" w:rsidP="00BC1236">
            <w:pPr>
              <w:rPr>
                <w:b/>
              </w:rPr>
            </w:pPr>
            <w:r>
              <w:rPr>
                <w:b/>
              </w:rPr>
              <w:t>[    ]</w:t>
            </w:r>
            <w:r w:rsidR="003200FE" w:rsidRPr="00F27205">
              <w:rPr>
                <w:b/>
              </w:rPr>
              <w:t xml:space="preserve"> Limited</w:t>
            </w:r>
            <w:r w:rsidR="003200FE" w:rsidRPr="00F27205">
              <w:t xml:space="preserve"> by:</w:t>
            </w:r>
          </w:p>
        </w:tc>
      </w:tr>
      <w:tr w:rsidR="003200FE" w:rsidRPr="00F27205" w:rsidTr="00EB4B5E">
        <w:trPr>
          <w:cantSplit/>
        </w:trPr>
        <w:tc>
          <w:tcPr>
            <w:tcW w:w="4536" w:type="dxa"/>
            <w:tcBorders>
              <w:top w:val="nil"/>
              <w:left w:val="nil"/>
              <w:bottom w:val="nil"/>
              <w:right w:val="nil"/>
            </w:tcBorders>
          </w:tcPr>
          <w:p w:rsidR="003200FE" w:rsidRPr="00F27205" w:rsidRDefault="003200FE" w:rsidP="00EB4B5E">
            <w:r w:rsidRPr="00F27205">
              <w:t>____________________________</w:t>
            </w:r>
            <w:r w:rsidRPr="00F27205">
              <w:br/>
              <w:t>Signature of authorised signatory</w:t>
            </w:r>
          </w:p>
          <w:p w:rsidR="003200FE" w:rsidRPr="00F27205" w:rsidRDefault="003200FE" w:rsidP="00EB4B5E"/>
          <w:p w:rsidR="003200FE" w:rsidRPr="00F27205" w:rsidRDefault="003200FE" w:rsidP="00EB4B5E">
            <w:r w:rsidRPr="00F27205">
              <w:t>_____________________________</w:t>
            </w:r>
            <w:r w:rsidRPr="00F27205">
              <w:br/>
              <w:t>Name of authorised signatory</w:t>
            </w:r>
          </w:p>
          <w:p w:rsidR="003200FE" w:rsidRPr="00F27205" w:rsidRDefault="003200FE" w:rsidP="00EB4B5E"/>
          <w:p w:rsidR="003200FE" w:rsidRPr="00F27205" w:rsidRDefault="003200FE" w:rsidP="00EB4B5E"/>
          <w:p w:rsidR="003200FE" w:rsidRPr="00F27205" w:rsidRDefault="003200FE" w:rsidP="00EB4B5E"/>
          <w:p w:rsidR="003200FE" w:rsidRPr="00F27205" w:rsidRDefault="003200FE" w:rsidP="00EB4B5E"/>
        </w:tc>
        <w:tc>
          <w:tcPr>
            <w:tcW w:w="4185" w:type="dxa"/>
            <w:tcBorders>
              <w:top w:val="nil"/>
              <w:left w:val="nil"/>
              <w:bottom w:val="nil"/>
              <w:right w:val="nil"/>
            </w:tcBorders>
          </w:tcPr>
          <w:p w:rsidR="003200FE" w:rsidRPr="00F27205" w:rsidRDefault="003200FE" w:rsidP="00EB4B5E">
            <w:r w:rsidRPr="00F27205">
              <w:t>__________________________</w:t>
            </w:r>
            <w:r w:rsidRPr="00F27205">
              <w:br/>
              <w:t>Signature of authorised signatory</w:t>
            </w:r>
          </w:p>
          <w:p w:rsidR="003200FE" w:rsidRPr="00F27205" w:rsidRDefault="003200FE" w:rsidP="00EB4B5E"/>
          <w:p w:rsidR="003200FE" w:rsidRPr="00F27205" w:rsidRDefault="003200FE" w:rsidP="00EB4B5E">
            <w:r w:rsidRPr="00F27205">
              <w:t>_____________________________</w:t>
            </w:r>
            <w:r w:rsidRPr="00F27205">
              <w:br/>
              <w:t>Name of authorised signatory</w:t>
            </w:r>
          </w:p>
          <w:p w:rsidR="003200FE" w:rsidRPr="00F27205" w:rsidRDefault="003200FE" w:rsidP="00EB4B5E"/>
          <w:p w:rsidR="003200FE" w:rsidRPr="00F27205" w:rsidRDefault="003200FE" w:rsidP="00EB4B5E"/>
        </w:tc>
      </w:tr>
    </w:tbl>
    <w:p w:rsidR="00C6575C" w:rsidRPr="00530C8E" w:rsidRDefault="00C6575C" w:rsidP="00191089">
      <w:pPr>
        <w:pStyle w:val="Heading1"/>
        <w:ind w:left="0"/>
        <w:jc w:val="center"/>
        <w:rPr>
          <w:snapToGrid w:val="0"/>
          <w:lang w:val="en-AU"/>
        </w:rPr>
      </w:pPr>
      <w:r w:rsidRPr="00530C8E">
        <w:rPr>
          <w:snapToGrid w:val="0"/>
          <w:lang w:val="en-AU"/>
        </w:rPr>
        <w:br w:type="page"/>
      </w:r>
      <w:bookmarkStart w:id="761" w:name="_Toc105394750"/>
      <w:bookmarkStart w:id="762" w:name="_Toc105394975"/>
      <w:bookmarkStart w:id="763" w:name="_Toc114469947"/>
      <w:bookmarkStart w:id="764" w:name="_Toc495310847"/>
      <w:r w:rsidRPr="00530C8E">
        <w:rPr>
          <w:snapToGrid w:val="0"/>
          <w:lang w:val="en-AU"/>
        </w:rPr>
        <w:lastRenderedPageBreak/>
        <w:t xml:space="preserve">schedule </w:t>
      </w:r>
      <w:r w:rsidR="00C13341">
        <w:rPr>
          <w:snapToGrid w:val="0"/>
          <w:lang w:val="en-AU"/>
        </w:rPr>
        <w:t>one</w:t>
      </w:r>
      <w:bookmarkEnd w:id="761"/>
      <w:bookmarkEnd w:id="762"/>
      <w:bookmarkEnd w:id="763"/>
      <w:r w:rsidR="00410622" w:rsidRPr="00530C8E">
        <w:rPr>
          <w:snapToGrid w:val="0"/>
          <w:lang w:val="en-AU"/>
        </w:rPr>
        <w:t>:</w:t>
      </w:r>
      <w:bookmarkStart w:id="765" w:name="_Toc106707644"/>
      <w:bookmarkStart w:id="766" w:name="_Toc107197945"/>
      <w:r w:rsidR="00410622" w:rsidRPr="00530C8E">
        <w:rPr>
          <w:snapToGrid w:val="0"/>
          <w:lang w:val="en-AU"/>
        </w:rPr>
        <w:t xml:space="preserve">  </w:t>
      </w:r>
      <w:r w:rsidR="00202D86">
        <w:rPr>
          <w:snapToGrid w:val="0"/>
          <w:lang w:val="en-AU"/>
        </w:rPr>
        <w:t>Receipt Point</w:t>
      </w:r>
      <w:r w:rsidR="00C13341" w:rsidRPr="00C13341">
        <w:rPr>
          <w:snapToGrid w:val="0"/>
          <w:lang w:val="en-AU"/>
        </w:rPr>
        <w:t xml:space="preserve"> details</w:t>
      </w:r>
      <w:bookmarkStart w:id="767" w:name="_Toc106508872"/>
      <w:bookmarkStart w:id="768" w:name="_Toc106707645"/>
      <w:bookmarkStart w:id="769" w:name="_Toc107197946"/>
      <w:bookmarkStart w:id="770" w:name="_Toc107311565"/>
      <w:bookmarkStart w:id="771" w:name="_Toc107311615"/>
      <w:bookmarkStart w:id="772" w:name="_Toc105394756"/>
      <w:bookmarkStart w:id="773" w:name="_Toc105394981"/>
      <w:bookmarkEnd w:id="760"/>
      <w:bookmarkEnd w:id="765"/>
      <w:bookmarkEnd w:id="766"/>
      <w:bookmarkEnd w:id="764"/>
    </w:p>
    <w:bookmarkEnd w:id="767"/>
    <w:bookmarkEnd w:id="768"/>
    <w:bookmarkEnd w:id="769"/>
    <w:bookmarkEnd w:id="770"/>
    <w:bookmarkEnd w:id="771"/>
    <w:p w:rsidR="00C13341" w:rsidRDefault="00C13341">
      <w:pPr>
        <w:spacing w:after="0" w:line="240" w:lineRule="auto"/>
        <w:rPr>
          <w:rFonts w:eastAsia="Times New Roman"/>
          <w:b/>
          <w:bCs/>
          <w:caps/>
          <w:snapToGrid w:val="0"/>
          <w:szCs w:val="28"/>
          <w:lang w:val="en-AU"/>
        </w:rPr>
      </w:pPr>
    </w:p>
    <w:tbl>
      <w:tblPr>
        <w:tblStyle w:val="TableGrid"/>
        <w:tblW w:w="9209" w:type="dxa"/>
        <w:tblLayout w:type="fixed"/>
        <w:tblLook w:val="01E0" w:firstRow="1" w:lastRow="1" w:firstColumn="1" w:lastColumn="1" w:noHBand="0" w:noVBand="0"/>
      </w:tblPr>
      <w:tblGrid>
        <w:gridCol w:w="4531"/>
        <w:gridCol w:w="4678"/>
      </w:tblGrid>
      <w:tr w:rsidR="00C13341" w:rsidRPr="00F27205" w:rsidTr="00481727">
        <w:tc>
          <w:tcPr>
            <w:tcW w:w="4531" w:type="dxa"/>
          </w:tcPr>
          <w:p w:rsidR="00C13341" w:rsidRPr="00F27205" w:rsidRDefault="00447B50" w:rsidP="00447B50">
            <w:pPr>
              <w:spacing w:beforeLines="20" w:before="48" w:afterLines="20" w:after="48" w:line="240" w:lineRule="auto"/>
              <w:rPr>
                <w:b/>
                <w:caps/>
              </w:rPr>
            </w:pPr>
            <w:r>
              <w:rPr>
                <w:b/>
              </w:rPr>
              <w:t>Receipt</w:t>
            </w:r>
            <w:r w:rsidR="00C13341" w:rsidRPr="00F27205">
              <w:rPr>
                <w:b/>
              </w:rPr>
              <w:t xml:space="preserve"> Point</w:t>
            </w:r>
          </w:p>
        </w:tc>
        <w:tc>
          <w:tcPr>
            <w:tcW w:w="4678" w:type="dxa"/>
            <w:shd w:val="clear" w:color="auto" w:fill="FFFFFF"/>
          </w:tcPr>
          <w:p w:rsidR="00C13341" w:rsidRPr="00F27205" w:rsidRDefault="00357B5F" w:rsidP="00357B5F">
            <w:pPr>
              <w:spacing w:beforeLines="20" w:before="48" w:afterLines="20" w:after="48" w:line="240" w:lineRule="auto"/>
              <w:jc w:val="center"/>
              <w:rPr>
                <w:b/>
                <w:caps/>
              </w:rPr>
            </w:pPr>
            <w:r>
              <w:rPr>
                <w:b/>
              </w:rPr>
              <w:t>[name]</w:t>
            </w:r>
            <w:r w:rsidR="00C13341" w:rsidRPr="00F27205">
              <w:rPr>
                <w:b/>
              </w:rPr>
              <w:t xml:space="preserve"> (</w:t>
            </w:r>
            <w:r>
              <w:rPr>
                <w:b/>
              </w:rPr>
              <w:t>alpha-numeric ID</w:t>
            </w:r>
            <w:r w:rsidR="00C13341" w:rsidRPr="00F27205">
              <w:rPr>
                <w:b/>
              </w:rPr>
              <w:t>)</w:t>
            </w:r>
          </w:p>
        </w:tc>
      </w:tr>
      <w:tr w:rsidR="00C13341" w:rsidRPr="00F27205" w:rsidTr="00481727">
        <w:tc>
          <w:tcPr>
            <w:tcW w:w="4531" w:type="dxa"/>
          </w:tcPr>
          <w:p w:rsidR="00C13341" w:rsidRPr="00F27205" w:rsidRDefault="00C13341" w:rsidP="00820DAF">
            <w:pPr>
              <w:spacing w:beforeLines="20" w:before="48" w:afterLines="20" w:after="48" w:line="240" w:lineRule="auto"/>
              <w:rPr>
                <w:b/>
                <w:caps/>
              </w:rPr>
            </w:pPr>
            <w:r w:rsidRPr="00F27205">
              <w:rPr>
                <w:b/>
              </w:rPr>
              <w:t>Address</w:t>
            </w:r>
          </w:p>
        </w:tc>
        <w:tc>
          <w:tcPr>
            <w:tcW w:w="4678" w:type="dxa"/>
            <w:shd w:val="clear" w:color="auto" w:fill="FFFFFF"/>
          </w:tcPr>
          <w:p w:rsidR="00C13341" w:rsidRPr="00F27205" w:rsidRDefault="00C13341" w:rsidP="001C5E07">
            <w:pPr>
              <w:spacing w:beforeLines="20" w:before="48" w:afterLines="20" w:after="48" w:line="240" w:lineRule="auto"/>
              <w:jc w:val="center"/>
              <w:rPr>
                <w:caps/>
              </w:rPr>
            </w:pPr>
          </w:p>
        </w:tc>
      </w:tr>
      <w:tr w:rsidR="0083521B" w:rsidRPr="00F27205" w:rsidTr="00481727">
        <w:tc>
          <w:tcPr>
            <w:tcW w:w="4531" w:type="dxa"/>
          </w:tcPr>
          <w:p w:rsidR="0083521B" w:rsidRDefault="0083521B" w:rsidP="0022038A">
            <w:pPr>
              <w:spacing w:beforeLines="20" w:before="48" w:afterLines="20" w:after="48" w:line="240" w:lineRule="auto"/>
              <w:rPr>
                <w:b/>
              </w:rPr>
            </w:pPr>
            <w:r>
              <w:rPr>
                <w:b/>
              </w:rPr>
              <w:t>Status as at Commencement Date</w:t>
            </w:r>
          </w:p>
        </w:tc>
        <w:tc>
          <w:tcPr>
            <w:tcW w:w="4678" w:type="dxa"/>
          </w:tcPr>
          <w:p w:rsidR="0083521B" w:rsidRDefault="0083521B" w:rsidP="00481727">
            <w:pPr>
              <w:spacing w:beforeLines="20" w:before="48" w:afterLines="20" w:after="48" w:line="240" w:lineRule="auto"/>
              <w:jc w:val="center"/>
            </w:pPr>
            <w:r>
              <w:t>Existing</w:t>
            </w:r>
          </w:p>
        </w:tc>
      </w:tr>
      <w:tr w:rsidR="0022038A" w:rsidRPr="00F27205" w:rsidTr="00481727">
        <w:tc>
          <w:tcPr>
            <w:tcW w:w="4531" w:type="dxa"/>
          </w:tcPr>
          <w:p w:rsidR="0022038A" w:rsidRPr="00F27205" w:rsidRDefault="0022038A" w:rsidP="0022038A">
            <w:pPr>
              <w:spacing w:beforeLines="20" w:before="48" w:afterLines="20" w:after="48" w:line="240" w:lineRule="auto"/>
              <w:rPr>
                <w:caps/>
              </w:rPr>
            </w:pPr>
            <w:r>
              <w:rPr>
                <w:b/>
              </w:rPr>
              <w:t>Interconnection Fee</w:t>
            </w:r>
          </w:p>
        </w:tc>
        <w:tc>
          <w:tcPr>
            <w:tcW w:w="4678" w:type="dxa"/>
          </w:tcPr>
          <w:p w:rsidR="0022038A" w:rsidRPr="00F27205" w:rsidRDefault="0022038A" w:rsidP="00481727">
            <w:pPr>
              <w:spacing w:beforeLines="20" w:before="48" w:afterLines="20" w:after="48" w:line="240" w:lineRule="auto"/>
              <w:jc w:val="center"/>
              <w:rPr>
                <w:caps/>
              </w:rPr>
            </w:pPr>
            <w:r>
              <w:t>$[    ] per Day</w:t>
            </w:r>
          </w:p>
        </w:tc>
      </w:tr>
      <w:tr w:rsidR="0022038A" w:rsidRPr="00F27205" w:rsidTr="00481727">
        <w:tc>
          <w:tcPr>
            <w:tcW w:w="4531" w:type="dxa"/>
          </w:tcPr>
          <w:p w:rsidR="0022038A" w:rsidRPr="00F27205" w:rsidRDefault="0022038A" w:rsidP="0022038A">
            <w:pPr>
              <w:spacing w:beforeLines="20" w:before="48" w:afterLines="20" w:after="48" w:line="240" w:lineRule="auto"/>
              <w:rPr>
                <w:b/>
              </w:rPr>
            </w:pPr>
            <w:r>
              <w:rPr>
                <w:b/>
              </w:rPr>
              <w:t>Termination Fee</w:t>
            </w:r>
          </w:p>
        </w:tc>
        <w:tc>
          <w:tcPr>
            <w:tcW w:w="4678" w:type="dxa"/>
          </w:tcPr>
          <w:p w:rsidR="0022038A" w:rsidRPr="00F27205" w:rsidRDefault="0022038A" w:rsidP="00481727">
            <w:pPr>
              <w:spacing w:beforeLines="20" w:before="48" w:afterLines="20" w:after="48" w:line="240" w:lineRule="auto"/>
              <w:jc w:val="center"/>
            </w:pPr>
            <w:r>
              <w:t>$[    ] per Day</w:t>
            </w:r>
          </w:p>
        </w:tc>
      </w:tr>
      <w:tr w:rsidR="00136826" w:rsidRPr="00F27205" w:rsidTr="00481727">
        <w:tc>
          <w:tcPr>
            <w:tcW w:w="4531" w:type="dxa"/>
          </w:tcPr>
          <w:p w:rsidR="00136826" w:rsidRPr="00F27205" w:rsidRDefault="00136826" w:rsidP="00136826">
            <w:pPr>
              <w:spacing w:beforeLines="20" w:before="48" w:afterLines="20" w:after="48" w:line="240" w:lineRule="auto"/>
              <w:rPr>
                <w:b/>
                <w:caps/>
              </w:rPr>
            </w:pPr>
            <w:r w:rsidRPr="00F27205">
              <w:rPr>
                <w:b/>
              </w:rPr>
              <w:t>Metering Location</w:t>
            </w:r>
          </w:p>
        </w:tc>
        <w:tc>
          <w:tcPr>
            <w:tcW w:w="4678" w:type="dxa"/>
          </w:tcPr>
          <w:p w:rsidR="00136826" w:rsidRPr="00F27205" w:rsidRDefault="00136826" w:rsidP="00136826">
            <w:pPr>
              <w:spacing w:beforeLines="20" w:before="48" w:afterLines="20" w:after="48" w:line="240" w:lineRule="auto"/>
              <w:jc w:val="center"/>
              <w:rPr>
                <w:caps/>
              </w:rPr>
            </w:pPr>
            <w:r w:rsidRPr="00F27205">
              <w:t xml:space="preserve">At the </w:t>
            </w:r>
            <w:r w:rsidR="00202D86">
              <w:t>Receipt Point</w:t>
            </w:r>
          </w:p>
        </w:tc>
      </w:tr>
      <w:tr w:rsidR="00136826" w:rsidRPr="00F27205" w:rsidTr="00481727">
        <w:tc>
          <w:tcPr>
            <w:tcW w:w="4531" w:type="dxa"/>
          </w:tcPr>
          <w:p w:rsidR="00136826" w:rsidRPr="00F27205" w:rsidRDefault="00136826" w:rsidP="00136826">
            <w:pPr>
              <w:spacing w:beforeLines="20" w:before="48" w:afterLines="20" w:after="48" w:line="240" w:lineRule="auto"/>
              <w:rPr>
                <w:b/>
              </w:rPr>
            </w:pPr>
            <w:r>
              <w:rPr>
                <w:b/>
              </w:rPr>
              <w:t>Metering Owner</w:t>
            </w:r>
          </w:p>
        </w:tc>
        <w:tc>
          <w:tcPr>
            <w:tcW w:w="4678" w:type="dxa"/>
          </w:tcPr>
          <w:p w:rsidR="00136826" w:rsidRDefault="00136826" w:rsidP="00136826">
            <w:pPr>
              <w:spacing w:beforeLines="20" w:before="48" w:afterLines="20" w:after="48" w:line="240" w:lineRule="auto"/>
              <w:jc w:val="center"/>
            </w:pPr>
            <w:r w:rsidRPr="00F27205">
              <w:t>The Interconnected Party</w:t>
            </w:r>
          </w:p>
        </w:tc>
      </w:tr>
      <w:tr w:rsidR="00136826" w:rsidRPr="00F27205" w:rsidTr="00481727">
        <w:tc>
          <w:tcPr>
            <w:tcW w:w="4531" w:type="dxa"/>
          </w:tcPr>
          <w:p w:rsidR="00136826" w:rsidRPr="00F27205" w:rsidRDefault="00136826" w:rsidP="00136826">
            <w:pPr>
              <w:spacing w:beforeLines="20" w:before="48" w:afterLines="20" w:after="48" w:line="240" w:lineRule="auto"/>
              <w:rPr>
                <w:b/>
                <w:caps/>
              </w:rPr>
            </w:pPr>
            <w:r w:rsidRPr="00F27205">
              <w:rPr>
                <w:b/>
              </w:rPr>
              <w:t>Maximum Design Flow Rate</w:t>
            </w:r>
          </w:p>
        </w:tc>
        <w:tc>
          <w:tcPr>
            <w:tcW w:w="4678" w:type="dxa"/>
          </w:tcPr>
          <w:p w:rsidR="00136826" w:rsidRPr="00F27205" w:rsidRDefault="00357B5F" w:rsidP="00357B5F">
            <w:pPr>
              <w:spacing w:beforeLines="20" w:before="48" w:afterLines="20" w:after="48" w:line="240" w:lineRule="auto"/>
              <w:jc w:val="center"/>
              <w:rPr>
                <w:caps/>
              </w:rPr>
            </w:pPr>
            <w:r>
              <w:t>[    ]</w:t>
            </w:r>
            <w:r w:rsidR="00136826">
              <w:t xml:space="preserve"> </w:t>
            </w:r>
            <w:r>
              <w:t>scm/</w:t>
            </w:r>
            <w:r w:rsidR="00136826" w:rsidRPr="00F27205">
              <w:t>hour</w:t>
            </w:r>
          </w:p>
        </w:tc>
      </w:tr>
      <w:tr w:rsidR="0083521B" w:rsidRPr="00F27205" w:rsidTr="00481727">
        <w:tc>
          <w:tcPr>
            <w:tcW w:w="4531" w:type="dxa"/>
          </w:tcPr>
          <w:p w:rsidR="0083521B" w:rsidRPr="00F27205" w:rsidRDefault="0083521B" w:rsidP="0083521B">
            <w:pPr>
              <w:spacing w:beforeLines="20" w:before="48" w:afterLines="20" w:after="48" w:line="240" w:lineRule="auto"/>
              <w:rPr>
                <w:b/>
              </w:rPr>
            </w:pPr>
            <w:r>
              <w:rPr>
                <w:b/>
              </w:rPr>
              <w:t>Physical MHQ</w:t>
            </w:r>
          </w:p>
        </w:tc>
        <w:tc>
          <w:tcPr>
            <w:tcW w:w="4678" w:type="dxa"/>
          </w:tcPr>
          <w:p w:rsidR="0083521B" w:rsidRDefault="0083521B" w:rsidP="0083521B">
            <w:pPr>
              <w:spacing w:beforeLines="20" w:before="48" w:afterLines="20" w:after="48" w:line="240" w:lineRule="auto"/>
              <w:jc w:val="center"/>
            </w:pPr>
            <w:r>
              <w:t>[    ] GJ</w:t>
            </w:r>
          </w:p>
        </w:tc>
      </w:tr>
      <w:tr w:rsidR="0083521B" w:rsidRPr="00F27205" w:rsidTr="00481727">
        <w:tc>
          <w:tcPr>
            <w:tcW w:w="4531" w:type="dxa"/>
          </w:tcPr>
          <w:p w:rsidR="0083521B" w:rsidRPr="00F27205" w:rsidRDefault="0083521B" w:rsidP="0083521B">
            <w:pPr>
              <w:spacing w:beforeLines="20" w:before="48" w:afterLines="20" w:after="48" w:line="240" w:lineRule="auto"/>
              <w:rPr>
                <w:b/>
                <w:caps/>
              </w:rPr>
            </w:pPr>
            <w:r w:rsidRPr="00F27205">
              <w:rPr>
                <w:b/>
              </w:rPr>
              <w:t>Minimum Design Flow Rate</w:t>
            </w:r>
          </w:p>
        </w:tc>
        <w:tc>
          <w:tcPr>
            <w:tcW w:w="4678" w:type="dxa"/>
          </w:tcPr>
          <w:p w:rsidR="0083521B" w:rsidRPr="00F27205" w:rsidRDefault="0083521B" w:rsidP="0083521B">
            <w:pPr>
              <w:spacing w:beforeLines="20" w:before="48" w:afterLines="20" w:after="48" w:line="240" w:lineRule="auto"/>
              <w:jc w:val="center"/>
              <w:rPr>
                <w:caps/>
              </w:rPr>
            </w:pPr>
            <w:r>
              <w:t>[    ] scm/</w:t>
            </w:r>
            <w:r w:rsidRPr="00F27205">
              <w:t>hour</w:t>
            </w:r>
          </w:p>
        </w:tc>
      </w:tr>
      <w:tr w:rsidR="0083521B" w:rsidRPr="00F27205" w:rsidTr="00820DAF">
        <w:tc>
          <w:tcPr>
            <w:tcW w:w="9209" w:type="dxa"/>
            <w:gridSpan w:val="2"/>
          </w:tcPr>
          <w:p w:rsidR="0083521B" w:rsidRPr="00F27205" w:rsidRDefault="0083521B" w:rsidP="0083521B">
            <w:pPr>
              <w:spacing w:beforeLines="20" w:before="48" w:afterLines="20" w:after="48" w:line="240" w:lineRule="auto"/>
            </w:pPr>
            <w:r w:rsidRPr="00F27205">
              <w:rPr>
                <w:b/>
              </w:rPr>
              <w:t>MAOP of Pipelines:</w:t>
            </w:r>
          </w:p>
        </w:tc>
      </w:tr>
      <w:tr w:rsidR="0083521B" w:rsidRPr="00F27205" w:rsidTr="00A41244">
        <w:tc>
          <w:tcPr>
            <w:tcW w:w="4531" w:type="dxa"/>
          </w:tcPr>
          <w:p w:rsidR="0083521B" w:rsidRPr="00F27205" w:rsidRDefault="0083521B" w:rsidP="0083521B">
            <w:pPr>
              <w:spacing w:beforeLines="20" w:before="48" w:afterLines="20" w:after="48" w:line="240" w:lineRule="auto"/>
              <w:jc w:val="right"/>
              <w:rPr>
                <w:b/>
              </w:rPr>
            </w:pPr>
            <w:r>
              <w:rPr>
                <w:i/>
              </w:rPr>
              <w:t>First Gas’</w:t>
            </w:r>
          </w:p>
        </w:tc>
        <w:tc>
          <w:tcPr>
            <w:tcW w:w="4678" w:type="dxa"/>
            <w:shd w:val="clear" w:color="auto" w:fill="FFFFFF"/>
          </w:tcPr>
          <w:p w:rsidR="0083521B" w:rsidRPr="00F27205" w:rsidRDefault="0083521B" w:rsidP="0083521B">
            <w:pPr>
              <w:spacing w:beforeLines="20" w:before="48" w:afterLines="20" w:after="48" w:line="240" w:lineRule="auto"/>
              <w:jc w:val="center"/>
            </w:pPr>
            <w:r>
              <w:t xml:space="preserve">[   ] </w:t>
            </w:r>
            <w:r w:rsidRPr="00F27205">
              <w:t>bar gauge</w:t>
            </w:r>
          </w:p>
        </w:tc>
      </w:tr>
      <w:tr w:rsidR="0083521B" w:rsidRPr="00F27205" w:rsidTr="00A41244">
        <w:tc>
          <w:tcPr>
            <w:tcW w:w="4531" w:type="dxa"/>
          </w:tcPr>
          <w:p w:rsidR="0083521B" w:rsidRPr="00F27205" w:rsidRDefault="0083521B" w:rsidP="0083521B">
            <w:pPr>
              <w:spacing w:beforeLines="20" w:before="48" w:afterLines="20" w:after="48" w:line="240" w:lineRule="auto"/>
              <w:jc w:val="right"/>
              <w:rPr>
                <w:b/>
              </w:rPr>
            </w:pPr>
            <w:r w:rsidRPr="00F27205">
              <w:rPr>
                <w:i/>
              </w:rPr>
              <w:t>Interconnected Party’s</w:t>
            </w:r>
          </w:p>
        </w:tc>
        <w:tc>
          <w:tcPr>
            <w:tcW w:w="4678" w:type="dxa"/>
            <w:shd w:val="clear" w:color="auto" w:fill="FFFFFF"/>
          </w:tcPr>
          <w:p w:rsidR="0083521B" w:rsidRPr="00F27205" w:rsidRDefault="0083521B" w:rsidP="0083521B">
            <w:pPr>
              <w:spacing w:beforeLines="20" w:before="48" w:afterLines="20" w:after="48" w:line="240" w:lineRule="auto"/>
              <w:jc w:val="center"/>
            </w:pPr>
            <w:r>
              <w:t xml:space="preserve">[   ] </w:t>
            </w:r>
            <w:r w:rsidRPr="00F27205">
              <w:t>bar gauge</w:t>
            </w:r>
          </w:p>
        </w:tc>
      </w:tr>
      <w:tr w:rsidR="0083521B" w:rsidRPr="00F27205" w:rsidTr="00A41244">
        <w:tc>
          <w:tcPr>
            <w:tcW w:w="4531" w:type="dxa"/>
          </w:tcPr>
          <w:p w:rsidR="0083521B" w:rsidRPr="00F27205" w:rsidRDefault="0083521B" w:rsidP="0083521B">
            <w:pPr>
              <w:spacing w:beforeLines="20" w:before="48" w:afterLines="20" w:after="48" w:line="240" w:lineRule="auto"/>
              <w:rPr>
                <w:b/>
                <w:caps/>
              </w:rPr>
            </w:pPr>
            <w:r>
              <w:rPr>
                <w:b/>
              </w:rPr>
              <w:t>Receipt</w:t>
            </w:r>
            <w:r w:rsidRPr="00F27205">
              <w:rPr>
                <w:b/>
              </w:rPr>
              <w:t xml:space="preserve"> Point Owner</w:t>
            </w:r>
          </w:p>
        </w:tc>
        <w:tc>
          <w:tcPr>
            <w:tcW w:w="4678" w:type="dxa"/>
            <w:shd w:val="clear" w:color="auto" w:fill="FFFFFF"/>
          </w:tcPr>
          <w:p w:rsidR="0083521B" w:rsidRPr="00F27205" w:rsidRDefault="0083521B" w:rsidP="0083521B">
            <w:pPr>
              <w:spacing w:beforeLines="20" w:before="48" w:afterLines="20" w:after="48" w:line="240" w:lineRule="auto"/>
              <w:jc w:val="center"/>
              <w:rPr>
                <w:caps/>
              </w:rPr>
            </w:pPr>
          </w:p>
        </w:tc>
      </w:tr>
      <w:tr w:rsidR="0083521B" w:rsidRPr="00F27205" w:rsidTr="00A41244">
        <w:tc>
          <w:tcPr>
            <w:tcW w:w="4531" w:type="dxa"/>
          </w:tcPr>
          <w:p w:rsidR="0083521B" w:rsidRPr="00F27205" w:rsidRDefault="0083521B" w:rsidP="0083521B">
            <w:pPr>
              <w:spacing w:beforeLines="20" w:before="48" w:afterLines="20" w:after="48" w:line="240" w:lineRule="auto"/>
              <w:rPr>
                <w:b/>
                <w:caps/>
              </w:rPr>
            </w:pPr>
            <w:r w:rsidRPr="00F27205">
              <w:rPr>
                <w:b/>
              </w:rPr>
              <w:t>Land Owner</w:t>
            </w:r>
          </w:p>
        </w:tc>
        <w:tc>
          <w:tcPr>
            <w:tcW w:w="4678" w:type="dxa"/>
            <w:shd w:val="clear" w:color="auto" w:fill="FFFFFF"/>
          </w:tcPr>
          <w:p w:rsidR="0083521B" w:rsidRPr="00F27205" w:rsidRDefault="0083521B" w:rsidP="0083521B">
            <w:pPr>
              <w:spacing w:beforeLines="20" w:before="48" w:afterLines="20" w:after="48" w:line="240" w:lineRule="auto"/>
              <w:jc w:val="center"/>
              <w:rPr>
                <w:caps/>
              </w:rPr>
            </w:pPr>
          </w:p>
        </w:tc>
      </w:tr>
      <w:tr w:rsidR="0083521B" w:rsidRPr="00F27205" w:rsidTr="00A41244">
        <w:tc>
          <w:tcPr>
            <w:tcW w:w="4531" w:type="dxa"/>
          </w:tcPr>
          <w:p w:rsidR="0083521B" w:rsidRDefault="0083521B" w:rsidP="0083521B">
            <w:pPr>
              <w:spacing w:beforeLines="20" w:before="48" w:afterLines="20" w:after="48" w:line="240" w:lineRule="auto"/>
              <w:rPr>
                <w:b/>
              </w:rPr>
            </w:pPr>
            <w:r>
              <w:rPr>
                <w:b/>
              </w:rPr>
              <w:t>Interconnection Point</w:t>
            </w:r>
          </w:p>
        </w:tc>
        <w:tc>
          <w:tcPr>
            <w:tcW w:w="4678" w:type="dxa"/>
            <w:shd w:val="clear" w:color="auto" w:fill="FFFFFF"/>
          </w:tcPr>
          <w:p w:rsidR="0083521B" w:rsidRPr="00F27205" w:rsidRDefault="0083521B" w:rsidP="0083521B">
            <w:pPr>
              <w:spacing w:beforeLines="20" w:before="48" w:afterLines="20" w:after="48" w:line="240" w:lineRule="auto"/>
            </w:pPr>
            <w:r>
              <w:t>[</w:t>
            </w:r>
            <w:r w:rsidRPr="004209D8">
              <w:t>The outlet flange of the isolation valve designated HV-</w:t>
            </w:r>
            <w:r>
              <w:t>XXXXX</w:t>
            </w:r>
            <w:r w:rsidRPr="004209D8">
              <w:t xml:space="preserve"> on </w:t>
            </w:r>
            <w:r>
              <w:t xml:space="preserve">[    ] </w:t>
            </w:r>
            <w:r w:rsidRPr="004209D8">
              <w:t>Flowsheet - Piping &amp; Instrument Diagram number</w:t>
            </w:r>
            <w:r>
              <w:t xml:space="preserve"> [XXXXXX-AAAA-NNN-TT]]</w:t>
            </w:r>
          </w:p>
        </w:tc>
      </w:tr>
      <w:tr w:rsidR="0083521B" w:rsidRPr="00F27205" w:rsidTr="00820DAF">
        <w:tc>
          <w:tcPr>
            <w:tcW w:w="9209" w:type="dxa"/>
            <w:gridSpan w:val="2"/>
          </w:tcPr>
          <w:p w:rsidR="0083521B" w:rsidRPr="00F27205" w:rsidRDefault="0083521B" w:rsidP="0083521B">
            <w:pPr>
              <w:spacing w:beforeLines="20" w:before="48" w:afterLines="20" w:after="48" w:line="240" w:lineRule="auto"/>
              <w:rPr>
                <w:caps/>
              </w:rPr>
            </w:pPr>
            <w:r>
              <w:rPr>
                <w:b/>
              </w:rPr>
              <w:t xml:space="preserve">First Gas </w:t>
            </w:r>
            <w:r w:rsidRPr="00F27205">
              <w:rPr>
                <w:b/>
              </w:rPr>
              <w:t>Equipment:</w:t>
            </w:r>
          </w:p>
        </w:tc>
      </w:tr>
      <w:tr w:rsidR="0083521B" w:rsidRPr="00F27205" w:rsidTr="00A41244">
        <w:tc>
          <w:tcPr>
            <w:tcW w:w="4531" w:type="dxa"/>
          </w:tcPr>
          <w:p w:rsidR="0083521B" w:rsidRPr="00F27205" w:rsidRDefault="0083521B" w:rsidP="0083521B">
            <w:pPr>
              <w:spacing w:beforeLines="20" w:before="48" w:afterLines="20" w:after="48" w:line="240" w:lineRule="auto"/>
              <w:rPr>
                <w:i/>
                <w:caps/>
              </w:rPr>
            </w:pPr>
            <w:r w:rsidRPr="00F27205">
              <w:rPr>
                <w:b/>
              </w:rPr>
              <w:t xml:space="preserve">Odorisation Status of </w:t>
            </w:r>
            <w:r>
              <w:rPr>
                <w:b/>
              </w:rPr>
              <w:t>First Gas’</w:t>
            </w:r>
            <w:r w:rsidRPr="00F27205">
              <w:rPr>
                <w:b/>
              </w:rPr>
              <w:t xml:space="preserve"> Pipeline</w:t>
            </w:r>
          </w:p>
        </w:tc>
        <w:tc>
          <w:tcPr>
            <w:tcW w:w="4678" w:type="dxa"/>
          </w:tcPr>
          <w:p w:rsidR="0083521B" w:rsidRPr="00F27205" w:rsidRDefault="0083521B" w:rsidP="0083521B">
            <w:pPr>
              <w:spacing w:beforeLines="20" w:before="48" w:afterLines="20" w:after="48" w:line="240" w:lineRule="auto"/>
              <w:jc w:val="center"/>
              <w:rPr>
                <w:caps/>
              </w:rPr>
            </w:pPr>
            <w:r>
              <w:t>Odorised / Non-o</w:t>
            </w:r>
            <w:r w:rsidRPr="00F27205">
              <w:t>dorised</w:t>
            </w:r>
          </w:p>
        </w:tc>
      </w:tr>
      <w:tr w:rsidR="0083521B" w:rsidRPr="00F27205" w:rsidTr="0022038A">
        <w:tc>
          <w:tcPr>
            <w:tcW w:w="4531" w:type="dxa"/>
          </w:tcPr>
          <w:p w:rsidR="0083521B" w:rsidRDefault="0083521B" w:rsidP="0083521B">
            <w:pPr>
              <w:spacing w:beforeLines="20" w:before="48" w:afterLines="20" w:after="48" w:line="240" w:lineRule="auto"/>
              <w:rPr>
                <w:b/>
              </w:rPr>
            </w:pPr>
            <w:r>
              <w:rPr>
                <w:b/>
              </w:rPr>
              <w:t>Odorisation Facilities Owner (if any)</w:t>
            </w:r>
          </w:p>
        </w:tc>
        <w:tc>
          <w:tcPr>
            <w:tcW w:w="4678" w:type="dxa"/>
          </w:tcPr>
          <w:p w:rsidR="0083521B" w:rsidRDefault="0083521B" w:rsidP="0083521B">
            <w:pPr>
              <w:spacing w:beforeLines="20" w:before="48" w:afterLines="20" w:after="48" w:line="240" w:lineRule="auto"/>
              <w:jc w:val="center"/>
            </w:pPr>
          </w:p>
        </w:tc>
      </w:tr>
      <w:tr w:rsidR="0083521B" w:rsidRPr="00F27205" w:rsidTr="00A41244">
        <w:tc>
          <w:tcPr>
            <w:tcW w:w="4531" w:type="dxa"/>
          </w:tcPr>
          <w:p w:rsidR="0083521B" w:rsidRPr="00F27205" w:rsidRDefault="0083521B" w:rsidP="0083521B">
            <w:pPr>
              <w:spacing w:beforeLines="20" w:before="48" w:afterLines="20" w:after="48" w:line="240" w:lineRule="auto"/>
              <w:rPr>
                <w:b/>
              </w:rPr>
            </w:pPr>
            <w:r>
              <w:rPr>
                <w:b/>
              </w:rPr>
              <w:t>Odorisation Fee (if any)</w:t>
            </w:r>
          </w:p>
        </w:tc>
        <w:tc>
          <w:tcPr>
            <w:tcW w:w="4678" w:type="dxa"/>
          </w:tcPr>
          <w:p w:rsidR="0083521B" w:rsidRDefault="0083521B" w:rsidP="0083521B">
            <w:pPr>
              <w:spacing w:beforeLines="20" w:before="48" w:afterLines="20" w:after="48" w:line="240" w:lineRule="auto"/>
              <w:jc w:val="center"/>
            </w:pPr>
            <w:r>
              <w:t>$[    ] per Day</w:t>
            </w:r>
          </w:p>
        </w:tc>
      </w:tr>
    </w:tbl>
    <w:p w:rsidR="005E481B" w:rsidRDefault="005E481B">
      <w:pPr>
        <w:spacing w:after="0" w:line="240" w:lineRule="auto"/>
        <w:rPr>
          <w:b/>
          <w:snapToGrid w:val="0"/>
          <w:lang w:val="en-AU"/>
        </w:rPr>
      </w:pPr>
    </w:p>
    <w:p w:rsidR="00C13341" w:rsidRDefault="00C13341">
      <w:pPr>
        <w:spacing w:after="0" w:line="240" w:lineRule="auto"/>
        <w:rPr>
          <w:b/>
          <w:snapToGrid w:val="0"/>
          <w:lang w:val="en-AU"/>
        </w:rPr>
      </w:pPr>
      <w:r w:rsidRPr="00447B50">
        <w:rPr>
          <w:b/>
          <w:snapToGrid w:val="0"/>
          <w:lang w:val="en-AU"/>
        </w:rPr>
        <w:br w:type="page"/>
      </w:r>
    </w:p>
    <w:p w:rsidR="00231564" w:rsidRDefault="00C13341" w:rsidP="00EA0141">
      <w:pPr>
        <w:pStyle w:val="Heading1"/>
        <w:ind w:left="0"/>
        <w:jc w:val="center"/>
        <w:rPr>
          <w:snapToGrid w:val="0"/>
        </w:rPr>
      </w:pPr>
      <w:bookmarkStart w:id="774" w:name="_Toc495310848"/>
      <w:r w:rsidRPr="00530C8E">
        <w:rPr>
          <w:snapToGrid w:val="0"/>
          <w:lang w:val="en-AU"/>
        </w:rPr>
        <w:lastRenderedPageBreak/>
        <w:t xml:space="preserve">schedule </w:t>
      </w:r>
      <w:r>
        <w:rPr>
          <w:snapToGrid w:val="0"/>
          <w:lang w:val="en-AU"/>
        </w:rPr>
        <w:t>two</w:t>
      </w:r>
      <w:r w:rsidRPr="00530C8E">
        <w:rPr>
          <w:snapToGrid w:val="0"/>
          <w:lang w:val="en-AU"/>
        </w:rPr>
        <w:t>:  technical requirements</w:t>
      </w:r>
      <w:bookmarkEnd w:id="774"/>
      <w:r w:rsidDel="00C13341">
        <w:rPr>
          <w:snapToGrid w:val="0"/>
        </w:rPr>
        <w:t xml:space="preserve"> </w:t>
      </w:r>
    </w:p>
    <w:p w:rsidR="00C6575C" w:rsidRPr="009B5B07" w:rsidRDefault="00A67A0F" w:rsidP="009871BE">
      <w:pPr>
        <w:numPr>
          <w:ilvl w:val="1"/>
          <w:numId w:val="7"/>
        </w:numPr>
        <w:rPr>
          <w:snapToGrid w:val="0"/>
        </w:rPr>
      </w:pPr>
      <w:r w:rsidRPr="009B5B07">
        <w:rPr>
          <w:snapToGrid w:val="0"/>
        </w:rPr>
        <w:t>The d</w:t>
      </w:r>
      <w:r w:rsidR="00C6575C" w:rsidRPr="009B5B07">
        <w:rPr>
          <w:snapToGrid w:val="0"/>
        </w:rPr>
        <w:t xml:space="preserve">esign, construction, </w:t>
      </w:r>
      <w:r w:rsidRPr="009B5B07">
        <w:rPr>
          <w:snapToGrid w:val="0"/>
        </w:rPr>
        <w:t xml:space="preserve">commissioning, </w:t>
      </w:r>
      <w:r w:rsidR="00C6575C" w:rsidRPr="009B5B07">
        <w:rPr>
          <w:snapToGrid w:val="0"/>
        </w:rPr>
        <w:t xml:space="preserve">operation and maintenance of </w:t>
      </w:r>
      <w:r w:rsidR="00BA0DE2">
        <w:rPr>
          <w:snapToGrid w:val="0"/>
        </w:rPr>
        <w:t>each</w:t>
      </w:r>
      <w:r w:rsidR="009B7A19" w:rsidRPr="009B5B07">
        <w:rPr>
          <w:snapToGrid w:val="0"/>
        </w:rPr>
        <w:t xml:space="preserve"> </w:t>
      </w:r>
      <w:r w:rsidR="00202D86">
        <w:rPr>
          <w:snapToGrid w:val="0"/>
        </w:rPr>
        <w:t>Receipt Point</w:t>
      </w:r>
      <w:r w:rsidR="00C6575C" w:rsidRPr="009B5B07">
        <w:rPr>
          <w:snapToGrid w:val="0"/>
        </w:rPr>
        <w:t xml:space="preserve"> </w:t>
      </w:r>
      <w:r w:rsidRPr="009B5B07">
        <w:rPr>
          <w:snapToGrid w:val="0"/>
        </w:rPr>
        <w:t xml:space="preserve">(including </w:t>
      </w:r>
      <w:r w:rsidR="00BA0DE2">
        <w:rPr>
          <w:snapToGrid w:val="0"/>
        </w:rPr>
        <w:t>any First Gas</w:t>
      </w:r>
      <w:r w:rsidRPr="009B5B07">
        <w:rPr>
          <w:snapToGrid w:val="0"/>
        </w:rPr>
        <w:t xml:space="preserve"> </w:t>
      </w:r>
      <w:r w:rsidR="00177095" w:rsidRPr="009B5B07">
        <w:rPr>
          <w:snapToGrid w:val="0"/>
        </w:rPr>
        <w:t>Equipment</w:t>
      </w:r>
      <w:r w:rsidRPr="009B5B07">
        <w:rPr>
          <w:snapToGrid w:val="0"/>
        </w:rPr>
        <w:t>)</w:t>
      </w:r>
      <w:r w:rsidR="00177095" w:rsidRPr="009B5B07">
        <w:rPr>
          <w:snapToGrid w:val="0"/>
        </w:rPr>
        <w:t xml:space="preserve"> </w:t>
      </w:r>
      <w:r w:rsidR="00C6575C" w:rsidRPr="009B5B07">
        <w:rPr>
          <w:snapToGrid w:val="0"/>
        </w:rPr>
        <w:t xml:space="preserve">shall conform with good gas industry engineering practice and shall comply with the requirements of </w:t>
      </w:r>
      <w:r w:rsidR="00B615A9" w:rsidRPr="009B5B07">
        <w:rPr>
          <w:snapToGrid w:val="0"/>
        </w:rPr>
        <w:t>recognised and applicable standards as well as all</w:t>
      </w:r>
      <w:r w:rsidR="00C6575C" w:rsidRPr="009B5B07">
        <w:rPr>
          <w:snapToGrid w:val="0"/>
        </w:rPr>
        <w:t xml:space="preserve"> current and relevant </w:t>
      </w:r>
      <w:r w:rsidR="00BA0DE2">
        <w:rPr>
          <w:snapToGrid w:val="0"/>
        </w:rPr>
        <w:t>laws</w:t>
      </w:r>
      <w:r w:rsidR="00C6575C" w:rsidRPr="009B5B07">
        <w:rPr>
          <w:snapToGrid w:val="0"/>
        </w:rPr>
        <w:t>, including:</w:t>
      </w:r>
      <w:r w:rsidR="00B615A9" w:rsidRPr="009B5B07">
        <w:rPr>
          <w:snapToGrid w:val="0"/>
        </w:rPr>
        <w:t xml:space="preserve"> </w:t>
      </w:r>
    </w:p>
    <w:p w:rsidR="00B615A9" w:rsidRPr="009B5B07" w:rsidRDefault="00B615A9" w:rsidP="009871BE">
      <w:pPr>
        <w:numPr>
          <w:ilvl w:val="2"/>
          <w:numId w:val="7"/>
        </w:numPr>
        <w:rPr>
          <w:snapToGrid w:val="0"/>
        </w:rPr>
      </w:pPr>
      <w:r w:rsidRPr="009B5B07">
        <w:rPr>
          <w:snapToGrid w:val="0"/>
        </w:rPr>
        <w:t>AS 2885.1: 2007 Pipelines - Gas and Liquid Petroleum, Part 1: Design and Construction;</w:t>
      </w:r>
    </w:p>
    <w:p w:rsidR="00B615A9" w:rsidRPr="009B5B07" w:rsidRDefault="00B615A9" w:rsidP="009871BE">
      <w:pPr>
        <w:numPr>
          <w:ilvl w:val="2"/>
          <w:numId w:val="7"/>
        </w:numPr>
        <w:rPr>
          <w:snapToGrid w:val="0"/>
        </w:rPr>
      </w:pPr>
      <w:r w:rsidRPr="009B5B07">
        <w:rPr>
          <w:snapToGrid w:val="0"/>
        </w:rPr>
        <w:t xml:space="preserve">Gas Act 1992 and </w:t>
      </w:r>
      <w:r w:rsidR="00C96248" w:rsidRPr="009B5B07">
        <w:rPr>
          <w:snapToGrid w:val="0"/>
        </w:rPr>
        <w:t>associated r</w:t>
      </w:r>
      <w:r w:rsidRPr="009B5B07">
        <w:rPr>
          <w:snapToGrid w:val="0"/>
        </w:rPr>
        <w:t>egulations;</w:t>
      </w:r>
    </w:p>
    <w:p w:rsidR="00C6575C" w:rsidRPr="009B5B07" w:rsidRDefault="00C6575C" w:rsidP="009871BE">
      <w:pPr>
        <w:numPr>
          <w:ilvl w:val="2"/>
          <w:numId w:val="7"/>
        </w:numPr>
        <w:rPr>
          <w:snapToGrid w:val="0"/>
        </w:rPr>
      </w:pPr>
      <w:r w:rsidRPr="009B5B07">
        <w:rPr>
          <w:snapToGrid w:val="0"/>
        </w:rPr>
        <w:t xml:space="preserve">Health and Safety </w:t>
      </w:r>
      <w:r w:rsidR="00C246BC">
        <w:rPr>
          <w:snapToGrid w:val="0"/>
        </w:rPr>
        <w:t>at Work Act 2015</w:t>
      </w:r>
      <w:r w:rsidR="00B615A9" w:rsidRPr="009B5B07">
        <w:rPr>
          <w:snapToGrid w:val="0"/>
        </w:rPr>
        <w:t>;</w:t>
      </w:r>
    </w:p>
    <w:p w:rsidR="00C6575C" w:rsidRPr="009B5B07" w:rsidRDefault="00C6575C" w:rsidP="009871BE">
      <w:pPr>
        <w:numPr>
          <w:ilvl w:val="2"/>
          <w:numId w:val="7"/>
        </w:numPr>
        <w:rPr>
          <w:snapToGrid w:val="0"/>
        </w:rPr>
      </w:pPr>
      <w:bookmarkStart w:id="775" w:name="_Ref98563639"/>
      <w:r w:rsidRPr="009B5B07">
        <w:rPr>
          <w:snapToGrid w:val="0"/>
        </w:rPr>
        <w:t>Health and Safety in Employment (Pipelines) Regulations</w:t>
      </w:r>
      <w:bookmarkEnd w:id="775"/>
      <w:r w:rsidR="00B615A9" w:rsidRPr="009B5B07">
        <w:rPr>
          <w:snapToGrid w:val="0"/>
        </w:rPr>
        <w:t>;</w:t>
      </w:r>
    </w:p>
    <w:p w:rsidR="00C6575C" w:rsidRPr="00530C8E" w:rsidRDefault="00C6575C" w:rsidP="009871BE">
      <w:pPr>
        <w:numPr>
          <w:ilvl w:val="2"/>
          <w:numId w:val="7"/>
        </w:numPr>
        <w:rPr>
          <w:snapToGrid w:val="0"/>
        </w:rPr>
      </w:pPr>
      <w:r w:rsidRPr="00530C8E">
        <w:rPr>
          <w:snapToGrid w:val="0"/>
        </w:rPr>
        <w:t>Resource Management Act 1991</w:t>
      </w:r>
      <w:r w:rsidR="00B615A9">
        <w:rPr>
          <w:snapToGrid w:val="0"/>
        </w:rPr>
        <w:t>;</w:t>
      </w:r>
    </w:p>
    <w:p w:rsidR="00C246BC" w:rsidRDefault="00C246BC" w:rsidP="009871BE">
      <w:pPr>
        <w:numPr>
          <w:ilvl w:val="2"/>
          <w:numId w:val="7"/>
        </w:numPr>
        <w:rPr>
          <w:snapToGrid w:val="0"/>
        </w:rPr>
      </w:pPr>
      <w:r>
        <w:rPr>
          <w:snapToGrid w:val="0"/>
        </w:rPr>
        <w:t>Electrical (Safety) Regulations</w:t>
      </w:r>
      <w:r w:rsidRPr="00F27205">
        <w:rPr>
          <w:snapToGrid w:val="0"/>
        </w:rPr>
        <w:t>;</w:t>
      </w:r>
    </w:p>
    <w:p w:rsidR="00C246BC" w:rsidRDefault="00C246BC" w:rsidP="009871BE">
      <w:pPr>
        <w:numPr>
          <w:ilvl w:val="2"/>
          <w:numId w:val="7"/>
        </w:numPr>
        <w:rPr>
          <w:snapToGrid w:val="0"/>
        </w:rPr>
      </w:pPr>
      <w:r>
        <w:rPr>
          <w:snapToGrid w:val="0"/>
        </w:rPr>
        <w:t>AS/NZS 3000 – Wiring Rules;</w:t>
      </w:r>
    </w:p>
    <w:p w:rsidR="00C6575C" w:rsidRPr="00C246BC" w:rsidRDefault="00C246BC" w:rsidP="00C246BC">
      <w:pPr>
        <w:numPr>
          <w:ilvl w:val="2"/>
          <w:numId w:val="7"/>
        </w:numPr>
        <w:rPr>
          <w:snapToGrid w:val="0"/>
        </w:rPr>
      </w:pPr>
      <w:r w:rsidRPr="00C246BC">
        <w:rPr>
          <w:snapToGrid w:val="0"/>
        </w:rPr>
        <w:t xml:space="preserve">AS/NZS 60079.14 - Explosive Atmospheres: Electrical Installations, Design Selection and Erection; </w:t>
      </w:r>
      <w:r w:rsidR="00B615A9" w:rsidRPr="00C246BC">
        <w:rPr>
          <w:snapToGrid w:val="0"/>
        </w:rPr>
        <w:t>and</w:t>
      </w:r>
    </w:p>
    <w:p w:rsidR="00C6575C" w:rsidRPr="00530C8E" w:rsidRDefault="00E05136" w:rsidP="009871BE">
      <w:pPr>
        <w:numPr>
          <w:ilvl w:val="2"/>
          <w:numId w:val="7"/>
        </w:numPr>
        <w:rPr>
          <w:snapToGrid w:val="0"/>
        </w:rPr>
      </w:pPr>
      <w:r>
        <w:rPr>
          <w:snapToGrid w:val="0"/>
        </w:rPr>
        <w:t>m</w:t>
      </w:r>
      <w:r w:rsidR="00C6575C" w:rsidRPr="00530C8E">
        <w:rPr>
          <w:snapToGrid w:val="0"/>
        </w:rPr>
        <w:t>andatory Codes of Practice and Standards associated with any of the above.</w:t>
      </w:r>
    </w:p>
    <w:p w:rsidR="00C6575C" w:rsidRPr="00530C8E" w:rsidRDefault="001A6660" w:rsidP="009871BE">
      <w:pPr>
        <w:numPr>
          <w:ilvl w:val="1"/>
          <w:numId w:val="7"/>
        </w:numPr>
        <w:rPr>
          <w:snapToGrid w:val="0"/>
        </w:rPr>
      </w:pPr>
      <w:bookmarkStart w:id="776" w:name="_Ref98563689"/>
      <w:r>
        <w:rPr>
          <w:snapToGrid w:val="0"/>
        </w:rPr>
        <w:t>A</w:t>
      </w:r>
      <w:r w:rsidR="00C12AE8" w:rsidRPr="00530C8E">
        <w:rPr>
          <w:snapToGrid w:val="0"/>
        </w:rPr>
        <w:t xml:space="preserve"> </w:t>
      </w:r>
      <w:r w:rsidR="00202D86">
        <w:rPr>
          <w:snapToGrid w:val="0"/>
        </w:rPr>
        <w:t>Receipt Point</w:t>
      </w:r>
      <w:r w:rsidR="00C12AE8" w:rsidRPr="00530C8E">
        <w:rPr>
          <w:snapToGrid w:val="0"/>
        </w:rPr>
        <w:t xml:space="preserve"> must </w:t>
      </w:r>
      <w:r w:rsidR="00073F86" w:rsidRPr="00530C8E">
        <w:rPr>
          <w:snapToGrid w:val="0"/>
        </w:rPr>
        <w:t>incorporate</w:t>
      </w:r>
      <w:r w:rsidR="00C6575C" w:rsidRPr="00530C8E">
        <w:rPr>
          <w:snapToGrid w:val="0"/>
        </w:rPr>
        <w:t>:</w:t>
      </w:r>
      <w:bookmarkEnd w:id="776"/>
    </w:p>
    <w:p w:rsidR="00C6575C" w:rsidRPr="00530C8E" w:rsidRDefault="00C6575C" w:rsidP="009871BE">
      <w:pPr>
        <w:numPr>
          <w:ilvl w:val="2"/>
          <w:numId w:val="7"/>
        </w:numPr>
        <w:rPr>
          <w:snapToGrid w:val="0"/>
        </w:rPr>
      </w:pPr>
      <w:r w:rsidRPr="00530C8E">
        <w:rPr>
          <w:snapToGrid w:val="0"/>
        </w:rPr>
        <w:t>appropriate security fencing</w:t>
      </w:r>
      <w:r w:rsidR="00FE3AE0" w:rsidRPr="00530C8E">
        <w:rPr>
          <w:snapToGrid w:val="0"/>
        </w:rPr>
        <w:t xml:space="preserve"> </w:t>
      </w:r>
      <w:r w:rsidR="00465038">
        <w:rPr>
          <w:snapToGrid w:val="0"/>
        </w:rPr>
        <w:t xml:space="preserve">to </w:t>
      </w:r>
      <w:r w:rsidR="00465038" w:rsidRPr="00F27205">
        <w:rPr>
          <w:snapToGrid w:val="0"/>
        </w:rPr>
        <w:t>reasonably prevent unauthorised access</w:t>
      </w:r>
      <w:r w:rsidRPr="00530C8E">
        <w:rPr>
          <w:snapToGrid w:val="0"/>
        </w:rPr>
        <w:t xml:space="preserve">; </w:t>
      </w:r>
    </w:p>
    <w:p w:rsidR="00073F86" w:rsidRPr="00530C8E" w:rsidRDefault="00073F86" w:rsidP="009871BE">
      <w:pPr>
        <w:numPr>
          <w:ilvl w:val="2"/>
          <w:numId w:val="7"/>
        </w:numPr>
        <w:rPr>
          <w:snapToGrid w:val="0"/>
        </w:rPr>
      </w:pPr>
      <w:r w:rsidRPr="00530C8E">
        <w:rPr>
          <w:snapToGrid w:val="0"/>
        </w:rPr>
        <w:t>adequate means of access and egress for vehicles and personnel;</w:t>
      </w:r>
    </w:p>
    <w:p w:rsidR="00073F86" w:rsidRPr="00530C8E" w:rsidRDefault="00073F86" w:rsidP="009871BE">
      <w:pPr>
        <w:numPr>
          <w:ilvl w:val="2"/>
          <w:numId w:val="7"/>
        </w:numPr>
        <w:rPr>
          <w:snapToGrid w:val="0"/>
        </w:rPr>
      </w:pPr>
      <w:r w:rsidRPr="00530C8E">
        <w:rPr>
          <w:snapToGrid w:val="0"/>
        </w:rPr>
        <w:t xml:space="preserve">adequate space to accommodate and permit the safe operation and maintenance of all </w:t>
      </w:r>
      <w:r w:rsidR="000520B9">
        <w:rPr>
          <w:snapToGrid w:val="0"/>
        </w:rPr>
        <w:t>e</w:t>
      </w:r>
      <w:r w:rsidRPr="00530C8E">
        <w:rPr>
          <w:snapToGrid w:val="0"/>
        </w:rPr>
        <w:t>quipment and structures;</w:t>
      </w:r>
    </w:p>
    <w:p w:rsidR="00855ADE" w:rsidRPr="00530C8E" w:rsidRDefault="0084656B" w:rsidP="009871BE">
      <w:pPr>
        <w:numPr>
          <w:ilvl w:val="2"/>
          <w:numId w:val="7"/>
        </w:numPr>
        <w:rPr>
          <w:snapToGrid w:val="0"/>
        </w:rPr>
      </w:pPr>
      <w:r w:rsidRPr="00530C8E">
        <w:rPr>
          <w:snapToGrid w:val="0"/>
        </w:rPr>
        <w:t>M</w:t>
      </w:r>
      <w:r w:rsidR="00855ADE" w:rsidRPr="007C1598">
        <w:rPr>
          <w:snapToGrid w:val="0"/>
        </w:rPr>
        <w:t>etering</w:t>
      </w:r>
      <w:r w:rsidR="00086E97" w:rsidRPr="007C1598">
        <w:rPr>
          <w:snapToGrid w:val="0"/>
        </w:rPr>
        <w:t xml:space="preserve">; </w:t>
      </w:r>
    </w:p>
    <w:p w:rsidR="00C6575C" w:rsidRPr="00530C8E" w:rsidRDefault="00155812" w:rsidP="009871BE">
      <w:pPr>
        <w:numPr>
          <w:ilvl w:val="2"/>
          <w:numId w:val="7"/>
        </w:numPr>
        <w:rPr>
          <w:snapToGrid w:val="0"/>
        </w:rPr>
      </w:pPr>
      <w:r w:rsidRPr="00530C8E">
        <w:rPr>
          <w:snapToGrid w:val="0"/>
        </w:rPr>
        <w:t xml:space="preserve">clear </w:t>
      </w:r>
      <w:r w:rsidR="004F5A4D">
        <w:rPr>
          <w:snapToGrid w:val="0"/>
        </w:rPr>
        <w:t>signs</w:t>
      </w:r>
      <w:r w:rsidRPr="00530C8E">
        <w:rPr>
          <w:snapToGrid w:val="0"/>
        </w:rPr>
        <w:t xml:space="preserve"> indicat</w:t>
      </w:r>
      <w:r w:rsidR="00E853BF" w:rsidRPr="00530C8E">
        <w:rPr>
          <w:snapToGrid w:val="0"/>
        </w:rPr>
        <w:t>ing</w:t>
      </w:r>
      <w:r w:rsidRPr="00530C8E">
        <w:rPr>
          <w:snapToGrid w:val="0"/>
        </w:rPr>
        <w:t xml:space="preserve"> </w:t>
      </w:r>
      <w:r w:rsidR="004F5A4D">
        <w:rPr>
          <w:snapToGrid w:val="0"/>
        </w:rPr>
        <w:t xml:space="preserve">restricted access </w:t>
      </w:r>
      <w:r w:rsidR="003979D7">
        <w:rPr>
          <w:snapToGrid w:val="0"/>
        </w:rPr>
        <w:t xml:space="preserve">and Hazardous </w:t>
      </w:r>
      <w:r w:rsidR="00C6575C" w:rsidRPr="00530C8E">
        <w:rPr>
          <w:snapToGrid w:val="0"/>
        </w:rPr>
        <w:t>areas, supplemented by secure barriers where required;</w:t>
      </w:r>
    </w:p>
    <w:p w:rsidR="00C6575C" w:rsidRPr="00530C8E" w:rsidRDefault="00155812" w:rsidP="009871BE">
      <w:pPr>
        <w:numPr>
          <w:ilvl w:val="2"/>
          <w:numId w:val="7"/>
        </w:numPr>
        <w:rPr>
          <w:snapToGrid w:val="0"/>
        </w:rPr>
      </w:pPr>
      <w:r w:rsidRPr="00530C8E">
        <w:rPr>
          <w:snapToGrid w:val="0"/>
        </w:rPr>
        <w:t>only</w:t>
      </w:r>
      <w:r w:rsidR="00C6575C" w:rsidRPr="00530C8E">
        <w:rPr>
          <w:snapToGrid w:val="0"/>
        </w:rPr>
        <w:t xml:space="preserve"> electrical equipment </w:t>
      </w:r>
      <w:r w:rsidRPr="00530C8E">
        <w:rPr>
          <w:snapToGrid w:val="0"/>
        </w:rPr>
        <w:t xml:space="preserve">that </w:t>
      </w:r>
      <w:r w:rsidR="00C6575C" w:rsidRPr="00530C8E">
        <w:rPr>
          <w:snapToGrid w:val="0"/>
        </w:rPr>
        <w:t>compl</w:t>
      </w:r>
      <w:r w:rsidR="007121D1" w:rsidRPr="00530C8E">
        <w:rPr>
          <w:snapToGrid w:val="0"/>
        </w:rPr>
        <w:t>ies</w:t>
      </w:r>
      <w:r w:rsidR="00C6575C" w:rsidRPr="00530C8E">
        <w:rPr>
          <w:snapToGrid w:val="0"/>
        </w:rPr>
        <w:t xml:space="preserve"> with the </w:t>
      </w:r>
      <w:r w:rsidR="00465038">
        <w:rPr>
          <w:snapToGrid w:val="0"/>
        </w:rPr>
        <w:t>NZ Electricity Act</w:t>
      </w:r>
      <w:r w:rsidR="00C96248">
        <w:rPr>
          <w:snapToGrid w:val="0"/>
        </w:rPr>
        <w:t xml:space="preserve"> </w:t>
      </w:r>
      <w:r w:rsidR="00C6575C" w:rsidRPr="00530C8E">
        <w:rPr>
          <w:snapToGrid w:val="0"/>
        </w:rPr>
        <w:t>and</w:t>
      </w:r>
      <w:r w:rsidR="00C96248">
        <w:rPr>
          <w:snapToGrid w:val="0"/>
        </w:rPr>
        <w:t xml:space="preserve"> </w:t>
      </w:r>
      <w:r w:rsidR="00465038">
        <w:rPr>
          <w:snapToGrid w:val="0"/>
        </w:rPr>
        <w:t>R</w:t>
      </w:r>
      <w:r w:rsidR="00C6575C" w:rsidRPr="00530C8E">
        <w:rPr>
          <w:snapToGrid w:val="0"/>
        </w:rPr>
        <w:t xml:space="preserve">egulations; </w:t>
      </w:r>
    </w:p>
    <w:p w:rsidR="00C6575C" w:rsidRPr="00530C8E" w:rsidRDefault="00EF63E4" w:rsidP="009871BE">
      <w:pPr>
        <w:numPr>
          <w:ilvl w:val="2"/>
          <w:numId w:val="7"/>
        </w:numPr>
        <w:rPr>
          <w:snapToGrid w:val="0"/>
        </w:rPr>
      </w:pPr>
      <w:r>
        <w:rPr>
          <w:snapToGrid w:val="0"/>
        </w:rPr>
        <w:t xml:space="preserve">an above-ground isolation valve </w:t>
      </w:r>
      <w:r w:rsidR="009D5F07">
        <w:rPr>
          <w:snapToGrid w:val="0"/>
        </w:rPr>
        <w:t>(</w:t>
      </w:r>
      <w:r>
        <w:rPr>
          <w:snapToGrid w:val="0"/>
        </w:rPr>
        <w:t xml:space="preserve">specified by </w:t>
      </w:r>
      <w:r w:rsidR="00A64DF4">
        <w:rPr>
          <w:snapToGrid w:val="0"/>
        </w:rPr>
        <w:t>First Gas</w:t>
      </w:r>
      <w:r w:rsidR="009D5F07">
        <w:rPr>
          <w:snapToGrid w:val="0"/>
        </w:rPr>
        <w:t xml:space="preserve">) </w:t>
      </w:r>
      <w:r>
        <w:rPr>
          <w:snapToGrid w:val="0"/>
        </w:rPr>
        <w:t xml:space="preserve">to allow </w:t>
      </w:r>
      <w:r w:rsidR="00A64DF4">
        <w:rPr>
          <w:snapToGrid w:val="0"/>
        </w:rPr>
        <w:t>First Gas</w:t>
      </w:r>
      <w:r w:rsidR="00430C67">
        <w:rPr>
          <w:snapToGrid w:val="0"/>
        </w:rPr>
        <w:t xml:space="preserve"> </w:t>
      </w:r>
      <w:r>
        <w:rPr>
          <w:snapToGrid w:val="0"/>
        </w:rPr>
        <w:t xml:space="preserve">to </w:t>
      </w:r>
      <w:r w:rsidR="00FA5F7A" w:rsidRPr="00530C8E">
        <w:rPr>
          <w:snapToGrid w:val="0"/>
        </w:rPr>
        <w:t xml:space="preserve">securely and safely </w:t>
      </w:r>
      <w:r w:rsidR="008118B0">
        <w:rPr>
          <w:snapToGrid w:val="0"/>
        </w:rPr>
        <w:t>isolate</w:t>
      </w:r>
      <w:r w:rsidR="00FA5F7A" w:rsidRPr="00530C8E">
        <w:rPr>
          <w:snapToGrid w:val="0"/>
        </w:rPr>
        <w:t xml:space="preserve"> </w:t>
      </w:r>
      <w:r w:rsidR="005D5B09">
        <w:rPr>
          <w:snapToGrid w:val="0"/>
        </w:rPr>
        <w:t>its</w:t>
      </w:r>
      <w:r w:rsidRPr="00530C8E">
        <w:rPr>
          <w:snapToGrid w:val="0"/>
        </w:rPr>
        <w:t xml:space="preserve"> Pipeline from</w:t>
      </w:r>
      <w:r w:rsidR="00430C67">
        <w:rPr>
          <w:snapToGrid w:val="0"/>
        </w:rPr>
        <w:t xml:space="preserve"> the </w:t>
      </w:r>
      <w:r w:rsidR="00FE01EC">
        <w:rPr>
          <w:snapToGrid w:val="0"/>
        </w:rPr>
        <w:t>Interconnected Party’s</w:t>
      </w:r>
      <w:r w:rsidR="00FA5F7A" w:rsidRPr="00530C8E">
        <w:rPr>
          <w:snapToGrid w:val="0"/>
        </w:rPr>
        <w:t xml:space="preserve"> Pipeline</w:t>
      </w:r>
      <w:r w:rsidR="00511D2B" w:rsidRPr="00530C8E">
        <w:rPr>
          <w:snapToGrid w:val="0"/>
        </w:rPr>
        <w:t>;</w:t>
      </w:r>
      <w:r w:rsidR="00C6575C" w:rsidRPr="00530C8E">
        <w:rPr>
          <w:snapToGrid w:val="0"/>
        </w:rPr>
        <w:t xml:space="preserve"> </w:t>
      </w:r>
    </w:p>
    <w:p w:rsidR="00C6575C" w:rsidRDefault="00155812" w:rsidP="009871BE">
      <w:pPr>
        <w:numPr>
          <w:ilvl w:val="2"/>
          <w:numId w:val="7"/>
        </w:numPr>
        <w:rPr>
          <w:snapToGrid w:val="0"/>
        </w:rPr>
      </w:pPr>
      <w:r w:rsidRPr="00530C8E">
        <w:rPr>
          <w:snapToGrid w:val="0"/>
        </w:rPr>
        <w:lastRenderedPageBreak/>
        <w:t xml:space="preserve">suitable </w:t>
      </w:r>
      <w:r w:rsidR="00387E31" w:rsidRPr="00530C8E">
        <w:rPr>
          <w:snapToGrid w:val="0"/>
        </w:rPr>
        <w:t xml:space="preserve">bonding of </w:t>
      </w:r>
      <w:r w:rsidR="00C6575C" w:rsidRPr="00530C8E">
        <w:rPr>
          <w:snapToGrid w:val="0"/>
        </w:rPr>
        <w:t>above</w:t>
      </w:r>
      <w:r w:rsidR="009D5F07">
        <w:rPr>
          <w:snapToGrid w:val="0"/>
        </w:rPr>
        <w:t>-</w:t>
      </w:r>
      <w:r w:rsidR="00C6575C" w:rsidRPr="00530C8E">
        <w:rPr>
          <w:snapToGrid w:val="0"/>
        </w:rPr>
        <w:t xml:space="preserve">ground piping and associated metallic structures </w:t>
      </w:r>
      <w:r w:rsidR="00387E31" w:rsidRPr="00530C8E">
        <w:rPr>
          <w:snapToGrid w:val="0"/>
        </w:rPr>
        <w:t xml:space="preserve">to ensure the electrical continuity of such piping and structures, </w:t>
      </w:r>
      <w:r w:rsidR="00D4591D">
        <w:rPr>
          <w:snapToGrid w:val="0"/>
        </w:rPr>
        <w:t>and</w:t>
      </w:r>
      <w:r w:rsidR="00387E31" w:rsidRPr="00530C8E">
        <w:rPr>
          <w:snapToGrid w:val="0"/>
        </w:rPr>
        <w:t xml:space="preserve"> </w:t>
      </w:r>
      <w:r w:rsidR="00C6575C" w:rsidRPr="00530C8E">
        <w:rPr>
          <w:snapToGrid w:val="0"/>
        </w:rPr>
        <w:t>a suitable earth bed</w:t>
      </w:r>
      <w:r w:rsidR="00387E31" w:rsidRPr="00530C8E">
        <w:rPr>
          <w:snapToGrid w:val="0"/>
        </w:rPr>
        <w:t xml:space="preserve"> to which such piping and structures are connected</w:t>
      </w:r>
      <w:r w:rsidR="003D6570" w:rsidRPr="00530C8E">
        <w:rPr>
          <w:snapToGrid w:val="0"/>
        </w:rPr>
        <w:t>;</w:t>
      </w:r>
    </w:p>
    <w:p w:rsidR="00871D0C" w:rsidRPr="00F27205" w:rsidRDefault="00871D0C" w:rsidP="00871D0C">
      <w:pPr>
        <w:numPr>
          <w:ilvl w:val="2"/>
          <w:numId w:val="7"/>
        </w:numPr>
        <w:rPr>
          <w:snapToGrid w:val="0"/>
        </w:rPr>
      </w:pPr>
      <w:r w:rsidRPr="00F27205">
        <w:rPr>
          <w:snapToGrid w:val="0"/>
        </w:rPr>
        <w:t xml:space="preserve">means to electrically isolate </w:t>
      </w:r>
      <w:r>
        <w:rPr>
          <w:snapToGrid w:val="0"/>
        </w:rPr>
        <w:t xml:space="preserve">First Gas’ Pipeline from </w:t>
      </w:r>
      <w:r w:rsidR="001A6660">
        <w:rPr>
          <w:snapToGrid w:val="0"/>
        </w:rPr>
        <w:t>a</w:t>
      </w:r>
      <w:r>
        <w:rPr>
          <w:snapToGrid w:val="0"/>
        </w:rPr>
        <w:t xml:space="preserve"> Receipt</w:t>
      </w:r>
      <w:r w:rsidRPr="00F27205">
        <w:rPr>
          <w:snapToGrid w:val="0"/>
        </w:rPr>
        <w:t xml:space="preserve"> Point, as well as a suitable surge diverter installed across each such isolating device;</w:t>
      </w:r>
    </w:p>
    <w:p w:rsidR="00C924A9" w:rsidRPr="00530C8E" w:rsidRDefault="00C6575C" w:rsidP="009871BE">
      <w:pPr>
        <w:numPr>
          <w:ilvl w:val="2"/>
          <w:numId w:val="7"/>
        </w:numPr>
        <w:rPr>
          <w:snapToGrid w:val="0"/>
        </w:rPr>
      </w:pPr>
      <w:r w:rsidRPr="00530C8E">
        <w:rPr>
          <w:snapToGrid w:val="0"/>
        </w:rPr>
        <w:t xml:space="preserve">equipment to </w:t>
      </w:r>
      <w:r w:rsidR="00871D0C">
        <w:rPr>
          <w:snapToGrid w:val="0"/>
        </w:rPr>
        <w:t xml:space="preserve">reasonably </w:t>
      </w:r>
      <w:r w:rsidRPr="00530C8E">
        <w:rPr>
          <w:snapToGrid w:val="0"/>
        </w:rPr>
        <w:t>prevent</w:t>
      </w:r>
      <w:r w:rsidR="001C63D1">
        <w:rPr>
          <w:snapToGrid w:val="0"/>
        </w:rPr>
        <w:t xml:space="preserve"> </w:t>
      </w:r>
      <w:r w:rsidRPr="00530C8E">
        <w:rPr>
          <w:snapToGrid w:val="0"/>
        </w:rPr>
        <w:t xml:space="preserve">any </w:t>
      </w:r>
      <w:r w:rsidR="00934310" w:rsidRPr="00530C8E">
        <w:rPr>
          <w:snapToGrid w:val="0"/>
        </w:rPr>
        <w:t xml:space="preserve">solid or liquid </w:t>
      </w:r>
      <w:r w:rsidRPr="00530C8E">
        <w:rPr>
          <w:snapToGrid w:val="0"/>
        </w:rPr>
        <w:t xml:space="preserve">contaminants from </w:t>
      </w:r>
      <w:r w:rsidR="00871D0C">
        <w:rPr>
          <w:snapToGrid w:val="0"/>
        </w:rPr>
        <w:t>reaching First Gas’ Pipeline</w:t>
      </w:r>
      <w:r w:rsidR="003D6570" w:rsidRPr="00530C8E">
        <w:rPr>
          <w:snapToGrid w:val="0"/>
        </w:rPr>
        <w:t>;</w:t>
      </w:r>
    </w:p>
    <w:p w:rsidR="003D6570" w:rsidRPr="00530C8E" w:rsidRDefault="00C924A9" w:rsidP="009871BE">
      <w:pPr>
        <w:numPr>
          <w:ilvl w:val="2"/>
          <w:numId w:val="7"/>
        </w:numPr>
        <w:rPr>
          <w:b/>
          <w:snapToGrid w:val="0"/>
        </w:rPr>
      </w:pPr>
      <w:r w:rsidRPr="00530C8E">
        <w:rPr>
          <w:snapToGrid w:val="0"/>
        </w:rPr>
        <w:t xml:space="preserve">a flow-restriction </w:t>
      </w:r>
      <w:r w:rsidR="00430055">
        <w:rPr>
          <w:snapToGrid w:val="0"/>
        </w:rPr>
        <w:t>device</w:t>
      </w:r>
      <w:r w:rsidRPr="00530C8E">
        <w:rPr>
          <w:snapToGrid w:val="0"/>
        </w:rPr>
        <w:t xml:space="preserve"> </w:t>
      </w:r>
      <w:r w:rsidR="00D13861" w:rsidRPr="00C96248">
        <w:rPr>
          <w:snapToGrid w:val="0"/>
        </w:rPr>
        <w:t>(</w:t>
      </w:r>
      <w:r w:rsidR="00430055" w:rsidRPr="00C96248">
        <w:rPr>
          <w:snapToGrid w:val="0"/>
        </w:rPr>
        <w:t xml:space="preserve">sonic nozzle </w:t>
      </w:r>
      <w:r w:rsidR="00D13861" w:rsidRPr="00C96248">
        <w:rPr>
          <w:snapToGrid w:val="0"/>
        </w:rPr>
        <w:t xml:space="preserve">or a restriction orifice plate) </w:t>
      </w:r>
      <w:r w:rsidRPr="00530C8E">
        <w:rPr>
          <w:snapToGrid w:val="0"/>
        </w:rPr>
        <w:t xml:space="preserve">to prevent over-speeding of </w:t>
      </w:r>
      <w:r w:rsidR="00430055">
        <w:rPr>
          <w:snapToGrid w:val="0"/>
        </w:rPr>
        <w:t>any</w:t>
      </w:r>
      <w:r w:rsidR="00430055" w:rsidRPr="00530C8E">
        <w:rPr>
          <w:snapToGrid w:val="0"/>
        </w:rPr>
        <w:t xml:space="preserve"> </w:t>
      </w:r>
      <w:r w:rsidRPr="00530C8E">
        <w:rPr>
          <w:snapToGrid w:val="0"/>
        </w:rPr>
        <w:t>meter</w:t>
      </w:r>
      <w:r w:rsidR="001A2889" w:rsidRPr="001A2889">
        <w:rPr>
          <w:snapToGrid w:val="0"/>
        </w:rPr>
        <w:t xml:space="preserve"> </w:t>
      </w:r>
      <w:r w:rsidR="001A2889">
        <w:rPr>
          <w:snapToGrid w:val="0"/>
        </w:rPr>
        <w:t>and</w:t>
      </w:r>
      <w:r w:rsidR="00430055">
        <w:rPr>
          <w:snapToGrid w:val="0"/>
        </w:rPr>
        <w:t>/or</w:t>
      </w:r>
      <w:r w:rsidR="001A2889">
        <w:rPr>
          <w:snapToGrid w:val="0"/>
        </w:rPr>
        <w:t xml:space="preserve"> ensure that the </w:t>
      </w:r>
      <w:r w:rsidR="00856C84">
        <w:rPr>
          <w:snapToGrid w:val="0"/>
        </w:rPr>
        <w:t xml:space="preserve">relevant </w:t>
      </w:r>
      <w:r w:rsidR="001A2889">
        <w:rPr>
          <w:snapToGrid w:val="0"/>
        </w:rPr>
        <w:t>Maximum Design Flow Rate is not exceeded</w:t>
      </w:r>
      <w:r w:rsidR="003D6570" w:rsidRPr="00530C8E">
        <w:rPr>
          <w:snapToGrid w:val="0"/>
        </w:rPr>
        <w:t xml:space="preserve">; </w:t>
      </w:r>
    </w:p>
    <w:p w:rsidR="009C35C3" w:rsidRPr="00530C8E" w:rsidRDefault="003D6570" w:rsidP="009871BE">
      <w:pPr>
        <w:numPr>
          <w:ilvl w:val="2"/>
          <w:numId w:val="7"/>
        </w:numPr>
        <w:rPr>
          <w:snapToGrid w:val="0"/>
          <w:lang w:val="en-US"/>
        </w:rPr>
      </w:pPr>
      <w:r w:rsidRPr="00530C8E">
        <w:rPr>
          <w:snapToGrid w:val="0"/>
        </w:rPr>
        <w:t xml:space="preserve">a check (non-return) valve to prevent reverse flow through </w:t>
      </w:r>
      <w:r w:rsidR="001A6660">
        <w:rPr>
          <w:snapToGrid w:val="0"/>
        </w:rPr>
        <w:t>a</w:t>
      </w:r>
      <w:r w:rsidR="00CB61FD">
        <w:rPr>
          <w:snapToGrid w:val="0"/>
        </w:rPr>
        <w:t xml:space="preserve"> Receipt Point</w:t>
      </w:r>
      <w:r w:rsidR="00716A7B">
        <w:rPr>
          <w:snapToGrid w:val="0"/>
        </w:rPr>
        <w:t>.</w:t>
      </w:r>
    </w:p>
    <w:p w:rsidR="00F56F0F" w:rsidRPr="00641F76" w:rsidRDefault="001A6660" w:rsidP="009871BE">
      <w:pPr>
        <w:pStyle w:val="TOC2"/>
        <w:numPr>
          <w:ilvl w:val="1"/>
          <w:numId w:val="7"/>
        </w:numPr>
        <w:spacing w:after="290"/>
        <w:rPr>
          <w:snapToGrid w:val="0"/>
          <w:lang w:val="en-US"/>
        </w:rPr>
      </w:pPr>
      <w:r>
        <w:rPr>
          <w:snapToGrid w:val="0"/>
          <w:lang w:val="en-US"/>
        </w:rPr>
        <w:t>A</w:t>
      </w:r>
      <w:r w:rsidR="00620C10">
        <w:rPr>
          <w:snapToGrid w:val="0"/>
          <w:lang w:val="en-US"/>
        </w:rPr>
        <w:t xml:space="preserve"> </w:t>
      </w:r>
      <w:r w:rsidR="00202D86">
        <w:rPr>
          <w:snapToGrid w:val="0"/>
          <w:lang w:val="en-US"/>
        </w:rPr>
        <w:t>Receipt Point</w:t>
      </w:r>
      <w:r w:rsidR="005361D4" w:rsidRPr="00530C8E">
        <w:rPr>
          <w:snapToGrid w:val="0"/>
          <w:lang w:val="en-US"/>
        </w:rPr>
        <w:t xml:space="preserve"> </w:t>
      </w:r>
      <w:r w:rsidR="00C25BFC">
        <w:rPr>
          <w:snapToGrid w:val="0"/>
          <w:lang w:val="en-US"/>
        </w:rPr>
        <w:t xml:space="preserve">shall </w:t>
      </w:r>
      <w:r w:rsidR="00F56F0F">
        <w:rPr>
          <w:snapToGrid w:val="0"/>
          <w:lang w:val="en-US"/>
        </w:rPr>
        <w:t xml:space="preserve">incorporate </w:t>
      </w:r>
      <w:r w:rsidR="005361D4" w:rsidRPr="00530C8E">
        <w:rPr>
          <w:lang w:val="en-AU"/>
        </w:rPr>
        <w:t xml:space="preserve">equipment to enable </w:t>
      </w:r>
      <w:r w:rsidR="00A64DF4">
        <w:rPr>
          <w:lang w:val="en-AU"/>
        </w:rPr>
        <w:t>First Gas</w:t>
      </w:r>
      <w:r w:rsidR="005361D4" w:rsidRPr="00530C8E">
        <w:rPr>
          <w:rFonts w:cs="Arial"/>
          <w:sz w:val="20"/>
          <w:lang w:val="en-GB" w:eastAsia="en-GB"/>
        </w:rPr>
        <w:t xml:space="preserve"> </w:t>
      </w:r>
      <w:r w:rsidR="005361D4" w:rsidRPr="00530C8E">
        <w:rPr>
          <w:lang w:val="en-AU"/>
        </w:rPr>
        <w:t xml:space="preserve">to remotely monitor </w:t>
      </w:r>
      <w:r>
        <w:rPr>
          <w:lang w:val="en-AU"/>
        </w:rPr>
        <w:t>that</w:t>
      </w:r>
      <w:r w:rsidR="005361D4" w:rsidRPr="00530C8E">
        <w:rPr>
          <w:lang w:val="en-AU"/>
        </w:rPr>
        <w:t xml:space="preserve"> </w:t>
      </w:r>
      <w:r w:rsidR="00202D86">
        <w:rPr>
          <w:lang w:val="en-AU"/>
        </w:rPr>
        <w:t>Receipt Point</w:t>
      </w:r>
      <w:r w:rsidR="000F58B6">
        <w:rPr>
          <w:lang w:val="en-AU"/>
        </w:rPr>
        <w:t>,</w:t>
      </w:r>
      <w:r w:rsidR="005361D4" w:rsidRPr="00530C8E">
        <w:rPr>
          <w:lang w:val="en-AU"/>
        </w:rPr>
        <w:t xml:space="preserve"> Metering</w:t>
      </w:r>
      <w:r w:rsidR="000F58B6">
        <w:rPr>
          <w:lang w:val="en-AU"/>
        </w:rPr>
        <w:t xml:space="preserve"> and Odorisation Facilities</w:t>
      </w:r>
      <w:r w:rsidR="00525D6B">
        <w:rPr>
          <w:lang w:val="en-AU"/>
        </w:rPr>
        <w:t xml:space="preserve"> (if any)</w:t>
      </w:r>
      <w:r w:rsidR="00051ACA">
        <w:rPr>
          <w:lang w:val="en-AU"/>
        </w:rPr>
        <w:t xml:space="preserve">, </w:t>
      </w:r>
      <w:r w:rsidR="005361D4" w:rsidRPr="00530C8E">
        <w:rPr>
          <w:lang w:val="en-AU"/>
        </w:rPr>
        <w:t>retrieve data and other information</w:t>
      </w:r>
      <w:r w:rsidR="00E05136">
        <w:rPr>
          <w:lang w:val="en-AU"/>
        </w:rPr>
        <w:t xml:space="preserve"> </w:t>
      </w:r>
      <w:r w:rsidR="00051ACA">
        <w:rPr>
          <w:lang w:val="en-AU"/>
        </w:rPr>
        <w:t>and (if required) control</w:t>
      </w:r>
      <w:r w:rsidR="00302DBF">
        <w:rPr>
          <w:lang w:val="en-AU"/>
        </w:rPr>
        <w:t xml:space="preserve"> any </w:t>
      </w:r>
      <w:r w:rsidR="00A64DF4">
        <w:rPr>
          <w:lang w:val="en-AU"/>
        </w:rPr>
        <w:t>First Gas</w:t>
      </w:r>
      <w:r w:rsidR="00D71A63">
        <w:rPr>
          <w:lang w:val="en-AU"/>
        </w:rPr>
        <w:t xml:space="preserve"> </w:t>
      </w:r>
      <w:r w:rsidR="00051ACA">
        <w:rPr>
          <w:lang w:val="en-AU"/>
        </w:rPr>
        <w:t>Equipment. Such</w:t>
      </w:r>
      <w:r w:rsidR="005361D4" w:rsidRPr="00530C8E">
        <w:rPr>
          <w:lang w:val="en-AU"/>
        </w:rPr>
        <w:t xml:space="preserve"> equipment </w:t>
      </w:r>
      <w:r w:rsidR="008B10C5">
        <w:rPr>
          <w:lang w:val="en-AU"/>
        </w:rPr>
        <w:t>may</w:t>
      </w:r>
      <w:r w:rsidR="005361D4" w:rsidRPr="00530C8E">
        <w:rPr>
          <w:lang w:val="en-AU"/>
        </w:rPr>
        <w:t xml:space="preserve"> include</w:t>
      </w:r>
      <w:r w:rsidR="00F56F0F">
        <w:rPr>
          <w:lang w:val="en-AU"/>
        </w:rPr>
        <w:t>:</w:t>
      </w:r>
    </w:p>
    <w:p w:rsidR="00F56F0F" w:rsidRPr="00641F76" w:rsidRDefault="005361D4" w:rsidP="00641F76">
      <w:pPr>
        <w:numPr>
          <w:ilvl w:val="2"/>
          <w:numId w:val="7"/>
        </w:numPr>
        <w:rPr>
          <w:snapToGrid w:val="0"/>
          <w:lang w:val="en-US"/>
        </w:rPr>
      </w:pPr>
      <w:r w:rsidRPr="00530C8E">
        <w:rPr>
          <w:lang w:val="en-AU"/>
        </w:rPr>
        <w:t>a</w:t>
      </w:r>
      <w:r w:rsidRPr="00530C8E">
        <w:rPr>
          <w:snapToGrid w:val="0"/>
        </w:rPr>
        <w:t xml:space="preserve"> remote terminal unit</w:t>
      </w:r>
      <w:r w:rsidR="008B10C5" w:rsidRPr="008B10C5">
        <w:rPr>
          <w:snapToGrid w:val="0"/>
        </w:rPr>
        <w:t xml:space="preserve"> </w:t>
      </w:r>
      <w:r w:rsidR="00302DBF">
        <w:rPr>
          <w:snapToGrid w:val="0"/>
        </w:rPr>
        <w:t xml:space="preserve">for </w:t>
      </w:r>
      <w:r w:rsidR="00A64DF4">
        <w:rPr>
          <w:snapToGrid w:val="0"/>
        </w:rPr>
        <w:t>First Gas’</w:t>
      </w:r>
      <w:r w:rsidR="00302DBF">
        <w:rPr>
          <w:snapToGrid w:val="0"/>
        </w:rPr>
        <w:t xml:space="preserve"> </w:t>
      </w:r>
      <w:r w:rsidR="00302DBF" w:rsidRPr="00530C8E">
        <w:rPr>
          <w:snapToGrid w:val="0"/>
        </w:rPr>
        <w:t xml:space="preserve">SCADA </w:t>
      </w:r>
      <w:r w:rsidR="00302DBF">
        <w:rPr>
          <w:snapToGrid w:val="0"/>
        </w:rPr>
        <w:t>(“</w:t>
      </w:r>
      <w:r w:rsidR="00302DBF" w:rsidRPr="00530C8E">
        <w:rPr>
          <w:iCs/>
        </w:rPr>
        <w:t>Supervisory</w:t>
      </w:r>
      <w:r w:rsidR="00302DBF">
        <w:rPr>
          <w:iCs/>
        </w:rPr>
        <w:t>,</w:t>
      </w:r>
      <w:r w:rsidR="00302DBF" w:rsidRPr="00530C8E">
        <w:rPr>
          <w:iCs/>
        </w:rPr>
        <w:t xml:space="preserve"> Control and Data Acquisition</w:t>
      </w:r>
      <w:r w:rsidR="00302DBF">
        <w:rPr>
          <w:snapToGrid w:val="0"/>
        </w:rPr>
        <w:t>”) system,</w:t>
      </w:r>
      <w:r w:rsidR="008B10C5" w:rsidRPr="00C828AE">
        <w:rPr>
          <w:snapToGrid w:val="0"/>
        </w:rPr>
        <w:t xml:space="preserve"> radio </w:t>
      </w:r>
      <w:r w:rsidR="00302DBF">
        <w:rPr>
          <w:snapToGrid w:val="0"/>
        </w:rPr>
        <w:t xml:space="preserve">or other communications </w:t>
      </w:r>
      <w:r w:rsidR="008B10C5" w:rsidRPr="00C828AE">
        <w:rPr>
          <w:snapToGrid w:val="0"/>
        </w:rPr>
        <w:t>equipment</w:t>
      </w:r>
      <w:r w:rsidR="008B10C5">
        <w:rPr>
          <w:snapToGrid w:val="0"/>
        </w:rPr>
        <w:t>,</w:t>
      </w:r>
      <w:r w:rsidR="00302DBF">
        <w:rPr>
          <w:snapToGrid w:val="0"/>
        </w:rPr>
        <w:t xml:space="preserve"> and</w:t>
      </w:r>
      <w:r w:rsidRPr="00530C8E">
        <w:rPr>
          <w:snapToGrid w:val="0"/>
        </w:rPr>
        <w:t xml:space="preserve"> related </w:t>
      </w:r>
      <w:r w:rsidR="000102B1">
        <w:rPr>
          <w:snapToGrid w:val="0"/>
        </w:rPr>
        <w:t xml:space="preserve">ancillary </w:t>
      </w:r>
      <w:r w:rsidRPr="00530C8E">
        <w:rPr>
          <w:snapToGrid w:val="0"/>
        </w:rPr>
        <w:t>equipment</w:t>
      </w:r>
      <w:r w:rsidR="00F56F0F">
        <w:rPr>
          <w:snapToGrid w:val="0"/>
        </w:rPr>
        <w:t>; or</w:t>
      </w:r>
    </w:p>
    <w:p w:rsidR="00F56F0F" w:rsidRPr="00641F76" w:rsidRDefault="00F56F0F" w:rsidP="00641F76">
      <w:pPr>
        <w:numPr>
          <w:ilvl w:val="2"/>
          <w:numId w:val="7"/>
        </w:numPr>
        <w:rPr>
          <w:snapToGrid w:val="0"/>
          <w:lang w:val="en-US"/>
        </w:rPr>
      </w:pPr>
      <w:r>
        <w:rPr>
          <w:lang w:val="en-AU"/>
        </w:rPr>
        <w:t>such other suitable equipment as First Gas may reasonably require,</w:t>
      </w:r>
    </w:p>
    <w:p w:rsidR="005361D4" w:rsidRPr="00530C8E" w:rsidRDefault="001A4AE9" w:rsidP="00641F76">
      <w:pPr>
        <w:ind w:left="624"/>
        <w:rPr>
          <w:snapToGrid w:val="0"/>
          <w:lang w:val="en-US"/>
        </w:rPr>
      </w:pPr>
      <w:r w:rsidRPr="00530C8E">
        <w:rPr>
          <w:snapToGrid w:val="0"/>
        </w:rPr>
        <w:t>(</w:t>
      </w:r>
      <w:r w:rsidR="00F56F0F">
        <w:rPr>
          <w:snapToGrid w:val="0"/>
        </w:rPr>
        <w:t>the</w:t>
      </w:r>
      <w:r w:rsidR="008B10C5">
        <w:rPr>
          <w:snapToGrid w:val="0"/>
        </w:rPr>
        <w:t xml:space="preserve"> </w:t>
      </w:r>
      <w:r w:rsidRPr="00530C8E">
        <w:rPr>
          <w:i/>
          <w:snapToGrid w:val="0"/>
        </w:rPr>
        <w:t>Remote Monitoring Equipment</w:t>
      </w:r>
      <w:r w:rsidRPr="00530C8E">
        <w:rPr>
          <w:snapToGrid w:val="0"/>
        </w:rPr>
        <w:t>)</w:t>
      </w:r>
      <w:r w:rsidR="005361D4" w:rsidRPr="00530C8E">
        <w:rPr>
          <w:snapToGrid w:val="0"/>
        </w:rPr>
        <w:t>.</w:t>
      </w:r>
      <w:r w:rsidR="00B70863" w:rsidRPr="00530C8E">
        <w:rPr>
          <w:snapToGrid w:val="0"/>
        </w:rPr>
        <w:t xml:space="preserve"> </w:t>
      </w:r>
    </w:p>
    <w:p w:rsidR="00716A7B" w:rsidRPr="00716A7B" w:rsidRDefault="00716A7B" w:rsidP="009871BE">
      <w:pPr>
        <w:pStyle w:val="TOC2"/>
        <w:numPr>
          <w:ilvl w:val="1"/>
          <w:numId w:val="7"/>
        </w:numPr>
        <w:spacing w:after="290"/>
        <w:rPr>
          <w:snapToGrid w:val="0"/>
          <w:lang w:val="en-US"/>
        </w:rPr>
      </w:pPr>
      <w:r>
        <w:rPr>
          <w:snapToGrid w:val="0"/>
        </w:rPr>
        <w:t>There must be a</w:t>
      </w:r>
      <w:r w:rsidRPr="00530C8E">
        <w:rPr>
          <w:snapToGrid w:val="0"/>
        </w:rPr>
        <w:t xml:space="preserve"> secure, weather-proof, vermin-proof and adequately ventilated shelter or building</w:t>
      </w:r>
      <w:r w:rsidR="00C15C1F">
        <w:rPr>
          <w:snapToGrid w:val="0"/>
        </w:rPr>
        <w:t>, located in a non-Hazardous area,</w:t>
      </w:r>
      <w:r w:rsidRPr="00530C8E">
        <w:rPr>
          <w:snapToGrid w:val="0"/>
        </w:rPr>
        <w:t xml:space="preserve"> to house </w:t>
      </w:r>
      <w:r w:rsidR="00C25621">
        <w:rPr>
          <w:snapToGrid w:val="0"/>
        </w:rPr>
        <w:t>such of its</w:t>
      </w:r>
      <w:r w:rsidRPr="00530C8E">
        <w:rPr>
          <w:snapToGrid w:val="0"/>
        </w:rPr>
        <w:t xml:space="preserve"> Equipment</w:t>
      </w:r>
      <w:r w:rsidR="00C15C1F">
        <w:rPr>
          <w:snapToGrid w:val="0"/>
        </w:rPr>
        <w:t xml:space="preserve"> </w:t>
      </w:r>
      <w:r w:rsidR="00C25621">
        <w:rPr>
          <w:snapToGrid w:val="0"/>
        </w:rPr>
        <w:t>as</w:t>
      </w:r>
      <w:r w:rsidR="00C15C1F">
        <w:rPr>
          <w:snapToGrid w:val="0"/>
        </w:rPr>
        <w:t xml:space="preserve"> </w:t>
      </w:r>
      <w:r w:rsidR="00A64DF4">
        <w:rPr>
          <w:snapToGrid w:val="0"/>
        </w:rPr>
        <w:t>First Gas</w:t>
      </w:r>
      <w:r w:rsidR="00C15C1F">
        <w:rPr>
          <w:snapToGrid w:val="0"/>
        </w:rPr>
        <w:t xml:space="preserve"> </w:t>
      </w:r>
      <w:r w:rsidR="00C25621">
        <w:rPr>
          <w:snapToGrid w:val="0"/>
        </w:rPr>
        <w:t xml:space="preserve">reasonably </w:t>
      </w:r>
      <w:r w:rsidR="00C15C1F">
        <w:rPr>
          <w:snapToGrid w:val="0"/>
        </w:rPr>
        <w:t>considers requires</w:t>
      </w:r>
      <w:r w:rsidRPr="00530C8E">
        <w:rPr>
          <w:snapToGrid w:val="0"/>
        </w:rPr>
        <w:t xml:space="preserve"> such protection.</w:t>
      </w:r>
    </w:p>
    <w:p w:rsidR="001D7E63" w:rsidRDefault="00B90EF4" w:rsidP="009871BE">
      <w:pPr>
        <w:pStyle w:val="TOC2"/>
        <w:numPr>
          <w:ilvl w:val="1"/>
          <w:numId w:val="7"/>
        </w:numPr>
        <w:spacing w:after="290"/>
        <w:rPr>
          <w:snapToGrid w:val="0"/>
        </w:rPr>
      </w:pPr>
      <w:r w:rsidRPr="005D1C02">
        <w:rPr>
          <w:snapToGrid w:val="0"/>
        </w:rPr>
        <w:t xml:space="preserve">Where </w:t>
      </w:r>
      <w:r w:rsidR="00EF53BF">
        <w:rPr>
          <w:snapToGrid w:val="0"/>
        </w:rPr>
        <w:t>the</w:t>
      </w:r>
      <w:r w:rsidR="007F5ADC">
        <w:rPr>
          <w:snapToGrid w:val="0"/>
        </w:rPr>
        <w:t xml:space="preserve"> risk assessment referred to in </w:t>
      </w:r>
      <w:r w:rsidR="007F5ADC" w:rsidRPr="00CD5BAB">
        <w:rPr>
          <w:i/>
          <w:snapToGrid w:val="0"/>
        </w:rPr>
        <w:t xml:space="preserve">section </w:t>
      </w:r>
      <w:r w:rsidR="001A6660">
        <w:rPr>
          <w:i/>
          <w:snapToGrid w:val="0"/>
        </w:rPr>
        <w:t>2.4</w:t>
      </w:r>
      <w:r w:rsidR="00EF53BF">
        <w:rPr>
          <w:i/>
          <w:snapToGrid w:val="0"/>
        </w:rPr>
        <w:t>(b)</w:t>
      </w:r>
      <w:r w:rsidR="007F5ADC" w:rsidRPr="00CD5BAB">
        <w:rPr>
          <w:snapToGrid w:val="0"/>
        </w:rPr>
        <w:t xml:space="preserve"> </w:t>
      </w:r>
      <w:r w:rsidR="007F5ADC">
        <w:rPr>
          <w:snapToGrid w:val="0"/>
        </w:rPr>
        <w:t xml:space="preserve">indicates that means to prevent </w:t>
      </w:r>
      <w:r w:rsidR="007F5ADC">
        <w:t xml:space="preserve">over-pressurisation of </w:t>
      </w:r>
      <w:r w:rsidR="00EF53BF">
        <w:t>First Gas’</w:t>
      </w:r>
      <w:r w:rsidR="007F5ADC">
        <w:t xml:space="preserve"> Pipeline are required</w:t>
      </w:r>
      <w:r w:rsidR="005D059D">
        <w:t xml:space="preserve"> then</w:t>
      </w:r>
      <w:r w:rsidR="007F5ADC">
        <w:t xml:space="preserve">, </w:t>
      </w:r>
      <w:r w:rsidR="005D059D">
        <w:t xml:space="preserve">unless First Gas agrees otherwise, </w:t>
      </w:r>
      <w:r w:rsidR="007F5ADC">
        <w:t xml:space="preserve">such means shall </w:t>
      </w:r>
      <w:r w:rsidR="005D059D">
        <w:t>comprise</w:t>
      </w:r>
      <w:r w:rsidR="00A003AA" w:rsidRPr="00F27205">
        <w:t xml:space="preserve"> “</w:t>
      </w:r>
      <w:r w:rsidR="005D059D">
        <w:t>working</w:t>
      </w:r>
      <w:r w:rsidR="00A003AA" w:rsidRPr="00F27205">
        <w:t xml:space="preserve">” and “standby” pressure control streams, both </w:t>
      </w:r>
      <w:r w:rsidR="005D059D">
        <w:t xml:space="preserve">of which </w:t>
      </w:r>
      <w:r w:rsidR="00A003AA" w:rsidRPr="00F27205">
        <w:t xml:space="preserve">streams shall </w:t>
      </w:r>
      <w:r w:rsidR="005D059D">
        <w:t>include</w:t>
      </w:r>
      <w:r w:rsidR="001D7E63">
        <w:rPr>
          <w:snapToGrid w:val="0"/>
        </w:rPr>
        <w:t>:</w:t>
      </w:r>
    </w:p>
    <w:p w:rsidR="001D7E63" w:rsidRDefault="001D7E63" w:rsidP="009871BE">
      <w:pPr>
        <w:numPr>
          <w:ilvl w:val="2"/>
          <w:numId w:val="22"/>
        </w:numPr>
        <w:rPr>
          <w:snapToGrid w:val="0"/>
        </w:rPr>
      </w:pPr>
      <w:r>
        <w:rPr>
          <w:snapToGrid w:val="0"/>
        </w:rPr>
        <w:t>primary means of pressure control; and</w:t>
      </w:r>
    </w:p>
    <w:p w:rsidR="001D7E63" w:rsidRPr="001D7E63" w:rsidRDefault="005D059D" w:rsidP="009871BE">
      <w:pPr>
        <w:numPr>
          <w:ilvl w:val="2"/>
          <w:numId w:val="22"/>
        </w:numPr>
        <w:rPr>
          <w:snapToGrid w:val="0"/>
        </w:rPr>
      </w:pPr>
      <w:r>
        <w:rPr>
          <w:snapToGrid w:val="0"/>
        </w:rPr>
        <w:t xml:space="preserve">separate and independent </w:t>
      </w:r>
      <w:r w:rsidR="001D7E63">
        <w:rPr>
          <w:snapToGrid w:val="0"/>
        </w:rPr>
        <w:t>means of over-pressure protection</w:t>
      </w:r>
      <w:r>
        <w:rPr>
          <w:snapToGrid w:val="0"/>
        </w:rPr>
        <w:t>,</w:t>
      </w:r>
      <w:r w:rsidR="00A003AA">
        <w:rPr>
          <w:snapToGrid w:val="0"/>
        </w:rPr>
        <w:t xml:space="preserve"> </w:t>
      </w:r>
      <w:r w:rsidR="001D7E63">
        <w:rPr>
          <w:snapToGrid w:val="0"/>
        </w:rPr>
        <w:t>which shall operate in the event that the primary means of pressure control fails.</w:t>
      </w:r>
    </w:p>
    <w:p w:rsidR="001D7E63" w:rsidRPr="00737484" w:rsidRDefault="00A003AA" w:rsidP="009871BE">
      <w:pPr>
        <w:pStyle w:val="TOC2"/>
        <w:numPr>
          <w:ilvl w:val="1"/>
          <w:numId w:val="7"/>
        </w:numPr>
        <w:spacing w:after="290"/>
      </w:pPr>
      <w:r>
        <w:rPr>
          <w:snapToGrid w:val="0"/>
        </w:rPr>
        <w:t xml:space="preserve">Pursuant to </w:t>
      </w:r>
      <w:r w:rsidRPr="0005091B">
        <w:rPr>
          <w:i/>
          <w:snapToGrid w:val="0"/>
        </w:rPr>
        <w:t xml:space="preserve">paragraph </w:t>
      </w:r>
      <w:r w:rsidR="005D059D">
        <w:rPr>
          <w:i/>
          <w:snapToGrid w:val="0"/>
        </w:rPr>
        <w:t>1.5</w:t>
      </w:r>
      <w:r w:rsidR="001D7E63">
        <w:rPr>
          <w:snapToGrid w:val="0"/>
        </w:rPr>
        <w:t>:</w:t>
      </w:r>
    </w:p>
    <w:p w:rsidR="001D7E63" w:rsidRDefault="0093330E" w:rsidP="009871BE">
      <w:pPr>
        <w:numPr>
          <w:ilvl w:val="2"/>
          <w:numId w:val="7"/>
        </w:numPr>
      </w:pPr>
      <w:r w:rsidRPr="00F27205">
        <w:t>the primary means of pressure control</w:t>
      </w:r>
      <w:r w:rsidRPr="00F27205">
        <w:rPr>
          <w:snapToGrid w:val="0"/>
        </w:rPr>
        <w:t xml:space="preserve"> </w:t>
      </w:r>
      <w:r>
        <w:t>in both the working stream and the standby stream</w:t>
      </w:r>
      <w:r>
        <w:rPr>
          <w:snapToGrid w:val="0"/>
        </w:rPr>
        <w:t xml:space="preserve"> s</w:t>
      </w:r>
      <w:r w:rsidRPr="00F27205">
        <w:rPr>
          <w:snapToGrid w:val="0"/>
        </w:rPr>
        <w:t xml:space="preserve">hall comprise </w:t>
      </w:r>
      <w:r>
        <w:t>an active</w:t>
      </w:r>
      <w:r w:rsidRPr="00F27205">
        <w:t xml:space="preserve"> regulator</w:t>
      </w:r>
      <w:r>
        <w:t xml:space="preserve"> or pressure control valve </w:t>
      </w:r>
      <w:r w:rsidR="00A003AA" w:rsidRPr="00F27205">
        <w:t>; and</w:t>
      </w:r>
      <w:r w:rsidR="001D7E63">
        <w:t xml:space="preserve"> </w:t>
      </w:r>
    </w:p>
    <w:p w:rsidR="00A003AA" w:rsidRDefault="00A003AA" w:rsidP="009871BE">
      <w:pPr>
        <w:numPr>
          <w:ilvl w:val="2"/>
          <w:numId w:val="7"/>
        </w:numPr>
      </w:pPr>
      <w:r w:rsidRPr="00F27205">
        <w:t>the means of over-pressure protection shall comprise:</w:t>
      </w:r>
    </w:p>
    <w:p w:rsidR="0093330E" w:rsidRDefault="0093330E" w:rsidP="009871BE">
      <w:pPr>
        <w:pStyle w:val="ListParagraph"/>
        <w:numPr>
          <w:ilvl w:val="3"/>
          <w:numId w:val="7"/>
        </w:numPr>
      </w:pPr>
      <w:r>
        <w:lastRenderedPageBreak/>
        <w:t>a monitor regulator in both the working stream and the standby stream; and</w:t>
      </w:r>
    </w:p>
    <w:p w:rsidR="00A003AA" w:rsidRDefault="00A003AA" w:rsidP="009871BE">
      <w:pPr>
        <w:pStyle w:val="ListParagraph"/>
        <w:numPr>
          <w:ilvl w:val="3"/>
          <w:numId w:val="7"/>
        </w:numPr>
      </w:pPr>
      <w:r w:rsidRPr="00F27205">
        <w:t xml:space="preserve">a small-capacity (“token”) pressure relief valve sized for leakage past the </w:t>
      </w:r>
      <w:r w:rsidR="0093330E">
        <w:t>active and monitor</w:t>
      </w:r>
      <w:r w:rsidRPr="00F27205">
        <w:t xml:space="preserve"> regulators and/or control valves when the same are in the closed (“no flow”) position; or</w:t>
      </w:r>
      <w:r w:rsidDel="00A003AA">
        <w:t xml:space="preserve"> </w:t>
      </w:r>
    </w:p>
    <w:p w:rsidR="00A003AA" w:rsidRDefault="00A003AA" w:rsidP="009871BE">
      <w:pPr>
        <w:pStyle w:val="ListParagraph"/>
        <w:numPr>
          <w:ilvl w:val="3"/>
          <w:numId w:val="7"/>
        </w:numPr>
      </w:pPr>
      <w:r w:rsidRPr="00F27205">
        <w:t>a slam-shut valve; or</w:t>
      </w:r>
    </w:p>
    <w:p w:rsidR="00A003AA" w:rsidRDefault="0093330E" w:rsidP="009871BE">
      <w:pPr>
        <w:pStyle w:val="ListParagraph"/>
        <w:numPr>
          <w:ilvl w:val="3"/>
          <w:numId w:val="7"/>
        </w:numPr>
      </w:pPr>
      <w:r>
        <w:t xml:space="preserve">all of </w:t>
      </w:r>
      <w:r w:rsidR="00A003AA" w:rsidRPr="00F27205">
        <w:t>(i)</w:t>
      </w:r>
      <w:r>
        <w:t>,</w:t>
      </w:r>
      <w:r w:rsidR="00A003AA" w:rsidRPr="00F27205">
        <w:t xml:space="preserve"> (ii)</w:t>
      </w:r>
      <w:r>
        <w:t xml:space="preserve"> and (iii)</w:t>
      </w:r>
      <w:r w:rsidR="00A003AA" w:rsidRPr="00F27205">
        <w:t>.</w:t>
      </w:r>
      <w:r w:rsidR="00A003AA">
        <w:t xml:space="preserve"> </w:t>
      </w:r>
      <w:r w:rsidR="00A003AA" w:rsidDel="00A003AA">
        <w:t xml:space="preserve"> </w:t>
      </w:r>
    </w:p>
    <w:p w:rsidR="00A003AA" w:rsidRPr="00A003AA" w:rsidRDefault="00A003AA" w:rsidP="009871BE">
      <w:pPr>
        <w:pStyle w:val="TOC2"/>
        <w:numPr>
          <w:ilvl w:val="1"/>
          <w:numId w:val="7"/>
        </w:numPr>
        <w:spacing w:after="290"/>
        <w:rPr>
          <w:snapToGrid w:val="0"/>
          <w:lang w:val="en-US"/>
        </w:rPr>
      </w:pPr>
      <w:r w:rsidRPr="00A003AA">
        <w:rPr>
          <w:snapToGrid w:val="0"/>
          <w:lang w:val="en-US"/>
        </w:rPr>
        <w:t>W</w:t>
      </w:r>
      <w:r w:rsidRPr="004F652B">
        <w:rPr>
          <w:snapToGrid w:val="0"/>
          <w:lang w:val="en-US"/>
        </w:rPr>
        <w:t xml:space="preserve">here </w:t>
      </w:r>
      <w:r w:rsidR="004F652B">
        <w:rPr>
          <w:snapToGrid w:val="0"/>
          <w:lang w:val="en-US"/>
        </w:rPr>
        <w:t xml:space="preserve">required </w:t>
      </w:r>
      <w:r w:rsidR="0093330E">
        <w:rPr>
          <w:snapToGrid w:val="0"/>
          <w:lang w:val="en-US"/>
        </w:rPr>
        <w:t xml:space="preserve">by First Gas </w:t>
      </w:r>
      <w:r w:rsidR="004F652B">
        <w:rPr>
          <w:snapToGrid w:val="0"/>
          <w:lang w:val="en-US"/>
        </w:rPr>
        <w:t xml:space="preserve">to operate </w:t>
      </w:r>
      <w:r w:rsidR="0093330E">
        <w:rPr>
          <w:snapToGrid w:val="0"/>
          <w:lang w:val="en-US"/>
        </w:rPr>
        <w:t xml:space="preserve">its Remote Monitoring Equipment, any other Equipment and </w:t>
      </w:r>
      <w:r w:rsidRPr="004F652B">
        <w:rPr>
          <w:snapToGrid w:val="0"/>
          <w:lang w:val="en-US"/>
        </w:rPr>
        <w:t>Odorisation Facilities (if any)</w:t>
      </w:r>
      <w:r w:rsidR="004F652B">
        <w:rPr>
          <w:snapToGrid w:val="0"/>
          <w:lang w:val="en-US"/>
        </w:rPr>
        <w:t>, an external supply of electricity</w:t>
      </w:r>
      <w:r w:rsidR="004F652B">
        <w:rPr>
          <w:snapToGrid w:val="0"/>
        </w:rPr>
        <w:t xml:space="preserve"> </w:t>
      </w:r>
      <w:r w:rsidRPr="004F652B">
        <w:rPr>
          <w:snapToGrid w:val="0"/>
        </w:rPr>
        <w:t>(</w:t>
      </w:r>
      <w:r w:rsidRPr="004F652B">
        <w:rPr>
          <w:i/>
          <w:snapToGrid w:val="0"/>
        </w:rPr>
        <w:t>Mains Supply</w:t>
      </w:r>
      <w:r w:rsidRPr="004F652B">
        <w:rPr>
          <w:snapToGrid w:val="0"/>
        </w:rPr>
        <w:t>)</w:t>
      </w:r>
      <w:r w:rsidR="004F652B">
        <w:rPr>
          <w:snapToGrid w:val="0"/>
        </w:rPr>
        <w:t xml:space="preserve"> shall be provided</w:t>
      </w:r>
      <w:r w:rsidRPr="004F652B">
        <w:rPr>
          <w:snapToGrid w:val="0"/>
        </w:rPr>
        <w:t xml:space="preserve">. </w:t>
      </w:r>
      <w:r w:rsidR="004F652B">
        <w:rPr>
          <w:snapToGrid w:val="0"/>
        </w:rPr>
        <w:t>An</w:t>
      </w:r>
      <w:r w:rsidRPr="00A003AA">
        <w:rPr>
          <w:snapToGrid w:val="0"/>
        </w:rPr>
        <w:t xml:space="preserve"> uninterruptible power supply (</w:t>
      </w:r>
      <w:r w:rsidRPr="004F652B">
        <w:rPr>
          <w:i/>
          <w:iCs/>
          <w:snapToGrid w:val="0"/>
        </w:rPr>
        <w:t>UPS</w:t>
      </w:r>
      <w:r w:rsidRPr="004F652B">
        <w:rPr>
          <w:snapToGrid w:val="0"/>
        </w:rPr>
        <w:t>)</w:t>
      </w:r>
      <w:r w:rsidR="004F652B">
        <w:rPr>
          <w:snapToGrid w:val="0"/>
        </w:rPr>
        <w:t xml:space="preserve"> shall also be installed, incorporating </w:t>
      </w:r>
      <w:r w:rsidRPr="00C828AE">
        <w:t xml:space="preserve">batteries with </w:t>
      </w:r>
      <w:r>
        <w:t xml:space="preserve">sufficient </w:t>
      </w:r>
      <w:r w:rsidR="004F652B">
        <w:t xml:space="preserve">storage </w:t>
      </w:r>
      <w:r w:rsidRPr="00C828AE">
        <w:t xml:space="preserve">capacity </w:t>
      </w:r>
      <w:r>
        <w:t>to supply the normal</w:t>
      </w:r>
      <w:r w:rsidR="004F652B">
        <w:t xml:space="preserve"> electricity</w:t>
      </w:r>
      <w:r>
        <w:t xml:space="preserve"> requirements of </w:t>
      </w:r>
      <w:r w:rsidR="0093330E">
        <w:t xml:space="preserve">such First Gas’ </w:t>
      </w:r>
      <w:r>
        <w:t xml:space="preserve">equipment for not less than </w:t>
      </w:r>
      <w:r w:rsidR="004F652B">
        <w:t xml:space="preserve">four </w:t>
      </w:r>
      <w:r>
        <w:t>hours</w:t>
      </w:r>
      <w:r w:rsidR="004F652B">
        <w:t xml:space="preserve"> if the Mains Supply fails</w:t>
      </w:r>
      <w:r>
        <w:t>.</w:t>
      </w:r>
    </w:p>
    <w:p w:rsidR="00C6575C" w:rsidRDefault="00A64DF4" w:rsidP="009871BE">
      <w:pPr>
        <w:pStyle w:val="TOC2"/>
        <w:numPr>
          <w:ilvl w:val="1"/>
          <w:numId w:val="7"/>
        </w:numPr>
        <w:spacing w:after="290"/>
        <w:rPr>
          <w:snapToGrid w:val="0"/>
        </w:rPr>
      </w:pPr>
      <w:r>
        <w:rPr>
          <w:snapToGrid w:val="0"/>
        </w:rPr>
        <w:t>First Gas</w:t>
      </w:r>
      <w:r w:rsidR="005413CF" w:rsidRPr="00E573DF">
        <w:rPr>
          <w:snapToGrid w:val="0"/>
        </w:rPr>
        <w:t xml:space="preserve"> </w:t>
      </w:r>
      <w:r w:rsidR="00C6575C" w:rsidRPr="00E573DF">
        <w:rPr>
          <w:snapToGrid w:val="0"/>
        </w:rPr>
        <w:t xml:space="preserve">may </w:t>
      </w:r>
      <w:r w:rsidR="009A7B78" w:rsidRPr="00E573DF">
        <w:rPr>
          <w:snapToGrid w:val="0"/>
        </w:rPr>
        <w:t>require</w:t>
      </w:r>
      <w:r w:rsidR="00C6575C" w:rsidRPr="00E573DF">
        <w:rPr>
          <w:snapToGrid w:val="0"/>
        </w:rPr>
        <w:t xml:space="preserve"> means </w:t>
      </w:r>
      <w:r w:rsidR="009A7B78" w:rsidRPr="00E573DF">
        <w:rPr>
          <w:snapToGrid w:val="0"/>
        </w:rPr>
        <w:t>to</w:t>
      </w:r>
      <w:r w:rsidR="00C6575C" w:rsidRPr="00E573DF">
        <w:rPr>
          <w:snapToGrid w:val="0"/>
        </w:rPr>
        <w:t xml:space="preserve"> </w:t>
      </w:r>
      <w:r w:rsidR="004F652B">
        <w:rPr>
          <w:snapToGrid w:val="0"/>
        </w:rPr>
        <w:t xml:space="preserve">remotely </w:t>
      </w:r>
      <w:r w:rsidR="00C6575C" w:rsidRPr="00E573DF">
        <w:rPr>
          <w:snapToGrid w:val="0"/>
        </w:rPr>
        <w:t>control</w:t>
      </w:r>
      <w:r w:rsidR="009A7B78" w:rsidRPr="00E573DF">
        <w:rPr>
          <w:snapToGrid w:val="0"/>
        </w:rPr>
        <w:t xml:space="preserve"> the flow of Gas at </w:t>
      </w:r>
      <w:r w:rsidR="001A6660">
        <w:rPr>
          <w:snapToGrid w:val="0"/>
        </w:rPr>
        <w:t>a</w:t>
      </w:r>
      <w:r w:rsidR="00FA7D75" w:rsidRPr="00E573DF">
        <w:rPr>
          <w:snapToGrid w:val="0"/>
        </w:rPr>
        <w:t xml:space="preserve"> Receipt Point</w:t>
      </w:r>
      <w:r w:rsidR="00C6575C" w:rsidRPr="00E573DF">
        <w:rPr>
          <w:snapToGrid w:val="0"/>
        </w:rPr>
        <w:t xml:space="preserve">. </w:t>
      </w:r>
    </w:p>
    <w:p w:rsidR="006C2674" w:rsidRPr="00F27205" w:rsidRDefault="00B219F6" w:rsidP="006C2674">
      <w:pPr>
        <w:pStyle w:val="Heading1"/>
        <w:ind w:left="0"/>
        <w:jc w:val="center"/>
      </w:pPr>
      <w:bookmarkStart w:id="777" w:name="_Toc468365833"/>
      <w:r>
        <w:br w:type="page"/>
      </w:r>
      <w:bookmarkStart w:id="778" w:name="_Toc412620922"/>
      <w:bookmarkStart w:id="779" w:name="_Toc488675680"/>
      <w:bookmarkStart w:id="780" w:name="_Toc495310849"/>
      <w:r w:rsidR="006C2674" w:rsidRPr="00B879E6">
        <w:rPr>
          <w:snapToGrid w:val="0"/>
          <w:lang w:val="en-AU"/>
        </w:rPr>
        <w:lastRenderedPageBreak/>
        <w:t>SCHEDULE three:  amending agreement</w:t>
      </w:r>
      <w:bookmarkEnd w:id="778"/>
      <w:bookmarkEnd w:id="779"/>
      <w:bookmarkEnd w:id="780"/>
    </w:p>
    <w:p w:rsidR="006C2674" w:rsidRPr="00F27205" w:rsidRDefault="006C2674" w:rsidP="006C2674">
      <w:pPr>
        <w:rPr>
          <w:b/>
          <w:bCs/>
        </w:rPr>
      </w:pPr>
      <w:r w:rsidRPr="00F27205">
        <w:rPr>
          <w:b/>
          <w:bCs/>
        </w:rPr>
        <w:t>PARTIES:</w:t>
      </w:r>
    </w:p>
    <w:p w:rsidR="006C2674" w:rsidRPr="00F27205" w:rsidRDefault="006C2674" w:rsidP="006C2674">
      <w:r>
        <w:rPr>
          <w:b/>
        </w:rPr>
        <w:t xml:space="preserve">First </w:t>
      </w:r>
      <w:r w:rsidRPr="00F27205">
        <w:rPr>
          <w:b/>
        </w:rPr>
        <w:t>Gas Limited</w:t>
      </w:r>
      <w:r w:rsidRPr="00F27205">
        <w:t xml:space="preserve"> (</w:t>
      </w:r>
      <w:r w:rsidRPr="00C070FD">
        <w:rPr>
          <w:i/>
        </w:rPr>
        <w:t>First Gas</w:t>
      </w:r>
      <w:r w:rsidRPr="00F27205">
        <w:t>)</w:t>
      </w:r>
    </w:p>
    <w:p w:rsidR="006C2674" w:rsidRPr="00F27205" w:rsidRDefault="00DC7845" w:rsidP="006C2674">
      <w:r>
        <w:rPr>
          <w:b/>
        </w:rPr>
        <w:t>[                                 ]</w:t>
      </w:r>
      <w:r w:rsidR="006C2674" w:rsidRPr="00F27205">
        <w:rPr>
          <w:b/>
        </w:rPr>
        <w:t xml:space="preserve"> Limited</w:t>
      </w:r>
      <w:r w:rsidR="006C2674" w:rsidRPr="00F27205">
        <w:t xml:space="preserve"> (</w:t>
      </w:r>
      <w:r w:rsidR="006C2674" w:rsidRPr="00F27205">
        <w:rPr>
          <w:i/>
        </w:rPr>
        <w:t>the Interconnected Party</w:t>
      </w:r>
      <w:r w:rsidR="006C2674" w:rsidRPr="00F27205">
        <w:t>)</w:t>
      </w:r>
    </w:p>
    <w:p w:rsidR="006C2674" w:rsidRPr="00F27205" w:rsidRDefault="006C2674" w:rsidP="006C2674">
      <w:r w:rsidRPr="00F27205">
        <w:rPr>
          <w:b/>
        </w:rPr>
        <w:t>BACKGROUND:</w:t>
      </w:r>
    </w:p>
    <w:p w:rsidR="006C2674" w:rsidRPr="00F27205" w:rsidRDefault="006C2674" w:rsidP="006C2674">
      <w:pPr>
        <w:numPr>
          <w:ilvl w:val="0"/>
          <w:numId w:val="42"/>
        </w:numPr>
        <w:tabs>
          <w:tab w:val="clear" w:pos="737"/>
          <w:tab w:val="num" w:pos="567"/>
        </w:tabs>
        <w:ind w:left="567" w:hanging="567"/>
      </w:pPr>
      <w:r>
        <w:t>First Gas</w:t>
      </w:r>
      <w:r w:rsidRPr="00F27205">
        <w:t xml:space="preserve"> and the Interconnected Party are party to an Interconnection Agreement for </w:t>
      </w:r>
      <w:r w:rsidR="00DC7845">
        <w:t>Receipt</w:t>
      </w:r>
      <w:r w:rsidRPr="00F27205">
        <w:t xml:space="preserve"> Points dated [</w:t>
      </w:r>
      <w:r w:rsidRPr="00F27205">
        <w:tab/>
      </w:r>
      <w:r w:rsidRPr="00F27205">
        <w:tab/>
      </w:r>
      <w:r w:rsidRPr="00F27205">
        <w:tab/>
      </w:r>
      <w:r w:rsidRPr="00F27205">
        <w:tab/>
      </w:r>
      <w:r w:rsidRPr="00F27205">
        <w:tab/>
        <w:t xml:space="preserve">] as amended by an Amending Agreement dated [                             ] (the </w:t>
      </w:r>
      <w:r w:rsidRPr="00F27205">
        <w:rPr>
          <w:i/>
        </w:rPr>
        <w:t>ICA</w:t>
      </w:r>
      <w:r w:rsidRPr="00F27205">
        <w:t>).</w:t>
      </w:r>
    </w:p>
    <w:p w:rsidR="006C2674" w:rsidRPr="00F27205" w:rsidRDefault="006C2674" w:rsidP="006C2674">
      <w:pPr>
        <w:numPr>
          <w:ilvl w:val="0"/>
          <w:numId w:val="42"/>
        </w:numPr>
        <w:tabs>
          <w:tab w:val="clear" w:pos="737"/>
          <w:tab w:val="num" w:pos="567"/>
        </w:tabs>
        <w:ind w:left="567" w:hanging="567"/>
      </w:pPr>
      <w:r w:rsidRPr="00F27205">
        <w:rPr>
          <w:iCs/>
        </w:rPr>
        <w:t>The Parties wish to amend the ICA as set out in this Amending Agreement</w:t>
      </w:r>
      <w:r w:rsidRPr="00F27205">
        <w:t xml:space="preserve">. </w:t>
      </w:r>
    </w:p>
    <w:p w:rsidR="006C2674" w:rsidRPr="00F27205" w:rsidRDefault="006C2674" w:rsidP="006C2674">
      <w:r w:rsidRPr="00F27205">
        <w:rPr>
          <w:b/>
        </w:rPr>
        <w:t>THE PARTIES AGREE</w:t>
      </w:r>
      <w:r w:rsidRPr="00F27205">
        <w:t xml:space="preserve"> as follows:</w:t>
      </w:r>
    </w:p>
    <w:p w:rsidR="006C2674" w:rsidRPr="00F27205" w:rsidRDefault="006C2674" w:rsidP="006C2674">
      <w:pPr>
        <w:pStyle w:val="Heading2"/>
        <w:numPr>
          <w:ilvl w:val="0"/>
          <w:numId w:val="43"/>
        </w:numPr>
        <w:rPr>
          <w:b w:val="0"/>
          <w:iCs/>
        </w:rPr>
      </w:pPr>
      <w:r w:rsidRPr="00F27205">
        <w:rPr>
          <w:b w:val="0"/>
          <w:iCs/>
        </w:rPr>
        <w:t xml:space="preserve">Unless the context otherwise requires, </w:t>
      </w:r>
      <w:r w:rsidRPr="00F27205">
        <w:rPr>
          <w:b w:val="0"/>
          <w:i/>
          <w:iCs/>
        </w:rPr>
        <w:t xml:space="preserve">sections </w:t>
      </w:r>
      <w:r w:rsidR="00C77155">
        <w:rPr>
          <w:b w:val="0"/>
          <w:i/>
          <w:iCs/>
        </w:rPr>
        <w:t>20.1</w:t>
      </w:r>
      <w:r w:rsidR="00C77155" w:rsidRPr="00C77155">
        <w:rPr>
          <w:b w:val="0"/>
          <w:iCs/>
        </w:rPr>
        <w:t>,</w:t>
      </w:r>
      <w:r w:rsidR="00C77155">
        <w:rPr>
          <w:b w:val="0"/>
          <w:i/>
          <w:iCs/>
        </w:rPr>
        <w:t xml:space="preserve"> 20.2</w:t>
      </w:r>
      <w:r w:rsidRPr="00F27205">
        <w:rPr>
          <w:b w:val="0"/>
          <w:iCs/>
        </w:rPr>
        <w:t xml:space="preserve"> (Definitions) and </w:t>
      </w:r>
      <w:r w:rsidR="00C77155">
        <w:rPr>
          <w:b w:val="0"/>
          <w:i/>
          <w:iCs/>
        </w:rPr>
        <w:t>20.3</w:t>
      </w:r>
      <w:r w:rsidRPr="00F27205">
        <w:rPr>
          <w:b w:val="0"/>
          <w:iCs/>
        </w:rPr>
        <w:t xml:space="preserve"> (Interpretation) of the ICA apply in respect of this Amending Agreement.</w:t>
      </w:r>
    </w:p>
    <w:p w:rsidR="006C2674" w:rsidRPr="00F27205" w:rsidRDefault="006C2674" w:rsidP="006C2674">
      <w:pPr>
        <w:pStyle w:val="Heading2"/>
        <w:rPr>
          <w:b w:val="0"/>
          <w:iCs/>
        </w:rPr>
      </w:pPr>
    </w:p>
    <w:p w:rsidR="006C2674" w:rsidRPr="00F27205" w:rsidRDefault="006C2674" w:rsidP="006C2674">
      <w:pPr>
        <w:pStyle w:val="Heading2"/>
        <w:numPr>
          <w:ilvl w:val="0"/>
          <w:numId w:val="43"/>
        </w:numPr>
        <w:rPr>
          <w:b w:val="0"/>
        </w:rPr>
      </w:pPr>
      <w:r w:rsidRPr="00F27205">
        <w:rPr>
          <w:b w:val="0"/>
          <w:iCs/>
        </w:rPr>
        <w:t>With effect from the date this Amending Agreement is signed by both Parties,</w:t>
      </w:r>
      <w:r w:rsidRPr="00F27205">
        <w:rPr>
          <w:b w:val="0"/>
        </w:rPr>
        <w:t xml:space="preserve"> the Additional </w:t>
      </w:r>
      <w:r w:rsidR="00DC7845">
        <w:rPr>
          <w:b w:val="0"/>
        </w:rPr>
        <w:t>Receipt</w:t>
      </w:r>
      <w:r w:rsidRPr="00F27205">
        <w:rPr>
          <w:b w:val="0"/>
        </w:rPr>
        <w:t xml:space="preserve"> Point referred to in the schedule to this Amending Agreement shall be incorporated into the ICA </w:t>
      </w:r>
      <w:r w:rsidR="005C75DB">
        <w:rPr>
          <w:b w:val="0"/>
        </w:rPr>
        <w:t>by addition</w:t>
      </w:r>
      <w:r w:rsidRPr="00F27205">
        <w:rPr>
          <w:b w:val="0"/>
        </w:rPr>
        <w:t xml:space="preserve"> to Schedule One of the ICA. </w:t>
      </w:r>
      <w:r w:rsidRPr="00F27205">
        <w:rPr>
          <w:b w:val="0"/>
        </w:rPr>
        <w:br/>
      </w:r>
    </w:p>
    <w:p w:rsidR="006C2674" w:rsidRPr="00F27205" w:rsidRDefault="006C2674" w:rsidP="006C2674">
      <w:pPr>
        <w:pStyle w:val="Heading2"/>
        <w:numPr>
          <w:ilvl w:val="0"/>
          <w:numId w:val="43"/>
        </w:numPr>
        <w:rPr>
          <w:b w:val="0"/>
        </w:rPr>
      </w:pPr>
      <w:r w:rsidRPr="00F27205">
        <w:rPr>
          <w:b w:val="0"/>
        </w:rPr>
        <w:t xml:space="preserve">Except as set out in this Amending Agreement, the </w:t>
      </w:r>
      <w:r w:rsidRPr="00F27205">
        <w:rPr>
          <w:b w:val="0"/>
          <w:iCs/>
        </w:rPr>
        <w:t>ICA remains in full force and effect</w:t>
      </w:r>
      <w:r w:rsidRPr="00F27205">
        <w:rPr>
          <w:b w:val="0"/>
        </w:rPr>
        <w:t>.</w:t>
      </w:r>
    </w:p>
    <w:p w:rsidR="006C2674" w:rsidRPr="00F27205" w:rsidRDefault="006C2674" w:rsidP="006C2674">
      <w:pPr>
        <w:pStyle w:val="Heading2"/>
        <w:rPr>
          <w:b w:val="0"/>
        </w:rPr>
      </w:pPr>
      <w:r w:rsidRPr="00F27205">
        <w:rPr>
          <w:b w:val="0"/>
        </w:rPr>
        <w:t xml:space="preserve"> </w:t>
      </w:r>
    </w:p>
    <w:p w:rsidR="006C2674" w:rsidRPr="00F27205" w:rsidRDefault="006C2674" w:rsidP="006C2674">
      <w:r w:rsidRPr="00F27205">
        <w:rPr>
          <w:b/>
        </w:rPr>
        <w:t>EXECUTION</w:t>
      </w:r>
      <w:r w:rsidRPr="00F27205">
        <w:t>:</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253"/>
        <w:gridCol w:w="4468"/>
      </w:tblGrid>
      <w:tr w:rsidR="006C2674" w:rsidRPr="00F27205" w:rsidTr="00137C79">
        <w:trPr>
          <w:cantSplit/>
        </w:trPr>
        <w:tc>
          <w:tcPr>
            <w:tcW w:w="4253" w:type="dxa"/>
            <w:tcBorders>
              <w:top w:val="nil"/>
              <w:left w:val="nil"/>
              <w:bottom w:val="nil"/>
              <w:right w:val="nil"/>
            </w:tcBorders>
          </w:tcPr>
          <w:p w:rsidR="006C2674" w:rsidRPr="00F27205" w:rsidRDefault="006C2674" w:rsidP="00137C79">
            <w:r>
              <w:rPr>
                <w:b/>
                <w:bCs/>
              </w:rPr>
              <w:t xml:space="preserve">First </w:t>
            </w:r>
            <w:r w:rsidRPr="00F27205">
              <w:rPr>
                <w:b/>
                <w:bCs/>
              </w:rPr>
              <w:t>Gas Limited</w:t>
            </w:r>
            <w:r w:rsidRPr="00F27205">
              <w:t xml:space="preserve"> by:</w:t>
            </w:r>
          </w:p>
          <w:p w:rsidR="006C2674" w:rsidRPr="00F27205" w:rsidRDefault="006C2674" w:rsidP="00137C79"/>
          <w:p w:rsidR="006C2674" w:rsidRPr="00F27205" w:rsidRDefault="006C2674" w:rsidP="00137C79">
            <w:r w:rsidRPr="00F27205">
              <w:t>_____________________________</w:t>
            </w:r>
            <w:r w:rsidRPr="00F27205">
              <w:br/>
              <w:t>Signature of authorised signatory</w:t>
            </w:r>
          </w:p>
          <w:p w:rsidR="006C2674" w:rsidRPr="00F27205" w:rsidRDefault="006C2674" w:rsidP="00137C79"/>
          <w:p w:rsidR="006C2674" w:rsidRPr="00F27205" w:rsidRDefault="006C2674" w:rsidP="00137C79">
            <w:r w:rsidRPr="00F27205">
              <w:t>_____________________________</w:t>
            </w:r>
            <w:r w:rsidRPr="00F27205">
              <w:br/>
              <w:t>Name of authorised signatory</w:t>
            </w:r>
          </w:p>
        </w:tc>
        <w:tc>
          <w:tcPr>
            <w:tcW w:w="4468" w:type="dxa"/>
            <w:tcBorders>
              <w:top w:val="nil"/>
              <w:left w:val="nil"/>
              <w:bottom w:val="nil"/>
              <w:right w:val="nil"/>
            </w:tcBorders>
          </w:tcPr>
          <w:p w:rsidR="006C2674" w:rsidRPr="00F27205" w:rsidRDefault="00DC7845" w:rsidP="00137C79">
            <w:r>
              <w:rPr>
                <w:b/>
              </w:rPr>
              <w:t xml:space="preserve">[                    </w:t>
            </w:r>
            <w:r w:rsidR="006C2674">
              <w:rPr>
                <w:b/>
              </w:rPr>
              <w:t>]</w:t>
            </w:r>
            <w:r w:rsidR="006C2674" w:rsidRPr="00F27205">
              <w:rPr>
                <w:b/>
              </w:rPr>
              <w:t xml:space="preserve"> </w:t>
            </w:r>
            <w:r w:rsidR="006C2674" w:rsidRPr="00F27205">
              <w:rPr>
                <w:b/>
                <w:bCs/>
              </w:rPr>
              <w:t>Limited</w:t>
            </w:r>
            <w:r w:rsidR="006C2674" w:rsidRPr="00F27205">
              <w:t xml:space="preserve"> by:</w:t>
            </w:r>
          </w:p>
          <w:p w:rsidR="006C2674" w:rsidRPr="00F27205" w:rsidRDefault="006C2674" w:rsidP="00137C79"/>
          <w:p w:rsidR="006C2674" w:rsidRPr="00F27205" w:rsidRDefault="006C2674" w:rsidP="00137C79">
            <w:r w:rsidRPr="00F27205">
              <w:t>_____________________________</w:t>
            </w:r>
            <w:r w:rsidRPr="00F27205">
              <w:br/>
              <w:t>Signature of authorised signatory</w:t>
            </w:r>
          </w:p>
          <w:p w:rsidR="006C2674" w:rsidRPr="00F27205" w:rsidRDefault="006C2674" w:rsidP="00137C79"/>
          <w:p w:rsidR="006C2674" w:rsidRPr="00F27205" w:rsidRDefault="006C2674" w:rsidP="00137C79">
            <w:r w:rsidRPr="00F27205">
              <w:t>_____________________________</w:t>
            </w:r>
            <w:r w:rsidRPr="00F27205">
              <w:br/>
              <w:t>Name of authorised signatory</w:t>
            </w:r>
          </w:p>
        </w:tc>
      </w:tr>
    </w:tbl>
    <w:p w:rsidR="006C2674" w:rsidRPr="00F27205" w:rsidRDefault="006C2674" w:rsidP="006C2674">
      <w:pPr>
        <w:pStyle w:val="Heading1"/>
        <w:ind w:left="0"/>
      </w:pPr>
    </w:p>
    <w:p w:rsidR="006C2674" w:rsidRPr="00F27205" w:rsidRDefault="006C2674" w:rsidP="006C2674">
      <w:pPr>
        <w:jc w:val="center"/>
        <w:rPr>
          <w:b/>
        </w:rPr>
      </w:pPr>
    </w:p>
    <w:p w:rsidR="006C2674" w:rsidRPr="00F27205" w:rsidRDefault="006C2674" w:rsidP="006C2674">
      <w:pPr>
        <w:spacing w:after="0" w:line="240" w:lineRule="auto"/>
        <w:rPr>
          <w:b/>
        </w:rPr>
      </w:pPr>
      <w:r w:rsidRPr="00F27205">
        <w:rPr>
          <w:b/>
        </w:rPr>
        <w:br w:type="page"/>
      </w:r>
    </w:p>
    <w:p w:rsidR="006C2674" w:rsidRDefault="006C2674" w:rsidP="006C2674">
      <w:pPr>
        <w:jc w:val="center"/>
        <w:rPr>
          <w:b/>
        </w:rPr>
      </w:pPr>
      <w:r w:rsidRPr="00F27205">
        <w:rPr>
          <w:b/>
        </w:rPr>
        <w:lastRenderedPageBreak/>
        <w:t>Schedule to Amending Agreement</w:t>
      </w:r>
    </w:p>
    <w:tbl>
      <w:tblPr>
        <w:tblStyle w:val="TableGrid"/>
        <w:tblW w:w="9209" w:type="dxa"/>
        <w:tblLayout w:type="fixed"/>
        <w:tblLook w:val="04A0" w:firstRow="1" w:lastRow="0" w:firstColumn="1" w:lastColumn="0" w:noHBand="0" w:noVBand="1"/>
      </w:tblPr>
      <w:tblGrid>
        <w:gridCol w:w="4673"/>
        <w:gridCol w:w="4536"/>
      </w:tblGrid>
      <w:tr w:rsidR="006C2674" w:rsidRPr="00F27205" w:rsidTr="002F5699">
        <w:tc>
          <w:tcPr>
            <w:tcW w:w="4673" w:type="dxa"/>
          </w:tcPr>
          <w:p w:rsidR="006C2674" w:rsidRPr="00F27205" w:rsidRDefault="0021370E" w:rsidP="00137C79">
            <w:pPr>
              <w:spacing w:beforeLines="20" w:before="48" w:afterLines="20" w:after="48" w:line="240" w:lineRule="auto"/>
              <w:rPr>
                <w:b/>
                <w:caps/>
              </w:rPr>
            </w:pPr>
            <w:r>
              <w:rPr>
                <w:b/>
              </w:rPr>
              <w:t>Receipt</w:t>
            </w:r>
            <w:r w:rsidR="006C2674" w:rsidRPr="00F27205">
              <w:rPr>
                <w:b/>
              </w:rPr>
              <w:t xml:space="preserve"> Point</w:t>
            </w:r>
          </w:p>
        </w:tc>
        <w:tc>
          <w:tcPr>
            <w:tcW w:w="4536" w:type="dxa"/>
          </w:tcPr>
          <w:p w:rsidR="006C2674" w:rsidRPr="002F5699" w:rsidRDefault="006C2674" w:rsidP="002F5699">
            <w:pPr>
              <w:spacing w:beforeLines="20" w:before="48" w:afterLines="20" w:after="48" w:line="240" w:lineRule="auto"/>
              <w:rPr>
                <w:b/>
              </w:rPr>
            </w:pPr>
          </w:p>
        </w:tc>
      </w:tr>
      <w:tr w:rsidR="006C2674" w:rsidRPr="00F27205" w:rsidTr="002F5699">
        <w:tc>
          <w:tcPr>
            <w:tcW w:w="4673" w:type="dxa"/>
          </w:tcPr>
          <w:p w:rsidR="006C2674" w:rsidRPr="00F27205" w:rsidRDefault="006C2674" w:rsidP="00137C79">
            <w:pPr>
              <w:spacing w:beforeLines="20" w:before="48" w:afterLines="20" w:after="48" w:line="240" w:lineRule="auto"/>
              <w:rPr>
                <w:b/>
                <w:caps/>
              </w:rPr>
            </w:pPr>
            <w:r w:rsidRPr="00F27205">
              <w:rPr>
                <w:b/>
              </w:rPr>
              <w:t>Address</w:t>
            </w:r>
          </w:p>
        </w:tc>
        <w:tc>
          <w:tcPr>
            <w:tcW w:w="4536" w:type="dxa"/>
          </w:tcPr>
          <w:p w:rsidR="006C2674" w:rsidRPr="002F5699" w:rsidRDefault="006C2674" w:rsidP="00CA0604">
            <w:pPr>
              <w:spacing w:beforeLines="20" w:before="48" w:afterLines="20" w:after="48" w:line="240" w:lineRule="auto"/>
              <w:rPr>
                <w:b/>
              </w:rPr>
            </w:pPr>
          </w:p>
        </w:tc>
      </w:tr>
      <w:tr w:rsidR="002F5699" w:rsidRPr="00F27205" w:rsidTr="002F5699">
        <w:tc>
          <w:tcPr>
            <w:tcW w:w="4673" w:type="dxa"/>
          </w:tcPr>
          <w:p w:rsidR="002F5699" w:rsidRPr="00F27205" w:rsidRDefault="002F5699" w:rsidP="002F5699">
            <w:pPr>
              <w:spacing w:beforeLines="20" w:before="48" w:afterLines="20" w:after="48" w:line="240" w:lineRule="auto"/>
              <w:rPr>
                <w:b/>
              </w:rPr>
            </w:pPr>
            <w:r w:rsidRPr="00F27205">
              <w:rPr>
                <w:b/>
              </w:rPr>
              <w:t>Metering Location</w:t>
            </w:r>
          </w:p>
        </w:tc>
        <w:tc>
          <w:tcPr>
            <w:tcW w:w="4536" w:type="dxa"/>
          </w:tcPr>
          <w:p w:rsidR="002F5699" w:rsidRPr="002F5699" w:rsidRDefault="002F5699" w:rsidP="00CA0604">
            <w:pPr>
              <w:spacing w:beforeLines="20" w:before="48" w:afterLines="20" w:after="48" w:line="240" w:lineRule="auto"/>
              <w:rPr>
                <w:b/>
              </w:rPr>
            </w:pPr>
          </w:p>
        </w:tc>
      </w:tr>
      <w:tr w:rsidR="002F5699" w:rsidRPr="00F27205" w:rsidTr="002F5699">
        <w:tc>
          <w:tcPr>
            <w:tcW w:w="4673" w:type="dxa"/>
          </w:tcPr>
          <w:p w:rsidR="002F5699" w:rsidRPr="00F27205" w:rsidRDefault="002F5699" w:rsidP="002F5699">
            <w:pPr>
              <w:spacing w:beforeLines="20" w:before="48" w:afterLines="20" w:after="48" w:line="240" w:lineRule="auto"/>
              <w:rPr>
                <w:b/>
                <w:caps/>
              </w:rPr>
            </w:pPr>
            <w:r w:rsidRPr="00F27205">
              <w:rPr>
                <w:b/>
              </w:rPr>
              <w:t xml:space="preserve">Metering </w:t>
            </w:r>
            <w:r>
              <w:rPr>
                <w:b/>
              </w:rPr>
              <w:t>Owner</w:t>
            </w:r>
          </w:p>
        </w:tc>
        <w:tc>
          <w:tcPr>
            <w:tcW w:w="4536" w:type="dxa"/>
          </w:tcPr>
          <w:p w:rsidR="002F5699" w:rsidRPr="002F5699" w:rsidRDefault="002F5699" w:rsidP="002F5699">
            <w:pPr>
              <w:spacing w:beforeLines="20" w:before="48" w:afterLines="20" w:after="48" w:line="240" w:lineRule="auto"/>
              <w:rPr>
                <w:b/>
              </w:rPr>
            </w:pPr>
          </w:p>
        </w:tc>
      </w:tr>
      <w:tr w:rsidR="002F5699" w:rsidRPr="00F27205" w:rsidTr="002F5699">
        <w:tc>
          <w:tcPr>
            <w:tcW w:w="4673" w:type="dxa"/>
          </w:tcPr>
          <w:p w:rsidR="002F5699" w:rsidRPr="00F27205" w:rsidRDefault="002F5699" w:rsidP="002F5699">
            <w:pPr>
              <w:spacing w:beforeLines="20" w:before="48" w:afterLines="20" w:after="48" w:line="240" w:lineRule="auto"/>
              <w:rPr>
                <w:b/>
                <w:caps/>
              </w:rPr>
            </w:pPr>
            <w:r w:rsidRPr="00F27205">
              <w:rPr>
                <w:b/>
              </w:rPr>
              <w:t>Maximum Design Flow Rate</w:t>
            </w:r>
          </w:p>
        </w:tc>
        <w:tc>
          <w:tcPr>
            <w:tcW w:w="4536" w:type="dxa"/>
          </w:tcPr>
          <w:p w:rsidR="002F5699" w:rsidRPr="002F5699" w:rsidRDefault="00CA0604" w:rsidP="00CA0604">
            <w:pPr>
              <w:spacing w:beforeLines="20" w:before="48" w:afterLines="20" w:after="48" w:line="240" w:lineRule="auto"/>
              <w:jc w:val="center"/>
              <w:rPr>
                <w:b/>
              </w:rPr>
            </w:pPr>
            <w:r>
              <w:rPr>
                <w:b/>
              </w:rPr>
              <w:t>scmh @ [   ] bar g</w:t>
            </w:r>
          </w:p>
        </w:tc>
      </w:tr>
      <w:tr w:rsidR="00E42CA9" w:rsidRPr="00F27205" w:rsidTr="002F5699">
        <w:tc>
          <w:tcPr>
            <w:tcW w:w="4673" w:type="dxa"/>
          </w:tcPr>
          <w:p w:rsidR="00E42CA9" w:rsidRPr="00F27205" w:rsidRDefault="00E42CA9" w:rsidP="00CA0604">
            <w:pPr>
              <w:spacing w:beforeLines="20" w:before="48" w:afterLines="20" w:after="48" w:line="240" w:lineRule="auto"/>
              <w:rPr>
                <w:b/>
              </w:rPr>
            </w:pPr>
            <w:r>
              <w:rPr>
                <w:b/>
              </w:rPr>
              <w:t>Physical MHQ</w:t>
            </w:r>
          </w:p>
        </w:tc>
        <w:tc>
          <w:tcPr>
            <w:tcW w:w="4536" w:type="dxa"/>
          </w:tcPr>
          <w:p w:rsidR="00E42CA9" w:rsidRDefault="00E42CA9" w:rsidP="00CA0604">
            <w:pPr>
              <w:spacing w:beforeLines="20" w:before="48" w:afterLines="20" w:after="48" w:line="240" w:lineRule="auto"/>
              <w:jc w:val="center"/>
              <w:rPr>
                <w:b/>
              </w:rPr>
            </w:pPr>
            <w:r>
              <w:t>[    ] GJ</w:t>
            </w:r>
          </w:p>
        </w:tc>
      </w:tr>
      <w:tr w:rsidR="00CA0604" w:rsidRPr="00F27205" w:rsidTr="002F5699">
        <w:tc>
          <w:tcPr>
            <w:tcW w:w="4673" w:type="dxa"/>
          </w:tcPr>
          <w:p w:rsidR="00CA0604" w:rsidRPr="00F27205" w:rsidRDefault="00CA0604" w:rsidP="00CA0604">
            <w:pPr>
              <w:spacing w:beforeLines="20" w:before="48" w:afterLines="20" w:after="48" w:line="240" w:lineRule="auto"/>
              <w:rPr>
                <w:b/>
                <w:caps/>
              </w:rPr>
            </w:pPr>
            <w:r w:rsidRPr="00F27205">
              <w:rPr>
                <w:b/>
              </w:rPr>
              <w:t>Minimum Design Flow Rate</w:t>
            </w:r>
          </w:p>
        </w:tc>
        <w:tc>
          <w:tcPr>
            <w:tcW w:w="4536" w:type="dxa"/>
          </w:tcPr>
          <w:p w:rsidR="00CA0604" w:rsidRPr="002F5699" w:rsidRDefault="00CA0604" w:rsidP="00CA0604">
            <w:pPr>
              <w:spacing w:beforeLines="20" w:before="48" w:afterLines="20" w:after="48" w:line="240" w:lineRule="auto"/>
              <w:jc w:val="center"/>
              <w:rPr>
                <w:b/>
              </w:rPr>
            </w:pPr>
            <w:r>
              <w:rPr>
                <w:b/>
              </w:rPr>
              <w:t>scmh @ [   ] bar g</w:t>
            </w:r>
          </w:p>
        </w:tc>
      </w:tr>
      <w:tr w:rsidR="00CA0604" w:rsidRPr="00F27205" w:rsidTr="002F5699">
        <w:tc>
          <w:tcPr>
            <w:tcW w:w="4673" w:type="dxa"/>
          </w:tcPr>
          <w:p w:rsidR="00CA0604" w:rsidRPr="00BA0DE2" w:rsidRDefault="00BA0DE2" w:rsidP="00BA0DE2">
            <w:pPr>
              <w:spacing w:beforeLines="20" w:before="48" w:afterLines="20" w:after="48" w:line="240" w:lineRule="auto"/>
              <w:rPr>
                <w:b/>
              </w:rPr>
            </w:pPr>
            <w:r w:rsidRPr="00BA0DE2">
              <w:rPr>
                <w:b/>
              </w:rPr>
              <w:t xml:space="preserve">MAOP of </w:t>
            </w:r>
            <w:r w:rsidR="00CA0604" w:rsidRPr="00BA0DE2">
              <w:rPr>
                <w:b/>
              </w:rPr>
              <w:t>First Gas’</w:t>
            </w:r>
            <w:r w:rsidRPr="00BA0DE2">
              <w:rPr>
                <w:b/>
              </w:rPr>
              <w:t xml:space="preserve"> Pipeline</w:t>
            </w:r>
          </w:p>
        </w:tc>
        <w:tc>
          <w:tcPr>
            <w:tcW w:w="4536" w:type="dxa"/>
          </w:tcPr>
          <w:p w:rsidR="00CA0604" w:rsidRPr="002F5699" w:rsidRDefault="00CA0604" w:rsidP="00CA0604">
            <w:pPr>
              <w:spacing w:beforeLines="20" w:before="48" w:afterLines="20" w:after="48" w:line="240" w:lineRule="auto"/>
              <w:jc w:val="center"/>
              <w:rPr>
                <w:b/>
              </w:rPr>
            </w:pPr>
            <w:r>
              <w:rPr>
                <w:b/>
              </w:rPr>
              <w:t>[   ] bar g</w:t>
            </w:r>
          </w:p>
        </w:tc>
      </w:tr>
      <w:tr w:rsidR="00CA0604" w:rsidRPr="00F27205" w:rsidTr="002F5699">
        <w:tc>
          <w:tcPr>
            <w:tcW w:w="4673" w:type="dxa"/>
          </w:tcPr>
          <w:p w:rsidR="00CA0604" w:rsidRPr="00BA0DE2" w:rsidRDefault="00BA0DE2" w:rsidP="00BA0DE2">
            <w:pPr>
              <w:spacing w:beforeLines="20" w:before="48" w:afterLines="20" w:after="48" w:line="240" w:lineRule="auto"/>
              <w:rPr>
                <w:b/>
              </w:rPr>
            </w:pPr>
            <w:r w:rsidRPr="00BA0DE2">
              <w:rPr>
                <w:b/>
              </w:rPr>
              <w:t xml:space="preserve">MAOP of </w:t>
            </w:r>
            <w:r w:rsidR="00CA0604" w:rsidRPr="00BA0DE2">
              <w:rPr>
                <w:b/>
              </w:rPr>
              <w:t>Interconnected Party’s</w:t>
            </w:r>
            <w:r w:rsidRPr="00BA0DE2">
              <w:rPr>
                <w:b/>
              </w:rPr>
              <w:t xml:space="preserve"> Pipeline</w:t>
            </w:r>
          </w:p>
        </w:tc>
        <w:tc>
          <w:tcPr>
            <w:tcW w:w="4536" w:type="dxa"/>
          </w:tcPr>
          <w:p w:rsidR="00CA0604" w:rsidRPr="002F5699" w:rsidRDefault="00CA0604" w:rsidP="00CA0604">
            <w:pPr>
              <w:spacing w:beforeLines="20" w:before="48" w:afterLines="20" w:after="48" w:line="240" w:lineRule="auto"/>
              <w:jc w:val="center"/>
              <w:rPr>
                <w:b/>
              </w:rPr>
            </w:pPr>
            <w:r>
              <w:rPr>
                <w:b/>
              </w:rPr>
              <w:t>[   ] bar g</w:t>
            </w:r>
          </w:p>
        </w:tc>
      </w:tr>
      <w:tr w:rsidR="00CA0604" w:rsidRPr="00F27205" w:rsidTr="002F5699">
        <w:tc>
          <w:tcPr>
            <w:tcW w:w="4673" w:type="dxa"/>
          </w:tcPr>
          <w:p w:rsidR="00CA0604" w:rsidRPr="00F27205" w:rsidRDefault="00CA0604" w:rsidP="00CA0604">
            <w:pPr>
              <w:spacing w:beforeLines="20" w:before="48" w:afterLines="20" w:after="48" w:line="240" w:lineRule="auto"/>
              <w:rPr>
                <w:b/>
                <w:caps/>
              </w:rPr>
            </w:pPr>
            <w:r>
              <w:rPr>
                <w:b/>
              </w:rPr>
              <w:t>Receipt</w:t>
            </w:r>
            <w:r w:rsidRPr="00F27205">
              <w:rPr>
                <w:b/>
              </w:rPr>
              <w:t xml:space="preserve"> Point Owner</w:t>
            </w:r>
          </w:p>
        </w:tc>
        <w:tc>
          <w:tcPr>
            <w:tcW w:w="4536" w:type="dxa"/>
          </w:tcPr>
          <w:p w:rsidR="00CA0604" w:rsidRPr="00CA0604" w:rsidRDefault="00CA0604" w:rsidP="00CA0604">
            <w:pPr>
              <w:spacing w:beforeLines="20" w:before="48" w:afterLines="20" w:after="48" w:line="240" w:lineRule="auto"/>
              <w:rPr>
                <w:b/>
              </w:rPr>
            </w:pPr>
          </w:p>
        </w:tc>
      </w:tr>
      <w:tr w:rsidR="00CA0604" w:rsidRPr="00F27205" w:rsidTr="002F5699">
        <w:tc>
          <w:tcPr>
            <w:tcW w:w="4673" w:type="dxa"/>
          </w:tcPr>
          <w:p w:rsidR="00CA0604" w:rsidRPr="00F27205" w:rsidRDefault="00CA0604" w:rsidP="00CA0604">
            <w:pPr>
              <w:spacing w:beforeLines="20" w:before="48" w:afterLines="20" w:after="48" w:line="240" w:lineRule="auto"/>
              <w:rPr>
                <w:b/>
                <w:caps/>
              </w:rPr>
            </w:pPr>
            <w:r w:rsidRPr="00F27205">
              <w:rPr>
                <w:b/>
              </w:rPr>
              <w:t>Land Owner</w:t>
            </w:r>
          </w:p>
        </w:tc>
        <w:tc>
          <w:tcPr>
            <w:tcW w:w="4536" w:type="dxa"/>
          </w:tcPr>
          <w:p w:rsidR="00CA0604" w:rsidRPr="00CA0604" w:rsidRDefault="00CA0604" w:rsidP="00CA0604">
            <w:pPr>
              <w:spacing w:beforeLines="20" w:before="48" w:afterLines="20" w:after="48" w:line="240" w:lineRule="auto"/>
              <w:rPr>
                <w:b/>
              </w:rPr>
            </w:pPr>
          </w:p>
        </w:tc>
      </w:tr>
      <w:tr w:rsidR="00CA0604" w:rsidRPr="00F27205" w:rsidTr="002F5699">
        <w:tc>
          <w:tcPr>
            <w:tcW w:w="4673" w:type="dxa"/>
          </w:tcPr>
          <w:p w:rsidR="00CA0604" w:rsidRPr="00F27205" w:rsidRDefault="00CA0604" w:rsidP="00CA0604">
            <w:pPr>
              <w:spacing w:beforeLines="20" w:before="48" w:afterLines="20" w:after="48" w:line="240" w:lineRule="auto"/>
              <w:rPr>
                <w:b/>
                <w:caps/>
              </w:rPr>
            </w:pPr>
            <w:r w:rsidRPr="00F27205">
              <w:rPr>
                <w:b/>
              </w:rPr>
              <w:t>Interconnection Point</w:t>
            </w:r>
          </w:p>
        </w:tc>
        <w:tc>
          <w:tcPr>
            <w:tcW w:w="4536" w:type="dxa"/>
          </w:tcPr>
          <w:p w:rsidR="00CA0604" w:rsidRPr="00CA0604" w:rsidRDefault="00CA0604" w:rsidP="00CA0604">
            <w:pPr>
              <w:spacing w:beforeLines="20" w:before="48" w:afterLines="20" w:after="48" w:line="240" w:lineRule="auto"/>
              <w:rPr>
                <w:b/>
              </w:rPr>
            </w:pPr>
          </w:p>
        </w:tc>
      </w:tr>
      <w:tr w:rsidR="00CA0604" w:rsidRPr="00F27205" w:rsidTr="002F5699">
        <w:tc>
          <w:tcPr>
            <w:tcW w:w="4673" w:type="dxa"/>
          </w:tcPr>
          <w:p w:rsidR="00CA0604" w:rsidRPr="00F27205" w:rsidRDefault="00BA0DE2" w:rsidP="00CA0604">
            <w:pPr>
              <w:spacing w:beforeLines="20" w:before="48" w:afterLines="20" w:after="48" w:line="240" w:lineRule="auto"/>
              <w:rPr>
                <w:i/>
              </w:rPr>
            </w:pPr>
            <w:r>
              <w:rPr>
                <w:b/>
              </w:rPr>
              <w:t xml:space="preserve">First Gas </w:t>
            </w:r>
            <w:r w:rsidR="00CA0604" w:rsidRPr="00F27205">
              <w:rPr>
                <w:b/>
              </w:rPr>
              <w:t>Equipment:</w:t>
            </w:r>
          </w:p>
        </w:tc>
        <w:tc>
          <w:tcPr>
            <w:tcW w:w="4536" w:type="dxa"/>
          </w:tcPr>
          <w:p w:rsidR="00CA0604" w:rsidRPr="00CA0604" w:rsidRDefault="00CA0604" w:rsidP="00CA0604">
            <w:pPr>
              <w:spacing w:beforeLines="20" w:before="48" w:afterLines="20" w:after="48" w:line="240" w:lineRule="auto"/>
              <w:rPr>
                <w:b/>
              </w:rPr>
            </w:pPr>
          </w:p>
        </w:tc>
      </w:tr>
      <w:tr w:rsidR="00CA0604" w:rsidRPr="00F27205" w:rsidTr="002F5699">
        <w:tc>
          <w:tcPr>
            <w:tcW w:w="4673" w:type="dxa"/>
          </w:tcPr>
          <w:p w:rsidR="00CA0604" w:rsidRDefault="00CA0604" w:rsidP="00CA0604">
            <w:pPr>
              <w:spacing w:beforeLines="20" w:before="48" w:afterLines="20" w:after="48" w:line="240" w:lineRule="auto"/>
              <w:rPr>
                <w:b/>
              </w:rPr>
            </w:pPr>
            <w:r>
              <w:rPr>
                <w:b/>
              </w:rPr>
              <w:t>Odorisation Status of First Gas’ Pipeline</w:t>
            </w:r>
          </w:p>
        </w:tc>
        <w:tc>
          <w:tcPr>
            <w:tcW w:w="4536" w:type="dxa"/>
          </w:tcPr>
          <w:p w:rsidR="00CA0604" w:rsidRPr="00CA0604" w:rsidRDefault="00CA0604" w:rsidP="00CA0604">
            <w:pPr>
              <w:spacing w:beforeLines="20" w:before="48" w:afterLines="20" w:after="48" w:line="240" w:lineRule="auto"/>
              <w:jc w:val="center"/>
              <w:rPr>
                <w:b/>
              </w:rPr>
            </w:pPr>
            <w:r>
              <w:rPr>
                <w:b/>
              </w:rPr>
              <w:t>Odorised / Unodorised</w:t>
            </w:r>
          </w:p>
        </w:tc>
      </w:tr>
      <w:tr w:rsidR="00CA0604" w:rsidRPr="00F27205" w:rsidTr="002F5699">
        <w:tc>
          <w:tcPr>
            <w:tcW w:w="4673" w:type="dxa"/>
          </w:tcPr>
          <w:p w:rsidR="00CA0604" w:rsidRDefault="00CA0604" w:rsidP="00CA0604">
            <w:pPr>
              <w:spacing w:beforeLines="20" w:before="48" w:afterLines="20" w:after="48" w:line="240" w:lineRule="auto"/>
              <w:rPr>
                <w:b/>
              </w:rPr>
            </w:pPr>
            <w:r>
              <w:rPr>
                <w:b/>
              </w:rPr>
              <w:t>Odorisation Facilities Owner (if any)</w:t>
            </w:r>
          </w:p>
        </w:tc>
        <w:tc>
          <w:tcPr>
            <w:tcW w:w="4536" w:type="dxa"/>
          </w:tcPr>
          <w:p w:rsidR="00CA0604" w:rsidRPr="00CA0604" w:rsidRDefault="00CA0604" w:rsidP="00CA0604">
            <w:pPr>
              <w:spacing w:beforeLines="20" w:before="48" w:afterLines="20" w:after="48" w:line="240" w:lineRule="auto"/>
              <w:rPr>
                <w:b/>
              </w:rPr>
            </w:pPr>
          </w:p>
        </w:tc>
      </w:tr>
    </w:tbl>
    <w:p w:rsidR="006C2674" w:rsidRDefault="006C2674" w:rsidP="006C2674">
      <w:pPr>
        <w:spacing w:after="0" w:line="240" w:lineRule="auto"/>
        <w:jc w:val="center"/>
      </w:pPr>
    </w:p>
    <w:p w:rsidR="002F5699" w:rsidRDefault="002F5699" w:rsidP="006C2674">
      <w:pPr>
        <w:spacing w:after="0" w:line="240" w:lineRule="auto"/>
        <w:jc w:val="center"/>
        <w:rPr>
          <w:b/>
        </w:rPr>
      </w:pPr>
    </w:p>
    <w:p w:rsidR="006C2674" w:rsidRDefault="006C2674" w:rsidP="006C2674">
      <w:pPr>
        <w:spacing w:after="0" w:line="240" w:lineRule="auto"/>
        <w:jc w:val="center"/>
        <w:rPr>
          <w:b/>
        </w:rPr>
      </w:pPr>
      <w:r w:rsidRPr="00960F96">
        <w:rPr>
          <w:b/>
        </w:rPr>
        <w:t>Provisional Fees</w:t>
      </w:r>
      <w:r w:rsidR="00BA0DE2">
        <w:rPr>
          <w:b/>
        </w:rPr>
        <w:t xml:space="preserve"> Payable by the Interconnected Party</w:t>
      </w:r>
    </w:p>
    <w:p w:rsidR="006C2674" w:rsidRPr="00960F96" w:rsidRDefault="006C2674" w:rsidP="006C2674">
      <w:pPr>
        <w:spacing w:after="0" w:line="240" w:lineRule="auto"/>
        <w:jc w:val="center"/>
        <w:rPr>
          <w:b/>
        </w:rPr>
      </w:pPr>
    </w:p>
    <w:tbl>
      <w:tblPr>
        <w:tblStyle w:val="TableGrid"/>
        <w:tblpPr w:leftFromText="180" w:rightFromText="180" w:vertAnchor="text" w:horzAnchor="margin" w:tblpXSpec="right" w:tblpY="120"/>
        <w:tblW w:w="8221" w:type="dxa"/>
        <w:tblLayout w:type="fixed"/>
        <w:tblLook w:val="04A0" w:firstRow="1" w:lastRow="0" w:firstColumn="1" w:lastColumn="0" w:noHBand="0" w:noVBand="1"/>
      </w:tblPr>
      <w:tblGrid>
        <w:gridCol w:w="1843"/>
        <w:gridCol w:w="2263"/>
        <w:gridCol w:w="2131"/>
        <w:gridCol w:w="1984"/>
      </w:tblGrid>
      <w:tr w:rsidR="00A41244" w:rsidTr="00BB37F3">
        <w:tc>
          <w:tcPr>
            <w:tcW w:w="1843" w:type="dxa"/>
          </w:tcPr>
          <w:p w:rsidR="00A41244" w:rsidRPr="0077577E" w:rsidRDefault="00A41244" w:rsidP="00BA0DE2">
            <w:pPr>
              <w:tabs>
                <w:tab w:val="left" w:pos="1134"/>
              </w:tabs>
              <w:jc w:val="center"/>
              <w:rPr>
                <w:b/>
                <w:sz w:val="18"/>
                <w:szCs w:val="18"/>
              </w:rPr>
            </w:pPr>
            <w:r w:rsidRPr="0077577E">
              <w:rPr>
                <w:b/>
                <w:sz w:val="18"/>
                <w:szCs w:val="18"/>
              </w:rPr>
              <w:t>Year</w:t>
            </w:r>
            <w:r>
              <w:rPr>
                <w:b/>
                <w:sz w:val="18"/>
                <w:szCs w:val="18"/>
              </w:rPr>
              <w:t xml:space="preserve"> Ending 30 September:</w:t>
            </w:r>
          </w:p>
        </w:tc>
        <w:tc>
          <w:tcPr>
            <w:tcW w:w="2263" w:type="dxa"/>
          </w:tcPr>
          <w:p w:rsidR="00A41244" w:rsidRPr="0077577E" w:rsidRDefault="00A41244" w:rsidP="00BA0DE2">
            <w:pPr>
              <w:tabs>
                <w:tab w:val="left" w:pos="1134"/>
              </w:tabs>
              <w:jc w:val="center"/>
              <w:rPr>
                <w:b/>
              </w:rPr>
            </w:pPr>
            <w:r w:rsidRPr="0077577E">
              <w:rPr>
                <w:b/>
              </w:rPr>
              <w:t>Interconnection Fee (dollars/Day)</w:t>
            </w:r>
          </w:p>
        </w:tc>
        <w:tc>
          <w:tcPr>
            <w:tcW w:w="2131" w:type="dxa"/>
          </w:tcPr>
          <w:p w:rsidR="00A41244" w:rsidRDefault="00A41244" w:rsidP="00BA0DE2">
            <w:pPr>
              <w:tabs>
                <w:tab w:val="left" w:pos="1134"/>
              </w:tabs>
              <w:jc w:val="center"/>
              <w:rPr>
                <w:b/>
              </w:rPr>
            </w:pPr>
            <w:r>
              <w:rPr>
                <w:b/>
              </w:rPr>
              <w:t>Odorisation</w:t>
            </w:r>
            <w:r w:rsidRPr="0077577E">
              <w:rPr>
                <w:b/>
              </w:rPr>
              <w:t xml:space="preserve"> Fee (dollars/Day)</w:t>
            </w:r>
          </w:p>
        </w:tc>
        <w:tc>
          <w:tcPr>
            <w:tcW w:w="1984" w:type="dxa"/>
          </w:tcPr>
          <w:p w:rsidR="00A41244" w:rsidRPr="0077577E" w:rsidRDefault="00A41244" w:rsidP="00BA0DE2">
            <w:pPr>
              <w:tabs>
                <w:tab w:val="left" w:pos="1134"/>
              </w:tabs>
              <w:jc w:val="center"/>
              <w:rPr>
                <w:b/>
                <w:color w:val="000000"/>
              </w:rPr>
            </w:pPr>
            <w:r>
              <w:rPr>
                <w:b/>
              </w:rPr>
              <w:t>Termination</w:t>
            </w:r>
            <w:r w:rsidRPr="0077577E">
              <w:rPr>
                <w:b/>
              </w:rPr>
              <w:t xml:space="preserve"> Fee (dollars</w:t>
            </w:r>
            <w:r>
              <w:rPr>
                <w:b/>
              </w:rPr>
              <w:t>)</w:t>
            </w:r>
          </w:p>
        </w:tc>
      </w:tr>
      <w:tr w:rsidR="00A41244" w:rsidTr="00BB37F3">
        <w:tc>
          <w:tcPr>
            <w:tcW w:w="1843" w:type="dxa"/>
            <w:vAlign w:val="bottom"/>
          </w:tcPr>
          <w:p w:rsidR="00A41244" w:rsidRPr="00E40668" w:rsidRDefault="00A41244" w:rsidP="00BA0DE2">
            <w:pPr>
              <w:tabs>
                <w:tab w:val="left" w:pos="1134"/>
              </w:tabs>
              <w:jc w:val="center"/>
              <w:rPr>
                <w:sz w:val="18"/>
                <w:szCs w:val="18"/>
              </w:rPr>
            </w:pPr>
          </w:p>
        </w:tc>
        <w:tc>
          <w:tcPr>
            <w:tcW w:w="2263" w:type="dxa"/>
            <w:vAlign w:val="center"/>
          </w:tcPr>
          <w:p w:rsidR="00A41244" w:rsidRPr="00CA2CE3" w:rsidRDefault="00A41244" w:rsidP="00BA0DE2">
            <w:pPr>
              <w:tabs>
                <w:tab w:val="left" w:pos="1134"/>
              </w:tabs>
              <w:jc w:val="center"/>
              <w:rPr>
                <w:sz w:val="18"/>
                <w:szCs w:val="18"/>
              </w:rPr>
            </w:pPr>
          </w:p>
        </w:tc>
        <w:tc>
          <w:tcPr>
            <w:tcW w:w="2131" w:type="dxa"/>
          </w:tcPr>
          <w:p w:rsidR="00A41244" w:rsidRPr="00EC606D" w:rsidRDefault="00A41244" w:rsidP="00BA0DE2">
            <w:pPr>
              <w:tabs>
                <w:tab w:val="left" w:pos="1134"/>
              </w:tabs>
              <w:jc w:val="center"/>
            </w:pPr>
          </w:p>
        </w:tc>
        <w:tc>
          <w:tcPr>
            <w:tcW w:w="1984" w:type="dxa"/>
            <w:vAlign w:val="bottom"/>
          </w:tcPr>
          <w:p w:rsidR="00A41244" w:rsidRPr="00EC606D" w:rsidRDefault="00A41244" w:rsidP="00BA0DE2">
            <w:pPr>
              <w:tabs>
                <w:tab w:val="left" w:pos="1134"/>
              </w:tabs>
              <w:jc w:val="center"/>
            </w:pPr>
          </w:p>
        </w:tc>
      </w:tr>
      <w:tr w:rsidR="00A41244" w:rsidTr="00BB37F3">
        <w:tc>
          <w:tcPr>
            <w:tcW w:w="1843" w:type="dxa"/>
            <w:vAlign w:val="bottom"/>
          </w:tcPr>
          <w:p w:rsidR="00A41244" w:rsidRPr="00E40668" w:rsidRDefault="00A41244" w:rsidP="00BA0DE2">
            <w:pPr>
              <w:tabs>
                <w:tab w:val="left" w:pos="1134"/>
              </w:tabs>
              <w:jc w:val="center"/>
              <w:rPr>
                <w:sz w:val="18"/>
                <w:szCs w:val="18"/>
              </w:rPr>
            </w:pPr>
          </w:p>
        </w:tc>
        <w:tc>
          <w:tcPr>
            <w:tcW w:w="2263" w:type="dxa"/>
            <w:vAlign w:val="bottom"/>
          </w:tcPr>
          <w:p w:rsidR="00A41244" w:rsidRPr="00CA2CE3" w:rsidRDefault="00A41244" w:rsidP="00BA0DE2">
            <w:pPr>
              <w:tabs>
                <w:tab w:val="left" w:pos="1134"/>
              </w:tabs>
              <w:jc w:val="center"/>
              <w:rPr>
                <w:sz w:val="18"/>
                <w:szCs w:val="18"/>
              </w:rPr>
            </w:pPr>
          </w:p>
        </w:tc>
        <w:tc>
          <w:tcPr>
            <w:tcW w:w="2131" w:type="dxa"/>
          </w:tcPr>
          <w:p w:rsidR="00A41244" w:rsidRPr="00EC606D" w:rsidRDefault="00A41244" w:rsidP="00BA0DE2">
            <w:pPr>
              <w:tabs>
                <w:tab w:val="left" w:pos="1134"/>
              </w:tabs>
              <w:jc w:val="center"/>
            </w:pPr>
          </w:p>
        </w:tc>
        <w:tc>
          <w:tcPr>
            <w:tcW w:w="1984" w:type="dxa"/>
            <w:vAlign w:val="bottom"/>
          </w:tcPr>
          <w:p w:rsidR="00A41244" w:rsidRPr="00EC606D" w:rsidRDefault="00A41244" w:rsidP="00BA0DE2">
            <w:pPr>
              <w:tabs>
                <w:tab w:val="left" w:pos="1134"/>
              </w:tabs>
              <w:jc w:val="center"/>
            </w:pPr>
          </w:p>
        </w:tc>
      </w:tr>
      <w:tr w:rsidR="00A41244" w:rsidTr="00BB37F3">
        <w:tc>
          <w:tcPr>
            <w:tcW w:w="1843" w:type="dxa"/>
            <w:vAlign w:val="bottom"/>
          </w:tcPr>
          <w:p w:rsidR="00A41244" w:rsidRPr="00E40668" w:rsidRDefault="00A41244" w:rsidP="00BA0DE2">
            <w:pPr>
              <w:tabs>
                <w:tab w:val="left" w:pos="1134"/>
              </w:tabs>
              <w:jc w:val="center"/>
              <w:rPr>
                <w:sz w:val="18"/>
                <w:szCs w:val="18"/>
              </w:rPr>
            </w:pPr>
          </w:p>
        </w:tc>
        <w:tc>
          <w:tcPr>
            <w:tcW w:w="2263" w:type="dxa"/>
            <w:vAlign w:val="bottom"/>
          </w:tcPr>
          <w:p w:rsidR="00A41244" w:rsidRPr="00CA2CE3" w:rsidRDefault="00A41244" w:rsidP="00BA0DE2">
            <w:pPr>
              <w:tabs>
                <w:tab w:val="left" w:pos="1134"/>
              </w:tabs>
              <w:jc w:val="center"/>
              <w:rPr>
                <w:sz w:val="18"/>
                <w:szCs w:val="18"/>
              </w:rPr>
            </w:pPr>
          </w:p>
        </w:tc>
        <w:tc>
          <w:tcPr>
            <w:tcW w:w="2131" w:type="dxa"/>
          </w:tcPr>
          <w:p w:rsidR="00A41244" w:rsidRPr="00EC606D" w:rsidRDefault="00A41244" w:rsidP="00BA0DE2">
            <w:pPr>
              <w:tabs>
                <w:tab w:val="left" w:pos="1134"/>
              </w:tabs>
              <w:jc w:val="center"/>
            </w:pPr>
          </w:p>
        </w:tc>
        <w:tc>
          <w:tcPr>
            <w:tcW w:w="1984" w:type="dxa"/>
            <w:vAlign w:val="bottom"/>
          </w:tcPr>
          <w:p w:rsidR="00A41244" w:rsidRPr="00EC606D" w:rsidRDefault="00A41244" w:rsidP="00BA0DE2">
            <w:pPr>
              <w:tabs>
                <w:tab w:val="left" w:pos="1134"/>
              </w:tabs>
              <w:jc w:val="center"/>
            </w:pPr>
          </w:p>
        </w:tc>
      </w:tr>
      <w:tr w:rsidR="00A41244" w:rsidTr="00BB37F3">
        <w:tc>
          <w:tcPr>
            <w:tcW w:w="1843" w:type="dxa"/>
            <w:vAlign w:val="bottom"/>
          </w:tcPr>
          <w:p w:rsidR="00A41244" w:rsidRPr="00E40668" w:rsidRDefault="00A41244" w:rsidP="00BA0DE2">
            <w:pPr>
              <w:tabs>
                <w:tab w:val="left" w:pos="1134"/>
              </w:tabs>
              <w:jc w:val="center"/>
              <w:rPr>
                <w:sz w:val="18"/>
                <w:szCs w:val="18"/>
              </w:rPr>
            </w:pPr>
          </w:p>
        </w:tc>
        <w:tc>
          <w:tcPr>
            <w:tcW w:w="2263" w:type="dxa"/>
            <w:vAlign w:val="bottom"/>
          </w:tcPr>
          <w:p w:rsidR="00A41244" w:rsidRPr="00CA2CE3" w:rsidRDefault="00A41244" w:rsidP="00BA0DE2">
            <w:pPr>
              <w:tabs>
                <w:tab w:val="left" w:pos="1134"/>
              </w:tabs>
              <w:jc w:val="center"/>
              <w:rPr>
                <w:sz w:val="18"/>
                <w:szCs w:val="18"/>
              </w:rPr>
            </w:pPr>
          </w:p>
        </w:tc>
        <w:tc>
          <w:tcPr>
            <w:tcW w:w="2131" w:type="dxa"/>
          </w:tcPr>
          <w:p w:rsidR="00A41244" w:rsidRPr="00EC606D" w:rsidRDefault="00A41244" w:rsidP="00BA0DE2">
            <w:pPr>
              <w:tabs>
                <w:tab w:val="left" w:pos="1134"/>
              </w:tabs>
              <w:jc w:val="center"/>
            </w:pPr>
          </w:p>
        </w:tc>
        <w:tc>
          <w:tcPr>
            <w:tcW w:w="1984" w:type="dxa"/>
            <w:vAlign w:val="bottom"/>
          </w:tcPr>
          <w:p w:rsidR="00A41244" w:rsidRPr="00EC606D" w:rsidRDefault="00A41244" w:rsidP="00BA0DE2">
            <w:pPr>
              <w:tabs>
                <w:tab w:val="left" w:pos="1134"/>
              </w:tabs>
              <w:jc w:val="center"/>
            </w:pPr>
          </w:p>
        </w:tc>
      </w:tr>
      <w:tr w:rsidR="00A41244" w:rsidTr="00BB37F3">
        <w:tc>
          <w:tcPr>
            <w:tcW w:w="1843" w:type="dxa"/>
            <w:vAlign w:val="bottom"/>
          </w:tcPr>
          <w:p w:rsidR="00A41244" w:rsidRPr="00E40668" w:rsidRDefault="00A41244" w:rsidP="00BA0DE2">
            <w:pPr>
              <w:tabs>
                <w:tab w:val="left" w:pos="1134"/>
              </w:tabs>
              <w:jc w:val="center"/>
              <w:rPr>
                <w:sz w:val="18"/>
                <w:szCs w:val="18"/>
              </w:rPr>
            </w:pPr>
          </w:p>
        </w:tc>
        <w:tc>
          <w:tcPr>
            <w:tcW w:w="2263" w:type="dxa"/>
            <w:vAlign w:val="bottom"/>
          </w:tcPr>
          <w:p w:rsidR="00A41244" w:rsidRPr="00CA2CE3" w:rsidRDefault="00A41244" w:rsidP="00BA0DE2">
            <w:pPr>
              <w:tabs>
                <w:tab w:val="left" w:pos="1134"/>
              </w:tabs>
              <w:jc w:val="center"/>
              <w:rPr>
                <w:sz w:val="18"/>
                <w:szCs w:val="18"/>
              </w:rPr>
            </w:pPr>
          </w:p>
        </w:tc>
        <w:tc>
          <w:tcPr>
            <w:tcW w:w="2131" w:type="dxa"/>
          </w:tcPr>
          <w:p w:rsidR="00A41244" w:rsidRPr="00EC606D" w:rsidRDefault="00A41244" w:rsidP="00BA0DE2">
            <w:pPr>
              <w:tabs>
                <w:tab w:val="left" w:pos="1134"/>
              </w:tabs>
              <w:jc w:val="center"/>
            </w:pPr>
          </w:p>
        </w:tc>
        <w:tc>
          <w:tcPr>
            <w:tcW w:w="1984" w:type="dxa"/>
            <w:vAlign w:val="bottom"/>
          </w:tcPr>
          <w:p w:rsidR="00A41244" w:rsidRPr="00EC606D" w:rsidRDefault="00A41244" w:rsidP="00BA0DE2">
            <w:pPr>
              <w:tabs>
                <w:tab w:val="left" w:pos="1134"/>
              </w:tabs>
              <w:jc w:val="center"/>
            </w:pPr>
          </w:p>
        </w:tc>
      </w:tr>
    </w:tbl>
    <w:p w:rsidR="006C2674" w:rsidRDefault="006C2674" w:rsidP="006C2674">
      <w:pPr>
        <w:spacing w:after="0" w:line="240" w:lineRule="auto"/>
        <w:rPr>
          <w:rFonts w:eastAsia="Times New Roman"/>
          <w:b/>
          <w:bCs/>
          <w:caps/>
          <w:szCs w:val="28"/>
        </w:rPr>
      </w:pPr>
    </w:p>
    <w:bookmarkEnd w:id="772"/>
    <w:bookmarkEnd w:id="773"/>
    <w:bookmarkEnd w:id="777"/>
    <w:p w:rsidR="00B9353D" w:rsidRPr="00F64EE1" w:rsidRDefault="00B9353D" w:rsidP="00310D0F">
      <w:pPr>
        <w:pStyle w:val="Heading2"/>
      </w:pPr>
    </w:p>
    <w:p w:rsidR="00B9353D" w:rsidRPr="00530C8E" w:rsidRDefault="00B9353D" w:rsidP="001818DC"/>
    <w:sectPr w:rsidR="00B9353D" w:rsidRPr="00530C8E" w:rsidSect="008D67A3">
      <w:headerReference w:type="default" r:id="rId13"/>
      <w:type w:val="continuous"/>
      <w:pgSz w:w="11907" w:h="16840" w:code="9"/>
      <w:pgMar w:top="1987" w:right="1699" w:bottom="1699" w:left="1411" w:header="965" w:footer="504"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77B" w:rsidRDefault="006E077B">
      <w:r>
        <w:separator/>
      </w:r>
    </w:p>
  </w:endnote>
  <w:endnote w:type="continuationSeparator" w:id="0">
    <w:p w:rsidR="006E077B" w:rsidRDefault="006E0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77B" w:rsidRDefault="006E077B">
    <w:pPr>
      <w:pStyle w:val="Footer"/>
    </w:pPr>
    <w:r>
      <w:t>October 2017 version</w:t>
    </w:r>
    <w:r>
      <w:tab/>
    </w:r>
    <w:r>
      <w:fldChar w:fldCharType="begin"/>
    </w:r>
    <w:r>
      <w:instrText xml:space="preserve"> PAGE  \* MERGEFORMAT </w:instrText>
    </w:r>
    <w:r>
      <w:fldChar w:fldCharType="separate"/>
    </w:r>
    <w:r w:rsidR="0083062E">
      <w:rPr>
        <w:noProof/>
      </w:rPr>
      <w:t>25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77B" w:rsidRDefault="006E077B">
      <w:r>
        <w:separator/>
      </w:r>
    </w:p>
  </w:footnote>
  <w:footnote w:type="continuationSeparator" w:id="0">
    <w:p w:rsidR="006E077B" w:rsidRDefault="006E0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77B" w:rsidRDefault="006E077B" w:rsidP="004421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83</w:t>
    </w:r>
    <w:r>
      <w:rPr>
        <w:rStyle w:val="PageNumber"/>
      </w:rPr>
      <w:fldChar w:fldCharType="end"/>
    </w:r>
  </w:p>
  <w:p w:rsidR="006E077B" w:rsidRDefault="006E077B" w:rsidP="004421B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77B" w:rsidRDefault="006E077B">
    <w:pPr>
      <w:pStyle w:val="Header"/>
    </w:pPr>
    <w:r>
      <w:t>INTERCONNECTION AGREEMENT FOR DELIVERY POINT</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77B" w:rsidRPr="008118E0" w:rsidRDefault="006E077B" w:rsidP="008118E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77B" w:rsidRPr="00517535" w:rsidRDefault="006E077B" w:rsidP="00517535">
    <w:pPr>
      <w:pStyle w:val="Header"/>
    </w:pPr>
    <w:r>
      <w:t>INTERCONNECTION AGREEMENT FOR [    ] RECEIPT POINT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77B" w:rsidRPr="00517535" w:rsidRDefault="006E077B" w:rsidP="00517535">
    <w:pPr>
      <w:pStyle w:val="Header"/>
    </w:pPr>
    <w:r>
      <w:t>INTERCONNECTION AGREEMENT FOR RECEIPT POINTS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B7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 w15:restartNumberingAfterBreak="0">
    <w:nsid w:val="03D06CC0"/>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 w15:restartNumberingAfterBreak="0">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 w15:restartNumberingAfterBreak="0">
    <w:nsid w:val="060F2A10"/>
    <w:multiLevelType w:val="multilevel"/>
    <w:tmpl w:val="AF9A240A"/>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upperLetter"/>
      <w:lvlText w:val="(%5)"/>
      <w:lvlJc w:val="left"/>
      <w:pPr>
        <w:tabs>
          <w:tab w:val="num" w:pos="2494"/>
        </w:tabs>
        <w:ind w:left="2494" w:hanging="623"/>
      </w:pPr>
      <w:rPr>
        <w:rFonts w:ascii="Verdana" w:hAnsi="Verdana"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 w15:restartNumberingAfterBreak="0">
    <w:nsid w:val="08196220"/>
    <w:multiLevelType w:val="multilevel"/>
    <w:tmpl w:val="4858B77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2"/>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 w15:restartNumberingAfterBreak="0">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 w15:restartNumberingAfterBreak="0">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 w15:restartNumberingAfterBreak="0">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 w15:restartNumberingAfterBreak="0">
    <w:nsid w:val="13694F46"/>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 w15:restartNumberingAfterBreak="0">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11" w15:restartNumberingAfterBreak="0">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 w15:restartNumberingAfterBreak="0">
    <w:nsid w:val="1A445294"/>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3" w15:restartNumberingAfterBreak="0">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4" w15:restartNumberingAfterBreak="0">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5" w15:restartNumberingAfterBreak="0">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7" w15:restartNumberingAfterBreak="0">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8" w15:restartNumberingAfterBreak="0">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9" w15:restartNumberingAfterBreak="0">
    <w:nsid w:val="2BE40525"/>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 w15:restartNumberingAfterBreak="0">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1" w15:restartNumberingAfterBreak="0">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2" w15:restartNumberingAfterBreak="0">
    <w:nsid w:val="2EBB7F0E"/>
    <w:multiLevelType w:val="hybridMultilevel"/>
    <w:tmpl w:val="40ECEB26"/>
    <w:lvl w:ilvl="0" w:tplc="DD581454">
      <w:start w:val="1"/>
      <w:numFmt w:val="upperLetter"/>
      <w:lvlText w:val="%1"/>
      <w:lvlJc w:val="left"/>
      <w:pPr>
        <w:tabs>
          <w:tab w:val="num" w:pos="737"/>
        </w:tabs>
        <w:ind w:left="737"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2470F07"/>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4" w15:restartNumberingAfterBreak="0">
    <w:nsid w:val="33365ABF"/>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5" w15:restartNumberingAfterBreak="0">
    <w:nsid w:val="34A67FBD"/>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6" w15:restartNumberingAfterBreak="0">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7" w15:restartNumberingAfterBreak="0">
    <w:nsid w:val="37C658B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8" w15:restartNumberingAfterBreak="0">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9" w15:restartNumberingAfterBreak="0">
    <w:nsid w:val="409C5B1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0" w15:restartNumberingAfterBreak="0">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1" w15:restartNumberingAfterBreak="0">
    <w:nsid w:val="46E211D3"/>
    <w:multiLevelType w:val="multilevel"/>
    <w:tmpl w:val="D6007B3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upperLetter"/>
      <w:lvlText w:val="(%5)"/>
      <w:lvlJc w:val="left"/>
      <w:pPr>
        <w:tabs>
          <w:tab w:val="num" w:pos="2494"/>
        </w:tabs>
        <w:ind w:left="2494" w:hanging="623"/>
      </w:pPr>
      <w:rPr>
        <w:rFonts w:ascii="Verdana" w:hAnsi="Verdana"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2" w15:restartNumberingAfterBreak="0">
    <w:nsid w:val="481B016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3" w15:restartNumberingAfterBreak="0">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4" w15:restartNumberingAfterBreak="0">
    <w:nsid w:val="4DF91BA6"/>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5" w15:restartNumberingAfterBreak="0">
    <w:nsid w:val="4EA54FD6"/>
    <w:multiLevelType w:val="multilevel"/>
    <w:tmpl w:val="4FCCDEB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hint="default"/>
        <w:b w:val="0"/>
        <w:i w:val="0"/>
        <w:caps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6" w15:restartNumberingAfterBreak="0">
    <w:nsid w:val="4FCA3FDA"/>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7" w15:restartNumberingAfterBreak="0">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8" w15:restartNumberingAfterBreak="0">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9" w15:restartNumberingAfterBreak="0">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0" w15:restartNumberingAfterBreak="0">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1" w15:restartNumberingAfterBreak="0">
    <w:nsid w:val="54F0478E"/>
    <w:multiLevelType w:val="multilevel"/>
    <w:tmpl w:val="CA60597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2" w15:restartNumberingAfterBreak="0">
    <w:nsid w:val="554E652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3" w15:restartNumberingAfterBreak="0">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4" w15:restartNumberingAfterBreak="0">
    <w:nsid w:val="57117C33"/>
    <w:multiLevelType w:val="multilevel"/>
    <w:tmpl w:val="D7D2361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5" w15:restartNumberingAfterBreak="0">
    <w:nsid w:val="57757E06"/>
    <w:multiLevelType w:val="hybridMultilevel"/>
    <w:tmpl w:val="40ECEB26"/>
    <w:lvl w:ilvl="0" w:tplc="E75EA958">
      <w:start w:val="1"/>
      <w:numFmt w:val="upperLetter"/>
      <w:lvlText w:val="%1"/>
      <w:lvlJc w:val="left"/>
      <w:pPr>
        <w:tabs>
          <w:tab w:val="num" w:pos="737"/>
        </w:tabs>
        <w:ind w:left="737" w:hanging="737"/>
      </w:pPr>
      <w:rPr>
        <w:rFonts w:hint="default"/>
      </w:rPr>
    </w:lvl>
    <w:lvl w:ilvl="1" w:tplc="02467236" w:tentative="1">
      <w:start w:val="1"/>
      <w:numFmt w:val="lowerLetter"/>
      <w:lvlText w:val="%2."/>
      <w:lvlJc w:val="left"/>
      <w:pPr>
        <w:tabs>
          <w:tab w:val="num" w:pos="1440"/>
        </w:tabs>
        <w:ind w:left="1440" w:hanging="360"/>
      </w:pPr>
    </w:lvl>
    <w:lvl w:ilvl="2" w:tplc="E7A2CAD0" w:tentative="1">
      <w:start w:val="1"/>
      <w:numFmt w:val="lowerRoman"/>
      <w:lvlText w:val="%3."/>
      <w:lvlJc w:val="right"/>
      <w:pPr>
        <w:tabs>
          <w:tab w:val="num" w:pos="2160"/>
        </w:tabs>
        <w:ind w:left="2160" w:hanging="180"/>
      </w:pPr>
    </w:lvl>
    <w:lvl w:ilvl="3" w:tplc="4296BEC8" w:tentative="1">
      <w:start w:val="1"/>
      <w:numFmt w:val="decimal"/>
      <w:lvlText w:val="%4."/>
      <w:lvlJc w:val="left"/>
      <w:pPr>
        <w:tabs>
          <w:tab w:val="num" w:pos="2880"/>
        </w:tabs>
        <w:ind w:left="2880" w:hanging="360"/>
      </w:pPr>
    </w:lvl>
    <w:lvl w:ilvl="4" w:tplc="9F4A8C38" w:tentative="1">
      <w:start w:val="1"/>
      <w:numFmt w:val="lowerLetter"/>
      <w:lvlText w:val="%5."/>
      <w:lvlJc w:val="left"/>
      <w:pPr>
        <w:tabs>
          <w:tab w:val="num" w:pos="3600"/>
        </w:tabs>
        <w:ind w:left="3600" w:hanging="360"/>
      </w:pPr>
    </w:lvl>
    <w:lvl w:ilvl="5" w:tplc="A8007EF6" w:tentative="1">
      <w:start w:val="1"/>
      <w:numFmt w:val="lowerRoman"/>
      <w:lvlText w:val="%6."/>
      <w:lvlJc w:val="right"/>
      <w:pPr>
        <w:tabs>
          <w:tab w:val="num" w:pos="4320"/>
        </w:tabs>
        <w:ind w:left="4320" w:hanging="180"/>
      </w:pPr>
    </w:lvl>
    <w:lvl w:ilvl="6" w:tplc="460EFD02" w:tentative="1">
      <w:start w:val="1"/>
      <w:numFmt w:val="decimal"/>
      <w:lvlText w:val="%7."/>
      <w:lvlJc w:val="left"/>
      <w:pPr>
        <w:tabs>
          <w:tab w:val="num" w:pos="5040"/>
        </w:tabs>
        <w:ind w:left="5040" w:hanging="360"/>
      </w:pPr>
    </w:lvl>
    <w:lvl w:ilvl="7" w:tplc="E42065A2" w:tentative="1">
      <w:start w:val="1"/>
      <w:numFmt w:val="lowerLetter"/>
      <w:lvlText w:val="%8."/>
      <w:lvlJc w:val="left"/>
      <w:pPr>
        <w:tabs>
          <w:tab w:val="num" w:pos="5760"/>
        </w:tabs>
        <w:ind w:left="5760" w:hanging="360"/>
      </w:pPr>
    </w:lvl>
    <w:lvl w:ilvl="8" w:tplc="8DD8107C" w:tentative="1">
      <w:start w:val="1"/>
      <w:numFmt w:val="lowerRoman"/>
      <w:lvlText w:val="%9."/>
      <w:lvlJc w:val="right"/>
      <w:pPr>
        <w:tabs>
          <w:tab w:val="num" w:pos="6480"/>
        </w:tabs>
        <w:ind w:left="6480" w:hanging="180"/>
      </w:pPr>
    </w:lvl>
  </w:abstractNum>
  <w:abstractNum w:abstractNumId="46" w15:restartNumberingAfterBreak="0">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58BA1132"/>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8" w15:restartNumberingAfterBreak="0">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9" w15:restartNumberingAfterBreak="0">
    <w:nsid w:val="59A72EF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0" w15:restartNumberingAfterBreak="0">
    <w:nsid w:val="5A2F05DA"/>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1" w15:restartNumberingAfterBreak="0">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52" w15:restartNumberingAfterBreak="0">
    <w:nsid w:val="5D222F3B"/>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3" w15:restartNumberingAfterBreak="0">
    <w:nsid w:val="5DD56DA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4" w15:restartNumberingAfterBreak="0">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55" w15:restartNumberingAfterBreak="0">
    <w:nsid w:val="5FE52A6B"/>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6" w15:restartNumberingAfterBreak="0">
    <w:nsid w:val="5FF7550D"/>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7" w15:restartNumberingAfterBreak="0">
    <w:nsid w:val="6007358F"/>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8" w15:restartNumberingAfterBreak="0">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9" w15:restartNumberingAfterBreak="0">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60" w15:restartNumberingAfterBreak="0">
    <w:nsid w:val="61D2075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1" w15:restartNumberingAfterBreak="0">
    <w:nsid w:val="63BF6C9E"/>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2" w15:restartNumberingAfterBreak="0">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3" w15:restartNumberingAfterBreak="0">
    <w:nsid w:val="658C71B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4" w15:restartNumberingAfterBreak="0">
    <w:nsid w:val="66C736D2"/>
    <w:multiLevelType w:val="hybridMultilevel"/>
    <w:tmpl w:val="1CD0D3EC"/>
    <w:lvl w:ilvl="0" w:tplc="A432B192">
      <w:start w:val="1"/>
      <w:numFmt w:val="bullet"/>
      <w:lvlText w:val=""/>
      <w:lvlJc w:val="left"/>
      <w:pPr>
        <w:tabs>
          <w:tab w:val="num" w:pos="567"/>
        </w:tabs>
        <w:ind w:left="567" w:hanging="56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97E4FE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6" w15:restartNumberingAfterBreak="0">
    <w:nsid w:val="6D2E43E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7" w15:restartNumberingAfterBreak="0">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68" w15:restartNumberingAfterBreak="0">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69" w15:restartNumberingAfterBreak="0">
    <w:nsid w:val="738765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0" w15:restartNumberingAfterBreak="0">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1" w15:restartNumberingAfterBreak="0">
    <w:nsid w:val="7654332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2" w15:restartNumberingAfterBreak="0">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3" w15:restartNumberingAfterBreak="0">
    <w:nsid w:val="78AF231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4" w15:restartNumberingAfterBreak="0">
    <w:nsid w:val="78E83AED"/>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5" w15:restartNumberingAfterBreak="0">
    <w:nsid w:val="7B33357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6" w15:restartNumberingAfterBreak="0">
    <w:nsid w:val="7BC7647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7" w15:restartNumberingAfterBreak="0">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8" w15:restartNumberingAfterBreak="0">
    <w:nsid w:val="7CE522D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9" w15:restartNumberingAfterBreak="0">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num w:numId="1">
    <w:abstractNumId w:val="9"/>
  </w:num>
  <w:num w:numId="2">
    <w:abstractNumId w:val="15"/>
  </w:num>
  <w:num w:numId="3">
    <w:abstractNumId w:val="22"/>
  </w:num>
  <w:num w:numId="4">
    <w:abstractNumId w:val="74"/>
  </w:num>
  <w:num w:numId="5">
    <w:abstractNumId w:val="53"/>
  </w:num>
  <w:num w:numId="6">
    <w:abstractNumId w:val="6"/>
  </w:num>
  <w:num w:numId="7">
    <w:abstractNumId w:val="57"/>
  </w:num>
  <w:num w:numId="8">
    <w:abstractNumId w:val="46"/>
  </w:num>
  <w:num w:numId="9">
    <w:abstractNumId w:val="71"/>
  </w:num>
  <w:num w:numId="10">
    <w:abstractNumId w:val="75"/>
  </w:num>
  <w:num w:numId="11">
    <w:abstractNumId w:val="38"/>
  </w:num>
  <w:num w:numId="12">
    <w:abstractNumId w:val="24"/>
  </w:num>
  <w:num w:numId="13">
    <w:abstractNumId w:val="60"/>
  </w:num>
  <w:num w:numId="14">
    <w:abstractNumId w:val="55"/>
  </w:num>
  <w:num w:numId="15">
    <w:abstractNumId w:val="1"/>
  </w:num>
  <w:num w:numId="16">
    <w:abstractNumId w:val="78"/>
  </w:num>
  <w:num w:numId="17">
    <w:abstractNumId w:val="3"/>
  </w:num>
  <w:num w:numId="18">
    <w:abstractNumId w:val="31"/>
  </w:num>
  <w:num w:numId="19">
    <w:abstractNumId w:val="76"/>
  </w:num>
  <w:num w:numId="20">
    <w:abstractNumId w:val="4"/>
  </w:num>
  <w:num w:numId="21">
    <w:abstractNumId w:val="36"/>
  </w:num>
  <w:num w:numId="22">
    <w:abstractNumId w:val="27"/>
  </w:num>
  <w:num w:numId="23">
    <w:abstractNumId w:val="25"/>
  </w:num>
  <w:num w:numId="24">
    <w:abstractNumId w:val="69"/>
  </w:num>
  <w:num w:numId="25">
    <w:abstractNumId w:val="8"/>
  </w:num>
  <w:num w:numId="26">
    <w:abstractNumId w:val="65"/>
  </w:num>
  <w:num w:numId="27">
    <w:abstractNumId w:val="66"/>
  </w:num>
  <w:num w:numId="28">
    <w:abstractNumId w:val="0"/>
  </w:num>
  <w:num w:numId="29">
    <w:abstractNumId w:val="44"/>
  </w:num>
  <w:num w:numId="30">
    <w:abstractNumId w:val="35"/>
  </w:num>
  <w:num w:numId="31">
    <w:abstractNumId w:val="64"/>
  </w:num>
  <w:num w:numId="32">
    <w:abstractNumId w:val="42"/>
  </w:num>
  <w:num w:numId="33">
    <w:abstractNumId w:val="43"/>
  </w:num>
  <w:num w:numId="34">
    <w:abstractNumId w:val="41"/>
  </w:num>
  <w:num w:numId="35">
    <w:abstractNumId w:val="12"/>
  </w:num>
  <w:num w:numId="36">
    <w:abstractNumId w:val="23"/>
  </w:num>
  <w:num w:numId="37">
    <w:abstractNumId w:val="73"/>
  </w:num>
  <w:num w:numId="38">
    <w:abstractNumId w:val="49"/>
  </w:num>
  <w:num w:numId="39">
    <w:abstractNumId w:val="19"/>
  </w:num>
  <w:num w:numId="40">
    <w:abstractNumId w:val="34"/>
  </w:num>
  <w:num w:numId="41">
    <w:abstractNumId w:val="79"/>
  </w:num>
  <w:num w:numId="42">
    <w:abstractNumId w:val="45"/>
  </w:num>
  <w:num w:numId="43">
    <w:abstractNumId w:val="29"/>
  </w:num>
  <w:num w:numId="44">
    <w:abstractNumId w:val="61"/>
  </w:num>
  <w:num w:numId="45">
    <w:abstractNumId w:val="52"/>
  </w:num>
  <w:num w:numId="46">
    <w:abstractNumId w:val="63"/>
  </w:num>
  <w:num w:numId="47">
    <w:abstractNumId w:val="56"/>
  </w:num>
  <w:num w:numId="48">
    <w:abstractNumId w:val="32"/>
  </w:num>
  <w:num w:numId="49">
    <w:abstractNumId w:val="50"/>
  </w:num>
  <w:num w:numId="50">
    <w:abstractNumId w:val="4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24"/>
  <w:drawingGridHorizontalSpacing w:val="95"/>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ED"/>
    <w:rsid w:val="000003A6"/>
    <w:rsid w:val="00000C9B"/>
    <w:rsid w:val="00001F0C"/>
    <w:rsid w:val="0000207C"/>
    <w:rsid w:val="00002AEA"/>
    <w:rsid w:val="00004816"/>
    <w:rsid w:val="00004AB8"/>
    <w:rsid w:val="00004CBF"/>
    <w:rsid w:val="000051D4"/>
    <w:rsid w:val="000054D2"/>
    <w:rsid w:val="0000567E"/>
    <w:rsid w:val="000061CC"/>
    <w:rsid w:val="0000688B"/>
    <w:rsid w:val="00006FD4"/>
    <w:rsid w:val="00010085"/>
    <w:rsid w:val="000102B1"/>
    <w:rsid w:val="0001075F"/>
    <w:rsid w:val="0001146A"/>
    <w:rsid w:val="00011522"/>
    <w:rsid w:val="00011BFB"/>
    <w:rsid w:val="00013559"/>
    <w:rsid w:val="00013E93"/>
    <w:rsid w:val="00014BF6"/>
    <w:rsid w:val="00014C1E"/>
    <w:rsid w:val="0001740B"/>
    <w:rsid w:val="00017E2F"/>
    <w:rsid w:val="0002006F"/>
    <w:rsid w:val="00021502"/>
    <w:rsid w:val="000215B2"/>
    <w:rsid w:val="00021C4C"/>
    <w:rsid w:val="00021E69"/>
    <w:rsid w:val="000220EE"/>
    <w:rsid w:val="00022204"/>
    <w:rsid w:val="00022328"/>
    <w:rsid w:val="00022498"/>
    <w:rsid w:val="00022EC0"/>
    <w:rsid w:val="00022EED"/>
    <w:rsid w:val="00023AB6"/>
    <w:rsid w:val="00023B0A"/>
    <w:rsid w:val="00023D26"/>
    <w:rsid w:val="0002461E"/>
    <w:rsid w:val="00024BDE"/>
    <w:rsid w:val="00025077"/>
    <w:rsid w:val="0002518D"/>
    <w:rsid w:val="00025FE0"/>
    <w:rsid w:val="00026037"/>
    <w:rsid w:val="00026206"/>
    <w:rsid w:val="000268D2"/>
    <w:rsid w:val="00027A84"/>
    <w:rsid w:val="000303B2"/>
    <w:rsid w:val="00031AB4"/>
    <w:rsid w:val="00031C5E"/>
    <w:rsid w:val="00031E96"/>
    <w:rsid w:val="000324B2"/>
    <w:rsid w:val="000326BB"/>
    <w:rsid w:val="00033586"/>
    <w:rsid w:val="0003380B"/>
    <w:rsid w:val="00033FD5"/>
    <w:rsid w:val="00034C7C"/>
    <w:rsid w:val="00034D3C"/>
    <w:rsid w:val="00035092"/>
    <w:rsid w:val="00035208"/>
    <w:rsid w:val="00035D1A"/>
    <w:rsid w:val="000371CF"/>
    <w:rsid w:val="000373B2"/>
    <w:rsid w:val="00037E5A"/>
    <w:rsid w:val="00042E1E"/>
    <w:rsid w:val="00043795"/>
    <w:rsid w:val="00043F58"/>
    <w:rsid w:val="000443EE"/>
    <w:rsid w:val="000451CF"/>
    <w:rsid w:val="0004579A"/>
    <w:rsid w:val="000457AF"/>
    <w:rsid w:val="00046790"/>
    <w:rsid w:val="000468A0"/>
    <w:rsid w:val="00047032"/>
    <w:rsid w:val="000471EA"/>
    <w:rsid w:val="000479B2"/>
    <w:rsid w:val="00047B3F"/>
    <w:rsid w:val="0005091B"/>
    <w:rsid w:val="00050A6C"/>
    <w:rsid w:val="00050E1C"/>
    <w:rsid w:val="0005168C"/>
    <w:rsid w:val="00051ACA"/>
    <w:rsid w:val="00051BA7"/>
    <w:rsid w:val="000520B9"/>
    <w:rsid w:val="00052123"/>
    <w:rsid w:val="000521CD"/>
    <w:rsid w:val="00052CA6"/>
    <w:rsid w:val="00052CDA"/>
    <w:rsid w:val="00053285"/>
    <w:rsid w:val="0005377D"/>
    <w:rsid w:val="00053D30"/>
    <w:rsid w:val="00053D3F"/>
    <w:rsid w:val="000555C3"/>
    <w:rsid w:val="00055C13"/>
    <w:rsid w:val="00056358"/>
    <w:rsid w:val="00056BFE"/>
    <w:rsid w:val="00057847"/>
    <w:rsid w:val="000579F3"/>
    <w:rsid w:val="00057BC8"/>
    <w:rsid w:val="00060273"/>
    <w:rsid w:val="00060434"/>
    <w:rsid w:val="00060A00"/>
    <w:rsid w:val="00061536"/>
    <w:rsid w:val="00062E5B"/>
    <w:rsid w:val="000635F9"/>
    <w:rsid w:val="00063EAF"/>
    <w:rsid w:val="00065616"/>
    <w:rsid w:val="00066039"/>
    <w:rsid w:val="0006632C"/>
    <w:rsid w:val="0006670A"/>
    <w:rsid w:val="0006707A"/>
    <w:rsid w:val="000671E1"/>
    <w:rsid w:val="00067B4C"/>
    <w:rsid w:val="0007024B"/>
    <w:rsid w:val="00070310"/>
    <w:rsid w:val="000706DB"/>
    <w:rsid w:val="000708D0"/>
    <w:rsid w:val="000708FF"/>
    <w:rsid w:val="00071341"/>
    <w:rsid w:val="000715DF"/>
    <w:rsid w:val="00072417"/>
    <w:rsid w:val="000728AF"/>
    <w:rsid w:val="00072D0F"/>
    <w:rsid w:val="00073F86"/>
    <w:rsid w:val="0007501E"/>
    <w:rsid w:val="0007583A"/>
    <w:rsid w:val="000758AF"/>
    <w:rsid w:val="00075DA3"/>
    <w:rsid w:val="000770E9"/>
    <w:rsid w:val="00077AEA"/>
    <w:rsid w:val="00080D0B"/>
    <w:rsid w:val="00082540"/>
    <w:rsid w:val="00082C40"/>
    <w:rsid w:val="00082E43"/>
    <w:rsid w:val="0008604A"/>
    <w:rsid w:val="00086E97"/>
    <w:rsid w:val="00087C59"/>
    <w:rsid w:val="00090B7C"/>
    <w:rsid w:val="00090EC3"/>
    <w:rsid w:val="00091078"/>
    <w:rsid w:val="0009117E"/>
    <w:rsid w:val="000913DD"/>
    <w:rsid w:val="00092A18"/>
    <w:rsid w:val="00094940"/>
    <w:rsid w:val="00094A9F"/>
    <w:rsid w:val="00094C1D"/>
    <w:rsid w:val="0009511B"/>
    <w:rsid w:val="00095193"/>
    <w:rsid w:val="000956CA"/>
    <w:rsid w:val="00095BF4"/>
    <w:rsid w:val="00096248"/>
    <w:rsid w:val="000967CF"/>
    <w:rsid w:val="00096DC6"/>
    <w:rsid w:val="000979A3"/>
    <w:rsid w:val="00097FB3"/>
    <w:rsid w:val="000A002D"/>
    <w:rsid w:val="000A0910"/>
    <w:rsid w:val="000A1A65"/>
    <w:rsid w:val="000A244C"/>
    <w:rsid w:val="000A2691"/>
    <w:rsid w:val="000A2C66"/>
    <w:rsid w:val="000A2EA7"/>
    <w:rsid w:val="000A3605"/>
    <w:rsid w:val="000A44BF"/>
    <w:rsid w:val="000A4CF5"/>
    <w:rsid w:val="000A517E"/>
    <w:rsid w:val="000A540E"/>
    <w:rsid w:val="000A5FB6"/>
    <w:rsid w:val="000A60F8"/>
    <w:rsid w:val="000A7043"/>
    <w:rsid w:val="000A7987"/>
    <w:rsid w:val="000A7BF5"/>
    <w:rsid w:val="000A7ED5"/>
    <w:rsid w:val="000B0B7F"/>
    <w:rsid w:val="000B12C1"/>
    <w:rsid w:val="000B1BBF"/>
    <w:rsid w:val="000B1C6C"/>
    <w:rsid w:val="000B2002"/>
    <w:rsid w:val="000B2FEF"/>
    <w:rsid w:val="000B30D7"/>
    <w:rsid w:val="000B483A"/>
    <w:rsid w:val="000B4929"/>
    <w:rsid w:val="000B5634"/>
    <w:rsid w:val="000B5B19"/>
    <w:rsid w:val="000C01D8"/>
    <w:rsid w:val="000C0474"/>
    <w:rsid w:val="000C1A00"/>
    <w:rsid w:val="000C1C09"/>
    <w:rsid w:val="000C2395"/>
    <w:rsid w:val="000C2883"/>
    <w:rsid w:val="000C32DE"/>
    <w:rsid w:val="000C39E5"/>
    <w:rsid w:val="000C3D34"/>
    <w:rsid w:val="000C48AB"/>
    <w:rsid w:val="000C4F52"/>
    <w:rsid w:val="000C4FBD"/>
    <w:rsid w:val="000C573D"/>
    <w:rsid w:val="000C5A0B"/>
    <w:rsid w:val="000C7C58"/>
    <w:rsid w:val="000D0154"/>
    <w:rsid w:val="000D07FF"/>
    <w:rsid w:val="000D080A"/>
    <w:rsid w:val="000D23AA"/>
    <w:rsid w:val="000D2B81"/>
    <w:rsid w:val="000D2CAD"/>
    <w:rsid w:val="000D3C43"/>
    <w:rsid w:val="000D40C4"/>
    <w:rsid w:val="000D42D5"/>
    <w:rsid w:val="000D4AB7"/>
    <w:rsid w:val="000D4F27"/>
    <w:rsid w:val="000D6A5F"/>
    <w:rsid w:val="000D7E29"/>
    <w:rsid w:val="000E0C63"/>
    <w:rsid w:val="000E11DD"/>
    <w:rsid w:val="000E15CF"/>
    <w:rsid w:val="000E2206"/>
    <w:rsid w:val="000E223E"/>
    <w:rsid w:val="000E4870"/>
    <w:rsid w:val="000E53D2"/>
    <w:rsid w:val="000E5D27"/>
    <w:rsid w:val="000E5F8A"/>
    <w:rsid w:val="000E656E"/>
    <w:rsid w:val="000E7190"/>
    <w:rsid w:val="000E7444"/>
    <w:rsid w:val="000E7DC2"/>
    <w:rsid w:val="000E7EB1"/>
    <w:rsid w:val="000F0CD4"/>
    <w:rsid w:val="000F0E7A"/>
    <w:rsid w:val="000F1E7D"/>
    <w:rsid w:val="000F2371"/>
    <w:rsid w:val="000F2891"/>
    <w:rsid w:val="000F343C"/>
    <w:rsid w:val="000F3D10"/>
    <w:rsid w:val="000F4926"/>
    <w:rsid w:val="000F4A34"/>
    <w:rsid w:val="000F5336"/>
    <w:rsid w:val="000F55C1"/>
    <w:rsid w:val="000F58B6"/>
    <w:rsid w:val="000F5BBB"/>
    <w:rsid w:val="000F5E2C"/>
    <w:rsid w:val="000F5E9C"/>
    <w:rsid w:val="000F7868"/>
    <w:rsid w:val="00100B6D"/>
    <w:rsid w:val="00100D41"/>
    <w:rsid w:val="001012BA"/>
    <w:rsid w:val="00101E7A"/>
    <w:rsid w:val="00101FDC"/>
    <w:rsid w:val="00103C3E"/>
    <w:rsid w:val="00103EC5"/>
    <w:rsid w:val="001042D8"/>
    <w:rsid w:val="0010443E"/>
    <w:rsid w:val="00104B1F"/>
    <w:rsid w:val="00104CB6"/>
    <w:rsid w:val="00104D7F"/>
    <w:rsid w:val="00104DE6"/>
    <w:rsid w:val="00105E33"/>
    <w:rsid w:val="001060F7"/>
    <w:rsid w:val="00106C6D"/>
    <w:rsid w:val="001071C8"/>
    <w:rsid w:val="001076B5"/>
    <w:rsid w:val="00110943"/>
    <w:rsid w:val="00110A4D"/>
    <w:rsid w:val="001115AE"/>
    <w:rsid w:val="001118A5"/>
    <w:rsid w:val="00112347"/>
    <w:rsid w:val="001136B8"/>
    <w:rsid w:val="001139F7"/>
    <w:rsid w:val="0011408C"/>
    <w:rsid w:val="00114C29"/>
    <w:rsid w:val="00114DF4"/>
    <w:rsid w:val="00115A4E"/>
    <w:rsid w:val="00116D35"/>
    <w:rsid w:val="00117BAF"/>
    <w:rsid w:val="00120B61"/>
    <w:rsid w:val="00120E22"/>
    <w:rsid w:val="001212C4"/>
    <w:rsid w:val="001215EC"/>
    <w:rsid w:val="00121CA8"/>
    <w:rsid w:val="0012270A"/>
    <w:rsid w:val="0012272D"/>
    <w:rsid w:val="00123D05"/>
    <w:rsid w:val="00123FAB"/>
    <w:rsid w:val="0012490E"/>
    <w:rsid w:val="00125061"/>
    <w:rsid w:val="00126B76"/>
    <w:rsid w:val="001274D8"/>
    <w:rsid w:val="00127896"/>
    <w:rsid w:val="00127C0F"/>
    <w:rsid w:val="001307BC"/>
    <w:rsid w:val="0013098F"/>
    <w:rsid w:val="001319C3"/>
    <w:rsid w:val="001327B7"/>
    <w:rsid w:val="00133683"/>
    <w:rsid w:val="0013390D"/>
    <w:rsid w:val="00134103"/>
    <w:rsid w:val="001345BF"/>
    <w:rsid w:val="00135181"/>
    <w:rsid w:val="00135D9B"/>
    <w:rsid w:val="00136826"/>
    <w:rsid w:val="00137AB2"/>
    <w:rsid w:val="00137C79"/>
    <w:rsid w:val="001400F6"/>
    <w:rsid w:val="001402F9"/>
    <w:rsid w:val="001407F0"/>
    <w:rsid w:val="00140AC6"/>
    <w:rsid w:val="00140B12"/>
    <w:rsid w:val="00140FA9"/>
    <w:rsid w:val="001414BC"/>
    <w:rsid w:val="00142933"/>
    <w:rsid w:val="00143052"/>
    <w:rsid w:val="00144B80"/>
    <w:rsid w:val="00144FD0"/>
    <w:rsid w:val="0014575C"/>
    <w:rsid w:val="0014606B"/>
    <w:rsid w:val="00146568"/>
    <w:rsid w:val="001470D5"/>
    <w:rsid w:val="001472B7"/>
    <w:rsid w:val="00147383"/>
    <w:rsid w:val="001474F4"/>
    <w:rsid w:val="00147E72"/>
    <w:rsid w:val="001501AD"/>
    <w:rsid w:val="00150462"/>
    <w:rsid w:val="001513CB"/>
    <w:rsid w:val="00151E09"/>
    <w:rsid w:val="001520BB"/>
    <w:rsid w:val="00152124"/>
    <w:rsid w:val="00152336"/>
    <w:rsid w:val="001525D0"/>
    <w:rsid w:val="00152887"/>
    <w:rsid w:val="00152BBE"/>
    <w:rsid w:val="0015382D"/>
    <w:rsid w:val="001543AC"/>
    <w:rsid w:val="001543E7"/>
    <w:rsid w:val="0015460A"/>
    <w:rsid w:val="001549A3"/>
    <w:rsid w:val="00155812"/>
    <w:rsid w:val="0015582E"/>
    <w:rsid w:val="00155909"/>
    <w:rsid w:val="00156445"/>
    <w:rsid w:val="0015754C"/>
    <w:rsid w:val="00157C59"/>
    <w:rsid w:val="00160722"/>
    <w:rsid w:val="001607A9"/>
    <w:rsid w:val="00160C95"/>
    <w:rsid w:val="0016126D"/>
    <w:rsid w:val="00161908"/>
    <w:rsid w:val="00161931"/>
    <w:rsid w:val="00161D01"/>
    <w:rsid w:val="00161EF9"/>
    <w:rsid w:val="00162E23"/>
    <w:rsid w:val="00162F1D"/>
    <w:rsid w:val="00163756"/>
    <w:rsid w:val="00164A6D"/>
    <w:rsid w:val="001677CE"/>
    <w:rsid w:val="00167A91"/>
    <w:rsid w:val="00167E8A"/>
    <w:rsid w:val="001707E4"/>
    <w:rsid w:val="00171844"/>
    <w:rsid w:val="00171A83"/>
    <w:rsid w:val="00172915"/>
    <w:rsid w:val="00173315"/>
    <w:rsid w:val="00173AB8"/>
    <w:rsid w:val="00174CF6"/>
    <w:rsid w:val="00174DE8"/>
    <w:rsid w:val="0017669B"/>
    <w:rsid w:val="001767A3"/>
    <w:rsid w:val="00177095"/>
    <w:rsid w:val="001777BB"/>
    <w:rsid w:val="001818DC"/>
    <w:rsid w:val="00181FDD"/>
    <w:rsid w:val="00182804"/>
    <w:rsid w:val="00182A58"/>
    <w:rsid w:val="001830F0"/>
    <w:rsid w:val="00183E69"/>
    <w:rsid w:val="00185FE9"/>
    <w:rsid w:val="001867D2"/>
    <w:rsid w:val="001867E0"/>
    <w:rsid w:val="00186B33"/>
    <w:rsid w:val="00186E1B"/>
    <w:rsid w:val="0019020A"/>
    <w:rsid w:val="00190CBD"/>
    <w:rsid w:val="00191089"/>
    <w:rsid w:val="00191439"/>
    <w:rsid w:val="00191663"/>
    <w:rsid w:val="00191E3A"/>
    <w:rsid w:val="00193173"/>
    <w:rsid w:val="00193427"/>
    <w:rsid w:val="0019473A"/>
    <w:rsid w:val="00194B8F"/>
    <w:rsid w:val="00194F77"/>
    <w:rsid w:val="0019507C"/>
    <w:rsid w:val="001955D3"/>
    <w:rsid w:val="00195DDC"/>
    <w:rsid w:val="00196095"/>
    <w:rsid w:val="001961FE"/>
    <w:rsid w:val="00196ED6"/>
    <w:rsid w:val="00197776"/>
    <w:rsid w:val="0019790C"/>
    <w:rsid w:val="001A0803"/>
    <w:rsid w:val="001A0ECD"/>
    <w:rsid w:val="001A0FE1"/>
    <w:rsid w:val="001A1167"/>
    <w:rsid w:val="001A1451"/>
    <w:rsid w:val="001A2889"/>
    <w:rsid w:val="001A2959"/>
    <w:rsid w:val="001A2A0A"/>
    <w:rsid w:val="001A3D2B"/>
    <w:rsid w:val="001A411A"/>
    <w:rsid w:val="001A49C6"/>
    <w:rsid w:val="001A4AE9"/>
    <w:rsid w:val="001A4E4C"/>
    <w:rsid w:val="001A61AA"/>
    <w:rsid w:val="001A6660"/>
    <w:rsid w:val="001A6847"/>
    <w:rsid w:val="001A71B6"/>
    <w:rsid w:val="001A76B7"/>
    <w:rsid w:val="001B0493"/>
    <w:rsid w:val="001B06C1"/>
    <w:rsid w:val="001B0E0D"/>
    <w:rsid w:val="001B1949"/>
    <w:rsid w:val="001B2406"/>
    <w:rsid w:val="001B281B"/>
    <w:rsid w:val="001B2C69"/>
    <w:rsid w:val="001B3068"/>
    <w:rsid w:val="001B39E5"/>
    <w:rsid w:val="001B419D"/>
    <w:rsid w:val="001B4330"/>
    <w:rsid w:val="001B484F"/>
    <w:rsid w:val="001B48CA"/>
    <w:rsid w:val="001B573D"/>
    <w:rsid w:val="001B57DD"/>
    <w:rsid w:val="001B7424"/>
    <w:rsid w:val="001C078C"/>
    <w:rsid w:val="001C2783"/>
    <w:rsid w:val="001C2B42"/>
    <w:rsid w:val="001C31E7"/>
    <w:rsid w:val="001C5425"/>
    <w:rsid w:val="001C5E07"/>
    <w:rsid w:val="001C63D1"/>
    <w:rsid w:val="001C733F"/>
    <w:rsid w:val="001C748C"/>
    <w:rsid w:val="001C7873"/>
    <w:rsid w:val="001C78F0"/>
    <w:rsid w:val="001D0006"/>
    <w:rsid w:val="001D0140"/>
    <w:rsid w:val="001D19F6"/>
    <w:rsid w:val="001D2B28"/>
    <w:rsid w:val="001D2F20"/>
    <w:rsid w:val="001D3496"/>
    <w:rsid w:val="001D3CCE"/>
    <w:rsid w:val="001D53AB"/>
    <w:rsid w:val="001D56FA"/>
    <w:rsid w:val="001D6BDE"/>
    <w:rsid w:val="001D7E63"/>
    <w:rsid w:val="001E0261"/>
    <w:rsid w:val="001E0896"/>
    <w:rsid w:val="001E089D"/>
    <w:rsid w:val="001E0C59"/>
    <w:rsid w:val="001E1025"/>
    <w:rsid w:val="001E14D2"/>
    <w:rsid w:val="001E2008"/>
    <w:rsid w:val="001E2123"/>
    <w:rsid w:val="001E21EA"/>
    <w:rsid w:val="001E3864"/>
    <w:rsid w:val="001E5B6E"/>
    <w:rsid w:val="001E5FF7"/>
    <w:rsid w:val="001E78F2"/>
    <w:rsid w:val="001E7F8F"/>
    <w:rsid w:val="001F03C4"/>
    <w:rsid w:val="001F12CD"/>
    <w:rsid w:val="001F18E8"/>
    <w:rsid w:val="001F1B83"/>
    <w:rsid w:val="001F2E7A"/>
    <w:rsid w:val="001F3227"/>
    <w:rsid w:val="001F4721"/>
    <w:rsid w:val="001F51BF"/>
    <w:rsid w:val="001F6D2E"/>
    <w:rsid w:val="001F71E0"/>
    <w:rsid w:val="001F7949"/>
    <w:rsid w:val="001F7EE9"/>
    <w:rsid w:val="00200677"/>
    <w:rsid w:val="00200B39"/>
    <w:rsid w:val="00201186"/>
    <w:rsid w:val="002012A6"/>
    <w:rsid w:val="00201529"/>
    <w:rsid w:val="00201A31"/>
    <w:rsid w:val="00202D86"/>
    <w:rsid w:val="00203800"/>
    <w:rsid w:val="002040C0"/>
    <w:rsid w:val="00204239"/>
    <w:rsid w:val="002049B3"/>
    <w:rsid w:val="00204A82"/>
    <w:rsid w:val="002057A3"/>
    <w:rsid w:val="00205A4B"/>
    <w:rsid w:val="00205ADF"/>
    <w:rsid w:val="00206731"/>
    <w:rsid w:val="002070DD"/>
    <w:rsid w:val="0020799F"/>
    <w:rsid w:val="002079D3"/>
    <w:rsid w:val="00210797"/>
    <w:rsid w:val="00211E1A"/>
    <w:rsid w:val="00212557"/>
    <w:rsid w:val="0021277D"/>
    <w:rsid w:val="0021370E"/>
    <w:rsid w:val="0021462F"/>
    <w:rsid w:val="002158D3"/>
    <w:rsid w:val="002165AF"/>
    <w:rsid w:val="00216FF6"/>
    <w:rsid w:val="002170C9"/>
    <w:rsid w:val="0021723D"/>
    <w:rsid w:val="0022038A"/>
    <w:rsid w:val="002213D3"/>
    <w:rsid w:val="00221D48"/>
    <w:rsid w:val="00222765"/>
    <w:rsid w:val="002228EA"/>
    <w:rsid w:val="00222A2B"/>
    <w:rsid w:val="00222B07"/>
    <w:rsid w:val="00222E9A"/>
    <w:rsid w:val="002235EC"/>
    <w:rsid w:val="0022433D"/>
    <w:rsid w:val="002248A7"/>
    <w:rsid w:val="00225199"/>
    <w:rsid w:val="00225266"/>
    <w:rsid w:val="002255C4"/>
    <w:rsid w:val="002255DE"/>
    <w:rsid w:val="002260AF"/>
    <w:rsid w:val="002265FA"/>
    <w:rsid w:val="00226EDB"/>
    <w:rsid w:val="00227E83"/>
    <w:rsid w:val="002302B2"/>
    <w:rsid w:val="00230941"/>
    <w:rsid w:val="00230F2B"/>
    <w:rsid w:val="0023106F"/>
    <w:rsid w:val="00231564"/>
    <w:rsid w:val="0023164C"/>
    <w:rsid w:val="00231974"/>
    <w:rsid w:val="00232628"/>
    <w:rsid w:val="00232B01"/>
    <w:rsid w:val="00232B19"/>
    <w:rsid w:val="00232E2E"/>
    <w:rsid w:val="00232E31"/>
    <w:rsid w:val="00233072"/>
    <w:rsid w:val="002330AB"/>
    <w:rsid w:val="002332FE"/>
    <w:rsid w:val="00233328"/>
    <w:rsid w:val="0023353F"/>
    <w:rsid w:val="00233551"/>
    <w:rsid w:val="00233774"/>
    <w:rsid w:val="00233A2D"/>
    <w:rsid w:val="00233EF6"/>
    <w:rsid w:val="00233FFD"/>
    <w:rsid w:val="00234B3E"/>
    <w:rsid w:val="0023511E"/>
    <w:rsid w:val="002355D8"/>
    <w:rsid w:val="00236958"/>
    <w:rsid w:val="002371C7"/>
    <w:rsid w:val="002400AE"/>
    <w:rsid w:val="00240FE8"/>
    <w:rsid w:val="002421A6"/>
    <w:rsid w:val="002421E4"/>
    <w:rsid w:val="00243408"/>
    <w:rsid w:val="00244321"/>
    <w:rsid w:val="00244ACE"/>
    <w:rsid w:val="00244C8B"/>
    <w:rsid w:val="00244D6D"/>
    <w:rsid w:val="0024589B"/>
    <w:rsid w:val="00245F53"/>
    <w:rsid w:val="002466C5"/>
    <w:rsid w:val="00247012"/>
    <w:rsid w:val="00247085"/>
    <w:rsid w:val="00247960"/>
    <w:rsid w:val="00247A87"/>
    <w:rsid w:val="00247F5C"/>
    <w:rsid w:val="00251639"/>
    <w:rsid w:val="00251C43"/>
    <w:rsid w:val="00251F7A"/>
    <w:rsid w:val="00252047"/>
    <w:rsid w:val="0025215E"/>
    <w:rsid w:val="002540FF"/>
    <w:rsid w:val="00254357"/>
    <w:rsid w:val="00255C1E"/>
    <w:rsid w:val="00255E52"/>
    <w:rsid w:val="00256183"/>
    <w:rsid w:val="00256276"/>
    <w:rsid w:val="002564E9"/>
    <w:rsid w:val="00256957"/>
    <w:rsid w:val="00256E51"/>
    <w:rsid w:val="002572D2"/>
    <w:rsid w:val="002573B1"/>
    <w:rsid w:val="002575C8"/>
    <w:rsid w:val="00257E94"/>
    <w:rsid w:val="002602D0"/>
    <w:rsid w:val="002604DA"/>
    <w:rsid w:val="00261271"/>
    <w:rsid w:val="00261E60"/>
    <w:rsid w:val="00261EBB"/>
    <w:rsid w:val="00261FE7"/>
    <w:rsid w:val="0026224D"/>
    <w:rsid w:val="00262D0B"/>
    <w:rsid w:val="00262F45"/>
    <w:rsid w:val="002634DC"/>
    <w:rsid w:val="00263764"/>
    <w:rsid w:val="00264833"/>
    <w:rsid w:val="002655AE"/>
    <w:rsid w:val="0026701E"/>
    <w:rsid w:val="00270419"/>
    <w:rsid w:val="002705A3"/>
    <w:rsid w:val="0027469A"/>
    <w:rsid w:val="002749AA"/>
    <w:rsid w:val="00274BE4"/>
    <w:rsid w:val="00274EC1"/>
    <w:rsid w:val="0027510E"/>
    <w:rsid w:val="0027512E"/>
    <w:rsid w:val="00275547"/>
    <w:rsid w:val="002757A5"/>
    <w:rsid w:val="002765E6"/>
    <w:rsid w:val="00277E05"/>
    <w:rsid w:val="00280209"/>
    <w:rsid w:val="00280A35"/>
    <w:rsid w:val="0028101E"/>
    <w:rsid w:val="00281B65"/>
    <w:rsid w:val="00281BBF"/>
    <w:rsid w:val="00281D2A"/>
    <w:rsid w:val="00281F11"/>
    <w:rsid w:val="0028309D"/>
    <w:rsid w:val="00283695"/>
    <w:rsid w:val="00284184"/>
    <w:rsid w:val="0028798D"/>
    <w:rsid w:val="0029013A"/>
    <w:rsid w:val="0029082C"/>
    <w:rsid w:val="00290A0B"/>
    <w:rsid w:val="00290BD4"/>
    <w:rsid w:val="00291597"/>
    <w:rsid w:val="00292E28"/>
    <w:rsid w:val="00292FA1"/>
    <w:rsid w:val="0029347B"/>
    <w:rsid w:val="00293CB0"/>
    <w:rsid w:val="00293D43"/>
    <w:rsid w:val="00294691"/>
    <w:rsid w:val="002951BA"/>
    <w:rsid w:val="0029663B"/>
    <w:rsid w:val="002970A6"/>
    <w:rsid w:val="00297353"/>
    <w:rsid w:val="00297367"/>
    <w:rsid w:val="002975BC"/>
    <w:rsid w:val="002A047F"/>
    <w:rsid w:val="002A13B8"/>
    <w:rsid w:val="002A168F"/>
    <w:rsid w:val="002A1969"/>
    <w:rsid w:val="002A21B6"/>
    <w:rsid w:val="002A34F9"/>
    <w:rsid w:val="002A370E"/>
    <w:rsid w:val="002A3E05"/>
    <w:rsid w:val="002A401C"/>
    <w:rsid w:val="002A413D"/>
    <w:rsid w:val="002A42B9"/>
    <w:rsid w:val="002A5E0D"/>
    <w:rsid w:val="002A5EF0"/>
    <w:rsid w:val="002A6481"/>
    <w:rsid w:val="002A7EBE"/>
    <w:rsid w:val="002B02BB"/>
    <w:rsid w:val="002B22D8"/>
    <w:rsid w:val="002B23ED"/>
    <w:rsid w:val="002B31D3"/>
    <w:rsid w:val="002B4688"/>
    <w:rsid w:val="002B4782"/>
    <w:rsid w:val="002B57DC"/>
    <w:rsid w:val="002B6866"/>
    <w:rsid w:val="002B6981"/>
    <w:rsid w:val="002B7864"/>
    <w:rsid w:val="002B788A"/>
    <w:rsid w:val="002B78EE"/>
    <w:rsid w:val="002C0951"/>
    <w:rsid w:val="002C0F55"/>
    <w:rsid w:val="002C1C64"/>
    <w:rsid w:val="002C2209"/>
    <w:rsid w:val="002C3935"/>
    <w:rsid w:val="002C490F"/>
    <w:rsid w:val="002C52BD"/>
    <w:rsid w:val="002C5AE7"/>
    <w:rsid w:val="002C6EEF"/>
    <w:rsid w:val="002C7588"/>
    <w:rsid w:val="002D085C"/>
    <w:rsid w:val="002D1206"/>
    <w:rsid w:val="002D269F"/>
    <w:rsid w:val="002D3349"/>
    <w:rsid w:val="002D34D0"/>
    <w:rsid w:val="002D46B1"/>
    <w:rsid w:val="002D4850"/>
    <w:rsid w:val="002D4CD0"/>
    <w:rsid w:val="002D4D74"/>
    <w:rsid w:val="002D52F7"/>
    <w:rsid w:val="002D5944"/>
    <w:rsid w:val="002D59C4"/>
    <w:rsid w:val="002D65D5"/>
    <w:rsid w:val="002D72B4"/>
    <w:rsid w:val="002D7FB5"/>
    <w:rsid w:val="002E0275"/>
    <w:rsid w:val="002E0D58"/>
    <w:rsid w:val="002E0F9D"/>
    <w:rsid w:val="002E1B08"/>
    <w:rsid w:val="002E25AD"/>
    <w:rsid w:val="002E2F95"/>
    <w:rsid w:val="002E41C9"/>
    <w:rsid w:val="002E4466"/>
    <w:rsid w:val="002E501D"/>
    <w:rsid w:val="002E510A"/>
    <w:rsid w:val="002E5547"/>
    <w:rsid w:val="002E576D"/>
    <w:rsid w:val="002E60DA"/>
    <w:rsid w:val="002E69B2"/>
    <w:rsid w:val="002E6B45"/>
    <w:rsid w:val="002E6BFA"/>
    <w:rsid w:val="002E6C92"/>
    <w:rsid w:val="002E752A"/>
    <w:rsid w:val="002E7695"/>
    <w:rsid w:val="002E7858"/>
    <w:rsid w:val="002E7E40"/>
    <w:rsid w:val="002F0E80"/>
    <w:rsid w:val="002F140B"/>
    <w:rsid w:val="002F1D4E"/>
    <w:rsid w:val="002F2408"/>
    <w:rsid w:val="002F2B94"/>
    <w:rsid w:val="002F2CC4"/>
    <w:rsid w:val="002F33D0"/>
    <w:rsid w:val="002F34D8"/>
    <w:rsid w:val="002F3BBB"/>
    <w:rsid w:val="002F412A"/>
    <w:rsid w:val="002F44EC"/>
    <w:rsid w:val="002F54B0"/>
    <w:rsid w:val="002F5606"/>
    <w:rsid w:val="002F5699"/>
    <w:rsid w:val="002F5DDB"/>
    <w:rsid w:val="002F7C73"/>
    <w:rsid w:val="002F7CBA"/>
    <w:rsid w:val="003010E4"/>
    <w:rsid w:val="00302DBF"/>
    <w:rsid w:val="003037C6"/>
    <w:rsid w:val="00303AB2"/>
    <w:rsid w:val="0030430B"/>
    <w:rsid w:val="003043A0"/>
    <w:rsid w:val="00304DD2"/>
    <w:rsid w:val="00304F09"/>
    <w:rsid w:val="00305C4B"/>
    <w:rsid w:val="00307FCD"/>
    <w:rsid w:val="00310D0F"/>
    <w:rsid w:val="00310FD0"/>
    <w:rsid w:val="003110EF"/>
    <w:rsid w:val="00311D2B"/>
    <w:rsid w:val="00311EA7"/>
    <w:rsid w:val="00313107"/>
    <w:rsid w:val="0031351B"/>
    <w:rsid w:val="003148A9"/>
    <w:rsid w:val="00316C93"/>
    <w:rsid w:val="003179E0"/>
    <w:rsid w:val="003200FE"/>
    <w:rsid w:val="00320AE7"/>
    <w:rsid w:val="00321A48"/>
    <w:rsid w:val="00322888"/>
    <w:rsid w:val="00322EF6"/>
    <w:rsid w:val="0032393B"/>
    <w:rsid w:val="00324F56"/>
    <w:rsid w:val="0032559C"/>
    <w:rsid w:val="0032618F"/>
    <w:rsid w:val="00326807"/>
    <w:rsid w:val="00326A65"/>
    <w:rsid w:val="00326A9F"/>
    <w:rsid w:val="00326CFF"/>
    <w:rsid w:val="00331194"/>
    <w:rsid w:val="00331CEF"/>
    <w:rsid w:val="0033204E"/>
    <w:rsid w:val="0033304A"/>
    <w:rsid w:val="003331E0"/>
    <w:rsid w:val="0033335D"/>
    <w:rsid w:val="003333A5"/>
    <w:rsid w:val="003335CF"/>
    <w:rsid w:val="003344F7"/>
    <w:rsid w:val="00334BAA"/>
    <w:rsid w:val="00334DEB"/>
    <w:rsid w:val="00334E10"/>
    <w:rsid w:val="00334E85"/>
    <w:rsid w:val="003354ED"/>
    <w:rsid w:val="00335CA7"/>
    <w:rsid w:val="00335D01"/>
    <w:rsid w:val="00335D46"/>
    <w:rsid w:val="00335F72"/>
    <w:rsid w:val="00336251"/>
    <w:rsid w:val="00336D5A"/>
    <w:rsid w:val="00340E78"/>
    <w:rsid w:val="003413B1"/>
    <w:rsid w:val="00342597"/>
    <w:rsid w:val="00342B87"/>
    <w:rsid w:val="00342F38"/>
    <w:rsid w:val="003431F1"/>
    <w:rsid w:val="0034383C"/>
    <w:rsid w:val="003459A0"/>
    <w:rsid w:val="003464A4"/>
    <w:rsid w:val="00346B9D"/>
    <w:rsid w:val="00346FAE"/>
    <w:rsid w:val="003474ED"/>
    <w:rsid w:val="00350B5F"/>
    <w:rsid w:val="003514F6"/>
    <w:rsid w:val="0035248A"/>
    <w:rsid w:val="003538E0"/>
    <w:rsid w:val="00353BF0"/>
    <w:rsid w:val="0035405B"/>
    <w:rsid w:val="0035444E"/>
    <w:rsid w:val="0035472A"/>
    <w:rsid w:val="00354DF2"/>
    <w:rsid w:val="00354EF2"/>
    <w:rsid w:val="003550D1"/>
    <w:rsid w:val="00355839"/>
    <w:rsid w:val="003567E3"/>
    <w:rsid w:val="00357407"/>
    <w:rsid w:val="00357B5F"/>
    <w:rsid w:val="00357C86"/>
    <w:rsid w:val="0036030A"/>
    <w:rsid w:val="003607CB"/>
    <w:rsid w:val="00360E18"/>
    <w:rsid w:val="00362561"/>
    <w:rsid w:val="003626AA"/>
    <w:rsid w:val="00363420"/>
    <w:rsid w:val="0036344E"/>
    <w:rsid w:val="00364498"/>
    <w:rsid w:val="00364545"/>
    <w:rsid w:val="00364766"/>
    <w:rsid w:val="00364C71"/>
    <w:rsid w:val="00365495"/>
    <w:rsid w:val="003670B4"/>
    <w:rsid w:val="003678E6"/>
    <w:rsid w:val="00370AEE"/>
    <w:rsid w:val="00371E61"/>
    <w:rsid w:val="00371EC4"/>
    <w:rsid w:val="00371EEF"/>
    <w:rsid w:val="00372192"/>
    <w:rsid w:val="0037384B"/>
    <w:rsid w:val="00373A09"/>
    <w:rsid w:val="00374473"/>
    <w:rsid w:val="003768C3"/>
    <w:rsid w:val="0037691B"/>
    <w:rsid w:val="00377C5B"/>
    <w:rsid w:val="00380242"/>
    <w:rsid w:val="003803E9"/>
    <w:rsid w:val="0038061D"/>
    <w:rsid w:val="00380B31"/>
    <w:rsid w:val="00380C9F"/>
    <w:rsid w:val="003816E9"/>
    <w:rsid w:val="0038180E"/>
    <w:rsid w:val="00381F2D"/>
    <w:rsid w:val="00381F36"/>
    <w:rsid w:val="00382B03"/>
    <w:rsid w:val="00383363"/>
    <w:rsid w:val="00383B53"/>
    <w:rsid w:val="00383DCC"/>
    <w:rsid w:val="00384778"/>
    <w:rsid w:val="00384CF8"/>
    <w:rsid w:val="00385319"/>
    <w:rsid w:val="0038534D"/>
    <w:rsid w:val="00385592"/>
    <w:rsid w:val="00385823"/>
    <w:rsid w:val="00387B28"/>
    <w:rsid w:val="00387E31"/>
    <w:rsid w:val="003907A8"/>
    <w:rsid w:val="00390F67"/>
    <w:rsid w:val="00391659"/>
    <w:rsid w:val="00392A8F"/>
    <w:rsid w:val="00392BC2"/>
    <w:rsid w:val="00393775"/>
    <w:rsid w:val="003952A0"/>
    <w:rsid w:val="0039610F"/>
    <w:rsid w:val="003974FD"/>
    <w:rsid w:val="003979D7"/>
    <w:rsid w:val="003A1388"/>
    <w:rsid w:val="003A199D"/>
    <w:rsid w:val="003A1BA1"/>
    <w:rsid w:val="003A2289"/>
    <w:rsid w:val="003A2879"/>
    <w:rsid w:val="003A30AD"/>
    <w:rsid w:val="003A3652"/>
    <w:rsid w:val="003A3753"/>
    <w:rsid w:val="003A3814"/>
    <w:rsid w:val="003A43C8"/>
    <w:rsid w:val="003A47A2"/>
    <w:rsid w:val="003A4847"/>
    <w:rsid w:val="003A50F2"/>
    <w:rsid w:val="003A5F1C"/>
    <w:rsid w:val="003A61F1"/>
    <w:rsid w:val="003A643E"/>
    <w:rsid w:val="003B122A"/>
    <w:rsid w:val="003B4063"/>
    <w:rsid w:val="003B4185"/>
    <w:rsid w:val="003B4601"/>
    <w:rsid w:val="003B60CD"/>
    <w:rsid w:val="003B62EC"/>
    <w:rsid w:val="003B682F"/>
    <w:rsid w:val="003B68DB"/>
    <w:rsid w:val="003B7788"/>
    <w:rsid w:val="003B7E5C"/>
    <w:rsid w:val="003C0086"/>
    <w:rsid w:val="003C0791"/>
    <w:rsid w:val="003C0A56"/>
    <w:rsid w:val="003C0FDD"/>
    <w:rsid w:val="003C2451"/>
    <w:rsid w:val="003C2BE8"/>
    <w:rsid w:val="003C2D21"/>
    <w:rsid w:val="003C30EE"/>
    <w:rsid w:val="003C62D6"/>
    <w:rsid w:val="003C6866"/>
    <w:rsid w:val="003C7717"/>
    <w:rsid w:val="003C7BC9"/>
    <w:rsid w:val="003D0CCB"/>
    <w:rsid w:val="003D0CCC"/>
    <w:rsid w:val="003D1656"/>
    <w:rsid w:val="003D18AA"/>
    <w:rsid w:val="003D2122"/>
    <w:rsid w:val="003D28A3"/>
    <w:rsid w:val="003D2EE0"/>
    <w:rsid w:val="003D36D8"/>
    <w:rsid w:val="003D538E"/>
    <w:rsid w:val="003D5DA7"/>
    <w:rsid w:val="003D6016"/>
    <w:rsid w:val="003D6158"/>
    <w:rsid w:val="003D63E5"/>
    <w:rsid w:val="003D6570"/>
    <w:rsid w:val="003D71F9"/>
    <w:rsid w:val="003D7CA6"/>
    <w:rsid w:val="003E0157"/>
    <w:rsid w:val="003E031E"/>
    <w:rsid w:val="003E1354"/>
    <w:rsid w:val="003E16B7"/>
    <w:rsid w:val="003E1F1A"/>
    <w:rsid w:val="003E2278"/>
    <w:rsid w:val="003E232E"/>
    <w:rsid w:val="003E2F8A"/>
    <w:rsid w:val="003E332D"/>
    <w:rsid w:val="003E3B46"/>
    <w:rsid w:val="003E42AE"/>
    <w:rsid w:val="003E4401"/>
    <w:rsid w:val="003E44EF"/>
    <w:rsid w:val="003E457D"/>
    <w:rsid w:val="003E4589"/>
    <w:rsid w:val="003E4ED1"/>
    <w:rsid w:val="003E5823"/>
    <w:rsid w:val="003E5859"/>
    <w:rsid w:val="003E5CB1"/>
    <w:rsid w:val="003E5EB9"/>
    <w:rsid w:val="003E6024"/>
    <w:rsid w:val="003E6240"/>
    <w:rsid w:val="003E6823"/>
    <w:rsid w:val="003E708C"/>
    <w:rsid w:val="003E70D8"/>
    <w:rsid w:val="003E7B01"/>
    <w:rsid w:val="003F15A5"/>
    <w:rsid w:val="003F2253"/>
    <w:rsid w:val="003F2D30"/>
    <w:rsid w:val="003F33AC"/>
    <w:rsid w:val="003F4105"/>
    <w:rsid w:val="003F4F54"/>
    <w:rsid w:val="003F54EC"/>
    <w:rsid w:val="003F56E7"/>
    <w:rsid w:val="003F57E5"/>
    <w:rsid w:val="003F5A6D"/>
    <w:rsid w:val="003F5D9E"/>
    <w:rsid w:val="003F612D"/>
    <w:rsid w:val="003F6896"/>
    <w:rsid w:val="003F7980"/>
    <w:rsid w:val="0040001A"/>
    <w:rsid w:val="004005C1"/>
    <w:rsid w:val="00401385"/>
    <w:rsid w:val="00401D91"/>
    <w:rsid w:val="00401E8F"/>
    <w:rsid w:val="004025D4"/>
    <w:rsid w:val="004032A4"/>
    <w:rsid w:val="00404611"/>
    <w:rsid w:val="0040571E"/>
    <w:rsid w:val="00406BEA"/>
    <w:rsid w:val="00407329"/>
    <w:rsid w:val="0040768E"/>
    <w:rsid w:val="00410622"/>
    <w:rsid w:val="004121D0"/>
    <w:rsid w:val="00412531"/>
    <w:rsid w:val="00412A85"/>
    <w:rsid w:val="004132C5"/>
    <w:rsid w:val="00413BFB"/>
    <w:rsid w:val="004148A5"/>
    <w:rsid w:val="00415902"/>
    <w:rsid w:val="0041681B"/>
    <w:rsid w:val="00416A6B"/>
    <w:rsid w:val="0041720C"/>
    <w:rsid w:val="00417241"/>
    <w:rsid w:val="004173A3"/>
    <w:rsid w:val="00417E94"/>
    <w:rsid w:val="004200C5"/>
    <w:rsid w:val="00420844"/>
    <w:rsid w:val="004215BB"/>
    <w:rsid w:val="004235DD"/>
    <w:rsid w:val="00423BEE"/>
    <w:rsid w:val="00423E07"/>
    <w:rsid w:val="00424A7F"/>
    <w:rsid w:val="00424F9E"/>
    <w:rsid w:val="0042732B"/>
    <w:rsid w:val="00430055"/>
    <w:rsid w:val="004301BA"/>
    <w:rsid w:val="00430A92"/>
    <w:rsid w:val="00430C67"/>
    <w:rsid w:val="004319D4"/>
    <w:rsid w:val="00432603"/>
    <w:rsid w:val="00432C9D"/>
    <w:rsid w:val="00432D1A"/>
    <w:rsid w:val="0043307A"/>
    <w:rsid w:val="00434010"/>
    <w:rsid w:val="004352F6"/>
    <w:rsid w:val="004354D8"/>
    <w:rsid w:val="0043610A"/>
    <w:rsid w:val="004379ED"/>
    <w:rsid w:val="00437EBE"/>
    <w:rsid w:val="00440A72"/>
    <w:rsid w:val="00441240"/>
    <w:rsid w:val="004414B9"/>
    <w:rsid w:val="004421B7"/>
    <w:rsid w:val="00442308"/>
    <w:rsid w:val="004438B6"/>
    <w:rsid w:val="004450BD"/>
    <w:rsid w:val="00446BC1"/>
    <w:rsid w:val="00446F59"/>
    <w:rsid w:val="00447B50"/>
    <w:rsid w:val="00450F89"/>
    <w:rsid w:val="004517F5"/>
    <w:rsid w:val="00451C50"/>
    <w:rsid w:val="004527E4"/>
    <w:rsid w:val="00452A1A"/>
    <w:rsid w:val="00453C5B"/>
    <w:rsid w:val="00453DC6"/>
    <w:rsid w:val="00454760"/>
    <w:rsid w:val="00454B5B"/>
    <w:rsid w:val="00454D15"/>
    <w:rsid w:val="00454F24"/>
    <w:rsid w:val="00455343"/>
    <w:rsid w:val="00455513"/>
    <w:rsid w:val="00456DD8"/>
    <w:rsid w:val="00457A0C"/>
    <w:rsid w:val="00457D73"/>
    <w:rsid w:val="004606ED"/>
    <w:rsid w:val="00460A05"/>
    <w:rsid w:val="00460A28"/>
    <w:rsid w:val="00460B1F"/>
    <w:rsid w:val="00465038"/>
    <w:rsid w:val="00465DDB"/>
    <w:rsid w:val="00466AEA"/>
    <w:rsid w:val="00466C3D"/>
    <w:rsid w:val="00466FA9"/>
    <w:rsid w:val="004700C8"/>
    <w:rsid w:val="004700CC"/>
    <w:rsid w:val="004706AB"/>
    <w:rsid w:val="00470DF3"/>
    <w:rsid w:val="0047122F"/>
    <w:rsid w:val="004720ED"/>
    <w:rsid w:val="00472508"/>
    <w:rsid w:val="00472FB5"/>
    <w:rsid w:val="00473537"/>
    <w:rsid w:val="0047418A"/>
    <w:rsid w:val="00474C5F"/>
    <w:rsid w:val="00475550"/>
    <w:rsid w:val="004755FE"/>
    <w:rsid w:val="00475B9C"/>
    <w:rsid w:val="00476162"/>
    <w:rsid w:val="004762D7"/>
    <w:rsid w:val="00477B31"/>
    <w:rsid w:val="00480518"/>
    <w:rsid w:val="00480A98"/>
    <w:rsid w:val="00480B04"/>
    <w:rsid w:val="00481727"/>
    <w:rsid w:val="004829A7"/>
    <w:rsid w:val="00483571"/>
    <w:rsid w:val="00483B2D"/>
    <w:rsid w:val="004848DF"/>
    <w:rsid w:val="00484E0C"/>
    <w:rsid w:val="00485266"/>
    <w:rsid w:val="004856D1"/>
    <w:rsid w:val="00486376"/>
    <w:rsid w:val="00486A2C"/>
    <w:rsid w:val="00486A86"/>
    <w:rsid w:val="00486D22"/>
    <w:rsid w:val="00487181"/>
    <w:rsid w:val="00487C0E"/>
    <w:rsid w:val="00487D47"/>
    <w:rsid w:val="00487F35"/>
    <w:rsid w:val="0049086B"/>
    <w:rsid w:val="004911DF"/>
    <w:rsid w:val="0049170A"/>
    <w:rsid w:val="00491C6A"/>
    <w:rsid w:val="0049274B"/>
    <w:rsid w:val="00493AF1"/>
    <w:rsid w:val="00494D60"/>
    <w:rsid w:val="00495554"/>
    <w:rsid w:val="00495AEE"/>
    <w:rsid w:val="004961D9"/>
    <w:rsid w:val="00497082"/>
    <w:rsid w:val="004971D2"/>
    <w:rsid w:val="004A0A3E"/>
    <w:rsid w:val="004A1184"/>
    <w:rsid w:val="004A11D9"/>
    <w:rsid w:val="004A1DA8"/>
    <w:rsid w:val="004A3B03"/>
    <w:rsid w:val="004A4C25"/>
    <w:rsid w:val="004A54C1"/>
    <w:rsid w:val="004A5855"/>
    <w:rsid w:val="004A6B80"/>
    <w:rsid w:val="004A7BCB"/>
    <w:rsid w:val="004A7C2C"/>
    <w:rsid w:val="004A7E37"/>
    <w:rsid w:val="004B1364"/>
    <w:rsid w:val="004B18D5"/>
    <w:rsid w:val="004B1969"/>
    <w:rsid w:val="004B24EE"/>
    <w:rsid w:val="004B30BA"/>
    <w:rsid w:val="004B325C"/>
    <w:rsid w:val="004B38F7"/>
    <w:rsid w:val="004B398C"/>
    <w:rsid w:val="004B496A"/>
    <w:rsid w:val="004B55DE"/>
    <w:rsid w:val="004B5705"/>
    <w:rsid w:val="004B5F78"/>
    <w:rsid w:val="004B610B"/>
    <w:rsid w:val="004B682A"/>
    <w:rsid w:val="004B796C"/>
    <w:rsid w:val="004C00EC"/>
    <w:rsid w:val="004C0A53"/>
    <w:rsid w:val="004C0E73"/>
    <w:rsid w:val="004C1502"/>
    <w:rsid w:val="004C2170"/>
    <w:rsid w:val="004C2E36"/>
    <w:rsid w:val="004C3805"/>
    <w:rsid w:val="004C48D5"/>
    <w:rsid w:val="004C4FD2"/>
    <w:rsid w:val="004C6BAC"/>
    <w:rsid w:val="004C7193"/>
    <w:rsid w:val="004C7A6E"/>
    <w:rsid w:val="004D0210"/>
    <w:rsid w:val="004D130C"/>
    <w:rsid w:val="004D19D3"/>
    <w:rsid w:val="004D1A35"/>
    <w:rsid w:val="004D1D36"/>
    <w:rsid w:val="004D2B83"/>
    <w:rsid w:val="004D312C"/>
    <w:rsid w:val="004D38EC"/>
    <w:rsid w:val="004D3F34"/>
    <w:rsid w:val="004D458D"/>
    <w:rsid w:val="004D5780"/>
    <w:rsid w:val="004D6291"/>
    <w:rsid w:val="004D735E"/>
    <w:rsid w:val="004D73A4"/>
    <w:rsid w:val="004D77CC"/>
    <w:rsid w:val="004E0934"/>
    <w:rsid w:val="004E112A"/>
    <w:rsid w:val="004E190C"/>
    <w:rsid w:val="004E1A52"/>
    <w:rsid w:val="004E21C5"/>
    <w:rsid w:val="004E26AA"/>
    <w:rsid w:val="004E32EA"/>
    <w:rsid w:val="004E3B15"/>
    <w:rsid w:val="004E3B6B"/>
    <w:rsid w:val="004E4A82"/>
    <w:rsid w:val="004E59C9"/>
    <w:rsid w:val="004E5B36"/>
    <w:rsid w:val="004E76C3"/>
    <w:rsid w:val="004F0781"/>
    <w:rsid w:val="004F0B98"/>
    <w:rsid w:val="004F0BC7"/>
    <w:rsid w:val="004F0D2E"/>
    <w:rsid w:val="004F12C6"/>
    <w:rsid w:val="004F1E55"/>
    <w:rsid w:val="004F2E2C"/>
    <w:rsid w:val="004F2EA2"/>
    <w:rsid w:val="004F30AC"/>
    <w:rsid w:val="004F3919"/>
    <w:rsid w:val="004F5196"/>
    <w:rsid w:val="004F5384"/>
    <w:rsid w:val="004F5A4D"/>
    <w:rsid w:val="004F652B"/>
    <w:rsid w:val="004F662F"/>
    <w:rsid w:val="004F671C"/>
    <w:rsid w:val="0050003F"/>
    <w:rsid w:val="005004FD"/>
    <w:rsid w:val="00500932"/>
    <w:rsid w:val="0050234A"/>
    <w:rsid w:val="00502C95"/>
    <w:rsid w:val="00502CF4"/>
    <w:rsid w:val="00503BD6"/>
    <w:rsid w:val="00503D82"/>
    <w:rsid w:val="0050409E"/>
    <w:rsid w:val="005046C4"/>
    <w:rsid w:val="00504DEB"/>
    <w:rsid w:val="005057A1"/>
    <w:rsid w:val="005059BC"/>
    <w:rsid w:val="00506800"/>
    <w:rsid w:val="00507BB0"/>
    <w:rsid w:val="00507EE6"/>
    <w:rsid w:val="00507FBA"/>
    <w:rsid w:val="005103CA"/>
    <w:rsid w:val="00511D2B"/>
    <w:rsid w:val="005120AD"/>
    <w:rsid w:val="005124FB"/>
    <w:rsid w:val="005138D7"/>
    <w:rsid w:val="005139E3"/>
    <w:rsid w:val="00514037"/>
    <w:rsid w:val="00514BE1"/>
    <w:rsid w:val="00515869"/>
    <w:rsid w:val="00515D3C"/>
    <w:rsid w:val="00516775"/>
    <w:rsid w:val="0051699A"/>
    <w:rsid w:val="00517535"/>
    <w:rsid w:val="00517B6F"/>
    <w:rsid w:val="00517C25"/>
    <w:rsid w:val="00521967"/>
    <w:rsid w:val="00521E5E"/>
    <w:rsid w:val="00521F1D"/>
    <w:rsid w:val="00521FD7"/>
    <w:rsid w:val="00523C0D"/>
    <w:rsid w:val="00524DF2"/>
    <w:rsid w:val="005258B9"/>
    <w:rsid w:val="005259AE"/>
    <w:rsid w:val="00525BF9"/>
    <w:rsid w:val="00525D6B"/>
    <w:rsid w:val="00526951"/>
    <w:rsid w:val="00526981"/>
    <w:rsid w:val="00527368"/>
    <w:rsid w:val="005278DB"/>
    <w:rsid w:val="00527A47"/>
    <w:rsid w:val="00527C01"/>
    <w:rsid w:val="00530AD6"/>
    <w:rsid w:val="00530C2A"/>
    <w:rsid w:val="00530C8E"/>
    <w:rsid w:val="005312C5"/>
    <w:rsid w:val="00531B4E"/>
    <w:rsid w:val="00531E1B"/>
    <w:rsid w:val="00532798"/>
    <w:rsid w:val="00532B6A"/>
    <w:rsid w:val="00533004"/>
    <w:rsid w:val="005341C2"/>
    <w:rsid w:val="00534AD1"/>
    <w:rsid w:val="00534F1C"/>
    <w:rsid w:val="005351DA"/>
    <w:rsid w:val="00535238"/>
    <w:rsid w:val="00535357"/>
    <w:rsid w:val="00535B13"/>
    <w:rsid w:val="0053603A"/>
    <w:rsid w:val="00536046"/>
    <w:rsid w:val="005361D4"/>
    <w:rsid w:val="0053634F"/>
    <w:rsid w:val="0053679E"/>
    <w:rsid w:val="00537648"/>
    <w:rsid w:val="0053771D"/>
    <w:rsid w:val="00537A64"/>
    <w:rsid w:val="00537D63"/>
    <w:rsid w:val="00540C68"/>
    <w:rsid w:val="00540E5C"/>
    <w:rsid w:val="005413CF"/>
    <w:rsid w:val="00541A13"/>
    <w:rsid w:val="00542E90"/>
    <w:rsid w:val="00543BD9"/>
    <w:rsid w:val="00543CCD"/>
    <w:rsid w:val="005440C4"/>
    <w:rsid w:val="00544362"/>
    <w:rsid w:val="005443DB"/>
    <w:rsid w:val="00544976"/>
    <w:rsid w:val="00544BAD"/>
    <w:rsid w:val="00544BCD"/>
    <w:rsid w:val="005452EA"/>
    <w:rsid w:val="00546089"/>
    <w:rsid w:val="0054633F"/>
    <w:rsid w:val="00546E37"/>
    <w:rsid w:val="00550201"/>
    <w:rsid w:val="00550246"/>
    <w:rsid w:val="00550491"/>
    <w:rsid w:val="00550681"/>
    <w:rsid w:val="00550B89"/>
    <w:rsid w:val="005510B6"/>
    <w:rsid w:val="00551308"/>
    <w:rsid w:val="005515B7"/>
    <w:rsid w:val="00551A16"/>
    <w:rsid w:val="005520B9"/>
    <w:rsid w:val="00552C5E"/>
    <w:rsid w:val="00552DA0"/>
    <w:rsid w:val="0055371D"/>
    <w:rsid w:val="0055399F"/>
    <w:rsid w:val="00554248"/>
    <w:rsid w:val="005563C9"/>
    <w:rsid w:val="005565BC"/>
    <w:rsid w:val="005603B3"/>
    <w:rsid w:val="005604F6"/>
    <w:rsid w:val="00560519"/>
    <w:rsid w:val="00561966"/>
    <w:rsid w:val="00561E71"/>
    <w:rsid w:val="00562E81"/>
    <w:rsid w:val="005631BF"/>
    <w:rsid w:val="00563FD2"/>
    <w:rsid w:val="00564047"/>
    <w:rsid w:val="005643A2"/>
    <w:rsid w:val="005645C3"/>
    <w:rsid w:val="00564DBF"/>
    <w:rsid w:val="00565907"/>
    <w:rsid w:val="00566523"/>
    <w:rsid w:val="00567626"/>
    <w:rsid w:val="00567EDF"/>
    <w:rsid w:val="0057002E"/>
    <w:rsid w:val="00571545"/>
    <w:rsid w:val="00571850"/>
    <w:rsid w:val="00572621"/>
    <w:rsid w:val="005732CC"/>
    <w:rsid w:val="0057372F"/>
    <w:rsid w:val="00573D73"/>
    <w:rsid w:val="00573F2F"/>
    <w:rsid w:val="00574887"/>
    <w:rsid w:val="005748DB"/>
    <w:rsid w:val="00574990"/>
    <w:rsid w:val="00575103"/>
    <w:rsid w:val="00575150"/>
    <w:rsid w:val="00576135"/>
    <w:rsid w:val="0057616B"/>
    <w:rsid w:val="00577EFB"/>
    <w:rsid w:val="00577F33"/>
    <w:rsid w:val="005801BC"/>
    <w:rsid w:val="0058054C"/>
    <w:rsid w:val="00580AA3"/>
    <w:rsid w:val="00580ED8"/>
    <w:rsid w:val="00581CB3"/>
    <w:rsid w:val="00581F4E"/>
    <w:rsid w:val="00581F56"/>
    <w:rsid w:val="005831FB"/>
    <w:rsid w:val="00583322"/>
    <w:rsid w:val="00583F41"/>
    <w:rsid w:val="00584277"/>
    <w:rsid w:val="00584664"/>
    <w:rsid w:val="0058500A"/>
    <w:rsid w:val="0058510A"/>
    <w:rsid w:val="00585736"/>
    <w:rsid w:val="00585EA9"/>
    <w:rsid w:val="00586392"/>
    <w:rsid w:val="005876B5"/>
    <w:rsid w:val="00591C65"/>
    <w:rsid w:val="0059297E"/>
    <w:rsid w:val="00592F7C"/>
    <w:rsid w:val="00594563"/>
    <w:rsid w:val="00595029"/>
    <w:rsid w:val="00595690"/>
    <w:rsid w:val="00596AFC"/>
    <w:rsid w:val="00596B65"/>
    <w:rsid w:val="0059703B"/>
    <w:rsid w:val="005970BB"/>
    <w:rsid w:val="0059722E"/>
    <w:rsid w:val="005A1010"/>
    <w:rsid w:val="005A10FF"/>
    <w:rsid w:val="005A20A7"/>
    <w:rsid w:val="005A28B9"/>
    <w:rsid w:val="005A2952"/>
    <w:rsid w:val="005A2DF5"/>
    <w:rsid w:val="005A3085"/>
    <w:rsid w:val="005A4265"/>
    <w:rsid w:val="005A4B2B"/>
    <w:rsid w:val="005A4F7F"/>
    <w:rsid w:val="005A54E4"/>
    <w:rsid w:val="005A553D"/>
    <w:rsid w:val="005A5D54"/>
    <w:rsid w:val="005A5DD3"/>
    <w:rsid w:val="005A5FC5"/>
    <w:rsid w:val="005A65A5"/>
    <w:rsid w:val="005A7F0F"/>
    <w:rsid w:val="005B1E7F"/>
    <w:rsid w:val="005B295F"/>
    <w:rsid w:val="005B2FFB"/>
    <w:rsid w:val="005B3C24"/>
    <w:rsid w:val="005B4E9D"/>
    <w:rsid w:val="005B51ED"/>
    <w:rsid w:val="005B524D"/>
    <w:rsid w:val="005B5DAB"/>
    <w:rsid w:val="005B6D5B"/>
    <w:rsid w:val="005B72F3"/>
    <w:rsid w:val="005C0201"/>
    <w:rsid w:val="005C0903"/>
    <w:rsid w:val="005C0A0C"/>
    <w:rsid w:val="005C0FE3"/>
    <w:rsid w:val="005C1353"/>
    <w:rsid w:val="005C1B87"/>
    <w:rsid w:val="005C25C4"/>
    <w:rsid w:val="005C2681"/>
    <w:rsid w:val="005C37B4"/>
    <w:rsid w:val="005C3E1A"/>
    <w:rsid w:val="005C3F02"/>
    <w:rsid w:val="005C4C80"/>
    <w:rsid w:val="005C56D8"/>
    <w:rsid w:val="005C75DB"/>
    <w:rsid w:val="005C7C6A"/>
    <w:rsid w:val="005D016B"/>
    <w:rsid w:val="005D059D"/>
    <w:rsid w:val="005D0A7B"/>
    <w:rsid w:val="005D0F3D"/>
    <w:rsid w:val="005D1185"/>
    <w:rsid w:val="005D1C04"/>
    <w:rsid w:val="005D1C16"/>
    <w:rsid w:val="005D2FBD"/>
    <w:rsid w:val="005D359A"/>
    <w:rsid w:val="005D4301"/>
    <w:rsid w:val="005D5034"/>
    <w:rsid w:val="005D56CC"/>
    <w:rsid w:val="005D5B09"/>
    <w:rsid w:val="005D5D7C"/>
    <w:rsid w:val="005D6ACF"/>
    <w:rsid w:val="005D6EA2"/>
    <w:rsid w:val="005D7520"/>
    <w:rsid w:val="005D75B3"/>
    <w:rsid w:val="005D7F96"/>
    <w:rsid w:val="005E0D1B"/>
    <w:rsid w:val="005E182F"/>
    <w:rsid w:val="005E1B21"/>
    <w:rsid w:val="005E2DE0"/>
    <w:rsid w:val="005E481B"/>
    <w:rsid w:val="005E4A80"/>
    <w:rsid w:val="005E4CBD"/>
    <w:rsid w:val="005E521B"/>
    <w:rsid w:val="005E5266"/>
    <w:rsid w:val="005E53C4"/>
    <w:rsid w:val="005E558B"/>
    <w:rsid w:val="005E579F"/>
    <w:rsid w:val="005E5E33"/>
    <w:rsid w:val="005E69E2"/>
    <w:rsid w:val="005E6AC1"/>
    <w:rsid w:val="005E6C83"/>
    <w:rsid w:val="005E7558"/>
    <w:rsid w:val="005E77E8"/>
    <w:rsid w:val="005E787E"/>
    <w:rsid w:val="005E7AAC"/>
    <w:rsid w:val="005F056B"/>
    <w:rsid w:val="005F14B5"/>
    <w:rsid w:val="005F1552"/>
    <w:rsid w:val="005F1645"/>
    <w:rsid w:val="005F1EDD"/>
    <w:rsid w:val="005F2433"/>
    <w:rsid w:val="005F30EF"/>
    <w:rsid w:val="005F37B0"/>
    <w:rsid w:val="005F4290"/>
    <w:rsid w:val="005F5129"/>
    <w:rsid w:val="005F6F2C"/>
    <w:rsid w:val="005F7CE1"/>
    <w:rsid w:val="00600CB3"/>
    <w:rsid w:val="006011B9"/>
    <w:rsid w:val="006020DB"/>
    <w:rsid w:val="00602E5D"/>
    <w:rsid w:val="0060315C"/>
    <w:rsid w:val="0060337F"/>
    <w:rsid w:val="006043E9"/>
    <w:rsid w:val="00604625"/>
    <w:rsid w:val="00605603"/>
    <w:rsid w:val="00606DD6"/>
    <w:rsid w:val="00607038"/>
    <w:rsid w:val="00607748"/>
    <w:rsid w:val="006102D5"/>
    <w:rsid w:val="00610613"/>
    <w:rsid w:val="006109BD"/>
    <w:rsid w:val="00610CFC"/>
    <w:rsid w:val="006118E8"/>
    <w:rsid w:val="0061200E"/>
    <w:rsid w:val="006123AD"/>
    <w:rsid w:val="00612C9A"/>
    <w:rsid w:val="00612E7E"/>
    <w:rsid w:val="00613732"/>
    <w:rsid w:val="0061399E"/>
    <w:rsid w:val="00614BE1"/>
    <w:rsid w:val="00615B98"/>
    <w:rsid w:val="0061601E"/>
    <w:rsid w:val="00617CAD"/>
    <w:rsid w:val="00617E31"/>
    <w:rsid w:val="00620C10"/>
    <w:rsid w:val="006211AD"/>
    <w:rsid w:val="006213F6"/>
    <w:rsid w:val="00621704"/>
    <w:rsid w:val="00621A03"/>
    <w:rsid w:val="00621C85"/>
    <w:rsid w:val="00621E7C"/>
    <w:rsid w:val="006223F9"/>
    <w:rsid w:val="006229D9"/>
    <w:rsid w:val="00622E8B"/>
    <w:rsid w:val="0062358B"/>
    <w:rsid w:val="006236C5"/>
    <w:rsid w:val="006236E9"/>
    <w:rsid w:val="00623720"/>
    <w:rsid w:val="00623D7D"/>
    <w:rsid w:val="00623EA1"/>
    <w:rsid w:val="0062430E"/>
    <w:rsid w:val="006245E9"/>
    <w:rsid w:val="00626515"/>
    <w:rsid w:val="006270FD"/>
    <w:rsid w:val="006275D7"/>
    <w:rsid w:val="0062773A"/>
    <w:rsid w:val="00627B06"/>
    <w:rsid w:val="00630086"/>
    <w:rsid w:val="00630296"/>
    <w:rsid w:val="006305E7"/>
    <w:rsid w:val="0063066D"/>
    <w:rsid w:val="00630C1C"/>
    <w:rsid w:val="006314C8"/>
    <w:rsid w:val="00631544"/>
    <w:rsid w:val="00631C80"/>
    <w:rsid w:val="00631C8A"/>
    <w:rsid w:val="00633449"/>
    <w:rsid w:val="0063589D"/>
    <w:rsid w:val="00636491"/>
    <w:rsid w:val="00636712"/>
    <w:rsid w:val="006369C4"/>
    <w:rsid w:val="0063731A"/>
    <w:rsid w:val="00637E0B"/>
    <w:rsid w:val="00640C0D"/>
    <w:rsid w:val="006412E2"/>
    <w:rsid w:val="006415AD"/>
    <w:rsid w:val="00641796"/>
    <w:rsid w:val="00641985"/>
    <w:rsid w:val="00641F76"/>
    <w:rsid w:val="00644298"/>
    <w:rsid w:val="0064470A"/>
    <w:rsid w:val="00644F97"/>
    <w:rsid w:val="006458EF"/>
    <w:rsid w:val="00645C7B"/>
    <w:rsid w:val="00647826"/>
    <w:rsid w:val="00651F04"/>
    <w:rsid w:val="00652031"/>
    <w:rsid w:val="00653AF4"/>
    <w:rsid w:val="0065413E"/>
    <w:rsid w:val="0065529B"/>
    <w:rsid w:val="00655925"/>
    <w:rsid w:val="00655E5A"/>
    <w:rsid w:val="00655EF8"/>
    <w:rsid w:val="00656FE9"/>
    <w:rsid w:val="00657722"/>
    <w:rsid w:val="006600D4"/>
    <w:rsid w:val="006602E3"/>
    <w:rsid w:val="006609F9"/>
    <w:rsid w:val="00661393"/>
    <w:rsid w:val="00661C02"/>
    <w:rsid w:val="00661E94"/>
    <w:rsid w:val="00662D18"/>
    <w:rsid w:val="006645C5"/>
    <w:rsid w:val="006645F1"/>
    <w:rsid w:val="0066479F"/>
    <w:rsid w:val="00665315"/>
    <w:rsid w:val="00666239"/>
    <w:rsid w:val="006666C3"/>
    <w:rsid w:val="00666DE7"/>
    <w:rsid w:val="00667154"/>
    <w:rsid w:val="00667EFB"/>
    <w:rsid w:val="00670FD8"/>
    <w:rsid w:val="0067138D"/>
    <w:rsid w:val="006717B3"/>
    <w:rsid w:val="006719A3"/>
    <w:rsid w:val="006721C9"/>
    <w:rsid w:val="00672494"/>
    <w:rsid w:val="00672E23"/>
    <w:rsid w:val="006730A4"/>
    <w:rsid w:val="006733BB"/>
    <w:rsid w:val="006734C9"/>
    <w:rsid w:val="00673D3F"/>
    <w:rsid w:val="006746EA"/>
    <w:rsid w:val="006746F4"/>
    <w:rsid w:val="00674A06"/>
    <w:rsid w:val="006755DC"/>
    <w:rsid w:val="00675969"/>
    <w:rsid w:val="006774DA"/>
    <w:rsid w:val="006775A3"/>
    <w:rsid w:val="006779C6"/>
    <w:rsid w:val="00677A44"/>
    <w:rsid w:val="00677EF9"/>
    <w:rsid w:val="006801A9"/>
    <w:rsid w:val="0068245C"/>
    <w:rsid w:val="00682D92"/>
    <w:rsid w:val="0068395D"/>
    <w:rsid w:val="00683B3F"/>
    <w:rsid w:val="00683B89"/>
    <w:rsid w:val="00683BC0"/>
    <w:rsid w:val="0068464B"/>
    <w:rsid w:val="00684EAE"/>
    <w:rsid w:val="00685765"/>
    <w:rsid w:val="0068634E"/>
    <w:rsid w:val="00686E37"/>
    <w:rsid w:val="006871BC"/>
    <w:rsid w:val="00687AEB"/>
    <w:rsid w:val="006901D6"/>
    <w:rsid w:val="00690D0E"/>
    <w:rsid w:val="00691850"/>
    <w:rsid w:val="00692059"/>
    <w:rsid w:val="00692BDC"/>
    <w:rsid w:val="0069425F"/>
    <w:rsid w:val="00695544"/>
    <w:rsid w:val="00695ACD"/>
    <w:rsid w:val="00695CB1"/>
    <w:rsid w:val="0069627C"/>
    <w:rsid w:val="00696295"/>
    <w:rsid w:val="006962E3"/>
    <w:rsid w:val="00697A5F"/>
    <w:rsid w:val="00697FE3"/>
    <w:rsid w:val="006A0785"/>
    <w:rsid w:val="006A138D"/>
    <w:rsid w:val="006A1769"/>
    <w:rsid w:val="006A1D88"/>
    <w:rsid w:val="006A3B77"/>
    <w:rsid w:val="006A497E"/>
    <w:rsid w:val="006A50F6"/>
    <w:rsid w:val="006A5657"/>
    <w:rsid w:val="006B080F"/>
    <w:rsid w:val="006B095F"/>
    <w:rsid w:val="006B0B88"/>
    <w:rsid w:val="006B0CFE"/>
    <w:rsid w:val="006B0D78"/>
    <w:rsid w:val="006B1B88"/>
    <w:rsid w:val="006B2199"/>
    <w:rsid w:val="006B3764"/>
    <w:rsid w:val="006B52A9"/>
    <w:rsid w:val="006B6126"/>
    <w:rsid w:val="006B6C62"/>
    <w:rsid w:val="006B6FA3"/>
    <w:rsid w:val="006B721D"/>
    <w:rsid w:val="006C1B55"/>
    <w:rsid w:val="006C1C85"/>
    <w:rsid w:val="006C2674"/>
    <w:rsid w:val="006C27D6"/>
    <w:rsid w:val="006C3FA3"/>
    <w:rsid w:val="006C401F"/>
    <w:rsid w:val="006C481C"/>
    <w:rsid w:val="006C4BBC"/>
    <w:rsid w:val="006C5041"/>
    <w:rsid w:val="006C5DFB"/>
    <w:rsid w:val="006C6906"/>
    <w:rsid w:val="006C6A0E"/>
    <w:rsid w:val="006C6F48"/>
    <w:rsid w:val="006C707F"/>
    <w:rsid w:val="006C760D"/>
    <w:rsid w:val="006C7CE6"/>
    <w:rsid w:val="006D0610"/>
    <w:rsid w:val="006D10F6"/>
    <w:rsid w:val="006D21DB"/>
    <w:rsid w:val="006D2BAF"/>
    <w:rsid w:val="006D2C8F"/>
    <w:rsid w:val="006D2D32"/>
    <w:rsid w:val="006D2DDA"/>
    <w:rsid w:val="006D528D"/>
    <w:rsid w:val="006D6719"/>
    <w:rsid w:val="006D6FF7"/>
    <w:rsid w:val="006D7471"/>
    <w:rsid w:val="006D75F0"/>
    <w:rsid w:val="006E077B"/>
    <w:rsid w:val="006E081E"/>
    <w:rsid w:val="006E083F"/>
    <w:rsid w:val="006E0C33"/>
    <w:rsid w:val="006E1486"/>
    <w:rsid w:val="006E1DC3"/>
    <w:rsid w:val="006E2981"/>
    <w:rsid w:val="006E2A86"/>
    <w:rsid w:val="006E2BF5"/>
    <w:rsid w:val="006E2CAE"/>
    <w:rsid w:val="006E2FF9"/>
    <w:rsid w:val="006E3045"/>
    <w:rsid w:val="006E5534"/>
    <w:rsid w:val="006E61AB"/>
    <w:rsid w:val="006E6634"/>
    <w:rsid w:val="006E6D49"/>
    <w:rsid w:val="006E6EAE"/>
    <w:rsid w:val="006E7162"/>
    <w:rsid w:val="006E783F"/>
    <w:rsid w:val="006E7DE6"/>
    <w:rsid w:val="006E7E19"/>
    <w:rsid w:val="006E7FA5"/>
    <w:rsid w:val="006F188F"/>
    <w:rsid w:val="006F2573"/>
    <w:rsid w:val="006F286B"/>
    <w:rsid w:val="006F2BD2"/>
    <w:rsid w:val="006F2EDA"/>
    <w:rsid w:val="006F2FC5"/>
    <w:rsid w:val="006F347B"/>
    <w:rsid w:val="006F3C7E"/>
    <w:rsid w:val="006F4FA2"/>
    <w:rsid w:val="006F5330"/>
    <w:rsid w:val="006F53F4"/>
    <w:rsid w:val="006F71A2"/>
    <w:rsid w:val="006F71AE"/>
    <w:rsid w:val="006F74DB"/>
    <w:rsid w:val="006F77B0"/>
    <w:rsid w:val="007000A8"/>
    <w:rsid w:val="00700455"/>
    <w:rsid w:val="0070052F"/>
    <w:rsid w:val="00700A31"/>
    <w:rsid w:val="0070161E"/>
    <w:rsid w:val="0070377A"/>
    <w:rsid w:val="007037B4"/>
    <w:rsid w:val="0070766C"/>
    <w:rsid w:val="0071113E"/>
    <w:rsid w:val="007121D1"/>
    <w:rsid w:val="00713271"/>
    <w:rsid w:val="007133E3"/>
    <w:rsid w:val="0071356D"/>
    <w:rsid w:val="00713EA5"/>
    <w:rsid w:val="0071534C"/>
    <w:rsid w:val="00715575"/>
    <w:rsid w:val="00715667"/>
    <w:rsid w:val="007157BA"/>
    <w:rsid w:val="0071691F"/>
    <w:rsid w:val="00716A7B"/>
    <w:rsid w:val="00717257"/>
    <w:rsid w:val="007172A7"/>
    <w:rsid w:val="00717356"/>
    <w:rsid w:val="00717C76"/>
    <w:rsid w:val="007206FD"/>
    <w:rsid w:val="0072167D"/>
    <w:rsid w:val="00721CC7"/>
    <w:rsid w:val="007224C3"/>
    <w:rsid w:val="00722510"/>
    <w:rsid w:val="00722A51"/>
    <w:rsid w:val="00722D56"/>
    <w:rsid w:val="00724348"/>
    <w:rsid w:val="00724C3A"/>
    <w:rsid w:val="00725AF9"/>
    <w:rsid w:val="00727AF5"/>
    <w:rsid w:val="00727F6E"/>
    <w:rsid w:val="00731674"/>
    <w:rsid w:val="00732211"/>
    <w:rsid w:val="0073245E"/>
    <w:rsid w:val="007324D2"/>
    <w:rsid w:val="00732DC2"/>
    <w:rsid w:val="00732E08"/>
    <w:rsid w:val="007344E2"/>
    <w:rsid w:val="00734688"/>
    <w:rsid w:val="00734B6A"/>
    <w:rsid w:val="00735639"/>
    <w:rsid w:val="00735E6C"/>
    <w:rsid w:val="0073615F"/>
    <w:rsid w:val="00736912"/>
    <w:rsid w:val="00740351"/>
    <w:rsid w:val="00740D7B"/>
    <w:rsid w:val="007412A5"/>
    <w:rsid w:val="00741AE7"/>
    <w:rsid w:val="00741D73"/>
    <w:rsid w:val="0074209C"/>
    <w:rsid w:val="007432E7"/>
    <w:rsid w:val="007433D8"/>
    <w:rsid w:val="00743C78"/>
    <w:rsid w:val="0074527E"/>
    <w:rsid w:val="0074581D"/>
    <w:rsid w:val="007462CB"/>
    <w:rsid w:val="00746AC6"/>
    <w:rsid w:val="0075019A"/>
    <w:rsid w:val="00750387"/>
    <w:rsid w:val="00750527"/>
    <w:rsid w:val="00750F10"/>
    <w:rsid w:val="00750F2F"/>
    <w:rsid w:val="00750FB0"/>
    <w:rsid w:val="00752646"/>
    <w:rsid w:val="00754839"/>
    <w:rsid w:val="0075531A"/>
    <w:rsid w:val="00755943"/>
    <w:rsid w:val="00755E4A"/>
    <w:rsid w:val="00756819"/>
    <w:rsid w:val="00756A5F"/>
    <w:rsid w:val="00757097"/>
    <w:rsid w:val="007573BA"/>
    <w:rsid w:val="0075792E"/>
    <w:rsid w:val="007607F0"/>
    <w:rsid w:val="00760A70"/>
    <w:rsid w:val="00761C75"/>
    <w:rsid w:val="00761E24"/>
    <w:rsid w:val="0076218A"/>
    <w:rsid w:val="00762E6C"/>
    <w:rsid w:val="007650ED"/>
    <w:rsid w:val="007651E1"/>
    <w:rsid w:val="00767D39"/>
    <w:rsid w:val="0077010B"/>
    <w:rsid w:val="00770C69"/>
    <w:rsid w:val="00771525"/>
    <w:rsid w:val="0077192F"/>
    <w:rsid w:val="00772951"/>
    <w:rsid w:val="007757E7"/>
    <w:rsid w:val="00775AA4"/>
    <w:rsid w:val="007776F9"/>
    <w:rsid w:val="00777DB3"/>
    <w:rsid w:val="007801D0"/>
    <w:rsid w:val="00781012"/>
    <w:rsid w:val="00781B1B"/>
    <w:rsid w:val="00782E9D"/>
    <w:rsid w:val="00782F56"/>
    <w:rsid w:val="00783198"/>
    <w:rsid w:val="00783B94"/>
    <w:rsid w:val="00783C20"/>
    <w:rsid w:val="0078402F"/>
    <w:rsid w:val="00784E5A"/>
    <w:rsid w:val="00784EE3"/>
    <w:rsid w:val="007851FF"/>
    <w:rsid w:val="00785A3A"/>
    <w:rsid w:val="00785B55"/>
    <w:rsid w:val="00787080"/>
    <w:rsid w:val="0079016B"/>
    <w:rsid w:val="007905DC"/>
    <w:rsid w:val="00790972"/>
    <w:rsid w:val="00791160"/>
    <w:rsid w:val="00792767"/>
    <w:rsid w:val="00793879"/>
    <w:rsid w:val="00794211"/>
    <w:rsid w:val="00794C60"/>
    <w:rsid w:val="00795A0B"/>
    <w:rsid w:val="007965F8"/>
    <w:rsid w:val="007970EB"/>
    <w:rsid w:val="0079745E"/>
    <w:rsid w:val="00797B11"/>
    <w:rsid w:val="007A1C43"/>
    <w:rsid w:val="007A1FB7"/>
    <w:rsid w:val="007A23F8"/>
    <w:rsid w:val="007A3CC0"/>
    <w:rsid w:val="007A3EC9"/>
    <w:rsid w:val="007A4E50"/>
    <w:rsid w:val="007A5C80"/>
    <w:rsid w:val="007A656F"/>
    <w:rsid w:val="007A6C37"/>
    <w:rsid w:val="007A748A"/>
    <w:rsid w:val="007A78A4"/>
    <w:rsid w:val="007B0C8E"/>
    <w:rsid w:val="007B0D23"/>
    <w:rsid w:val="007B0D38"/>
    <w:rsid w:val="007B0F4F"/>
    <w:rsid w:val="007B0F56"/>
    <w:rsid w:val="007B18B8"/>
    <w:rsid w:val="007B3196"/>
    <w:rsid w:val="007B346C"/>
    <w:rsid w:val="007B3926"/>
    <w:rsid w:val="007B40C9"/>
    <w:rsid w:val="007B533F"/>
    <w:rsid w:val="007B5B25"/>
    <w:rsid w:val="007B646F"/>
    <w:rsid w:val="007B6AC8"/>
    <w:rsid w:val="007B6F89"/>
    <w:rsid w:val="007B7360"/>
    <w:rsid w:val="007B7C4A"/>
    <w:rsid w:val="007C1598"/>
    <w:rsid w:val="007C15BA"/>
    <w:rsid w:val="007C1F69"/>
    <w:rsid w:val="007C34E2"/>
    <w:rsid w:val="007C3C10"/>
    <w:rsid w:val="007C3FF0"/>
    <w:rsid w:val="007C409F"/>
    <w:rsid w:val="007C44F4"/>
    <w:rsid w:val="007C4874"/>
    <w:rsid w:val="007C5060"/>
    <w:rsid w:val="007C5CE1"/>
    <w:rsid w:val="007C629C"/>
    <w:rsid w:val="007C77F8"/>
    <w:rsid w:val="007D03CA"/>
    <w:rsid w:val="007D0E8D"/>
    <w:rsid w:val="007D173A"/>
    <w:rsid w:val="007D189A"/>
    <w:rsid w:val="007D1D3B"/>
    <w:rsid w:val="007D1E56"/>
    <w:rsid w:val="007D20BB"/>
    <w:rsid w:val="007D4725"/>
    <w:rsid w:val="007D67DB"/>
    <w:rsid w:val="007D6FC5"/>
    <w:rsid w:val="007D78C6"/>
    <w:rsid w:val="007D7E50"/>
    <w:rsid w:val="007E02ED"/>
    <w:rsid w:val="007E0967"/>
    <w:rsid w:val="007E0AE2"/>
    <w:rsid w:val="007E11FE"/>
    <w:rsid w:val="007E155D"/>
    <w:rsid w:val="007E1BA1"/>
    <w:rsid w:val="007E28C8"/>
    <w:rsid w:val="007E469E"/>
    <w:rsid w:val="007E492A"/>
    <w:rsid w:val="007E57CD"/>
    <w:rsid w:val="007E5D40"/>
    <w:rsid w:val="007E5F1E"/>
    <w:rsid w:val="007E6A5E"/>
    <w:rsid w:val="007E7D02"/>
    <w:rsid w:val="007F01F4"/>
    <w:rsid w:val="007F0E16"/>
    <w:rsid w:val="007F1AF4"/>
    <w:rsid w:val="007F22EF"/>
    <w:rsid w:val="007F235A"/>
    <w:rsid w:val="007F3090"/>
    <w:rsid w:val="007F3243"/>
    <w:rsid w:val="007F37C1"/>
    <w:rsid w:val="007F3A15"/>
    <w:rsid w:val="007F4179"/>
    <w:rsid w:val="007F48A0"/>
    <w:rsid w:val="007F5ADC"/>
    <w:rsid w:val="007F5C37"/>
    <w:rsid w:val="007F5FE0"/>
    <w:rsid w:val="007F6180"/>
    <w:rsid w:val="007F756C"/>
    <w:rsid w:val="00800261"/>
    <w:rsid w:val="00800B88"/>
    <w:rsid w:val="0080231D"/>
    <w:rsid w:val="00802A91"/>
    <w:rsid w:val="008048A3"/>
    <w:rsid w:val="008049B9"/>
    <w:rsid w:val="00804C2F"/>
    <w:rsid w:val="00804ED4"/>
    <w:rsid w:val="0080500B"/>
    <w:rsid w:val="008051DF"/>
    <w:rsid w:val="008061CD"/>
    <w:rsid w:val="008070D5"/>
    <w:rsid w:val="00807445"/>
    <w:rsid w:val="00807A2A"/>
    <w:rsid w:val="0081028D"/>
    <w:rsid w:val="00811894"/>
    <w:rsid w:val="008118B0"/>
    <w:rsid w:val="008118E0"/>
    <w:rsid w:val="008120B9"/>
    <w:rsid w:val="0081213B"/>
    <w:rsid w:val="0081248E"/>
    <w:rsid w:val="00812822"/>
    <w:rsid w:val="00812844"/>
    <w:rsid w:val="008131AF"/>
    <w:rsid w:val="00814722"/>
    <w:rsid w:val="00814AD1"/>
    <w:rsid w:val="00814E42"/>
    <w:rsid w:val="00816ACF"/>
    <w:rsid w:val="00816F3F"/>
    <w:rsid w:val="00817ECA"/>
    <w:rsid w:val="00817FE0"/>
    <w:rsid w:val="008204C6"/>
    <w:rsid w:val="00820782"/>
    <w:rsid w:val="00820DAF"/>
    <w:rsid w:val="00822472"/>
    <w:rsid w:val="00822E13"/>
    <w:rsid w:val="00822F96"/>
    <w:rsid w:val="0082314C"/>
    <w:rsid w:val="00823605"/>
    <w:rsid w:val="008236AB"/>
    <w:rsid w:val="00824B56"/>
    <w:rsid w:val="00825B9D"/>
    <w:rsid w:val="00825D53"/>
    <w:rsid w:val="008261F1"/>
    <w:rsid w:val="0083062E"/>
    <w:rsid w:val="00830C2F"/>
    <w:rsid w:val="00830D98"/>
    <w:rsid w:val="00831905"/>
    <w:rsid w:val="00831BA7"/>
    <w:rsid w:val="00831CA3"/>
    <w:rsid w:val="00832930"/>
    <w:rsid w:val="0083313B"/>
    <w:rsid w:val="00833269"/>
    <w:rsid w:val="00833D92"/>
    <w:rsid w:val="00834562"/>
    <w:rsid w:val="008350C3"/>
    <w:rsid w:val="0083521B"/>
    <w:rsid w:val="00835592"/>
    <w:rsid w:val="0083637D"/>
    <w:rsid w:val="0083651E"/>
    <w:rsid w:val="0083655C"/>
    <w:rsid w:val="0084035A"/>
    <w:rsid w:val="00841D97"/>
    <w:rsid w:val="008420CA"/>
    <w:rsid w:val="00843F65"/>
    <w:rsid w:val="00844D08"/>
    <w:rsid w:val="00845A72"/>
    <w:rsid w:val="0084613E"/>
    <w:rsid w:val="0084656B"/>
    <w:rsid w:val="008468D1"/>
    <w:rsid w:val="0084709B"/>
    <w:rsid w:val="00847271"/>
    <w:rsid w:val="00847513"/>
    <w:rsid w:val="008500A5"/>
    <w:rsid w:val="0085024B"/>
    <w:rsid w:val="00850491"/>
    <w:rsid w:val="0085060F"/>
    <w:rsid w:val="00850C7A"/>
    <w:rsid w:val="00851D0F"/>
    <w:rsid w:val="00852767"/>
    <w:rsid w:val="008528CB"/>
    <w:rsid w:val="00853ED3"/>
    <w:rsid w:val="008542F0"/>
    <w:rsid w:val="00855ADE"/>
    <w:rsid w:val="00855DBE"/>
    <w:rsid w:val="00856C84"/>
    <w:rsid w:val="00857FE2"/>
    <w:rsid w:val="0086087A"/>
    <w:rsid w:val="00860A9C"/>
    <w:rsid w:val="008614F3"/>
    <w:rsid w:val="00861861"/>
    <w:rsid w:val="00861D77"/>
    <w:rsid w:val="00862354"/>
    <w:rsid w:val="008623C4"/>
    <w:rsid w:val="00863113"/>
    <w:rsid w:val="008649D8"/>
    <w:rsid w:val="00864DD1"/>
    <w:rsid w:val="00864F62"/>
    <w:rsid w:val="008659E2"/>
    <w:rsid w:val="00865EAC"/>
    <w:rsid w:val="00865F17"/>
    <w:rsid w:val="008664B0"/>
    <w:rsid w:val="008677BE"/>
    <w:rsid w:val="00867AA4"/>
    <w:rsid w:val="00867D9B"/>
    <w:rsid w:val="00870604"/>
    <w:rsid w:val="00870851"/>
    <w:rsid w:val="00870B26"/>
    <w:rsid w:val="00871974"/>
    <w:rsid w:val="00871D0C"/>
    <w:rsid w:val="00871DD4"/>
    <w:rsid w:val="008725E4"/>
    <w:rsid w:val="00872E5D"/>
    <w:rsid w:val="00873428"/>
    <w:rsid w:val="00873C71"/>
    <w:rsid w:val="00873D9F"/>
    <w:rsid w:val="0087476F"/>
    <w:rsid w:val="0087561D"/>
    <w:rsid w:val="00875BE3"/>
    <w:rsid w:val="00875F50"/>
    <w:rsid w:val="008766AA"/>
    <w:rsid w:val="00876AB6"/>
    <w:rsid w:val="00876B52"/>
    <w:rsid w:val="00876B8E"/>
    <w:rsid w:val="00880096"/>
    <w:rsid w:val="00880150"/>
    <w:rsid w:val="00880B75"/>
    <w:rsid w:val="00881549"/>
    <w:rsid w:val="0088249C"/>
    <w:rsid w:val="008827A0"/>
    <w:rsid w:val="00882BD7"/>
    <w:rsid w:val="00883C27"/>
    <w:rsid w:val="008842F7"/>
    <w:rsid w:val="00885CB5"/>
    <w:rsid w:val="00885EF3"/>
    <w:rsid w:val="008868C2"/>
    <w:rsid w:val="00886B45"/>
    <w:rsid w:val="0088705D"/>
    <w:rsid w:val="0089037F"/>
    <w:rsid w:val="0089064D"/>
    <w:rsid w:val="00890726"/>
    <w:rsid w:val="00890975"/>
    <w:rsid w:val="00890C02"/>
    <w:rsid w:val="00891190"/>
    <w:rsid w:val="0089157D"/>
    <w:rsid w:val="0089178E"/>
    <w:rsid w:val="00891C41"/>
    <w:rsid w:val="0089339E"/>
    <w:rsid w:val="008936C4"/>
    <w:rsid w:val="008947B4"/>
    <w:rsid w:val="00894E38"/>
    <w:rsid w:val="0089541B"/>
    <w:rsid w:val="00895A29"/>
    <w:rsid w:val="00896D3F"/>
    <w:rsid w:val="00896DBF"/>
    <w:rsid w:val="00896FE8"/>
    <w:rsid w:val="00897135"/>
    <w:rsid w:val="008972F7"/>
    <w:rsid w:val="008A094D"/>
    <w:rsid w:val="008A0FCE"/>
    <w:rsid w:val="008A2918"/>
    <w:rsid w:val="008A300A"/>
    <w:rsid w:val="008A3701"/>
    <w:rsid w:val="008A3C5E"/>
    <w:rsid w:val="008A3E44"/>
    <w:rsid w:val="008A4D51"/>
    <w:rsid w:val="008A573B"/>
    <w:rsid w:val="008A5DEF"/>
    <w:rsid w:val="008A6742"/>
    <w:rsid w:val="008A67DA"/>
    <w:rsid w:val="008A6E17"/>
    <w:rsid w:val="008A766A"/>
    <w:rsid w:val="008A76AC"/>
    <w:rsid w:val="008A7A45"/>
    <w:rsid w:val="008A7ACD"/>
    <w:rsid w:val="008A7DDB"/>
    <w:rsid w:val="008B0F1D"/>
    <w:rsid w:val="008B0FC4"/>
    <w:rsid w:val="008B10C5"/>
    <w:rsid w:val="008B127A"/>
    <w:rsid w:val="008B1F77"/>
    <w:rsid w:val="008B226A"/>
    <w:rsid w:val="008B309D"/>
    <w:rsid w:val="008B37AB"/>
    <w:rsid w:val="008B47DE"/>
    <w:rsid w:val="008B4C90"/>
    <w:rsid w:val="008B4CB5"/>
    <w:rsid w:val="008B64B6"/>
    <w:rsid w:val="008B716E"/>
    <w:rsid w:val="008C024F"/>
    <w:rsid w:val="008C0497"/>
    <w:rsid w:val="008C0A12"/>
    <w:rsid w:val="008C16E6"/>
    <w:rsid w:val="008C1721"/>
    <w:rsid w:val="008C1DFE"/>
    <w:rsid w:val="008C20F6"/>
    <w:rsid w:val="008C2477"/>
    <w:rsid w:val="008C31DB"/>
    <w:rsid w:val="008C3356"/>
    <w:rsid w:val="008C3AF1"/>
    <w:rsid w:val="008C450A"/>
    <w:rsid w:val="008C4AFA"/>
    <w:rsid w:val="008C4DBD"/>
    <w:rsid w:val="008C4F50"/>
    <w:rsid w:val="008C590D"/>
    <w:rsid w:val="008C603C"/>
    <w:rsid w:val="008C6409"/>
    <w:rsid w:val="008C68FC"/>
    <w:rsid w:val="008C6A4D"/>
    <w:rsid w:val="008C7E5E"/>
    <w:rsid w:val="008C7E97"/>
    <w:rsid w:val="008C7F72"/>
    <w:rsid w:val="008C7FF8"/>
    <w:rsid w:val="008D0376"/>
    <w:rsid w:val="008D04F5"/>
    <w:rsid w:val="008D1226"/>
    <w:rsid w:val="008D12A7"/>
    <w:rsid w:val="008D1EFB"/>
    <w:rsid w:val="008D2AEE"/>
    <w:rsid w:val="008D2E81"/>
    <w:rsid w:val="008D2FD1"/>
    <w:rsid w:val="008D326E"/>
    <w:rsid w:val="008D351D"/>
    <w:rsid w:val="008D353B"/>
    <w:rsid w:val="008D36D9"/>
    <w:rsid w:val="008D3D95"/>
    <w:rsid w:val="008D4274"/>
    <w:rsid w:val="008D495D"/>
    <w:rsid w:val="008D520B"/>
    <w:rsid w:val="008D532C"/>
    <w:rsid w:val="008D5546"/>
    <w:rsid w:val="008D559D"/>
    <w:rsid w:val="008D5DDC"/>
    <w:rsid w:val="008D67A3"/>
    <w:rsid w:val="008D6C7F"/>
    <w:rsid w:val="008D6D3D"/>
    <w:rsid w:val="008D76C3"/>
    <w:rsid w:val="008D777F"/>
    <w:rsid w:val="008D7E7B"/>
    <w:rsid w:val="008E00F4"/>
    <w:rsid w:val="008E13D2"/>
    <w:rsid w:val="008E1ED7"/>
    <w:rsid w:val="008E36AF"/>
    <w:rsid w:val="008E3EA2"/>
    <w:rsid w:val="008E5181"/>
    <w:rsid w:val="008E641F"/>
    <w:rsid w:val="008E6BE5"/>
    <w:rsid w:val="008E6D65"/>
    <w:rsid w:val="008E75C3"/>
    <w:rsid w:val="008E7990"/>
    <w:rsid w:val="008E7F54"/>
    <w:rsid w:val="008F04FE"/>
    <w:rsid w:val="008F17F6"/>
    <w:rsid w:val="008F4241"/>
    <w:rsid w:val="008F44C2"/>
    <w:rsid w:val="008F4CB7"/>
    <w:rsid w:val="008F5454"/>
    <w:rsid w:val="008F5860"/>
    <w:rsid w:val="008F6E09"/>
    <w:rsid w:val="008F7410"/>
    <w:rsid w:val="008F7F6A"/>
    <w:rsid w:val="008F7FEE"/>
    <w:rsid w:val="00900233"/>
    <w:rsid w:val="00900A3E"/>
    <w:rsid w:val="00900E48"/>
    <w:rsid w:val="00901D70"/>
    <w:rsid w:val="00902DE2"/>
    <w:rsid w:val="0090356A"/>
    <w:rsid w:val="00904128"/>
    <w:rsid w:val="0090418A"/>
    <w:rsid w:val="009042B4"/>
    <w:rsid w:val="009056AA"/>
    <w:rsid w:val="009066B6"/>
    <w:rsid w:val="0090741D"/>
    <w:rsid w:val="00907B81"/>
    <w:rsid w:val="00907E0B"/>
    <w:rsid w:val="0091013F"/>
    <w:rsid w:val="009107A1"/>
    <w:rsid w:val="009112A6"/>
    <w:rsid w:val="0091192B"/>
    <w:rsid w:val="0091217B"/>
    <w:rsid w:val="009122D4"/>
    <w:rsid w:val="009122EF"/>
    <w:rsid w:val="00912775"/>
    <w:rsid w:val="00912B24"/>
    <w:rsid w:val="00912E88"/>
    <w:rsid w:val="009145D3"/>
    <w:rsid w:val="00915315"/>
    <w:rsid w:val="00915835"/>
    <w:rsid w:val="00915C37"/>
    <w:rsid w:val="00916AC2"/>
    <w:rsid w:val="00917246"/>
    <w:rsid w:val="0091794F"/>
    <w:rsid w:val="00921596"/>
    <w:rsid w:val="00921A4C"/>
    <w:rsid w:val="0092214C"/>
    <w:rsid w:val="009226F8"/>
    <w:rsid w:val="00922E18"/>
    <w:rsid w:val="00922F01"/>
    <w:rsid w:val="00923B46"/>
    <w:rsid w:val="00924496"/>
    <w:rsid w:val="009248B8"/>
    <w:rsid w:val="00924CB1"/>
    <w:rsid w:val="009276A9"/>
    <w:rsid w:val="00930360"/>
    <w:rsid w:val="009304C3"/>
    <w:rsid w:val="009307B9"/>
    <w:rsid w:val="0093176F"/>
    <w:rsid w:val="00931B6B"/>
    <w:rsid w:val="0093330E"/>
    <w:rsid w:val="00934000"/>
    <w:rsid w:val="00934310"/>
    <w:rsid w:val="00934FED"/>
    <w:rsid w:val="009363B2"/>
    <w:rsid w:val="00937658"/>
    <w:rsid w:val="00937A13"/>
    <w:rsid w:val="0094090B"/>
    <w:rsid w:val="00941B3D"/>
    <w:rsid w:val="00941E75"/>
    <w:rsid w:val="00942008"/>
    <w:rsid w:val="00943000"/>
    <w:rsid w:val="0094375E"/>
    <w:rsid w:val="009447A6"/>
    <w:rsid w:val="0094497A"/>
    <w:rsid w:val="009459AD"/>
    <w:rsid w:val="00946230"/>
    <w:rsid w:val="009463A2"/>
    <w:rsid w:val="00947419"/>
    <w:rsid w:val="009478D1"/>
    <w:rsid w:val="00947C59"/>
    <w:rsid w:val="009508EB"/>
    <w:rsid w:val="00950C55"/>
    <w:rsid w:val="00952C0C"/>
    <w:rsid w:val="00953B5F"/>
    <w:rsid w:val="00953C20"/>
    <w:rsid w:val="00954108"/>
    <w:rsid w:val="009544D0"/>
    <w:rsid w:val="009544F6"/>
    <w:rsid w:val="009556AC"/>
    <w:rsid w:val="009556AE"/>
    <w:rsid w:val="00956A9E"/>
    <w:rsid w:val="00956E54"/>
    <w:rsid w:val="009575DB"/>
    <w:rsid w:val="00957C46"/>
    <w:rsid w:val="009601BF"/>
    <w:rsid w:val="00960310"/>
    <w:rsid w:val="00960F9D"/>
    <w:rsid w:val="00963313"/>
    <w:rsid w:val="00964606"/>
    <w:rsid w:val="009655AA"/>
    <w:rsid w:val="00965C36"/>
    <w:rsid w:val="0096624E"/>
    <w:rsid w:val="009673DC"/>
    <w:rsid w:val="00967486"/>
    <w:rsid w:val="009679AD"/>
    <w:rsid w:val="0097000C"/>
    <w:rsid w:val="009705D2"/>
    <w:rsid w:val="00971F47"/>
    <w:rsid w:val="009720E9"/>
    <w:rsid w:val="0097347A"/>
    <w:rsid w:val="00974780"/>
    <w:rsid w:val="00975344"/>
    <w:rsid w:val="00975713"/>
    <w:rsid w:val="00975B7C"/>
    <w:rsid w:val="00975FC9"/>
    <w:rsid w:val="00976538"/>
    <w:rsid w:val="00976B3B"/>
    <w:rsid w:val="00977BE4"/>
    <w:rsid w:val="00980753"/>
    <w:rsid w:val="009807E0"/>
    <w:rsid w:val="009810FC"/>
    <w:rsid w:val="00981824"/>
    <w:rsid w:val="00982034"/>
    <w:rsid w:val="009838FD"/>
    <w:rsid w:val="0098396C"/>
    <w:rsid w:val="009848C5"/>
    <w:rsid w:val="00984B2A"/>
    <w:rsid w:val="0098556D"/>
    <w:rsid w:val="0098691A"/>
    <w:rsid w:val="00986C5D"/>
    <w:rsid w:val="009871BE"/>
    <w:rsid w:val="00987313"/>
    <w:rsid w:val="009902CE"/>
    <w:rsid w:val="00990C9C"/>
    <w:rsid w:val="00991F6F"/>
    <w:rsid w:val="00991FF5"/>
    <w:rsid w:val="00992EBB"/>
    <w:rsid w:val="009933F0"/>
    <w:rsid w:val="00994076"/>
    <w:rsid w:val="009956E8"/>
    <w:rsid w:val="0099578B"/>
    <w:rsid w:val="00995CE5"/>
    <w:rsid w:val="00995DD9"/>
    <w:rsid w:val="0099613C"/>
    <w:rsid w:val="00996CAB"/>
    <w:rsid w:val="00996F6E"/>
    <w:rsid w:val="00997066"/>
    <w:rsid w:val="009973DC"/>
    <w:rsid w:val="00997AFA"/>
    <w:rsid w:val="00997CE5"/>
    <w:rsid w:val="00997DD6"/>
    <w:rsid w:val="009A0255"/>
    <w:rsid w:val="009A098C"/>
    <w:rsid w:val="009A149A"/>
    <w:rsid w:val="009A1914"/>
    <w:rsid w:val="009A28FB"/>
    <w:rsid w:val="009A3357"/>
    <w:rsid w:val="009A3C26"/>
    <w:rsid w:val="009A3CC0"/>
    <w:rsid w:val="009A4688"/>
    <w:rsid w:val="009A5067"/>
    <w:rsid w:val="009A5FA2"/>
    <w:rsid w:val="009A6B26"/>
    <w:rsid w:val="009A7B78"/>
    <w:rsid w:val="009B1911"/>
    <w:rsid w:val="009B19C5"/>
    <w:rsid w:val="009B1C17"/>
    <w:rsid w:val="009B2406"/>
    <w:rsid w:val="009B2A2A"/>
    <w:rsid w:val="009B2D8D"/>
    <w:rsid w:val="009B2FCE"/>
    <w:rsid w:val="009B364C"/>
    <w:rsid w:val="009B40B7"/>
    <w:rsid w:val="009B57B3"/>
    <w:rsid w:val="009B5B07"/>
    <w:rsid w:val="009B5D22"/>
    <w:rsid w:val="009B6160"/>
    <w:rsid w:val="009B6613"/>
    <w:rsid w:val="009B6DCA"/>
    <w:rsid w:val="009B77E4"/>
    <w:rsid w:val="009B7A19"/>
    <w:rsid w:val="009C0259"/>
    <w:rsid w:val="009C0756"/>
    <w:rsid w:val="009C1A34"/>
    <w:rsid w:val="009C1A6B"/>
    <w:rsid w:val="009C1AF5"/>
    <w:rsid w:val="009C1BD6"/>
    <w:rsid w:val="009C1BED"/>
    <w:rsid w:val="009C27CB"/>
    <w:rsid w:val="009C295A"/>
    <w:rsid w:val="009C2D5B"/>
    <w:rsid w:val="009C3155"/>
    <w:rsid w:val="009C35C3"/>
    <w:rsid w:val="009C43B9"/>
    <w:rsid w:val="009C45A1"/>
    <w:rsid w:val="009C4689"/>
    <w:rsid w:val="009C4AE6"/>
    <w:rsid w:val="009C543A"/>
    <w:rsid w:val="009C5CCA"/>
    <w:rsid w:val="009C5EAC"/>
    <w:rsid w:val="009C7A2D"/>
    <w:rsid w:val="009C7A6C"/>
    <w:rsid w:val="009C7EE6"/>
    <w:rsid w:val="009D10A7"/>
    <w:rsid w:val="009D1165"/>
    <w:rsid w:val="009D343E"/>
    <w:rsid w:val="009D3582"/>
    <w:rsid w:val="009D37E0"/>
    <w:rsid w:val="009D3B25"/>
    <w:rsid w:val="009D3CCB"/>
    <w:rsid w:val="009D4238"/>
    <w:rsid w:val="009D433D"/>
    <w:rsid w:val="009D5A7C"/>
    <w:rsid w:val="009D5BCA"/>
    <w:rsid w:val="009D5F07"/>
    <w:rsid w:val="009D6281"/>
    <w:rsid w:val="009D661E"/>
    <w:rsid w:val="009D68BC"/>
    <w:rsid w:val="009D69D1"/>
    <w:rsid w:val="009D7A15"/>
    <w:rsid w:val="009E03FE"/>
    <w:rsid w:val="009E09C0"/>
    <w:rsid w:val="009E2701"/>
    <w:rsid w:val="009E2D0D"/>
    <w:rsid w:val="009E33F9"/>
    <w:rsid w:val="009E3679"/>
    <w:rsid w:val="009E3716"/>
    <w:rsid w:val="009E67C5"/>
    <w:rsid w:val="009E7095"/>
    <w:rsid w:val="009E7D34"/>
    <w:rsid w:val="009F0D2F"/>
    <w:rsid w:val="009F264C"/>
    <w:rsid w:val="009F4AAB"/>
    <w:rsid w:val="009F4CB3"/>
    <w:rsid w:val="009F4EBC"/>
    <w:rsid w:val="009F58C1"/>
    <w:rsid w:val="009F5CE6"/>
    <w:rsid w:val="009F73D4"/>
    <w:rsid w:val="00A003AA"/>
    <w:rsid w:val="00A00D38"/>
    <w:rsid w:val="00A01866"/>
    <w:rsid w:val="00A01A14"/>
    <w:rsid w:val="00A024E7"/>
    <w:rsid w:val="00A02A02"/>
    <w:rsid w:val="00A03310"/>
    <w:rsid w:val="00A03C47"/>
    <w:rsid w:val="00A03D5F"/>
    <w:rsid w:val="00A0409E"/>
    <w:rsid w:val="00A044B6"/>
    <w:rsid w:val="00A04B36"/>
    <w:rsid w:val="00A05192"/>
    <w:rsid w:val="00A05FB0"/>
    <w:rsid w:val="00A06934"/>
    <w:rsid w:val="00A06DDE"/>
    <w:rsid w:val="00A07AB8"/>
    <w:rsid w:val="00A1041E"/>
    <w:rsid w:val="00A10764"/>
    <w:rsid w:val="00A10851"/>
    <w:rsid w:val="00A10933"/>
    <w:rsid w:val="00A119EA"/>
    <w:rsid w:val="00A11A60"/>
    <w:rsid w:val="00A13551"/>
    <w:rsid w:val="00A138EE"/>
    <w:rsid w:val="00A13A0C"/>
    <w:rsid w:val="00A13A8A"/>
    <w:rsid w:val="00A1448C"/>
    <w:rsid w:val="00A151C6"/>
    <w:rsid w:val="00A1647A"/>
    <w:rsid w:val="00A16D6A"/>
    <w:rsid w:val="00A16E32"/>
    <w:rsid w:val="00A175D7"/>
    <w:rsid w:val="00A21851"/>
    <w:rsid w:val="00A22691"/>
    <w:rsid w:val="00A242F6"/>
    <w:rsid w:val="00A25C6D"/>
    <w:rsid w:val="00A27534"/>
    <w:rsid w:val="00A2755A"/>
    <w:rsid w:val="00A27BB7"/>
    <w:rsid w:val="00A3089D"/>
    <w:rsid w:val="00A30B25"/>
    <w:rsid w:val="00A30C23"/>
    <w:rsid w:val="00A31D1F"/>
    <w:rsid w:val="00A32CE9"/>
    <w:rsid w:val="00A32DE5"/>
    <w:rsid w:val="00A332D6"/>
    <w:rsid w:val="00A337EF"/>
    <w:rsid w:val="00A33A1E"/>
    <w:rsid w:val="00A33B9F"/>
    <w:rsid w:val="00A35695"/>
    <w:rsid w:val="00A35A3B"/>
    <w:rsid w:val="00A35A66"/>
    <w:rsid w:val="00A35DEB"/>
    <w:rsid w:val="00A3610F"/>
    <w:rsid w:val="00A36D07"/>
    <w:rsid w:val="00A3706E"/>
    <w:rsid w:val="00A37D26"/>
    <w:rsid w:val="00A37E1E"/>
    <w:rsid w:val="00A408E7"/>
    <w:rsid w:val="00A4092F"/>
    <w:rsid w:val="00A4094F"/>
    <w:rsid w:val="00A40A71"/>
    <w:rsid w:val="00A41244"/>
    <w:rsid w:val="00A41BAD"/>
    <w:rsid w:val="00A428FD"/>
    <w:rsid w:val="00A42D56"/>
    <w:rsid w:val="00A440C3"/>
    <w:rsid w:val="00A44817"/>
    <w:rsid w:val="00A4504E"/>
    <w:rsid w:val="00A46414"/>
    <w:rsid w:val="00A46894"/>
    <w:rsid w:val="00A4777E"/>
    <w:rsid w:val="00A47BAF"/>
    <w:rsid w:val="00A50FA3"/>
    <w:rsid w:val="00A51508"/>
    <w:rsid w:val="00A52F52"/>
    <w:rsid w:val="00A533C4"/>
    <w:rsid w:val="00A53534"/>
    <w:rsid w:val="00A56A01"/>
    <w:rsid w:val="00A56B69"/>
    <w:rsid w:val="00A57EDD"/>
    <w:rsid w:val="00A60473"/>
    <w:rsid w:val="00A63476"/>
    <w:rsid w:val="00A63B5C"/>
    <w:rsid w:val="00A643E8"/>
    <w:rsid w:val="00A6498C"/>
    <w:rsid w:val="00A64DF4"/>
    <w:rsid w:val="00A64E75"/>
    <w:rsid w:val="00A65090"/>
    <w:rsid w:val="00A67A0F"/>
    <w:rsid w:val="00A67D0A"/>
    <w:rsid w:val="00A67E6E"/>
    <w:rsid w:val="00A71683"/>
    <w:rsid w:val="00A71CE2"/>
    <w:rsid w:val="00A72AF7"/>
    <w:rsid w:val="00A7416F"/>
    <w:rsid w:val="00A7454D"/>
    <w:rsid w:val="00A74557"/>
    <w:rsid w:val="00A75486"/>
    <w:rsid w:val="00A759F2"/>
    <w:rsid w:val="00A75FE9"/>
    <w:rsid w:val="00A776B7"/>
    <w:rsid w:val="00A801AC"/>
    <w:rsid w:val="00A8077A"/>
    <w:rsid w:val="00A80FB3"/>
    <w:rsid w:val="00A80FEF"/>
    <w:rsid w:val="00A81DDA"/>
    <w:rsid w:val="00A82936"/>
    <w:rsid w:val="00A83EE7"/>
    <w:rsid w:val="00A8432C"/>
    <w:rsid w:val="00A84C30"/>
    <w:rsid w:val="00A84DFB"/>
    <w:rsid w:val="00A8636D"/>
    <w:rsid w:val="00A86752"/>
    <w:rsid w:val="00A86AA3"/>
    <w:rsid w:val="00A8700B"/>
    <w:rsid w:val="00A907DF"/>
    <w:rsid w:val="00A90BB5"/>
    <w:rsid w:val="00A9103A"/>
    <w:rsid w:val="00A9107F"/>
    <w:rsid w:val="00A91AB7"/>
    <w:rsid w:val="00A92FF0"/>
    <w:rsid w:val="00A9312C"/>
    <w:rsid w:val="00A950D9"/>
    <w:rsid w:val="00A96082"/>
    <w:rsid w:val="00A9673F"/>
    <w:rsid w:val="00A979C7"/>
    <w:rsid w:val="00AA0F56"/>
    <w:rsid w:val="00AA10CF"/>
    <w:rsid w:val="00AA2FC8"/>
    <w:rsid w:val="00AA3502"/>
    <w:rsid w:val="00AA3B5D"/>
    <w:rsid w:val="00AA3BFB"/>
    <w:rsid w:val="00AA3E62"/>
    <w:rsid w:val="00AA42C1"/>
    <w:rsid w:val="00AA43E0"/>
    <w:rsid w:val="00AA4FD9"/>
    <w:rsid w:val="00AA5631"/>
    <w:rsid w:val="00AA5875"/>
    <w:rsid w:val="00AA70C7"/>
    <w:rsid w:val="00AA7214"/>
    <w:rsid w:val="00AB02C8"/>
    <w:rsid w:val="00AB0E18"/>
    <w:rsid w:val="00AB16A0"/>
    <w:rsid w:val="00AB182B"/>
    <w:rsid w:val="00AB1AB0"/>
    <w:rsid w:val="00AB339F"/>
    <w:rsid w:val="00AB3B6E"/>
    <w:rsid w:val="00AB45D6"/>
    <w:rsid w:val="00AB5654"/>
    <w:rsid w:val="00AB60FD"/>
    <w:rsid w:val="00AB641C"/>
    <w:rsid w:val="00AB6A90"/>
    <w:rsid w:val="00AB6D5E"/>
    <w:rsid w:val="00AB6DD4"/>
    <w:rsid w:val="00AB7115"/>
    <w:rsid w:val="00AB7794"/>
    <w:rsid w:val="00AB7D81"/>
    <w:rsid w:val="00AB7EFA"/>
    <w:rsid w:val="00AC04AB"/>
    <w:rsid w:val="00AC0D6F"/>
    <w:rsid w:val="00AC2CC4"/>
    <w:rsid w:val="00AC38E9"/>
    <w:rsid w:val="00AC3B50"/>
    <w:rsid w:val="00AC3F89"/>
    <w:rsid w:val="00AC40D8"/>
    <w:rsid w:val="00AC4F64"/>
    <w:rsid w:val="00AC5639"/>
    <w:rsid w:val="00AC6693"/>
    <w:rsid w:val="00AC7CF3"/>
    <w:rsid w:val="00AC7D75"/>
    <w:rsid w:val="00AC7E9D"/>
    <w:rsid w:val="00AD0E9A"/>
    <w:rsid w:val="00AD129A"/>
    <w:rsid w:val="00AD14AB"/>
    <w:rsid w:val="00AD1533"/>
    <w:rsid w:val="00AD184F"/>
    <w:rsid w:val="00AD1B02"/>
    <w:rsid w:val="00AD1CBD"/>
    <w:rsid w:val="00AD203F"/>
    <w:rsid w:val="00AD25CE"/>
    <w:rsid w:val="00AD39A0"/>
    <w:rsid w:val="00AD3A1D"/>
    <w:rsid w:val="00AD4151"/>
    <w:rsid w:val="00AD44A2"/>
    <w:rsid w:val="00AD4967"/>
    <w:rsid w:val="00AD4B5E"/>
    <w:rsid w:val="00AD4DEE"/>
    <w:rsid w:val="00AD650F"/>
    <w:rsid w:val="00AD6843"/>
    <w:rsid w:val="00AD6845"/>
    <w:rsid w:val="00AD6AF5"/>
    <w:rsid w:val="00AD6CC2"/>
    <w:rsid w:val="00AE0FC7"/>
    <w:rsid w:val="00AE11C0"/>
    <w:rsid w:val="00AE1763"/>
    <w:rsid w:val="00AE1861"/>
    <w:rsid w:val="00AE230A"/>
    <w:rsid w:val="00AE24D3"/>
    <w:rsid w:val="00AE461C"/>
    <w:rsid w:val="00AE4C2F"/>
    <w:rsid w:val="00AE4FE9"/>
    <w:rsid w:val="00AE54DC"/>
    <w:rsid w:val="00AE5809"/>
    <w:rsid w:val="00AE6FB2"/>
    <w:rsid w:val="00AE7149"/>
    <w:rsid w:val="00AE72B6"/>
    <w:rsid w:val="00AE7EE1"/>
    <w:rsid w:val="00AF0697"/>
    <w:rsid w:val="00AF1E9E"/>
    <w:rsid w:val="00AF1F80"/>
    <w:rsid w:val="00AF208F"/>
    <w:rsid w:val="00AF2515"/>
    <w:rsid w:val="00AF28C4"/>
    <w:rsid w:val="00AF2E08"/>
    <w:rsid w:val="00AF2FF9"/>
    <w:rsid w:val="00AF315B"/>
    <w:rsid w:val="00AF33D9"/>
    <w:rsid w:val="00AF3B8E"/>
    <w:rsid w:val="00AF3C67"/>
    <w:rsid w:val="00AF3F5B"/>
    <w:rsid w:val="00AF45FC"/>
    <w:rsid w:val="00AF4748"/>
    <w:rsid w:val="00AF4A45"/>
    <w:rsid w:val="00AF4EC5"/>
    <w:rsid w:val="00AF5101"/>
    <w:rsid w:val="00AF5114"/>
    <w:rsid w:val="00AF6341"/>
    <w:rsid w:val="00AF6678"/>
    <w:rsid w:val="00AF7DCD"/>
    <w:rsid w:val="00B01447"/>
    <w:rsid w:val="00B01973"/>
    <w:rsid w:val="00B01A6E"/>
    <w:rsid w:val="00B01C3A"/>
    <w:rsid w:val="00B03B3C"/>
    <w:rsid w:val="00B03F0E"/>
    <w:rsid w:val="00B04BC3"/>
    <w:rsid w:val="00B055C5"/>
    <w:rsid w:val="00B0582D"/>
    <w:rsid w:val="00B0629A"/>
    <w:rsid w:val="00B06DCC"/>
    <w:rsid w:val="00B07398"/>
    <w:rsid w:val="00B07B5E"/>
    <w:rsid w:val="00B122FE"/>
    <w:rsid w:val="00B1259A"/>
    <w:rsid w:val="00B1264B"/>
    <w:rsid w:val="00B12966"/>
    <w:rsid w:val="00B12B86"/>
    <w:rsid w:val="00B132DA"/>
    <w:rsid w:val="00B134B6"/>
    <w:rsid w:val="00B1367B"/>
    <w:rsid w:val="00B15FA7"/>
    <w:rsid w:val="00B163DB"/>
    <w:rsid w:val="00B167CB"/>
    <w:rsid w:val="00B16C36"/>
    <w:rsid w:val="00B17376"/>
    <w:rsid w:val="00B17E10"/>
    <w:rsid w:val="00B208E9"/>
    <w:rsid w:val="00B20D5C"/>
    <w:rsid w:val="00B2100D"/>
    <w:rsid w:val="00B21423"/>
    <w:rsid w:val="00B219F6"/>
    <w:rsid w:val="00B21DDA"/>
    <w:rsid w:val="00B2236A"/>
    <w:rsid w:val="00B2243F"/>
    <w:rsid w:val="00B23BB1"/>
    <w:rsid w:val="00B24686"/>
    <w:rsid w:val="00B24B26"/>
    <w:rsid w:val="00B2515B"/>
    <w:rsid w:val="00B2545E"/>
    <w:rsid w:val="00B308BF"/>
    <w:rsid w:val="00B313B8"/>
    <w:rsid w:val="00B3246E"/>
    <w:rsid w:val="00B32E78"/>
    <w:rsid w:val="00B33992"/>
    <w:rsid w:val="00B3543E"/>
    <w:rsid w:val="00B35D2A"/>
    <w:rsid w:val="00B35EF3"/>
    <w:rsid w:val="00B36646"/>
    <w:rsid w:val="00B37A35"/>
    <w:rsid w:val="00B400FF"/>
    <w:rsid w:val="00B40350"/>
    <w:rsid w:val="00B40C32"/>
    <w:rsid w:val="00B414AB"/>
    <w:rsid w:val="00B420A9"/>
    <w:rsid w:val="00B43D79"/>
    <w:rsid w:val="00B4430F"/>
    <w:rsid w:val="00B444F7"/>
    <w:rsid w:val="00B4484F"/>
    <w:rsid w:val="00B44870"/>
    <w:rsid w:val="00B44FC6"/>
    <w:rsid w:val="00B45689"/>
    <w:rsid w:val="00B45AE5"/>
    <w:rsid w:val="00B46190"/>
    <w:rsid w:val="00B47826"/>
    <w:rsid w:val="00B5013E"/>
    <w:rsid w:val="00B50E0F"/>
    <w:rsid w:val="00B50F88"/>
    <w:rsid w:val="00B51CDE"/>
    <w:rsid w:val="00B51E2A"/>
    <w:rsid w:val="00B52283"/>
    <w:rsid w:val="00B5293A"/>
    <w:rsid w:val="00B52F88"/>
    <w:rsid w:val="00B535D9"/>
    <w:rsid w:val="00B53C63"/>
    <w:rsid w:val="00B54439"/>
    <w:rsid w:val="00B544B7"/>
    <w:rsid w:val="00B54911"/>
    <w:rsid w:val="00B54D1C"/>
    <w:rsid w:val="00B55580"/>
    <w:rsid w:val="00B55898"/>
    <w:rsid w:val="00B56334"/>
    <w:rsid w:val="00B5672F"/>
    <w:rsid w:val="00B56C61"/>
    <w:rsid w:val="00B56D57"/>
    <w:rsid w:val="00B57A01"/>
    <w:rsid w:val="00B57DAE"/>
    <w:rsid w:val="00B60DEB"/>
    <w:rsid w:val="00B611E2"/>
    <w:rsid w:val="00B615A9"/>
    <w:rsid w:val="00B616EE"/>
    <w:rsid w:val="00B62096"/>
    <w:rsid w:val="00B62E59"/>
    <w:rsid w:val="00B6328D"/>
    <w:rsid w:val="00B633B8"/>
    <w:rsid w:val="00B63598"/>
    <w:rsid w:val="00B6370F"/>
    <w:rsid w:val="00B64B46"/>
    <w:rsid w:val="00B651C2"/>
    <w:rsid w:val="00B6710B"/>
    <w:rsid w:val="00B67652"/>
    <w:rsid w:val="00B7041F"/>
    <w:rsid w:val="00B704EE"/>
    <w:rsid w:val="00B70863"/>
    <w:rsid w:val="00B70950"/>
    <w:rsid w:val="00B709B6"/>
    <w:rsid w:val="00B709F1"/>
    <w:rsid w:val="00B70EAF"/>
    <w:rsid w:val="00B727F9"/>
    <w:rsid w:val="00B72879"/>
    <w:rsid w:val="00B729EC"/>
    <w:rsid w:val="00B72B6E"/>
    <w:rsid w:val="00B72CD1"/>
    <w:rsid w:val="00B72DDC"/>
    <w:rsid w:val="00B738B3"/>
    <w:rsid w:val="00B7433A"/>
    <w:rsid w:val="00B74395"/>
    <w:rsid w:val="00B74990"/>
    <w:rsid w:val="00B74A41"/>
    <w:rsid w:val="00B75CA1"/>
    <w:rsid w:val="00B80933"/>
    <w:rsid w:val="00B80CAA"/>
    <w:rsid w:val="00B80D6B"/>
    <w:rsid w:val="00B81851"/>
    <w:rsid w:val="00B8236D"/>
    <w:rsid w:val="00B82437"/>
    <w:rsid w:val="00B8285C"/>
    <w:rsid w:val="00B82F3F"/>
    <w:rsid w:val="00B833EF"/>
    <w:rsid w:val="00B84BBB"/>
    <w:rsid w:val="00B85A0B"/>
    <w:rsid w:val="00B85E48"/>
    <w:rsid w:val="00B86E3E"/>
    <w:rsid w:val="00B87020"/>
    <w:rsid w:val="00B873BE"/>
    <w:rsid w:val="00B879E6"/>
    <w:rsid w:val="00B87B79"/>
    <w:rsid w:val="00B90743"/>
    <w:rsid w:val="00B90E2B"/>
    <w:rsid w:val="00B90EF4"/>
    <w:rsid w:val="00B91150"/>
    <w:rsid w:val="00B91227"/>
    <w:rsid w:val="00B91DA8"/>
    <w:rsid w:val="00B91FE6"/>
    <w:rsid w:val="00B921E2"/>
    <w:rsid w:val="00B9353D"/>
    <w:rsid w:val="00B949C1"/>
    <w:rsid w:val="00B94B12"/>
    <w:rsid w:val="00B956EF"/>
    <w:rsid w:val="00B95701"/>
    <w:rsid w:val="00B95F81"/>
    <w:rsid w:val="00B961EF"/>
    <w:rsid w:val="00B973DC"/>
    <w:rsid w:val="00BA05EC"/>
    <w:rsid w:val="00BA09E1"/>
    <w:rsid w:val="00BA0DE2"/>
    <w:rsid w:val="00BA1B96"/>
    <w:rsid w:val="00BA1FEE"/>
    <w:rsid w:val="00BA207D"/>
    <w:rsid w:val="00BA2740"/>
    <w:rsid w:val="00BA411C"/>
    <w:rsid w:val="00BA4898"/>
    <w:rsid w:val="00BA4D82"/>
    <w:rsid w:val="00BA53FD"/>
    <w:rsid w:val="00BA55FD"/>
    <w:rsid w:val="00BA5950"/>
    <w:rsid w:val="00BA7170"/>
    <w:rsid w:val="00BA745F"/>
    <w:rsid w:val="00BA7551"/>
    <w:rsid w:val="00BB000E"/>
    <w:rsid w:val="00BB0FBF"/>
    <w:rsid w:val="00BB1769"/>
    <w:rsid w:val="00BB1C91"/>
    <w:rsid w:val="00BB2778"/>
    <w:rsid w:val="00BB2819"/>
    <w:rsid w:val="00BB2841"/>
    <w:rsid w:val="00BB322E"/>
    <w:rsid w:val="00BB33E5"/>
    <w:rsid w:val="00BB37F3"/>
    <w:rsid w:val="00BB42BC"/>
    <w:rsid w:val="00BB4776"/>
    <w:rsid w:val="00BB5006"/>
    <w:rsid w:val="00BB5DE6"/>
    <w:rsid w:val="00BB6A0B"/>
    <w:rsid w:val="00BC0BDF"/>
    <w:rsid w:val="00BC0CA7"/>
    <w:rsid w:val="00BC1001"/>
    <w:rsid w:val="00BC1236"/>
    <w:rsid w:val="00BC1A33"/>
    <w:rsid w:val="00BC2249"/>
    <w:rsid w:val="00BC382D"/>
    <w:rsid w:val="00BC4311"/>
    <w:rsid w:val="00BC478C"/>
    <w:rsid w:val="00BC5C5D"/>
    <w:rsid w:val="00BC67BD"/>
    <w:rsid w:val="00BC6AAE"/>
    <w:rsid w:val="00BD0906"/>
    <w:rsid w:val="00BD1CE5"/>
    <w:rsid w:val="00BD20CD"/>
    <w:rsid w:val="00BD290A"/>
    <w:rsid w:val="00BD3B22"/>
    <w:rsid w:val="00BD494E"/>
    <w:rsid w:val="00BD4D34"/>
    <w:rsid w:val="00BD4DC6"/>
    <w:rsid w:val="00BD520F"/>
    <w:rsid w:val="00BD5E7F"/>
    <w:rsid w:val="00BD628B"/>
    <w:rsid w:val="00BD6641"/>
    <w:rsid w:val="00BD6683"/>
    <w:rsid w:val="00BD68D7"/>
    <w:rsid w:val="00BD6AC8"/>
    <w:rsid w:val="00BD6F47"/>
    <w:rsid w:val="00BE012A"/>
    <w:rsid w:val="00BE078E"/>
    <w:rsid w:val="00BE0C60"/>
    <w:rsid w:val="00BE1930"/>
    <w:rsid w:val="00BE1A18"/>
    <w:rsid w:val="00BE2E52"/>
    <w:rsid w:val="00BE35A3"/>
    <w:rsid w:val="00BE367F"/>
    <w:rsid w:val="00BE3F0F"/>
    <w:rsid w:val="00BE43BA"/>
    <w:rsid w:val="00BE684D"/>
    <w:rsid w:val="00BF07BC"/>
    <w:rsid w:val="00BF0AB1"/>
    <w:rsid w:val="00BF1398"/>
    <w:rsid w:val="00BF1476"/>
    <w:rsid w:val="00BF1A31"/>
    <w:rsid w:val="00BF1C97"/>
    <w:rsid w:val="00BF1D23"/>
    <w:rsid w:val="00BF3B8F"/>
    <w:rsid w:val="00BF41C3"/>
    <w:rsid w:val="00BF45C0"/>
    <w:rsid w:val="00BF4E99"/>
    <w:rsid w:val="00BF5647"/>
    <w:rsid w:val="00BF5DE8"/>
    <w:rsid w:val="00BF6048"/>
    <w:rsid w:val="00BF67DC"/>
    <w:rsid w:val="00BF6CC0"/>
    <w:rsid w:val="00BF6DA5"/>
    <w:rsid w:val="00C00EF3"/>
    <w:rsid w:val="00C01901"/>
    <w:rsid w:val="00C02CAA"/>
    <w:rsid w:val="00C02D94"/>
    <w:rsid w:val="00C02FD7"/>
    <w:rsid w:val="00C035C2"/>
    <w:rsid w:val="00C041D5"/>
    <w:rsid w:val="00C042CC"/>
    <w:rsid w:val="00C050B3"/>
    <w:rsid w:val="00C05467"/>
    <w:rsid w:val="00C05AD9"/>
    <w:rsid w:val="00C06014"/>
    <w:rsid w:val="00C06EA2"/>
    <w:rsid w:val="00C076C2"/>
    <w:rsid w:val="00C0774D"/>
    <w:rsid w:val="00C07B40"/>
    <w:rsid w:val="00C07D2E"/>
    <w:rsid w:val="00C07F90"/>
    <w:rsid w:val="00C1061C"/>
    <w:rsid w:val="00C11D43"/>
    <w:rsid w:val="00C122DB"/>
    <w:rsid w:val="00C1288F"/>
    <w:rsid w:val="00C12AE8"/>
    <w:rsid w:val="00C13341"/>
    <w:rsid w:val="00C1491E"/>
    <w:rsid w:val="00C1562E"/>
    <w:rsid w:val="00C15C1F"/>
    <w:rsid w:val="00C168BD"/>
    <w:rsid w:val="00C168D7"/>
    <w:rsid w:val="00C16A94"/>
    <w:rsid w:val="00C1751D"/>
    <w:rsid w:val="00C175E3"/>
    <w:rsid w:val="00C17E91"/>
    <w:rsid w:val="00C2094C"/>
    <w:rsid w:val="00C213FB"/>
    <w:rsid w:val="00C2172E"/>
    <w:rsid w:val="00C232B8"/>
    <w:rsid w:val="00C23BC7"/>
    <w:rsid w:val="00C23D45"/>
    <w:rsid w:val="00C23F33"/>
    <w:rsid w:val="00C246BC"/>
    <w:rsid w:val="00C24AB0"/>
    <w:rsid w:val="00C252D7"/>
    <w:rsid w:val="00C25621"/>
    <w:rsid w:val="00C259D1"/>
    <w:rsid w:val="00C25A58"/>
    <w:rsid w:val="00C25BFC"/>
    <w:rsid w:val="00C25F0A"/>
    <w:rsid w:val="00C265F8"/>
    <w:rsid w:val="00C2769A"/>
    <w:rsid w:val="00C278E1"/>
    <w:rsid w:val="00C27A52"/>
    <w:rsid w:val="00C30F93"/>
    <w:rsid w:val="00C32245"/>
    <w:rsid w:val="00C33334"/>
    <w:rsid w:val="00C33774"/>
    <w:rsid w:val="00C34226"/>
    <w:rsid w:val="00C34784"/>
    <w:rsid w:val="00C34885"/>
    <w:rsid w:val="00C34B3D"/>
    <w:rsid w:val="00C34D0A"/>
    <w:rsid w:val="00C34D43"/>
    <w:rsid w:val="00C355B8"/>
    <w:rsid w:val="00C35F7C"/>
    <w:rsid w:val="00C37C20"/>
    <w:rsid w:val="00C404AC"/>
    <w:rsid w:val="00C405B7"/>
    <w:rsid w:val="00C40AEE"/>
    <w:rsid w:val="00C40C0B"/>
    <w:rsid w:val="00C40C75"/>
    <w:rsid w:val="00C41702"/>
    <w:rsid w:val="00C4242B"/>
    <w:rsid w:val="00C424AC"/>
    <w:rsid w:val="00C42725"/>
    <w:rsid w:val="00C42B63"/>
    <w:rsid w:val="00C42C9C"/>
    <w:rsid w:val="00C43838"/>
    <w:rsid w:val="00C43944"/>
    <w:rsid w:val="00C43B51"/>
    <w:rsid w:val="00C44742"/>
    <w:rsid w:val="00C44F92"/>
    <w:rsid w:val="00C45379"/>
    <w:rsid w:val="00C45BEA"/>
    <w:rsid w:val="00C46316"/>
    <w:rsid w:val="00C47288"/>
    <w:rsid w:val="00C47B54"/>
    <w:rsid w:val="00C47D1B"/>
    <w:rsid w:val="00C506D4"/>
    <w:rsid w:val="00C517E7"/>
    <w:rsid w:val="00C52054"/>
    <w:rsid w:val="00C520FC"/>
    <w:rsid w:val="00C52643"/>
    <w:rsid w:val="00C5279F"/>
    <w:rsid w:val="00C52D7C"/>
    <w:rsid w:val="00C53030"/>
    <w:rsid w:val="00C53654"/>
    <w:rsid w:val="00C54991"/>
    <w:rsid w:val="00C5627D"/>
    <w:rsid w:val="00C56643"/>
    <w:rsid w:val="00C56D3C"/>
    <w:rsid w:val="00C57A3C"/>
    <w:rsid w:val="00C57DD2"/>
    <w:rsid w:val="00C60286"/>
    <w:rsid w:val="00C60F91"/>
    <w:rsid w:val="00C612E2"/>
    <w:rsid w:val="00C6318B"/>
    <w:rsid w:val="00C63365"/>
    <w:rsid w:val="00C63EF8"/>
    <w:rsid w:val="00C648B4"/>
    <w:rsid w:val="00C65467"/>
    <w:rsid w:val="00C6575C"/>
    <w:rsid w:val="00C66C39"/>
    <w:rsid w:val="00C67BA9"/>
    <w:rsid w:val="00C71B6D"/>
    <w:rsid w:val="00C72716"/>
    <w:rsid w:val="00C72FC4"/>
    <w:rsid w:val="00C73D1C"/>
    <w:rsid w:val="00C740A3"/>
    <w:rsid w:val="00C75485"/>
    <w:rsid w:val="00C7605B"/>
    <w:rsid w:val="00C769BC"/>
    <w:rsid w:val="00C76D4D"/>
    <w:rsid w:val="00C77155"/>
    <w:rsid w:val="00C810E4"/>
    <w:rsid w:val="00C81CBF"/>
    <w:rsid w:val="00C822B9"/>
    <w:rsid w:val="00C83173"/>
    <w:rsid w:val="00C840A0"/>
    <w:rsid w:val="00C843EF"/>
    <w:rsid w:val="00C84946"/>
    <w:rsid w:val="00C84C65"/>
    <w:rsid w:val="00C84E40"/>
    <w:rsid w:val="00C86E59"/>
    <w:rsid w:val="00C873FA"/>
    <w:rsid w:val="00C91872"/>
    <w:rsid w:val="00C9211E"/>
    <w:rsid w:val="00C924A9"/>
    <w:rsid w:val="00C93B83"/>
    <w:rsid w:val="00C93C1B"/>
    <w:rsid w:val="00C93F1E"/>
    <w:rsid w:val="00C94D4B"/>
    <w:rsid w:val="00C95066"/>
    <w:rsid w:val="00C950E4"/>
    <w:rsid w:val="00C95242"/>
    <w:rsid w:val="00C95CCF"/>
    <w:rsid w:val="00C96248"/>
    <w:rsid w:val="00C964C5"/>
    <w:rsid w:val="00C9692A"/>
    <w:rsid w:val="00C96A58"/>
    <w:rsid w:val="00C9770D"/>
    <w:rsid w:val="00CA04CD"/>
    <w:rsid w:val="00CA0604"/>
    <w:rsid w:val="00CA0C22"/>
    <w:rsid w:val="00CA0E08"/>
    <w:rsid w:val="00CA1E0A"/>
    <w:rsid w:val="00CA2384"/>
    <w:rsid w:val="00CA4000"/>
    <w:rsid w:val="00CA4174"/>
    <w:rsid w:val="00CA45BC"/>
    <w:rsid w:val="00CA4EF7"/>
    <w:rsid w:val="00CA4FA0"/>
    <w:rsid w:val="00CA5A7D"/>
    <w:rsid w:val="00CA6559"/>
    <w:rsid w:val="00CA72AB"/>
    <w:rsid w:val="00CA7703"/>
    <w:rsid w:val="00CA77B3"/>
    <w:rsid w:val="00CB084E"/>
    <w:rsid w:val="00CB0AC3"/>
    <w:rsid w:val="00CB0E79"/>
    <w:rsid w:val="00CB1295"/>
    <w:rsid w:val="00CB12CB"/>
    <w:rsid w:val="00CB2064"/>
    <w:rsid w:val="00CB2637"/>
    <w:rsid w:val="00CB45DD"/>
    <w:rsid w:val="00CB4BC7"/>
    <w:rsid w:val="00CB61FD"/>
    <w:rsid w:val="00CB6303"/>
    <w:rsid w:val="00CB6674"/>
    <w:rsid w:val="00CB69D9"/>
    <w:rsid w:val="00CB69F4"/>
    <w:rsid w:val="00CB6CF4"/>
    <w:rsid w:val="00CB7068"/>
    <w:rsid w:val="00CB77A7"/>
    <w:rsid w:val="00CB785C"/>
    <w:rsid w:val="00CB7C0B"/>
    <w:rsid w:val="00CC0392"/>
    <w:rsid w:val="00CC18A8"/>
    <w:rsid w:val="00CC1905"/>
    <w:rsid w:val="00CC296D"/>
    <w:rsid w:val="00CC2C06"/>
    <w:rsid w:val="00CC2C3E"/>
    <w:rsid w:val="00CC37C6"/>
    <w:rsid w:val="00CC466B"/>
    <w:rsid w:val="00CC4743"/>
    <w:rsid w:val="00CC4AB0"/>
    <w:rsid w:val="00CC5226"/>
    <w:rsid w:val="00CC54CA"/>
    <w:rsid w:val="00CC55C2"/>
    <w:rsid w:val="00CC5730"/>
    <w:rsid w:val="00CC62D0"/>
    <w:rsid w:val="00CC6552"/>
    <w:rsid w:val="00CC6793"/>
    <w:rsid w:val="00CC6DE9"/>
    <w:rsid w:val="00CD00C5"/>
    <w:rsid w:val="00CD01DA"/>
    <w:rsid w:val="00CD02B2"/>
    <w:rsid w:val="00CD0F4D"/>
    <w:rsid w:val="00CD121C"/>
    <w:rsid w:val="00CD1433"/>
    <w:rsid w:val="00CD1456"/>
    <w:rsid w:val="00CD1644"/>
    <w:rsid w:val="00CD2265"/>
    <w:rsid w:val="00CD3147"/>
    <w:rsid w:val="00CD331E"/>
    <w:rsid w:val="00CD368F"/>
    <w:rsid w:val="00CD37D7"/>
    <w:rsid w:val="00CD4CCF"/>
    <w:rsid w:val="00CD4E06"/>
    <w:rsid w:val="00CD51B3"/>
    <w:rsid w:val="00CD5824"/>
    <w:rsid w:val="00CD7074"/>
    <w:rsid w:val="00CD726A"/>
    <w:rsid w:val="00CD7C0E"/>
    <w:rsid w:val="00CE0864"/>
    <w:rsid w:val="00CE1302"/>
    <w:rsid w:val="00CE1628"/>
    <w:rsid w:val="00CE1B7E"/>
    <w:rsid w:val="00CE1C95"/>
    <w:rsid w:val="00CE38DE"/>
    <w:rsid w:val="00CE3AD2"/>
    <w:rsid w:val="00CE4043"/>
    <w:rsid w:val="00CE4893"/>
    <w:rsid w:val="00CE52BA"/>
    <w:rsid w:val="00CE5533"/>
    <w:rsid w:val="00CE6C50"/>
    <w:rsid w:val="00CE6DA3"/>
    <w:rsid w:val="00CE6F95"/>
    <w:rsid w:val="00CE7226"/>
    <w:rsid w:val="00CE730C"/>
    <w:rsid w:val="00CE73C2"/>
    <w:rsid w:val="00CE7F2C"/>
    <w:rsid w:val="00CF001E"/>
    <w:rsid w:val="00CF00C0"/>
    <w:rsid w:val="00CF28AD"/>
    <w:rsid w:val="00CF2AC0"/>
    <w:rsid w:val="00CF3ABC"/>
    <w:rsid w:val="00CF3F1F"/>
    <w:rsid w:val="00CF422B"/>
    <w:rsid w:val="00CF42BC"/>
    <w:rsid w:val="00CF58AA"/>
    <w:rsid w:val="00CF5B87"/>
    <w:rsid w:val="00CF7756"/>
    <w:rsid w:val="00D0031C"/>
    <w:rsid w:val="00D006AD"/>
    <w:rsid w:val="00D00FB1"/>
    <w:rsid w:val="00D01394"/>
    <w:rsid w:val="00D01591"/>
    <w:rsid w:val="00D017FE"/>
    <w:rsid w:val="00D0184A"/>
    <w:rsid w:val="00D02003"/>
    <w:rsid w:val="00D02F7E"/>
    <w:rsid w:val="00D033F5"/>
    <w:rsid w:val="00D03A5D"/>
    <w:rsid w:val="00D047BF"/>
    <w:rsid w:val="00D05225"/>
    <w:rsid w:val="00D052C4"/>
    <w:rsid w:val="00D05562"/>
    <w:rsid w:val="00D06C15"/>
    <w:rsid w:val="00D06CF8"/>
    <w:rsid w:val="00D06DF5"/>
    <w:rsid w:val="00D07182"/>
    <w:rsid w:val="00D1048A"/>
    <w:rsid w:val="00D10B38"/>
    <w:rsid w:val="00D11294"/>
    <w:rsid w:val="00D1148F"/>
    <w:rsid w:val="00D11911"/>
    <w:rsid w:val="00D12027"/>
    <w:rsid w:val="00D13861"/>
    <w:rsid w:val="00D13CA6"/>
    <w:rsid w:val="00D152B7"/>
    <w:rsid w:val="00D15B0E"/>
    <w:rsid w:val="00D15C76"/>
    <w:rsid w:val="00D16641"/>
    <w:rsid w:val="00D16938"/>
    <w:rsid w:val="00D16C89"/>
    <w:rsid w:val="00D17B51"/>
    <w:rsid w:val="00D17E64"/>
    <w:rsid w:val="00D2136B"/>
    <w:rsid w:val="00D21913"/>
    <w:rsid w:val="00D22DA2"/>
    <w:rsid w:val="00D23436"/>
    <w:rsid w:val="00D23D4C"/>
    <w:rsid w:val="00D23D94"/>
    <w:rsid w:val="00D2404B"/>
    <w:rsid w:val="00D24404"/>
    <w:rsid w:val="00D24791"/>
    <w:rsid w:val="00D247DE"/>
    <w:rsid w:val="00D25A07"/>
    <w:rsid w:val="00D262B9"/>
    <w:rsid w:val="00D2753F"/>
    <w:rsid w:val="00D30B8D"/>
    <w:rsid w:val="00D316CD"/>
    <w:rsid w:val="00D319F1"/>
    <w:rsid w:val="00D32A8A"/>
    <w:rsid w:val="00D3358F"/>
    <w:rsid w:val="00D34464"/>
    <w:rsid w:val="00D347A3"/>
    <w:rsid w:val="00D34982"/>
    <w:rsid w:val="00D34EFF"/>
    <w:rsid w:val="00D357A0"/>
    <w:rsid w:val="00D36E21"/>
    <w:rsid w:val="00D37293"/>
    <w:rsid w:val="00D378A8"/>
    <w:rsid w:val="00D403DF"/>
    <w:rsid w:val="00D408CC"/>
    <w:rsid w:val="00D40968"/>
    <w:rsid w:val="00D40A51"/>
    <w:rsid w:val="00D40B68"/>
    <w:rsid w:val="00D40C2D"/>
    <w:rsid w:val="00D41094"/>
    <w:rsid w:val="00D41A76"/>
    <w:rsid w:val="00D43F55"/>
    <w:rsid w:val="00D4591D"/>
    <w:rsid w:val="00D464B6"/>
    <w:rsid w:val="00D464D1"/>
    <w:rsid w:val="00D465E1"/>
    <w:rsid w:val="00D46602"/>
    <w:rsid w:val="00D46B51"/>
    <w:rsid w:val="00D46E2A"/>
    <w:rsid w:val="00D46FED"/>
    <w:rsid w:val="00D471B9"/>
    <w:rsid w:val="00D5020B"/>
    <w:rsid w:val="00D50923"/>
    <w:rsid w:val="00D50AFC"/>
    <w:rsid w:val="00D50EF0"/>
    <w:rsid w:val="00D517AE"/>
    <w:rsid w:val="00D51FEF"/>
    <w:rsid w:val="00D53F71"/>
    <w:rsid w:val="00D54016"/>
    <w:rsid w:val="00D542F2"/>
    <w:rsid w:val="00D56C74"/>
    <w:rsid w:val="00D57140"/>
    <w:rsid w:val="00D576D2"/>
    <w:rsid w:val="00D5785E"/>
    <w:rsid w:val="00D6006A"/>
    <w:rsid w:val="00D60F26"/>
    <w:rsid w:val="00D619CF"/>
    <w:rsid w:val="00D61B22"/>
    <w:rsid w:val="00D621BD"/>
    <w:rsid w:val="00D63996"/>
    <w:rsid w:val="00D6424C"/>
    <w:rsid w:val="00D64F9F"/>
    <w:rsid w:val="00D6532A"/>
    <w:rsid w:val="00D65B4A"/>
    <w:rsid w:val="00D65D5F"/>
    <w:rsid w:val="00D65EED"/>
    <w:rsid w:val="00D65F25"/>
    <w:rsid w:val="00D661D1"/>
    <w:rsid w:val="00D6641A"/>
    <w:rsid w:val="00D70179"/>
    <w:rsid w:val="00D709DB"/>
    <w:rsid w:val="00D71089"/>
    <w:rsid w:val="00D7122A"/>
    <w:rsid w:val="00D714C1"/>
    <w:rsid w:val="00D71A63"/>
    <w:rsid w:val="00D7255E"/>
    <w:rsid w:val="00D73454"/>
    <w:rsid w:val="00D73535"/>
    <w:rsid w:val="00D75D36"/>
    <w:rsid w:val="00D76722"/>
    <w:rsid w:val="00D76FE2"/>
    <w:rsid w:val="00D7763F"/>
    <w:rsid w:val="00D80AFF"/>
    <w:rsid w:val="00D81BF1"/>
    <w:rsid w:val="00D83370"/>
    <w:rsid w:val="00D83E59"/>
    <w:rsid w:val="00D84B1B"/>
    <w:rsid w:val="00D85120"/>
    <w:rsid w:val="00D85398"/>
    <w:rsid w:val="00D85BA8"/>
    <w:rsid w:val="00D86B37"/>
    <w:rsid w:val="00D87011"/>
    <w:rsid w:val="00D873C4"/>
    <w:rsid w:val="00D87B38"/>
    <w:rsid w:val="00D87B3A"/>
    <w:rsid w:val="00D87CE9"/>
    <w:rsid w:val="00D907AF"/>
    <w:rsid w:val="00D907D2"/>
    <w:rsid w:val="00D91290"/>
    <w:rsid w:val="00D917C0"/>
    <w:rsid w:val="00D9259A"/>
    <w:rsid w:val="00D930E2"/>
    <w:rsid w:val="00D944B7"/>
    <w:rsid w:val="00D9477A"/>
    <w:rsid w:val="00D948AF"/>
    <w:rsid w:val="00D94926"/>
    <w:rsid w:val="00D94D3D"/>
    <w:rsid w:val="00D95796"/>
    <w:rsid w:val="00D95D5F"/>
    <w:rsid w:val="00D96195"/>
    <w:rsid w:val="00D9621E"/>
    <w:rsid w:val="00D96F68"/>
    <w:rsid w:val="00D97F63"/>
    <w:rsid w:val="00DA0776"/>
    <w:rsid w:val="00DA14A4"/>
    <w:rsid w:val="00DA2A58"/>
    <w:rsid w:val="00DA2E45"/>
    <w:rsid w:val="00DA2F7C"/>
    <w:rsid w:val="00DA300A"/>
    <w:rsid w:val="00DA4433"/>
    <w:rsid w:val="00DA45A7"/>
    <w:rsid w:val="00DA47D1"/>
    <w:rsid w:val="00DA5363"/>
    <w:rsid w:val="00DA6DFC"/>
    <w:rsid w:val="00DA6EF1"/>
    <w:rsid w:val="00DB36E7"/>
    <w:rsid w:val="00DB37DC"/>
    <w:rsid w:val="00DB4017"/>
    <w:rsid w:val="00DB44A1"/>
    <w:rsid w:val="00DB4B1D"/>
    <w:rsid w:val="00DB552B"/>
    <w:rsid w:val="00DB5EA1"/>
    <w:rsid w:val="00DB65F8"/>
    <w:rsid w:val="00DB6C77"/>
    <w:rsid w:val="00DB6FDC"/>
    <w:rsid w:val="00DB7758"/>
    <w:rsid w:val="00DB77CF"/>
    <w:rsid w:val="00DB7FD5"/>
    <w:rsid w:val="00DC0041"/>
    <w:rsid w:val="00DC00F5"/>
    <w:rsid w:val="00DC03A9"/>
    <w:rsid w:val="00DC055C"/>
    <w:rsid w:val="00DC08DE"/>
    <w:rsid w:val="00DC13EB"/>
    <w:rsid w:val="00DC17D7"/>
    <w:rsid w:val="00DC1B95"/>
    <w:rsid w:val="00DC1E80"/>
    <w:rsid w:val="00DC258E"/>
    <w:rsid w:val="00DC2FC2"/>
    <w:rsid w:val="00DC32F1"/>
    <w:rsid w:val="00DC4367"/>
    <w:rsid w:val="00DC4438"/>
    <w:rsid w:val="00DC4B37"/>
    <w:rsid w:val="00DC4F37"/>
    <w:rsid w:val="00DC50FC"/>
    <w:rsid w:val="00DC6204"/>
    <w:rsid w:val="00DC67CE"/>
    <w:rsid w:val="00DC685A"/>
    <w:rsid w:val="00DC69C1"/>
    <w:rsid w:val="00DC7845"/>
    <w:rsid w:val="00DC7BAA"/>
    <w:rsid w:val="00DC7C3F"/>
    <w:rsid w:val="00DD02B5"/>
    <w:rsid w:val="00DD0D32"/>
    <w:rsid w:val="00DD1309"/>
    <w:rsid w:val="00DD1C60"/>
    <w:rsid w:val="00DD1F34"/>
    <w:rsid w:val="00DD223C"/>
    <w:rsid w:val="00DD26E7"/>
    <w:rsid w:val="00DD2705"/>
    <w:rsid w:val="00DD395C"/>
    <w:rsid w:val="00DD453D"/>
    <w:rsid w:val="00DD4ED2"/>
    <w:rsid w:val="00DD4F89"/>
    <w:rsid w:val="00DD5313"/>
    <w:rsid w:val="00DD5541"/>
    <w:rsid w:val="00DD5D94"/>
    <w:rsid w:val="00DD69B4"/>
    <w:rsid w:val="00DE1939"/>
    <w:rsid w:val="00DE1978"/>
    <w:rsid w:val="00DE1E62"/>
    <w:rsid w:val="00DE360D"/>
    <w:rsid w:val="00DE45E0"/>
    <w:rsid w:val="00DE46F5"/>
    <w:rsid w:val="00DE470D"/>
    <w:rsid w:val="00DE493D"/>
    <w:rsid w:val="00DE4C81"/>
    <w:rsid w:val="00DE4D76"/>
    <w:rsid w:val="00DE582E"/>
    <w:rsid w:val="00DE5E62"/>
    <w:rsid w:val="00DE611B"/>
    <w:rsid w:val="00DE6D44"/>
    <w:rsid w:val="00DE7E38"/>
    <w:rsid w:val="00DF088B"/>
    <w:rsid w:val="00DF09E4"/>
    <w:rsid w:val="00DF176E"/>
    <w:rsid w:val="00DF18AD"/>
    <w:rsid w:val="00DF1B8A"/>
    <w:rsid w:val="00DF35B5"/>
    <w:rsid w:val="00DF481B"/>
    <w:rsid w:val="00DF49B6"/>
    <w:rsid w:val="00DF4B45"/>
    <w:rsid w:val="00DF4C9C"/>
    <w:rsid w:val="00DF6C3A"/>
    <w:rsid w:val="00DF799D"/>
    <w:rsid w:val="00DF7B2D"/>
    <w:rsid w:val="00DF7C6E"/>
    <w:rsid w:val="00E01040"/>
    <w:rsid w:val="00E01509"/>
    <w:rsid w:val="00E01B1B"/>
    <w:rsid w:val="00E0223C"/>
    <w:rsid w:val="00E02750"/>
    <w:rsid w:val="00E02A61"/>
    <w:rsid w:val="00E02AE0"/>
    <w:rsid w:val="00E02C90"/>
    <w:rsid w:val="00E04285"/>
    <w:rsid w:val="00E05136"/>
    <w:rsid w:val="00E053AB"/>
    <w:rsid w:val="00E0568B"/>
    <w:rsid w:val="00E07E04"/>
    <w:rsid w:val="00E11981"/>
    <w:rsid w:val="00E132AA"/>
    <w:rsid w:val="00E136D5"/>
    <w:rsid w:val="00E1425C"/>
    <w:rsid w:val="00E14C3E"/>
    <w:rsid w:val="00E152A2"/>
    <w:rsid w:val="00E155AC"/>
    <w:rsid w:val="00E15C46"/>
    <w:rsid w:val="00E16155"/>
    <w:rsid w:val="00E179DD"/>
    <w:rsid w:val="00E209C1"/>
    <w:rsid w:val="00E21B2D"/>
    <w:rsid w:val="00E22034"/>
    <w:rsid w:val="00E2203E"/>
    <w:rsid w:val="00E226FB"/>
    <w:rsid w:val="00E232B3"/>
    <w:rsid w:val="00E2406A"/>
    <w:rsid w:val="00E24969"/>
    <w:rsid w:val="00E24BD1"/>
    <w:rsid w:val="00E24DCD"/>
    <w:rsid w:val="00E2594B"/>
    <w:rsid w:val="00E26793"/>
    <w:rsid w:val="00E26F3F"/>
    <w:rsid w:val="00E2735B"/>
    <w:rsid w:val="00E303E9"/>
    <w:rsid w:val="00E31345"/>
    <w:rsid w:val="00E313BD"/>
    <w:rsid w:val="00E322B3"/>
    <w:rsid w:val="00E32F9D"/>
    <w:rsid w:val="00E3320B"/>
    <w:rsid w:val="00E33710"/>
    <w:rsid w:val="00E33B2F"/>
    <w:rsid w:val="00E34D26"/>
    <w:rsid w:val="00E3664C"/>
    <w:rsid w:val="00E3681E"/>
    <w:rsid w:val="00E37447"/>
    <w:rsid w:val="00E37AA8"/>
    <w:rsid w:val="00E40353"/>
    <w:rsid w:val="00E407D7"/>
    <w:rsid w:val="00E4083F"/>
    <w:rsid w:val="00E40A1F"/>
    <w:rsid w:val="00E40CE8"/>
    <w:rsid w:val="00E40E41"/>
    <w:rsid w:val="00E41095"/>
    <w:rsid w:val="00E41195"/>
    <w:rsid w:val="00E41630"/>
    <w:rsid w:val="00E41783"/>
    <w:rsid w:val="00E41A44"/>
    <w:rsid w:val="00E41C0C"/>
    <w:rsid w:val="00E4247F"/>
    <w:rsid w:val="00E42B31"/>
    <w:rsid w:val="00E42CA9"/>
    <w:rsid w:val="00E43A91"/>
    <w:rsid w:val="00E44ED5"/>
    <w:rsid w:val="00E459E8"/>
    <w:rsid w:val="00E45A1D"/>
    <w:rsid w:val="00E47941"/>
    <w:rsid w:val="00E509DB"/>
    <w:rsid w:val="00E51557"/>
    <w:rsid w:val="00E516C6"/>
    <w:rsid w:val="00E517E4"/>
    <w:rsid w:val="00E51822"/>
    <w:rsid w:val="00E51C92"/>
    <w:rsid w:val="00E54C57"/>
    <w:rsid w:val="00E55F1E"/>
    <w:rsid w:val="00E561E2"/>
    <w:rsid w:val="00E5666B"/>
    <w:rsid w:val="00E5667B"/>
    <w:rsid w:val="00E566A2"/>
    <w:rsid w:val="00E566EE"/>
    <w:rsid w:val="00E56F0D"/>
    <w:rsid w:val="00E5713D"/>
    <w:rsid w:val="00E573DF"/>
    <w:rsid w:val="00E579EB"/>
    <w:rsid w:val="00E57D01"/>
    <w:rsid w:val="00E60F31"/>
    <w:rsid w:val="00E6260C"/>
    <w:rsid w:val="00E6318A"/>
    <w:rsid w:val="00E637C1"/>
    <w:rsid w:val="00E63D06"/>
    <w:rsid w:val="00E63DB8"/>
    <w:rsid w:val="00E64BC1"/>
    <w:rsid w:val="00E64DD5"/>
    <w:rsid w:val="00E65133"/>
    <w:rsid w:val="00E660FE"/>
    <w:rsid w:val="00E663AD"/>
    <w:rsid w:val="00E66628"/>
    <w:rsid w:val="00E66DA1"/>
    <w:rsid w:val="00E67C7D"/>
    <w:rsid w:val="00E67DF5"/>
    <w:rsid w:val="00E7067E"/>
    <w:rsid w:val="00E70733"/>
    <w:rsid w:val="00E719DF"/>
    <w:rsid w:val="00E71CBB"/>
    <w:rsid w:val="00E71D47"/>
    <w:rsid w:val="00E71D4E"/>
    <w:rsid w:val="00E7258A"/>
    <w:rsid w:val="00E727B9"/>
    <w:rsid w:val="00E72F05"/>
    <w:rsid w:val="00E72FE3"/>
    <w:rsid w:val="00E7556C"/>
    <w:rsid w:val="00E76AE7"/>
    <w:rsid w:val="00E76B36"/>
    <w:rsid w:val="00E80A0D"/>
    <w:rsid w:val="00E80C3D"/>
    <w:rsid w:val="00E820D9"/>
    <w:rsid w:val="00E82737"/>
    <w:rsid w:val="00E84AB2"/>
    <w:rsid w:val="00E853BF"/>
    <w:rsid w:val="00E853C1"/>
    <w:rsid w:val="00E853FC"/>
    <w:rsid w:val="00E85976"/>
    <w:rsid w:val="00E85D3A"/>
    <w:rsid w:val="00E85FF5"/>
    <w:rsid w:val="00E862AB"/>
    <w:rsid w:val="00E86416"/>
    <w:rsid w:val="00E9020D"/>
    <w:rsid w:val="00E908A0"/>
    <w:rsid w:val="00E923DE"/>
    <w:rsid w:val="00E940A6"/>
    <w:rsid w:val="00E943BD"/>
    <w:rsid w:val="00E94833"/>
    <w:rsid w:val="00E9664B"/>
    <w:rsid w:val="00E970DC"/>
    <w:rsid w:val="00E97298"/>
    <w:rsid w:val="00E97E40"/>
    <w:rsid w:val="00EA0096"/>
    <w:rsid w:val="00EA0141"/>
    <w:rsid w:val="00EA017B"/>
    <w:rsid w:val="00EA1407"/>
    <w:rsid w:val="00EA160C"/>
    <w:rsid w:val="00EA1CB7"/>
    <w:rsid w:val="00EA20E7"/>
    <w:rsid w:val="00EA212B"/>
    <w:rsid w:val="00EA27EA"/>
    <w:rsid w:val="00EA2E59"/>
    <w:rsid w:val="00EA2E9E"/>
    <w:rsid w:val="00EA3306"/>
    <w:rsid w:val="00EA336A"/>
    <w:rsid w:val="00EA345D"/>
    <w:rsid w:val="00EA35E0"/>
    <w:rsid w:val="00EA3CF5"/>
    <w:rsid w:val="00EA5AA0"/>
    <w:rsid w:val="00EA6EA3"/>
    <w:rsid w:val="00EA6FED"/>
    <w:rsid w:val="00EA707F"/>
    <w:rsid w:val="00EA79C9"/>
    <w:rsid w:val="00EA7E04"/>
    <w:rsid w:val="00EA7E34"/>
    <w:rsid w:val="00EB03D8"/>
    <w:rsid w:val="00EB10B3"/>
    <w:rsid w:val="00EB12A5"/>
    <w:rsid w:val="00EB2692"/>
    <w:rsid w:val="00EB36EB"/>
    <w:rsid w:val="00EB46B2"/>
    <w:rsid w:val="00EB4B5E"/>
    <w:rsid w:val="00EB4BC0"/>
    <w:rsid w:val="00EB4DFB"/>
    <w:rsid w:val="00EB528C"/>
    <w:rsid w:val="00EB58E9"/>
    <w:rsid w:val="00EB620E"/>
    <w:rsid w:val="00EB66E9"/>
    <w:rsid w:val="00EB71EA"/>
    <w:rsid w:val="00EB7283"/>
    <w:rsid w:val="00EB74B0"/>
    <w:rsid w:val="00EB78C1"/>
    <w:rsid w:val="00EB7E99"/>
    <w:rsid w:val="00EC0734"/>
    <w:rsid w:val="00EC0F74"/>
    <w:rsid w:val="00EC1A40"/>
    <w:rsid w:val="00EC254E"/>
    <w:rsid w:val="00EC3943"/>
    <w:rsid w:val="00EC3949"/>
    <w:rsid w:val="00EC3AA9"/>
    <w:rsid w:val="00EC4BC0"/>
    <w:rsid w:val="00EC4ECC"/>
    <w:rsid w:val="00EC583A"/>
    <w:rsid w:val="00EC5A6F"/>
    <w:rsid w:val="00EC5BBD"/>
    <w:rsid w:val="00EC6460"/>
    <w:rsid w:val="00EC7ACD"/>
    <w:rsid w:val="00EC7BFC"/>
    <w:rsid w:val="00ED0442"/>
    <w:rsid w:val="00ED0DAD"/>
    <w:rsid w:val="00ED12F0"/>
    <w:rsid w:val="00ED15D8"/>
    <w:rsid w:val="00ED1E22"/>
    <w:rsid w:val="00ED2639"/>
    <w:rsid w:val="00ED27DF"/>
    <w:rsid w:val="00ED2C5D"/>
    <w:rsid w:val="00ED3333"/>
    <w:rsid w:val="00ED3774"/>
    <w:rsid w:val="00ED40A2"/>
    <w:rsid w:val="00ED5DF7"/>
    <w:rsid w:val="00ED7356"/>
    <w:rsid w:val="00ED7540"/>
    <w:rsid w:val="00ED7574"/>
    <w:rsid w:val="00ED7851"/>
    <w:rsid w:val="00EE12C5"/>
    <w:rsid w:val="00EE1EE4"/>
    <w:rsid w:val="00EE3EA1"/>
    <w:rsid w:val="00EE41E6"/>
    <w:rsid w:val="00EE4523"/>
    <w:rsid w:val="00EE6553"/>
    <w:rsid w:val="00EE6D71"/>
    <w:rsid w:val="00EF051F"/>
    <w:rsid w:val="00EF065B"/>
    <w:rsid w:val="00EF0FB6"/>
    <w:rsid w:val="00EF107F"/>
    <w:rsid w:val="00EF259B"/>
    <w:rsid w:val="00EF3C29"/>
    <w:rsid w:val="00EF3DFE"/>
    <w:rsid w:val="00EF3F34"/>
    <w:rsid w:val="00EF4302"/>
    <w:rsid w:val="00EF47AC"/>
    <w:rsid w:val="00EF4A3C"/>
    <w:rsid w:val="00EF4D14"/>
    <w:rsid w:val="00EF514D"/>
    <w:rsid w:val="00EF53BF"/>
    <w:rsid w:val="00EF62F6"/>
    <w:rsid w:val="00EF6367"/>
    <w:rsid w:val="00EF63E4"/>
    <w:rsid w:val="00EF732C"/>
    <w:rsid w:val="00EF76EC"/>
    <w:rsid w:val="00F0069C"/>
    <w:rsid w:val="00F008FD"/>
    <w:rsid w:val="00F00B07"/>
    <w:rsid w:val="00F00F3A"/>
    <w:rsid w:val="00F04093"/>
    <w:rsid w:val="00F048AC"/>
    <w:rsid w:val="00F0541E"/>
    <w:rsid w:val="00F055B8"/>
    <w:rsid w:val="00F055CF"/>
    <w:rsid w:val="00F0575B"/>
    <w:rsid w:val="00F05A38"/>
    <w:rsid w:val="00F05D31"/>
    <w:rsid w:val="00F05DC0"/>
    <w:rsid w:val="00F060DA"/>
    <w:rsid w:val="00F07396"/>
    <w:rsid w:val="00F07601"/>
    <w:rsid w:val="00F07AFE"/>
    <w:rsid w:val="00F10E05"/>
    <w:rsid w:val="00F10E3E"/>
    <w:rsid w:val="00F11A4F"/>
    <w:rsid w:val="00F11C5F"/>
    <w:rsid w:val="00F11EE0"/>
    <w:rsid w:val="00F1351C"/>
    <w:rsid w:val="00F14341"/>
    <w:rsid w:val="00F15F86"/>
    <w:rsid w:val="00F1646F"/>
    <w:rsid w:val="00F16FA8"/>
    <w:rsid w:val="00F17306"/>
    <w:rsid w:val="00F17A47"/>
    <w:rsid w:val="00F20516"/>
    <w:rsid w:val="00F223DC"/>
    <w:rsid w:val="00F2242F"/>
    <w:rsid w:val="00F22743"/>
    <w:rsid w:val="00F22F2F"/>
    <w:rsid w:val="00F23175"/>
    <w:rsid w:val="00F23617"/>
    <w:rsid w:val="00F240ED"/>
    <w:rsid w:val="00F25174"/>
    <w:rsid w:val="00F259AA"/>
    <w:rsid w:val="00F276C0"/>
    <w:rsid w:val="00F27F73"/>
    <w:rsid w:val="00F30505"/>
    <w:rsid w:val="00F30B37"/>
    <w:rsid w:val="00F31FA9"/>
    <w:rsid w:val="00F320F6"/>
    <w:rsid w:val="00F3219A"/>
    <w:rsid w:val="00F32E8A"/>
    <w:rsid w:val="00F333A8"/>
    <w:rsid w:val="00F33FD9"/>
    <w:rsid w:val="00F3440D"/>
    <w:rsid w:val="00F34C7C"/>
    <w:rsid w:val="00F35037"/>
    <w:rsid w:val="00F367ED"/>
    <w:rsid w:val="00F36CCC"/>
    <w:rsid w:val="00F4111B"/>
    <w:rsid w:val="00F41E7A"/>
    <w:rsid w:val="00F439AB"/>
    <w:rsid w:val="00F43D82"/>
    <w:rsid w:val="00F44217"/>
    <w:rsid w:val="00F442DA"/>
    <w:rsid w:val="00F44DE4"/>
    <w:rsid w:val="00F44DF3"/>
    <w:rsid w:val="00F45074"/>
    <w:rsid w:val="00F453BE"/>
    <w:rsid w:val="00F45B5F"/>
    <w:rsid w:val="00F46332"/>
    <w:rsid w:val="00F47A08"/>
    <w:rsid w:val="00F47E43"/>
    <w:rsid w:val="00F50052"/>
    <w:rsid w:val="00F500D0"/>
    <w:rsid w:val="00F50DA1"/>
    <w:rsid w:val="00F50EC2"/>
    <w:rsid w:val="00F51624"/>
    <w:rsid w:val="00F528F1"/>
    <w:rsid w:val="00F530B1"/>
    <w:rsid w:val="00F5377C"/>
    <w:rsid w:val="00F54E36"/>
    <w:rsid w:val="00F55B08"/>
    <w:rsid w:val="00F56F0F"/>
    <w:rsid w:val="00F609B1"/>
    <w:rsid w:val="00F61098"/>
    <w:rsid w:val="00F61DB7"/>
    <w:rsid w:val="00F62477"/>
    <w:rsid w:val="00F62B0C"/>
    <w:rsid w:val="00F63235"/>
    <w:rsid w:val="00F6399B"/>
    <w:rsid w:val="00F63FF6"/>
    <w:rsid w:val="00F6464D"/>
    <w:rsid w:val="00F64AD8"/>
    <w:rsid w:val="00F64BE3"/>
    <w:rsid w:val="00F66515"/>
    <w:rsid w:val="00F67B49"/>
    <w:rsid w:val="00F67C5D"/>
    <w:rsid w:val="00F70E27"/>
    <w:rsid w:val="00F71CA5"/>
    <w:rsid w:val="00F71CCB"/>
    <w:rsid w:val="00F72C54"/>
    <w:rsid w:val="00F72E83"/>
    <w:rsid w:val="00F73311"/>
    <w:rsid w:val="00F745B1"/>
    <w:rsid w:val="00F75333"/>
    <w:rsid w:val="00F759EA"/>
    <w:rsid w:val="00F76595"/>
    <w:rsid w:val="00F76E17"/>
    <w:rsid w:val="00F7729E"/>
    <w:rsid w:val="00F80479"/>
    <w:rsid w:val="00F8084B"/>
    <w:rsid w:val="00F80C62"/>
    <w:rsid w:val="00F814FD"/>
    <w:rsid w:val="00F81B0C"/>
    <w:rsid w:val="00F81FD8"/>
    <w:rsid w:val="00F8213A"/>
    <w:rsid w:val="00F83588"/>
    <w:rsid w:val="00F835CA"/>
    <w:rsid w:val="00F84D46"/>
    <w:rsid w:val="00F84DC0"/>
    <w:rsid w:val="00F84FC0"/>
    <w:rsid w:val="00F85F46"/>
    <w:rsid w:val="00F86083"/>
    <w:rsid w:val="00F8653F"/>
    <w:rsid w:val="00F872BE"/>
    <w:rsid w:val="00F87AD3"/>
    <w:rsid w:val="00F90014"/>
    <w:rsid w:val="00F9083F"/>
    <w:rsid w:val="00F908D8"/>
    <w:rsid w:val="00F90E24"/>
    <w:rsid w:val="00F912AF"/>
    <w:rsid w:val="00F91A17"/>
    <w:rsid w:val="00F92958"/>
    <w:rsid w:val="00F94745"/>
    <w:rsid w:val="00F94876"/>
    <w:rsid w:val="00F94F9A"/>
    <w:rsid w:val="00F95C3D"/>
    <w:rsid w:val="00F9601E"/>
    <w:rsid w:val="00F96388"/>
    <w:rsid w:val="00F96937"/>
    <w:rsid w:val="00F96A8A"/>
    <w:rsid w:val="00F96F28"/>
    <w:rsid w:val="00F9732D"/>
    <w:rsid w:val="00FA0925"/>
    <w:rsid w:val="00FA0FFF"/>
    <w:rsid w:val="00FA148D"/>
    <w:rsid w:val="00FA1564"/>
    <w:rsid w:val="00FA1BFF"/>
    <w:rsid w:val="00FA1E12"/>
    <w:rsid w:val="00FA1E79"/>
    <w:rsid w:val="00FA2527"/>
    <w:rsid w:val="00FA2C73"/>
    <w:rsid w:val="00FA36A4"/>
    <w:rsid w:val="00FA3B74"/>
    <w:rsid w:val="00FA4067"/>
    <w:rsid w:val="00FA4366"/>
    <w:rsid w:val="00FA5195"/>
    <w:rsid w:val="00FA569E"/>
    <w:rsid w:val="00FA589F"/>
    <w:rsid w:val="00FA5A7D"/>
    <w:rsid w:val="00FA5F7A"/>
    <w:rsid w:val="00FA6034"/>
    <w:rsid w:val="00FA7500"/>
    <w:rsid w:val="00FA75C0"/>
    <w:rsid w:val="00FA7D75"/>
    <w:rsid w:val="00FB0419"/>
    <w:rsid w:val="00FB0B36"/>
    <w:rsid w:val="00FB1A6C"/>
    <w:rsid w:val="00FB22CE"/>
    <w:rsid w:val="00FB2851"/>
    <w:rsid w:val="00FB2AF0"/>
    <w:rsid w:val="00FB34B0"/>
    <w:rsid w:val="00FB3D2A"/>
    <w:rsid w:val="00FB4B08"/>
    <w:rsid w:val="00FB525D"/>
    <w:rsid w:val="00FB5323"/>
    <w:rsid w:val="00FB5400"/>
    <w:rsid w:val="00FB5F52"/>
    <w:rsid w:val="00FB605E"/>
    <w:rsid w:val="00FB661B"/>
    <w:rsid w:val="00FB6A3B"/>
    <w:rsid w:val="00FB72E7"/>
    <w:rsid w:val="00FC00A4"/>
    <w:rsid w:val="00FC0E5A"/>
    <w:rsid w:val="00FC0FED"/>
    <w:rsid w:val="00FC181E"/>
    <w:rsid w:val="00FC1E5E"/>
    <w:rsid w:val="00FC2142"/>
    <w:rsid w:val="00FC434C"/>
    <w:rsid w:val="00FC438D"/>
    <w:rsid w:val="00FC5259"/>
    <w:rsid w:val="00FC53DF"/>
    <w:rsid w:val="00FC5FFB"/>
    <w:rsid w:val="00FC6E36"/>
    <w:rsid w:val="00FC73C8"/>
    <w:rsid w:val="00FD0134"/>
    <w:rsid w:val="00FD03CC"/>
    <w:rsid w:val="00FD068D"/>
    <w:rsid w:val="00FD0B9D"/>
    <w:rsid w:val="00FD0BA2"/>
    <w:rsid w:val="00FD143B"/>
    <w:rsid w:val="00FD1537"/>
    <w:rsid w:val="00FD1976"/>
    <w:rsid w:val="00FD2D94"/>
    <w:rsid w:val="00FD3BF3"/>
    <w:rsid w:val="00FD4332"/>
    <w:rsid w:val="00FD44DB"/>
    <w:rsid w:val="00FD475E"/>
    <w:rsid w:val="00FD49E4"/>
    <w:rsid w:val="00FD586A"/>
    <w:rsid w:val="00FD5B0A"/>
    <w:rsid w:val="00FD62C3"/>
    <w:rsid w:val="00FD684E"/>
    <w:rsid w:val="00FD6CE6"/>
    <w:rsid w:val="00FD73DE"/>
    <w:rsid w:val="00FD760A"/>
    <w:rsid w:val="00FD7A85"/>
    <w:rsid w:val="00FD7C20"/>
    <w:rsid w:val="00FE01EC"/>
    <w:rsid w:val="00FE10CF"/>
    <w:rsid w:val="00FE1106"/>
    <w:rsid w:val="00FE1196"/>
    <w:rsid w:val="00FE13BC"/>
    <w:rsid w:val="00FE1D76"/>
    <w:rsid w:val="00FE20D9"/>
    <w:rsid w:val="00FE27B4"/>
    <w:rsid w:val="00FE2B37"/>
    <w:rsid w:val="00FE30ED"/>
    <w:rsid w:val="00FE3AE0"/>
    <w:rsid w:val="00FE3D08"/>
    <w:rsid w:val="00FE3E66"/>
    <w:rsid w:val="00FE40E5"/>
    <w:rsid w:val="00FE4373"/>
    <w:rsid w:val="00FE4383"/>
    <w:rsid w:val="00FE4F5F"/>
    <w:rsid w:val="00FE540B"/>
    <w:rsid w:val="00FE5502"/>
    <w:rsid w:val="00FE5767"/>
    <w:rsid w:val="00FE5ADB"/>
    <w:rsid w:val="00FE6198"/>
    <w:rsid w:val="00FE7736"/>
    <w:rsid w:val="00FE7A12"/>
    <w:rsid w:val="00FF07A7"/>
    <w:rsid w:val="00FF0966"/>
    <w:rsid w:val="00FF0E38"/>
    <w:rsid w:val="00FF0E57"/>
    <w:rsid w:val="00FF155B"/>
    <w:rsid w:val="00FF165C"/>
    <w:rsid w:val="00FF2248"/>
    <w:rsid w:val="00FF2954"/>
    <w:rsid w:val="00FF2FB4"/>
    <w:rsid w:val="00FF387C"/>
    <w:rsid w:val="00FF3E64"/>
    <w:rsid w:val="00FF4A85"/>
    <w:rsid w:val="00FF654F"/>
    <w:rsid w:val="00FF690A"/>
    <w:rsid w:val="00FF6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7169"/>
    <o:shapelayout v:ext="edit">
      <o:idmap v:ext="edit" data="1"/>
    </o:shapelayout>
  </w:shapeDefaults>
  <w:decimalSymbol w:val="."/>
  <w:listSeparator w:val=","/>
  <w15:docId w15:val="{459EE736-9C72-488D-B50E-A602D457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uiPriority="3" w:qFormat="1"/>
    <w:lsdException w:name="heading 4" w:uiPriority="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5"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5"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2" w:unhideWhenUsed="1"/>
    <w:lsdException w:name="endnote reference" w:semiHidden="1" w:uiPriority="99" w:unhideWhenUsed="1"/>
    <w:lsdException w:name="endnote text" w:semiHidden="1" w:uiPriority="8"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uiPriority w:val="9"/>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qFormat/>
    <w:rsid w:val="00D6006A"/>
    <w:pPr>
      <w:keepNext/>
      <w:keepLines/>
      <w:spacing w:after="0"/>
      <w:ind w:left="624"/>
      <w:outlineLvl w:val="1"/>
    </w:pPr>
    <w:rPr>
      <w:rFonts w:eastAsia="Times New Roman"/>
      <w:b/>
      <w:bCs/>
      <w:szCs w:val="26"/>
    </w:rPr>
  </w:style>
  <w:style w:type="paragraph" w:styleId="Heading3">
    <w:name w:val="heading 3"/>
    <w:basedOn w:val="Normal"/>
    <w:next w:val="Normal"/>
    <w:link w:val="Heading3Char"/>
    <w:uiPriority w:val="3"/>
    <w:qFormat/>
    <w:rsid w:val="00D6006A"/>
    <w:pPr>
      <w:keepNext/>
      <w:keepLines/>
      <w:spacing w:after="0"/>
      <w:ind w:left="624"/>
      <w:outlineLvl w:val="2"/>
    </w:pPr>
    <w:rPr>
      <w:rFonts w:eastAsia="Times New Roman"/>
      <w:b/>
      <w:bCs/>
      <w:i/>
    </w:rPr>
  </w:style>
  <w:style w:type="paragraph" w:styleId="Heading4">
    <w:name w:val="heading 4"/>
    <w:basedOn w:val="Normal"/>
    <w:next w:val="Normal"/>
    <w:link w:val="Heading4Char"/>
    <w:uiPriority w:val="4"/>
    <w:qFormat/>
    <w:rsid w:val="00D6006A"/>
    <w:pPr>
      <w:keepNext/>
      <w:keepLines/>
      <w:spacing w:after="0"/>
      <w:ind w:left="624"/>
      <w:outlineLvl w:val="3"/>
    </w:pPr>
    <w:rPr>
      <w:i/>
    </w:rPr>
  </w:style>
  <w:style w:type="paragraph" w:styleId="Heading5">
    <w:name w:val="heading 5"/>
    <w:basedOn w:val="Normal"/>
    <w:next w:val="Normal"/>
    <w:link w:val="Heading5Char"/>
    <w:uiPriority w:val="99"/>
    <w:qFormat/>
    <w:rsid w:val="00D6006A"/>
    <w:pPr>
      <w:keepNext/>
      <w:keepLines/>
      <w:spacing w:before="200" w:after="0"/>
      <w:outlineLvl w:val="4"/>
    </w:pPr>
    <w:rPr>
      <w:rFonts w:ascii="Cambria" w:eastAsia="Times New Roman" w:hAnsi="Cambria"/>
      <w:color w:val="243F60"/>
    </w:rPr>
  </w:style>
  <w:style w:type="paragraph" w:styleId="Heading6">
    <w:name w:val="heading 6"/>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uiPriority w:val="19"/>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uiPriority w:val="99"/>
    <w:qFormat/>
    <w:rsid w:val="00D6006A"/>
    <w:pPr>
      <w:tabs>
        <w:tab w:val="right" w:pos="9781"/>
      </w:tabs>
      <w:spacing w:after="190" w:line="190" w:lineRule="atLeast"/>
    </w:pPr>
    <w:rPr>
      <w:sz w:val="14"/>
    </w:rPr>
  </w:style>
  <w:style w:type="paragraph" w:styleId="Header">
    <w:name w:val="header"/>
    <w:basedOn w:val="Normal"/>
    <w:link w:val="HeaderChar"/>
    <w:uiPriority w:val="5"/>
    <w:qFormat/>
    <w:rsid w:val="00D6006A"/>
    <w:pPr>
      <w:tabs>
        <w:tab w:val="right" w:pos="9781"/>
      </w:tabs>
      <w:spacing w:after="190" w:line="240" w:lineRule="auto"/>
    </w:pPr>
    <w:rPr>
      <w:caps/>
      <w:sz w:val="14"/>
    </w:rPr>
  </w:style>
  <w:style w:type="paragraph" w:customStyle="1" w:styleId="Draft">
    <w:name w:val="Draft"/>
    <w:basedOn w:val="Normal"/>
    <w:uiPriority w:val="20"/>
    <w:unhideWhenUsed/>
    <w:rsid w:val="00D6006A"/>
    <w:rPr>
      <w:color w:val="C8C8C8"/>
      <w:spacing w:val="720"/>
      <w:sz w:val="144"/>
    </w:rPr>
  </w:style>
  <w:style w:type="paragraph" w:customStyle="1" w:styleId="MainAddress">
    <w:name w:val="Main Address"/>
    <w:basedOn w:val="EndnoteText"/>
    <w:uiPriority w:val="20"/>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uiPriority w:val="12"/>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uiPriority w:val="15"/>
    <w:semiHidden/>
    <w:unhideWhenUsed/>
    <w:rsid w:val="00D6006A"/>
    <w:pPr>
      <w:tabs>
        <w:tab w:val="left" w:pos="624"/>
        <w:tab w:val="right" w:pos="8590"/>
      </w:tabs>
      <w:spacing w:after="0"/>
      <w:ind w:left="624"/>
    </w:pPr>
  </w:style>
  <w:style w:type="paragraph" w:styleId="TOC4">
    <w:name w:val="toc 4"/>
    <w:basedOn w:val="Normal"/>
    <w:next w:val="Normal"/>
    <w:uiPriority w:val="39"/>
    <w:unhideWhenUsed/>
    <w:rsid w:val="00D6006A"/>
    <w:pPr>
      <w:tabs>
        <w:tab w:val="right" w:pos="8590"/>
      </w:tabs>
      <w:spacing w:after="0"/>
      <w:ind w:left="1247"/>
    </w:pPr>
    <w:rPr>
      <w:i/>
    </w:rPr>
  </w:style>
  <w:style w:type="paragraph" w:styleId="EndnoteText">
    <w:name w:val="endnote text"/>
    <w:basedOn w:val="Normal"/>
    <w:link w:val="EndnoteTextChar"/>
    <w:uiPriority w:val="8"/>
    <w:qFormat/>
    <w:rsid w:val="00D6006A"/>
    <w:pPr>
      <w:spacing w:after="120" w:line="240" w:lineRule="auto"/>
      <w:ind w:left="284"/>
    </w:pPr>
    <w:rPr>
      <w:sz w:val="16"/>
    </w:rPr>
  </w:style>
  <w:style w:type="paragraph" w:styleId="FootnoteText">
    <w:name w:val="footnote text"/>
    <w:basedOn w:val="Normal"/>
    <w:link w:val="FootnoteTextChar"/>
    <w:uiPriority w:val="7"/>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semiHidden/>
    <w:rPr>
      <w:vertAlign w:val="superscript"/>
    </w:rPr>
  </w:style>
  <w:style w:type="character" w:styleId="EndnoteReference">
    <w:name w:val="endnote reference"/>
    <w:basedOn w:val="DefaultParagraphFont"/>
    <w:uiPriority w:val="99"/>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uiPriority w:val="99"/>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8"/>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8"/>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7"/>
    <w:rsid w:val="00D6006A"/>
    <w:rPr>
      <w:rFonts w:ascii="Verdana" w:eastAsia="Calibri" w:hAnsi="Verdana" w:cs="Times New Roman"/>
      <w:sz w:val="16"/>
      <w:szCs w:val="19"/>
    </w:rPr>
  </w:style>
  <w:style w:type="character" w:customStyle="1" w:styleId="Heading3Char">
    <w:name w:val="Heading 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uiPriority w:val="59"/>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semiHidden/>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semiHidden/>
    <w:unhideWhenUsed/>
    <w:rsid w:val="00161D01"/>
    <w:pPr>
      <w:spacing w:line="240" w:lineRule="auto"/>
    </w:pPr>
    <w:rPr>
      <w:b/>
      <w:bCs/>
      <w:sz w:val="20"/>
      <w:szCs w:val="20"/>
    </w:rPr>
  </w:style>
  <w:style w:type="character" w:customStyle="1" w:styleId="CommentSubjectChar">
    <w:name w:val="Comment Subject Char"/>
    <w:basedOn w:val="CommentTextChar"/>
    <w:link w:val="CommentSubject"/>
    <w:semiHidden/>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customStyle="1" w:styleId="MPOCSchedule">
    <w:name w:val="MPOC Schedule"/>
    <w:basedOn w:val="Heading1"/>
    <w:next w:val="BodyText"/>
    <w:qFormat/>
    <w:rsid w:val="00C45379"/>
    <w:pPr>
      <w:keepLines w:val="0"/>
      <w:pageBreakBefore/>
      <w:widowControl w:val="0"/>
      <w:numPr>
        <w:numId w:val="41"/>
      </w:numPr>
      <w:spacing w:after="119" w:line="240" w:lineRule="auto"/>
      <w:jc w:val="both"/>
    </w:pPr>
    <w:rPr>
      <w:rFonts w:ascii="Calibri" w:eastAsia="Droid Sans" w:hAnsi="Calibri" w:cs="FreeSans"/>
      <w:bCs w:val="0"/>
      <w:color w:val="000080"/>
      <w:sz w:val="28"/>
      <w:lang w:eastAsia="zh-CN" w:bidi="hi-IN"/>
    </w:rPr>
  </w:style>
  <w:style w:type="paragraph" w:styleId="BodyText">
    <w:name w:val="Body Text"/>
    <w:basedOn w:val="Normal"/>
    <w:link w:val="BodyTextChar"/>
    <w:semiHidden/>
    <w:unhideWhenUsed/>
    <w:rsid w:val="00C45379"/>
    <w:pPr>
      <w:spacing w:after="120"/>
    </w:pPr>
  </w:style>
  <w:style w:type="character" w:customStyle="1" w:styleId="BodyTextChar">
    <w:name w:val="Body Text Char"/>
    <w:basedOn w:val="DefaultParagraphFont"/>
    <w:link w:val="BodyText"/>
    <w:semiHidden/>
    <w:rsid w:val="00C45379"/>
    <w:rPr>
      <w:rFonts w:ascii="Verdana" w:eastAsia="Calibri" w:hAnsi="Verdana"/>
      <w:sz w:val="19"/>
      <w:szCs w:val="19"/>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y\template\template\Commerci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8A4F9-7243-4218-8385-326224EBC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Commercial Agreement</Template>
  <TotalTime>1</TotalTime>
  <Pages>49</Pages>
  <Words>14586</Words>
  <Characters>83146</Characters>
  <Application>Microsoft Office Word</Application>
  <DocSecurity>0</DocSecurity>
  <Lines>692</Lines>
  <Paragraphs>195</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97537</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Kirkman</dc:creator>
  <cp:keywords/>
  <dc:description/>
  <cp:lastModifiedBy>Steve Kirkman</cp:lastModifiedBy>
  <cp:revision>2</cp:revision>
  <cp:lastPrinted>2017-08-10T06:42:00Z</cp:lastPrinted>
  <dcterms:created xsi:type="dcterms:W3CDTF">2017-10-15T19:09:00Z</dcterms:created>
  <dcterms:modified xsi:type="dcterms:W3CDTF">2017-10-15T19:09:00Z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oFAAspTNh41gn7Cl4Y5WxYOTNQyCLKNbRTvIvM2x4+ntbtSCGs0pvA0r/Jhd76qxS2MvGIQfCtojCF+M_x000d_
I20MRfnt2Sxpnkd50cmzNabxbCPxXQYL4qPiToEdVJpde5YMUPKo7CHKeZoUTY9Y1lGKKl/vlRz9_x000d_
10vNh9GbKDNym7AD4V3hJL9aPEUZTndEOTfr1LFAWfFokrEZ6+coA5l0GGlBNnHNsfuJhgw9ndQH_x000d_
R8OdYqpmcAgFVIiCl</vt:lpwstr>
  </property>
  <property fmtid="{D5CDD505-2E9C-101B-9397-08002B2CF9AE}" pid="3" name="MAIL_MSG_ID2">
    <vt:lpwstr>dxc1FUxD3DSpgmVY6ERgLq9nKwOtS47zHh7hWWtYbqvJUAuR8OyjaJoMRMh_x000d_
mEXwmVxnA9pXznJuYG5yhEoqmNLP0vNKPJ8h7iFxzV1KOlsO</vt:lpwstr>
  </property>
  <property fmtid="{D5CDD505-2E9C-101B-9397-08002B2CF9AE}" pid="4" name="RESPONSE_SENDER_NAME">
    <vt:lpwstr>sAAAb0xRtPDW5UtvQ6+TW9GTwyp2tgNV9U1agyYeKStkfQU=</vt:lpwstr>
  </property>
  <property fmtid="{D5CDD505-2E9C-101B-9397-08002B2CF9AE}" pid="5" name="EMAIL_OWNER_ADDRESS">
    <vt:lpwstr>ABAAdnH19QYq2YVd+l70YEX3PKgTofs3zcoE/QQfBI/5UJMzXBx1CCSj9C59+eOtfkht</vt:lpwstr>
  </property>
  <property fmtid="{D5CDD505-2E9C-101B-9397-08002B2CF9AE}" pid="6" name="IsACTDocument">
    <vt:lpwstr>False</vt:lpwstr>
  </property>
  <property fmtid="{D5CDD505-2E9C-101B-9397-08002B2CF9AE}" pid="7" name="DOCSAuthorInitials">
    <vt:lpwstr>LWC</vt:lpwstr>
  </property>
  <property fmtid="{D5CDD505-2E9C-101B-9397-08002B2CF9AE}" pid="8" name="DOCSDocumentNumber">
    <vt:lpwstr>1431521</vt:lpwstr>
  </property>
  <property fmtid="{D5CDD505-2E9C-101B-9397-08002B2CF9AE}" pid="9" name="DOCSVersionNumber">
    <vt:lpwstr>2-Bi</vt:lpwstr>
  </property>
  <property fmtid="{D5CDD505-2E9C-101B-9397-08002B2CF9AE}" pid="10" name="DOCSMatterNumber">
    <vt:lpwstr>091281591</vt:lpwstr>
  </property>
  <property fmtid="{D5CDD505-2E9C-101B-9397-08002B2CF9AE}" pid="11" name="DOCSMatterName">
    <vt:lpwstr>PC Docs / Correspondence</vt:lpwstr>
  </property>
  <property fmtid="{D5CDD505-2E9C-101B-9397-08002B2CF9AE}" pid="12" name="DOCSClientName">
    <vt:lpwstr>Chapman Tripp</vt:lpwstr>
  </property>
  <property fmtid="{D5CDD505-2E9C-101B-9397-08002B2CF9AE}" pid="13" name="DOCSLastEditDate">
    <vt:lpwstr>23/06/2010</vt:lpwstr>
  </property>
  <property fmtid="{D5CDD505-2E9C-101B-9397-08002B2CF9AE}" pid="14" name="DOCSLastEditTime">
    <vt:lpwstr>12:08:02 p.m.</vt:lpwstr>
  </property>
</Properties>
</file>