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676F" w14:textId="77777777" w:rsidR="004C60C3" w:rsidRPr="004C60C3" w:rsidRDefault="004C60C3" w:rsidP="004C60C3">
      <w:pPr>
        <w:pStyle w:val="Title"/>
        <w:spacing w:before="120"/>
        <w:ind w:hanging="567"/>
        <w:rPr>
          <w:color w:val="FFFFFF" w:themeColor="background1"/>
        </w:rPr>
      </w:pPr>
      <w:bookmarkStart w:id="0" w:name="_Toc73350930"/>
      <w:r w:rsidRPr="004C60C3">
        <w:rPr>
          <w:color w:val="FFFFFF" w:themeColor="background1"/>
        </w:rPr>
        <w:t>Questions</w:t>
      </w:r>
      <w:bookmarkEnd w:id="0"/>
    </w:p>
    <w:p w14:paraId="1F6CC997" w14:textId="77777777" w:rsidR="004C60C3" w:rsidRDefault="004C60C3" w:rsidP="004C60C3">
      <w:pPr>
        <w:rPr>
          <w:rStyle w:val="Strong"/>
        </w:rPr>
      </w:pPr>
    </w:p>
    <w:p w14:paraId="2DB96F90" w14:textId="77777777" w:rsidR="004C60C3" w:rsidRDefault="004C60C3" w:rsidP="004C60C3">
      <w:pPr>
        <w:rPr>
          <w:rStyle w:val="Strong"/>
        </w:rPr>
      </w:pPr>
    </w:p>
    <w:p w14:paraId="5498C1B3" w14:textId="1ABCFF0F" w:rsidR="004C60C3" w:rsidRPr="00ED4C24" w:rsidRDefault="002775BE" w:rsidP="004C60C3">
      <w:pPr>
        <w:rPr>
          <w:rStyle w:val="Strong"/>
        </w:rPr>
      </w:pPr>
      <w:r w:rsidRPr="002775BE">
        <w:rPr>
          <w:rStyle w:val="Strong"/>
        </w:rPr>
        <w:t>Extending the Electricity Price Review’s Final Recommendations to the Gas Market – New Gas Market Guidelines</w:t>
      </w:r>
    </w:p>
    <w:p w14:paraId="034BC899" w14:textId="77777777" w:rsidR="004C60C3" w:rsidRDefault="004C60C3" w:rsidP="004C60C3">
      <w:r w:rsidRPr="00046935">
        <w:t>Submission prepared by: &lt;company name and contact&gt;</w:t>
      </w:r>
    </w:p>
    <w:tbl>
      <w:tblPr>
        <w:tblStyle w:val="GridTable4-Accent1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42"/>
        <w:gridCol w:w="6138"/>
        <w:gridCol w:w="7088"/>
      </w:tblGrid>
      <w:tr w:rsidR="008B19FE" w14:paraId="2E46607E" w14:textId="77777777" w:rsidTr="00AA3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tcBorders>
              <w:bottom w:val="single" w:sz="4" w:space="0" w:color="98BEC4" w:themeColor="accent1" w:themeTint="99"/>
            </w:tcBorders>
            <w:shd w:val="clear" w:color="auto" w:fill="808080" w:themeFill="accent3"/>
            <w:vAlign w:val="center"/>
          </w:tcPr>
          <w:p w14:paraId="0D5B3D86" w14:textId="77777777" w:rsidR="004C60C3" w:rsidRPr="004C60C3" w:rsidRDefault="004C60C3" w:rsidP="00EA6259">
            <w:pPr>
              <w:pStyle w:val="BlackTableHeading"/>
              <w:rPr>
                <w:b/>
                <w:color w:val="000000" w:themeColor="text1"/>
              </w:rPr>
            </w:pPr>
            <w:bookmarkStart w:id="1" w:name="Questions"/>
            <w:bookmarkEnd w:id="1"/>
            <w:r w:rsidRPr="004C60C3">
              <w:rPr>
                <w:b/>
                <w:color w:val="000000" w:themeColor="text1"/>
              </w:rPr>
              <w:t>Question</w:t>
            </w:r>
          </w:p>
        </w:tc>
        <w:tc>
          <w:tcPr>
            <w:tcW w:w="7088" w:type="dxa"/>
            <w:tcBorders>
              <w:bottom w:val="single" w:sz="4" w:space="0" w:color="98BEC4" w:themeColor="accent1" w:themeTint="99"/>
            </w:tcBorders>
            <w:shd w:val="clear" w:color="auto" w:fill="808080" w:themeFill="accent3"/>
            <w:vAlign w:val="center"/>
          </w:tcPr>
          <w:p w14:paraId="0053EA0B" w14:textId="77777777" w:rsidR="004C60C3" w:rsidRPr="004C60C3" w:rsidRDefault="004C60C3" w:rsidP="00EA6259">
            <w:pPr>
              <w:pStyle w:val="Black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C60C3">
              <w:rPr>
                <w:b/>
                <w:color w:val="000000" w:themeColor="text1"/>
              </w:rPr>
              <w:t>Comment</w:t>
            </w:r>
          </w:p>
        </w:tc>
      </w:tr>
      <w:tr w:rsidR="008B19FE" w14:paraId="2B1A7437" w14:textId="77777777" w:rsidTr="00CC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5CF099F7" w14:textId="77777777" w:rsidR="004C60C3" w:rsidRPr="00AA3C54" w:rsidRDefault="004C60C3" w:rsidP="008B19FE">
            <w:pPr>
              <w:pStyle w:val="TableBody"/>
              <w:spacing w:before="120" w:after="120"/>
              <w:rPr>
                <w:b w:val="0"/>
                <w:lang w:val="en-NZ"/>
              </w:rPr>
            </w:pPr>
            <w:r w:rsidRPr="00AA3C54">
              <w:rPr>
                <w:b w:val="0"/>
                <w:lang w:val="en-NZ"/>
              </w:rPr>
              <w:t>Gas Consumer Care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154F78F1" w14:textId="77777777" w:rsidR="004C60C3" w:rsidRPr="00BF2974" w:rsidRDefault="004C60C3" w:rsidP="008B19FE">
            <w:pPr>
              <w:pStyle w:val="TableBody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3B98">
              <w:rPr>
                <w:bCs/>
                <w:lang w:val="en-AU"/>
              </w:rPr>
              <w:t xml:space="preserve">Do you agree with the proposed content of the </w:t>
            </w:r>
            <w:r w:rsidRPr="00DF0DC6">
              <w:rPr>
                <w:bCs/>
                <w:lang w:val="en-NZ"/>
              </w:rPr>
              <w:t>Gas Consumer Care Guidelines</w:t>
            </w:r>
            <w:r w:rsidRPr="00A63B98">
              <w:rPr>
                <w:bCs/>
                <w:lang w:val="en-AU"/>
              </w:rPr>
              <w:t xml:space="preserve">?  Are </w:t>
            </w:r>
            <w:r w:rsidRPr="004C60C3">
              <w:rPr>
                <w:bCs/>
                <w:lang w:val="en-NZ"/>
              </w:rPr>
              <w:t>there</w:t>
            </w:r>
            <w:r w:rsidRPr="00A63B98">
              <w:rPr>
                <w:bCs/>
                <w:lang w:val="en-AU"/>
              </w:rPr>
              <w:t xml:space="preserve"> items that should be added or deleted, and why?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24DF71B8" w14:textId="3F837B48" w:rsidR="004C60C3" w:rsidRDefault="004C60C3" w:rsidP="008B19FE">
            <w:pPr>
              <w:pStyle w:val="TableBody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9FE" w14:paraId="0969A5B6" w14:textId="77777777" w:rsidTr="00AA3C54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bottom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CCACE"/>
          </w:tcPr>
          <w:p w14:paraId="30E929B0" w14:textId="77777777" w:rsidR="004C60C3" w:rsidRPr="00AA3C54" w:rsidRDefault="004C60C3" w:rsidP="008B19FE">
            <w:pPr>
              <w:pStyle w:val="TableBody"/>
              <w:spacing w:before="120" w:after="120"/>
              <w:rPr>
                <w:b w:val="0"/>
                <w:lang w:val="en-NZ"/>
              </w:rPr>
            </w:pPr>
            <w:r w:rsidRPr="004C60C3">
              <w:rPr>
                <w:b w:val="0"/>
                <w:lang w:val="en-NZ"/>
              </w:rPr>
              <w:t>Gas Consumer Care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bottom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7BF11841" w14:textId="77777777" w:rsidR="004C60C3" w:rsidRPr="00A63B98" w:rsidRDefault="004C60C3" w:rsidP="008B19FE">
            <w:pPr>
              <w:pStyle w:val="TableBody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Do you agree with the proposed timeframe for Gas Retailers to align their processes to ensure voluntary compliance with the </w:t>
            </w:r>
            <w:r w:rsidRPr="00F50B4E">
              <w:rPr>
                <w:bCs/>
                <w:lang w:val="en-NZ"/>
              </w:rPr>
              <w:t>Gas Consumer Care Guidelines</w:t>
            </w:r>
            <w:r>
              <w:rPr>
                <w:bCs/>
                <w:lang w:val="en-NZ"/>
              </w:rPr>
              <w:t>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  <w:bottom w:val="single" w:sz="4" w:space="0" w:color="98BEC4" w:themeColor="accent1" w:themeTint="99"/>
            </w:tcBorders>
            <w:shd w:val="clear" w:color="auto" w:fill="auto"/>
          </w:tcPr>
          <w:p w14:paraId="6B3C7537" w14:textId="77777777" w:rsidR="004C60C3" w:rsidRDefault="004C60C3" w:rsidP="008B19FE">
            <w:pPr>
              <w:pStyle w:val="Table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19FE" w14:paraId="76A393CF" w14:textId="77777777" w:rsidTr="00AA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CCACE"/>
          </w:tcPr>
          <w:p w14:paraId="3506EBCB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Gas Consumer Care Guidelines</w:t>
            </w:r>
          </w:p>
        </w:tc>
        <w:tc>
          <w:tcPr>
            <w:tcW w:w="6138" w:type="dxa"/>
            <w:tcBorders>
              <w:top w:val="single" w:sz="4" w:space="0" w:color="98BEC4" w:themeColor="accent1" w:themeTint="99"/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659098D2" w14:textId="77777777" w:rsidR="004C60C3" w:rsidRDefault="004C60C3" w:rsidP="008B19FE">
            <w:pPr>
              <w:pStyle w:val="TableBody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Do you agree with the </w:t>
            </w:r>
            <w:r w:rsidRPr="00C105C2">
              <w:rPr>
                <w:bCs/>
                <w:lang w:val="en-NZ"/>
              </w:rPr>
              <w:t>Gas Consumer Care Guidelines</w:t>
            </w:r>
            <w:r>
              <w:rPr>
                <w:bCs/>
                <w:lang w:val="en-NZ"/>
              </w:rPr>
              <w:t xml:space="preserve"> applying also to </w:t>
            </w:r>
            <w:r w:rsidRPr="00B94493">
              <w:rPr>
                <w:bCs/>
                <w:lang w:val="en-NZ"/>
              </w:rPr>
              <w:t>Stand-alone Gas Retailers</w:t>
            </w:r>
            <w:r>
              <w:rPr>
                <w:bCs/>
                <w:lang w:val="en-NZ"/>
              </w:rPr>
              <w:t>?</w:t>
            </w:r>
          </w:p>
        </w:tc>
        <w:tc>
          <w:tcPr>
            <w:tcW w:w="7088" w:type="dxa"/>
            <w:tcBorders>
              <w:top w:val="single" w:sz="4" w:space="0" w:color="98BEC4" w:themeColor="accent1" w:themeTint="99"/>
              <w:left w:val="single" w:sz="4" w:space="0" w:color="98BEC4" w:themeColor="accent1" w:themeTint="99"/>
            </w:tcBorders>
            <w:shd w:val="clear" w:color="auto" w:fill="auto"/>
          </w:tcPr>
          <w:p w14:paraId="77439477" w14:textId="77777777" w:rsidR="004C60C3" w:rsidRDefault="004C60C3" w:rsidP="008B19FE">
            <w:pPr>
              <w:pStyle w:val="TableBody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9FE" w14:paraId="192A6C69" w14:textId="77777777" w:rsidTr="00CC55DF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7C6A72B1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Gas Consumer Care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1ABEF24E" w14:textId="77777777" w:rsidR="004C60C3" w:rsidRPr="002816DC" w:rsidRDefault="004C60C3" w:rsidP="008B19FE">
            <w:pPr>
              <w:pStyle w:val="TableBody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AU"/>
              </w:rPr>
            </w:pPr>
            <w:r w:rsidRPr="002816DC">
              <w:rPr>
                <w:bCs/>
                <w:iCs/>
                <w:lang w:val="en-NZ"/>
              </w:rPr>
              <w:t xml:space="preserve">Are </w:t>
            </w:r>
            <w:r>
              <w:rPr>
                <w:bCs/>
                <w:iCs/>
                <w:lang w:val="en-NZ"/>
              </w:rPr>
              <w:t>any</w:t>
            </w:r>
            <w:r w:rsidRPr="002816DC">
              <w:rPr>
                <w:bCs/>
                <w:iCs/>
                <w:lang w:val="en-NZ"/>
              </w:rPr>
              <w:t xml:space="preserve"> modification</w:t>
            </w:r>
            <w:r>
              <w:rPr>
                <w:bCs/>
                <w:iCs/>
                <w:lang w:val="en-NZ"/>
              </w:rPr>
              <w:t>s required to the</w:t>
            </w:r>
            <w:r w:rsidRPr="002816DC">
              <w:rPr>
                <w:bCs/>
                <w:iCs/>
                <w:lang w:val="en-NZ"/>
              </w:rPr>
              <w:t xml:space="preserve"> Gas Consumer Care Guidelines to take account of the unique characteristics of the bottled LPG market</w:t>
            </w:r>
            <w:r>
              <w:rPr>
                <w:bCs/>
                <w:iCs/>
                <w:lang w:val="en-NZ"/>
              </w:rPr>
              <w:t>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2A625382" w14:textId="77777777" w:rsidR="004C60C3" w:rsidRDefault="004C60C3" w:rsidP="008B19FE">
            <w:pPr>
              <w:pStyle w:val="Table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19FE" w14:paraId="7D3E9B74" w14:textId="77777777" w:rsidTr="00CC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bottom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CCACE"/>
          </w:tcPr>
          <w:p w14:paraId="0B8DA4E1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Utilities Disputes and Powerswitch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bottom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53FB1012" w14:textId="77777777" w:rsidR="004C60C3" w:rsidRPr="00BF2974" w:rsidRDefault="004C60C3" w:rsidP="008B19FE">
            <w:pPr>
              <w:pStyle w:val="TableBody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3B98">
              <w:rPr>
                <w:bCs/>
                <w:lang w:val="en-AU"/>
              </w:rPr>
              <w:t>Do you agree with the proposed content of the Guidelines?  Are there items that should be added or deleted, and why?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  <w:bottom w:val="single" w:sz="4" w:space="0" w:color="98BEC4" w:themeColor="accent1" w:themeTint="99"/>
            </w:tcBorders>
            <w:shd w:val="clear" w:color="auto" w:fill="auto"/>
          </w:tcPr>
          <w:p w14:paraId="61A4758D" w14:textId="77777777" w:rsidR="004C60C3" w:rsidRDefault="004C60C3" w:rsidP="008B19FE">
            <w:pPr>
              <w:pStyle w:val="TableBody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9FE" w14:paraId="18DC61D3" w14:textId="77777777" w:rsidTr="00CC55DF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65DEAD4B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Utilities Disputes and Powerswitch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006C4CBF" w14:textId="305B43DA" w:rsidR="004C60C3" w:rsidRPr="00A63B98" w:rsidRDefault="004C60C3" w:rsidP="008B19FE">
            <w:pPr>
              <w:pStyle w:val="TableBody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Do you agree with </w:t>
            </w:r>
            <w:r w:rsidRPr="00530550">
              <w:rPr>
                <w:bCs/>
                <w:lang w:val="en-AU"/>
              </w:rPr>
              <w:t>Gas Industry Company</w:t>
            </w:r>
            <w:r>
              <w:rPr>
                <w:bCs/>
                <w:lang w:val="en-AU"/>
              </w:rPr>
              <w:t>’s</w:t>
            </w:r>
            <w:r w:rsidRPr="00530550">
              <w:rPr>
                <w:bCs/>
                <w:lang w:val="en-AU"/>
              </w:rPr>
              <w:t xml:space="preserve"> propos</w:t>
            </w:r>
            <w:r>
              <w:rPr>
                <w:bCs/>
                <w:lang w:val="en-AU"/>
              </w:rPr>
              <w:t>ed</w:t>
            </w:r>
            <w:r w:rsidRPr="00530550">
              <w:rPr>
                <w:bCs/>
                <w:lang w:val="en-AU"/>
              </w:rPr>
              <w:t xml:space="preserve"> narrower approach than that implemented for the electricity market in relation to the provision of Utilities Disputes information</w:t>
            </w:r>
            <w:r>
              <w:rPr>
                <w:bCs/>
                <w:lang w:val="en-AU"/>
              </w:rPr>
              <w:t xml:space="preserve"> (focussing on “complaints” rather than “queries”)?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55C8F142" w14:textId="77777777" w:rsidR="004C60C3" w:rsidRDefault="004C60C3" w:rsidP="008B19FE">
            <w:pPr>
              <w:pStyle w:val="Table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19FE" w14:paraId="5465AFA1" w14:textId="77777777" w:rsidTr="00CC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59A1895B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lastRenderedPageBreak/>
              <w:t>Utilities Disputes and Powerswitch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251F609F" w14:textId="77777777" w:rsidR="004C60C3" w:rsidRPr="00A63B98" w:rsidRDefault="004C60C3" w:rsidP="008B19FE">
            <w:pPr>
              <w:pStyle w:val="TableBody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AU"/>
              </w:rPr>
            </w:pPr>
            <w:r w:rsidRPr="00D35927">
              <w:rPr>
                <w:bCs/>
                <w:lang w:val="en-AU"/>
              </w:rPr>
              <w:t xml:space="preserve">Do you agree with the proposed Alignment Timing for Gas Retailer voluntary compliance with the </w:t>
            </w:r>
            <w:r w:rsidRPr="00D35927">
              <w:rPr>
                <w:bCs/>
                <w:lang w:val="en-NZ"/>
              </w:rPr>
              <w:t>Gas Consumer Care Guidelines?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3FCA7134" w14:textId="77777777" w:rsidR="004C60C3" w:rsidRDefault="004C60C3" w:rsidP="008B19FE">
            <w:pPr>
              <w:pStyle w:val="TableBody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9FE" w14:paraId="55251708" w14:textId="77777777" w:rsidTr="00CC55DF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5C0FA83A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Utilities Disputes and Powerswitch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5FB592C2" w14:textId="77777777" w:rsidR="004C60C3" w:rsidRPr="00D35927" w:rsidRDefault="004C60C3" w:rsidP="008B19FE">
            <w:pPr>
              <w:pStyle w:val="TableBody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Do you agree with the </w:t>
            </w:r>
            <w:proofErr w:type="gramStart"/>
            <w:r>
              <w:rPr>
                <w:bCs/>
                <w:lang w:val="en-AU"/>
              </w:rPr>
              <w:t>proposed  timeframe</w:t>
            </w:r>
            <w:proofErr w:type="gramEnd"/>
            <w:r>
              <w:rPr>
                <w:bCs/>
                <w:lang w:val="en-AU"/>
              </w:rPr>
              <w:t xml:space="preserve"> for Gas Retailers and Gas Distributors to align their processes to ensure voluntary compliance with the </w:t>
            </w:r>
            <w:r w:rsidRPr="00CF4E67">
              <w:rPr>
                <w:bCs/>
                <w:lang w:val="en-NZ"/>
              </w:rPr>
              <w:t>Utilities Disputes and Powerswitch Guidelines</w:t>
            </w:r>
            <w:r>
              <w:rPr>
                <w:bCs/>
                <w:lang w:val="en-NZ"/>
              </w:rPr>
              <w:t>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53CC0693" w14:textId="77777777" w:rsidR="004C60C3" w:rsidRDefault="004C60C3" w:rsidP="008B19FE">
            <w:pPr>
              <w:pStyle w:val="Table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19FE" w14:paraId="14CF30B2" w14:textId="77777777" w:rsidTr="00CC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0AF181C0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  <w:lang w:val="en-NZ"/>
              </w:rPr>
              <w:t>Utilities Disputes and Powerswitch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6E0B4F2E" w14:textId="77777777" w:rsidR="004C60C3" w:rsidRPr="00D35927" w:rsidRDefault="004C60C3" w:rsidP="008B19FE">
            <w:pPr>
              <w:pStyle w:val="TableBody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Do you agree with the </w:t>
            </w:r>
            <w:r w:rsidRPr="0058513F">
              <w:rPr>
                <w:bCs/>
                <w:lang w:val="en-NZ"/>
              </w:rPr>
              <w:t>Utilities Disputes and Powerswitch Guidelines</w:t>
            </w:r>
            <w:r>
              <w:rPr>
                <w:bCs/>
                <w:lang w:val="en-NZ"/>
              </w:rPr>
              <w:t xml:space="preserve"> applying also to </w:t>
            </w:r>
            <w:r w:rsidRPr="00B94493">
              <w:rPr>
                <w:bCs/>
                <w:lang w:val="en-NZ"/>
              </w:rPr>
              <w:t>Stand-alone Gas Retailers</w:t>
            </w:r>
            <w:r>
              <w:rPr>
                <w:bCs/>
                <w:lang w:val="en-NZ"/>
              </w:rPr>
              <w:t>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42E98CE6" w14:textId="77777777" w:rsidR="004C60C3" w:rsidRDefault="004C60C3" w:rsidP="008B19FE">
            <w:pPr>
              <w:pStyle w:val="TableBody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9FE" w14:paraId="7383E555" w14:textId="77777777" w:rsidTr="00CC55DF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right w:val="single" w:sz="4" w:space="0" w:color="98BEC4" w:themeColor="accent1" w:themeTint="99"/>
            </w:tcBorders>
            <w:shd w:val="clear" w:color="auto" w:fill="ACCACE"/>
          </w:tcPr>
          <w:p w14:paraId="6B8BC7AC" w14:textId="77777777" w:rsidR="004C60C3" w:rsidRPr="004C60C3" w:rsidRDefault="004C60C3" w:rsidP="008B19FE">
            <w:pPr>
              <w:pStyle w:val="TableBody"/>
              <w:spacing w:before="120" w:after="120"/>
              <w:rPr>
                <w:b w:val="0"/>
              </w:rPr>
            </w:pPr>
            <w:r w:rsidRPr="004C60C3">
              <w:rPr>
                <w:b w:val="0"/>
              </w:rPr>
              <w:t>Saves and Winbacks Guidelines</w:t>
            </w:r>
          </w:p>
        </w:tc>
        <w:tc>
          <w:tcPr>
            <w:tcW w:w="6138" w:type="dxa"/>
            <w:tcBorders>
              <w:left w:val="single" w:sz="4" w:space="0" w:color="98BEC4" w:themeColor="accent1" w:themeTint="99"/>
              <w:right w:val="single" w:sz="4" w:space="0" w:color="98BEC4" w:themeColor="accent1" w:themeTint="99"/>
            </w:tcBorders>
            <w:shd w:val="clear" w:color="auto" w:fill="auto"/>
          </w:tcPr>
          <w:p w14:paraId="6C77F55D" w14:textId="77777777" w:rsidR="004C60C3" w:rsidRPr="00BF2974" w:rsidRDefault="004C60C3" w:rsidP="008B19FE">
            <w:pPr>
              <w:pStyle w:val="TableBody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63B98">
              <w:rPr>
                <w:bCs/>
                <w:lang w:val="en-AU"/>
              </w:rPr>
              <w:t>Do you agree with the proposed content of the Guidelines?  Are there items that should be added or deleted, and why?</w:t>
            </w:r>
          </w:p>
        </w:tc>
        <w:tc>
          <w:tcPr>
            <w:tcW w:w="7088" w:type="dxa"/>
            <w:tcBorders>
              <w:left w:val="single" w:sz="4" w:space="0" w:color="98BEC4" w:themeColor="accent1" w:themeTint="99"/>
            </w:tcBorders>
            <w:shd w:val="clear" w:color="auto" w:fill="auto"/>
          </w:tcPr>
          <w:p w14:paraId="510CCF92" w14:textId="77777777" w:rsidR="004C60C3" w:rsidRDefault="004C60C3" w:rsidP="008B19FE">
            <w:pPr>
              <w:pStyle w:val="Table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DFF129" w14:textId="77777777" w:rsidR="002A5948" w:rsidRPr="009F0982" w:rsidRDefault="002A5948" w:rsidP="004C60C3"/>
    <w:sectPr w:rsidR="002A5948" w:rsidRPr="009F0982" w:rsidSect="004C60C3">
      <w:footerReference w:type="default" r:id="rId11"/>
      <w:headerReference w:type="first" r:id="rId12"/>
      <w:footerReference w:type="first" r:id="rId13"/>
      <w:pgSz w:w="16838" w:h="11906" w:orient="landscape"/>
      <w:pgMar w:top="1440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61CE" w14:textId="77777777" w:rsidR="00060B68" w:rsidRDefault="00060B68" w:rsidP="008A623D">
      <w:r>
        <w:separator/>
      </w:r>
    </w:p>
  </w:endnote>
  <w:endnote w:type="continuationSeparator" w:id="0">
    <w:p w14:paraId="0473F87C" w14:textId="77777777" w:rsidR="00060B68" w:rsidRDefault="00060B68" w:rsidP="008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5DC3" w14:textId="77777777" w:rsidR="00393244" w:rsidRPr="00393244" w:rsidRDefault="00393244" w:rsidP="008A623D">
    <w:pPr>
      <w:pStyle w:val="Footer"/>
    </w:pPr>
    <w:r>
      <w:ptab w:relativeTo="margin" w:alignment="right" w:leader="none"/>
    </w:r>
    <w:r w:rsidRPr="00393244">
      <w:fldChar w:fldCharType="begin"/>
    </w:r>
    <w:r w:rsidRPr="00393244">
      <w:instrText xml:space="preserve"> PAGE   \* MERGEFORMAT </w:instrText>
    </w:r>
    <w:r w:rsidRPr="00393244">
      <w:fldChar w:fldCharType="separate"/>
    </w:r>
    <w:r w:rsidR="005A3F4D">
      <w:rPr>
        <w:noProof/>
      </w:rPr>
      <w:t>2</w:t>
    </w:r>
    <w:r w:rsidRPr="003932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2BE" w14:textId="77777777" w:rsidR="00BB56F7" w:rsidRDefault="00BB56F7" w:rsidP="008A623D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3734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421" w14:textId="77777777" w:rsidR="00060B68" w:rsidRDefault="00060B68" w:rsidP="008A623D">
      <w:r>
        <w:separator/>
      </w:r>
    </w:p>
  </w:footnote>
  <w:footnote w:type="continuationSeparator" w:id="0">
    <w:p w14:paraId="7AE12B12" w14:textId="77777777" w:rsidR="00060B68" w:rsidRDefault="00060B68" w:rsidP="008A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DB01" w14:textId="65D6620A" w:rsidR="00F45393" w:rsidRDefault="00F45393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BFA37" wp14:editId="5541B4CA">
              <wp:simplePos x="0" y="0"/>
              <wp:positionH relativeFrom="page">
                <wp:posOffset>3810</wp:posOffset>
              </wp:positionH>
              <wp:positionV relativeFrom="page">
                <wp:posOffset>11430</wp:posOffset>
              </wp:positionV>
              <wp:extent cx="10715625" cy="1828800"/>
              <wp:effectExtent l="0" t="0" r="9525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15625" cy="18288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0A994" w14:textId="77777777" w:rsidR="00F45393" w:rsidRPr="007531DB" w:rsidRDefault="00F45393" w:rsidP="00F45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FA37" id="Rectangle 6" o:spid="_x0000_s1026" style="position:absolute;margin-left:.3pt;margin-top:.9pt;width:843.75pt;height:2in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j8ISwIAAIgEAAAOAAAAZHJzL2Uyb0RvYy54bWysVMGO0zAQvSPxD5bv&#10;NElpuyVqulpttbDSAisWxNlxnMYi8Zix26R8PWOn2xY4ICEuVuwZP795byar66Fr2V6h02AKnk1S&#10;zpSRUGmzLfiXz3evlpw5L0wlWjCq4Afl+PX65YtVb3M1hQbaSiEjEOPy3ha88d7mSeJkozrhJmCV&#10;oWAN2AlPW9wmFYqe0Ls2mabpIukBK4sglXN0uhmDfB3x61pJ/7GunfKsLThx83HFuJZhTdYrkW9R&#10;2EbLIw3xDyw6oQ09eoLaCC/YDvUfUJ2WCA5qP5HQJVDXWqpYA1WTpb9V89QIq2ItJI6zJ5nc/4OV&#10;H/aPyHRV8NecGdGRRZ9INGG2rWKLIE9vXU5ZT/YRQ4HOPoD85piB24ay1A0i9I0SFZHKQn7yy4Ww&#10;cXSVlf17qAhd7DxEpYYaO1a32r4LFwM0qcGGaM3hZI0aPJN0mKVX2XwxnXMmKZgtp8tlGt1LRB6Q&#10;wn2Lzr9V0LHwUXCkOiKu2D84H5idU0J6SW/f6bZllSWfqDkQ/Fftm6j6M6eQdNSduubv3Tk6ugG5&#10;65TxY4uiaoWn+XCNto6eyVVXKlIc76uoGImKMqgem9F5VF42gWFN7I7nxP0UoO9n7iGrNWE1EGoZ&#10;qwwn0Yag/OigH8qBgsGOEqoDGULVxqppeOmjAfzBWU+DUHD3fSdQcdbeGzL1TTabhcmJm9n8ahqU&#10;uoyUlxFhJEEVXHrkbNzc+nHedhb1tqG3RrcN3FAr1Do6c+Z1ZE7tHg07jmaYp8t9zDr/QNY/AQAA&#10;//8DAFBLAwQKAAAAAAAAACEAyufgor95AQC/eQEAFAAAAGRycy9tZWRpYS9pbWFnZTEucG5niVBO&#10;Rw0KGgoAAAANSUhEUgAABG0AAADfCAIAAADDQbn9AAAAAXNSR0IArs4c6QAAAARnQU1BAACxjwv8&#10;YQUAAAAJcEhZcwAADsMAAA7DAcdvqGQAAP+lSURBVHhe7P33l2TXcSaKzh/y3m9v7J17hx4gAKJd&#10;dfkuX+2974b3QJsy6b0vb9vDEZYACNCBXvSkKEoi5UaO0miepJk7a+7M+0nv+2JnZlWdrMzc+2QD&#10;TZCR61u5Ms+JOGF37Ihzsrr/1f2XwgqFQqFQKBQKhUKhaIqtlyOfm4h3hZL/qi+aVSgUCoVCoVAo&#10;FApFU/THcrtSU3sy0/9qVySrUCgUCoVCoVAoFIqmwCjVmyztTpd0jlIoFAqFQqFQKBQKK+gcpVAo&#10;FAqFQqFQKBRu0DlKoVAoFAqFQqFQKNygc5RCoVAoFAqFQqFQuEHnKIVCoVAoFAqFQqFwg85RCoVC&#10;oVAoFAqFQuEGnaMUdwx9NUec0Ap7XzTnOWIPrJmWRNccsUeLHlMoFAqFQqH46OIONmCbsn+Ac1Rv&#10;zRF7tMQb9s8ORrB7DtqjN5zxHLEHeP2rDZP9igZjj1/RkEtev6K7Q2mwew5aoieUAbuPYGEZQOGu&#10;YMq36K5gGqI9By0BoVS75rgNoLaY7EdtSGwlUpJg3oMKxW8BfFfdO4tW1L6DJrdSRlribcHqVniB&#10;lnhbc1dron1uFkBLvALPQXvcsQS7Q8kJtBgp36LRUfjv38Ab8t2N+GyETO8HXt9qgxfwHAQazVEQ&#10;6dvUHsrL9Iayu9zTC0bSVH+iwRtMiZfN141nmwGM6JL95VZvyG93LlNQV4hq+3AXLO0MpjuCqd6I&#10;H49B552Tia5Q2seYDt62iXjHZNJzvCn6ojlkyLbxGNjxwU10mOthx3h8y+UoFPCebQaI7gwk770Q&#10;bJ9MeE7ZANredzG8bSzqw12IMuy9/1IY3uYRxNo63Igy/Lx9PNYZTPl4mIbUgr2dAWd3AUxOrClZ&#10;F55THzSwDHtqDtqjp4XxD3J9V1usRJQvv6LJ20Lh9S8a8RVeP6KFV6quu2hEuTssBd+X2mBkwa85&#10;bgOoLZtFCya3cEvFp7fD1btIPtUGr+/chskAstRz3AZQW7ZX73EbUG3sca2q7T3eFFjLcBebGX/J&#10;2YK31zoKmYjcMjzc6v0+bDStql1zqilYCiqtqo8VjRD73qe4poJ+I8Xk9JNgxsaqyT4ga0rWhXt+&#10;wtiOQBKae47bAFFGR9EeYO9nHamyb6Ft+2QSLRxE++ijoPO2sRjePcebgr1fMHX/pcjOiQR0cBLN&#10;SSmcAe/Wy1EGeqO3N5+jJCqZ/kh2IAYfudV6EMOtg7HcaKI4gHaZvA7sUHEgnodCw/E8KpeLaGxL&#10;KZi3J1UaSRbgI4jmaNE8vWgsBPWE03tSxb2ZKRwxVtRQ1kGYKwG+OpCdGYjlcR17tSGFssKZfZmp&#10;3akiOmz7em10ho37MtNHC/MwuRsesPY2/RPO7k9Nn51e3ZOaQl7SXTVkmwJqYxrZnSydn7t6orRk&#10;CoFlXiLnOgKJ/mjmqdVb5+eu9Edy9uOQ2dWwDB5fvnn5xssjSXgsae9tLCSswIPZ2eIXvnRqerEz&#10;mHQYIGWcwKJIvfr2s1df3D4Ws5cLXpb4UPr8/JXAS6/1x3IdkwmuLLv8RFgR6MO5+cdXbyHHdk7E&#10;nSIFG0eSpZNTS4fzcz1htx0OcuGfvZnS3nSpn9OvA2+LkAUI/6DK+7qvAceiVsricmIHMd0bhaXk&#10;9ZxtBKlXJjTIamd26ky5/fLDUV7KuhQAQp9B4QW7+ewhaAzQgxEV240XlELfF04PxXJ9UZrv5m1x&#10;2lAiD81FtJegAYyqWE1D2Czkq4egAYxcmDySKKAWYZCT41ZXMHL7wtnheGGQ+5TxmK10IcYWmYfa&#10;la/2vKzbQ7E8RO+SYHkI6oNSYCbK72iyBKf5UBvA3kpvu+xxQDnK8cLuVMksSQ9BAzCj2I3k9qRL&#10;g/ECRxpbnWmd6UDQjexOlHAdEW0rnfTR7HCiAPa+iFszI2qnEabdySK8zd22hqYu0JeHUgOx3D6Y&#10;LJGiaCvppBEz0cxMQW2zPMVqD+XmACU8DJP3paf6wpIkNTT1YORim9iXmZFIOTToJsqoe+iCkCR0&#10;F0U7qI334UQR+xQy3KkRAi9256FEER5D/4Y14lLBGCmanC4NJQrcArwEm4P1isnJdbQnMzWaKuKg&#10;U5JgTcHDWI/7M9O7opV2t4ZsU0AoePtj+ePFxd2JokxiXpp6oNrgjWZPTi2emELvx/tBJvE8lBtB&#10;08CLhg173LHS4sOL11EQ2ifjlpFCbsDGzmD6SH7uydVbx0sLHYG4ibsNkBU7JmL7szNjz3/+zMwy&#10;GJ0eHnQGEj3BdOjl15+7/hIWZldwQ9vZYI5iUu7GQMIks9UVADHYD2anT00tYhlj/rN0E8FHKwlM&#10;FA/Mrx4pzOFSTqJhal80/dDC1bMzy9jeILo30uwJjzRb6NWQGcC52eWHF68MJfi0pMc+saTDhtpP&#10;rt5EmyuXslUbuYW1NBjPPbp0/ewsktL6lhs21EimI5gE7zNXnw+9+OpQPAcPSL42uYKJb0cg1RPK&#10;PnP1hatf/dbD81c/dzEka9hKOq6w9XLkocVrL33n+4UvvAvz2ycT2Gk8ZJsCw8y9FwK708Vv/9Gv&#10;Xvnujw5kZnEpqm1hONdhILH1UuTtH/7sT379d09duYW10RVKWa+H3N3PBJ699uL/87//f4tffr83&#10;nGqbiNmojeuj7rRPxFE7fv2P//yln/58xxifhtlWnzBmvzj6j1d+7wd/8Q//cKQ4v3UsgrGfkWp6&#10;hWi2bTKG+Sf52lvf+qNfPnvthbuemWCXbycaXt0xHjs9szLzzpcDL7yCKsYnWjVkmwJkHcHEQCz7&#10;+Mr1x5avjWA5+3qi5Q/i28xAFJsxbxZ4zjYF2AcwGEgjZb9JAJKHGViNwYBdSA1BXZg5it15znTn&#10;KAVemoYgbywzmiyAHbyiiZemHlBGkGZ70sXd6UKfbHUegsYAO7ZkDMzs+Sx5aS+VBP1gLIuaP5LI&#10;IVJOjwHB3hdJH8zNQHQPAu0SKUQWaqOSHMrPmCHfpQtBpNKjyfzxwtxIkrdyZJu3MtyYjGEGO/qB&#10;/Ax0cAoWKgkGzkPZmaOFWWzJcj/YlhcmY484kJ0+XlwYTki7WUNTB8xMbK/Y3U5PL6FLNlZId+6h&#10;3ByG+ERp/lhhVhLMoRQYbx/Oz5yZWUKqiLu8NPVgorwnVTo/t4IGHY2UtavhnDR2B2yR6EZQuqED&#10;RVt7WyKVQ8d2Znp5MFZwamagZHcoCZPPz0LtKblD6sCLHnFPqvjw4tVDuRmsC2gid5Sa5ifJSBxN&#10;PTC3ikD3R6W3cRGNtYDu65HFqyPxokTKltdEam9m+rGVG2iE+MTAnpc2ppCciPK5mZXymqoh2xRG&#10;Z+xWJ0pLDy9dG07kO6QR8pDVA9QG+9HiArwNtdk3WqsNKR2TCUxBjyxdO1Za6ONjQCt2qTbMEOTk&#10;g/OrD8ytDCXypgp5KOvBWI31+PjKjeFkkeOfS6S6gygjM7HPv3ludgWRss8QhKY9kELdK731Xvr1&#10;t7G+RO2mbachYDeCAIH3rR/95Ehx7t7ngrbdiDxN2jYeS7761vd++SeZN96+/1KIK7SGcjNkwP7x&#10;Jy8/ffX5v/unf37hm7/XH81vG4vhYA3lpshsvxztj2R/+eu/+/lf/vWZ2ZWtl8PIz2oPVn+OimQH&#10;44WReH5XiKORLGArR4MX2JsuYSli3HR7aMgJO7U7WTxZWsTgaDZpL01dIKswR6VOzSwhobGtysjY&#10;TDocwa0o08t6kT5WWDg1vYSBBLliLxqU8CnURkbK/lR2oA2wbJDBg7E8KvWx4jyKoC2vzFGdweRA&#10;PP/Q4tWnVm9if8I2CfamVyABFjznqPSDi9fSb7wDq2WYwVkr6bgCu/PZpakvfmnyhVdwnc5A0n6O&#10;2nIpPJzMP//N35t992v7MtM7xqPWscb6T7ZPxObf++o7P/7ZI4vXdk7GccRyKSI02y5HH5i/8qXf&#10;/4PEq2+jV5bbIbZzFMrN8anFN37w45kvfhkm2/9GBds5BGEOmXn3K2//+GcH8zMY/5DqTbcZlp5o&#10;BrzoWsZuvfT8N7/74MLVey8GGSZL0eEMRjhsEuGXXntq9QbmKKhtW7kiyKgker5zs8tnZ5cxB4LX&#10;Q/PBwfi2T+Yoy7RcDxjej+rp2NYDYITb+6NZLCjItd/YAPLKXdXBWA7jQfP6sxHk5f1vPqkwl/IQ&#10;NIAQ88EOZjCq7cILoAqBFw3BQIyiPWc3BxxLQRSNpbQ3PTUUx8F0r8vP1UAJR+1J80cEcjU3k3vD&#10;KVSSfZkSZmZ+raGpBxGUgavRTMDbWM40xGWPwwi0PzuF8Q9RxjYnF/RSbgq4GmmJnQKTJ/wG0R6C&#10;BoCUnnAKHTYmz2EM29YmG51RKodi2aP5OexWMJ/s1ktDDOT4dyg7jZXlPEfR5BImz0H5lYq9XBAD&#10;I6ni8eL8aLIkP7GzdzXr9kA8d7gwi2EbddjeYwBk9Udyh3OzR4vz0lG4mYwKjwnqRGlhd6rolCHQ&#10;EIUXC/nU9PLe7DRcx9GIydn0CnAObEzviqUx/qEHQ/VmM+MlqwsoCfr9ch8cq4OBs1dbwopu8szs&#10;MjpAy4nCAKGBjYOJHNx1vDAvVsh9xhrKWkAKZKHqIrtOz6wMc59yjtTB3OwZub+Az/ZqA5CF2oXe&#10;+lBu1ny1ZJewgjh9YmoBHe9gPI/ZRqZlL+WmgBSUDgg9S5OlFLhECrww9tmrzx8vLsLzTrwdwfTe&#10;7FTgxVcu3XgJYcIo1UNzvJQewF6gjTeUC+EXX1v88teQZlsvhVEMPZSbAn0jfAv2sZuff+nb3xu7&#10;9fL2sWi37LYeys3AOeruZyfPz1/5xh/+curtL2M5t01gXrCbo6SJQkvw+e/+4PXv/xDd8nZpWas9&#10;2OZzFABnmdGiW1amayuDwDjFxkCWDR8lI72kcHgJGgL0CCcrTlc4Kb/xs73zxAyAttA5nO6SB1Ni&#10;rIPJUgWSPfyNLEuJ52xjwF4yyp91YTFY9sdAOUDQmb9P41DUAw+si25TgAXzT0cgwfXMLHfwObIf&#10;cncGEriCa6Dh2J5wEuMBsrMb5TJqWQLgHNjILbwzkGgbj7VPJMRel0iFM1C4bSJG0dIKuOzoGIc4&#10;xUFz5InnbF2U+zO4K902mewIJrrgMcTO4jGLEJhbjKmOycTOiQQCTUbHHENqdUxigkrSXTVnGwAK&#10;sFAiwTY+yP6wgMRIykr0HLcBvAR73TZFANUA7Re7N0r3YzK4kKJo8UUH79lGoFy5W8/0qDnbAMyx&#10;bDfgqwQB4DI6u5ksgsRj9FXFalzB4SKIEdJSeB0WMiEjHENMXof+2IAeW//nZK55QnulL3fpYMqQ&#10;KMsviFyFyjv3R2529jpXN3GjNm+EY2kLPJQNIMnJHRbxcjNZEhv2QvQuONxztgm4MXWxKzBbs+ds&#10;IzA6UDicApjhjtWPgOb8Q6Mk9ynHYEmU2cxQrvWSpHOYzBm0Xt1B/hSTQTdptpGyFiAQJYVXejB2&#10;FDVkjYGLwM+9/Bsnqi3X9NLUgjTQk95mmERb+0DDOi5h4y6TYGjnBE30r+YhLDUZ4paZAiQYJFYS&#10;zDlJRHOyV0Xb6gCdCRlFyE54aerBrCnojEi5/1UY6NHD8F8TcBl3DRDZjmCyXfrGniBiZ2MvCHgD&#10;pUfuZXSg7ZwkO0PsuCrRv+2YiHcGE7JMvGcbgn/1B17+WT5/4Ww5RImrUYJg8mRix3gEDTMGJ27u&#10;FZq6c5SBq3+rgGcraeEcXXC5LgbYY0yiXFZMWsiCYnsRUoIFjNzO6SBnzZkfsv6dTZZyI6LdtlXZ&#10;R7GnytQqj1b7WKxZvzyUHoiTyzToJDDlS9ni1ao0TSE/7cAYhiZbeGsI6qESqUx7IL5+BjPHG4Oa&#10;c67gWkJOw3AEjv1uDWUDgIuDEMuHBMvF6q4w5xmq7eAuGJiTzMQIR3besMdxWZ81xBsguSHJKY9q&#10;4THs6HL/xs3hbCYCLPSeU40h9ZEfkCTYHdef+rAAM92yayNaY3dcyFVISrOOVXPbCeDCyjIf1h9v&#10;AkSKIwGENm8+PDCqGnhONcb6UiO8Bs4+Z4qWpTswinQuEPLWnG2AiixcoWp4+XiVpjEMF1Y0XOdq&#10;rICMPjYLYTRw5jWM+GDUrpYgF9dxLDFqG4+5gJGSPY657QLoDF+Vy3UVNWReSHpw2hR6epvGOjtc&#10;3MX1yBxzSjOwgJc7O4U6yDWFV3jlBkFVZ7tgkQXvcDX3R3FaDU0DgF4yhE5bv8BtwBBjapUmynOq&#10;Eczq42Is937l9egha4Kyq4XdzWQA6SE55tYP0M8izgTaIcoUxBWBco0oy7pgkjgtK/G2rCkmhq1o&#10;6owP1FlEm1JgDSGWpw5Bjn/lVQnp0LyJ8jQQH6Atui9MI1ySsqw2kjUBeScTmGrkl0QOVu+SP5xr&#10;xwzm9ucJojaXJP+xLoguq71uUTeZoz5CgJtMPMofmgf1NwtV/R0gVXWN66Nmb/ndT6Q2LB5nv1VZ&#10;fCUJeFns3Bn9geLWvq4tXSf4cNEaPixLFa2iHCkfGeInqRQfUUgHIB/cK4MPltsEf3VvQ1vsW/M7&#10;ZDKwZrWb5+0mrgZgkvis/NDZPVgVWVUz/enfktXQwafJfuVSXGWQYKe+7pQ1WnCU8wxTF9aaQ2LF&#10;Xj8r+jcTvz1zlAK4batCcZvx21MyFAqFQqFQ/M7iN6PV/E1pq3SOUigUCoVCoVAoFAo36BylUCgU&#10;CoVCoVAoFG7QOUqhUCgUCoVCoVAo3KBzlEKhUCgUCoVCoVC4QecohUKhUCgUCoVCoXCDzlEKhUKh&#10;UCgUCoVC4QadoxQKhUKhUCgUCoXCDTpHKRQKhUKhUCgUCoUbdI5SKBQKhUKhUCgUCjfoHKVQKBQK&#10;hUKhUCgUbtA5SqFQKBQKhUKhUCjc0GyOCtccUfxGAQG6ozHqE3gOWqIvmmP+RTKA51RTgBHs8tmZ&#10;FzCiPQctIbxGtDOqvL01pzbHuvjS1RW5tuwVuNKvRyu8dxgtro47xfuRQ4t+BvxfAcvfTwX4aKN1&#10;h/vGHRR9R4EyeCcroaXbb0t0WrxI6wr8zqD3o+yrlnq/dc2MD7CPwgdf3hPeVvs3D+rOUb3hTI+g&#10;csRtu+oJpbtDaVzExz4H3s5gCuye4zZAXnYGUl3BlBHtUPjE0q5QqjOQ7A1DtJt0BLUnlOkIJLtD&#10;bsYSYVE7mIR076nGCHMCgaXQuX0y0UO1a2iaAbw7xmNweL/jXIHUAde2sVjbRNxzqimQi4jv/RfD&#10;28ai+ICvltOUBDQD0VsuRe+9EOwMJvrKCWbp9kx/LNceSHzm6Ym2sZjr/IYoQ9u7nw1A8373KoC8&#10;2nY5cs9zATEZRyzyk7lBJfG+cyJ+/6Vwx2QSkXLa1Kl2ML1jIg7DPacaw4iAaCQ28tNo8mGCZjKr&#10;fcoFr7B7j9sAS3Jd9XOD4a0ECBdxuA5yslx4fW0SqEKAv+0Z8RVeR6tFVg9MDqUrHnMzGcCKgGjP&#10;QQuQBULB7s9dMJaiJVjiNAcdDC9F86ubycLLPc49UkwMyg2a7dVztjHgJcaXJkO0HHS9SFdwvckb&#10;TjVFT6i6NXtPNQTpkR7g9ZckNBlqB/2UAuOurnIzgyNOCggv1fYjGhs6qm61FFilSrXshLNdphGK&#10;SI45phnUrhR8Ay9BA8DYjiAaITeTRW1Eir0fckwOusllpMRjlUi5AZ1bZ7BawdwALsiFdAfRlYjA&#10;cJoccm9ZBWuR8hXlnZPxiredwJ2ibSIhvR/VtgkWTQtn2CqHwRvfetn0fib0tgD7zskEGiFoLk2U&#10;A/pjOXQyaMC2j0XhMadpqi/KMnLPc8H7LoS6g2jUZcuoWE0r6s1RJq7y1Xwo89ghw0aTXSCC5MBo&#10;hA7EzJMKJxcjtFwGA9Ec/MWvYXy1TJF0L3nTkDsYgw7IaRQgV7Wzg/E8wrzOb1bold5lMJaDdHMd&#10;S4CYSzeSGYrnRhKFnoix1/YKlAveWH5femowlscm56Q2vA2F92amRpNFyHXSnFUjkjmUndmXnkY2&#10;y6YOZZoHC1J6Iink8f7s7JHi/ECMQXfJMda7oXjhzMzy3mSpO5yCA2toNgc0ZJGNZk9OLx3OzUAH&#10;e5OFl3ruy0wdK81j9oO3ucM1VhvLR9wCXtAPJwqHcjOIV1cwCUPslwZcNBjN7U4Wh5KIskOkuABR&#10;bsJpJCfWlPnqoflAQfPDMNY2RushrkNKu2V1BVwavhjpNBM4XoRtjcOSFBi5znNUJR+M3OpXS1BV&#10;1C5+dpNLPZkVYRR8fhXDHUwWPXlnxOjgOdsMIo6PpsnoaDJjBMhdCbM86ToPTT1IlOkx7lOOUa7w&#10;ys0Udj8OVrNohOgubK/leNkC7kVDj7KTHYihHZGSW97lPZSbw/Tx/TGINq5zXJXIkEh6gCa7bRZG&#10;T3zAzo7Nwny2uwJowMvCC3fBanAJow0vYdZRP7CW27a8AOQyUtKN2ClcgbmTEkUjBNF0NfPTQjRp&#10;wMiOgrszrMYHuTnipawLWc6I8mDcFHy38kUzo+nBuFkXDhnSI5FC6WD/Fs3JekTptr0C3IWtDWqz&#10;iSpfyk1tyZD8LnrMJVKmK4iwf4N06CBfPTSbwSz8cBodCKJs1OZG7yLdqD0Uz9PkkNOWwYRE2RxN&#10;FIy3awjqwmQFepjdydJoCr0fGiEkZ3OHm7qHpgvEaBoPZGawrLpCSZvENoDO8DB63UP5mZFkgbwu&#10;7kLvNxDPoQHbmylBE3qshqYOMj3o90LpY6WFI4U5LEyZe2W5CQGzvXaOMsqh3YSX8dlJV9JHsvsy&#10;08cKc8OJvOszFgzHe9KlMzNLB3OzXBsOojGXx2Hh+dnVE9OLyEu59WUzDkFhUkLVU9OLD8ytgLcn&#10;KDurZYDD2c5Qanem9MjS1X3pklOrCkBQfyTzwNyVk1NLDt15GKUHmYEeN//o8rWxmy+h8HXygYPt&#10;kjC3Bh9dujH19pfOza5suRy250WIt4/Fzs6uLH35a5FX3kBnj0Hfcl9Hzt1/KTSaLL31w5+ufOUb&#10;mOK2jUVNCWjmcKk7ocS2y+EXvvXd7/7yTx+cu9I2EevhXCGr1AKffTbw5MqtX//TP+fefBeR2jmZ&#10;sFQbYWoPJA7n5/74b/72te/9cNvliP0NThSa9olEXzS3+tVv/uwv/uJgdnrbeIy1vnGszUINZzom&#10;4xgnJp7//Jvf//ETKzfveS7QhHEd4JadE/HjU4vJV7/w3NUXESnkuXUHxrET28ND81eQn6jXnbwT&#10;46H5oCB7P/YJtkG2K3EdUDrQgrALkYrkOdsArI9YkrH0UDzHauuwOdHblBvJjcRzA+h+sK3W0DQA&#10;VMXWMprIjyRka3QrI+zzRpL5kVTefF1/tjEgSAb1/Gi6JL2XdXaJUPAOxTIHslNDcTni4jGqHU7v&#10;z0ztSZvbMV6CBgAxWEZThYO5aVQVZ5PD6aFEHit6OJFDVWF5qSGrB8hC53QwM70vOwX9cSkPQQOA&#10;Fwtwf2Ya3QC6RiSJh6ABkE6QtT89dSQ/Oyy7s4egPrgrYf0OxvPHiwt7UwXY6+QxPgsKZ7CtH87N&#10;oA47mcysCKUPZqZOTi0M8FJO7uKzArRNp2eW9qSmuviDEZulAQJIYZ+KCna0NI/+iZFiQ4LjVoZD&#10;Lor2kfzcieI8OrAudvZemnpAcqKZ2Z+dPjWzuCc91c17hV6aeoCeHcHESKqIZuZAptQTTXZDbVlr&#10;Hsr1wPW5fDA1YWePpM7MLB4vLfTxQXETxvWAY9GEHMrNPjDPgi/L00uzOWQAQ1bsThUfml/dl51G&#10;slmEqQyY3BXGAJY/PbV4amoR9rJzjcDhFleAzpJRRwrzZp/qYCPkZHL6cH727NzyvoxbpCAFsrAS&#10;IReVBEeMJk0h5T3dE0hiDjk7s3yGLWseHthlvTSgdlcgdSQ///DCNWxVktgO3oaHEaPJ5185ObUI&#10;E1wixd987U2V4q+8GX759c5Qkk9cm94UBtjPZNsmY9A2/vk3b37jO4fyc5+7FLJUGzWzK5TeMR6f&#10;eP6Vt374k9BLr6Jl5ROtGspNgYX86WcmHl2+/vt/8Vdz734Ve3TbuNUTLbErs2OMT95++Kd/9s0/&#10;/MOjpbnt42hZ19TeZI6CQ8WnuaFEcXey6Lo/ycLjo4ZTpYVRjIzS49oDaw+p/MDcMtIa65+1u4am&#10;HtjKR7MPLVxBXg7GCnzcKYNBs1WBKoOONt0bQkIvPbx4BZsrygFvkHgpNwcTWtR+YuUGGgIUbnuP&#10;gRdrGFvywwtXT08vcVh34e0M8OnKM1duBV94FWpzPVgkpRFhytzTV15Y/co3UPg+dzFkXz7AuPVy&#10;5MGFq89/67vZL3yxK5TEjGH5nBSN2n0Xg7tThW/8wR+/9J3vHczNbLscheimHSdoYF1XIL5tLPTG&#10;D374i7/+Gzi8bSLaxV/3eYk3Ba5wz3PBp68+/1/+23+ffferCH3bRNySFyu2fTJxcnrpl3/76zd+&#10;8GMMJwi6h6Y+0li02Ilf/u73/vzv/8uRwsLW8WhPRJ60NN6lpKfHrNgbysQ//8b7f/CHz1x74e5n&#10;J0xi2wCR2jEeOz2zXHrrvfFbn8fAj7jblh7ZJBAvDOqPLV4dSRQ6Pvw5KgZLAYc6ADCTw9kB3tDl&#10;8wrbVkAAYrAPxLMo9332bUQFcDg8Bl/1x9hVeM42BngHYtndycJIvMDHxS6i5fYNh4rd6QKfGLgU&#10;bRBDVeiMho93kez3crzLL/rgqwO5aQwkKH1ofD1kDQDRcPKB7MzezJQ8qfASNAAjhb4tXcRmMcDH&#10;2m4mo7PHDnWsMI/BlTewMFfYLSu6iybnD+Vn0SijgwF7k4W8DrL3Zw5mZ45C7VgOzYGHoAFgMtgx&#10;gx0tzo0ki92wooZmU8BRWERdmHgThZOlpX3pEnTApezzhFkRTh8vzh8rzPabrzU09SBS0J3PYBYa&#10;lNv2lmoDjJR05+fmlvemp9HDWetMRvSLA/H8yamlE6VF86sT+2KCrRlrGUPUmanFoRjmIodmBkrC&#10;25g5z82yOzd3LT009YBU7AjEOZAsXoXTwMhIsSFpcgWTw3BvXyR9fnb55PRiX5S56uRtJDNGR3Tn&#10;vJvj0pCw9wul96ZL2C9QDeRPJKx55QeQ6GEQ5XMzy2jGHAYDacDQKJ8oLjy6eG04WWgPuEWKJhfn&#10;Hly8ciA77RQpAJ3PaKr46NI1VBLT63sIGkD+DCTz4Nzq+bnlwXiV10o61Q6ljhUXHlu6DpORq06R&#10;YhnJzWAQOju9gnnMnhcbEzptlKD8m+8mX3sbcyDXhQ07KySbGWw0hbfeQQuHyfO+C0GbYQZAfNG6&#10;bL8cTbzy1rd+8avka2/d7zhHffKpsaev3Prr//qP17/5nf5YfvtYDAc9ZJtA+oHtE1GUgp//1d/8&#10;5M//4uzs8rbLERhepdl8jip/4Lv5jHeDMk1T9Ef4+zqw2E8UBpAOv2B3kSfpTmDRxDYzGMuDHUfE&#10;EOttRooUOl2MNHIpN3thJtTGzuo6drIL4e12/iawX57tegkagZ0T9ByOF0YSRZogtwwtLwI90XlA&#10;Z1T5oViOnYSL5sjggVh+X3ZmT6oEiS5WY4NBmcsczrELwRFcij63aWLEXah0+9GFFBbgNEytgP0+&#10;wW01ljtSmIfa0rfZVj2IgLv6Y9lDuVls5/js4i66Gsm5PzNzrLSA1YtNAuxNu0ahYY+LbWY0UYRo&#10;7DSmbNmbDF6YvCc1NZwoIkz2ajOj4B/ees8DPOKU2y1DzGdueI7bwPASjuzCSBb/xoJRWnyZAF0U&#10;kJJNe2UaaZoeawAleVGFCCrgIWgImkwlDZcDbzU6uILsZzRcjjhcBCwom1BbgmW7HgWQwpnEajtc&#10;DwmxcbXZaFwjTkp5eAireSkXh0MuAJMxjVCTjWebAomB5rg/Soc78UJJuTnIOX9XBHuNzY81NgAJ&#10;CV5AhnxXXiqMQuSmM2HyOTMoP2V0lisLEN3IIHod7pheggYgsZjMnyMyP92CBXry8o8UfLoLVZfe&#10;rhaxcn2oj2pisxGq/BhbrualrI+y6GhexLl6G/QZ/oGD460caWZYPaA2ILywxUNTF6CHmbB3KF7A&#10;V3YjriYjQ2J5/pWBk9os1PydLeQyUvRADc1mEEqWO4iW7ZW9n9OPFwCwrDO57MD1BA0ABfi7vmSB&#10;S9LeZEkJTMsweXeqNJosgbebhcVim2OM+KcoiCy6rwO5GSiAfqw5YwWUFUqhETqcmx9JFrvkV8oe&#10;mgbAGDYUy6MB25uZBqNTy8qGLZQ+XJgHBqJ53tcQcwwBs33Tv48CQOeWUusAMV2+/2iPf/Dn+9+Z&#10;yHQGeMcdHzynmiPMv9txud21AVQ7kMS753hTMC/lFxcYDzynmoGywNsRSO7kvzPhLjqc7ZhMbhuL&#10;QrrTX90BqBrw1dbLUfPvTKDyrj/bALAXaQdtP3cxtOVyhPdgpAAZcyyx5VLknueCMFwaAhYFD0E9&#10;QO32Sf47E9vl35mwVxsAMWJk/p0JJ0aAKy2UgdqfNf/ORA1BA4AYUYafP3cx3M5/Z8K4yxbYIaD2&#10;jvH4zsmkE6MhlgRLAb6rQSvwtxgNwEt2l86pCiwN36KNXGE38BI0AOSaEd2+h1iD3GVAmPzwitpG&#10;tOd4Q5SJwWW2lnWnbIE0Ay+mfR/uAj1MpmjvcQvQXVTbJLbrFYzJPgo+YEym2r48Bl+x//DHKzfv&#10;2XU5u5pAuRa1vcdtAEaI9sELd5XV9tMVMKW72VHwp3E1Z5sA2sJkf2oDMBl7qy+1aTJ2WFzBLAo4&#10;wT5FQQmd0YNRbXfNqbbfgm943f/BLbFRogzIZw9BE4jJ9Db2WdfdGfCrNndn9n5IMHi75mxDQBbF&#10;GZMr9ropYBKM9zUcGQGk5c6JhPG2A0RP8O4YL/8bY5KZDtJRfNCN3H8pgiXp3sxkIfS+CyFcAZ89&#10;ZxtjIJZvDyTvemYSXSsyzenuG3uwEP+dCYDd8kbeRnPURxPOybQG93JzewC5LYs2hcNxGZdhcsI3&#10;LzOs5rgNyFsR7XoFw+ujXALgwuo1on2gBV4OkGDHZx8eA2/Z5KZ3JTcD2X3J9cGi8I9qKfBRE25L&#10;BbstF/lIYJ2lSPLfsTxvYaP80HHbQvORzO1ypPyn6EdzRfsbXAkwfpgmf8jiNoVfHfx0UJX2oy/i&#10;qwETVU0z4z1lB3ZBfnuw29r7rZXQ3745SqFQKBQKhUKhUCg+WOgcpVAoFAqFQqFQKBRu0DlKoVAo&#10;FAqFQqFQKNygc5RCoVAoFAqFQqFQuEHnKIVCoVAoFAqFQqFwg85RCoVCoVAoFAqFQuEGnaMUCoVC&#10;oVAoFAqFwg06RykUCoVCoVAoFAqFG3SOUigUCoVCoVAoFAo36BylUCgUCoVCoVAoFG7QOUqhUCgU&#10;CoVCoVAo3PCBzVHhmiMfGu6saB/SW1G4KpHvmd5IZsPZDwct6H9nFKZcefenuU97EZ2yXFesMbbg&#10;auBOeVuhUPy2wVct8l0Df0fRWsFvCa2IvkNq39nUakH67diXP0yfr5Nl35ls6h8cdPWbD5bbhvVm&#10;rvv8wT2PaiEzwhnCc9AW4JX3NQUsL+WDpQYQTc0d2Q0LeWtONUWVi+9mjrJSoDfMtt587it/cFRb&#10;UOF1BlQlb7T6de1UQ9A6Mw+AnVfw4XBA5GKOch2loCfl+ohUdcotm+xD7Sq9u72VSLmPUj70VHjw&#10;oTmwKqgViT55K0sY7L6l3wG1fcB9Ed1GtOLeNaD+t3IdeECu4D3eDP7vJdXAXrqxtErvR+2aI7bw&#10;a29FYdloXK9we/LTV4aIqtUebO24HdZL9MFeddT66zjBNxcZWwi0kbv+swuMt/2sR79Y1/+Uk82i&#10;IyrnxgYD2RT58ps/UDRmHmDjcRtUNCevfF7n8EZzFCzsCac9B62A9jSS6g2lfSxF9vehVA/hQzRs&#10;S3WF092hVG8E7KZztbqO0Ke7wRtO9/qyGpp3h9I94aSlxDLoImoLnbtDrr5iasLG7lCyCybLcsKl&#10;xJYNlB5AVbjXbIQ9wVRnMAmH97kHqyeU6ZyMdwYTNqtoIzLd4VT7RKIjkOyF1dDHSjStM+5qn0zs&#10;nIgz0AwWYKt5XzQHrh1jUYrGBd1GKaid3jER3TkZd2wjWCygasdkYsdEDH6jztC8mWjhypjQdAQT&#10;kNuFdRHlVw9lYyAzuwLJ7iDy0yE5JbuQJ8wuMMpq8tJ88DDG3inRniO2WJdUuIiLz7EWBJ7jFqAg&#10;sEtmOqwIoJzM4SzkNq0e61FmlA/d5DU6ABvImkLUhlw3tQ3MGnFychW0twLPqfpAseJakNJRfXdW&#10;21RgV17jJWZIiCXFc7YxyuJENAqCXMrd2yIa1QBO8JxqAjiKZSQFoa6aAxWTjcJ4t1We2YgtIwyA&#10;HqACHpoGgMTuMPZH2FuVbgvhFVc7JzZ3B5gs3Qg3Ryovsauh9AJCpVaj5rOMGBZXzcHYFS4Hy3Oq&#10;AZhaeA+nsUnJRuPCy3UEY9n4SWZCtJemKZjYTHLZW2vONgb6VXRBItp7qgkYKfaNkO491QTwD1gk&#10;0Mhtmm9s95A1AiNVbndTbCatCy+CBVmIFNtOl3It64iu7gwku4LS7jLN5CL1ryN5CBooyeKJnrN9&#10;Mg6/9dEJVoldQQZC2yfQdqbMrWFrUFB3MIkGrCOQwBEXdkYKyQleAP02v9LwMkHdOcp4GYkll9hw&#10;ygZmEGJa0He2mUFvIiScKMw69BI0ghQaycgUc1pCKyFvfh1RUnhlBpPl5FxtWby4TyR72Ojb82J7&#10;YJOKYi1F03O2EWigyEVilTtdTHEOfoN/st3BFBr08kDi6HNwdQbiXYGEi71ch0hBeLtjEmsJoqG2&#10;iZSXcjOYSHEgaeNaMlMrYKsAcqwrmGobi+0U0Z6zjQF3wdU7xmM7A3HszZbVh1kdYrDgro4JzEJY&#10;h9zU4QQpf1769RDPcBHR5AAnz66glC3nSKHqJaTgOkTKGAgdeoJJ1A5XobcDsBQr0cBVOle05JWL&#10;yRXQ7Y5FoApGDU0Mp2VndlkaPm8kIdNYdbkle081hngJnQR05mJcf8oODBNSFA7HV3Gdg/LQVnhN&#10;p+s92wD0sxR5qdhOvOSiXJpMzXmQV7BVW4Rif+R1zNf1Z5vCrGiJsj+T4S7nSJFXtjlCssscWU/T&#10;GOIx7M7wmCwNx92K9gbN3uo92xjCi91ZNqmas/UhZkJntpv0WHkgcVmVoIe9bAzoee/ZxhBXm8R2&#10;UrscZckQjHCis6iNg418jlPGOrkhgprPSHFF11A2BMuIsONdNLd1l2GEvWgqnPIKCktWs3zJWmYB&#10;cdWcOpv+zejspgBCTHbhdQmWOBxcJkmgg5egDkx8yzeRZU0x6JIwHsoGEIdDdBLv4jcHk8u83NnF&#10;z9au5g0U2SnQfaEboRWRFG8tNbwI1w4pjeHoG5No4Rhik9UbiRsAVzA3lDsDbs0MFZA5qg39m4xw&#10;u6I5D019cCEgRmga2yYSUJ7rQhapIdh8jpJ1mx2M5YcSeWSYrKW1s40hay+7O1k6mJsdiuch2ykv&#10;0eOOJktHiwv7MlPc113yshNjYjR7YmrxSH6uP5orj+lcol7ijYA7uG5Rpg8XZk8WFwZjOeYlj3so&#10;NwfcBTNHk4UzM0t7UkXyuqiN5dcXy56cXjhSmJXaYcsLQV2h5EAsd3Z25dHl6/jQFcRI09zbEAHA&#10;1T3B9NnZ1chLbxwvLWwbj9jnJdiRT8enFpOvvXXx+kswwfL2gHHp9rHwSCK/9KVvpN54ezRV3DkR&#10;l7NNpSMtkc3ptolY4a13X/r2989Mr3RyHHLYmO+/FHpgYfWbf/jL4EuvYT1jMfdFrJYTQtMRTB7K&#10;zb3zo5/NvvdVjmEYaWrINgXchcU/EM9l33jn9d/70b7MNIZATmKyeXiIPYBXwYs69cyV55e+9P65&#10;uZX7L4Y8NA2A60PVw4W5yzdfemTpKjc56wYdorGIsKZOTS0AWM58GlZD9gGBqcK1wBLmNCoboF3r&#10;429Hwe5WweAxxKsvmhmM4attEaiCvJHsYDy/K5JDznjONobwZobiOQCfAQ9BA7DwRrKIEXjx1YkX&#10;JkPVwXh2OFlA5XQRzXoF3oFoBqUPJajCayudxNH07lRxNJnnDOkyVyCsED2cKOxNF/GVW2MNTT1Q&#10;bpiu3p+ZguFYF5VM81LWgiaHM/2x7N701O5USUx2EM3dIZoDI+oANmD79QhAFveaVHFfbmYwUTBB&#10;99BsClGSNR9V6FB+FrsV7LXfpwAmczhzMDd9IDPVh7g7qg0X7U2VDudm2HPYu8uMBJHMcLxwtDg3&#10;kizABFzNS7Y5aDK6iP5Y7mB+9kB+xiRMDVldgBi7w4HMNDwmP2RwjFQwhQw5UpwbTRZlHPLSbAoT&#10;UBReJPaJ0sLe1FRvlK0nlOcG3eAi5pEOQ4OsSB0tzlNt0697KOuDaocy+9JTED0Uy7vNBvR2ejRR&#10;ODm1hPRmA2bJy1mXOzvK5tHC/OH8HHR22tYlrLkDuVm0f4OJPLoRpxKESO3LTsPkstr2e004A1mM&#10;1NTSgewsjtgnGHs/EIezx4pzR4uzg0gwjCXSsnooN4VEKn0wO316hiYjUrbelhIE3r3J0pMrNw/n&#10;5+3XFBIJ2dUdSKFiX7zx4rNXX4C7zCDX2GmSgUjLzM5AfCCevXTj5cIX3kWTv+1yxPK5kFmA6BWf&#10;vnJr5SvfeObqC9vHIrJCvZSbAmXnsxcCZ2aX3/z+T+KvfgFfd04mcU0P2SZgODJootAIvfq9H770&#10;7e8dzs3tHI+tL2L156hIdjhe3J3E/sQZY/3ZxmBlD2cP5mZOTy2ifMgTA+ukZMuYxO7y4PwVLCf7&#10;OcoEqSMQ749mHlm8fm5mFUMgLkVDms9RIJA5KpQ6N7f86OLV4YSZo7xk9QApSESsQwT4YHaKd93s&#10;VgIhdyOwkT+2cuPs7HKX0dlDsxmY0FjDgcRQIvfctecjL7+OngANN71tdwVM1Zijnrn2ws33v/PI&#10;4rX7LgWbOqoKhHjr5egjS9de+e4PSm9/Gea3cyDxkm0K5O69zwWxp37vl3/62vd/hI0ZawnHrQxn&#10;2UpsuRR576c//8//8A9PXrm5YzzaFXAouJ95emLs1uf/5V/+5crXvoFFiHnGUm2u4ckEdoj/8b/+&#10;17f/6FfbLkdhtYemLsLkRbF78wc/+vv/9t+Q29vGYLLY29BqRAQbIR9hhdOp177w3T/+1cXrL971&#10;9IR9oUekto/HzsyuzL375cCLr3SGkvYPxEGGRTQQzT2+fOPxletYzh32JrcM2hjO9mPKRUkRV3gI&#10;GgPj00A0C7C3sFsRBmx3pEvmQCKiPQSNAVn90fxwsog8t99TDcALn6PHhavx2Uk0d7JwBh02gCHQ&#10;yWQAVWgkmduLoSKWd2kFIJStwxBa1dzMcCLv7u1MfyR9KDuL1g3LxGmOosmhFOa3I8VZBFr2ci9N&#10;PUhfm96dzKOJGUEXwp9q4LiVdOgMWTD2SH7uYBbdOZ/POIjGfhrFFjl7rLSAqcahjIjo7mASnf3x&#10;0sIIunPHJOngfpE/PbPE25QyDXoIGoBZEc6cnFo8XpjrNy1gDU09iKzUodzs2dmV/pjbumDPF07v&#10;SRbRFezPTGPb8hDUB6yjnoOx3KnppZPTS2hm6HwvWV2Atz+aO1GaPzuzjHUhzYyXph5MpJAhD8xf&#10;QbzQIrOw1JDVwgQUkUKr+ujSdQwVWGUyVDQLlhQukNG90TTcdXpmuR/rwjFSUPtoYe7RxWujvA/u&#10;1gjBvVjIjy/fxFABE3DEQ7M55NZVdziF5HxgbvX87Aqug6/SwloBevaFs0jOx5avY110oOutoakH&#10;iMYaPFacf3ThKpYz9kfLSBmg80EJgtzjxUX433ZdSLDExsyDC1cemF9BCeVzPJc5Cu3iiakFdEEj&#10;SRRt+/sLsqZCKcxgiVffhLfhLgde+W3LgdzU1Ntfyr3xLuYoqIF4Ne1JZGPN7piIYuycfufL7/74&#10;Z0eKc/dcnMRuZWMydkaEZttYNP3a2z/80z/LvfnF+y+Gbb0to87HnriMwe8f//v//eJ3vjcQy20b&#10;i9nMUZIMme3jEZSCX//TP//Z3/39mZnlrZfDcuutTNNojgLboNyqd8oq8oaz2GP2pAoDsWy3dXgM&#10;4JfBeG5fpjiaKCLDLKPL0iMDCWKJMWxvagrdJxLFsDfdaUAAG5Efe9NT+3PTfTF8NWlhKZ2FfjBR&#10;wJyK3ouV2t5jcg+pL5LGtro7PQXzHUxGxQymEcIjhdlTUwt9UXOzzdZpJA5lDhfmHl++fiA7zYHb&#10;zl4A7sJ+tj87/eSVW+fmVnEpFrIask2B3N05kcDeNvn8K09deX44bu4eSebUEHsRRoYkwH7h+kso&#10;AQgWxirE3V7z7ePxo4XFhS+9//DiNeiMAmqpNkwGMXrcwlvvYRJD9RRve8k2B0qeED915VbqjXew&#10;Ota6gYZWm8SGXCTYqZnF8Zufxw63YzzWNKWrYKSCqT3p0gMLq8enFmEy1LY12XQSkSx2F4y7KD34&#10;6qH54IBlxcpD+Juj5B8yEQ/wOhvPNoAIFV7OYH7mqL5IDkkucm3T0oD04QwGV0xiPnljuf5Y3n45&#10;rCGcRrkejOe5JViLZlzETLRrw/EC3oXXQbqonR2NF4egNntcB15u3mGOcGgjUPBNnnho6kHUTg/E&#10;M6OJvJnBPAQNAJ3F5NxoMj/MJ4e8i+wiOtMbzaDuQTS8zWHGKT9DKfKmCv3m6V8NQQNwOUezqAYy&#10;LbvNUcbq3Uk+OZSJ181jcBG6ZIiWJySOcvnAM4vZbyjuMOQjlygX61Ge/mEscZ2jeD80mh1N5fem&#10;i4iUU/WDaNCj1O/PlBAv1+dR6F6wlg/kZkaSBXYjNh5j4eIHuAgX2Z+egrfxQe5N2DocVRfsECqN&#10;EJ/meQgaQR4emlsqQ/EizLdS28BUy2h6X6a0P11CmJz6KMgF+2iqiNkAC5ORsuYFI0weTRQOZKYQ&#10;KflTJS9NA2BnR6QgF/MbL2VpMoOFxcvcxuSJ3JZSgMDZ5hhkwczRVOlQvnIXyV5t8TaS8/TsEpre&#10;aqtsAzPVo0s/P7d6dnYVOgCieZMrUD1pomApeJ+79gLSrG0yKuvUS1wL7MgIU0cwiTFm8oVXzs6s&#10;sAezT7BoduvlyOH8XPaNd55YuQEdeEPZao6CCI6s+JB+/e3Y59+Az9t5j8BijjJwqVnrwGY31Rmq&#10;SrI2VYAZHc0xV0LNqXqQCGERcjm1BxOdMh+bXPFQNgCI4VnESXiR4lDAlh3VCiZjrEeWNM0nD8xa&#10;wogPtZ0WsGjIx+6Q2z4RZ7DEDw4KhLMdgeTWsQikS9Pp4HNshx2BxJbL4e1jUbjOsjU34J4UTn3u&#10;YgjsCLRNNpfBgNLq+y+F7nluUh6C4YhBDfFmQPOxcyL+6afGt45FEWgntbmcQsm7npm872JI/rEH&#10;z9m6kIhwNW25HPnsMxNYk5Kc1rsjKkgk0zYRv/9iqD0Qh/ckyhvJ6gM2IrW2j8fgLgj1nG0AioCe&#10;SOxAvPx0dyPBBw1I9FmCBGRnHfMet0GZt+a4DUTtFuRy1vXpasOLi3iON4NUPBHtzkuACwu5wouQ&#10;OVyEf74SZF/up3KyKQdvymFDrYA6C6/TT9TKkM3F3Iv14TGqzT8WqvC6pQpN5s9pwGvNaHzFD7LN&#10;SZ44xxr03SH5U0kfvCyecFfCqXYZiFxUIR9/0WpMZs8kkSofsYeonUQzw66g5mxjwEzwdgVka645&#10;2wBGSUjkL7pdelwD0IvJ6EbQzJg65nYF9m/mbwQcixj2l+5gCj0YVpbnVGPAV1AbJnfCY7IunK1m&#10;s5vi7/zZ07utKYkU/2hHEsxFLjKKLWsach17P1BSFsyEXFjNBGOkHPxGtdGyoqeXRwi02gGs9m2T&#10;bDtrTtWFiGA6oQi0jUfbJmJmTVkGy2gIJ+8Yi6KFw0XkYZSD5mhmIPS+C6Ed4zH0fk4m9/O3fPHP&#10;PhvYfjmERLVsOyWm7G+h9t3PTt5zYVI8BpPXItVojlp/xAm0TeqsaABhbpnB1JQbGw4+YjaLznKP&#10;raq8qyFIYvmnGuTxSM3ZusCKpRTwYkvmP0gCL3tp6sC4iIx8wuu2OYG4h3/hxz+s5Gf54z+nRhmA&#10;yRhpeAWq4Shdfgwp618qlyUkKDAce4x5NmrFW3GyJAbe+c9yiOHVp/9WykMu1Q7Qajqfl/XS1AGv&#10;T3et/SWrh6A+oCp0lrVn9kX5gN2iebDgHCwHyBKHI9zglfVVQ1kXhrd808hta6S7mGDOdwd+IyB+&#10;8x78sCBR9uk0w+jKXqV3FA1KeaLbmrvKicr8RIa71HxJTldjDYylXAsumhsufsa86kuuAS5iptby&#10;1XwAjI6ayzv2R5psXwRQN/inF1z+ZW396Wzqpw+TobOkhx+5RpxUXe8pGxh2k5yeU41Rdi94Zarx&#10;o3lFuud4YwgLxEm5rjlrCfmn89AROaotSYUoQ3qfGF52QjMYLlQSacAc1UY+m/4N70ywssJOmw71&#10;hPLlztN7tgnIQgX8JQkZMYC5rMdKnUyiQefSYPml3+SDh7IuZE3BXuke+Ujc3nBQogVCM0OhLAte&#10;gs0hTgYvxLHIm0CL35o7DTSMsvks/wiKMdzJZADpYVpW6bS9ZxuBNSSFgZn/qrbTohB3wdjuIP89&#10;cJgv/7SGyRZi8zmqdZjcEjsdTRW3mmjVnGoESSmwrI0xDJvrjUbqDF6jQM3ZJuDCMKJdIZpX4T1b&#10;H9wUAfGYcbUP6eX14KNkQ21fjGRhlfehMJciCyU+w2opuCZkNZSNIE/PqDzWg/1cIVJMdskaNhXB&#10;CoyR2FtZ+VKAHNQWWeXkNA70EDQG6EW6Vb3bCIZY1pEr452H5Jj3oOI3EL38QaCPkksWMNr/CcdG&#10;cCkJPMft4ZudC1kWIxugmrMNIfZKl1xzqjFk+bNr8Rx3AcqI4z9IW4ZsFobLn8fMjyf9K8/9gt72&#10;Hm8M2WVY6svV28XnUqWNwu7uWtvTvaesIHqand1VuuEy69HB4aQHscSIHuOW56WpD4jrLm9S5f1d&#10;rubaUCHH2M/UHLeB8bafHBN3+ej9QG+MFY/xZiv099A0hvCWK4nnlA3M3VXHSJW1hVDjMfkdqbMC&#10;TG+5lGSO92wTwEv0uevqEJ0lM93dZSpnmR3Szdfy2Q9sjioL8BfdVsCsqn71m15+Qiv4kO1dL26D&#10;4S5oXWfXK1BVx3pRxZqZsretP+UGUWDtag6Qid15KVa5fBq+Hu46+7O0Ar/BusOg2h9NzX8X0UKk&#10;WsjPltZFy+yAnyvAXh8mt1gwK3AvfV74Y/fdLK7Bn+ZlLhYTV/YWFKY4fPB/BYm1P3ZwkdFPtpTT&#10;0o9ciW9ZdAU+ruO5gj0MYyu8noNOQGPguynyC0lp37sk1oVZGq0vTF/wL9Snn8m1bvBbd5EPao5S&#10;KBQKhcIK/jY2hUKhUCjuKHSOUigUCoVCoVAoFAo36BylUCgUCoVCoVAoFG7QOUqhUCgUCoVCoVAo&#10;3KBzlEKhUCgUCoVCoVC4QecohUKhUCgUCoVCoXCDzlEKhUKhUCgUCoVC4QadoxQKhUKhUCgUCoXC&#10;DTpHKRQKhUKhUCgUCoUbPuA5Ksz/pNl7sDGq/yGjv/+Z8bb8f4535L9nhuauyt8WY1uBD52rIOMd&#10;+W+wiXX/Rb33VBOE+b+8+/t/8e8kWomUQqFQePFRq4F3Cnew9opof7tV74fbBWFX1YzyCd/ZZXLD&#10;V36C8U52QWWdP0QFjIvqOOqDnKOq69B+QZomVXxUDrCHoCHA0hNJtxjd3kiqJ5LyN0oxt8joypuG&#10;yT3uedlDifiQFoA33RNK9YScNYd0qN0bNtfxnq0LcZHECx9chDK+whLOCaM9LyjhK3kXxl75ineX&#10;iwC0tDecIqMkWw3B5oCLGKZwhbeGoD7I1UNGaO7EuAbhhbH4zOt4zjYEU4vsIR+iRVb4NqwshQ1k&#10;Jfr3s2/eVoTecdwRjwHg7fGzpiARy6r62UEBLn/HbdGgaub6Dwbmqz3Wcfng5U7nOdgcskN5D7qg&#10;onOmN4TN3TlkZK85aAEIglC8y0bjPVsXFW3BmPKccgJ3Z3yQtspzqgEq0s1nY8IGgtsOqNcXgqwk&#10;ui/P8fVfm6JsL8FYrz/VGLK3VrPCyd6yoHWiW4NjnkOo9CT47BYpWYlIS3Qywu5UVYSYJjtxkb6c&#10;WvzAdt1H82YuYroR00B6CeoD4ti5uUVKnENx0iGvSV9n+wc1R4mRkhOOaUGNQ/S1cbc9QI8tja1q&#10;zSl78CK4QiXS6081BXmR06EyuzXgIkllfHa0GssA2vYwI8XVXA+QjkrkcBHmcSglgwGv4DnbEBJc&#10;5hbYqzXIBkZPLiFhdBTKKEPbVB+lZ7q5Dh1M5uKPZPrpLokUF4MVr+QVdCYjQuaU2LJ0yzMbr2Bd&#10;feilCkygfYRYiMmLK0i8nHglRigTRrr3rGIDGCY/jfUaTKw9Bz80+AjxHVZYHN6KAi0qL+yAex3z&#10;HrFFK/aC0fDi3cd1mBvl2uUcdCOaCWZd/YhyzeRnV4nrYRIborvZIThrzo4N764KiMms2+6aswuS&#10;fsZz3B6QK6KlgDM/vQSNQc2RIa6JakyWFs57qhGMntjXqKdEytljALjKvJVLWUPUFvaaU40ho0hV&#10;rvdsc5C3siKoAy+4drYxhLeyL7t0BQir6UOYG84tgcw/UbmC+117ZgjZqbA0Rc7LSvyMzEyxn6k5&#10;2wgsJrIcXBjFvSIRXFHphYwO61ZH3TkKpFyHJN1w3BJdoVRXMNWDBt0tQjS1O5jqDCTx7j3VDLAN&#10;CncEEp3BpPiaV7PUn2ThLOR2TMYNb/kK1oDJ7ZPxrmDSLSkRWimXULsrkHBwV/l2AqptZudkfOd4&#10;tFK8HKTDaui85VIQ7/1RDPdeggboi2bgqy0XgtvHwpDbV0NQF0LcHUzf89z4/RdCXcF0XzRnFyaz&#10;+DnD3Hth8q6nx9snk73IbB73UG4OkPXH8jsn4p94/PKWy2G4nWpbly2gM5T8xJOX73l2sj/q4mfE&#10;RZLzcxdDn35qDEvDyduoswju9rHYvc8F2ibiXLQu1RY2YkVsHY9sn4g5VRADbG8dgTjys5VN3Tdc&#10;73ith7QRzvYasPr54oVEwEeTWgV4AXzwcQXhXduYnQBx3X7VJm+Q/YTnuA2MXKO2jyuAFzXEByNY&#10;IBSL0bfafP7Pvhxf3ZYGWKC2P4+hD0DxBJx4hRjI9WCbC6ZMoA08lI0Bd3WHEtL1ujGidGNzxA7r&#10;ykiwAKY7JpNQ23vKApAI0V0hbM3OT8OgNtwF+Kl+XBQwOd4dcmhmzF5mdG6fTPg1OQt3dU4mkeHS&#10;ArpdBM0Maj7UttxYDeArbEzgQmPg2r+ZlholFxkCSOn20jQGPMb+jfuUGaLcAo0tsn0y5hQpAd2L&#10;OsC201duU21ESniBbirvpakHWVMJehtykScu0ikrmN4xHoNoebDjJagPRhkZsm0ssn086tQ+QSi6&#10;Eazl7WPR+y4GUEzwlaGvoawHND87xqP3PBfYNhZ1DHFmIJZD74cG7P5L6P0ytj2Y2ZWi3JQ//fT4&#10;Z54d7wwm+mA1vV1Os/pzFA3OiSS3zDALbzCeG00W0Gp3uUzJAKrGQDy7J10cTuShqNMylq0lvTtV&#10;Gk0UGS3YaTlHURD3VDBCNJ3iuMEwKrHsvkxpIMbk9pxtBGgYQjef3pMpjiQLDsVa5ii4qz+S3Z+d&#10;OlSY6WM7Ul6ENlZD554IdJ4+O7MKp3VwOXlp6iMDenCdn1s9XlqQ7s1Wc4SmYzKB1Hpi5cYDc1cG&#10;owW2MjVkHoBAyjQLDUrew4vXLlx/cW9mGpsNOgPLPAHZzsnkgexM8KXXTk0vQWeWe7tCgHzoCqWH&#10;k/lLN19+eOk6dmX7DMGWIDamz8+vgn0oXkAZ4jq0uwJ4kZxHC/OPr9zcl53ZOZlgxlrWLxE9nCyc&#10;mJo/mJ/pCcm68NDUASLFAh1J702X9mSmsC7seVvHupj6FUptW1LYMq+8CMN1rJwsI55TzQAnY2lg&#10;UbMyuHjbCOoXdhlINpxtCsgC70A0h6Dz68az9VCuddwsMuQt3xBx9Hk4MxjLg53uck+wgVh+MF7A&#10;BydXgxjFtj+SG44VxGNmQdlKBz0cNRTPD8TzWBROahviwXh+OJ7HB6c1BbXBDnuH40WqXUNQD7RO&#10;5kZwYZuD02iyy9hsKFEAhxO4FH8Hsf5sUyBV0BWMJPJIFXuhgJiMzMyMJqk2BwOX3IZcrKmRJLZX&#10;dhRu3iZxBiajmdkVxdbj1p1jqxpCM5MqDMaYYFKOvDS1YEzDaIRSfbHMnnQJOSYH3dSGx3bD5ETR&#10;JIyTw1HzBxO5veniAAq+i1wQoydB/4b9ArFmS2AfKSl3iBTURqCxNu07CkDcmx1JFKB2f5SznIeg&#10;McA+lMgjUujfmCFO7gqlBmLYItGyFsDo5GoQo2XdgxY8WTLbq9PECy+hT96bAS/Xsr3ayArIGojn&#10;DhfnRpMlGba9NPUAndF2DkbzJ0qLx9j7Wa8pCTGaKGw0J0sLaOFQxzAE0mkeyk0h/ukKJNEIPbF6&#10;62hpAS2orWgigwFsX3pq7Obnz82t4Ag02UhQB1I5u0JsutC8PXvt1kgix1G/PERRAcRukzmKqRDO&#10;olKPpkp9jneeJBWyh3Izp6cXUbwwusnQ5iWrB+i3LzP1wMLq0eKcPNe2Fi1Pk/qjmYcXrp2dWcHG&#10;zKdSEN28yYaxHMCQHGdnVx5euoYVhTVsbzXsRasKtZ9YvXkgO43kduLFOhyKZR5dvn5mdqXH5Q4l&#10;aisyCXX22avPB196fSie6wjA22S3yUt25+HMU1efv/G17z6yeP3eS0HDawMoueVyFL56+bvfK7z1&#10;Li7VHkiaDqwpsJHfeyGAnPvOH//ZK7/3g4O5mW2Xok3XEs6SIJztCCXvHwu/++Pf//O//y9PrN7g&#10;DRWXW193PzN5+dbL//Iv/7Ly5feRYDsn4DEvzaZAeoD4xPTCP/6P//v9X/zxtrGo5S03sSuD4Wcg&#10;lnv1ez/4m3/656OFhW18iGf548BM20QMSZV47a1v/9GfXLjx4l3PTFhkdRlIsO3jsdMzSzPvfCnw&#10;4iuIFOChqQdOvMFEfyzz+PKNx1ZuYFfucLzL2AqgOd6xKTr9YqEKpCimERQEfDCXsgSIsbL6Y+iS&#10;+WMeSz9XIXLz8BVqK3LGiR284BpNFdHp7nL8bQwLbySzO1XcneJQ4bQ1wr2oeBi296SnUDnpMS/B&#10;5sBeAqFYR4Ox7IHszFCiIPXfQTRNjpB3T6qEIuzKC+xJTR3Oz6GqOGwW4i6sKfTH2JXRAHXJTxjs&#10;mxi4ayiWO5Sf3Z+dwWenng/EmCUO5WcgGmp3BV14qXn6QG7mWGFhNC7erqGpA+7pnYHEcDx3enp5&#10;b3oa9rqqjeWABuhYYR76y1DhpakH41uYfGZ2GaniJleGnz3J4gPzq/szM50Bp4d41BMj68np5VNT&#10;S9Chi5p4aOrC3KY8UZo/O7s8hOaJzYytaCiJSnsoN3t+DmpPuz17DGfbAwms5UeWriPHEGIE3U40&#10;i4C4l/fsUPbZnbt426h9pDD3yNK1UTRCXJJemnowa2pfpvToyvUDuWl5xuKlqQfIRaSG4/kH5lbP&#10;za1ic+zhLGTrMUSqL5I7ObWIPgoDc3sg7hQpROd4ceGRxWsHkGBuT4kzkIVIPbZ8/XhpsY/tnL23&#10;5cZ3OP3g/NUH5q9gu3HhNWonT5QWHl+9iUh1u9zYRaQg61BuOvbKF87NrkqkrHlDMDmJRnfqrS9l&#10;X/9iVygpnbYFuyTD9okY6m3p7ffe+eHPjhTn77sQQP23KWLIZGTm9rFo4tW3fu9Xf5p58537L0Yk&#10;7l7KTQH2jz9x6Zmrz//DP//3F7753f5YbttYrM/ikZToltkxFkGt/tt//Kdf/e2vT08vbb0cXv/k&#10;EBf3zlFwqPg0x5tefCjErGJvYedoVvZwFmX6aH4WqwL7k/0cBY27g+ndyeKJqQVUTIdJl8DImIQ9&#10;p6eWjpfm0bPyiUEkadEJgQDZzAf3GK8x/g3GchRdeWbXFPAMwgknnp9b2ZMu9vBStmoj/7rDyYFo&#10;9szM8rHifK/THMVfaKQHYvmH5q88vfr8QBxbMn8Z2DQpjQgkJfR8YOFK5vW3mRljEYdIhbM7JuKn&#10;ZpZKb787+QK7cyxF64TObbkcQdN265vfm3rny3vSJcxClndGQYOwbh+LLH75/S/+5Gfn5lbaJ2M4&#10;4iFrgPsuhh5bvvaLv/qbxCtvyi/WEpZqd4cyHZNJtALf/eWf3PjGt9vGMUdZucuEA4IQ5ekvfvmr&#10;P/8FttUdE7Fy6Wm40wgNpmX+pu7CjZdufeM7Dy9cu/dCyKpsCSC9fTKB1if0wmtPXrnZFU4iWPK0&#10;xEu5GfjbkoFo5uzM8tmZFUzs4K2h+cAg88yuKFYEhDpsMAbomfqiGEuYV/bbOSC1DrycDfqceVk8&#10;+6J5tG6Q7tTBAMKbRdVF5YQO+OohaACs5Z5IhrwJiOalPAQNwUkABR8jHCqni9rsrZGc/dWb0O4e&#10;Q5phfhtNFcRkL0EDgLc3lMHIui8zjarislmwMQUw+B3MzkBtqSHQ3G5FywQyEM1hIe9NT5lLWW4W&#10;AHiRG/uzU/tzUNup8TImp/akigczM0MxpzmKGmKDGIhnjxTnEGgsLjePQc9w5nBu9mB2WuYoh1LA&#10;KKPDTk8dLc7Db7iUtdqS2KH0SDyPrmA0WUIJsq5+IEujO0cDdCQ/B/AXHC75iZoPXsxCx6SjcPqt&#10;GtWWu6vHSwtoaRBle5OBjkASRQD78t7MFIZn8TbvWXjIPOg1fzLNjSkFdx0tzJkqZC+auR1MoUs+&#10;Nb00xFsqUoXsPCbJmYGxGDv3pqa60J3bRQoR6ZYf16AEHZ9ahMeoBjtP2/Uo/TQjha1qKF5AZ2+/&#10;HoU9hTpwZmqJartFKgNZw4ki5OIK0EGWs41oJidmRWwxGP+OTy9UEsxBbUTqUG4GXRBSBXOUtKxe&#10;sk1Bk4OpvanihWsvoul1mqMQlM5gYne6GHjh1cs3X0LlhAeQdRbJyQ1952R8MJZH07jwpa/tz85s&#10;uRxGinooNwX6NKz9tsn4hesvvvCN747dfBkzlcTdS7kpsEHc9ezkg/NXvvEHf5R7813MUW0TCRz0&#10;kG0KqN02EdsVzX7lZ79460c/xbLawb+jWfP2JnOUgbFZ8pidgedsU5CRJV5gz25WLEF279kmkMdK&#10;UuuZYSw6oryXbBNAScMlm40kBAuHgwJ0l7BI3aFcD0EDGD9XfOU9Wxfo9tgjlmuN+bGEuYLlRegl&#10;kwox3ld2agUAYymSGICr7UuPWErNuX4AFl9ETep1DXEVkpD4IL4Ksd0EpIOxrbYEnEOT2QPBSzTf&#10;Jc16hAXzar/rTT6A3sYAw+5cXAe5tF0ybXPQXhLQZPnNd7ZfeF3VZmLwrr+kRzm3rWDUpgKGlx+8&#10;NB80zLIyC9MpP7mQ6XN6T3g9Z5tAYuTGZfxc/SBPhJwUJgyvuY4D4CWOnezeTKS8BE1g6MFIBTae&#10;aoKKwlzRkqtleMgagCH2xVgBUrRJ9dgMVXFMj3J6215Emto1evnV1gYCC4AdVRdyPcebYU1VN6Fg&#10;MTqjepia6axzeTHK3Cj7xYazDWAqCWqv7MsOJagKcRTvdbq4qxwg/psNIpE6OJYRroiqw8lozSs/&#10;vBeFJcQuJkMWfyMn7/wsgTOX8lB6AAJDLE7mO67A4y6pIsGCrPUZbgnQGyVdk5N+rhaBygfXSIGY&#10;uU3XOZoMUHOxml+tgwUpfERMezneuwiltiJ0LVL4Kk/hPJR1IWuBKW3KvudsA4CxwsI0c/IVl7BR&#10;O5pF/4ZupOLwJn4DiywE2MskYf/GAmh/W4TARdDJYF6lDi430Olh+DaUkt+f8zouS5J3r9i/Ca88&#10;KUn28d9XK2vOC246RwE028W/69ETZLfnqCvBssVnDin5haurdCjMv6AF1oLtpdkEUiv5AYwQ7WsR&#10;8o/2yBt2uBFiwMUTSXcEU7a/1xRAYblZzkpt/hC2ojPebRWgq4Op9skE/1yHI42XoAHM7YEd47F2&#10;/pjQe7YxeJMsnMRM3zYRhwlYGNLNeMlqUVlymbbx6LbLUXk84mAvgJXQFUh+7lK4jf+gCEWb0NuB&#10;N662XDZ/Xukg1ID/Ish4dOtYmM09c7W5wyv1Ds5JdwaSOyaicqeNBWg9WVMgsTvk73dZ7GrONoas&#10;Kf4a0MVRtx0myk4+J7HY68pImELkOWgPYfcetATkOk3pFcj+VJbrZrLUajDKiF5z1gbUmbuj97gl&#10;wA7prmobLtM4ek7ZgfuFL3auR3DJXpNim86Dbsqz/6i0yJ5TDWAKIBgp17EIUD3Jat5x95vbUNh0&#10;YK6xBkt3GHscHe45ZQOjNvPTXXPUW+zOCBYj7tq3GXYJlpPJJGZ8WTzB6znbGOJebhAmUuVGubyu&#10;N1B6QTI2tfhMk82SdClEoKfJJsGc1JbUYlssfyLhxmvcRZPT2Gggehf/+xlz0AFIrU6TYM5Jwl8V&#10;QrSfm1+yistyPacaAiGWfZx/pG0SzHjPQ9YYUButo2l3XTWHwh2BBL2NDLFOEi4fFgH+lgdgFbIt&#10;YuUV1Cv/GlzbeAwFgb2fy8pC2wleNGBoO/scCyCmna5gcsvl8M7JOL+6/usa4czWsci2sUi3/HgB&#10;VlfPNpqjWoIJjMsCrqAcD6ditw5VLnzwdwWfqGSSD6FUFZnkWjWMe6uOEnY/JpcfjPoJloEfoeBC&#10;8vGWhny2v4g4ytyTqGjuDhHtIHQdRG3vQVtQZ2G3T29jr/lc4XVgr6IFd/nwkuKOwGek1tWuj1ys&#10;W1TYH/uao7ASXVvGNbDkrl3KEpW178xYhfNGsync9wujuY/a1Qo8xvoPljta8fNGXodGE/B9B8eg&#10;JbVvz1rgB39WiPIfXoir8Oc0cdeatv6WRsVkf1YLl7Or14tzEV25vVjtRnj/bj2BFao9mLVcgRHU&#10;Uv8mP4MycterjYMfzBwFwF++VoLCEusDic/y1S2xgDLjRydY663+8HEHpd9ZwxUKxW2Gr5L7Ic8h&#10;dfER3S/c1fZdeFup2OA17H4u0lpoqqL9wLfoWkZ/l2rNdv/4aGm7HtDBlxp+8qRGVkvJ9qFjvarr&#10;P3+Qc5RCoVAoFAqFQqFQ/DZC5yiFQqFQKBQKhUKhcIPOUQqFQqFQKBQKhULhBp2jFAqFQqFQKBQK&#10;hcINOkcpFAqFQqFQKBQKhRt0jlIoFAqFQqFQKBQKN+gcpVAoFAqFQqFQKBRu0DlKoVAoFAqFQqFQ&#10;KNygc5RCoVAoFAqFQqFQuEHnKIVCoVAoFAqFQqFwg85RCoVCoVAoFAqFQuEGnaMULaEvkvMccUJf&#10;tDV2vmc8B20ARn+iRaJ/tGKviG6RXaFQKBQKheKOoeVmJue7nwFjS21YdBPRjeao3nAG8By0RE8o&#10;0x0Cu/e4DXrC4E3j3XPcBr2RTFcoBfbemlM2AGNXMO3PanCB14/aYeENpSHde6ohaCN4Q5TbEUjB&#10;dg+BDbqCqZ2TCVzBNS+RT+BqG4+3B5KeU03BtAtnto9FwQ6PVdLaQf8d4/GtlyOdwZTneFNANLju&#10;vxjeORGHx1znQJi89VJkx1jMR4L1hOiubZejDLTj0oC4jkBi+1gM8XLVGZGFxPbJRGfA2V1EOCvJ&#10;mfJdDVpDS0L91QEAjL55AbKX66ez/sLoPWgJMPoOU0u8ramNIuBbNHj9bRYAhGJV+lMbJveEfe5T&#10;ANX2u0+J2j49BonYmkVtP+zibexTftjB63drprHkdTTZyDJRhtr+vA1eNjM1x21QNtlfpMJsCXAF&#10;2dntr1AmBq94249oCMVO50ftcjOTwhW8pyxA3mC1EXK+QtnkD7/tLG+Rbv2bgOKott+2E1kN0eR1&#10;7yhgLPpGiHblBVB/0FF0BJJOalfWYxa8aOFwEdeRBs0MhKIR6phM7op6zzZGfwwta2rLpUgbez92&#10;sB6CxoClaN62Xo7W9mB15ygsP6LsX3jKYI2gEchVJnYsASIXjXXNcRtIZqR3xTLi30yvQ/2ikjAW&#10;cvv5wewTHpqGEJP7Y6aObDzVFCGwpPsZDNruPVsHzEjZ0rAYENSBWK43QntxvGnpJJmhDGf7o9mh&#10;eB550O1oNVWNZgYT+apoD0E9mDBByZFkcSiW51ceB7tNl0/Nu0LJ4URxd7LUE0HtE028ZHUB0fAz&#10;eAdklnMKVk+E3h5NlKA2i1cNQT1IVqd7gqmhWG5fahpyOZbA5GbSJUaIMrcl+Hk0WeiDyRiHXEym&#10;f6JkRx2BGk3TYz3ERSh2TE756iX4gEG/OaXlBlTy3HvcArCUfqs5bgMKRXbxM66ArHa5juSkP51b&#10;QFUoVHWymsRglP5D8tl8cLkIk0oY3R0um5QR556ZDBM2cmGHCTTfSoEqjZFrw+KFiMOq9NHmGnq+&#10;i8LrTzWDIcZaNrZjZUF5lytUlj/chVXp1jXCUrga2ytShZo7AEpSlnQFbrzYIKCn5BVroHz10jQB&#10;eKMsgOIxuY6HoD5MZoJXPm841RjwM/YalA6TnPgsDm8umquYvuI9L2n10j347Gi1ibKo7cbIXAox&#10;WP0RbDTG/BqaRmCApAejtyXBbK8ghpMYVqOdYKDlqyUQHT5nMH1jzdlGwO4sLP1oyiVDjPdsAP+Y&#10;6KAHw1fpgspWWMIkGNjJFbKtBsZAqhpND8Y4D0j13kDTGKZ0gHcwnuvhTWGq4aGpBeUiseUmDroR&#10;tJ30Xshhf8QVyBvNo/3DFdjt19A0AHo2hHhPCr0f8tMt0Ngp0IaBdzhZwAd8FavLZ1kfaucomAqD&#10;h+MF9G2sPi7qskqGMwfS08eL88OJfGfQ7WEFRr096dKZmeVDuVm5h2TpYi6/rmAS3d752Sunp5cG&#10;YhCd6I0wSM38BQKU2nRXOH1iavH83AoCjJbX3mrYi7Z4b2bq4cUrB9JFXMo+L8GLTBqMZR+YXzk5&#10;tWi856GpByzgzkAS2j6+euPSjRfRo8PbNsnBHOKNH3bnj6/cnP3iV2D1lkth+8IH9u1j0XPzKytf&#10;ez/+ypvwfEcgafOcBOqh4tx/KYTUevtHP736/nf2Z2a2X454yDaF1J10VyDZNh699fVvf++Xf/LY&#10;yo32yRjjXkO8KSD9cxfDT67e+tWv/7741pfRUrRNJix5EeKOQOLkzNKP/uw/v/jt3+sMxuFA66WY&#10;aZ9IjMQL17/+7R/+2Z8fKcy2TcQ4TNrEOppuC4A4FX7pNXjs8ZUbn31u0ilSbRNxpFbm9bcvXH8J&#10;I2jt3ZR6gGeQYCjTDy5ceWDxylCi4POJli/IhpTpj2EZOmyoVcBwjMr9cm/Cfm8DSExe7hP4YB1i&#10;QmShWcwPJfIQ7frAgTrHslgaw/E8L+ViNdMpkh5JFgD0BGD3EDSAUXskkd+dxv5E0R6CBoCBMBO7&#10;2r7sNGoRqp+raDSL+9Mz2KIqLa+Xph5YLSPp3an8wew0tkaHqovlLA0QTD6cn8U+1SXbufSgXuJa&#10;IEO6gyk46mBuZn9m2tVkuIsmZ6YO5WbgN94PrqGpB+PtvampI7nZkUQBVtgmmNxAQScBY7E1700X&#10;YW/ZY3arA3KxHI7kZw/nZvpjzDcPQQNIlNMI04nSIiPlsi7QjXSH0qPJ4pmZJWyyrLq23mZP3x1G&#10;pHLHSgvHivNg5PMKL1ldIDTYrY4W5k5OLeAiEO0haADI6gqmD2SnT08v781MO6gt4UD3gjpwdnZl&#10;f25aAgdeoInPQQmwf4tmTk0vHy8toHrzMUsNZT1AyZ4gIjVzdn5lOJnHpay9bXq/NPq3B+evYFvv&#10;Cjj8hAFqY4dF3TszvXSytMgmio93rNjp6kAKkTo+tQjRuEhnIOGhaQCyB1OH83MPzK8ecIqUAF0B&#10;VuJDC1eOFhewsTpZzUdYofTpmaUz08tD8QKqStMQVwEpYD9SmIfoEUbKQS4Wb3couT87NX7r86em&#10;ltBTOekM9yKxk6++GXrxVYSJJjeLFBedjNY7JmPYHJOvvXXrm99F/fzcxYBlA4ZNDaHZPh4Lvvj6&#10;F3/8M7RDWy9HoIw9+6eeGn906fof/OVfL3/p6/2x3I7xGA56yDYB+4HsjonYQDz7e7/8k2//8a9O&#10;zyxvg+jI2mhTZ47ieuActTuZ58p0ySrZ27LYJI6X5rg/Oc5RnTJHnZ1dPow5CkvaXnQ404meOJp5&#10;YG71zPQiql5nCMlhOUelkIXYSk9PL2KeQf+EUiI3gayk4/oI8L506bHl6zAcobX3GPyMRETDh8Vw&#10;anoRC8mBN8KEhrZPXLk5/vzLg7E8ljRv3dldAa6Gqo+t3Jx/76tw2v0XXeaoSBZz1Pn5K1ff/2bq&#10;tbdgvsxRXrJNgZz73MXQnmTpvZ/8/MbXvwuPbbschtWNm91yEMOZjmBy26XIK9/5/o/+7M8fXry2&#10;cxLzjEOO3fVM4NkrL/6P//m/pt/+Cgo32C2Hiu4wfxp3tDD/V//1v77zk9/fOsbHux6aesCu0D6Z&#10;7I/lYe8f/vWv0brtGIv0si+p2LU5GA60XO2TcRQ+FI53f/L7T155/u7nAuYGrQ1wfcxRp6aWc2+8&#10;c+nGS9DZXm0AYcX+9PDClQfv4BxFY20zswr4fID36rgYG6eWByAmbyw9HMdX6z5VILI4R6FBH4ig&#10;FXC7GQxezG+ouqicvFQNQQNI4c2MpgoQja9gX3+2KVAKRhK5PekCKqexwkOwKYySqGCDsex+zFEJ&#10;4wEvWQOIoMyBzAzKPkuuIy9W5e5UAZ39QATduYPJ3FxCmeF47ijnKOzQSbPNc9esIV4PMZAT8lAs&#10;fyg3vS9b6g1h+7BdjwBEY1EfyExR7Rib9aZCqwBvVzi1LzOF5n44UbDcHyWRuIhQ8zHrnpha2IM5&#10;CluP5IyldLo3nDlenDuSm4b+XCY1NPUAYqyFA9kp7HH9kjAegrrgYuQdQ7SqZ+eW92WmYYLkTA3l&#10;5sAchbWcx0QBMGHKA4nVFbqDKCC5o8W5U6VFZLhT5YQs0KNTPDuztC8t418NzaaQJYBtLjGSLJ6f&#10;W0XDio2evxaxGtclOYMITRpyMf5hU+4JSiWxizKkoxFCYj84v4oqBLn2FQzphC11T6qEfRk9eie7&#10;cy9NHfBuMkrQYCIPtdGGYfrFEZO0NcSbAK08LD1WwlCxijkK25aHoAG4poLpw/l5zFHoRphgNTQN&#10;AFmjicLDC6tHinNwMjTxENSDZGO6J5w6N7t8bmZ5MJ6D9yybN8Ak2NHi/COL1xgptp1emnpgkoRS&#10;+zPTwRdfxZKECRapVUY3fw2YgKPSr78d+/wbvDMb4FOHxnlSOcu7uihBaBpf/M7vHcrP3ncpiJl/&#10;PWU9IL4IDeao0Iuvf/lnv4i/8uaWSyFY7SGrB7SdmKMeX7n5x3/z65WvVOaoGrI6yGwfj2Dowgz2&#10;gz/98xNTi9KyrgV68znKpBFkoFzK8oOdBms09WBWbH8sO5jIyQ/VHDYYAEHqj2bRCmA8wKWcEtpU&#10;ZxRc3hblzTZ8tbv5xCdIWLcZpONIsgBLkZH25QOALPhqNFWEr/nIr4agAeAiJPFosoAx3Wk/hp58&#10;whhJjyZLqLb4ynVorTY30XB6NFHElgynyfp3uleXwkZ+rLRwkBOvwyM4oJNPkDLnZlewt/XFuLtL&#10;xbSxnSZjGZ+eXn5o4So8hqJPB1pb3TaZ2J2aunzj5cP5ObjL3uHwDBYtFswzV2+dn1/FTGVfeiTB&#10;iGPFBQzbWMPSt3F7s3E42/FwGs3TmZnl0XSpnVXPIU+g9lC8eCg3uzdTgr0OaktiQ08kJ7YKbsku&#10;vLcDEOeQ0huR6TMVwI/OYEEhYh2oOWWBMAorb8BLmAAnBfhona7GZxfpJpGgs/S4ziazv+Tvl2i4&#10;51RDUJaIY8cp7DzodBGwY0Vgy3BXm6KxJAcx8UrDXUNQD9RQ6DND8Zx4TEqflQKgYUwRI0xBABcy&#10;A22rvAjKDkb5qxhRw3aSAcCLNQihVJtPHb0E9YFqwxKEz8IrR6j5eppGACWAvRXSXX4zXwbURoZg&#10;hxV3ufDSP9xeh5MFXMGxBNFq7A5w9VAcY6dTkpSJB+P5IVS/cjNjLZ1janognkMzU/7llYegPiAI&#10;2xzii1GKJkslKadoc5iwcvJEoCnXmGxpuEzXonYBn+E9L0F9mOTcFc3uptou0zIZucehBCFDMAjJ&#10;PsXexkNWD8ZkRFn6NyPa1uFQG7IG4nn0M/Kg1S3BIAulAHLZsrrlNojZgcDVsJqJ6tg6QlUk52iy&#10;KJ9dklM81h/Jom/EirafRgCJchobDRo/6f2SMEH6BIscw+goj98PZGdOytOOjmDCXm3Y2xVCIzR9&#10;dnZ1f26avzhzCVZ7IDGaKj2ydP1IcR5fJUm8NHWAkTXRHU4/tnzjwcUrSBI+OVz3N5Obz1EGULFy&#10;hw/vBhsI6kIqCGLDjLRcvWvg/MO/U3QJbRUofJ1B+bciKtpalR4zNYX5rwiA3cTGinEdYC/Gemak&#10;2zoslwDMEkgRzykLgJf/yESHU1u/Bv4yEHM5pKNe82pegrpA6mAY2D4ea5uIO+SGALyYYbZcimwb&#10;i/JOm4i2maMkTKDMbL0cue9CqIO/Y+TXaribAh0b5pC7np6E1Z5TNkCMPvvc5JZLIezrnlONIDoj&#10;QLD33gsBpLf0Mcyxpg43BOBtn4hvuRRGjnHRusQaVR5q75yI83Glk9oCJBjmXt5P9ZNgLYLp7UNn&#10;Ayhs4DluA1QSlC+nrqsKSCRvWW28OygALlRdAl/dpRteHyYbe+UfB3LiFQ/LDofSV+F1NFl4WfCd&#10;1WbRBjt4XdU2Gq5XmwvN6iKgYU5ulIt3G94y6O0QH6aR3ab/WA/ypuWXC7yO92xdlBMSEiv3jyR2&#10;LqJBDHcZj1UMdwCyi1uza1bTRewlwCtq1xA0AVVF+RK1PacsICajfq5bzhsJ6kFkQWGIptpufoYU&#10;hobNjIg2Dm+6WQjKvHDXhp+3WCogZIgUWgL43MHeCpDVZZNrTjUA3Ss2YnOE5qKGw7YOgBeRqqiN&#10;I06a84kf1XbebkgMLspdqwaWADEthb1me3VkJ9ZMdg4Wy1f7RAKia041gklC8LaNx3dOSkchRZgh&#10;a5pj4UwfN8c0mkb2fuVGyEFtNDPtk4n7L4XbJuOmibJHP8a2QPLeC8Ht43EojEt5COqDNxmhNnjv&#10;uxiEx/gjJk4NZQK2ZPXmqFZh49YGuCO8d05nhMSuSm4Op4pTD60o8KFC/Nyix+44nPRfo2wxRf3i&#10;I+1qf/DTdd1G+JPeis4mte6I1S3K9c17e+z1U3u5oPyKZum4PZp/2PC9plpx122Isj92I7cV6b4Z&#10;PXC6TisKA7dJ59+FHWfNxhZ8fmcc5VHYXvnyyFdz/CMEsX292z/IOUqhUCgUCoVCoVAofhuhc5RC&#10;oVAoFAqFQqFQuEHnKIVCoVAoFAqFQqFwg85RCoVCoVAoFAqFQuEGnaMUCoVCoVAoFAqFwg06RykU&#10;CoVCoVAoFAqFG3SOUigUCoVCoVAoFAo36BylUCgUCoVCoVAoFG7QOUqhUCgUCoVCoVAo3KBzlEKh&#10;UCgUCoVCoVC4QecohUKhUCgUCoVCoXCDzlEKhUKhUCgUCoVC4YbfvDkqLPAc9IVegefgbyxui7Yf&#10;IXsN+mqOuMKfych7fvCbbL2ujOuIjck+1a58cGX/yCWGQqH4DQQqyYdfTD6q5cvX5tI6bpu77pD+&#10;Cif4D7fG1xpVJ6+1rOubuvpzVGZXJF1hxmeD6tkm6CVvpjecBjynGsNw9ZDLTaIgs0t4e8MZaM5m&#10;N2SXZGEhw3s4Q/YIpLupbUD2SBbwHG8Ko62o7eZk2AureyA3BEZ8hffsTK6AOodwBTcuAWRlusLp&#10;7nCq5lRj0Ex4qTuUErXLx21tl+B2h9JdwWRPCCbD4TziJasPqh1KwmnMUjjQoZpA7Ux3INUdZHrb&#10;MgoZgyu+6g6mhJdp1tRkEJSjbNjhsTB4wWXnqwqQFT3kTfeGvKeaopyZ5SXpPfsBAxKRXb7lOjtq&#10;AxwS4zYDDvccaQqwcDnUHLcD1zLtbcHk8hV8FU9JMB+RAgvF+ajYVYnl0uFHAUo36wKe96W/KQKe&#10;g40BPWVF0Ns+JDLEVLUcaFzB7SK9IShgHO4qnbK4KbtECs4hC/dxVEK/paC8t5Ld0duExAjxTbk6&#10;nBsTuxFnX4lEaCuNECo2zLfboOklKAkWmuwvTAAjhZagx5UdQmVDh9rCW0NQH7KJc6fr5VKC5iZV&#10;nEBvy/5ITWrONoUo4MNdIk7kupkMSFqa7JItXvzgoWkAWRR0lI+sZrBM4XK3WuSm2VGEmKWUbuXw&#10;irGUS15R3rly9qCJAi895uRwSGF73xlKdbswwjroKYsxg8aP/RsjRVRp6s5RzMhQgo0XjYRUN1+j&#10;T+0MUl2nAIO4jw1fuiOQwBU8Z5ugks3g7Qgm6WUGqbph1AWEoqena8KZzmCyIxAXLzsYC8Cn3TB5&#10;MsEOmx5zYZcGqHMy2RlIOs1gLLIyBe2cjLdPxmVJSMit8xKq7pyIb7kc7phMYs4Wzb009YDUaZ9M&#10;3HchuHUsAkanJ0v9MWRI6rPPTd57YRJW90dzEqymyS0Blff7L4Y/8/TEtrGouNohXn3RXNt4/NNP&#10;jX3uYgg67Irk7EqA3IcIZ3ZMxj/z9DispvM3EtSFFKxd0QzS8t4Lgc8+O9E5GReFDWro14PbIXyb&#10;6Q2lto1F7nkusHMi1h+VNWynNgDNEV+EqW0yZuHkNdDbXBfp9oAkmEt63CZAOuqAg87rgYIrTaf3&#10;eHNIJZEtzcFkuEvy03xwyMn1AC8WsjQiuIj3bF0IpRT6FBqRDaesQM0hVAZ1f+zklYJvnOZgO9UG&#10;L7dGHx6j2nJbxDWxuSpRAbrKHhPR9g6H2iHsqUmojc+umqNQd4M9ZPYp79kGkJ5JTJbt1XO2AaAh&#10;AbmIFNVOSg3BbuWwQHAFyAWw6ThrHqK30cTAb55TDQCF+R7OdqIrMDfONhI0BmwEL1yNXYZqM0yE&#10;ZKmXeFOIyegKKgnmlCHiLjQkJkksQZMhiwsqjR3W9G24FN49lJuCPQBHIDYzANQmo1OqsJmB2kgS&#10;qCEXrKGphZHbG2KCuZosEWFnbCJl1O6jvaaeeIi9MJ5hpAKIFETDWByxclcF7N/a2XYaXs/ZBiAx&#10;JHZMJpAnVU3WEWwOWX2ceLsjTOyyx7hCHXpmtItYUGgduS4o1F5zphOSc+d4DA5H4GoI6gLE7CiC&#10;6CjCO8ajZqeTYaxJjpVNxnQQTm69HP7chWBnIMXexsJdVUD01suRu5+d2DaO3s9tPaLPbJ+Iffrp&#10;y/deCCJk0nZ6aeqAvsUuc++zAbSdOyai0g2uJefmcxQNC6cHYtmhRJ4LSTy1nqABwAvsSZUOZmcG&#10;4jlZTva82JySo8ni0eL83kwJtUMKn5dsE4g3McNA1rHS/OH83EAUojGWNAktYBQ28/Hh/Ozx0sJg&#10;LCetjIPJoIfap6aXYDj968abwlwBuYfyswiMPa8p04Ox/NnZ1UeWriFe+Er2ZlcADdAVxKicPje7&#10;Enzp9ePFxe1jZkl4iTcF2DGNHC8uJF79wrPXX0Cth2iMKB6yTQEyjATD8dz8e19Nvv727mSxbSKB&#10;43bS2TO1T8aSr751/evfPju7jBbfPsdQoXaMx0+UFq+9/63Lt17uxygYwADZXG0sG/iqM5g6XJhb&#10;+NLXQi+/zgzhnTMv5aZAlUGhHI4X4q+8ufLVb+xNFzswSlksK+5M4axsaamnVm/NvfvVszMrWy6G&#10;Jcpe4k0BSmzGB/OzF2++/MjiVSwKVBAbkwlJMNSIE1MLJ6aWBuMF2WZqyD4YGN/2RSGxuaNqAfa+&#10;aKY/ysVoGSYD+jySgdUDUXrAnlcEEchwlD5Ix2cPTWMIb2YonsOilkt5CeqCecLucCieH47nWdZd&#10;RIMYjctgPDecyGNRyKWsrmDqFXjhq92pAkpQuWhbS6eUcGZ3sjSaKCDKNkKrEP9koPPeVKkfR0Rt&#10;D82moIHyEB4m78tMDaHgY+S2lk6TQzQZ1X40VeTVXNSmf6KZ3anivnQJ3i436HYw7h1NlfZnpgfj&#10;eXy2Npm7PtY+YoSteTRZkNxm8+qhrAexMXMgO7U/M8V66DiAodzBXYdys/2RHD1WQ1MPJi5I7COF&#10;uZFkqZsjnI23qS0oUbL6YrkDuZkD2RnUYc4Vdt05gCjD0oOZmUO5OUQKxdMpsTE3wmSoDW/LZmHF&#10;a+oPtrmhRIGNULoEQxA4ubHS5ArwKsj4K49oGnLpbSSYtWgAlHDR3szUsdLCULkKWQWLosvJWTwx&#10;tbg7hUhZy+V9K95JGYgxyujf+FRKtnWbSFFn2ZgQYmzuA7EcJrH1BI0h7CnUAfRgorbbDR3IQnJC&#10;7v7MDL5ySVqwm6yWZzJoKmaPFucGUTzRhVrPUWDHyLo/O3NyahGNOi9l7W2K5nosPr50A952MhnZ&#10;1R1MIi0vXHsRPQmiXAl04yvAXopGN4Kqe/HGS9k3v7g3NYVWsIZyc2BXxVreOZl4avX5hS+9/9S1&#10;WzvGY7JCLdvOLManUzOLn//u92OvvIkhCpeybFmx6tFnYmtGA7b8la8fL85hgJTYlU2uO0dhTBxJ&#10;5lHrpWLauhgwaXQ4N3tmehHlQxLamj2MpEzsz04/vHj1WHGed84s+zZpODBYw9RHl64/MLeKPaYj&#10;mLC62Qbr+PANyzh5fm718eXrI9ifeLfPVm3Yi3YTaj9z7fmD+Rnkmb3HwAsbBxO5x1dvnJ9bcVgM&#10;wtsZSIwk8hevvxT9/BvDyXz7ZNyGHTQARgg0ExdvvPzit77/6PKNey8GLXcXAOxbLkUeXbrxhR/+&#10;ZPbdr8DzWB72c9RnnwvsSZd++hd/9c6Pfx/T45bL4V2yuXooN0MGGbL1Uvi9n/78r//xH5+7/vyO&#10;yYh90USF+uwzgWevvfg///f/vvK1byFb2iZilnMUZsWdE4mzsyu//ud/hnSMkV0BBMtLuSngWNCP&#10;Jopv/fDHf/Vf/xG74/axCPYJuYvjJV4PKAzRbePRrnAq9+a7P/7Tv0C8Pv30hNN2vm08dm5uZfFL&#10;70deeh2jIJeJZemJcITrj+WevHLzydWbI4kieD00HxyMb/tjsBResrW3ClRY7EyDMaa6ZZgMTB8D&#10;3uFYTnpNL0EDiKxMfyw/nCz0R8u7uz2EFwNJEUOFq9psnsKZPekii7avOWo0VdiXnUJPwMZLDnrI&#10;asGW1FSwePZgbgYjDUofOl2n/MReczg7h+4cgXbaa6h2KI0d/ajcOONDkhqaemCVDtHVx4sLo8k8&#10;ir90NlbxosnBFObVo4X5g/lZuM4p0HAXKs/h/MwxNE9xPpn3EDQAZIH9QHb6BNROlLBJWXddXERd&#10;wST2izPTyxjDECNczX5l0cZw5tTU4oniPKZW4fXS1AM8BgWO5mfPz66a25QOkQJviDPYgwur6BpR&#10;wXA1D81mAA2TsxPdeZwmn55Z2hVJoRWz3+bMzUGYfH52ZSiew25r7y7srZ2hJFrkBxeuoL/HpezU&#10;ZjMD57QHE3syxUeXr2OuYOBE7ab5CRo04nAvEuyh+SvYrQa5LuAHL2U9QEkkJHaox5avo39DD2ar&#10;tkQKWYHUemL15sHcrDzosDW5O4zQpEYShQfnV9G/IeJye7SGsg7M/b5T00tPLN8YSRbQjXgIGgBq&#10;g/14aREmH8rNOKgtgCxMX0+s3MD0yD7BuhRACifzUAqRemjhCoonPGD/e0hGKpg6Ob341NVbI+mi&#10;wyzExxUs2ihBqdfegrc7AmiV7aOc7piMH87Pzn/xq4U33+0K84dUFgmGTYH5uX08ikZi4b2vfvX3&#10;/+BoaeGeCwEEroZ4E2AlQtDWsWj+zXd//z//TeHt9+6/xJ8UWTYz/dHsx564+Mz1F/77//x/Xvve&#10;jwZjeVzKfo7CvIfR64//9te/+vXfYzy5/1Jw/d+z1Juj8J4ZiGYHaaHVLYEqEA/Qo+jsThYHeJ/P&#10;gRfAxjAYL+xNT43ETSdhzS6P71GAsIzRo+MIS0A5eDXEGwEyCEIiQu6B3DQWg7HCQ1YXrAK8m3uk&#10;MMt7hC5lC6CN4Qy6EDQE8rNAL0E9QEPkNLqQQ7lZ1HrEEoXbSm1aR1dDNOrdI0vXsD+1TzpMvGBH&#10;h703Pf34yo1zs6vwPAC/ecg2BfTcORnvj+XGbr0Cdvit2p03ixQ3ErgXM8lzNzA6fgEe6wol7Sde&#10;YOvl6JHC/PJXv/HAwtWuoPWgLmHqDPCG2cy7Xw288Nr2sRgDV0NWByxbPcH0Eyu3sm98cSiOQs9i&#10;bdO3Ib5dwQQSDGX68s2XDxfmdkzEnCLVGUyj0KNcHistoMd1WpKmW8KiQOvG5mnd37N90GAysMk2&#10;v1jwnm0K+BauA8TP3rMNAGKwgNE84vCcbQqTFeanqk69JkDeaBZlUx5T2LbIBvInjpmBGH80C0aj&#10;hj1AD155jObAy2oDuVz7GcwVUBu8Bh7KeiBxJDMSL8ojOOfKiWoARrRf+OqU2CbK2OPAK942kbK6&#10;guFFeowmisOJoqjtEGjwolRig4No5qfLmqLJYboakzZGR3z1ENQHdxlUIRiLmQRVF24XdtsrcEwN&#10;VZ4cihoeggaAxxCpkXh+H6dlt3VR9nYstzczzSHfbOs1ZJuBJhs90Y3AalyHkbLWnP6J5kbI63xD&#10;WUzODCXYzKClAa/DcpZmBosRAxg2i3VqN1NAlp7ISsPVbIS4PIXLbmWBHXsEOt2D2WmUAie1K2sq&#10;d1DUhgl0YA3ZZqCB0BMS96VL+9JT0kRZ2FuBIR5NFg9kp+S3SEgwB16Y6eMZr4BrCl3BwewUq5D4&#10;v4amLigrlNmfnoHJ5cJrzQ5vQzRMxqzuVLQBsx5h7OmZZeSnw5APXjG5L5Y/O7d6fvYK2maZKJqy&#10;kwC8nUH+CQkm/GevPj+cLPGhkHWk4C70iienFsduvnJmdoVPAqzVxsi0bSx6KD+L0fGRxWs40onZ&#10;u4asDjJo2OCx1GtvB156HYvaM2zT/3X+nQlJL5fbbOsBxspK8J5qCjjLsHuO28DkByu+qRpY2BsJ&#10;6gFkFV6q7bKQyjAjPpT3HLcB1lLZZJc2wgCqQq7TAFaG0GMZIJ8g2jql1gAu5BPadM/xpuCeFOLv&#10;zeR35+wq3CIVybYHEjsnElj/5sh6gqYA146JeAdrh/dUU8DktolEB6cg76mmgJ4dAT7UYqBrzjYG&#10;eBEmeIwlrOZsUzBSQd6L9Ry3wfp14Tn1IcCHn6ug5tZ55UFPiCnqOWgJqZyVEuQM8lK0L3bD6090&#10;RW1fFUyKNnl9rAtP0XbEmuiaU01xG3j9JolE6o6p7XOfqpQC+25vPUQu1PYet0F5i3QZwMqQ5t6o&#10;TdHu0iu8vkxuydtG7dYiZZpUR6sNr88EK0fKFy+rH032W7TvbKT8bOuAP16DchnxmSR8ouVPNOSi&#10;8eNjUofUKu8OkAteNFG4iI9mBjqjETK9nxMwSqF9QgOGNgw6uIpGboAXgx8uwiPrDG80RwH+shmA&#10;c/1lM8Dcchzr10N4vQct0ZpcOroFj/kXLSXAPy/SAqJ9JDS4OMK5r0PIgruwEuTnCt6zNgBvpywG&#10;z/GmgGiYbAYSzykbQGL7JP8NFR/uAmAvRkd/gUa9Y9VrIVLg9Ry3BNj96fw7C991AGABrDloiVZ4&#10;Ad+VE2glQyTBvAft0aJozxF7tKI2GH2LZpRbVLvmoCXEZL9qt1ZGRO07ILol3rLa3uOWENHeg5Zo&#10;Se0WeAGy1xy0xJ1S26zHO6U2tmZ/oqG2720d4Azmj12ehvlrooDuEEY4zmA+mplyI+Sj7Yzy93EY&#10;onyrDV70frUeazJHKRQfHLCE/E0jAHntfla7KWx/F7sZwHvH1K45olAoFAqFQvERQivNTEu8LfWN&#10;m4vWOUqhUCgUCoVCoVAo3KBzlEKhUCgUCoVCoVC4QecohUKhUCgUCoVCoXCDzlEKhUKhUCgUCoVC&#10;4QadoxQKhUKhUCgUCoXCDTpHKRQKhUKhUCgUCoUbdI5SKBQKhUKhUCgUCjfoHKVQKBQKhUKhUCgU&#10;btA5SqFQKBQKhUKhUCjcoHOUQqFQKBQKhUKhULjhA5ujwjVH7NAr8BxsBbf3ar+tuO1u/0jgQ7Ua&#10;K0IWhZHoQ+6Hqu1G3Cm5HzFUQnzHcGelKxS/abijK6KlstlKMakytnKR30H8LrnrzvUSGUA+tOzt&#10;35hgWc5R6V1iuS3CdNausMCFUUJLL4uj3XiF2OhJ9IbTgLmCTcb0ktfRzA0oy+2haBjuOdsYVXs9&#10;x5uCLL3wNv2cpegQP5s0dYG/YJW53MUBIstRIiChTJfdVdEZX12KghFa9jkY7XmNyUgV5xDLikCk&#10;jM4iOi2fayg3QnQTiUZt4RU1NpA1R0WuSRUnGP+I3A3HPwRA254QVqX3+G8iuAyxBvnBe8oJch3n&#10;csTUWvtaTpLqWVu0XgNbZHdT22nx1oDiWtC2DLNCPQdtwELNJek9bgMpCI6uNiWILIyy2R+d65jA&#10;aO7Lan9cALmcw02T8Q5e8RUtNU5z0qGckxXvec7WhREtOrtKBChrjdGUbpuLVOqABIhJYsXlAbPC&#10;iHbnNVziebdgrQFXYIr6kk7zUYT9ivaDsqXu66jsq7K96z97yJpiXapYoKowucqp5aVpCOlyyxLx&#10;gWXE5gpCI6kVzhl2EW0utYGyMSosfhnttPUALKbuGStYfrlGymebzFHs/PgBDG5p3RtJsUxHUq5p&#10;IfqVq7yTRAH1JKMUAmM2jjf2mnGuhAT0/uQCRjSuk+ox+5OXoCHIkpKtseZUA4iZENcDXorGhybG&#10;1sLkB6/gIp1cMJmisajcPGZ46Wp5N7zUv6HThKv8gUkVTho/0+HOuwWdJvaC3XOqIcoOh7dTfU51&#10;k9ZBorg6lBTRzLTGJgNlR4VhIy3FZxgr9uKaXuL6YKR24SIEPnjONgDUAy8/y1p2cvJtQNOs+A0C&#10;ll65b+NXn2oLL/oALCupnNYXAaNXrpsCxtVEzSlLiPkQWr6O52xjkLdctyW3LSCuluT0U/RYLcXD&#10;RjTgoHaZ0vjc63Y7iJ/FhPIVHFBV1VGocNHJhh0lxcddP/Ky/qRYUmrONgS0ZRVyS+wyF1hy3N2o&#10;KnmptpfSCxCzpSavYTGuc+1JTOGl65x2GSYVa7W4q6KDNUAv+5pZDny3ki6ZbD5Q4XVCraVTbTGW&#10;7GaHste8vKxkffGI68I0y8EIFROspFco8Rnva9JdgCuUbbeRuB4ii3IN4zplmoLlrupwuYJxuIes&#10;EYR3/WJszl5JEgrFRuNHIp0s9oYISdTmFzGLkeAVTP2BAq4mk5csJj+9Z+sCXFJ1pehZeGk9IM7o&#10;2ROi/lJGjAfKBHXnKOgHtt4QwyxHINhBdnco1YV+kTXLTWO4Bo1mZzDZFQKv51RjUEPo3BVMdAXN&#10;XCEmNFOAURGP4AN07gome0KGa81NFsjAZKjNLtk5M7I9wTTVDiUr3rZEpi9MuTsD8Y7JBGMsRaSG&#10;rC7gop2Tie1j0Y5gYleUDvQQ1AMY+yLZzkBi61i0bSIGe/HVQ1MPTP0oM+T+sfDWS2EEqy+aY6Qa&#10;Oo3R5AcYmENa7hgP33cp2DYRlyMYAq00N0q2TybuvxTefjncjfSO5tYTNEE40z4Z33I5tG08ArW9&#10;ZxsB/skgPbaMRbZeDsNvkiTN1QYBKMGLDzvGI1suhUykyGidKljkyGqwtwfiKCIuOcaUQPvSGUh1&#10;gJeaeAg+cFTi7gdNk6oBnHnhVeNY6QPctwcBOj+saGxv2J88pxpDRCO4WFai+cazFiAXdkSUPl8e&#10;o8lgF7migMNFQIyVaDSXrc5LsClIRkFgTMNjbhLLNZ9hArvsjg5qG0rwYpMCO1PU0WmGnbw02Xu2&#10;MYSXHsMVPKcagjrDcPIGRW25jpMC8BIYEameDa2bFeDw7jC29SR57cq1AJS0FHLhbXk6TV6q7aX0&#10;ggbSan6AzmIyPuMKDpqDl10BkzPlVv04xWFbT0lHkXQxGRCr0USxK4CrxWSLK4iB/IDFCNEItDjK&#10;YANlXRh3oQELJrrl/qyL5vA21e4MgVfWhZegLrCng5hRNmqbdGWwmksXSnxg79cZxN7q0I1UwKzG&#10;Nod3F3sJyIJEyEWg8VWUsb0C3SVrGb0BRYPRsRpQ7WCiZ60bsXGXRJnuSqElgNr2YQJIHGZHgcav&#10;fSLeE2RVsTFZFiPIMl1hdCPRrWNsotjbuFQSeHvnROz+iyFId4oUlOyPopNJ3nMhiB4MlQRtp4em&#10;HiSmzJBtlyP3XwzAah60maN2RXIQM4DTokHN2bqQlZwZiOVHEgXoLYXPS1MPlBVO98dyI6niUKIg&#10;95/sRXMAw3C8J1UaSRbQa3KbKS9FD6UHpJFUSI+m8rtTpT7sFtyYrdawAU2O5vZmSgMxjgROAYae&#10;kL4nPQWrHXjhHLqXJWNfdupQfgYH6YFy7auhrwEWMLA3XTo1vQirOwLmOYmXrB66AqndqeK5uZXj&#10;xXkUAlzKQ1APUBhVoz+WeWT52vm5K0gVLCcPzaaQGHErxWI4N7f65OotxBo1t7q52gBmwtinrz5/&#10;rLiA9ODmWkOzKeBVLKThRO6JlRunZ5c7OTDbCgWwu+yKpE7PLD915fmBaJ7lPmJhteQD5CJJDudn&#10;H1u6ti8z1TaJwdUhUrBxOFE8Xlw4mJvpRiNl36OjFUBko1xTiDUKgn2UfzPAbclpk1hDOOv2yBGQ&#10;/QkfkBj9kZwUH0d3yfbWF2XFl6rrwI5dCkmCgk5ed6uRUf1R1G3z2U1ziIOvBmPYMvhZ1HZiT4MX&#10;Zd90vZ6zDSB7DdROD8a9pyxAG2HycDyHdya2i2gzMQ6AFx5zdxfeh+K5oXhe7ok4rGWEFarCXShE&#10;fbHypWwAR0FJ7GvIrpFEHoFG54rV7aA5zAzBXQUAXE4laE3tpOH1EjSA8KbhKOzO2F6N5y0Au/gg&#10;iwsqkoG7KLqcYLYmG+fA3pFkEduWQ+UUwL0weTRZoNouvIxUKNUfzaHwDjLKnAClOHgpNwXIQI8u&#10;CCbDCRIpF+mhzFAMjRAKvq1EAwgFLxqhPakiTO52MZkbDcxEcibzo+z9jMlWV4C7TCOEKMNjUJsJ&#10;U0NWD0wwmBynyYiXc5RZgrKQO5RAXw5NqI+Hph4gCy3N7mRxNFUUXqSrveYsO8OJwp7M1C4xWbYM&#10;D00dsPdLD8QKR/IzcDjWpn2gQdkdTKOHOVacP1KcYXNCtTlNeSg9ENMwovP9WGnuoYUr8HZHII7l&#10;aVl7oWdXMH24MPfo8vUjhbmOQAL55qFpAIxeyMxnrrxwanoZ2uJSHoJ6gMm8iRNOP7py/bHlGyOJ&#10;IlpQOL9q8uZzFCj6IhiE0DxVBpJ1ZxtDMiODnu/M9OJostghM7otwuiwUwey048sXj1emkfRRwvo&#10;pamPjslEfyTz6PKNB+evDCZyMFXCU32kVg98vCi3XlIPzK08tnx9NJnvsp5GAFBCTzSpz1y5dagw&#10;ax5Wemjqgbzh1FAy//jKDcwkSDUnuZgK4OTLN1+KvvzacCIPD1iyo+iAF3pevvX5l77zfSTHfRcC&#10;9msYUu6/GIHOb//4J3PvfqUrmGyfTFjO99ge7rkQ2Jsp/uzP/+pLP/vFkfz8lkthHLfQnD1HVyC5&#10;YyL+1o9/9pf/8P8du/XKjokYprIays1BtS+FLlx/4e/+6b9df/87KJ3bx2M2asNdvHkzmXx46eqf&#10;/Prv3vrRT1GJzFryUG4G0uyYiO7LlN76wU//5Nd/f3xqCV+Rb2xNvMQbwPIUTbdNxFFBSm+/B49d&#10;uvnip56+7CFrAGi4bTx2fv7qype/Hnn59a5QEmrDHA/ZpuiLoMwl++PZp67cfPrKDS7nSZfl3BqM&#10;b1Gv0aPDS/aF3gDs4AXwoWmJXw92A7wTxP5JUs6FV/Y2CB1NlNBPGBPsIXJz2M7RAyE9mCE1NPXA&#10;OwLh9J5kkXeC3CfennAKXdfezNRgvIB90XO2AeAu04UczE2jQZcjEG0rHcTYhA5n5/anp6Xnc/E2&#10;iMOZfenSkcKsdNhNVtN6kDiM7qd4sriwO1nAujCx85BtCpDx3kS8eLS4cCg30yc3pLjLWHYDIYzZ&#10;eXQDx0sLmMQ6XX55AUGIzsHMzIkS1C6iVWW7WUNWC9NMo1AjRudmlg+g95Ktxz5SkIu6cWpq8URx&#10;oT8Gk93UxvvR/OzZ2eWBGPo26ZJryDaFRCqDzHxgbnV/drbTdvYDDbtS2Ij2+szs8umZZYlU035g&#10;Dei0+mP5U9OL52aXB+Mshh6CBoCS8Pbh4uxDi1cOQu2gw303pDF6xL2pIpqZo4U5ZKZ9IwReEGOT&#10;fWD+ypnZFVQh6Vy9ZPUAJeHwo8X5xxav7klinrFdFAD76XD6QG7uyZUbWBddAYcmyjxLxwT14MLV&#10;87OrKH0UzSBaXQG7M0w+Pbv85MpNFM/2QHxXxPZpAwSB/fjUIvqZQ/lZRNlebaB9Mo4y8uTKrVMz&#10;Syhl1t05HJvuhtqRzEMLVx9avIrttSuU7o7YLiuJVBrrEbvz7kwReQ5DPDT1gEhh/SK1kq++hW5Z&#10;hgRr3nAafeaRwsL8u1/Lv/kOIiVPtFhePJQbwE08g2kCHRcK19KXv/b+z//oaGnunucmETibJYlN&#10;Da3L1svRwlvv/eKv/mbqrS+hl5MnWl7KTQH2jz1+6ekrt/7pf/yPL/zgJ9iwcCmb3o8IZ3aMRwcT&#10;+Z/+57/81d/+3eMrN++/GJZ5u2xy3TkKZW4wlkcBku3c1sWA1McMWoED2dJgPI/M8BA0BrIQ0x4C&#10;vCddMmp4CBqAGRxlCTicm+qLZSBaNo9mdRPWyezXHUoeKswcL84hs506CQDrAfvTmZmlUZQeTude&#10;gnoAJTIYqXBiauFQfoa/H6ihqQ8+akSze2p66dHFa7KGE5zEvGReiGPFP6HMyemliedfOVacbxuP&#10;cm3XENfDzonkkeJ86POvPX31eWQz4CGoi2h221hkJJ6bfufL4ZffGE0UMYPZ51hPKAX29BvvXH3/&#10;W0cK852BhDzqsWLHsvncxdDp6SXMb89dexF7m/2cjzB1BFIjyeLr3/9R6a33tpqfBdaQ1QGHLlSu&#10;8Muvvfit742mSvxFIkxueotRaDA6wsZHlq8V3/nS2dkVjJ2ywdQQ10F7IIke99lrL2CLQsK4qJ1F&#10;kiCv0DkdL80PYDm7bMmtA1khQ5RDWlYBLvBiZYHXPrsMUPT6IunBqPi/5mxdyLKCuP5IbjBWgGjk&#10;jJNoEKP4oMSjaUPEHXlp8nA8NxTjX/G6moyqBaEYpbCr0Qo7dkOG94FoFrtjv9w7Z8m1zk+p8Gk0&#10;IqifTu01Ic9Lh+K5vWmMjjLMeAjqgQaiZeG0vI+jYw7rwsFquFfuu2PjRMHHpSwZDQzx7lTBqN1t&#10;fdMNQHaZdpNql3/74KWpAwaFN5JjWfS4yBNJTv5ko4Zycxh6DGD7UiVczcHbEmVECl0B+lSuC6eH&#10;MxTN5ERXgN7AeqNB5Uz3BrmV90czKIAHcjO9/M2Yg7dhI7TdlykdzM30Y3t1mXhhclc4NZoqHsnP&#10;Yo9zijKA3hQL+WhpfjSZ72VymjXV3G9ITpiMsGJPP5CbhuskUrYOZ4IFU3tTJQ75MXreQ9AAyEZU&#10;reFE8URpcXeygOt4CBoizfsL0czhwszh/Byu47RP0cZw5oDcXxiI5/gnEjU09YBIQRYG9WOleRQx&#10;x5aVP9cfSuRh8v7MNHRwWRd0V08kfaQ4dziPBONchPDZDBUAIoW1sD8zdWpmUR6jubWdWAgjicIT&#10;nHhnOyadEptt53Ci8MyV55++gt4PzQk8JprXEK9Btqc+NFGTyYFY/ukrN1OvvQWfb5O200tcBwjT&#10;zsnEY0s3Zr74lSdXb2Eks/c2FvK9F0InZ5ae/+Z3J154BV0o+iIPzaYwXt05AVnp57/13aUvfx2z&#10;SftkjLtAJVKbz1FlMDXhX6fFUAZWlIix3ZmqkEzCOESne041AyX20F+ofQyq/LMt/IV0DaUHZjsx&#10;JYN1E3ukq+a4AtDHjc0Mb+68UYjm9uywGMiYYr/FH+Sg2mIdIjMc1iHXHlq3WE5EO6xDADkE96Lr&#10;AiRqXoJNATJwmeEcY7art0kZ4Q/W0WsOy41zepvvXsp66JTfXh/IzcJp3eWHs16azQF75cYVKhea&#10;J7d7kwxKpiuQ6ovxBwDcJIL0PI/XEK8HfSW8jHUkjUkGK9b8gYG9yUYQGLmsXPZFSsFSkicG8hlY&#10;f/bDAKR7jtiDhrOIuV4B9PS2b9FMchHtx10SLLkC4T3bHH7kirb4QHt9WE12eVhRuYjBBpqGID0y&#10;k7XayWRZkqzborOL1UaiaC7tixR/D01DGNHYX9g7uqYKAlTZa7i9uomWrkXsdRFqKsnaT+WN7XLQ&#10;0ufMSZErrpNmfSNBY1CcCRNFe8/WhRDLDz7hrhx0cPE2I0u5xmMItHOkRFuZ+rhnOUWKaksZMU72&#10;nG0CLgeqanprfKD3eKkayg0QrhRFs6PgvXajvEkYS1Ai94tcdyVklgBXWduoWO0wLYOSsyLYzRH5&#10;wwocNFhP2QhYUJXWsbxGLCFy2YDhHWp4zjZEeS3viqKJ8pxqhMoq4B8NGlV7WArgBETNSnPZI7h4&#10;zd0rUdveZBYusA/ITTfH+xrM5+5ICl2BzG8pVhULhwsjn4OZKEM0zIfVjJd1QTBZgXa3P8LR0XO2&#10;IeRXzZHscKyArzTfS1AH0I27DP92DhPUUCzfzR6SS7uqdqM5Cho7xmYNGBxhJO10S0qAfzQMuIz1&#10;BDNJ/l0dxpVPdWQli7Oa+ouBFMBTaJRNgkrAvJQNAAX4eJS3rFydxjUgHnOTKPWOwFzRAbU5g4nD&#10;m2letQ4ssLc9kOiW+zcO25sA7uqYSPD3kzWn6sH4lmNbON02EbP/IaKBJCT/NrFtPL5jLCqBTsnj&#10;RC9lPSDjO4PJ+y+GOwKJPuOEGpoG6A2ltl0K75iIuRZNE+Wdk4ltYxGzr+NrY9upGNewfJW/ZN05&#10;wb8KxS4l7BuIGwPZBXv5B6lwV83Z+oB63Nu6+MflTbT9gCBr03vQEibZmi6HGjBSYHRdDlWsLyDV&#10;D5YAMVtzsriWERCXd0cq4D3bCKIhGBlrV22NkqhdlFs21uEKAPxMk+UKrrxAxV3e481henTefqp4&#10;zCXi0BaMZl2I5l6CBjB7k2xVblE2soy7nKympRAqUUbdlomikuRulQRtkLS8bk0MAXux0bitaFHP&#10;LCjwMlKMmu0VjL2iLdsgp0VhIHKNu7DNrXVONoB0LCjxmFt6SEqw7TM/uDLJSavFFTXEaxAaxIVd&#10;genBeClH6RCBgo/GwF3tssmitqOvaGZ5rwEQMrmDD9jrYLzNiPsonuQNUgFHRoDaQq4TL+2le/HO&#10;f2FC2LGs2ME6KYA6ICXI1WR6G+I6AknH528MscwV6CiS/BezZBBi59lQOvNWxi3QkzeY3DkZ7wkl&#10;pRVkYnvoGwBtDFpHiHZKbCjZF+VPbdE3tk/Kr4FqaDaHlCDjse1jkR3jsXL/tq4aNJqjWkI5RUyu&#10;1JxtgIrS3uPNILLMqjOFQ2YMkd649ADcS6qMFc09NBYgryS0K++aOObohlONQJPN5/KOiK9VEzZQ&#10;emCI+bmcB/AVLyV+sAWvUJbloDNQkU6YO0AegkYgY/WftRGTHTs/I7eqOa32EtSFmJzG9EV3uQjl&#10;3l9JSIkRAy3KeynXg4qBQIiNthzexHs8so6yKQyLSHTLT8NV0UH0qaH5rQO9RKu9x/1AfO6UKqA3&#10;bnfqIQAQG1kSa+/Zpiizu2or+zczXNiN3xyuAJQlMruceVvJybKLhL1cB3xcSnR2cloFxl2eg01g&#10;BFFbx0jBNMkKWf5SB8wVHBUALxjLvDVnG0FYIN01qwmuCIpjl+nLYwJ6wHz10jSEKbZ0HXldpEtS&#10;0WOSJN6zjSGWGtHyWa5mTFhPtinEz2KyhNvVZPF2OU88p6wAF0m8nORSqKgqxpoPSBVjiJe4DsRd&#10;RrQDVxlV6Z7jTWEYJTTgddCWClMcbGSGmGVlyqklKFokCiM/2EMY0ZO4qi30Yi9BBSTHml3EZK/Q&#10;lH1lIJdykG5kiVDjLs/ZBihLxDQlTrbmNflcdRQfeFZyjBYRH9gc5Rvl8LQOsVk+25SejfCznMpo&#10;Sfk1nS0h0ZXPLB/44MC+3kYpnWunbNFKsCoSTXJvONUQksTr5MqarJ61BkJccZ0TRPSa2+1hGKtC&#10;7S4iNCw0G0x2l25kuXKtgZr7cPJHFzD2o2vvh6x8VVy5bDLJ1+WqNcx1zKU+LPjRsxb+dPZpKZ28&#10;sRpYAowf0VXsK53KWF/0/BVAw+Unq0nvo1PcHK4FvAWnQVu/CvsUSnHr9nHZ79bOOkC2S1+rw7EP&#10;WYOI88dbMdN3koDFl84euHnMK9QyLdeTuSbzeqzxShO1/lRjVBhdPSb2in82iFvnsd+8Oep2w8nR&#10;ig8ZPivXRxXlAuTb6juXzL9TYVL4Rwvdm8Ie5UqiUPymwe+srvl8h+A2RLUK//NqDfy1Q36bqKrO&#10;+ODV/7d/jlIoFAqFQqFQKBSK2wudoxQKhUKhUCgUCoXCDTpHKRQKhUKhUCgUCoUbdI5SKBQKhUKh&#10;UCgUCjfoHKVQKBQKhUKhUCgUbtA5SqFQKBQKhUKhUCjcoHOUQqFQKBQKhUKhULhB5yiFQqFQKBQK&#10;hUKhcIPOUQqFQqFQKBQKhULhBp2jFAqFQqFQKBQKhcINOkf9lqC35og9WuEFfLP3hjOeI/aA0N6w&#10;96A9eloRHc4AfTXHLdGS1S2YrFAoFAqFQmFwp3o/4I7xttr7ZWt7vyZzlG+RPaFMTyjtOWgJCAWv&#10;706XvKEKb9jN4xAKdnjKR5x6I8Jbc9wG4NqgtjXIGMl0hwCf3gZjZzAFw30MBtC5I5DqCjqLNrI6&#10;JpOdgaS/HOsKpsDuQzQAk9snEx3BlA/RYjLVdspPkxVg6QxQbXu5YKxmlDEZSeIvUmD3nSSSnD55&#10;W0TVfB9Y7z0f8M1LuX4nXhYfws+iAMDoX225QdCC5j51Boxoz0F7+OaFr3xvNCz4LagNXv+iyetz&#10;rwFQQ8pqI9aO4a6a7EM6UqsFk1uJFCuY/0i10Mwwyi2JbqERaiE5wejbZMPrJz0qkTKNkI8rtB4p&#10;ettXAayq7QRjI0UjWBtPWcK3twGsKbQENLnmVFP0hjLoKLp8eRvasplh2+k9ZQPyBpLdftrOHHyF&#10;3g/9m+eUDeBqMO6cTMBpnh6s7hwFHgAfpF67OZq86PZ4BYbKc7YxyBJBSiGbXROLCoO9D7xIaEAu&#10;ZTNKlS2Fd6K5/ig/2HCtB7wEDERzsiTcAgxBkAi5+EzRNQT1AbU5QfVStNRNx5UMw2m1DDb0Xg1B&#10;A0iURVuKdjRZkmogmofCUMDN1ZEsppGRRHEwnt85GcelPAQNgHTn0BjK7ElPdwSTnaHUrmjOQ1MP&#10;cBHMbJ9I7ElNDcYLO8bjHoJ6oHWyCrCAYe+e9BTGv+5giolKbCBejzIj44IajSko1R/NUQ263SHQ&#10;Jsq4Tp/0Ik7eBmQJM9ZQ3pW3RYgHfAot15Bqy+gIpjdFO/NSHO9K4L3cP9krsK76if41BI1hiq29&#10;uCrEUpHOhUm1bS9SKbNghMlmXXtpmqG8kdsLrYIKk7EPOruVPhAbk9NYFJDr2kzQRbSdgTZ+c1yS&#10;coVKhjgBqprsctSZeSWpxTpgRFeOeCjrwmwWEina67QwWXnCmX7Y7t72gRGisUWKt22tFikk5vYE&#10;0bI7ryewAb1Ej5HRWW1ZHZKlDmoTQo8kKa8p6i/XscsxMIq7cmDx0dx3i/QB0d89Urzjhj5KPjuI&#10;7pE8hLawUfrdSnLWUNYDxEl+8jr0nguvNDBcGsxSuYKHoB6oJMwkvXQy1ibDsQR1ZmZStHRTrmqD&#10;nm0nxiEXRsCIHojlETK0Fp6zDUGT0UfhA9hlEuPBGrJNQHexmWG3jOXMRHWsnAgQUG6EyOslaACz&#10;FvpjOers1mlz4OwIpNC8QdudEwnqvG5lbT5HmWwYjhdGk0WzpNefbQwQw1kHslMnpxZGEqXOICY/&#10;a/Yw2tzk3uzU+fnVw/k5usy6CmBvwLCIVfTA/JVzMytDsUJXMImYcVHVEG8ERHBPguanppcfWLgy&#10;lCj0otOlIR7KzQFGRGV/ZvrRpWsHstPYJ+yDZHiHYvkHF66cmlmi96y9jZXTEUiMJArPXLk1dvOl&#10;oXiBj3dojtUVSBzOPHPlhdWvfPPB+dXPXQzar2EwbrkceWjx6vPf+m7mzXe6QskOON9uJsEauO9C&#10;aHeq+P7P//Dz3/nhoezctktRS8OhITKkbSJ+4+vf/sGf/PmF6y+1TcRwBHnsoayDzLbLkceWbvzg&#10;T/9i7t2vDCXyOybiNmpj0WIhwWPIrm/84pfX3v82JHZZP9EC2Y6J2L7s1K1vfOebf/jLo4X5tolo&#10;T5iVyEO5Hib9sKnAXhAnX38LHnv6yvN3PTu5K2pb6yF6+0T8zMzK1BfeG7/1UjemR45wVpGC1TAZ&#10;9e6RpeuPLF0bThRQSjw0HxxQZOGf/ijrrH1mVgH2gSiSjW6US9nCyB2IZYdi/OAkWtI4OxDJY1UO&#10;RPGZdcAySQBQ9seyI8nCcJzbmz0jIMQZLKvRVKEv6jYYQGfQI767U6VB7qx2VajajofTg7HsgczU&#10;cCJny1sBiBGjA5mZvampXVFXk0m/J1U6mJtGM0HRNTT1YAo+fIXFOJLId2Mtl33opawFyFANhuNF&#10;bFL7stPVHsgSZvs/mJ09kp9DiuJS6882BtRG07M/MwW1RxMlY4WHpgFQspBap6aW9qWnYW83NLFe&#10;GhQUzhwvzB3Nz2J19LJ8eWnqgQshmoHJp0qLgzHOM/ZLki11KL03VTozS7W7g7ZJIgHFPp4eiudP&#10;TC0eLy1go5d529Zj3exxs8dK86emlrFHw3seggaQJEkdys2enV3dl5my3ywAaN4ZSOxOFs8vXDmU&#10;n4XacvfdRnPmA9RGBTg7s4xAs2t0SRJQwuFQ+4G5VbR/7NStebEKENl9mZmH0QjlZrpCTibLmkoW&#10;zs4tn55GIyQtWQ1ZPYAXu9Xx0hJ6EjSu6Is8BA0AJRGdo8X5hxauHsjOOEUKgCw46qHFa8dKC6ZP&#10;8BDUBzNkVzh9bnb5/Owqyq+I9tDUBSMVTh8rzmNrZqRcvI0QI1iI8uQLryE/oTO87aGpBzB2TCYP&#10;5+dzb3wx+vk3eiOp7gBEN72DlumRjmLHeHQ4mS+99d5r3/sh6ifaTiyxGuJNgD4Nrcu2sVjy1be+&#10;9Ye/Srz21pbLYYm7XTMTzX3qqfEHF6/+/C//+tY3v4PljEtZtqywbudEbDBeeO+nP//2H/8K7dDW&#10;yxE439xeAerPUeHcULw4mizwvhcygwxWjjaVfX92CmULzQSGGUtGA3Tke9MllICDuRlZlrZJCW9K&#10;P505O7d6emYJg3JnqDxHeSg3AXQWWSenFs/NrwzG8xTNksRewUtcA9iLbXhveurRpevY4cBrn9Cg&#10;BD22FjTokO7Im+0IJgcT+SdWbly68dJQLNcRiPfA5BpKDyACwOQDcU+s3px/72sYXO+/FJazVtLB&#10;vnUsCq6r738z+dpbXfJrN8ukBNnnLobQwbz749+/+fXv7M/ObLtsOUeBJo0o75iIXvv6t7/zx38C&#10;5TFjoPpYz1HZ+y+GH126gbVUevs99Kw7MUdZrENTHzsmEyenl777yz+9+Y1vI7Gxqi10NinEdYj+&#10;ePVr3/zWH/3qUGEGJqDwMfE8xBsh189ASRCHX34dHnti9dY9z03KfUov8abAFeAi9AG5N965dONF&#10;zFF0l2XpYZIk+mKZhxavACj0chfKS/YBQVYf5yiLGr0JwN4fBTsdZekrA6HHHJXhHMW7MA6iTT70&#10;R3LoVkU0lPfSNADYsamMJPPDibzcjnEQzVIZTiPHAM5RLt05AHZsb9gJBmIcSDxnNwemL5kzTQXD&#10;HDUU5yrucXE46KHt/sz0nlTR1V3Ya+Ci0VTxYH7aPG2wbbxEQ2gOXx0uzMJwNDQ4YrndQGdUAwyc&#10;2KT2ZaecbpwBEtbMgew0RMNvLo0XdOZggHHiaH4O26vLfoE9Pd0VTAzFcydLC9hkjRU1ZHUhNmaO&#10;FuYO52eRpfZbMwBZCC5MPlmeoxwCzawIpXenitjWscl2Wc9RAPITkR2M59DjYhySh3i0wkNWD/AP&#10;8upoce7E1NJA1HGOCmW6w0lkyOnpZahtP/4ByMyOILrzwrn51QO5aXhAIsW15qH0QFYQ60ZfNA25&#10;mB77Y4yyfZfMrAimofb5uVXHBJP1GM7szUxhmDmQmeaNbOvkFBtTmHg5/k0v9qA7F5OtglXJ5GPF&#10;BfRRqL3sRjw09QGdIfpIYQ68KEQcZqwzBIAsOOrB+atHC/OoP9TEwmpQSuWErPTZ2eUzs8sD8WqC&#10;WUlnpEIprMeHF6+ijpUjZbesGKkQ1+PE868iT2iyS4Z0BpKYk1OvvRV56bWecBLdLy7YtPbCXgCd&#10;z1C8kH39nZe+/b1D+VnMUbwpXENcCzNHbR+PRV964ys/+0X0lTed5igs5E9jjlq4+qM//8+rX/0G&#10;BgRcynaOiqCJivXFcl/5/T/8+h/80dnZlW1jUQyQzecoljkJiXzmDm0bXWHBh4FIzukpvAE0hnID&#10;aIvZhYDXnp1rGOwDMVhFXiSo5RxFQTIuoocYiGPDYHKj9yWvZV4iiSNp5AfUcDOZ2zn3JFSQgSj3&#10;VJcNhrLAi3lgNFHoDad6ODo2l15h5FpCBuxOF7HTdJebNlvlIbcvBt7SaJJbMq7mIWiA7hCmayzj&#10;mdFkEQpb3zADGeZbzGwJrMAjxbmuEEzmzlFDuTmwbHZOJDEnP7J0DQ7HSEZ7rR0OWZ2BxAPzq6iY&#10;WIRNC0cZvD5rXMdEEr46PbsM10FzVltm6UbijZBIpXrFTCyK/ZmZwUSB3mvGuB6MVDSHWj8c5w8A&#10;7BkhBbxcU1EuK/rfQ/ABo2y+S+tTRYXXYYcwgI2myZZ841cPQVOIaEScmtsvZ0CIIZc7sVzEQXMQ&#10;S7C4HMjoaLWs34ypuvZyjXVCLz/ZomhKt7eaHpbfBJoKbFO+qgAvTKboGONlr7Yp7MLCArhLfmHC&#10;I9ZXkOJJJ1emZQe1K4JQP/HuwkiUb+tikqGvHOQiqcpLCducqUhmx6yh3ByGvj+WY9PgaLJEmT9H&#10;pGhXd0mYoCc2KYimztbs4MJ+0R1JwV0QbaqZh6YhSIzELpvsxCuJDbmA91RzUG2kJWZOMV9MtgjW&#10;GiXvBOUxRKEKCaOXsi6wptgVZLA/mkg5FUChZzPj+ANO6onoyDaHHsxM2hgq7Cq/ZCaTM5rh43T5&#10;eZGXpj6gJLxtMoSaUKiXpgFMUkEupBs1bFYlhBLyvBRRRgWT6xh7rZTHmuIUEeUPxyTPIZfh85DV&#10;A3+0GU7vTpVgOOYxz9nGgJ7d4RSGtz2pYo8MUYBFrOlbMEL0UCKPeRvKd6Flte7fGKkwMxPj7nCi&#10;6HRfAzWzM5BC73ekMD+cKJQjVUNWD52hFNrFMzMrB3Mz5pdcLKeVs6wP9f6dCZBWvGNC6yAV64Gb&#10;omsDJHubWU54955tDKgKhcnOplN8xHbES7YJZOVQW84VSKlyQjsqAK6uYJJqs4Ay5B6CemDpkeIl&#10;cl2cLD3TLvlHJso/YqzW3Bri9ajS4B28yA8ZHeEHB+mQhSXREeDzDal3nrONwAE7lN45GZd/7MEU&#10;FDvRTEiGtT2QkKc04JIjDprnoPCO8ajTPZgqkF1t4zH+pVPNqbqQrCY9f7aa2DERE7VxsHm4ySiP&#10;j/GhO5iEXCl5cjVrgBjLARnSHUzY16wq4CXWSlkgnlMfPGC+c3ZVQNc5lyBxVxkt2FuuIVyh3lNN&#10;gfSAtz0Hm0BqjjxCN4XXVXMWBJYgV96KdYada5kOd/O58Bp2w+slqAcwchGVBzDv2aagXMMbKhti&#10;bztFl02W9egcZbNPuQ/5TGlkCO/WOwkVQZRlqoHpIYwVVZqmKPNKpFw1B8ArarsGCy0LN0d0nK47&#10;FBnRVcPb3F5lj/OhNroCbhZuWU1wORh3OTPiXXjZpJrPvEiziNNAWs1IwdUwmW1M+Q6pLcgrT8BE&#10;Ivca+3hR5zD/lFfc5T3bAJJRJsqpcqD53vwixjNlyATVLfcImvpqPSCOpUB0cIuy3MqBRMiVWrSm&#10;jJdyMwglSpBsr5RrFPCSNQClM1K8lOdUPZQDykilMcZAtKOvAD4i7gym0FQwTLgUjjTxm5w1GRXO&#10;YCxhM2O8jSMbKJsA9u6cTKDztDe5iq5Qum0cbafV84Yy4BwuKEYKPWfbZAx+4xGGrEzTaI66HYCu&#10;zqZKbjlzlSEVBB8ksTaeaop19JJna18twQxzzIkqyOvqLtGQATaQePvwuX9vG3t9sdPecqV2c7UJ&#10;KxjNBgNjXR0OeqmYZdd5zjYD5XIhOTCS0jgKjGaIsoYJLj9X1Ya7XE0mCzPT0VjH0CjWgwn2IXvP&#10;/0L2zfhbgFacZnh9XMG/w9eSyjG7JCGps3P1uD2oussvXO01HzZyiQc2HPmA4ddqqG00r+pfPdIU&#10;Qknzub26SxcusLttGWtCzRFHww2X1ExzkXL4nGCMFU02HLcA91ka7j3eHFVx7q4uu4vwFSlxsquj&#10;QF9hYXzXfXUAWOT329TZOkmETOztAZf8KyY+pJNFuilhdHMaWKSJcuMCTNVl78efIYgV685+0HPU&#10;nYFrYD66YEpt/Fr9/FsN52Vwe+Hu59ug8B0Lrr8tTaFQ/GbCT8f2kYSncP1O1bEWjfXRaxIb+0sf&#10;gNq/a9tN2V6ZIdcf/0BhhH74rpbJ7XbVn9+UOvbbOUcpFAqFQqFQKBQKxQcHnaMUCoVCoVAoFAqF&#10;wg06RykUCoVCoVAoFAqFG3SOUigUCoVCoVAoFAo36BylUCgUCoVCoVAoFG7QOUqhUCgUCoVCoVAo&#10;3KBzlEKhUCgUCoVCoVC4QecohUKhUCgUCoVCoXCDzlEKhUKhUCgUCoVC4QadoxQKhUKhUCgUCoXC&#10;DTpHKRQKhUKhUCgUCoUbfvPmqLDAc7AF9NYc+a3BJqb5dF1G4Dn4AeO2RdlZ896WjYXnP2p5dSdC&#10;/JGHeuxDg+bn7wzcK3+52N7WxuBDwG9x71EPrZh8u9yF63yYnr9d4j58tT1HfMLXqvwwLb1dWK+z&#10;J1iN5ijQ9fitXL3hTE84Iw2ry+4YhlAy9oT47j1rAyO3rDY+8CJ2MctQehgmu6stgKzusmhHdpEI&#10;dsKakUaJrKrH5DpUAx88xA0A+p5Q2lht56g1gKs7lAK753gTQG26OtMdTIOXCvO4g+1AVzDdFUzR&#10;2+Gcvbchog9qhzIdk8meINR2kChgkrQHkp3BFL46uctYB5M7Akl7S5kS9A/zCr7qkkiJA900h6rd&#10;WFOukRJAWyQ2nFZZVh8qjPmeg5aoes9z3AKyGGV91ZxqjgqvgZsCYDSQ1e0GI3edaDcYd/ljL1ee&#10;8me3tQxgo/FhshEKcFHUnG0KozBLX0Wuk+2Q3lO5SNV2S9BFPl0t9nItu7GLhgTVLos2RzaQNQVF&#10;l+W68mZ6ZKtiblhrzhCbD8wQbBbABoLGECeLx9Z2di9NUwi7M6+oXQ4W3j1nm0BshLHd2B/5lVEz&#10;fmgMYyw/G3vDafK6Ssd1ZLMQRlteagi1ESZEuWyyg1zjLmgrapNR8sThCgAYe5AhItfGXetAoT4i&#10;ZaTQZGamC2/FV7gCeGG1uAsK1FDWB9nhLqjt4itGCh/WIuUlsAAlIjklP21Fi1BZ+0zONHohEW0M&#10;30DZGPAVej90nq6MAOSiefPHC7U7AqlO8NIKMaRyqu4cVc5IWYcVU20FS0ZWXOzCWA6tdOfdEO05&#10;2wQMrRG9VgK4qCR+jUBKWGpWQg9Eh9DpUnnR30O8OSAC9nI9MC+dNYe9vdBZrlBzdnMgBaEtNOxG&#10;WnCiqFQBgxr6TQH6zmCyK5D0UfiArlCqPZDoortcGKW+I0adgWT7RByzQeVUU9upJGSZCQrsbRNR&#10;XK3PXnqUOmMBD0RzEC3jEMawGrI6gPS2iQTXTDi9czLhOdsA9E800z6ZIFcU+idNoMXnXuI1VJYD&#10;PQZXT8bhbS4rcYKXuBG4KOAuppkjI94hDowYXH3fVfENWhpGrF0XFAFeWdFcGp5TTSFyxc++TObG&#10;RqHri6eXZlOUF7URLdnuIWgMw8vq5xZlMpp3VjCK9hLUR0UQrsBii6+iuYsC1Jkm02rPqcaAFGgr&#10;OguvY7Aq9lbZRXnrixjRPtQGKBpl009iMyuEnXtNzdm6ED25lBidcKoHn6XeOilPuSJaNHdTHiwQ&#10;arxtHylu3xV7uSlDf1lcdmqXKbGnU6h8xXsNWSOU2eFtyW0ndsnPdA92K+dbjVxB5BXNJWomUo2k&#10;l2nEM/ggmvMK8Jg5aAWWIFQwWRculYQLh4zlW6vkdUlvqTniarbXAORid7ZSwBhbtpeJDRbHEsTc&#10;oK+ka/WebYCyLGY1rTZqeGg2hbiLNVM2dLqL7LwU3eghrgfGiCsCF0Fzb+ttY6BEiqsJ7z6abfQw&#10;XcGEiJZ4WThc8pMfIK4jkOhA20lfuUYq2zmJvjEhTaDzskKY0Ia1TcQgus+296OS8DMk9qNvFHYe&#10;lPbM0NR/HhXOotccSuT6yplhsJFmM4izMrtTpYPZ6cF4jgG2YzRAVz2aLB4tzu3NlExeegjqA4Nm&#10;ojeaOV6cP5yf7Y/m2aBzUZXzpj4QSNQaTG4pMB4vzvXHYALqpkMR6Q5nRpLFU9OLu5NFZnYNQQNA&#10;Vn80e6K0cCg3C17P2brATC8TxUAke3Zm+dGlqwOxHJLb3ttyPyBzZnY5+OKrx4sLO8aiTltj20T8&#10;eGkh/uoXnr3+AoYTaOIhqAfk3LaxyFA8P/fuV5OvvY1UwaXkVFPNWbC6Q4mdE7H4K1+48rVvnp5d&#10;4mgRTPZ5Keti21j05NTSC9/63uVbL0MTLGYPQT1g4WHuOpCbgdzEq1+Quxq27uqJpDoCcSyHyCtv&#10;rHz1G3vTJQxUuGCT9OZCJTomUbBST67enHv3K4jX/ZdCTmsKK/9wbvbS9RcfXriCJLdXG1IQWXjp&#10;5NT8idLiQKxgH+XbAxS7qP85qj+a7mPv5eArA/JG0oMx1krPqaboQYaHs0OxbH/UdG84aKsAthl4&#10;G1UXaxmr20lzQw9epBlmdSdeEENVMA4n8tgqXMoXpaBQD0Qze5LFgTjVoCYu+YmysydZGEnmHbm4&#10;jUHWUCK/J13kc2aXYNHGcGYwlt2XmRqMoxhiqoF0+M1LuSmweOGoPanS7lTBcZ+ityF6d7KwL1NC&#10;5e92GockyntSxf3ZKZRQl1GK7Q42CET5UG56NJnfFeXDJXvNQYkrHMhO7UuX4CiHraqcnIwyRPeJ&#10;CR6CBgAx9ERmHi3MjSSKZtuyuwLJoCc29IO56YO5GdNI2W9z2NaRV/sz06ifEimH7RVApd2TLh3J&#10;z45CbZcoQ8/OUHIoXkAzg9zujZqxpMmyMpsFbUSFj6aP5OcO5ma5LngLzFo6f/iQ2ZueQkswyASD&#10;r+x4OUSxsx9JFE6U5tHFdfEXHzVkdQDr4C7UPbgL3ka2YMtj0lpIJy82pnDmQHbmxNSCaYTs766i&#10;YqNXRJTRg42miutu7DYHpHQGEakc5O7PzIgmVuwmUr1BTl9I7GNoO6M57La8u2Fdx+AxqH2ytIhF&#10;TY/VENQD10UwjdbrsZXrh/KznElqaOqB7gqmUO0vXHvhqdWbGD7x1abmMz/D6EbiA/HchesvZt98&#10;Z0+mtG08Yr+mEJqdE/GnVm4uvvv+U6u3to9H7RMbG+t9F4LHSvM3vvHtyOffkInIsveDiDTUxueF&#10;9762/KX3jxTmZBJbWxq4+CZzFLyMWW0kgU0C+xOr2PqzjcHuMJLFGj43s4StAknmIWiMzkDyYGb6&#10;kcVrx4oLyDBZxl6aTcGEnuSzgkeXrz04f2UoXuzA1hjh6mqcIrIZp3bJQH9+bvXR5etYS+Z+jGVu&#10;mRKAMv3MlVuHCzPsJFw2J4yaI8nC4ys3zs2tyi03O17OURgDEihYl269HHv59dFkAV/NXcbGMCIw&#10;1uPD+POvvPydHzy2fP3ei0GbmmUAxvsvhp9cufnOj382995XUbbQrPdFreZ7ZPA9zwWwwfz+X/z1&#10;V37+hygiWy6FINqqYrJsxdvGI69//4d/8V/+IfDS69sn4hhRLIumUfvpq8//5T/81xvf+M5wsoCl&#10;aHNbArsRdgXMM3DUL/76b974wY8HojmMUpbBQh5iTD2YnX3rRz/5g7/6m5NTi23jsfIW1bhoorGO&#10;ZHaMx7BFTb/z5Z//xV9dvPXSp58eQ6fupawDaLh9LPbA/NXVr3w98tLrqNRYYtZjZwZjan8899TV&#10;W09fuYWCYD92tg4OFZHsQAxecrijYWBK9mA0i/6eX63XI8BOGh12NDMcz8H5lo21AeRKh51HMwHR&#10;UkOcRGfQBOxOF8GOz05qm7IOXgA9n33lBKh2KIUCsk+6cxe59A94h2K5Q9kZzEJO1Q+ALET5UHZ2&#10;f2ZKen23SKHc7ckUjxRnB6J52Xps2Q0xBpLjUwswHBXM9PoesnrAjj4cLxwtzqNBB5eTt7FZIK94&#10;z640Lz2fw70J8/s0VBLUEJRQyLX2GCmx9rHXnJlZPpidxl4JTZDqNZSbA7Kg9snSPNRGDSdvDU09&#10;mOQ8mp89N7uMqZXrwnpZMVLhDMbdB+dX0aqiDlubjBCnUfGGksUzs8unphexxSNX4QqcqiHeBAgN&#10;LD09vXx+dhUZDu95CBoASiKpsLs9tHAF/X1XwOHBODITmxrii27kaGkec5R02Lxr4KH0gHUvhBY5&#10;2RfNPDB/5ezsymCMN5SbMlYBJRGdY8X5x5auo8+Gu+wXhRnLYewTKzcO5WY7XUxGdsFFaGYeXrhy&#10;fnYFgUNfJKKbmSwiMEdhHz89s/LkKvapArpe6z2OCYZAHy8tPr5yE0MFomyvNqRAFsoI5J6aXsZX&#10;M0fZXAFLQBZRBhny8OLV4QSrkCSnl3JTQER3OI06ANFSClIwxENTD/A25igkZ+L1Lzw0fwXec+AN&#10;85c1x0oL8++9n3vzi1xiDLSXbBPIA5xtY5HdyanVr3zj63/wR0eLc5+9MIndyku5GdBeov3Yejky&#10;9faX/+iv/rb01nv3XQwicJaPlbCQP/7EJcyNv/6n//b2j342FC9suRy1bFnh6raJ+FCi8L0/+fNf&#10;/e3foRe6/2KoJwzRZYJN5iiTAcYvsBBfsTirZ20AFnSZI7E8t3NczakRCacHolmk1EDMaTsH5DZM&#10;OLs7WcQOx5jJIrQLMAsu2Efgi1QJwabVFmu4Cm6NcmtT7lrZrgQDlK0e3pEtYf3L4zsvQV1wN+Kt&#10;Juh8ODe7C31bkHc6ob+XcjNwLYV4T+LE1BJGR/m7HS9NAyCDEaYT04uYzjF2WgZLRGA7T8BRqB0n&#10;phal9Jg7T839BimoFzsnYhiVn1i9Kd7mBmOpOZZN2zj3p4kXXjnIill9YmABqXqgv3Tz5YcWru4Y&#10;j3oJGoHJ2RFIwd4LN17cFc3CAyZ8NZRrMEaZHQVVj53EwpV9mekO3hpxWJXdoQxKwJHC/P7stOyL&#10;DsuK/pEEQ4YgUo5LslWIOIeNfD3QcTKj3H/Xh4rBoiFTnB97KbfMK5o7jFIiGmMY2e03NgMIFV6C&#10;RcCt6vJH9ui9+mP4yurnIagHWbNCz2c7ZuwEr4GXuB6wNDBOcLMo97hegnrgwg+loPNgIkcTXDwG&#10;/8jThgx4xds4iCtYlV+RxV1jAKJjOUQKJthLZ5QjmYF4bjCel33KQW2A7ormh2J5bt4OQukfVBKY&#10;jLrdH5Mb2C55wgQLpdF/QG3hdYkUh+00TB5JFsFon9sUSvY0auZIqtQfM09IvGT1IAZyAQ7H8yMJ&#10;8Lr9BJ3uDWfg6mF423ytoWkAzBVID2zr4m0nuVwLWBGounCa8baknJfSgwolZ6HdqamReAHrGg5s&#10;yrge2OYG47m9qSJWRLl/s2bnfhHN7k1NwXCXZoZLz2gOd2Ga4lbrMlEYYGjEVoVdHmq7BZom55Gc&#10;rEJOkRIXoUeHXJhc1cRDVgdQkmaCF0tSGN1yjPcIGKkpqNFd/kGjl6Ye2LJGM0fz83C4zG9egk0h&#10;5YLZBc3R+B0tLrABY/XjRuAh9kKsg874fCg7e3ZudTBW6ODfR9iqTfZgCoP6AwtXDxVm2bLauyuc&#10;3TmB3q/4xOot9EJgtG3UaTJvmncFEs9ef/HhpevkDW7Y1jd/HmUAagctN4K8Dr9j3gCwoFY6ZfN6&#10;gJGl1qx86/Vv6rXwMks8Z5tC2A2vQ4NbhtxiNPdynFaCrEPyIiEA6mBhbzUi5gMSAqnpI0wAhHYG&#10;knKrzHuqAQwxJGIZ8N97cBo72YLQ5C6OJUlzg9DNaZIefLhU/nluDUEDhDk9wmMw3G07Fw3L7pIf&#10;BNLhCFazeIHR8IIexW5NZ/FDlawpkF2QC6c5BZoZJR9Mjtlk122Hv8wkWLXJ7k9t2u5XtAhd43XK&#10;T9FZRDupXckl00htOGUNo/Z6zZ3gm9e42h+7LBBhd6uchPiZ7qrmuf2ODojCbgtqPfzZS5Sz2pm9&#10;wlLldZYOL6EUAK6iCbPNkbfmVH1UQkNG8m48awls6Ibdh8kAeZ02qSrKkfKZJMbba7yVNW6DSqT4&#10;ziOOPjdPlcu8jqC3y78XdWInMfxsTGag4b0NBM1RbsBorKt0RkqkuwaagiBR3OUjSYzVZnt1Uxhg&#10;9aPaxmpHe8XbppNx4GVQuDeBq9rJ4FJOkYK2XQH+LsaHyYDp/cw85gqIbp/kn2a5phasRnxhb/tk&#10;stM8cuTxsv6N5ijAVVgVrp5dD/K6LPuNqCxCXyCvr9AatMjrmx2MyA/PwQZYL4u8sg6rZ+3B8uGX&#10;F5HCenD71XgFfZEceJ1+fl2Fua3YwSdR/tTOdgZYPiyfCFdhchLVB+xOu1oVUJtlSzzmmuGMsmOS&#10;VCHrsaV1ofiQ4L9s3ga0ULRb4gXulGgujZqDloBc36JbkQu0spalFHgPWkJM9lmC+N6S2oTnoCVa&#10;irKI9hy0R2veboFX2D0H7UHRNQctIWpTtI8rtKK2ZIhfXpHbmsneg5ZoRW2g8k9MuwAS5QM7CtO/&#10;uSsPndnMOM66BobXZzMjT7T8935B/oNbla9rF2kyR30E4dNBv1OQdet1lO8q8FEEpinPkQ8aLLUb&#10;v1Y/O6NSyD4c/E4lxkcbfjdjheI3GVqCfgehQf8NRW378Tu67/w2z1EKhUKhUCgUCoVC8cFC5yiF&#10;QqFQKBQKhUKhcIPOUQqFQqFQKBQKhULhBp2jFAqFQqFQKBQKhcINa3PUv+hLX/rSl770pS996Utf&#10;+tKXvlxeOkfpS1/60pe+9KUvfelLX/rSl9tL5yh96Utf+tKXvvSlL33pS1/6cnvpHKUvfelLX/rS&#10;l770pS996Utfbi+do/SlL33pS1/60pe+9KUvfenL7aVzlL70pS996Utf+tKXvvSlL325vXSO0pe+&#10;9KUvfelLX/rSl770pS+3l85R+tKXvvSlL33pS1/60pe+9OX20jlKX/rSl770pS996Utf+tKXvtxe&#10;/+r//bFPfWzLzo9v3fmftgBtH9/e/vG2zo/v6Pi/trZ9bHv7f9q2E/hEW+fHtrbhA478n1t28MOO&#10;DgDE/2nLDlCC3hDj3YDs4N26E6cMQP/J9m5+buv8v7bx4h/ftvPj23GqU4jbP7al7WNbd36iIhRH&#10;+GE7r/nJnV1GBN6hTBUgkAtWRGxvx0Hqs73DnMJXvMt1qJVhwYcyY8VMXL96ypw1jIZXPnd9Ykd3&#10;9SDNh40VEYYL4NednZ/Y2f3xtm7qLIp9cjtp8PXTHT2faOvBB+BTHd2f7tj1iR2g6fxke9en2vG1&#10;B++iSTeOGw0/1d6Dy/LUzp5PkpeyeM12KsPLypVNyMyVcbCq/3+iaFEbxDu7YCxZhAw0gJGI9890&#10;9oJeJJavXDUKACXeqwd5QV68bD4hcnEpHt+285M7uz8Juds7/i/JFuSVuQKBRJKEAaqXwge8G63w&#10;wVwKn+XK3R/b3on8/BhTpcwFQ0BQZTdcRnNzKehmDhp6vuNq8pXHjUVQTJRBND/RVtbfEEtmtuMi&#10;YMFxEJs82XBBJkAbcgAfeLXKNQ0NQEGVWBg9jQgk/Me3d3+6vbcacXyA/+/u6r+7c+Cujr67u3fd&#10;3d13V9cuoPqh+hnv5gN4DSM+8OI7OvEZVzPicKpqDlXd2mZWLt7xtarzGswCF2Kz6MpW7GjHaqJd&#10;6/xjRFTM4VdjSxkd1Ifmy9WQt59iENtx6jNdPXd19X2mva9C3PXpzl7Y8tmegXt2Dd3bN3LPrpF7&#10;+0c/N7zn/pF923Yf2LHnYNueg+37DnUcONx16HjvodPdR072nTg7ePqBoTMPDp99aOT8I7vPP7r3&#10;/OMHHnry0MNPHXzs6aNPXTj5zNjJC2Onx4LnJsMPh+NPxFJPJDJPp3IXM6VL2amx7PREfjZQnA+W&#10;FiaLM8Gp2UBJ3otzgcL8ZH5uLDcDmsvZ6UuZKdBfyBSfTOaeTOWeSmafSeWfSuWfSOWe4BF+firF&#10;U08ks/j8TDr/TKrwXLp4IV0EoxFXfQcu53DZqUvpEq4/npsZN+8iDu/QyigGHSaLc8EpvM8ESrOT&#10;JbzzbKAwF5qeNwjKe3hmwbzH5pfjCytAYnE1triaXL6aWbmeu3Ijf+1W/vrzQOH6rambL87ceGn6&#10;xovAzM2X5p5/Zf75l+ZuvTz/witzz39ejvDdEExdB14AildvFa/cKqzeLFy5iQtmV6+nV66llq+l&#10;Vq5BSnLpCiQmFlaSi6spfMaR5atxfJZTOJJaBq6uYelKmQUflq/iHTobSrzjCGjSIiKzej2zcg3i&#10;8hB65Ubu6s0CrLj2fOn6CzCneO354vUXYFTpxguFa7fwGceL+Ayaq7cyV2/kVq8DUDJNV1zDBaEk&#10;FIstrITnFsOzC3AvfBucmg8UFxh3AZ1fmA2W4Pn5idzseG4WyfBcuvBkMvtYIvNINPlgKPZgOPZQ&#10;OA48HEng/cFw/LFo6slY+sl45vF49ol45sl4+vF45rFY6pFI4oFg9Nxk5MxE6NTlSWIsAJwZC5wb&#10;D52dCJ0PRIAHQtGHo8mnkrlLuSnEnREvzlzOTeGyYDwNrksTJ58bP/nM5ZPPjslFJk9cnDh5aeLE&#10;xXFzTXwwn3FN5DyUxDsAhaEkdDg9HsTZ02MBAB9OgvjSxOlLE1gsBx9/5tgzl048N3b86UuQgg8n&#10;IOjpSyeeunjiqUsnL+DKYzh++uKEqDF29MnnDj/+7JHHnzn65AWutacvn3zq0rGnL56fCCPzn07m&#10;Hokl4RbYBcUgDh8eDifOB6O0NxiBT7AcmOqF2cv56acTOZgJd13iEph9KpF9LJI8Pxl+KBQzx7G+&#10;Ho+lwfVYPPVoNPlYNPlkIvNcpgg8ncw/FktTEAyfDDE0IYZG7A2ceO7y4SeeharQ88Szl48/d/kU&#10;TIDfYNGFsaNPXzj69CVYBK2AM5cmYcvhJ5879PjTBx5+8sBDTxx8+Mn9Dz6+5/yj+x54fPf5R0bO&#10;PQyMnn9k9IFH8UEqD7+iCpWPg+b8IzwulPhgCtTwGWIIH+QI0H/q/MDJ84OnHhhCETv94MBpfkZB&#10;6z95zqDv5NmBk+cGTpzvP3am9/BJg+5DJzr2H0ElbN97sHP/0Y59x7oOHm/fewhHdu47KB+O7Nx/&#10;eOf+Q9v3HNix70Db3kPAdsGOPYfa9hwAWdteYue+wzv2Hty+e9+OPfu37zmEMrtlZB9w38je+0f2&#10;bt+NUwdxcBs+7Dm0dfQAr7AP18FXwe4D20f2bxs5sHU32A2lYM8B8xUE20YPgBEEW3cfaNsHLp4y&#10;vFAGV4Y4ko3s3zpKHXhBCNp9EF+34CAuQvpDOGgubjTkxfccxNktu/ffN7T7c0N7Pje8d8sIgFMU&#10;Dbtgwn1De+4f2nvv8J57BkiDr/cO7v7s4O57BvF1730Do/f1jWKXwXaDfeeurt7PdvV9tmfwrq6B&#10;uzp33d2Jrdbss/04a94/2zMEgs/29N8tp+7q5gce7x68p3vo3l3D9+Kag7u3Qo1RGgIbd8Dz0Gc/&#10;Ni84HNE52LbvQPt+bGRHOw4e69h/uPvg8W5E9sjpvqOn+4+fNTkweIb72sCp82aDM++EJJJk2sO7&#10;JQNNjg2fY1KtZc6Js/2nzvUdP9t37Aw/M5fOmasZgJiM5x4afeAR5PbeBx/b98iTBx596tDjz+B9&#10;78NP7H/oib3nH8OpPQ88CkHIaiQ/V8GDj+9/+Ml9Dz6x78EnDz7yFFbH3oce2/PgY6PnHtn94KOg&#10;4YcHHuMqOMe1wCPnH8H1d597BOKAkbMPg2ZY3gUPj8iigFbQsAosCrzDil1HT/cdPoX0RvIg4kgM&#10;RhYY3oPYfbZ74DNdvZ9hR83mFp0GWs3/8/7t/8d99//7u+/9d3fd++/vvu8/3rv1P3z2c/j67z91&#10;97/52Kf/9cc//W8/dde/+eRn/s3H7/q3n7r3X3/i7n/7ybv/7cfv5tdP3P3/+U+f+dcfv+vfffKz&#10;cvAu4F9//DP/9pN3/ZtPfObfferuf//pz/67u+75D7jU3ff+H/ds+Q/3bvmP923F9T92fxu6XEj/&#10;V/+vj30KPZbp9qr9Lt7NB/PZdEUG5d7IdMxb2V8CuNYnd7CnN/TmIEcy6bHwzg6s0j1/fFv7JzA1&#10;Ebwg+r+P7Sg3c5h2CGlw2bqxEW+Dd0iMphnOMoqhqxb1/uP929mUYwiERIxhbKzZ6rEpvB+2kAua&#10;4L3a8PHsOpizOCX68CtoDDGOUz18ZTff+XEMSNIWm+N4x/BQpTRcOI7uUI7AUvaj+PxJ6dENDd7R&#10;VsLkj2/fidYTKxYEHL0qipEeQ4g0rFUpZfYdGHjK3Sp4QSnqdeAzaP7/bf0Hd95GsrYLzw8459t7&#10;v3uig2wrk1SiJFLMQTnnxJxE5cwkUaSyRAVG5WxLsrJsyzMee8Kec/7ad911A9Az3metWliNRnej&#10;0cAD1PVUdbUwNYiIwi6vlpfSQ6mwzvTRyE8K+EQksmZdxpnCgJxiFq5LzeoqdFJ33reebpgcGEmd&#10;KGg2LjZ5fmiKYtFtladZJ3zUad8RPRvVSwwz3O5CGEAolQwRJS1uUF3NuRa1E3fT+dGaKJ2ndB6t&#10;xRPFo06zwi24QjQVWBUDjuiHEIg1Z/FSmIouCUL0nEfH4tl2yThRWisHt7K0L83dcILRYEwYZzrM&#10;gAM/pWvEFU5DU2KkpWuKVqw1L/H6Jl+HYpdi3rqKxVfKhdOmEx6E5LqqFtN/xBfCNulJQjvcMo1G&#10;Uj7+2tBF1fKDpc88sbpNs+OnQRVfl0/BLmlOSmf05CQXvoRR1SjFDzC4Ueein67iWrSj90Y6CMUr&#10;1/FZ4rtVtn5LxcbtfJb0OYwvE0rAClCqvnllvWhqXdsedJFNew9ujq8IHwbe+Ejdoa6GY/oktHSf&#10;bO85tevUWdRHtElUK/Qt4Kd3ZCJBqfE7Z8fvilVuPUBtBUUu33sUivX982xv3odkUKODpm6fGrsF&#10;F1ERfbrv+viJkRuSYW3BKrYnR5UAoihw4vpE/7A4ylUyjoKg2FogNLOcxQR17sZ9b8/fkip//ua9&#10;S3ek65OjTKgPdZ/t7fsX7oBYdPvBpeg2Akcpcf8xAidAC9egl8fPxFFPxT8TUMeLN7eET+/vQEov&#10;35mXzE4IKGWauvfqPZKxllDq+WsRFBhDO9+8QEafPB8Dpb7+SEfXn4igSHwEJHIEUSREVkkxAVhS&#10;DLABnNTVqMKWYhLT1NfPRr8R/Ix9/e0YJ+Uqnr26QR+4EPrz/JUICnB6/vo2yPfirWgKuHrxmisl&#10;fUvFXk08e0lFei4ki9ZEU3HSKw++HmK4YuhinBlP2EnDzgMgTFUOuj6se/fU6O2Twzd6QKOhYcgk&#10;lWsgCor70UvXQCa0fGM2uA4R9YxMdIEEV6T6U+DQBYGNQCLwRux0foitVX+R2JVhCISH7eLth0P3&#10;hcRXHjw+c/Pu0cvX952/vOfMhT0CgNMdYqfTaP9iodgqYdQBciIHdAl4u3T44tXjV0dgmH1nL+0e&#10;PB/spPIdyMDZPVG3vW+guacfCuoEn3qFQ6AamZaOSLf0nARI2sCqvgGdpf8MZNLSxU9sAPQK+joN&#10;n8B79BYuOgJhgpcXr9ATyuuqzVSD5+gJaX6PsFDf9QlYCFI6pAEcGRjVbwQKBZmoyyWAT/2jt/jF&#10;Mc4SxvyyRv7o0DC4dWJYv2XKG4T2nxORHuGSr4xAvAcuXtHInDrDSRk9Wjs8dA02I0ExurHPtS4M&#10;HeXeDek2cWu4ivYTp5u6+niHNKJcHu2tR7NEfTzEtqvu0PGdB44hpFEZpSOGomnxK8hpq7nbD6T0&#10;FZql04g1Y2OVtVtUZHRHqbm7lb8RVXLXfmnGHfvWte9Z29K5rmnXuqZONG/YCVnZ0Lq8oYX34aqG&#10;VtIrG9tXNLSsbGhhFzV9aV0TKvsSgxOJnY3I0h16i6KVLt0pzkEEVEKsRgRGEvbAMFvi3yuhFMQi&#10;oVjtjnplioJSxIJ5AplEDmqtsWZL3WIQIjiHNzZNqZhK1qsiOBSYFCjFGcEzKqqYEChrmTIqGdXT&#10;FpSztR4uomTlph30EHYq37KdbwT0AiCRCRqJi7YIq/hqlG3aUbZ5e/mmbeV8RygGNa3fwmelfN1W&#10;2AmIgovK1vCt0WeUTw/fU7Z8cLOv8IIVq1FmUNN9lK/SovQPzaJUU1LmqvUlazaUrd1SsYETCaXY&#10;Qm5AZvU2SG9H9bY6X6kGc3t97c76xdwU/TnI3QGAwaq4cY2t65rb17V3ruvYC//wgVvfsWfjLqWV&#10;EBHt5xAPxlZoav9h4Xd8AZUZ+OGKGzuEUuvadq9r6VzftnsjTNW5T9xuREmfOiVgm72H/FiCTDsP&#10;HoeURFYQVEBU8rjuP7xNmHSUx940xW9BhQ917Th4nF9B4FY82/ET8A8BRqJxif9x8N8KkcOpVXiv&#10;Gt8Sz/+GXXs3dOzmadczzyWw5XLa9Nivqm9dJnrXw8Cd1X3ftL18w9aytZsXrdpQtHKtdONlK9E0&#10;ZldUF5RVgTp5xaXIzKKSmUWl0xcCSBBR8dS5C6bMWfDVrHlTZs+P9PyvZhd+UTBv2tyFU+cunDxn&#10;wfTC4smz57OduQCgWjB1btG0eUBUyXQAbIE4qgCOWlgChgVNVeSVV+WXVc+uqJGdAHWoZpk4CtUH&#10;QcVxArHOJ12nVirX/87PFVRt6lqblGKaFiZT6jWsVR0aVVIAXU2UZW3MShXysVnv+kToW6hl8T86&#10;mdLIQ42bU5XkoOGh0UJlnIKuqhvqc+iOOTYQSnpL3aSpVAV0Dgm2KJFsUewQcvipOKGuplq+LiqF&#10;ChLSHaMp16I6u2AGOIE+Ohc1cXkCPD6d2l+6ZsHS1bknYusuWbLWXCXbQkTWvy3WbtlqkJPzJkYn&#10;GqeKawFa/tmT9hVFU2qf8u6wiknZVZ+9m0jY05yTlaRZXeBilddzHId8W12LXY2YbmXSB3bdK583&#10;65sLZ7tOZIc4u+2Wgh89UXGPonzWSRJOs6UD3MEkTbGwvbi8zh43V5wQDw9XCjaoff0MoqJvdDSu&#10;wjy01SpfuETWWv3rwCE6Wa0HksbFeFTkwbPEBbpXfsKVyIYiJOutB98Sb2S9o7lNfqFztGgFifUl&#10;qzfyrvfrG6EY4ruZ3VMKu27WmkeYU5tgNXSVi7lG95BtbpcQnitun2CVztNJ+sajGySpWvFXBcU4&#10;6hZIc6LsKji1z86pOZScolKkWlBZy9lVnpuizny8gwjFZtck1myq05ouWdy4qWwdX6atFXwLwzC1&#10;ZEf9snqUg0ZoanVTW3wk9H8b3xXrIrygt8e/Xw2HuxuP9krt6z3VcWJQKHX6wr7zQqnj10ZBKTRd&#10;1K/B0dtw1PkbwInMPuYo23YQqdQ3hDQIwAN0ISKisdsGpP7hG4Yl1Gtbn9AIUeyAqFOReWpE1ieL&#10;CYrtmRv3BsbvKPHvBiiLTjcBRD28AMtJoRfUXbhFPmkI6uGFm9b1ZaHSoduJMcqdN0cNPXiScJRo&#10;5OnIk+fjX38rCAnqgDRuvUzo6E4k7r0SQX1EqdffP3z7A2kOxVEBla1SQSavae3GN2EdkmFKtqmQ&#10;F6PCKnGRoCjY6WqkRwKxzE7mKNuaSHNIQBXsJI4Cbx7LikU7MiIFpFFyVBwlkWENjoKmuBwbo168&#10;IZMtfHj727cBiq91aUBgGNO4ZPIpA0qNP3s1ToKef/PCNEXH6LBo6v7jS4xesKgfhngGRNcXbwtu&#10;wRvfa9BIavrl6wADIpq6fI3d7uujKPS93P2x23B1v3h7gicNrhZTXR9D9Uezh23Q4xN2Ej5dyUis&#10;6+pI7/AETwVgzx2ke0Nw1I27nA4M6Og/035ysKP/NAyz98wFqsAARibZiPrPmKAylKIKsvf0hQMw&#10;A3hAAZmYBiElMKlj4MxuGaPOCRv6xE4d/rGEVUqGqZ5TbT39wVGDrT39QEUz0n2SNN0QtvUNcqiz&#10;b7C191R7v7hOmdGNg+eHDl5I7ELq5MkzHOocPAvS0HLnybP7zl2kb8AMV80YUpJ015URfkf8fHqG&#10;RsA/xoqR6b42xpgzLNAgre0/P3Tk0nUGBOm+OtoX/2JAswzpoUtXOCnwduzS9RPXx/tGJgAtoIt2&#10;qHj0isaWG0GDYBvIxI07dPEqZMU7oX/05qmxWz00dWUYZOWN0dp3qqWnny0j0Nx1kgtv7mM0wMhB&#10;EKvhaI/MViDWQWFVaJbooNIyef+Qk/1/b92U7Q6gaz/5R9FKUR9zWUvaJODUuZ+ttMx4lVnT3dSJ&#10;WrmPVxzb9S27kXWtu9fIMNUOUK1plYVqVVPHyuaO1c27VpLZ1Lq6uWNlQzuItby+CX19yc4EnACq&#10;MInIcsVbdIngqmGJEuw2UdjaakIyO8RgS2WDUgtJ+eCoJWHaqt3RIPJJ4IfyshgAUaRNPgBPxlHG&#10;LdMaSEYLtXBUoF1wmtpRs+QbzIKsaI2tEhDaVqUNbFKmN+9AqmSJqivbtA0BloRMfC+gqfVbyzfK&#10;o6EMqgFpSKzdXLZuc1iW1sugtGZD2KD0wTUj8dlCI8++qvL0QUey9wRwJb5as4ivcFqYTH/v/MmL&#10;jzKNb+SbJU8KkRtd2gZE8f2q2LSjCrTbRJ9lS9HnDErcWr8kQFQmPoZiB+PftGy7sGpNU8ca3d82&#10;tsDzxtbOdc0dAmkSfPXYtu9Zv2sf1CRYgpECnJC1bXs2tPKQdIrB2oPE2iExjgafBEf5Q+mtHzNv&#10;eQj1BwFctF9QpG3674DkgLY80tv3hQkrrFV67A/wbMsAtcPP878/0tkpsrN8zNmbUBw9MeDR/w3t&#10;e2SAag90ZNvcyQjouQX7d2i4KjV6QBQ3dFPZmo3F6DyhyiLoGLMqq/PKKmYuKs8vLs0vKp2xoHja&#10;vAXTREQLpxcuApwmz54HR31ZoO20eQunzJn3Rf6sybMLoaY4NBchMWVO4ZcFc8iHuGhhemHRtMKF&#10;QqkiIKpkBngGqiFlVfml1QVIZa3wpHrJbz4vLHJvrM2wta6DoP0sCHQhbZ0pU6GkA6UefShhsgVJ&#10;ifyoiZKP6InkOt1mdfyfjYpmjc1DkBa2agVuobRxLnJ8OgrP93/qHA2zhgwvS1bSt4U8yqjCMinI&#10;LdCGERWIppCkhbgWq9R0jy0/A/JJZ6d2LXeJoy6fVVcZtrXyeBTaRUkPCEKCn5Mrutl5DBrMs2zN&#10;guUQ8xq6SiZCGXVbOYkDm3+QVKcR6pImh12EdCHUEbseELYur1PT1cWCmQXRGt1TfrwFdJbouYpF&#10;DxEqepejvqjsKkggC5fLb3D+ktVcuOuydXkKW1wXiWvUUd9fc7KO/nthC8WcQ8tZ426ZrRtUU5H+&#10;mEnf4mJJczq1EMXcMYqpTFo3Saf3V+clLQBIOoPI2AI1cShMLgiFZ1NenRfqJ6bOGBwORVN6GnUK&#10;hrcm+QtgbtUSm7Y4SxRLnqvZlbL5uDpCr9wxt+nr8q1ESPA69hvZCaMUCbaLVq4rFkcBTrzxZY/S&#10;m3qVvgRIVout3+w06AGxgTs7o7qRmuBI00n3Jy7t48XKHrU4hit+8hof7iaHqpcuqNWuysSurjeq&#10;+3LYJmdJbwFpNz6b90vVklnxiokXzdIFjFgg6OyqxWx5AeVX1LAtqKiZTck4O63Fpa0v1ZdpEy9N&#10;oRSfzK079fXVJ7xxRX3z2mY+Nrv4ovAK3rBrn9/RW/fxAeB7gO7S1XC4R65HXSfbT57eHc5O+kP6&#10;stSm7utjJ0ZvDIzcOjMOvcj0hOoso0QwCZo0ijVa9cW7KNPBMwIqlTyTePp9dNKTnQolbFTWqn7l&#10;SNVWOpz64KVEJsRRkJhbOBMc9b8JilPIHhKMFIn758RRYqegJnblfEgn3dtLd2WbSnaDo4AooVRw&#10;lBz8RCag1LPxb74N9ngljgq6AKIgDZNSZoNCHr754fGbD4/efYCmfMhWKQtkonaevgRI5EoXSAOW&#10;yF4EqEBTKSMhiQ1KIJQYgnwoK4C4vOgrLFdJ4rH8+gKlwrUPSdNxolcT374SPj0TGdpuZo669a0g&#10;6q6dEsNCxTbSb26GH+At6soD8DU9Bwhhs+Gvw7EwPCGvyQT0xGNrU5UejDvC13MT8u4TG6Prj9zo&#10;Hh7vvTrWDVANDXcNjXYNjfRdH+em+6ngCemHpuJJAKtAqd6RiaNXho9cunbk4tVD4QrIoxgWLQna&#10;fPflka7wVeO+c0NtmqNXPAC0cyhMK+CKOKR3EDqCPWzUEiydFZYgNv5Q0qLd8PQTa/ULjVq6TrQE&#10;CyG7T5wWXJ083dY70AYhkOjpb+k+Ibe3E+HzFsVALLbU4tfU1IXIl6+zT3U7B85RUgxmU1j/GZiq&#10;pbefk+45fQGhh3vPXew4BQGeVufBrd7Bzv6z+85f4ie5a/DswUBKilH4+JDMcT1XRrsuD0Nihy8F&#10;Xl6+TubJsZvwz8EYtO6rY2EKniBHfrbhQgmjcgg6CoLVrw8c5RcHmPVwp4YnBsb1Y+TW9A3f4A0g&#10;EgN9r46eGL2JkE95Br/7+ji3ZldYsXad1FUw1HvOxgiHSU2umKcvcC1cbFt3v7yhoKlDets0HOmp&#10;i//p0SzrD3fXH+p2Zv2hnsYjvU1H+8jceej49oNH5Qpl9XTfYbTV7frjX3/YRyL5856jicZpoNK/&#10;RdI413Xs0f9HIRvb9kixNl8171rXHEp2S+fqRuCqDaZiu7yhlbclAkEtr9PWQOVM2Gk5Ug9HNZPv&#10;MoDT4mAnwVX8dSWROSsyG5qX1TfLXRA0YmtG2tmwrF76rtjMfCXEkskLKFIZCE1H62UWCzaTZhxe&#10;glFd7YQk0FW9LVz4UsNU9fa66sCqqsQSlXBU+ZadMjqJl9Lt+m0VwMz6rRUbtpbIDc+SfDQtmVkJ&#10;cQ4fUITvDqIPWXzU9IkP7YhPqr/XaO3ZdzZ0CX0WyaGF9NvNh3tD6WpkY+nqzWVrNoNw5evVnzJ1&#10;SaYzvmVcCJ+zSrspbpPpj4+atontTugbd6ppRdyylY1y4OSTt6qhfUVDK/AMSENW8m8XNcmSkzjy&#10;tfIkdG5okzvfBnLa964N8N4ISqUmqXiWbAXaZ6DKfeqEQykLIYl9VQ+qTFL6g0BWqYSpZKECuijJ&#10;4xrPsLeIH2ASnMs57P5KOOStHuzov0yv7fqzgKtYzSU3ta9saOaB4amo2VIn58wt28HU0rWbuIkl&#10;q9ZLV1kq7zZUsvzyqrzSchFOkYxRMxYsmjJ3/uQ5hV/NKgSKvsif8/nMWV8WzA4BmYCo2XDUF/lz&#10;2f2ygMSsz2cWTMrLB6IQmAqgCtwCwAqngGQLF80sLs0rrZgRHJVfWoHMkZJTO6uqFp3nN5PmF6Ns&#10;oceg3Fg3skqE6M/pcLwh38+ZdR0LlV2MzMAMKWHWpKmCkMmuymirf7gpoDKheLkRCrsdq2LZrtpM&#10;T4SQQz4yu2aJ/mIP64GcAwOxUIJVnlrxiEcVWlMtVFtq+USkXcyt+bp8iBwnfKUug5Dz8cIp7Pzo&#10;Epls3QJNeetMJzhk1ZwcxAmqQz6FcrfT79MlXf2jRM81pHEWF/P4sGuJKiu5IsrQFH2jgDJTBOJ0&#10;WS2fWv0JHZccEmzJyS0QZVSXipzCJdm6ZRKuhWgooi4Cq/DSkaRj6HOx65F3viv6drhBdimcncXX&#10;ogadQy1r85ThvHp4dNLcKpR3FV+XX3w6xC5Kf9VifmbzEZqqXib+idef1ProMznCp6olofQvhoio&#10;S4M+BdCFfq9n2JfM1ldKZqXwgJ8MDaoAqE+iUsBg+202UKTdSToWXVXaL+7sJc5Qk6CAc6AmvZSX&#10;i6ZKVsujj5yyNVvgKNK8silPAY+w/IN10zW86n+MlUcDof9z4peiiyUn+sM4F+hi9T+Ifz7BnLXz&#10;4nL8VqKihohL8wVShl0yaTBa9tX5MrUbbwP58mkwF2swqxfPqpQhS+AEYVayWzuronZWWXV+aVVB&#10;eVWB/tGplJRVMv4FFboF8+iGHss1CzVEa/kUla+LfxntB7+trmZ7PR91lIBVDW1rUCDa95qm9Hng&#10;7RwzFoRSB443HutF82vrObXrxCDaJIrmvvOX0be6ro5a60W1ssXJHHXZCnRwFDr0pXsJWV248+D8&#10;7Xtnb9zPjEio1JrjFMoZ6poFjVk6dGqwArEoQ+HBcbkFgk9no3ouOzkRTAU4ydAUk7Vkg7LbHunE&#10;KkVmaifJxN1Tz8OWIpSKngMDV0CCYAN0cSBEHBUIMQFHwRUv394NQ5PpiIQhCmp6+Ob7x28/PNS8&#10;qe8fvPmO7d1XcvzjqEvaqCWIeiEeI6FmadxOd89eGY2QIKWnOvvXkRNoZBl9IiiigIoBTi78tXav&#10;f/1M7og2cGWsFcYrEhNPX+hCnr2UPIejRFAiwxcyRoUEU2lX3n0QVGKeEmjJpEbhm+ENaCCUJe3p&#10;CzogG9rjpyCox9CiEb778MItUEoTqHQ3U5CWber6aM/1cVTz3usT7HK7Pa0OETzr7t85PXGXwqRF&#10;U9fGkeNXR2CnYyaooKmjV653XRk9FoaR8zfvcl7GgQukV5fuPhoYu0MZQAUOgUkgHxmU+s90DMTM&#10;qMFzcIiIJaZF8ZALaVLbVPspTZraBRpRq0+WpWZY6Hgfv4vWnpNipBOnmrtPtvSc1LSoEwPN3Sfa&#10;+wbaTwyS00ixY70QlNGL35FAK0iMpjr6Btv6z7SfkO8fUKEz9p+lgBrvPtnWd0rzqcJ1UBxFHyLR&#10;qbMkP0bojg7by47dQxevgpoMiGZGXZARiV8roNUF81xLPP3IhDaBJRHXtTEErGJIZWUKlB0Y1S3g&#10;HvnHxa5+jKM3z07cPX/jPvnswl3dV0RfVOQ2gU/cINUavwOeMdT0x2hK98A53SxZwOT4R/foEkcF&#10;jYxGjwan6ZiMdeySaDza23C0u/5od8ORbjkHHpMApU3dJxrkIti98/DxusNdAJU8qcKWJWV0n5RU&#10;dNOtYVRHQ7X+ai3TWi8ctblTGueGzv3rO/et27UXalrb2rGhfQ+yvm3v2rbd+iOfbcvutS0da5vb&#10;pHnDVA1o4a0rG1tW1Lcuq4OXmlc0tKwSR7WQ0FwdKevNoFSAVkyvEhcBUY1LA6XEWjtlkkKzX0l1&#10;Su5sWiYjUmNKR0IsWbqouIP3s2ZSxWwlsUHN1vrFooWYL6RZQ+KoQKkwyEicqeqUF6GFgQu0sFEr&#10;ba2hektdVczggkMqwjBVsUmKNR8IEqCUvPXWb6kIaIFhNKlJSCNjUfw1GY4e8Q31p9ZfXrYLV6wt&#10;1GQKqVV8+NAW+AyF8qCPLJJpayoQ33S2dpbhq0qmGlm+2rOnSpCVGxat3Fi6aoN9/1D9K9bKq1D9&#10;3Lxd+CcXRDGVWDGumosCFD0CDAtDJCMVd6ShBXxdGUhMDvdrdaMgeVVT+/rmTrZrmiXrWnetaeK+&#10;w9K7N8AkrZp2tb41Em08JHYRTJwA9SDFfCpjlZ8084+Zh4QfQnaFT3uTXeXvP2o/VXLSPwJcKyEo&#10;16IRbzPxiXKFAmS6J/RwHd1uE0StaezgWlY3tsXTGA6fW+UkKdkQHIWCtGL9fNkq5Io1q7w6v1yK&#10;RH5JuaxGC0umFxZNBoHmzgeEpiQclf9FfgHbSXmzPpsBOAFLc9iyC1wBUZ9My/tsho6GPWou+DRj&#10;frH9AKctKJpRpClS+SUVM4pLAaoCOKqsIr+iam6VXPtQisRRPA1Sg0IDQ/z08KzoGQr1i3Su6OnJ&#10;0aX8YEnZSnGIXRJWgtlV2rVQrEPz1lOY6ppOUIYH8aNCht4WR93gxxZCq/MZXcb5bKUv2vlK2jYX&#10;ojKuqMJRxQnK8+jzE2KXdNJINEsfsnNZ2KWwtFWwwQ1GjksilHHjpFGLSeho6MeRnzSCqB22Yq0k&#10;TWGKmUmSo/xWyY9TW+Em0yXJ0dFEI9eW9n05dI+hU/Vw9osCQo6svDqWjiQ5JMgkwa74JLpB5rzF&#10;CTW5OkLCR9n6XnOUl1EU1oXbFEmfw+3QfdOtZOuzZCXZZjedoy7gNimmpiKtAuldJu3zSr8nJy3v&#10;Rnxpej7j0VKxuMXukhggDgmfyOHU1XpEeehJz5W6L46CMWwh0VMXJxVgqJgYgF39TmKmFpk8V6K7&#10;mEcXHCLX2Jjsp9P5LAugmihAXfcnxlDT2zSvbJkMjH6PI6S5CifYxt9a2pby/tWE17BK6c8zvaBd&#10;hrEloUuLh1ZXTd/Ce5YOkI7ThWcsmcAP+XSGrnJpkbCNiP7rF1SzbAG9hSQra+dqXtPSOQLCgLEo&#10;oN9sNO4rmrckgWGPlS9Q5wouhZTYAkWIJ2KSA5UVVNbOLK3KK6nIK63IKy7LKyqZWYyU6g+kkjLe&#10;SmDVLF5JVbVzKxlVvmGyxBYvX1O8Itz81m8p27S9YssO3qf6x65ef6lqnm5Tu/6B4/MghSPxxuY9&#10;jppSf6hLDn7HNFeq4+Tg7sHze89dckiA46DU8MTA2K3ToNSEbD4X7gREPXhiLy+2FinTqb+fqEb+&#10;fhJU6jMTsilJaUZ7YzuRWJ9MUwKtsEGhSUu9TiHKdU1Q0VRMhVIkCYUWSM9io5MYCaAi7XxtSZMZ&#10;CXLcMbZKZIaU8O6TSeqRph4ZPyYUJeKV+EEoJaMNXJThk9P3XwmcHsjHT3OlMn8/sOp+cJRQKp1b&#10;9ZFPXr699TJ86hTg4eU4cPJUjnMiJbGQ7FFjsNA3CkpBpuxXQjs5B3Jo9MmzsacyDSn9taxP1BqL&#10;ROqXKDMXQpsUuxn8g9wM85pCaAioApleiqBuf6teyeCmrgqf3E/33z2/9Rz0ivlU4N/zVzQroIpT&#10;a9wefu0nAajWwMK0CvjBDdLsKSVknhJQnRoRLfv++oZGmApuK2XuU0zoxTMQ5hEKhyFFFlExgHzM&#10;5J+GgAcgGU1duHX/ysMnusxnrxgieHhw/O6RoWuOEgE7tZ8KiIJhAquESQNnYRIKoPrbciIBqE6f&#10;77DL34lBGZ2AKLnnnYCO5KcHEWkKUG/DkQjN0t3f2nvK+aKmXvEVaQuHoLj2k4MtXScpI6bqleeb&#10;QQLuknmKLlErOI0GY/aU5lyJ607BVKnP4YnTnQPn+CXuBVSgqfAtVM/PXVIginOXuExIBmQSYp27&#10;DF85bY46ckUzowChvpGJU2Pxt8Xozd7h8a5rYyfDDIXo93Xz/pkb9+RhO3oL7uIXqh/s+F0Kdw2N&#10;mM16R25QfWD8zpm4TfAqeGYHQuFT+G12XR1R/Jjr47aVdV8ZsSPiXgX20KV1Dp7fwxZSlchxUSPT&#10;zQD2MyxtJ07pBg2ebYNRu04wLA1HexASjWxj8IO+euqOdIcVS7P87S6488Bx6aOhm4Yk+ivvNwUk&#10;CD14fccezS3ZpX+RNu4K5yjpyvukj7Z2iKZadq1r6VSMiub2lY2tKKarG/TOXNXYQk7o4m3abWhD&#10;NRdWyTAlH7PlNk/JVCXbSCSArjZgbKViXYialteHzcqBKxTfAl1fFjDN3apvlRefjEsBBmFrApPE&#10;aeFnGCilMBix27S0vjE8CUGIusR7EDaTEUz52hV0BWBs1VQrG6yqtuyEnaCp8hA50Rmo1suvzwJK&#10;LVq9sSzhqPh7js/uqrWLoKlV64tWfPwrU/44odTpK68vZqJj6OtvpWWJvvv67Fr94POHyhH/ReoT&#10;vGSFP9yewc5Xm8Y5S3F4l5TxCVu7ReaptZvL5H+o2b8AlaImbN1RuVVApeAZ8oeUSySJuHZ5/WWO&#10;l7JQhWkRMF4Rt2Z1s2CDAScHgaYicEUn38SITdIuLJH1UnEs5OynB0Zufv7n0UIamEGcSJ+3xKbE&#10;Flhim0lieoKC9h4W84epSofSKVWknQjESlqjvKrkkJWxig6oS6l3n5CvdQ80KLNbY+vyBjG2qJKb&#10;vrUO+OSOl6/bAqCiESXqX+2yIKjK/EXlmhm1cNG0wqKp8xbGPKhChMRXs+ZOyisIG5TMTV8WzI30&#10;7M9mFHw6PR+I+nR6nhOfzxRiUQYAk1PfvIUyRs1bOG1+0cyiErFTeVU+2FZaMbO0sqCiZm41qqOI&#10;SX59aJbukJ8YK7iZkmrlqRBEieABHLL+RNoJPVupKYCEdehMnyPBk1qU8oke0NDO3Y5bQNhFABVn&#10;SnuLZ5fWsmJuwXU5nRJ0LKkuRVaOf3Fo4XI6rw74Kiw04ic+CnxU9En4EB1LOu+LSjtJZqa5Joci&#10;QcncRtysd/nF+tRuzSU5auEQvzq2LmOhgAYqSMytuQpb2mSbFUhOEYfcbaEdqLN4hRgs6lImu1jE&#10;J6WuiCvnQiQKJJCgms9CwmOOUMU9QSictZa1oC1nWQ7+xaSp9Fq4EW6KMvREWnt6H92gz+4clU/P&#10;6ExEl7Z4ub1gKaDORzFXJLNwKY3LRqSzpH1W4fTRpQVE4UaAHFoLtFZ1coKg9BIMC5I5RJhRu8w+&#10;ZqT5XVA9YktEP3nAwryjB4NdQUjSphqP06lxNZVYPumwr1S9ko1Uv4WScM/zwCKiprBBIf6rLEu4&#10;ZG4OtXzfadBCm5zLp/OJEmGswto2R7agxfkV1Xr1y0i1WJYl02PA0jzwqWbJrMqa2VW1+tFp0OLS&#10;KF8DNWmmE3A1u0b/u9CyGknvJme0WZhTFFTVFpRXz5bdqaagvIbXjaZjVtbkVfDeqcovLrfNndfT&#10;jMJihc0pWjR94SJy9PqDqcoqCiqqNHezstZn59ctmtI3b52+kZt3VIFS2+v5svIt51uCQmCfFjkz&#10;tGsugd/OcNSOffLhbkRTOY4i2C9VLxz89l+4rHkRV0dRalGkUKGk/t4Kp74gEBlzUrFKnZgm7qnM&#10;RXHOgwjvZoNS2KkmhFWiKbTqsTBKaEqV/hq3Aqcy4ihViYqCMQWNsNFJvnwS0pmoP/cehlns30hJ&#10;iaCpKKCOISSuRD/Nft61ax/0YgJRzIlnL+TVFqakOy9gJ3GFaSphqqCp+29kmHr45geYigRb5F5Y&#10;pQASl6Si+QRRrLwXwhWbpCAcxXgQnyhonpjKEu6FJigFqwheCvR6Mf5MU60mvo5ggFCTOhyOfHCU&#10;c4RVz0aePKe84gcG/2i61HNQSq56cNStl2/krGiOop9c2kv1k8sUEPoa0xzS4B/cpQt5HhaqaFan&#10;Cw9DAxWPhEZbgT0yeyDgrTuYRPMbC4K6qRsKcVHg0p1HMicGUHFIt15PQhgtI1TJydEkQgk6OjTV&#10;i2gm1c3To3do+eqjrxkfBlAc9eAJdY8OXd93XhYnW5nYWpQWnAilOk4qlN/u8GLVXwanL+welH6/&#10;u19+eu29SawIfgtyNjvcZdqpP9hVh+Ju40nkUAYSQGSY0uwgcVRb30Dn6XOgAgTFLuyEOAGAuaQN&#10;Ze19gjHaYSsPwP4zu6nYL+SgV52nwK3TUJ9tPjBGW5/Opb85wjwFUCEZNSFcuBzqbHA7K/tV4M1o&#10;v5zx7p4YvaGpULIKKk7miQjiNzAuM1TfyA34qjfCJ1IYTGL8YTBZlqAjMkduwleD4/qzAyQ+YZe/&#10;a5o9xVFYV3B7bUxxZYZvcJvIPH5FDAbd0Rk7JTpy48EgvQMRxMJXEQWuHBsaOX5llAIavZODCs5x&#10;PIa351QrLNo3EDEDw3MyTIVKKGDgCVGWYqMdF1aFQ2Dd4W5unAxZ4Ra4ec8hRflL9WAnLP53f327&#10;psesa9d/TOH0tXstZNXasb5ZZop1zR3rWnat1Qwc/Q8ltRXECqZaWQcpta5oFC+FwUr2KwBpZQPc&#10;5RAXbTJexdGVTZSUhWoF2nyYR2gKDV5lQCbBT/3S+hYRUV2D3AhlzhKGRY7S4U8YPBaZ8verk58b&#10;CRFdvYxUMl6F/YoCS7aTo9gYtcDGFnn6VW/dWYl6He7f2sInikOwRW51azYn3n2rFL4oPrLr7eXB&#10;x5Q0XxZ/Uvm8Wrvw100ftcUr9F2zEpUqAHzmJIkyoLT+akymW1vtlHZHI4tAtVVqnJbjFOvAuVJ6&#10;tXpTxfptFRs0d0sotWVHWXSeNFgYcCirS5WwSnaqWjByRz3spGsnYbINuA03y6aIUSFPPz6Fa5rj&#10;Dja2rYn7ux6E5i5rVpWsUutaO9e27d7I49GhJ8SPjfEJcYIcvp7mpUyAHycyC5VxSDn29ONrq+l/&#10;OpTLTkhu+WzXtEYOCcTPrRM2miEg4qomgNxE3bR0R1PN1npx1ObtpWs3KxYXGlQo29yggkr0jeq8&#10;krIZCxbNmF88rXDhlLmCH1gIKEKgIxgJmvoiH5nz1ax5n82AmmbBTn+aOvOPU2b8aep0dgOr8r7I&#10;n2XfP6rTIAQ1fd5CRe0rLi0or+RccyoWo6XMLq+JP+LRneTa9ptJhUXQC1qX1a9cFQ3hEbHw9PA8&#10;kUCFQqwK+wGimDVCEt5lmxwCbIKaksI8eTG9hNORk1UhzXDEIyv1l0zprDy+noSTquNuPDtXlq/y&#10;scspXOBXtUiz5WhWwLWyo6GbJrXcOCXdjkv6F5LtWrJMts5x++z6Z+kWyPEZszQJxGdnl/LOZOuS&#10;WabbR2gwt2W3g5BweQWcoHw6Mm4cyXadUDqquKtsUVgXQMhphAlylJkOGjmu6NP57K7r8k4k7YfV&#10;2yV9iHyfy4lsl0PeWijPrtR6nz2nrguQ8FDoqBvxURIxwcmmQndJR2kqzJ6IcsKu4v+ZlBn/Icks&#10;w1PHL4GEXOBEQRyVj2vaE2rxPrUBSruJWUZ/U+kfgcAq9ceFQwxmSkSDnD0SXOPqhUiAgV/fHk8k&#10;e+GyzZWYGZX4c2e1smHXeaPDFnI45JP67JChnHcBG7vVhRmKREFFLbQzuyqmq4G4EUlCQAVYuiKH&#10;ymupLpiJDwkXztGMDylDFYZdcWXC34+mZlVU55VWzCyvmF1RNadq8cyyyvyyqrzSyryyyrxSGdyn&#10;zy/StM45YSuft3Aqb7q5SvPu4z2VV1zGq0p/+ZRVzCqv0k2hSwzg0lXFK9aWKjD61vJNmjGlebrh&#10;CiKa0r9xcgNYo3joezbGv7O8pmO+7JGdB483He1V7OOefk2Ij+ki6DqoPvYRGhi7haaLvnvxzsML&#10;d+5fgkDS6Ng26RioZKAIMbqE310yiymMFYKxczekNNsWEYhFs8okIaMTivVN6d8KBuiKN5Fw5AuU&#10;8tbKuunIgGQ6StKGKERcl/ieucBHIT+zSqUxJ4a/fj6hqH1ChdsOOBEziMQbAUWmI3MUiQevv3/0&#10;5vtHr6GpMEy9SQJR3A0CIe3yVJRAIzb4hPucMeZWkIltR2EQU4AHhftLuyGui3yKjT99Ofr0W6Up&#10;7/B6Co8hGxHFgCuQTDQIYDx7lRR7/nJCzPYaiKJBBXZ/8Tp68s6xNCyA04PXyDu29wGq6Hy4LCZk&#10;yO7dl+9vv3wHU8FmikjB6ezsl0T2e4Iw4Brne48Y/OSWxQ3NDIaIuDeKcZSEDFkirsR7Exm0I+jo&#10;bTR7+adJ+59QeJKYSQVH8QBwy8SZz1/RAZ5G8Bsl/tBlaepo57mCvi6OGpSdRyEoTp7uPHG648Rg&#10;e99gewQibzsxgLIeXCRvPRKo6Y1HNKWn8Xhvw5FEUw8LVW/AjzjKmCRGStR6GamEOgPnaIE0QqbF&#10;wSfYQlAW7dqQ1X1Cpir7Imo+lXz/dvUMdJ48c+DC5f0XhoSCJwfbYbbeU3ICDPyAmg5HdD67+fmq&#10;OwfOdUQjHf1nDpy/zKH4V+Ieo3fs6kj3NcXhhKPAHmhHXHpNZBX+fsPHh0YYYXZ1dGhYU6qua9IU&#10;QGuOAm4hpZ4wanVfDXYKrHVoCnZJgFXd1xRKBPRVzMDo3vHro1Sxb6cmRkJx4b15/OpYz7VxXiz8&#10;zE/fuEvjsJ/Q8fSFPafO7U2ntAkOz120pbE9YjDyauJWtp1UDA9Yy16ULV0fqZVtw7EeUAptVdt9&#10;irpuDTXbWj3lHWj9WLJ7f5itYgqNXbzkChgeXy27N6Bht3Sif69pbkfthpTWNO1aAws1yloFEekQ&#10;b9dmmbbYrkKaOgRUjSKrlQ3NsoSozK4NtB+Ttda27YLKxGB1UJMsVDKkgGcNbauaO2h5pcxfyqS6&#10;TSsrw7FQs7DCEhVmrjBJ8Z5X7EH0aWEV6QjMIKCSx+D2xsVbFTMQ8IhJRwrWJ2uPjFERbWLdFpkv&#10;VsvHr0z698aSlQpWrnjl4R6G8IUtEVMpVhNfZH1x+Lbqv1f5v8yuCccN0nzupW/E13zJRwcQaxH6&#10;kkbFTKyq+XNPYpHWMtGk3wihJKOKgMpxBcPMAkpFSLodlZu2V2+rq9qmWWEy5SXmOzlPWrTLQIVV&#10;UDTLjRDfKuifRWEq5Om3e20Ale5IUwe7a1rk9QelGJm8zcRUg/AgATz/W/yA2S4aX1g5o8oeJQc/&#10;bbNi3nU7bHMTuQ+qn1Un3B9EUTTa98ivr6mdR0iAzU3fLmw2dpZt2Mp9XLgi0Zm5Ndyj/MravEVl&#10;aBH6l3a+AvTJDDV7XgZRk/KQWZPyZIMCk0h8Ol3GqJC8z2bkkfP5TDn4fVkwOyJPFMJRskTNWzhj&#10;QfGMMEbBUahPVnjmVcUf8aF3cZd/89nchehJ7NAtngaeCT8H6l+qNsUDFDpraGzscgFsvUth0lKt&#10;Mh03Hjv9eZ+24/x44MKHKlqwRugW3Ii2S5YH58XfANFUdsgJxHWzPpBQTIKcRgoVczyp60zSWcXc&#10;HNKqrluiTP+WbMD1fXJhEj6UnC5QgZNmZdhmQkk3xa/Uh/yLItNdcjESFo7SjgvMq+VQAlGuhbgM&#10;CWr51JR0O+5b8fI1C8PTz4BqcSMkyFfLCAlqUT3O60M6Gm8NCmQ30efiXrD7q4EiTQ4JdWyp7I02&#10;Z2UnchVVjzQJt8CWAtkhn4scmoo+QCCx4BLnCuEokhXzLhUz4aUGmcxftlJ/DvFGo1fLk58Wu/Nj&#10;PTR7sumJr9HMHzWyOLlSSdUSnlIKkObUzo8yShTWxMyiysVUZDf+iOKoTk2BeUms8Hi83YHgMb9Y&#10;6TA9yQZBA7UkCcuB+G5y4SQsfqGT6bSpKVcojLhBjQYAk/6pQcLdJt+/NR2SlQmOUn9IAEv5FTWg&#10;FAUKYoYSuOiXwqyKmtmVNbMqa+bw26zS7CmtGVCpWVK6Oi6cy2QAk9dH4BaXH+8RbplGj0ZoUOAE&#10;SsFOtF+TL2+9yrxFWsxh5qKyaQsXTS1cOFmm9iT26JTZhVPZItCUYuMsnFZYNHNhiZZrKCnPL6+e&#10;rUlTmtWmYeFrtGoDKKU/8zZvr96uj2h4fTQurdd/cvGl70BL2LArArzu8x9mR+sPdjUd6dFyN2hs&#10;6JqD5/acVbgwdNNjV4bRmRRzYuJuFnAiQyYZc5BH32gb0edEVmGkunz/0SVU5zTMA9sAIdORQu3F&#10;AkSOuSdDU4DTvcTdS75hwiflKHTER1uHEzSYK8Yk8nOpSRzF0VDrnZlUjKPiqPQqFEEhojgocF9A&#10;i8TefYFPARKJYer+SwmJB6++e+gIfm9/0BagSkXuf46QHl5/qoW8EIBBWZLwnZP73Is3ikgB54SR&#10;CkCCiHR2OOqpJ1YlTno3IAd1THEFb377JgxNKgZfATZAlIIEwlTPSLxERFPCMxGaDFPPXzp8ny7q&#10;Rbjzpb58upboJAIvaVdYmHgtkkPi3qvv7rx6d/uVAAwqU2TCF2/Gnr0ceaI5WlcVOu+JB1Zjaxtg&#10;kC1jngmHwC22yr+rkPRxi2NFshsPhFJjWi5sMFzR0N1PxSQ60vIPHL0FXAFalL/y6OuwHL6CG7mP&#10;Z2/cQxHnQT1kV7cwzlhIW/MWkMQ8KNHUCYVzUDjynoHWXsU0b0IF14pqg7tPngGEoCZx1LGeBls8&#10;Dh4nwQ8kLB6aEGVrkhV3hLTtVI7dJ0BKnfeMUiqcJpCk1jHNwmqOeBWctL1HBq5dJ89oWapYtWn/&#10;uUt7BuAoTdxKIqeHudgOfocjqgTCZe45e1GX1nuqtZtr6dt96gwFYCFAhR8vVHP86ohc7wKWjl8Z&#10;OXLxmqL5XR8/omAVQ4cvXum6MtJ1dQSgOh4ulIpdIea52a+gmprlyC758re8Pj44KnffMzfu9Y/d&#10;7tO6YVodTh6YqiiykpkrYjBylDvInb0gw7JCkkDO8b/JvTMT97Jf5bkb9/tHbsJghy5fc4TGIwrd&#10;fl02rutJZPyDioIT9rfE8nZxT8SpR9pORJxGzS473dE3IKPWsWCqY30tR/u4a3WHFJAd2XHoWBgH&#10;ZBng7WcNFZ1VyrFiqe/f2BEhsHOsELJWaT5V55rWDuBnfWvnhpbdG9tjpkprOASKoMRX62LiTUy/&#10;gabQcWX0ULwfQVSbbFyhoGuWS8fuDR2717eJzWy/UgA60k275IfGW1r6facnwETEoI5VDfJJW9XY&#10;Ip/AOjOVLDDLd7Ysr29Z3tDieUGyZemQ4GopZCW/QU2eYVdTaBSgoh4BpVLblOLmCVGCW+Tvt36r&#10;7FTAjLYKfV66ekOZHP82RRA/fXY//su8VJoJX0A+cPrwWSONz7ccYeLfVam40kn0/SWf75S/4P6y&#10;06C8+wLSaLl0jXzUS9du1ozfDZrHVb5pu+xRyCZxFExVuUnGqKqtOxXQT7ENY65UndzbEoKyBEfB&#10;n1DoCsBJgxmj3WSrVNvq5rY1mia3S2QbN04UzcjncBSPQS5B+WnxVp/OlIssH3f3aQqfpvPFMlA7&#10;Dh7deVgRKXfsP7ZzvyL+KS4F+TyHoBTlDxxR8PQDlPTqUh+ZCvGpLe6Jnsz2feta9qxt6lzV0KL7&#10;3tAcFsgG2LJia3DUanGUVNnw8UGlQZPROlHFinWe/l1bOHne/Mlz5kckCQRwyguPPshKDn5Iduir&#10;WXb2k0efCQoByZCZC4rzF5WhwBSUVWviN6pgKEL+7x4E0BqYK9bEOrzxJ70V0CwhVSkFD2lpgeP2&#10;dPIhKXNRzLod+WhmZLIr3U6PnRYXcjHS0sZC29P/3PojP1E0kwLx+EqhV+iwBO59Lh/6WCZCpf1b&#10;PjnRB+/SZviYyUNJp7Canh7yGdl6lzQYkLVGTvx4tJupra7rMjpdjh7sTBJOUz4Tl0EogLgpJyxu&#10;wRXdLNsFS1cXpaHSOeSSbtnVqZXVzY5ayKGAT+HCJNw+kqXdOLsu7EPe9Vi5JHo/lOIqlHcxttwU&#10;JC0j/mGcFyxdUcSVRuOUsVALsaKPuGLuUXbZ+tQk2Gq4OIvhJK6Irdt0XdIWdwbhaU5edtbvaZnC&#10;PEIBALSjivGEA/DuQyaFAQMiCkVZkHFJVpr018KLEgjRi1L91MwoyuhfKNrnoqgidtJ/URCIThEx&#10;Ffz3gbuqzugy4xrjuXXPecN69NjynCC8Z+EoEhwqXbOBBIfIZNdVjFIk1G2Gi4uVWWzpLOAn/g+z&#10;Gc1pTgoO5ZfXFJRJYJJIVJHJ1RWUVueDPWBVZS2sMleTo0ApGanApDkkUvTiiuK6ICVdrIRTKK3L&#10;h7U8zrQzs6R8Zkx/yi+pmFlaQVrLLBSXaxmH+SU2PfFumqz4OfMi6uicSXmzIw7p3C9nzflq9jxe&#10;fLEi3iItjTe/OG9RKW+uArpXE7eSh2E5g6MFExX+SIswbq/eurNGruR8TrwKB1+RDv3nGn4LvJR5&#10;1+88qPncmvktq9SpXf2xpMzpC5p9cfkaGlLftfGY6HLn/A1xFIyUGHNiMVnErnEINMUuWKLo3mGp&#10;MLSwRWESBSnKH5IgGQl2U4X7/vnblDFxZZlJgm2WsPplXrrs0BdBRC6jTFT5EPGS1fqoJeWeTEft&#10;CwdFb+mq+h/L0crW8ewlnHA7hQ2baCSRAJkCMCAQcmS3CdvUD4/ffnj05vvH73548u6Hh2+/e/SW&#10;nB8pCZk8fPvDR8QCV8JOFY28B0s0DSlWzgWcxDwxjQqaEjhpapOW1pU8C/vVs1d3tPKvZi6Fr10K&#10;Wt9EbIlnLxV4XZOjXgNRIFZkCsnIufVSdjYj3O1wO3Q34L1IB++lF/vozYfwXXz/6C1M9f7u68iX&#10;49875PaLN9FDzfXipl99lBgnGU/GVvc9RON8L6g11kH2rSFNzoW4mzwG52R1DHi+IaMlSrb8P2N9&#10;Z82sC1soinvM4RGHDz14PPLk+U2u7ulLzoiOjq6vWAtDWtz2QEpTbA9GxHCvg2Sg6gjNu/MEcKJ1&#10;n+Colu4BmYy6Tnb0xiq0g+faTw7KahS0AwvVx8wcz9VpOCoQItNLJxmZ2HVgOjNVZqRSsUzYpUwE&#10;WqAKZZQ+rkAvhiujl7T/bh1t7T2VEpTirUNWkJ4saScGZbbSz/M818XVCSRODrK7e+AsuCUki8UM&#10;9p67eOjilYPnh/ZGCPXuKyO9EXni2BVNcDpy6aomMl26osHhl84oxXDJZ+/KcM+wOIoBZ3tiZKJf&#10;cfwmurwg1Zj+UuE2ccu4L/1jtyhDgZNhoRLuCr3CexAAi9WEubPg06W78YP1gxE/Q+4dvztNsbvz&#10;EBimEflwhgsi7QzGBMvw/tWkSrsO0rGjQ1q7OVbfuqpFrmSzEljuv6DVsXYPnoevFDbwzAXdzX7N&#10;f+NGyy2wW9EU7RAYgdS0QKp1Vr0G9x7eEjqr/vjPUZrRXOVGBfy0797QKZtV+AFqdT4ZrFogIh2S&#10;5ap1D9qtbFm79sqV2mG423ZzdD0F2mMVCoEZqBZuY7uC0OROJo8yRRpsF2WpWRT6sIkpHAJqfQRC&#10;YFe01ir6IgEViKka2lYoWl3bygaRFTkrGz3/KvwAg7UQTbKKKVgy2uxsrNmutYbKYwXe1NPPQBUT&#10;qKCXtVvL120tXRuR/dZBVrJZKS6F5iQnS7uih1j4anvBFT79aO2av2C9S0ssJo4q8WWXBsU3mioo&#10;UaQpFmGiND8q5vNoznM5EKUlgP390rJXZeHdx66me23eWbl5Z82WOmTJdl2XZwdpvanwv5AERjIa&#10;IS0r61tAptXNshnKi0+I276medfaFrZgavj1xYwp3UTNoEv8+jKOiq+k8IkETwuAJDEF8fzsO+wc&#10;ufDtD1CPlakdzV8cpXD/yYw+HyUNR+khFDgl0dIVWOWgPABlqtoHayX2K84L82ubmqckuw/SVeF9&#10;hPhXiMhgSLBZ3n0M2totjC0KJ4MsFQsFrKI6r0x/185YiLJRNH1eMdsvZ4ujJs8u/EoRzxXNHN0j&#10;5keJoyblgUyKy4c2MnXufPCJYl9FJHQUlWnzFs5csIi0AqlLnymfXVEdKpBMRKGNJMxcohnsG37z&#10;5YIShRHP0dcRq26IHxp2OcQWISfbzbY8ZxTzrhOIW3CafJQz9FQ4Ug360Uyr8yxmLVg4C6JnNM5o&#10;Bz+Xj2Y1fCSSzkQmCYR2pJguX6uIC+RTIAce2LqK21eaZuPU85cKeJfSqJEAAHmjSURBVCKRXD7b&#10;nDMmkMkuQkXOQvvOYUA5HYXNeK778RRpFQokFeNaqGXl2EddEbrVTzE9HYXTfFmrnNDpcq7C+d5a&#10;fNRCvltwYeElOXF2hPZdgNcHR90O52XLbvGKdRrGyERIuEFL1j53h2HkFZN71Dq9m/rVNsvPhJbd&#10;Q/IZVV8sog7nXAJb51jIpylXZ5fn27sCjMy5TogVc5kCeLjXgp+4a0IvyrMratIKSwyLrDfVSwvD&#10;h03mOHVDHAU50Cwnimbl5xaIFRdFO4FwFGbXnXGvlBnncibiMdfYhpWJtG+Ed0EpJ3yIl68TlKdM&#10;Nhq6TM5Ly7XLbWJCzFGcjm1+Rc1MqEmktDivrJp0XgJONZq8VFGdL1haXBhYpQvxICR0JCuQxk1j&#10;otY0FAFUGh8PRZAV+XDOvJolBeWOIRFrhxdrvtMMgVB5XlEZbzToaNo8/UUUrzOFHP2yYNZnM/I+&#10;m1HAu0wzPvMK9AqDprSGAy+youmFxTMWLppRXJZXWiUfv7CVFcZkyIXL1tgrQ+sqZgv1htsD31c+&#10;uqsbO/g2880WSu09yAdAn4eDx1AZm71Er9bJEU2hjB66dK0rlpfpH70pg8DN+xdvSw8eui8CQRmS&#10;MUoBEhQaQW5mMeFnWIHmACodRYGmJPQimAmLkJAmtQ4hZiokfMMkF+9IyZbC7cKmoHTX+WhjCUfF&#10;0rpS1uOo863Eq585mZkNymLVXxwV0c8FgUGDE9+8CJOLCEcoFcYo0wUCF2VbAAl8egJBvf3+ybsP&#10;T97/8OT992wfC5y+Y0v+w9c/wCSAFgUevvkBOMlt6l6g1C1NXnqboJTMU3Ltk5EqJmvdkJ+hZihZ&#10;NNPpRWaSElBpEWGxlpzuZIMKdlJhNZhgGDmqGN59YZX6aI9CSIRVDcwLUHz5nm7DhI/ffff4HVek&#10;rRfO8oXLOVAnVVhCOxaOxAQtQ7VUZFiaW+/pcx7tuEe6C3Erue/cbqG1aMoz3+5dCO38zNjds4q5&#10;nzj7kUgkOIp2dI9iGhh3jUcF1pKP2VVQ6trBmDXEFipIgOpcMn1oTxqsL2JLnO5QMD25h8m/LgJF&#10;dJ4+p1gOZy+SUGgEBUVIY5r/OxfVR8AD4dPxPn41dYe7Gg51C43SCH6qFWiURE2AtY6gwQulaI1D&#10;FFCb0QJHyXF5xNWhqY6+AS1U1XuqLVb1dWabKKsfMCBfF6KogIO7tQocoHhOsTcNWhGagjS/ZQ4d&#10;vnyte2jk+NCw5iwxMucDPII9GByEMly4lqWKJY9ld4rpav1BR5pPBSkNK/IEN+LCLS14TQLIGYio&#10;6IhM1hE75OyN+wrDCPdCXEHIF+7cv3z3AQDMI8Hjoaci/fOCLT9h7v7pCfEShBaWq/iLhCeEx+O2&#10;JkmenbjvbpyMlb7tQ3jk0rVjQ8O2kslH8eoIlxaWsbGjVxTvEVDUMxBX19E/2KbIFmIqIfHhnrqD&#10;XVJepdRqq9WBZKqSQox2uy2WCUIP3rQnm+gvxyoIyrpsTKTRAn0KS7Br32YZLmIGS+c+mGpDm+gr&#10;1oeVjcstcNTiptRaxGFDLaZB5e/ev8lnyebncCiqiLLa9nLUir4DdsuNECpolDId1i05GSIr65tX&#10;RPSFFfHfWWBVU6w+rOk0go0dDbLqbFMsiupYv1WLOGl93iT0q+YmbVSkB81N2qhFn+QBuHYr31/R&#10;VOpj74+vgsLFh9ufab7C+hyjqyTay4r5S1DY0CQTxyIEFT+mSAFRalCydpNtYpWbtpdFeIzKrTvp&#10;Dwkt2rtlZ+1Wua7VJPHQ5W2xLMBpsb0cYxUv49MyXXjzSntdakxkEhQ1tbSvl+Vw99qmXWsaW8OX&#10;r3MtEAtBmVfjfnHHs5vFfYFevKwZCdhGjBReo5r1JCAPrArhKao70FV/sEuMpFXvNVuPp6gulker&#10;E1klT1pSfn88e3EI0aFohENwlJelSsxcAfwJVkniadkFzO/lEuQU2qB4JLY66lZy+zTZbH3RSg34&#10;vFqtw5tfUZVfWj6zqHTmgpIZ81E5iqfMkXefZE6CRppNMDcjKyAq/tsN05MmVoVDoNN5C0vyF5aA&#10;UhEKq3xmWXlBZTUKj202qHN6BuLvb3Hy6s2KM7EgtHPriFbUrAIifiy867TVQXYzBdFptqQRZ7oY&#10;4kPKTHNoxOQD5PiQi6lW2gfnOK2WXStHn2brjjnf/XdFF0P91X8GJNKTIu4MJV3F4or6PXh0IsfF&#10;3CCSpV3Gu1lTyllCN1xGmT6RS7qwE+T4x8ZRMklElaR7mcZMgkzK+HfrHLYu7AbZ9fh4F6Fkdgr3&#10;zVWc72I+LwpxdjRrxEIB51ALUeH0qNt0C067TNJmVCFtoREPAvlO/Crf1f93sxx1U4hzOErC26yA&#10;0z6aHJJET2RO1OB/LEzJCP9QyG445un3AAWJkZKI3kIjICH8nhHZZIx8CUjobyexRJhSo52Q6IZg&#10;IxVqIT61L1AdiPvlLTlh7pdJil2/shE5aodJCjFQGapJZ9fuxJzwRTQ4JXHGY9dARVqrMyHl1QUV&#10;lXllFXnyuNOkIzgqZitVgFiKdV69eDbUVKG4GnLni+ATs8PXsbBGTgsAlRoESuM/GC7cHg4MCPlU&#10;4USzy6vywSetq1DOG0dr1SFQ0MJF0xYUz3DQmzkLeG05GE54Kud/NiP/T1PzP5mW98m0maTJj8ik&#10;s1Ka0ixPRd0pXEg7BWWVsyr0FvMIaNAUFX2jPksbt/OBrNlWt3h7w9Id/otOnxChFF9rvhahFvCd&#10;2HnoOEqhg6GHj59mtwdKKQ4Y+gqqTOi1QilUYXQd1CDboMRRTzW3x/HiSFu9lmKNSv0kJtJkM6ky&#10;fTrTqlNSShI56SQ/ttTN8tVCykvmsaTxVJzvkt5lm/WBLVqde8XWV4Fi52VtZeEJmIlId4ndJiGf&#10;AAlRR4hRCl56nHCU8OPJux+fvP/w9XfID1+/J/+DMt+DVd89ePu9Cr/5cP9V0FTEdeAUshFFjPKb&#10;z7V4ruxUz16yGyHLk1WtFK+Cwor+p/WCIS5Bl9DIcSBesqsIFuIoWbRs3ZLrYIQihHnC/BUx2Z+/&#10;hoV8RXRAF/hGVrWHr+neD+GaSG8FhI9BRF3Xj6AUoOVxsEkNEkPoOTd97GshNCzNfQdvdNMZ3pwR&#10;Zsst0F3Iuem6lb7LqXlKEf/C9QuJOXUhcgFFmb574bYW4eU2cTlcAgka5ChKf+/1cQDg2NDw0Vj/&#10;97DNU4FSaNJs/z+sUnLw04Ql23BgDxdDdg2eA0LAko6+QTRvc1EGPCTkmJfClWEpAyESZiEXJgfQ&#10;ksn3cLfL/6owW2UedX6Sw5aOuRHtxvpUaZsKud7afZK+AYTwnmxoXBF9PqnAgLsHz+0LQOo8FfPB&#10;+k/DVDbjdGph4nO7TycLanGlGp8QxopaJBi345obqSlSbE8o8ocX1Naa2oE64iheBbIZRtRN8klw&#10;SJPitFLCI68CJ4PS2B1oCiK68uDJ9ccC7Oy3ya0kk7uv1bTBsDBE+werZ4bfqR4VPR7nbypcDRyl&#10;6XOx8hVch5CGonWiMQUCPXldE7FEXKM3w7dQDoeaRSZ01KVxvYxSc48hVjcRlBUPM/5azEoacEMQ&#10;ct2RiGBxQK5WMghEELbNew9t3ptYJxDDj7TtfeRrBou02xSQnNbRtFiukGkd3VtE7ad2MOfwZt6y&#10;52PLiDIjQctS+ttllLDNKoJia/4V73awIZwAW+Crdc27VmsSV8eKRoUT1CSrsNjUbN9Zs20nQIXy&#10;vThZlqq+aptMVWyrt9VVRvw3WKtyiyYpaZ5SREsvWbURHX3RKuAngpjriywdLD7HyWQnxF/2+JSz&#10;m6zi6DJRC916o/wG12wu1SpSmqwld75w3ivbsp2TVm3W+ldQ05IdTWwVpi8mRCns+3aFfc9c+ACn&#10;sEc1LG/Uql/L6hqFlM0d8JLmPjmqhCyESnuW2lpymjvl1MfQdUQcPG5Z3DvfmuxebDXMROS9ukP6&#10;Icu+dFjkwwNDzo5Dsi8BP4FDKqD/WcxFh9LY/XFUOaQPgVLkhBnqoLDKVXw0Ggm7FohFGhgL6BLY&#10;p45/fjwQ+ryuTdeyqqFtRV3LsrrmxTubarbXg1IavXVb/Ec/ih86T15FTX4ZqkhF/qKy/GIbphYK&#10;isI3DzSaMb9k+vxF5EyZHfg0O50BFbMJYnq2VJcUokpjznbpzOJSzTIoqyyIWQZza+WKxe32jQaP&#10;FYZx3ZbffDpnQcZYqCnSllINFe2KtAX4ls0hRREnsqNZYVekKQqwy+UpkzJwC5logeEc5UcwK09h&#10;tuwibt+H2KpXKMeocany7UMuhlCXS/LpfDR5ypesXLBYVzRncdIxipFAXDgTcG5Bau2hWdWNBFsL&#10;h3w6DmVHXZdMS6STHLbZKdh1I65Ijrcuw1GGyOdKChshUqsF+fFDlbj/ZDqRtUPCJyXhtBOu4hz3&#10;n7RzLOQgzvEVZZ10lyxZy24EIQdxgy5M2lXcNx/i0lw4sw4hPsrWbSJZO87PdulMtptVdMJpBG2e&#10;bZIT3pgu76cF8fAKA6qXyYuvKpm8pL5Va1lemZKq6ZgIilq2RwmlwhXQdbXLeeEuACMeYNUlERfo&#10;Yh/PFWlDTtKxKONxXrCMIQJ0eR0r7L4gaqViBy1apVcwkr67dfcR33pKulm2XLI7qeWYqhYXhl+i&#10;HW7Jl6OwAuVV51fUzpBznVx7NVWptGLmolJeNDMU+KFKgfXKq+ZUVouUFJ28Rks8VdQKJtN5UIXh&#10;IqhlqWoU5U88maCaTi14q6Bi1cxFiiGRv1BRIgRRvHciwWtoyvyi6VpZfGFgUsFnMxBN+vx0+gzY&#10;KSBKHPWnqdPZBkfNjuUd8mCtr2bNg6Ymz5o3rVCmLZrlFSnPw7hS3kVFK1fzoZLPxiYFa+IDGcs+&#10;KkTsivqWVVpMY9eGNvmr8PHg7czXgtd6g6xS0tigqbaTWs0GhQxF5CgoZd+e0VtacObW/UvxHzMq&#10;8vDjp4p8oLk9L4QfYVcJi4qAaizCfI88Ccc/GyvSmVT/RjjBV5mqbbHCTcLznRINLK0lPSzTzoOd&#10;vJuls2K5R7Nd9SG1nFx99DVXERwlGYcKIpiBTFLhCAc2ZATlrRMQBWj05F3QlK03sNN3H775/sdf&#10;bc1RFJBtRxH/3rM1utxPYcaTl2SeCnCK6A6yPoFYN8MyhkBWdyIAhtFLBiuDVkQqv/XtW6rcBJbC&#10;SCWsCgc/gZbtXc9fj4e1yhTERbH11T14SZcUh1CwFIYpeI/revz2R8hQl/YuKCvlSfc5Qalnr8JC&#10;FbOnIkjGyDcayTBLaoQ9/r4Fuq2wk+9y3AsS5FwMIxV3PMxTdgF9YK+wC7cfnr8lG2bEPX+ha3/5&#10;lsvhDlLm7I27/aO3eq+NdUmSANxHYxEqmV8uymnNTAU/iKNgpFNnxCGx1tOu/rNo2LbMUMCMAXJQ&#10;Zle/1nRqy9bbTRnJElTzkYiyAsrvzrDnRH2ErGhQbMy+BqnvocGnNKWZV4e7m472apvOqnI7sFPC&#10;XcdPAE6t3Zp/xS4FoLv2EwMdJwcdTFyx16HBfk0T2j1wNojo0t4zF2WekoXqPCjFLrgIdPGjdiB4&#10;EuQzOAzUocvXEo6K3WNDw13XNUMJAUg8vH3XJyK4ooJtOhzIwOitwdHb5J8YvnEmwm8G9z44Ow7c&#10;3olY9jfYUh7EunxXXny+rRdSZ13/xi/cCifeoCZZsP07jZ+qnhlQ6tb9MxN3z9K4LJNCuNN6Cz24&#10;dOfxRUWABO3u8xico9hNQbh7CPvZmxGgOhqMffDCFS4ctpQPZIRS7IhoinL/Sy2BskNqSPu1jvDh&#10;LrlsyfgQAQPCPqAJLZpcGhaD2EWpzTTvwK1DWyNNAdLkb9qjf6ziaEpQxqewdUhoM3U1TE7neTIB&#10;ci6gE6U+ZhlcJUHeLXIFDJdCm1laNe3HoLW6edeaxg4AI4ITxMpXaRh3+cXBJ/KR0xJVkm0NVVvr&#10;Fa9IiboKrd0ks1XFxu1lG7aUb9xWsmZzyepNERliY/EKAVUSf09/ekr4UvvTrMjmq8KKtXK918ov&#10;Wxvr5q/eDI9Vwmbrt5YBURFGoiLC8WnxKy2EJbtTbYATfavd0VQTnRQHqv8tCNcSNii2yVQxBfZo&#10;aNUy9M2dG1r3rGsOUmrfs6FDQRoVbMm+lFpYLJwnd+3duHu/jH6pF5/uTkrO2/brs8h9EeQcCkCK&#10;EJGQtlZCC6yq0/QnrSNCuvFwDz92vqGKUgNigUmQeYTsF30dOAZf8URxKHjp+I5DxxVtkpdDoJcb&#10;MU01HErapzp4RjegL9my7Pun+Vd6fjZ2Kr4/CC2DZIPWQFM4+Jg2VrlpB4AK8S5cJgVpVvUSzQAX&#10;TWkhqZn6S1d+MRElYhE6SV5xrC41XwqJ7VQx/WmRjE7xR3C4wEh7EUfFVCvSCqdeqn+ik7/aa5cX&#10;LedJ8B/fGyP04vaqTTsUr88BBK0CWvNDyEGsC0oxRVtFCwxdkJxM4XZJAVKqL7INfTGBBCecL9Uw&#10;dclz+Wwrp51UR2eL+BRKcyi0WA6RY03dDZJQm//eGZ89yWGbdoYcZ9KCC8BaMfv/I4b5vN6lmE/h&#10;Wmw9Pll10lnheTHvX2dZomv0UVenPLsUy5RjH8oazM2UpSg1QGX5lLQ4neW7OjnuUtYmwq7P62ZV&#10;Mo5GZkJi7h6H0JW1ywiHUc75JCykXSxLZIeSliOfM2Zp98SZC5etmhNGEkUsiDubte8EtVw+E7rn&#10;Q1kxwUNcV1Y4O4RoNLjw6mAJ+hAhQ4RYpotgpKywhXzZNyhA39y4jDzaFaXEiXRSFYs1o+hMOLZR&#10;JahMnnVK2LUvvXCExp3gjG4n26WfxSv1m1+wbE1RLDQR8eLXLFymV7Ne0/FS5l1MggdABfykLZUX&#10;ImdXqEB+z9ErhRqvqKEDIJ8uE6nUCk555QoDqlUOHOahuFQoVVKRV6KlDwrKqrWmE3XhKONTZc2s&#10;8kqF8qys4UngfREh/moKKmsEmWGC43oDLxUARmkKlOttlV+KVE2XJV2LiOcVlfDOmqm18BSBdPr8&#10;oslz50NHn06fGWaogj9NhZpm/HHKVLaRmO4E+Z9Oz4tQpIqr80W+QuuQ+GrW3ORfpfkRJF2xR6tn&#10;hwvinMXyei3VN2yj/u3bJMNU5ba62u31WjuyTvGL1rXK557PsD78fDYO6BPOm73xWI/CYfUKpdAp&#10;tfpnWKWOXxnp1RR2Oe2cv3lPnnih8QBIIxFBDq09HMnEUWxvyooiR7UbT19ORCxvm30EVI8/Wipg&#10;KkviBBhopLRBKE1YrFplevmVmJbjukrELmL1XY3HKZyJvk7ah3Lk2fXHz+TU941nSX174xvNkrJJ&#10;CjawveieZhB95CgFYwjeuA8OycT0g7goHPwAp19x1NMf/oyQTjPDA1D0BaKIVR6+TvhEZPJShCMJ&#10;agKQTFDCnjBe3f1WYfdSjAlz1stYqIqEaqmKfAItNkyFjYs021sBh6oeBCXhvFDiK7nzseXqAKpH&#10;IigtOhwo9QMQxQXaJGWOMoBFH8IwxXnBmxguQd3TJNzFSHj9AVTXwzzFXfDtkKsndzNLW58Of85Q&#10;r5OpbtazQ5S2PxiXwO3gKmAqip27KcVaSvPwePf1sd4ro91DI11Dw8cidtzhS7JIGKVMSsKkWPpW&#10;7BHB0G2QQThqK41gQ/OOzimAQYZSPYoMYeEH4kRbt0J1t/RIBUdMRzJYpZYl78JCmigliIoZVrZB&#10;haAqpdIjD8CUpkjErtIxZQs8O4mQT1Mo/Wj8rQq2frLpGKDV3+GAhCcH956+oAu/fG3vubDC9WtZ&#10;Km0j/HoCV+ScOsPFMj4KaH5l2KjpcTh4fgigAjyOXx3tjhh9/Pa7YmU5RVAcvsG2JxCLhFhreNxB&#10;+QY9qUkz3G6diAAVx4e0qm//iByDQazztx9oOlwsny124s4qkKMQ+uMuj4FfAg/jaXnI4xEWyzsi&#10;LgWkuXmfKtx6fvjXEjOXvHyj+qNwBQyUGpfxqn9Y9jReXHS758rokaApkzNb7jjvNxhybzwYMTv0&#10;vB8SGLW16yQ3S6rzkXQBK+nEx+qkT3dJ/T3cHepyGA0cPyAcsdgFgWL36PaDWkRY3lmQUspLW/Ya&#10;xmR2CHCSzp1ZNqRV2wEsyE2NGOQ4i0QxDNTOXmGb3AtToJIRrPPAxva98jzslFehPAx37YccZH5R&#10;yEG5dq9q6lAgO0Vz1QpLdoeLaTYBVCjiWvCXRH1t2IK85q/d/zSxasO20rUK8Ve6epNcyNZtLlsH&#10;Gnld3Y+Of/LpWrMxPPc2la5W7AoKlK+TAUpu5+u1iHzZpm00W70laC1cDRVpUKduXBJ9WLqzGVlW&#10;16IA34KoxmX1zSsaWlc20fmW1ZoS1rIyAntoZlrzrrWpt55tdBqHENmdOiJGSCwsJtNThBtB4CXA&#10;iV2RbXKndHeETyHcdNERRBSzJfXbPJ78bOMx6G48wi+Xh6RHy0yHgbo+UGrnftWtB4oOawUFCujm&#10;HtIv3c+Sa2nmXrj+Kp9ThOupH7ywlMazF8aueDZkvOLuB00dtCMiTMjXfHWT1yNWHPyarQ26U+u3&#10;Fq/csHD5mtC1pBfNrlqsdVZKKmYWo5PIpiSs8lZ/7yp6hC1R8BI5sl/ZoUb6DGpSOTn2r5HuVFo+&#10;g0RpBSqHfM3QxxR4eU0Z992Wxo3bqrfV/+aLBYusVtIPtqRR3aSYpvq39UK2KItsc7VD66ahF2ri&#10;DQlnov9ZC8zaJJOEC7gMVZzvXbUTMSXND+RYOOpTeIv4KLvOyUoiHLJwanbZuop3sxZckm3h4pVo&#10;sUrkZDpBYbYunyvkuwxpro4ydBjxrnoVrmXZudxUVstd8m52OoRMJ7JM53g03FQmVCczuzoGjV3E&#10;HaAWW/KzRth1Pup4FF7N759nwuXZUkz+vjVaTpdiCK1xyGdxGbZuLTsLu1nCtXLF5WlBxeKB0ZQb&#10;J1KgcguZsOscqpNwMVpwa2yT0UvJhEPuJ+nsjGzdQ9mXqrX6kw7Fasg+itCyy7Alc04tv70kBIW7&#10;B0HNiuATKmYLKu1Em4IK4ZMqcjRrx1uL+4M4n11fBVvd0HQKnGTZyqJl64qWr1u4Qj8ZXs2lazbw&#10;jkayWiRohLR+IMBMmIboYX4FqCP/vSDG5Z7jpBzywZuSMv2PovXpyjRnaRE5VTPjTSELdeViRcOr&#10;FDXNqqguqKgWRImdahkNUA0YA7cKq5T2sHBSLjxqLQa0BGlleunMLCqfgSwomzm/JA984lUF8CyQ&#10;AX3yrEIg6vOZ8twLWJr2xylipz9OmUb6D5OnkmD3k2kzP5mW96epsk1BU94FqGKRh3yF0CmYN3Xu&#10;QlBqauHC6QuLZ5aUhadfDWTuUVqkr9fWig2glGiq2sv11jU7bq8mSYdfuL4i8bHn7c8XokWGKXk9&#10;dZ46i24h7eqSDFO9YZWK/57Re0KbefQNHKL1jp6+vPUs8TdDZdcEHnT6MLDIJGIjz1MtQ0RhBKxC&#10;DFGoyIi4KDVcsGVXkoLQR7gKQDIjOaFGwr7kTMRpi9V3VU+LSdLyw09iTlcswYSaLho0BoR57WaG&#10;KEEyYYwSTsiUBFOJNH4M2BAOkc54yfiEPPvwF+T5jz+RJt8il7+3iTfgozeSh29+CLwJOIno5GKk&#10;wJXbYYPKoMXpBGZCtDZUHIUuSJtgZct6LmtVaox6deu5rFhqIUw6TrspyUuASv5+YZjiMmVnyxCR&#10;6+Xak5KpPcqJDAIl9P9F0s9bz18rqKACsitg+vDXz649eurbzY0QFfsum6buKXK6MrnXkUAnVvp+&#10;TK6Lwtyy0W++hSrjjN9xadw1FOizE3d5Jk8M3+y9rvDc3Ve0nFH3lZGeoWEbW+Aoi61SoovBiODX&#10;fwYFGuQ4Fj5gmXpNARU7c37XQFilTg7GikaJYUrIBLf0ia8iijqH+u0lKLNG14mWrsQYpcKGH9Qv&#10;Oe9phVnJoS5pS5oiRX6fNCr9b63ZVuhbgqsjWiZbCdXqVZiE4KvEJBV2qgy32GoOVVdiNKM/e05f&#10;2Hv6PJe2a/Bcq0Ku08l+eK+9R/3UolURCJ5rPHTxam/ENNdAMUTnZJWCKxgBxoFf/eEhxdBjcBg9&#10;tqR5CRy5OsyoavfKMBh27NrIsSsjjCFABdMqyt/IzZ6RiaPXRihwdCjmMoVBWxat8Tun/F/Mba1k&#10;oGAkQcsXIwLNhVsRyPHmvUt3Hl6+K1u0rJeIEw+CncDpx88mFKZSrqSjT55fe/KMF0Uy8ZLn4eZ9&#10;TmSuOzOuyXWDigapwPri7atjMk8pdvz1Y/Qf5L5K//Wo+Eo5JAPduUsC6QGtFOzoI+LhuLmMcxPb&#10;mO3GvZBKHdotiGXbQt2BUHm5rSjTYXNAwqSgyTMqGZNhpBzHdBpxlNy9jprNQrfurTukKjoUCcUq&#10;2H+cLei1PebebN+ruHCyU9nqlVpUbKoSU8VWBisQIuIoyEJlmwyw0da5tmX3Ks2w6tCqVg3NslPJ&#10;yCPvOM+qlYlDK/9qBo4iGYRzHbQT/83JmqQYFVsiZMW6reUbtpau0eJU8BJb4VNEVK/YuD3iH2yW&#10;6UkBLRQ3onLrzpodmvVUu61R05+21y+JGT6128CnJpuhlu5QB5YpFGHM+NJcIEGUos8rmnw7+LRG&#10;URM7oAjbmja0pyvqhp9eJs7JxoetjXuyHIaB0eykUQ2a1TgfiDvoSDMxm9Gim94V3rYIP0+ZodIl&#10;pOPHGAYrrR/tZwAJNBIONbINdmK36XBvIz/2tJYTDXpFxFsi0m5KaYGZzNqyaEHyArywjoZHqK4O&#10;XGzbrQlyAuNmBpCRrFAk9O1la7cUycdP69ZKf6takl9erb+PUXuKS2cUFouXgKXi0ukLimWVCk+/&#10;vAWafaD8klhzpbQiEdQkWaLKQl+qykcXiknjNC4VbuWaklVx93k2Nm+v2rwDJP7NF/MXoYtYHbHa&#10;Z93d+h9pa9JOk7BSRcKZ6HlZGiFhBZEWEOdYqOgchIQVRCTVFJXp0zkT4URsE+05GmGXLbtZ+y7p&#10;XQu75GeHSNCCG6HBrBiqqteMIt9t+sLdmmv5aO6WFpz2FZF2YbfgRNaaG3QZt4yQoGXvOj/37CSy&#10;6826TUmPDEI6K+xzeZRcxU25cVd0wumsjItl+cpxIs10T1yFy8zKZ414NztRrvx/PB7pIefnFsjN&#10;J5FdizPdvg/52p0mP/fUWfXcHJqS6h/BIX5VEvDwvUuKpeEBs1rsOlOr8YafGwJFzKWY6qq64RBx&#10;RVrL3XUOW3JI0Hl3mC0Qm6WLw8HPjwpleCZJ5HY4a0Qt06WAPXcP5rEL3+zKxXJNjKAREBFsw9uB&#10;F4cmLOk9AkeVKrGoIl+uffL0nV1RHTao6jlVWjZXgfuqIkohLfNgVynwYFyy5l8pEZ6KiDkNxEJk&#10;9Sqt0ssIalpQPH0++FTCS2paYdG0WCFqUt7sr2bNhYU+nZ7/yTQIShz1h8mCqD9NFU3liA1TbJ1P&#10;Qv5+EY5i1hf5ik86JYlGunDavKI8LkqzPyvpD2Q7fykjzNttU9maLUKpLdv9rQqUatEaGq2717dr&#10;HvPmPYe27Dmk+a+8qXnRxzcDZbEjprOjV4FSsYDmyImRGygo524oHhdaDqowNDL+jQJty5EsvM4k&#10;4aKmkNnyQAsnNAEVoPJq4puXY0/k/XU9JqCLZL5+bshhS4NOsLWqjbBrSQ5ZKJCbn5bMyruuC7uM&#10;ykdONjNKRBdxJsa+UQB0SYQOl68aTAINxiXABqKIl+8fhm3qgUJKKHrEo3eQxncQUS5EZeyUpZFv&#10;//xX0gaqp6nLXwR1QDKbT8IqYJs5x1hiUCHfaSfYOu1iDDji8khwrLBq/LmmSwFXvi+yWb3UdbkF&#10;V8nad1w+El4jC4GmHr398ODt91kZt2+ySmqF66MTPmphDGUNC6YaeRK3O8ZfEGUHS3NyDlORZqu7&#10;lsWriBxu2dizF7eDZsHOey/e33j26trjbxxwoj9W8kWV74mljbqujfZcHe0aGrGPn0JQOIhfWKU6&#10;kxV7z5KDGt11fQztGWzIjrIlTaK9/7SMV7JfyQEM8cpOu/tO71I4uJOgVHvvYHvfaUCrLaKox6q7&#10;5MhnjN+O7VTNAVeNx8VRKEP24kuUpwgMKI4KTx6k7qD06UR/QnMKqT+qHDXiWqnqZkuXdvnBajKV&#10;rFUdvQOcuqX3VLOMZv2tXZoXhLTIcqUwG+onGHn24pFLstrx095/5qJibJw+t1sLGQOQCssBUxlB&#10;DZmmKRFUbNk1WR29OiIZum7LT9/wja5rY0euaNhdC4HTuC8yZ43c4H6dv6UA6NxrAEnmptsPzt7Q&#10;bDcZtcbuntE0ufvn5EIMUAmleBJ4eHgAxp6+8JoB+oMARIejHiuCRcCYXkfn4KgxPQ/QtU6UxIS8&#10;f+bGvTM3ZL2E6KBHuR1GGUt0e6I3LGzHrmmNYD0MYbMKU5Xm12lYIlpJu8ZQaI3WK+yRgot+rIgj&#10;QVZdoizdjuQW616jWwdTSauOKpGQsYKtVW1uoiyZAeG6lcd6dd+lyscpgrJCz+5xQG0Qy/EM5I1m&#10;X0EZqeRDGFYve3+lQNUR2nYEISQhuGrfozk2zZ2aWKXg4MkiS6u0IjDo0gJlrQBdGpuXNTSJqYKs&#10;lu1orkFH1+ypndKVt9VXb63ny1K6SdH2YuLTpvL1W8o2QFkBWhFsvWzTNnvuVeq/vDqQiW/Q0p3S&#10;+LV8sAJgyPq0bKcWMtZaxprQ1RJLILaviKWNVylyRhvgtL5lt4J5yMLWqSlPpNv2KHJ9XBRbk2Qm&#10;GT5lw8Iuie0RzkH4FL6UGc0GRx2L+U5ddYdEPvyy/DX0FtE/JjHXjqNsLc4nwR2vPxpufvFzlgSS&#10;cX/J5DEIV954Bvw/SPwDkjUSae1+fHjS33u0CZsFWh86Ts+TK9qr8Cd8ymFjaCoMU021OxpiwLeX&#10;r98K3GoBVbSvmmXoJ1AQSkJeTJcSGoVVamZRaR5MhXZkY1RJeYEk8KmiamZFVViiVF7VySyrRjui&#10;TStsoaStKV2tVci4+zwei7fVL93R9JtJsX6UFTsrf1bdECtzbK0dUoZtpsq7sNKgzrLVKHn2cULP&#10;S9S+tBHpi/H/ustbL6dAloOwyxYlMqvLrk+Re14SFuezJR/xLgkf+tVRpxFayI66PFsyERKZCuvd&#10;3Cr0P2sq6wCHfBXO9HW5FjkWF3PCFd2Oz+LGySSRNU43SLhWboPOoZhzXJetm3Ujzsnad/XcAohH&#10;2GnvuoyHXWlbXciJTMpkBUjTByRrlqsmne0mjdByhLynvPOzAi6cKy7j0XP7kAz5ulL1kB9G0ogv&#10;32dnC3tzOhLOpwXEHZC4z9GsG7f4jFnJrBbigAqF1SKW3ALQy2yh1FKF5quN8iFzooDrIu6zoqek&#10;kOZzIe6w+4mYmtjaQ4A0W0OUC1CeBl2RhPogzzpxDuTAD1skU675UfmVtcqPTAgnr8x/qFTMXFgq&#10;2OBN4fVtydREpog/U1Y5s7yqQJMyK/PLq9VIeXVBGKDk7wdTecmsiGARM6aWztK6UjJ8CZ/KqtRy&#10;rAqlSKPzS2ZERL5pC0qmzS+ZXlg8c37x1MKFX80ujGlRswChT6fnGZAMS6klKpE/IJOnpgW0jQIz&#10;Y3fGJ9MUlAIJf785k2cVTp27cNp8UKokr7S8oLxyLhjJ47pEsUAjPpK+cJWbdtRsra/dpnXx+Uyu&#10;aWrTp5RPkb64+7eEO/72+HOOD7y+DT39KA2glEKiazmXa11XR05cn4jJD3cUZUtzV6TlCEVi2SIt&#10;WBT+Zneso3sBIhT3UPRRgMY0h+qV1j6K+UhUHIl5ViPhXMcucIWgSTshhTvSpiPyfUh0FL6FzqQP&#10;WRUdtXdfmqNaEbGdrQu7z6YpOjAWIfsQxRDXWkwwodQ15E6KEDF9SE59qPICqtexLK/inn949PaH&#10;J3Lb+8FGJ3jJKAU7ZRyFOI2QL9D6INZyFZmn3soiFKd4f//ld/dsoUrZCVbxLulf5biMExYDLQmB&#10;k0RGKmmfEXBCdyeqcEfYIkAjOZl9iUuDWNgVNIIuMT/KLbu8xbugF0ctzqcRxONGGUZSJr7nr7jL&#10;vmsGYN8jg1OGxBbfTRKK+3f/8dXH33CPuATG54lGW7PLxp6+HHrw9bkbD5J4A7GMr5y4hsePXxvt&#10;HdKMqczUgDYPLJmmbHQifTwiqdi9jd09ZzV9yNggy1UEweuQDn0OBTrc5M4qUkUI+rRW8u2WYapV&#10;6VO7InCFRLbccx0wCWp3r1bUbVew9YRnrDDl6klCqfQPbIdRlmoeK1lJZzp4vA5VLP4XpzBqNJk6&#10;SiaqVcpU0s/sXBTR2EMX72tJNT+raAr6J7vZybbuk9DU7tOK77cv6LEdXIT9Av929QxwgbvPyBbN&#10;UCCMCeMDYMjR93Ji6GNUj14dhloR0nHoGkBFwkOdDGbMvzp86arW81UI0FuQ0oU7MQHyzoPzmtd0&#10;dzBWrHIYQNIO0ghfXYionjwJmoepmXiCqFvPNTEPOCeTnzZPju1aiJBp/C5UxilgqvAhVDtaT/zm&#10;/YHR2zwhcjWcuHf+xoMz43coGax1/8yEbFYcAqh4xXEhmjAWwUvgTK7OwnUxYnsGz3fC2NzTAFfG&#10;0/fU48yT0BZR1xV3MSazyXrZp2egte+UvDQpfLwPvk0QN3xBheUUPhULNGvN6FPN3NbwJWs+hsDM&#10;AukweArMELRqlH5oSkDl+TMggSIQRmzueI1b1QYkwAxN1gq6sJVGDoHte6Gp9a1712ixrN1yjWvW&#10;AlarGju0RpZWFlawCkSrMIlqWpfsbArvOy0CyxZdOZb6VTw9xU/fuF2e5Ft2Vm7TTCfwCZW6MhbP&#10;ZbeGKjsalmyvXyKTl+ZoOQAGH6Pl9U0r61pWaUGt9tUNcbqmdgUob47o5C1atmttLGq8rgMRMm3s&#10;3BeLKSfTnLQI2K/sTsZLW5+CoyJ9eEcs+8Hg7Nyf478XPzf/BsO5Dm7hl9XDmGc3VzcrFjmwZIcs&#10;TrsMNwvsMTA3BTz7h9nID/aYfsiu4jeArdnsOoFk7SM+REm2PCpCsjBc075ufdimtu07vLnzwKZd&#10;+7mbq5vaYoGpptrtDDs3ZXvp2s2ySi1bMy/mQRRUaBFLKTxBU3nFpZr+lGCSZjroaGmF/o2N/4Vn&#10;V9TmoRSVVuaXBoChXSgMYC0KGJqbtDUtprxexqi1m2Wu3LKD2w0bc5d/80Vh8YJQZCmdaX5sUd2s&#10;SpJ25nwy9bd9ksMhRIWpXqsVS6nudly+0LOPUu3fR0mzVWshOmlt4Ee6Gyqjpuuw6yo+ERWjQU5N&#10;yaSTzrfemTVIU+4S+VErUUndTrSgwj7E1k25EVdxP7O0upeoxZwi6b8bQdjNTuRM1/Uu4upkujz3&#10;Q4mcMj6UtZDuKsdVfJnIxxPRh4+9Sk60IGccKMmWoyCB2tFiUAmekZk7FIy2G3FFJFl/NmUPDmUJ&#10;10pazsnJdv3MMPgknJOJ8nOow7sun+26ivO5RjIVCLHWffvYFLsKfLL44+Wr25GQ5xvPT/SQXbdp&#10;g5gsLepb0uHCJQyObFM275CjbnBexfFLbFaqKzOUXNo0b0qOgrqQ2TWy27hx1Yrq7oNy5Hr3MdPD&#10;jrDrNM8ACcQ3FIKSs3WIUcpNuTAdpilNiIrpTLHKbbX+JimrgXMizt7i2QrEVyW+UkLudnlFUFPZ&#10;1PlFM4tKZi4o0d8wEU8vf1EZ1TW3qrR6ZlGF8CkiTMgqVVEzF4ji7VNePS/W550TK0Tll9fodDJ8&#10;yWyVX1Y1s7hM7oJhDZ+umVGl0yK++VTFN5f/8dR5C76cNeezGQXhsDfzk2kzzE7GpN9nHCXvvhyg&#10;mjw1EwiKHMpnLXw2QxOoQKmvZs2jfYXZKSqFEmeVVcmYxq2x7VFuqxvK1m2u3LiNb1t1fAiXQ1P1&#10;LSsb29Y179Ife3LzO7g1PLDR3vQPKG98RYge6ECvGjy3/9ylIxevyHXq6ujJkZugFIrLpTvJH8aj&#10;Xz+Ho2z38MqzmkcUKrW1cyviUtkj7ZWR0LC9fJMY5hthVWopktOOged6wJV2M5oKNNJywJGQ5v0k&#10;oaPhJ7I1ISppuPI2Ml0ebT5pOfI5XcSdc+g5eqJ1ihQ9XH6Jr0Qd4W5nVAAqHikqg8IzxAyiD4rH&#10;oISMS7kcZV4Cn1785ecQodS3f/5ZOSQ+CK4o4yqyaH3/4cl7IZno5fX34qgXYpKMTEj8b/EhhCFV&#10;GQFMYp7iaDLmL98KcQMLdSjsUYhbUAFFtggocjtxpfTBBIWo5fR0ruLqWcL5bC1O8wDc5XnQHCrZ&#10;prjLPCQAs25BQBQ3Itsi3DI/S7pTsdWhmPY2+s0Lrosxf/q9ppyBUlzItcfPLtx5dDaipQ9qMV+F&#10;yZbN4fqYAenYkFZ0BZOkEF+8YhUf5d5gAEf1XB/XZB5QKgcAjFJsbZvandqp9py92DkQyDEg50CQ&#10;I5EIBqggFiFCqbB6KU6gXekUdV1L64azn5Rmqc6e+BRKEuqRdTi7b6XpYw64TLrusFAKhYyE/ziv&#10;88T04ChtD/dQty6mxUtjC8XLShh6vM4SS1dJGws1zj9qSE+zpwKidvedlsti36ByYgngfeHoaE8/&#10;xoGR8RhanGbcGEYPnUfP6GVS9TiTT2Hg5NjVUb86BhS1greHYldw78AnuQWO3SZxZkK70FS4ECua&#10;39D9J8O8W56+0kw/CIq3RCwGzS8XuZyuU3deS34rNslFBSxJIlskpqq7CUf1jUQY9xsyUkFQES1Q&#10;oHX2hrrBqQfG75wExa+NyWw1oulVXddHu4fZjnXFlgvhivacvqD7rrUiFLOktTucJ/sG5DwZ49nu&#10;+x7TrsBvcvbEI6Eoi0Hd1FJFNOa+/sAtaimQPWX0FPXLBNoqo6KQWDeR9nvhKy06THVFHwHAgOc0&#10;eoGQW3YV2akQ1GuAXPOpHLgiWCLDDJFGGGcQmapieSu5/3XIvKPZRBGVQdKqlWrXtyjk+qqmtpV1&#10;zSs1c0nR/5bVa3qVyCrCVFRHyDh5AG5vrPXcqhC4S7asWD93makp5mWtbJStyRLWMDHbmlgpizOy&#10;pQ8bFDZDy3DxeZKE557D0Osq6P/eg1zalrgQg5MTXGxy4Tkc5THR2rjhNik/zPitZb8+EgCqfPbE&#10;QhKDjX8ymhvpwY+lyWDa5OccvzIXEETF7xHaaeI3qJ92+gvVnx2Jl6AKRy0jE2m2en70COnxcI4O&#10;IXIoTWdgHlX7tllxCl4C24MGt+09vHH3AQgT5lzTuIvxBFC5EdwFeVcqsMeWhSu0nrL+X9aE8Mr8&#10;YjnmGKXybaEqLZ8FI5VVFWjeuOY+oUTNrRJKSR0qr8ovryqoQPTfMUoF+FQaMfHLN2i1sfJ1ChQM&#10;VHOjucUr61t+8+WCRahr1vlS/TLRPrNMKXPWFwOWBCqhFiPwALvolJSx2pc0Ep428xdLs59bKzQi&#10;02XIcZtuVoVTPdhlcktmffBRWHPB0jVmOZexkEb7XJjuIhTIthxCPXUjlETYRWgwO6NFjQSNuJYL&#10;q0H3KrTehbEWm+VjgVQnpsM+C+nchAt4VyVT5vFJySQtET55V0fpJEo2u+4wQmEbLjhKC9b1Y/ab&#10;+kDazfqovCWX6uzOdIIeUtI5zmSXZt2mWmOblnQVZzqHNFuzBzmu4kOkk13Fskt2LW7EdZ1my0ld&#10;0YeSuhxNT7qAhKJfJO2zVRm2cdRndBWfQrUiLAQFIKKkZdeCjoRD8sdLAClyaFyMFNgGHYnrojN2&#10;Y4vA6BHZzygVNigjVtZt0rkdUG/VVXXb883ibib8TPp/j/bCnENJI2lTnJcfOadQOBowqXpJ/GXC&#10;u0C//5mLyjS7qbIWHCoorYJz5BZcWpm/qBzGmF5UMm1e0YwFJYoDsbAkf0GJgs+UlBeUVcBjM8sq&#10;KamKsk1VC66qADOZ3cCqOYKral4rXPWcmmW8VrQ4Q2lFfmnVnIraPDqgCKElMwrZKgjEtHmL4Kjp&#10;8xZMnauwEF6iAewJCrKrnjDpd19N/t3kr/4wecofvppC+g9Tpvz+qym//3IKZZA/TJn6uy8nU4xM&#10;VzFKwVF/nDIjnAM1geqzGfmTZ82ZMnu+zjWvKK9Iy0zRf+ErLyU986sXrV5Xvn5LlYIj7ajaupP3&#10;nZYvrG9a3di+xt+tjr3JR8hTn+WH0NN6/ERHt7QE1EGt4HlhCJWo69oYSgmqDxrJxTuKqodmM/r0&#10;xc3n0tTt1HdPNo0IBxf2jQQP0LMj8DesdeOF1Otbz19PPNeUpDFNp5FFiK1sUwYq+d19O/JYKDXy&#10;9bPhr58FVnm5qlC4rZc/EciRya568qujpMVmgVJhiTKqkUnJia+1CtaIlsP6lv5rEdtvXugSgvpk&#10;wEmRg84/DGPIA80mUiA+wc93Xj8KHPrzNz8krn0ZTQU7gVIkYCq2wVQ//vTyx5+gqecfEg9A14IQ&#10;Hr9Pgvsl5q8UYzKYccJpdylL/+9DgpyIB8g4B/No8tXNlx/d+QxCgqvULdAJtRZR2nNby3ZdwImb&#10;mnCVglmwHDeamysMe/2Dkcwlb1kP/vpb3Z1vnuumxO0wPl0NjoKNuTW6HYbngN7hRzwSL+++fPvo&#10;7XcZdj548934s1dXHj6RHqyVfO+eGr0dckuzdOSmJUbyGkqg1GFZUULXBwnC5ezYleGuCKigBYiu&#10;am7V4cvXD6d+gBYjgYFKZJUGUtdcI9TlEBRfa8DhACYrFmICkepsuOJQGLLQv9v6BlCdNfMqloRq&#10;PNbXgKYFIwUvoRuh0lknJlF3KIKGaXKF5lfUw1ER1WBn0BT5Ut2kVPXW2T/wUGKkSnS7UAQTJSwU&#10;OG9bFaxCwu9aivspzZsSG/QOcF2pM5uEq+DyjVKMjHmJhHnJwlGLRyzLZEtJRl7egFoLWDOm5Hh5&#10;Xc51oNSp8YSdYODB8TvcRxmmxm4PjCgkoA6NK/D95Yg1MhZut2Nfy6ppn88r9xVn4sIdERFyMdb4&#10;thnq0t2YNGXEunX/7I37p+TXJ4++IDTbu+5pXtbNh2fHY91nxPEGR+Tpd3KUp0hrBNM33nVdwwpj&#10;yDNz6IKuXYMD7Zw83dYnU6SY6sSgR6wzHTENSLY6WTwMWj0ZUjo5yCDD5LsB7CBwDzLNuiLo3j5w&#10;Vp6loql+sdlJ4MproAndwd22j9FNemWeksUjnAyP9oBYJoT6A4pmEfwgj7XMGSxXABK2CZmEyNqT&#10;zrNSyAqtRLxvfVvnutYOLb7UojCAKxvaVjVoDauVcv+TG96Snc2LdzQsjsWdBFp1DcvqoabG5RFy&#10;nYRilNc1r6rXIhwrGppXN7ZqSdnmXWtaaDOMTnyDWjrWt3eu36WYEODTWq1lrFgRwqcQumRSSoIk&#10;KbBhQkq+HI5maRKSmEimQdCqTQpOW3dEQcxl2znUrRXeACdzjvEpOApAYjdizOgXJIFnAqKMuO09&#10;pzq0Et3J1q5Y4S21IOn35UaiQW6Hf6ROk5n9PPUDTHhJ27aTA6ZrbroC5yZCWgKi0wf/FWLG000P&#10;t1Ld2f1HuXDGZz0j1rZnbXMnNwhkrdkuB78KOGrN5uKV69GpUPxQnGZXLSkoq9E/y2nsYvv4zaqo&#10;KYi/X+V6o7+Ma+ZpwUwF8SIHBUlTwWsc5Xy1Atmv2VS6alP5RkW0UuCQrTtrtsjqCBvTh998Mb8Y&#10;jS1TCq3MWb0j3wm2LkC7dqbyIYTC6KyUcXkEHdG7bmcuKrXsBjnaYap0uli0KZZwFfTLTMVkN7cK&#10;+TAGaQ5l1anoYmydTpTXVFV1GR/KyjtHxSKTLS040/lZN5xwJveGYj6XhUz3xC0gHhzn+Kh3nbAf&#10;V5bpZp1GXCUbDfJJkOmtjzrhKk5YlI5hSdIpafjG2TDozKwRmnX5rH1XifJJl0i4NW+dn5XJ8p3j&#10;8ojTmTjH4gLOoS5j611aYGtoNKSpMI+HNOPlYQhNeuVuu9msIrWy00FKjvbhYiLMuEDbrxAeOWoJ&#10;xtJuOwYG+X4a2RqWSJOPqEsRFs8c5UxXcZs0wumcplml4dXwSCwMJKYD9BwxBiO+/JKIck6+hiLu&#10;vqpEUzoF8FalaObAkv5f4ReuMBKKY54Xzr5hUKq1h15+RdWs8uq8RWUzxU6LODpD05bkaDdtvhdJ&#10;cOw+zZ7MKweiqrR4bpnqgiKzK2sgyVm8VqCpSk5aM6uqlpEPZz9orSq/vHKmZluVzSxalLewBIaB&#10;oGYuUGg++drN0zJ20+ZpzbsvtE7U7AgvAUTJvpRw1JeTfz9lCok/fDX199BUms/WQEU6EpPZqljI&#10;HxWgQj5+EYsiCUExKa/gi/zZU+YU6gKLtMgDV5RfURNIrEe6eNVa3n0V67cq5iwotaNh6Xa5WKxs&#10;1Brwa1s79BGNL6g+SPuTBaYaj/QoNFl80dED+NIfunQV7bPvuoJPnJu4f+FW6DrhfzXx/NUtOfKF&#10;Li6zhmIzPHrzIQlSZ9c1q9evtDISyj1KNuq7oAWseqaZVGjbwAwJ1KbRJ0kIdaW/CbKyK2BsDUg6&#10;+lQ4pDLhH6hDiWlLNOW0RcWSo8/kyBfr28om9vRlOPW9uvk0og7KSmPRtRgkQkCF7x69fQ/wiKDe&#10;f+/5Tt98rylSFnMRBPXsx8wk9RPbb0Ne/fnnVyQCsSCr52wjn1o0RXVae6I1qUQLOuOr7wASOpCJ&#10;udT9YdfdowyJrKtZOoGcjJrYptSUm49kQOWKWQtOkK+zpA1KIk4g9zrbReBkyjyOVbMEhK8h549n&#10;0Uw5kfNr1GLuAvdCKJVanwAn3SCFUBduCZh1p57D2HcCYhkcBpaBIsGFDD9R0LaIf63Q2A4qcGLk&#10;Zn8owd3D473D4wCSwwmASYdSBz89wEPCJxHXtbEelHsBlWhKtqmLH2dV8bSzzRWUXdTlwA+J9GMH&#10;sQiI2nfm4sHzQwfOKwygM13MGnPniTMdvQO2U2m2Ukyjaop/taW3wTzoW3LbO47Op+kQmhEhnW+n&#10;50qJo+TBJdA6cEzcFTEqpK6Ff6C0w/D8sUqnBp2wzp3SVKb2oREKALQgFTp6WKXMA/TZ627FRVm/&#10;99CRZhCEB4GL3rLrgcodLkNXgk/Q7MVrh4auKyL5lRFQClABXYAlx9k7PaH1lwUz47fPjMkqZYkV&#10;FzSlSpj9WFwNRDnQnxlJzoE37gQ+KXq+ffxsjFKB2/fO3bzHa0q2x+SkOpFD6vPkQOCCqFiDGA7n&#10;yTkxPAE49Wk1LS1JzKGB4HP4qtsodenqvrMXGZn2U6ehnd3hz9mRrIwslGKIGCgeIVvqsgeJhCME&#10;2mKpWD4M7OmPE/OykioDXw1QTA0CUQB5PEK6NZ0Rml+Ogn1aVNpef+j0iraKrt/bj55dH/NweDy2&#10;h3coaT1FEQ9Q0QVTSUgj5lnxzreQ3qSIdh+dA8nku6BVg50Ab1oSV0CT1arG9uX1zY6rrsgQsjvp&#10;T7plDc0r65vBLUWMIK1Qe62r5bbXua5Jpif0fpm/2jRZF2CTCJn2J1ay+B45YcxzDxUXMS5EfyvI&#10;T0/r1epyfFH7FYeWnm+L2VDyeFQMcQUCkd1JjnZaPcxIY/OOfhcpqBhv+O1oGxxFgsyWiCujvx4U&#10;Y0ZiyGHAyaRY9nPLtk4g2SGLDwFg3C/eA3on0FTfQDuMzQ+wb7AdrApm1r2OSP2cutnolZ5IDULR&#10;R3q4NC5Tdy0wmJFc09QBzNgPs3ZrPV/8srWbF61eL0Vx2So0tJj4ABfVhOi/ZnSb2dVamQY8mRux&#10;u2ZLv5JLizQ6MmOuOPoYjZSsWle2dhOEVr5BoRfltynbIyCtBaBXN7RxQxX3fF6N1D6EJqztWYfL&#10;VDrEimCiNYaaSJotmVJVOZrqtT6ENhNVpBe6rlt2wrW863OxS0VUTDIR0uRbv+QQaReev/TjGV2G&#10;LWlloiiHL5zSkemm3ILzk6Ppqanroy5A2q3RDSu7ZLIlnZXJxCXZIu6GcyzkUMaJLJ/23SxpMl0g&#10;a4pE1oEsE8ka56i7RA7iXrn/Pl0mVvE9qhwi4RuXtc+WTDflHN2yqEIOu27EtSjgLffURzPxblbR&#10;W+pS2LXcSLbrNBziQ1kmjTjtkoj7NocrZZejKaiwzbrtRtg60xX1GKTPLZkcIm0Dl9KRcC2VTz0D&#10;6cOsqsVOcJR0xnLOYUvO7JqEoEiTw1EXo6J75daSs/Czih66OocYf4O0O4yQUxz31GtjLwiUoi4y&#10;yx2oXVYgd77aWTF/iXRBeTUQpUV1yypBGr0UymrgqIKSioKyCtmvi0vzikAd2Ytmzi+dXliCADzQ&#10;jmc05UvKC0qrZPIOJ2Cdolw+e7w+ADPdaEXq40WT/DGTF9H/5E8cK+3OCHaaPm8hDCOIUhRRrcbg&#10;cKJfzSr8bIac8RyUD/kTsBRc9HuJOcqwJOuTDn015XdffvWHL6f87ouvyCf920lf/v6Lr35L5pSp&#10;v58yOYUxhaP4JAnolyzgy0lnzBMlzlikaWCzyqroOePmAS9ZtV7LTK3fWrl5R83WusXb62WYqmte&#10;1dCyumXXmtbO9R0Km8tLWZ+i+Czx7eF709ad/IG95/T5/ReG0DjRPvu1IucdlBXpOoo88QzlGBRB&#10;Y5bK/uqdpg8pQh2K9XeK/f3e4eBspJK6bw9AlGzKy/3suVz+bqJwC2xkoUKljtVyvc7v8zHZjmSz&#10;Ynf86YuY3fTtxLNXhi4y0cWTNawMVNbOTV9fP0vifcWaUSAWaZGbPQwjrZkY6PoRLpxuwFFmAPAA&#10;PhEZvqX/77O1oQJ+FGrC+r0TqPuCqA8/vRRE/fLyp78iL3765eWf//r2p1/e/PS3V2QCVD/97eVP&#10;P3/7418pxu7LH+XsR13R1HfJ8lMAyYOIExg0JTKBT0K+v5dGpxBTkUixR7spZUkiJ4MZw1J2UUmm&#10;JVAKkQdmClQu4F23SSJrjZKUZzdIWHPhyLz36t2DNwLOB2AnPcmo73XEWw+bJOVFsLoXuhHGXUT3&#10;VN6er3wTZTN89vJuLHX1zXcfgE8PES1zd64/eRrTYLR6L2q3FeL+kRsnrkfwAGjqqgLTiaYui6a0&#10;tFRM5gmOGqMMSjO4pWAD18a7rsgb8PjQ8OFLmg9jJZgtCrG059B0EdTchI7CYmOKsMBg6N+0hhqN&#10;csxRacwI2nDMQZKqFBOutIsWHriCOi6nr/7T+89eOnDuUtvJwbqjUoLrZJuSCigNOMGnUArloaQg&#10;Y4kXLiiV457UxK/Vi1YdtyNQotiR9n/h3pWC6D9HToZJLWws7kwnpBdI4AtEuHar+FLr49op5rTL&#10;CAlSmiLtcTt46QoDAsHCUccvDx8dGmaXkZRD4NVRyESOdrH+suZE3Xxw5oZQipwLtzTfKThKa0Od&#10;lwXp4XlxkUhJgHTz3rmJ+66r8vEMGJ9y5fK9h+du3ucskNvRmBEn21cYwVyRQ6fGFG2CJ0HrDo/e&#10;RIAoHgkdCpQ6E1HdOUqH4bGwbcbNPXMhBu2M1+by+CBeNMJCST9ITnwcpbOXdg/qyVE76fC6vIUC&#10;e2J56OQWhGepx5Zd8hUXBJoKv83wNDvRfmIQae0bgKPqjnQl97r7BGgdD4b8zUB0bQ937Tx0bIef&#10;q2SSVYJVUIfBA0SpO6xHi8Lsbtsb3nGpr+CmvQdlrWrTMk2A0NpW+f6taW6HlOQB2AAvta1ubNcM&#10;q+b2tZpnRVo2qFUNreuS9XAVozyCku+FmoRn6V94TmS7bC2kBXV7D4WHnrxb9YvgKhT/8BhXtC1s&#10;bjoac8bk9BgesDLQxd8NNj35+fdPwGn/sxD+kwEtklj5gOEN4y0YA+d0yBJImXCzTELLDLSGV2dr&#10;t33w1KC8duPfCnYdAOajhPXJ6bYIqil74wmtT9A5EH/NkLDFEswejEgn/MS0gMEZncU2sfj7gwQ9&#10;pPMiw0PdXLJRypEnIFuQZmmglNZW3rS9fO3mkpXri1CPrfEulpsfKlkB+kzon4g1N6lqaGi1mgav&#10;OR3S9+SdNF9LfaKerStbsznCNm6v2lKHClG9ZaeC5iskiZh5XUvnus59YY+ixQjlbC3Q7WYJZ1rt&#10;c75z3BUkK1O4dIU8mpzjaTkpP7i60yqZ2kBIkImW6YSP/lubltQtisysBXYtpHU0imVtujr5iHPc&#10;AdI07rSxhByL02yl0aadR4pXKcCaD9EsOVkfaMoXkhXwrvuJuBveks8ZyaQFt2NxXSTbdRkSbMnP&#10;ajlBXcRHER/KWkhaWyznN8rTQw+mqyAksuHNWkhqpRfFHVFTMJJRKq0iCVOPm3ULTpNwy4gb964T&#10;2a63rkWmxZmGDXY5qnw9k16+WX3LDpFA3GF23ZQz1U+fhd9DejokoZ1oVsViG/YopUVTJHKAhy3i&#10;XeETenm0Znzy75CKWTE1nnMt+hHWLl+wZNW8mNNFjstb6Lkv0J2XAyfXsnQVv3kjFod0aiTW2OXs&#10;sgiF3alAMSHEPwUlESiivJLdWRUcrdZycsXQTrkmRC3U0t15WmOuJG9BrOwUzsHJut0Qkdx/obJq&#10;yueXVQmWaFxB/MRpnHFWMj9qMcJZ5MhXWjGTFsIINoP2C4umFRZPjdUYwgy1EAFpSH81a15wVBZ8&#10;L2gqYEmJxOL01e8mAUtfgEwk2IWpfjvpq/+e9AUERYJtMNWXv/vqq999+SUo9YcpUyzRMu2DUpox&#10;9WXBvClz5yP0JG+RDG7yVKxQEA6hrH4Fq0vXbNTc0I3bqmKiMG/DJTsaZZtqaF2tFTl2Z0GQ/GXi&#10;A9x4WE4j+g+bV//AuX3nLx2+eO3YlRG0RnSOcxOK4zd0/zGqMEgj847CcL8FkzLkCKASdURC8ujd&#10;R7uKMcDuZ/b6k7EowpEDTvK4e/5yNMhq4mvNZRICRXwIbdkFtJ6KkSAlkIlELG8VdqpQzYElzYP6&#10;OkJKhABdFOYs489fjcW5YiqRwoWb5eTdF3SB3k/3bAVScPC4nCBDXQXYY4KyQQlFP5z6fgoXvr/C&#10;UTI9/eWvr//yCxD19q8/I6//8vPrn35+89PPr/780ysd+vl1cBQ09eLHiO9Hm9Ggnf0COz17CqKA&#10;TuETRPkaulfvH7z67mGKT+pnQqokPk5Us80qOEe7pC0CJ640PABhIQYfksziqmdbqvhOuZZyXr6L&#10;UBaKDk8ZbhzVxWAq/B23kg48pNtaevi76KG6BFo/evcD7VAF8drBAuBvnkPCptnxWIpKd+2bF7ee&#10;veJinyi+/J8ZSdHmh7/wIN17+Z7ysdDQw/M3H5ydSObboP72j8m7D725K5Y8AqW6YaQrw4roffn6&#10;MRujro+jPaNYD4zf7h+L6VXXJ3oiILhQKpaiQqNFu3WYAUMUgvqbkQPbLH//hSGADb2877o4ysox&#10;4mKxfFOYFwZQks5IBR9IlselNViLQ5zr4p1HF28/PHRhqKP/DMpxhDzW/+hSfNFuBU5SHwVRsXiR&#10;pjKiSKWLHckkpdBekT7Wg1hTZJubQI1r7zm1K5botSua1lA6fWHXaXUSfY7uuVc6lIov3BClMnE0&#10;d+vBsZAGXI8MDR8bGj5yKWKLw1GBCkcu6S50XRsFWjxL6tzNuxduKbYeHKXVoiJohH3wgChEyDRx&#10;9wLFbusvGzjKR5ELtx7AV0CU13R25Am2EcXkCc/G6Ym7J4dvyIczJsX1j0JH+veHc/HiQjgEQp8Y&#10;vSGn0JHx7mujIWM8QsFXoilveddxIYjv+G7u6UmpuQyLLhnOOXth75kLZiEKAO08OTwDfn4YJdI8&#10;J6S1UHKMEkIm5U1oDBHiKgypOcpDSqZvClu5CILfvQPcx9awZ7b1RqzIPk3GS7T2EN933/p6sYQC&#10;QjbGA9MY1G1rFW940chBgQdPHZkycjqwgZYzcvBuxTgxhvFd2LxHIePW74pJVu175fin0Oq717R2&#10;iqAad6FSr2nZHSHLO9Y2t69r6YCpgKiIHBhx9jo1L9ewBDiJlGjTvET+3kP23LPI4TziajiCPKLn&#10;/KAedfpsJmQrcDqQLGurX0GY5mx94gcFZDYF5wAhIqWY7yS7ED8HICoGsCPABkK2ISiASvFXfEie&#10;mf1nOoNa9T9CGJTENlTvlb9uMuwx8q0pXBl7kqM9QJRoTVPswiAs31reAIhNjgNeTfucfYnl1clL&#10;Y/Bsu8gtvr/9wqr2E7rRXJf/RuGFsHnfoY17ZJVa17J7eb2sgsvqmmu3N1RulINf6botMeF8NQqk&#10;59FYi7Mylv63rr+wybEyphWiFkvzJI2etmjVelmi1smlpWLTDi2dvNVBRxQxX9MEmrjLuzfsPvCb&#10;SYXFC5etXhBrN1nhs1JIQ+S4dWvqzncZEi6jHNKRQBIdMd11/5JMNMscZd0MgxSFnxsF3CwJC2mf&#10;y+JGcovRK3eMQ1nCzbLNCrBLeScQ8nOrO1PngogYh+WqW7hEF+sGQ9vW0Cud6u4qH5fmXZck7V3S&#10;2XmzTHebfLY+xNa9dVNsnSAz+qCKPkotNGzvumWXJMdbMhE/Iu65lhhOZyhRwIcs7Lq6D7m626SY&#10;2YBDzoRGdAhaqEkWgBJH1SaOdrlVvJsrZPpclCFBO2xzS7pX7oMLc16KuUGEAq6LUNIdzqqw+6uz&#10;k5MddY4LeJe057khLqnpT4YWLidOxy7l4QoAUn9RAGAOuUFPtEqvzoWC7kYob/EZM1HhuAtKp8Wc&#10;ZuuB9Wiwnb+EBFed3AvVCvCjkdlxOtmdK7U6sKJBlMmpT5Ekwr8uVtrV7KC88hrNfVpYojW8F2ol&#10;3HC6K4JtZDhaIEuUIkMUlRSUgl41eSWKzTC7Sn7D+SUVcyCxmCIFfnCxXD4DoniAYQTPXIpnKqpE&#10;MY3PXLho6rziqbEuOKfwbChvvyyY++l0u/PFBKfJ0/4wdcrvJ0/+/ZeJt57d9mCk37Gd9NXvvuKQ&#10;dtn+9vMvf/vZF79DPv3it59NMkr97lNl/jYK/GFKEqCC9j+ZxllmfjajIIJPQFNzPDVLroZixXIE&#10;8uSuMfgLFq/SpKlVG8rWxwzRzTu0uEcagmJlU9sqLdrbsb5dAf34pPHV5ANWf+i4/ufmI9R3es8A&#10;mtNF0dSlq8eujZ4YvjkwqhlTl+4+uvoogk94xtTz1yjc6N8g0+NAjlzTDRBiJgnRmkX3YxpVpr5L&#10;z0a5j9BzgNnNp69QshX0LxbMlc79HNzSsrOxXNJrYEk4FIvqKi1R4dDOtb2ZHYW+aEQRL+TUp+qw&#10;UxhJ3KaowAtJJRwlhzr6hjx8ayZMgp5nV4SQAKLQ9V9BUIFPDjXx8s+/vP7zL4DT25//hrz5+Ze3&#10;P//jDfJXdv/x9udfXv/lp1cyW/2iqVOQ2Ie/IE/DNkX7jzzTjGFUXPIfHr79ASyRq6RGzIayAKeY&#10;u/VQrJUsUaVVqtJlr5LpaqmdisxskDXgBiGFR4+Y9Yz2yzAx+WiUdC22GpAUxuAlEioWhZPhiqOQ&#10;W3DUdxHeUGE5YriScQNE6a2Ji7s8oXsX95F7JIkYJPIUfcs1Pnkvvz5GRh6SfxZqcr3cuGsRjkKL&#10;sd5OlG87a0n31eqxmu6iyBPXx0CprisjCFqyXMvClAp3udbZELDq5MiNvmvjvdfG5cp1LQmH7YV9&#10;M60XsRJMJvpupisfvXT96KVrhy4oE7XY2MCWtGEDtRgJiJJbl30IHdfu0HlVOX/zPrQ//PjZ4Phd&#10;flmd/WdQxZqP9dnHb6cWFJIGCVAlGqTMVjEfJpYHTQI3U5LMcOiyGs3W+pyFNFpdJwwwqMAY6Gp0&#10;hitia02dhNPW4J2wHk++L4Qtu1kZt0CZLMGlAZYMuAg2RsNyJAJ7dA+N9A/fGIBjkQg1wS07oUAU&#10;ybypi/bTg4vuPbp471F48cnudOnOQ1gLsrI9KqEpheZDAKpHQDV1HTdfJqkbQJeWk+oZUXzzE6M3&#10;+4ZBphunRuJej95wrBHudW8gN7gly6Sek/HucAhk2xcLEINVx7Xs2FVYiAtkBKQKSw8+w8twzxnh&#10;DRwlEVNpEPafV8nssfEAkmCIdNPjCfHz4zSZfqJIeKg9zrmDHPmo16db0ao1f0bxAOEoxHp5K2Bw&#10;YrATFb9vAHiQ7h7+aXL5O6IlofVIhELf7ClAHHJ8bVtsjgstZI3hOVEgjQijH7OD/BRRBmjZujfs&#10;VwePGYQQNHi+FzZSWdbDV+172CpWRIsc+RQ6okOr4lJesJROamJrYxfNkqBlwEnGsWAnHnj9iRBb&#10;PfwCpK6mI5rdpCf/qABPU56OQH1K+EIkR7ne5PkP6VfECBgm1tr29DZbeBxkhbvZLm4Jd00Ri8yz&#10;/Ay5BcAMSKM/QeKO6A+FU6eVc4IbIUOW3Py6wVrxEqOnMe+Wc2BbD2nbkeQ6y3jKnHtSLprt8SrQ&#10;WcJnXvc3fkEID4BeDukuR+NhSEzEnafhLplDISvuV+PhXhh46z45+DG2CtfR3LGqoVnB0OsUDqRq&#10;i5ZULt+wtWT1pl9F8EKkd8V2wTJpzta7ENIW+Kpo2brSNZsVm1GBGRXIXlFGdjQsiVlwqxpaNOcN&#10;YG7bzT39zZfzi9G5pSNaGUWZs4a9WPGvlUjPYX3UaUpaF5SC6DKhFCKJLphqjR8ltSGQTwGjgluz&#10;6Oypfk9JJ6yPuqLrZgmfziWzsWDrwllJ53M6N56Vt5CJKBHFSESbiVLrKvQ8a4phYavM9Ghumure&#10;ZUs7bjy3jM+e5TgTydLkZ2V8yEdzq2RlspIkkNx2cuuyZRidRiiZmyDfjZC2uu9mSVuUjqa8lX0m&#10;tHyK8Ugkj02cwmnKO8eZSJZ2J7N8P1HOyT2UtYlkBcjP+pllZgU46juoRFqedrxLGe864ZysEcES&#10;/Vm8fFb14vnxh4I93AQwDIhNvZ6PWJsYqRQcXG5+H2GPRHZSpxF32H3OElmaAu6Dc9i6rhpBqpfO&#10;Mz5pNuSSWYoMUZVfVqWJQMWlmpVUJONSYmUqqZgB5CyQgWjaguIZJOYsAHKmpxw1nTKxckJwl8JF&#10;eE1eOQGSKJclCr6K+Vcyf8nBr6JmJsSlCBPh0UfFRWWciwZhp6lzi6fNFUdZTFDI5zNnfzJNIcsR&#10;W5/CGAUs2WEvCOqLr377BYkvf/f5l6DUbz//AiHzv5HPv/zvTz7/708nKedTA5XEtf4wWcYoNx4+&#10;fqRnILHG1BxQSiw3e+60QlnJoD6uVGEMy6vmVtbOq9a/A0XL1xSvXFe6dnPF+m0Vm7eXb9lZrdCl&#10;mhYcwZTa18Z6HRt37dfs3nBJrz/c3XxMXhB8dXZLHTyPlnlsaBhVQ6ttxgJTQ/cfg1Ijnun0bUSe&#10;CF8v2aNyqMNirRpBV378Tmp3TLP5LmLWhcFEQefkZQeVRQTkZGUk6frfwj9yw5uITEX3TpjqlRZQ&#10;CluHc0AmAExpSgquFFUiwbBnWjZKTGWIevFmQuHCwYkI0hBTgKACI4RsLG8T9stQiivKRLr+j399&#10;+UEEBUfJhPLTX1+F9entX395/8vf3wmlfvnul7+//+Uf737+x3e//PPNX+Gov3L07V///vqnX17+&#10;JeZNBVCBUojc/FILWCwB/GNw0Q8P07gUEUhQWGI/QJDp0WtDlGMMhpEqto8iEN9H1ElxSOMclsDw&#10;0IuxBagidkjGUbm1nHZTFqFUcJRLxuk4+wd3lW4HfGrQkvv+/YevFfP9h/tpBzj1RHojuH1eMsiL&#10;8HLtVGFAZNzTyPxFgftevAXXrz16isYMwIdVSpYKFHHU8VNjt05qxkugVISU6AGlDFGj0tcHI9TB&#10;Wa2Khi7+gK0icYelArWeAtSl/KGLQ4dSc0GmECNWdLJ8BPX34AW4KPEAJB9mQBFnm+lD1oytGB25&#10;pLr7zl5kq1WYRhUmbmDi9jVF4Hh6euIOuvWuU0IpdFwUxPgb3v+4h8NSzKTS3/CHjstn6XBPPRpk&#10;bCncGKYqNMjMHOEEgoanv8M1E0PuedYL3SV3koQvIRN6aHWftK8lq+Vt7q4LoBHSf8bHEOUWqB6j&#10;pIg1vVe5EfKXY5y7wwkT4gJ6B8YVWA9kGrr/yMtwX43Fx87fvMctvqDQfA/O39K9NkpFnInEqU+B&#10;JbihN8VRYrDUD5AbDSRzLtipf+Qm0nt9QsFItI7zmOj6qjBbKwhfuo4cuHAFuIKmjg4NH7s83DOk&#10;VZ67rkJcw3Se8eEyZSjol9rdeers7n4No+Y+Dcjpju1e9N2Bs7JZxe2mPCKleeCsxzkbTI8ww5Kh&#10;VJbpgVULp4VnpPeeviBj1MBZ7l37iYHOPraDop0uSOlUW9grFMjkhEJEor5HfEgjRMTvDtsIJRVH&#10;obdfD4CIAgZT4EHQQg+GTFtyM9N6xIo2qXyIUVO2+s+Qph3P1qtTNJSurXsOZ1xkmgKl+GSYlyJY&#10;xd4NsYCVJvDAUZEwQSUS4CR2inlZQqZ4wmPRJE3ripwkE+FRB5nsp1fHT8NhNsLBVX5uAYTJ096l&#10;J1+XHAHohZ2wU/ASIGrsFDLxKwCWYp6brEzxo5DE/eJuepdDbH1TEFWEiPoUCn9XjFuMZBJzj3Fr&#10;0XLYmgQl8xGHtC5CTHnivDJtxTp15vDTF/adFV1nvxE/DBZ2OWn2zFCMxN6zQeYD57jdsl0f6eY9&#10;wABu2iMj4frmzrXN7csbmpbubFiys7Fma33V5p2Vm3eUrd1cumaj5lOka8wYqFA42WYJK2D2RNN0&#10;ehVbt2j1xvL1WxW+YnOEON+uxpfXNUJrqxpbgSgZozr2iqM+n1eEAmoV0NtEtwuO8m6m9rH1KZ12&#10;IsMM0trN0dRdxsUQd5ry3iWfHKelmocynfFV7hXmliRBATrmwu62McnndS22ruhirpWdwgXYUsCZ&#10;CpSXzl9il0wOJSeinSVRzP2PdrLG2aL7knDaRy0uk1ve5/VRjy05tjU5zVG23iWdm8jaz3pIOmsf&#10;yTItPgWZrk5JJyzsZrVo0O24sIeUXRLOd1c55Cqu7pJZYZd0syRcEnFdxCXNCS5AImuTtPNdIKvo&#10;Btk6E8nqepcW3LgrGvNIe9fFsoRL0lrWT3ZdHjKUJ2E1EAUvKTSlArZUL9Y8JZukaDPmTblx2EYl&#10;q0DKj+1nQsvuZ/bsUSDLdCLrRlbFCUrS/ixQrby2oKxG4fhifpSsT7HGLpik9bZTR7sZxSUzixTv&#10;YebC0qlQU6HMUNkW7Jkh7zvgCpQqkbWKKovKaWTmgpL8EnnBKUxFRQ3nmlVRk1+pMwJviCKey35V&#10;ybmMZ7CTwEygssiohnAiOGpS3uzPZxZMypv12QwtoQvq2Pr0x8lTDUv/jUz68rfmKDnvafd3n4W5&#10;KY7+9vNJ/+ezSf/16aT/+kyJ337y+e90CNb6Uqxl89SXk38/OYnmx1l8ogjlpzh+yJcFsyfPnjd5&#10;TiG9itjoQGYZKFVQUTW7upa7zAgXrVhrk72Wn9/EW3K7PJ61pH3zyvpWLR7f1snncGPngS17Dm7b&#10;exhlDhVNM6Z6NTsWdYE3++FLV1BE+q7LzQ+a0kIxD0RTcqh7+vLW89eeqPPo3QeoAJp69uEv3/yg&#10;yAHoxyYQ8r+OtZi0Rq1WvP1Obmxvw/HvpVz+pKy/jFjejkvxQl5kIh+lAR5ZUSReS/dbRdtTbAOQ&#10;QDmya8VRsCrJ1ErB1AqgoqTc0mgzat22ZQYq+DaxsdANy4M33z1++93jMKaZA7NL4HKk5QcCWeOX&#10;PUoc9VeTUrDT37772z9+QP7+P+9++Qfp9z//7d1ffyH//c8iqzc//e0l9IVAYsmSU4lh6klqxHv4&#10;RiNDWgaoV9/L9PRW46Yg7KKX7wO3ZMjShDRFbFcoc/FVbG2/Uv7bDw9eeXjfQiyMLRcb156MA6Oq&#10;YQ80ykR3JJDSCWOVR8lyTwMVS2wp5gQd+9HuncbO3OHSRQVc6UYDz2HauvVcd5bblyBZxK6gDFU8&#10;qiTYvf/6PcVGY3Eq9OzLYbU4Mx4oNa742hCRzA6yP9wEpVCa0aT7R26QbzOUrRnSzm9L4UZQwc+G&#10;I9mZWNfVyj0CCxmZrNYgJMixdYXEAXDr8tWDl67uv5CwlpUhCpAIvSehFIQ01RWWPcLZHb8yCkvw&#10;wxkYFb+h/cMP527d67k+vufsRfQk9MKdh8IS5RlTsRynCCpCOcsedaS76WhPy7ETiohtoNK0xgSc&#10;EDTOLG3bwq6T4VPUL43ZjnyZoubLpPO+TBK6xpxpY7ah+TJdK7s0t+Mtl4lQMjeHXeQAoxdz1eTj&#10;FxE+QFASx6+NApOnx+9evC0u8m2Vn14s3Qvuip1u6pY5TjrbCxGLIuTRxbsglu7p5XuPAWxF1Y/I&#10;fudu3BscvWNsOzV6q39Yk52OKVrjWM81ZDzx/NQKxVe1hJSuV3KA0Tg/dPyyAjweTbmXC4GdANHO&#10;0MjDanGm86TWgJJl44RWgtolyoq5cOjKlhxkJcFQ+KnwmLD1sHtULWSKmrhBshPK3kV1hBN19g3u&#10;DojijI6R3dwVd1YmMsVYlzYPAvWE91rQFAl2UfdthAmOUjADrcV8SgsNu//yLgsHVNIJb8R0OM7L&#10;c8KTQzs8XTv2RwBx2UjFP1tifo5pCnyyKL1bXw2boXIPUV7g5FAQ8V+APFfDbRVS2hkTnOSeJ3DS&#10;6mqBVbLBNjqeSpibuKhGzQZMY46HNB1PIuNxFIFkFFUPFJRj3kAbH6y4ZEXvYBi5RwZgICq1xDLs&#10;2VajHdTkHAuZ3JRdA3HHe7kRig+hoTt5msFBbIYSlJLJKYDeHpm/fHcYYZ6WICg56XXyC+JhOKs3&#10;hp8B3ifHwPic9cTZ6leT/h754ejHGE8Lt0bGQ9sJg0W5Cxrw1j2rm3ZFQMWG2m2S6q11Zeu3atHk&#10;dZtKVq0rWbXeKGVNG90MsbXKaqS2aGUo4Ss0lb183ZbKDdsVYWKzQlWhJCyra1ypBVRaVja0rmns&#10;sAVy855Dv/micNG8JdLeFAEw1TWtgybt5ijNaCEu42KZsOt8ti7sWuR411XoPbsOS+2LYVc5Udhb&#10;Crs65dm6WXK4YHYRX3xW3lXcflbXBbLWcgtb2LXHGn3gFEoEnHCILUczcQecpnDR8qQblOSQ0yTk&#10;E5iDGYgT2emom+0iPkoVxL2dU5uY+3IbcWe8dT4FuMeFwXWkyefsJCjjuuxaXB7xNZJwJEMSbtyZ&#10;RnCXJNNtOuF2SLjzLu8ct+NdPy2kne8cOwG6KR91YQuZ7KpYSAYnZGbl2aU1tnQPIZFVdzFXyZoi&#10;3zkuYHE35kYYlqwMVX7VAfn1VS6JIONy29NvoSb4qnKxYImK8FLQlLuqNumtooQvmR9zC3mc3Kxb&#10;9hbJHRMSjCRb0IufQNYHl/QuzZIjhqmo5tSK2gnhVNRoXlPYjmYUlUyLWUl5RaUO+aCVuYGrhYvI&#10;hG3CWKSgeZ6thJh8phUqOAQsJBOWFqTTQgokwDM575VVsy0oq5pVUT2nqha4miOyqpy5qJxDeTBb&#10;EdWLpoqj5Dc4dZ5Wi5oSTn2ILVGfzVD4B7NNMhUqiRshM5SI6FNZlv5glPrsi/8OW9N/fzrp/3z6&#10;+X9+8tl/ffL5f/zx0//65LP/8+mk//jk0//85FPyRV+ffSHL1efa0iCtuXHTVADVjD9NnZnSVMHn&#10;ebO+KJidjAA0xVUzRMVagFjzpipreQX5dal3JTS1Zgs05VUUl2xvXF4v29Sapvb1rbs3duzbvPvA&#10;1j3615BPWnMs/dneo8DofFp4s/N+RyM5kdIUmg0a4fVH34x+83zi+SvU4ntazVYxJ0KZFkchUAdb&#10;6daxRhCHQCwU5ZDvH4EN4ZCWTvX5jnasZHs+VWjbWq0o0sIAaeHfvr5L/qt3oJEsVLJWBSlFoDkE&#10;vT9QKqCLnJgQdft56smGNh9MFY0LJFJyYPsejIGj3MMMDLJr+UhQf/lZMSR++vmNpkVBSsg/3v31&#10;H9//zfJP5Ie/B0r9Xeap97/8E5Fh6qefFZHiL7+8+emXV39WLArDQza7zAYxsDPY6cfH7z5Ejs0+&#10;3ytAYuItSc73T96KZ7SrxA8yVb394YGAKtKxhaYCgd7Lwc9DFGzJKPnyPQ5CJpmhEhfHoMoknRw1&#10;cDJWr5MOgGqcDo4KlPouGy7fdNLKga/eqT8GPONZ9CewLWbZcdXZICPUgrS5y2NPX4DrKNz27ELD&#10;Ro02JqFnn4pVVqGpCCkx0a+5MbFC0URS8vxNCOoh+vclrw97+/75G4ptgL4+OHbnxHVp3n3DE8di&#10;bV8ThZmKBCAEAAiHIsfrt5Jv2GCr8kFfpNF4jBAWDqHHH4ccro6io3MK9Hv6Rq8uP3is/tx7BDAc&#10;H7qOFttwtNfspMn0+xMPKLaaVX9Qk6bk3RTTJNhqQsghTXppNjiFLx86FlvEHOUZGv5TXF5GKU2h&#10;LNI362ruNluEqzs+pHAdpimOkkM+hXOvK1M9LaS96//vs0yK7YcToorVx0Oc6MIQ3HL04tWjl6/1&#10;XJ84Pa6AE0MPxFEXbt87f/PuedkM755FJu6fnrjLG4bhihEDgB+GnYr76EB8dyjpIJAAFYhFJoza&#10;OzLRMzx+cuRG6vMZ8fE1KW6Me3fgPHdNAtFFoPy4qFiBlwRHuV4uFqQJp68wKUAaYAYKMUzFbq8C&#10;r8ko0XMKfd1YEiiihaEYXokioWs0NAgpkXrYGQc/J8jHYYypUPIfO0XizK5TNmLIxCFGijhybd2a&#10;eNMc65KBDbvCKiIHtm4ZYSjg+86WKnRbJqywNQmQggNpE67YHfq9Ojl4XtQHKnAuyrClFo8KOWGS&#10;au46ufNgl+YsxToZPI0ZI23adWB9hI7YuvcwCj0ctXHPAb4aPkox49bHB3j/MTnsHYjIEDE7y08y&#10;CbaRScKGVh3SPwXAUlfyjwAXDjj52eYh92V6myANYxLTk7g1XKm4BeI9Mbib69Ugy0l1z+B5BabP&#10;eT7Zmp0szmHLrXGZcKs7rSCcDKM8KmPKE6QU3o+cl5EXTmvcBKu7Pc6gF4McfoPiq+BVWtt3Tr8j&#10;/9z04xq6prXCr4wcGxo+PHT9YLx22CZHY9lrvYLChZh+8jxwRq667nAXaOpBDnfKvWsb25fubFi8&#10;o6F6S13V5p1l67aUrpZJCkW3eIUCyKFooYZZUCy9RR+wGiaFLTLRDcrWbNbkqA3bKjZrneXarfUx&#10;Lap5ZYPWosymVW/efVDr8FJzAco6qrkXyUmbK0SrCzMRjdp5D0UcJS/TEbMEIu0wzUTUZgokWZns&#10;KGLlGHFFFE1n+mjWGuIymXDUmU44x1XYku8B4lCSGbUWpi27DNtQhZfBRQsoDBtojgonSvjBl2nx&#10;WTgqyTmRWgioKF65TqP377TgYkhWl4SFTHrIHSXNiShcuFi6dRat22dENPIRU44ybHWzVWDlgqW6&#10;9y6QNUgZtHx2OaR20sWj3Cs1koOaiNOu7lo+i5t1RfUtvWTSiDvsBsl0MYR8JyyUoTMuP2+xRoOe&#10;u4WkZdNIFMjaJIGOm7XgHNVNe4Kw67SLuW9ZeQm7PpHiVyr0ypywrHK7Iy0Wyqo4LB6dKdSTrz5r&#10;olSVFoyaU7lYEcBrls2CZ6hCgzWKyKIWauTjJ/qqVkVElxADQmt0icF03yzO98iTL+/QdPScQ3W1&#10;EKECEdmgKmqBtNlVi/MgnFLNgxL8wAN2qytcqHgPMJVnQ4FVcNS/E9RXs+ZNmbcAmYoUFk2fH0s8&#10;KWpfKdwlmpKnX+l00nLtq8orqzKzialKK/JjPd/8kvK8kpiOFWeh2emFoJQW3qUbk+fM/2q2ZkbF&#10;JCUFOv9k2oyUc776/VcRf+8LzYP67aQvfx/h+JQDVsFFskRN+q/PPv+vzz6TGQp8+uSz//jTJ//x&#10;6ack/uuPn/7Hn+CoSQItCGqSKmobcfx+/5WmWv1xquKn/2mqDVPwWyKfzyiYpP7IzW/KHAbEhino&#10;UevxcWmzK6q1Ohb3NO4CLwEt3bt2c9mGreWbtUp9LTS1U+vrrW5u39Cxe73X7d17eCefvSPdLf48&#10;n0zmW/NmP3z5anfMIx+cuGMXnSvh6TcWs5IiDoGYBHUfbfgZKrXMOD+9/PATaVTkDKtQsg0qaORP&#10;xAwyvKBqo1U/eGP3v8Td7t7r9zQLA6BzIx+1cHsGggE5MKCcCDSnnDTfklBZOkcLyRKIsCG85h68&#10;eacupSYpi7X8XIh69dMvr2GhsERpTtQvf38ro9PfPvz9n3/+x7/+/M9//fnv//rx7//zw//86/t/&#10;/s+Hf/7rwz/+5/3f/vnul7//8Pd/UgyaevdXmape/xRegtBUIIRHxpQirIqRUSJXwnL1dbqbW0C1&#10;YJvXbDWSj959CA9ARYPIpZfcEXBaQy1G0paBJVMj/+o9I+kEQqY4KlhI4BSnA59kQENey9JolPKF&#10;eNCcINM9VK8UOf0H7vIj5J0gilq/KkwZTnfz2auRJ1pvShNpwi5x4c79c7eSYG7y00uDCgyO3jkz&#10;HiHgbt4HVC5qHSGFKEjDEsh57MIdaeTnwmFM86xGbvWP3gLAFBs9vLzQYIAl2AkKMkFpRo3m1WhS&#10;jXMMIcEew91Xyb8OflgTQi/nkBSji1c1G+fayDEtB6xJRN3Xx/quTwxO3OVCLtzRKrSAAafbNRAx&#10;Jw51ycdJC60m3lCOn4baJH00nXwfMdPROyMMeurah6DbpdLf0av/zk0C0ixDq0NHB6j4CaPPiR/S&#10;P78tXMuR+I+cCzx0+erRS4oxw5VyyCXZUtGKpnVNs5PF1oxMH7VYcXT5XAMXmQcuXmFw+sduQZIX&#10;b0f4vpjzRg7gRKJ39AZQ1BurL5wOu+KZCJ5+Fn4euwv6nhi5GWHTH5wFqyZUl8ze6+PHY/HlE9cn&#10;TgwjN/quK0S+rGEw0vmwqgXeqA/nh+gVqrYip51O4t1L50bDlgHnrAhEc5AYxlj8R1NfNK0Ibglr&#10;jzwnTSkAiXzGpMGLphRLwHHPU2MUV+00CQbKY+WERo/zAmmK2CZDokK9oTf3nWrq6W/uleceCrTF&#10;GrxYTpQVRqogKzMGRzXTKWZPyRpJ9wbO0bF2MwB0QcdyrGq75aOoeUE6e++A1xmjpOCkp583P0+j&#10;2D6m5UBKVt837AqaShenUib4lM6GItMEtX3fEdlXw9AUJqmjOw8fr9PsJv0F0BgBBuu9UNKhrkZF&#10;vNByTH6kxUu5TzVpXf7HBZrIVBjDgKh2mLZHTndxgUnASe6ChpdbEPPcPPgkyPQT6Hvhp9Rb3wtV&#10;obBYWhOcdp+K4BAxPgoCcUK2PjlYyklSWBUPRlj5jKzB0jCYnyXfYj8JPAb6ocXUQTuUdl8R5B+J&#10;hMBp6BqvkXjD6GViiy5VqK5/Q3pPNXb11UeAe0Z4y17ZANe17dFyUrGul1bm3bCtbC0ctalklVaX&#10;0bc+7CXoz0XLZZhCN/N2Porlko+RHVDO4ajStRtL18bSKZt31myvW7xNi4Ytr2taVde6srFjfZuW&#10;ct6g+37wN5PmFlnPk5IXQd5Ik2NFEN3O6qCUv1Tn48Q+N7toflm++heaog+5ohNsfYiKmbHIBchx&#10;RbdJpvPJcTEbTH7VjndJl6xe75Jskay6xY0rkeq1VnN9aG4Y4tCldChiprtlC2XYuk0SWVOkVR6J&#10;MuQjUSZxcSRtcXk365JJ3Uj7UG5JEhTIzuKjhRHqXWcPKIKVJUtUxtdCpo7m9BPxILMl7VNI0rO7&#10;sBMW0uRQnS3NqnDaMbdgLZ8C3vqoz55bHmHXkhUjYSGTdmQNiIV6VSytRVOK+hBpP3WuThlvKZCJ&#10;W8v8UdVsAmxJLW6EWqYuRLQ41o92J3N88IR51THxiZ5EYnZMfwKNtBBt9RJFlaBwtQS2ifKL51UJ&#10;ruR0VyVrFUKCZnU0mtUF5txExH32SJJwJ93PrDNspdZHRVoQR5VVa3JUtWLx5UXAcXNU3oJFMwRF&#10;CjhOIiZKlU4pXDhtQRFwpch1wVFhJpo/eS6cUxj2q2JF8FsYJLagRMaokrIZC4tnFCnKn0JQKAep&#10;nF1em59EAqzUQlVllTMpuSBxFzShTZtXROO5wDYpbzYc9fnM/E+nzwSiFOh88tTfiaC+TCLvBU39&#10;/vMvfx+7v/38Cxjpv5FJX4JS//nJp//xySf/1+//8J9/+uQ/P/30//cJ289kjPpsklDq8y9DoKkv&#10;YarfT5KBK4v+F+avLDagtp8oMDo9yZ+UN2tSXsGXBXPo4bS5MuJ9NMeVlEOMc6oWx19FPKv6SS5a&#10;vaFkzcay9VurQSlemjsal4NSTW3rWxXxdvNufRQVYfZQlz/hvMp5ofOxQRc5EAG70DX7hidQZKGp&#10;8NJ5cv3Js7GnL9B9g6YUw+3J+x+/fv/h6fc/fvuDCEr2nL9ErIWUptiiNH/zQzi2vf/w6F24/0n7&#10;t71FgewiiAKQg76euK7dF6oJezgLqn+CAR/NJgkDkGlIMANEIif9MqYARQ6oJkJw6Lk375/ItCKl&#10;P1Pr3VVPbZIIpeTO9ybsUa9/BqX+Jqe+X+Co//nxH1DTv/78P//PX2IrCY6CoJT/9399/7d/vtcc&#10;qr+//9s/oK/XP0UI9T//8iJWnWJwOJ2pg2GxeNc0YuogDUFlR719BFMJwD7ElrGKQQtRBIsUqOKS&#10;SSQzoCLHhiY5NzqHrQfKW4kmwsUcLfn1xVki6r2o7y3k9iNc5C7RN9/ZrKuWj719n1yId79JoYtr&#10;j2LCLfpw61tFHBn9+rlASKEFNCvGcfzOxfpC6NMyYty4Cz4hoZrDTg9DFMZg6N4jLQecOgdeuvNA&#10;kbVDUM3l3acwFckUGq2GdEU4gfB4dw2PWSPXFKwh+aeh92Sg1XNdawN0RyQDSOloLGNlLDl66Tpq&#10;Pb+OrqsKfXH8+ljPyPjJkZunJ+7Sk+Gvn7MFA44NDe85c05KUizF6//s0T53xJq8KKAJU8XiOc7J&#10;Zpj4z/tfadgdMlDIgCytDl3QnIMyHUYJJFMlUeys2yGpkqfJTur8ZV3O4XBZRChvRROVjt++VdJE&#10;NCE+CbCRFAiRMhq6I0Jdtm6HQ9qNQB2MNgMrfNIcKsUL6R6OaPVg7fWxLs15i4V9R28MjN06NXJT&#10;oRdHb/cP3+wdHqcwg9k/ehNSktveVU2FiigR0kTh1R6tMKYQ54ozEQtD0YesV1wsbzDSHYOBTGi9&#10;sZqT4i4OnG07dVoU2juo6UkBLR1ip4RzZAKKcRaxnFS8B2QPFcMq5dWZpUwzGunp2HpYPBrsMnRW&#10;sq1w7+o/y+kCz05BR+K3k6fbTgy09IYlCnLQ/CiZXwQ5Wl1KtKOQBj0RG91ooa2mRbVGxG0R0ckB&#10;etUa3m7S9cGnNE4dsB3RCAXY4u2UoBJsCz86hTmJAP08gWak4KhkuSeL8QlxGSXiKQ0PVc3ucyMk&#10;dhw67tYMSxCUwut52VlQ6li6sm048nEtsrnFNCQSLubySHOXltNtjqgSjIBuii5ZxjRNYDPkn5a5&#10;yc8eWw+7b4cf+Czft4Yq8nWMZwAM1h3sP9POXeCTl1BuMuZaPJddYZWiWQBUdJIBNFTzLIVdMSAq&#10;/ZlwXp7/gzJxy82160q8EK7xtI/rIdei4YqAwovlyJV4k8gelVi/6aHAvm9QYe7FUYqmuGmPXPvW&#10;tnSuaGoHohZvq1u8vVEB0NdtLV+7JYMIvvJo1LGrkOioXmGZWBE2pKWooGhfKGniqJXrSlfDUZuB&#10;scqtdTXbNT/KwfpW1reuaupYJ89/EDo4SvOjQo1TW3BFjr7rfJ0p1fxczPIrpZA0Wxcm7d1MvGtV&#10;0ru+KsQtkE8O7Sc9icyscYuPuv2i5R9d+7wl3+VJu7UM2CweSrdPAXg0WdW32tHiEzKxHqz8lBOy&#10;hNvxiWTCYjcWyHKvENRuJWqSXYRaHOW8TnNe942tC2Rtcl5KetflSVDFhcXKCs+dFLDlKivJNivs&#10;XbZZC074AtlFNAg5Sryb8tm9yzY7lKUtru7HwydiFwYgwYC7vDPZumUK54oCCSp4w0eEyKpYdDsU&#10;zyM5u2uRz1lIgDSuAurIuS7qukBWMkmLfOR6J1tf2v+sGO1ARLI4AVFKLHZdZQbAiJ1qYrpUcl6F&#10;Ap9XVTuPBrnFSJVOMUtHVSA7hYeIhMfTaed7QLIyPiPXpc7QAjxWtSS/snZW5eL80srZlTWxVG5F&#10;QUlFXlHJzOJS2CmNSieOyo+oD8Kn8F6bWlg0eU5hcM7CybPmiaYCdaaEkQr4oeJM0VSJFpIqhqZK&#10;ZxaV5BeX5RXJNlVAZmkF1JQXa/WK3MjnFMWl0yGx1NjFFrE7n06ROPXNCnqZAcYIb74KiPpiMtSk&#10;iU/hmGdHPiU+l5UJQPqvTz6DlwRRf/hTENRn//cf//QfkQCifvtJGKNgraSWRLassGj9PieQerj2&#10;maMcym9Gup3p9aY+mznbNDU1BmRaDKACxAOQJeVazjy9+wtinQN5VG/aVrFl5+JtDUt3Ni/f2bK6&#10;WdH8oKktuw9u3at/Fhtj7XY+JPoTTp+rs/omoQ8NXevKlou5cVdRKO49hqZGn3574/mr29K8hSih&#10;aqM0S7c2RMkCkzLJy58UPTzToRFUaiSUbFldvvnOlCWri9VuWWDehdOaKUt85blA78gJIhIqmAeU&#10;MCzZVw1+CGMXYr81KiKyhgX72YATbCBHNev3oCDdo58yRv355xcin59e/yRjFPj07pe/vfvb37/7&#10;298//O2fP/ztHz/+A5T6nz//8//5y//8v6Kpf/2/f/kXKCWg+vA///rxn/8SX6nAv77/xz+/+5tm&#10;VYFSr35ShPRXNB4o9SzwIwZBWOILz3adkxXgkIfFu8pJZqNp5ONoWNhEoQoMqItVrL/wsntpn0aN&#10;zOO3H3JHzxB1O4emNG5yxnvPEImT32kh5nTEtHgxZ6FXvoNI1sNMshwPrJ6H2OoZUFrPQHRV7XPG&#10;W9++GX/2EpS69lirtV558ARiz4DqchipLt/VNBvYKRDrAWVsgLr68GvSQAu7CvJ271HkPB5iS849&#10;LfU7qLVcx3iMUb55kk/GUkKoO7CTHuxYYkgoFTHTu6+OkY/q03ttDI2fAux2yWY1guJOI0eGUOWv&#10;A0go+vwobBXhECX7R2RduXTv8bUnmtsDCnKuvecuojS3diUxjo1SCD86sVPMiEC2Juapo9sPaN7U&#10;9n1HKBP/5StEm/6n7z6Bih9/kMujb/eps6BCoodFCASrdAYefrzkW5u0WomeR+FMhFURAdyKppV+&#10;O0e5kdA4NX1fbmkD8e/7vztKuf0MwxAyfdQn5SyMFSOGHAsfJ9CUBAol4wzLUebgBRVDrezSv/gq&#10;gN5JAnWTYRdQhblJSmoysY0zKv4HJY8EDHMVtBCHEnGv6IyuJeax6HLCC0u+WLzcwkbU6SBvWmso&#10;bETpVtRx8vSe0K31MhQ1ZRELzkrlpYX+M4pCEWDJhZPItgiZpBEPozRvLV7UH8q6JjjJc08WpNOo&#10;6RzirSuO6o4VlnOwyuzUGiYpdiURhY98GUxALMfglrVEtjJQTc9G3+AuqCOMlrK0kB/QRUnK85IH&#10;ZhKX0Vg5mmeMBw+IskBKuRDF1lElsgJo+eIoz/E7pKWf9KD6qY7AEvWHjicB/Q8niz7JkS89o+IN&#10;HuvjArkKRGAZCdip6WgyD7BFHMVo6JLFhLoiXQ5XaqdKD68fQg+4b7qFHD8GLkBJ/zQS4XkOItL4&#10;MDKaDqefFT0Ro8JR3ad2Adjxh4VHnhz97gyogVJ6lniKUlPYxwde/9HoYTbnd+tfgDFePsevjvjP&#10;C/0K4k8ZhEeXWuo/j0rfacak/nDXzv1HN+89xJhvaN+9rqV9ZX3b0vqm6q07qrbsrNy0AxDSmrzp&#10;tB2plKn2GxpXGqK5vHZORa3+Vw01GJW7eMXa0lUbpQlslF9fzdZ6NIFldY1L6xpXNrRpWbDWPXJU&#10;2b1/277D/3/Fe8jySOMc0gAAAABJRU5ErkJgglBLAwQUAAYACAAAACEAMYHgONoAAAAHAQAADwAA&#10;AGRycy9kb3ducmV2LnhtbEyOwU7DMBBE70j8g7VI3KjTSqROiFOhSgjEjdILNzfexhHxOordJPw9&#10;2xMcd2b09lW7xfdiwjF2gTSsVxkIpCbYjloNx8+XBwUiJkPW9IFQww9G2NW3N5UpbZjpA6dDagVD&#10;KJZGg0tpKKWMjUNv4ioMSNydw+hN4nNspR3NzHDfy02W5dKbjviDMwPuHTbfh4vXsDm3yvZTcSzm&#10;/Zuz+fv29etxq/X93fL8BCLhkv7GcNVndajZ6RQuZKPoNeS845T1r2Wu1BrEidGqUCDrSv73r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sY/CEsCAACIBAAA&#10;DgAAAAAAAAAAAAAAAAA6AgAAZHJzL2Uyb0RvYy54bWxQSwECLQAKAAAAAAAAACEAyufgor95AQC/&#10;eQEAFAAAAAAAAAAAAAAAAACxBAAAZHJzL21lZGlhL2ltYWdlMS5wbmdQSwECLQAUAAYACAAAACEA&#10;MYHgONoAAAAHAQAADwAAAAAAAAAAAAAAAACifgEAZHJzL2Rvd25yZXYueG1sUEsBAi0AFAAGAAgA&#10;AAAhAKomDr68AAAAIQEAABkAAAAAAAAAAAAAAAAAqX8BAGRycy9fcmVscy9lMm9Eb2MueG1sLnJl&#10;bHNQSwUGAAAAAAYABgB8AQAAnIABAAAA&#10;" stroked="f" strokeweight="1pt">
              <v:fill r:id="rId2" o:title="" recolor="t" rotate="t" type="frame"/>
              <v:textbox>
                <w:txbxContent>
                  <w:p w14:paraId="20E0A994" w14:textId="77777777" w:rsidR="00F45393" w:rsidRPr="007531DB" w:rsidRDefault="00F45393" w:rsidP="00F4539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69E"/>
    <w:multiLevelType w:val="multilevel"/>
    <w:tmpl w:val="4C6A1050"/>
    <w:lvl w:ilvl="0">
      <w:start w:val="1"/>
      <w:numFmt w:val="bullet"/>
      <w:lvlText w:val="•"/>
      <w:lvlJc w:val="left"/>
      <w:pPr>
        <w:ind w:left="1021" w:hanging="341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361" w:hanging="340"/>
      </w:pPr>
      <w:rPr>
        <w:rFonts w:ascii="Courier New" w:hAnsi="Courier New" w:hint="default"/>
        <w:color w:val="auto"/>
        <w:sz w:val="19"/>
      </w:rPr>
    </w:lvl>
    <w:lvl w:ilvl="2">
      <w:start w:val="1"/>
      <w:numFmt w:val="bullet"/>
      <w:lvlText w:val="­"/>
      <w:lvlJc w:val="left"/>
      <w:pPr>
        <w:tabs>
          <w:tab w:val="num" w:pos="1361"/>
        </w:tabs>
        <w:ind w:left="1701" w:hanging="34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4E46DA"/>
    <w:multiLevelType w:val="multilevel"/>
    <w:tmpl w:val="1409001D"/>
    <w:styleLink w:val="ListQuotation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-Small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0CC0E74"/>
    <w:multiLevelType w:val="multilevel"/>
    <w:tmpl w:val="7BCE2FA2"/>
    <w:lvl w:ilvl="0">
      <w:start w:val="1"/>
      <w:numFmt w:val="bullet"/>
      <w:pStyle w:val="WhiteBullets"/>
      <w:lvlText w:val=""/>
      <w:lvlJc w:val="left"/>
      <w:pPr>
        <w:ind w:left="1134" w:hanging="283"/>
      </w:pPr>
      <w:rPr>
        <w:rFonts w:ascii="Symbol" w:hAnsi="Symbol" w:hint="default"/>
        <w:color w:val="FFFFFF" w:themeColor="background2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35A0788"/>
    <w:multiLevelType w:val="multilevel"/>
    <w:tmpl w:val="923A2316"/>
    <w:styleLink w:val="LISTAppendix"/>
    <w:lvl w:ilvl="0">
      <w:start w:val="1"/>
      <w:numFmt w:val="upperLetter"/>
      <w:pStyle w:val="AppendixA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157727B6"/>
    <w:multiLevelType w:val="multilevel"/>
    <w:tmpl w:val="B5CA736E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6" w15:restartNumberingAfterBreak="0">
    <w:nsid w:val="16E454EB"/>
    <w:multiLevelType w:val="multilevel"/>
    <w:tmpl w:val="7F402F4A"/>
    <w:styleLink w:val="LISTMainNumbering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E86FE5"/>
    <w:multiLevelType w:val="multilevel"/>
    <w:tmpl w:val="83A48E7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1DB86559"/>
    <w:multiLevelType w:val="multilevel"/>
    <w:tmpl w:val="71D6BD04"/>
    <w:lvl w:ilvl="0">
      <w:start w:val="1"/>
      <w:numFmt w:val="decimal"/>
      <w:pStyle w:val="Question"/>
      <w:lvlText w:val="Q%1: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1B00B59"/>
    <w:multiLevelType w:val="multilevel"/>
    <w:tmpl w:val="923A2316"/>
    <w:numStyleLink w:val="LISTAppendix"/>
  </w:abstractNum>
  <w:abstractNum w:abstractNumId="10" w15:restartNumberingAfterBreak="0">
    <w:nsid w:val="25CD63E2"/>
    <w:multiLevelType w:val="multilevel"/>
    <w:tmpl w:val="E1F6396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474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474"/>
        </w:tabs>
        <w:ind w:left="1814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1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4849"/>
    <w:multiLevelType w:val="multilevel"/>
    <w:tmpl w:val="1236DF22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6F28EB"/>
    <w:multiLevelType w:val="multilevel"/>
    <w:tmpl w:val="4D7CE0D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6" w15:restartNumberingAfterBreak="0">
    <w:nsid w:val="4D6B5A47"/>
    <w:multiLevelType w:val="hybridMultilevel"/>
    <w:tmpl w:val="FC2A7ED2"/>
    <w:lvl w:ilvl="0" w:tplc="41D276CA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078B"/>
    <w:multiLevelType w:val="multilevel"/>
    <w:tmpl w:val="23CCBF48"/>
    <w:styleLink w:val="LISTzABC"/>
    <w:lvl w:ilvl="0">
      <w:start w:val="1"/>
      <w:numFmt w:val="decimal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F233C1"/>
    <w:multiLevelType w:val="multilevel"/>
    <w:tmpl w:val="F524EF92"/>
    <w:lvl w:ilvl="0">
      <w:start w:val="1"/>
      <w:numFmt w:val="decimal"/>
      <w:pStyle w:val="NO1"/>
      <w:lvlText w:val="%1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1134"/>
        </w:tabs>
        <w:ind w:left="1474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474"/>
        </w:tabs>
        <w:ind w:left="1814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814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19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1918" w:firstLine="0"/>
      </w:pPr>
      <w:rPr>
        <w:rFonts w:hint="default"/>
      </w:rPr>
    </w:lvl>
  </w:abstractNum>
  <w:abstractNum w:abstractNumId="19" w15:restartNumberingAfterBreak="0">
    <w:nsid w:val="5A4D7FE4"/>
    <w:multiLevelType w:val="multilevel"/>
    <w:tmpl w:val="05F4BC7A"/>
    <w:lvl w:ilvl="0">
      <w:start w:val="1"/>
      <w:numFmt w:val="bullet"/>
      <w:pStyle w:val="Whitebullets2ndlevel"/>
      <w:lvlText w:val="o"/>
      <w:lvlJc w:val="left"/>
      <w:pPr>
        <w:ind w:left="1474" w:hanging="340"/>
      </w:pPr>
      <w:rPr>
        <w:rFonts w:ascii="Courier New" w:hAnsi="Courier New" w:hint="default"/>
        <w:color w:val="FFFFFF" w:themeColor="background2"/>
      </w:rPr>
    </w:lvl>
    <w:lvl w:ilvl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0" w15:restartNumberingAfterBreak="0">
    <w:nsid w:val="5D0C6600"/>
    <w:multiLevelType w:val="multilevel"/>
    <w:tmpl w:val="5BEAA078"/>
    <w:lvl w:ilvl="0">
      <w:start w:val="1"/>
      <w:numFmt w:val="bullet"/>
      <w:pStyle w:val="QuotationBullets"/>
      <w:lvlText w:val="•"/>
      <w:lvlJc w:val="left"/>
      <w:pPr>
        <w:ind w:left="1021" w:hanging="34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QuotationBullets2"/>
      <w:lvlText w:val="o"/>
      <w:lvlJc w:val="left"/>
      <w:pPr>
        <w:ind w:left="1361" w:hanging="340"/>
      </w:pPr>
      <w:rPr>
        <w:rFonts w:ascii="Courier New" w:hAnsi="Courier New" w:hint="default"/>
        <w:color w:val="auto"/>
        <w:sz w:val="16"/>
      </w:rPr>
    </w:lvl>
    <w:lvl w:ilvl="2">
      <w:start w:val="1"/>
      <w:numFmt w:val="bullet"/>
      <w:pStyle w:val="QuotationBullets3"/>
      <w:lvlText w:val="­"/>
      <w:lvlJc w:val="left"/>
      <w:pPr>
        <w:tabs>
          <w:tab w:val="num" w:pos="1361"/>
        </w:tabs>
        <w:ind w:left="1701" w:hanging="340"/>
      </w:pPr>
      <w:rPr>
        <w:rFonts w:ascii="Courier New" w:hAnsi="Courier New" w:hint="default"/>
        <w:color w:val="auto"/>
      </w:rPr>
    </w:lvl>
    <w:lvl w:ilvl="3">
      <w:start w:val="1"/>
      <w:numFmt w:val="decimal"/>
      <w:pStyle w:val="QuotationList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lowerLetter"/>
      <w:pStyle w:val="QuotationList2"/>
      <w:lvlText w:val="(%5)"/>
      <w:lvlJc w:val="left"/>
      <w:pPr>
        <w:ind w:left="1361" w:hanging="340"/>
      </w:pPr>
      <w:rPr>
        <w:rFonts w:hint="default"/>
      </w:rPr>
    </w:lvl>
    <w:lvl w:ilvl="5">
      <w:start w:val="1"/>
      <w:numFmt w:val="lowerRoman"/>
      <w:pStyle w:val="QuotationList3"/>
      <w:lvlText w:val="(%6)"/>
      <w:lvlJc w:val="left"/>
      <w:pPr>
        <w:ind w:left="170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5286A"/>
    <w:multiLevelType w:val="multilevel"/>
    <w:tmpl w:val="23CCBF48"/>
    <w:numStyleLink w:val="LISTzABC"/>
  </w:abstractNum>
  <w:abstractNum w:abstractNumId="23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4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C12F7"/>
    <w:multiLevelType w:val="hybridMultilevel"/>
    <w:tmpl w:val="7B060918"/>
    <w:lvl w:ilvl="0" w:tplc="9C40C8B8">
      <w:start w:val="1"/>
      <w:numFmt w:val="decimal"/>
      <w:pStyle w:val="Table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4"/>
  </w:num>
  <w:num w:numId="5">
    <w:abstractNumId w:val="16"/>
  </w:num>
  <w:num w:numId="6">
    <w:abstractNumId w:val="15"/>
  </w:num>
  <w:num w:numId="7">
    <w:abstractNumId w:val="21"/>
  </w:num>
  <w:num w:numId="8">
    <w:abstractNumId w:val="12"/>
  </w:num>
  <w:num w:numId="9">
    <w:abstractNumId w:val="2"/>
  </w:num>
  <w:num w:numId="10">
    <w:abstractNumId w:val="11"/>
  </w:num>
  <w:num w:numId="11">
    <w:abstractNumId w:val="26"/>
  </w:num>
  <w:num w:numId="12">
    <w:abstractNumId w:val="3"/>
  </w:num>
  <w:num w:numId="13">
    <w:abstractNumId w:val="19"/>
  </w:num>
  <w:num w:numId="14">
    <w:abstractNumId w:val="7"/>
  </w:num>
  <w:num w:numId="15">
    <w:abstractNumId w:val="4"/>
  </w:num>
  <w:num w:numId="16">
    <w:abstractNumId w:val="13"/>
  </w:num>
  <w:num w:numId="17">
    <w:abstractNumId w:val="5"/>
  </w:num>
  <w:num w:numId="18">
    <w:abstractNumId w:val="4"/>
    <w:lvlOverride w:ilvl="0">
      <w:lvl w:ilvl="0">
        <w:start w:val="1"/>
        <w:numFmt w:val="upperLetter"/>
        <w:pStyle w:val="AppendixA"/>
        <w:lvlText w:val="Appendix %1"/>
        <w:lvlJc w:val="left"/>
        <w:pPr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>
    <w:abstractNumId w:val="5"/>
  </w:num>
  <w:num w:numId="20">
    <w:abstractNumId w:val="17"/>
  </w:num>
  <w:num w:numId="21">
    <w:abstractNumId w:val="18"/>
  </w:num>
  <w:num w:numId="22">
    <w:abstractNumId w:val="2"/>
  </w:num>
  <w:num w:numId="23">
    <w:abstractNumId w:val="11"/>
  </w:num>
  <w:num w:numId="24">
    <w:abstractNumId w:val="26"/>
  </w:num>
  <w:num w:numId="25">
    <w:abstractNumId w:val="22"/>
  </w:num>
  <w:num w:numId="26">
    <w:abstractNumId w:val="14"/>
  </w:num>
  <w:num w:numId="27">
    <w:abstractNumId w:val="9"/>
  </w:num>
  <w:num w:numId="28">
    <w:abstractNumId w:val="1"/>
  </w:num>
  <w:num w:numId="29">
    <w:abstractNumId w:val="20"/>
  </w:num>
  <w:num w:numId="30">
    <w:abstractNumId w:val="10"/>
  </w:num>
  <w:num w:numId="31">
    <w:abstractNumId w:val="20"/>
    <w:lvlOverride w:ilvl="0">
      <w:lvl w:ilvl="0">
        <w:start w:val="1"/>
        <w:numFmt w:val="bullet"/>
        <w:pStyle w:val="QuotationBullets"/>
        <w:lvlText w:val="•"/>
        <w:lvlJc w:val="left"/>
        <w:pPr>
          <w:ind w:left="1021" w:hanging="341"/>
        </w:pPr>
        <w:rPr>
          <w:rFonts w:ascii="Arial" w:hAnsi="Arial" w:hint="default"/>
          <w:color w:val="000000" w:themeColor="text1"/>
        </w:rPr>
      </w:lvl>
    </w:lvlOverride>
    <w:lvlOverride w:ilvl="1">
      <w:lvl w:ilvl="1">
        <w:start w:val="1"/>
        <w:numFmt w:val="bullet"/>
        <w:pStyle w:val="QuotationBullets2"/>
        <w:lvlText w:val="o"/>
        <w:lvlJc w:val="left"/>
        <w:pPr>
          <w:ind w:left="1361" w:hanging="340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pStyle w:val="QuotationBullets3"/>
        <w:lvlText w:val="­"/>
        <w:lvlJc w:val="left"/>
        <w:pPr>
          <w:tabs>
            <w:tab w:val="num" w:pos="1361"/>
          </w:tabs>
          <w:ind w:left="1701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decimal"/>
        <w:pStyle w:val="QuotationList"/>
        <w:lvlText w:val="%4."/>
        <w:lvlJc w:val="left"/>
        <w:pPr>
          <w:ind w:left="1021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QuotationList2"/>
        <w:lvlText w:val="(%5)"/>
        <w:lvlJc w:val="left"/>
        <w:pPr>
          <w:ind w:left="1361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pStyle w:val="QuotationList3"/>
        <w:lvlText w:val="(%6)"/>
        <w:lvlJc w:val="left"/>
        <w:pPr>
          <w:ind w:left="1701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2"/>
  </w:num>
  <w:num w:numId="33">
    <w:abstractNumId w:val="25"/>
  </w:num>
  <w:num w:numId="3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3"/>
    <w:rsid w:val="00005DDA"/>
    <w:rsid w:val="000229EB"/>
    <w:rsid w:val="00060B68"/>
    <w:rsid w:val="00075483"/>
    <w:rsid w:val="000878C4"/>
    <w:rsid w:val="00107636"/>
    <w:rsid w:val="00171F9C"/>
    <w:rsid w:val="001A5C71"/>
    <w:rsid w:val="001C4107"/>
    <w:rsid w:val="001E387C"/>
    <w:rsid w:val="001F182F"/>
    <w:rsid w:val="002410EC"/>
    <w:rsid w:val="00266127"/>
    <w:rsid w:val="00267088"/>
    <w:rsid w:val="002775BE"/>
    <w:rsid w:val="002A5948"/>
    <w:rsid w:val="002B373F"/>
    <w:rsid w:val="002B4464"/>
    <w:rsid w:val="002F4679"/>
    <w:rsid w:val="0037060F"/>
    <w:rsid w:val="00373484"/>
    <w:rsid w:val="00393244"/>
    <w:rsid w:val="003A4D2E"/>
    <w:rsid w:val="00401207"/>
    <w:rsid w:val="00406B68"/>
    <w:rsid w:val="004C358A"/>
    <w:rsid w:val="004C60C3"/>
    <w:rsid w:val="004D1229"/>
    <w:rsid w:val="005A3F4D"/>
    <w:rsid w:val="005A440F"/>
    <w:rsid w:val="005B695B"/>
    <w:rsid w:val="005C1B8E"/>
    <w:rsid w:val="005E69D0"/>
    <w:rsid w:val="0061634E"/>
    <w:rsid w:val="00645244"/>
    <w:rsid w:val="006856A4"/>
    <w:rsid w:val="006B5359"/>
    <w:rsid w:val="006E02F9"/>
    <w:rsid w:val="0071003F"/>
    <w:rsid w:val="00711C70"/>
    <w:rsid w:val="00720CBE"/>
    <w:rsid w:val="00734C61"/>
    <w:rsid w:val="00751277"/>
    <w:rsid w:val="007657C7"/>
    <w:rsid w:val="007673EA"/>
    <w:rsid w:val="007A7DE5"/>
    <w:rsid w:val="007B4765"/>
    <w:rsid w:val="007F645E"/>
    <w:rsid w:val="00805245"/>
    <w:rsid w:val="0084731B"/>
    <w:rsid w:val="008665FE"/>
    <w:rsid w:val="008A623D"/>
    <w:rsid w:val="008B19FE"/>
    <w:rsid w:val="008B76E8"/>
    <w:rsid w:val="008D6EA1"/>
    <w:rsid w:val="009024B8"/>
    <w:rsid w:val="00914DE8"/>
    <w:rsid w:val="0092428D"/>
    <w:rsid w:val="009725FD"/>
    <w:rsid w:val="009F0982"/>
    <w:rsid w:val="00A1475F"/>
    <w:rsid w:val="00A15EF5"/>
    <w:rsid w:val="00A432DC"/>
    <w:rsid w:val="00A80DA3"/>
    <w:rsid w:val="00AA3C54"/>
    <w:rsid w:val="00AC0649"/>
    <w:rsid w:val="00AC4D56"/>
    <w:rsid w:val="00B12E16"/>
    <w:rsid w:val="00B56CC4"/>
    <w:rsid w:val="00B64B9B"/>
    <w:rsid w:val="00BB56F7"/>
    <w:rsid w:val="00C51523"/>
    <w:rsid w:val="00C55B81"/>
    <w:rsid w:val="00CC55DF"/>
    <w:rsid w:val="00CD31FA"/>
    <w:rsid w:val="00D30DB7"/>
    <w:rsid w:val="00D31151"/>
    <w:rsid w:val="00D81D12"/>
    <w:rsid w:val="00E250F4"/>
    <w:rsid w:val="00E269F7"/>
    <w:rsid w:val="00E43112"/>
    <w:rsid w:val="00E86773"/>
    <w:rsid w:val="00E97319"/>
    <w:rsid w:val="00EB5A02"/>
    <w:rsid w:val="00ED31B2"/>
    <w:rsid w:val="00ED4F0E"/>
    <w:rsid w:val="00F03726"/>
    <w:rsid w:val="00F45393"/>
    <w:rsid w:val="00F977BB"/>
    <w:rsid w:val="00FB088D"/>
    <w:rsid w:val="00FC4D7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6D8A"/>
  <w15:chartTrackingRefBased/>
  <w15:docId w15:val="{240B6D61-7583-474D-84A0-EE3A2D4A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2" w:unhideWhenUsed="1" w:qFormat="1"/>
    <w:lsdException w:name="heading 7" w:semiHidden="1" w:uiPriority="4" w:unhideWhenUsed="1" w:qFormat="1"/>
    <w:lsdException w:name="heading 8" w:semiHidden="1" w:uiPriority="2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qFormat="1"/>
    <w:lsdException w:name="Intense Reference" w:uiPriority="32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4C60C3"/>
    <w:pPr>
      <w:spacing w:after="113" w:line="280" w:lineRule="atLeast"/>
    </w:pPr>
    <w:rPr>
      <w:rFonts w:ascii="Tahoma" w:hAnsi="Tahoma"/>
      <w:sz w:val="21"/>
    </w:rPr>
  </w:style>
  <w:style w:type="paragraph" w:styleId="Heading1">
    <w:name w:val="heading 1"/>
    <w:next w:val="BodyText"/>
    <w:link w:val="Heading1Char"/>
    <w:uiPriority w:val="2"/>
    <w:qFormat/>
    <w:rsid w:val="00805245"/>
    <w:pPr>
      <w:numPr>
        <w:numId w:val="16"/>
      </w:numPr>
      <w:outlineLvl w:val="0"/>
    </w:pPr>
    <w:rPr>
      <w:rFonts w:ascii="Tahoma" w:eastAsiaTheme="majorEastAsia" w:hAnsi="Tahoma" w:cstheme="majorBidi"/>
      <w:b/>
      <w:iCs/>
      <w:color w:val="000000" w:themeColor="text1"/>
      <w:sz w:val="28"/>
    </w:rPr>
  </w:style>
  <w:style w:type="paragraph" w:styleId="Heading2">
    <w:name w:val="heading 2"/>
    <w:next w:val="BodyText"/>
    <w:link w:val="Heading2Char"/>
    <w:uiPriority w:val="2"/>
    <w:qFormat/>
    <w:rsid w:val="00C55B81"/>
    <w:pPr>
      <w:numPr>
        <w:ilvl w:val="1"/>
        <w:numId w:val="16"/>
      </w:numPr>
      <w:outlineLvl w:val="1"/>
    </w:pPr>
    <w:rPr>
      <w:rFonts w:ascii="Tahoma" w:eastAsiaTheme="majorEastAsia" w:hAnsi="Tahoma" w:cstheme="majorBidi"/>
      <w:b/>
      <w:color w:val="589199"/>
      <w:sz w:val="24"/>
    </w:rPr>
  </w:style>
  <w:style w:type="paragraph" w:styleId="Heading3">
    <w:name w:val="heading 3"/>
    <w:next w:val="BodyText"/>
    <w:link w:val="Heading3Char"/>
    <w:uiPriority w:val="2"/>
    <w:qFormat/>
    <w:rsid w:val="00C55B81"/>
    <w:pPr>
      <w:numPr>
        <w:ilvl w:val="2"/>
        <w:numId w:val="16"/>
      </w:numPr>
      <w:outlineLvl w:val="2"/>
    </w:pPr>
    <w:rPr>
      <w:rFonts w:ascii="Tahoma" w:eastAsiaTheme="majorEastAsia" w:hAnsi="Tahoma" w:cstheme="majorBidi"/>
      <w:b/>
      <w:sz w:val="21"/>
    </w:rPr>
  </w:style>
  <w:style w:type="paragraph" w:styleId="Heading4">
    <w:name w:val="heading 4"/>
    <w:next w:val="BodyText"/>
    <w:link w:val="Heading4Char"/>
    <w:uiPriority w:val="2"/>
    <w:qFormat/>
    <w:rsid w:val="00266127"/>
    <w:pPr>
      <w:keepNext/>
      <w:keepLines/>
      <w:spacing w:line="240" w:lineRule="atLeast"/>
      <w:outlineLvl w:val="3"/>
    </w:pPr>
    <w:rPr>
      <w:rFonts w:ascii="Tahoma" w:eastAsiaTheme="majorEastAsia" w:hAnsi="Tahoma" w:cstheme="majorBidi"/>
      <w:b/>
      <w:iCs/>
      <w:color w:val="000000" w:themeColor="text1"/>
      <w:sz w:val="28"/>
      <w:szCs w:val="28"/>
    </w:rPr>
  </w:style>
  <w:style w:type="paragraph" w:styleId="Heading5">
    <w:name w:val="heading 5"/>
    <w:next w:val="BodyText"/>
    <w:link w:val="Heading5Char"/>
    <w:uiPriority w:val="2"/>
    <w:qFormat/>
    <w:rsid w:val="002A5948"/>
    <w:pPr>
      <w:keepNext/>
      <w:spacing w:line="240" w:lineRule="auto"/>
      <w:outlineLvl w:val="4"/>
    </w:pPr>
    <w:rPr>
      <w:rFonts w:ascii="Tahoma" w:eastAsiaTheme="majorEastAsia" w:hAnsi="Tahoma" w:cstheme="majorBidi"/>
      <w:b/>
      <w:color w:val="589199"/>
      <w:sz w:val="24"/>
      <w:lang w:val="en-US"/>
    </w:rPr>
  </w:style>
  <w:style w:type="paragraph" w:styleId="Heading6">
    <w:name w:val="heading 6"/>
    <w:next w:val="BodyText"/>
    <w:link w:val="Heading6Char"/>
    <w:uiPriority w:val="2"/>
    <w:qFormat/>
    <w:rsid w:val="002A5948"/>
    <w:pPr>
      <w:keepNext/>
      <w:keepLines/>
      <w:outlineLvl w:val="5"/>
    </w:pPr>
    <w:rPr>
      <w:rFonts w:ascii="Tahoma" w:eastAsiaTheme="majorEastAsia" w:hAnsi="Tahoma" w:cstheme="majorBidi"/>
      <w:b/>
      <w:sz w:val="21"/>
      <w:lang w:val="en-US"/>
    </w:rPr>
  </w:style>
  <w:style w:type="paragraph" w:styleId="Heading7">
    <w:name w:val="heading 7"/>
    <w:next w:val="BodyText"/>
    <w:link w:val="Heading7Char"/>
    <w:uiPriority w:val="2"/>
    <w:qFormat/>
    <w:rsid w:val="00E250F4"/>
    <w:pPr>
      <w:outlineLvl w:val="6"/>
    </w:pPr>
    <w:rPr>
      <w:rFonts w:ascii="Tahoma" w:eastAsiaTheme="majorEastAsia" w:hAnsi="Tahoma" w:cstheme="majorBidi"/>
      <w:b/>
      <w:i/>
      <w:sz w:val="21"/>
    </w:rPr>
  </w:style>
  <w:style w:type="paragraph" w:styleId="Heading8">
    <w:name w:val="heading 8"/>
    <w:basedOn w:val="Heading7"/>
    <w:next w:val="BodyText"/>
    <w:link w:val="Heading8Char"/>
    <w:uiPriority w:val="2"/>
    <w:semiHidden/>
    <w:rsid w:val="00E250F4"/>
    <w:pPr>
      <w:outlineLvl w:val="7"/>
    </w:pPr>
    <w:rPr>
      <w:b w:val="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20CBE"/>
    <w:pPr>
      <w:spacing w:after="0" w:line="240" w:lineRule="atLeast"/>
      <w:outlineLvl w:val="8"/>
    </w:pPr>
    <w:rPr>
      <w:rFonts w:eastAsiaTheme="majorEastAsia" w:cstheme="majorBidi"/>
      <w:iCs/>
      <w:color w:val="519396" w:themeColor="accent6" w:themeShade="B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CC4"/>
    <w:pPr>
      <w:tabs>
        <w:tab w:val="center" w:pos="4513"/>
        <w:tab w:val="right" w:pos="9026"/>
      </w:tabs>
      <w:spacing w:after="0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56CC4"/>
    <w:rPr>
      <w:rFonts w:ascii="Tahoma" w:hAnsi="Tahoma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56CC4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B56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29EB"/>
    <w:pPr>
      <w:spacing w:after="0" w:line="240" w:lineRule="auto"/>
    </w:pPr>
    <w:tblPr>
      <w:tblBorders>
        <w:top w:val="single" w:sz="4" w:space="0" w:color="589199" w:themeColor="accent1"/>
        <w:bottom w:val="single" w:sz="4" w:space="0" w:color="589199" w:themeColor="accent1"/>
        <w:insideH w:val="single" w:sz="4" w:space="0" w:color="589199" w:themeColor="accent1"/>
        <w:insideV w:val="single" w:sz="4" w:space="0" w:color="589199" w:themeColor="accen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120" w:afterAutospacing="0"/>
        <w:jc w:val="left"/>
      </w:pPr>
      <w:rPr>
        <w:b/>
        <w:color w:val="FFFFFF" w:themeColor="background1"/>
      </w:rPr>
      <w:tblPr/>
      <w:tcPr>
        <w:shd w:val="clear" w:color="auto" w:fill="589199" w:themeFill="accent1"/>
        <w:vAlign w:val="center"/>
      </w:tcPr>
    </w:tblStylePr>
  </w:style>
  <w:style w:type="paragraph" w:styleId="ListParagraph">
    <w:name w:val="List Paragraph"/>
    <w:basedOn w:val="Normal"/>
    <w:uiPriority w:val="99"/>
    <w:semiHidden/>
    <w:rsid w:val="00B56CC4"/>
    <w:pPr>
      <w:spacing w:after="0" w:line="240" w:lineRule="atLeast"/>
      <w:ind w:left="720"/>
      <w:contextualSpacing/>
    </w:pPr>
  </w:style>
  <w:style w:type="paragraph" w:customStyle="1" w:styleId="WhiteTableHeading">
    <w:name w:val="White Table Heading"/>
    <w:uiPriority w:val="7"/>
    <w:rsid w:val="000229EB"/>
    <w:pPr>
      <w:spacing w:after="0" w:line="240" w:lineRule="auto"/>
    </w:pPr>
    <w:rPr>
      <w:color w:val="FFFFFF" w:themeColor="background1"/>
      <w:sz w:val="21"/>
      <w:szCs w:val="21"/>
    </w:rPr>
  </w:style>
  <w:style w:type="paragraph" w:customStyle="1" w:styleId="TableBody">
    <w:name w:val="Table Body"/>
    <w:uiPriority w:val="7"/>
    <w:qFormat/>
    <w:rsid w:val="000229EB"/>
    <w:pPr>
      <w:spacing w:after="0" w:line="240" w:lineRule="auto"/>
    </w:pPr>
    <w:rPr>
      <w:sz w:val="21"/>
      <w:szCs w:val="21"/>
    </w:rPr>
  </w:style>
  <w:style w:type="table" w:styleId="PlainTable1">
    <w:name w:val="Plain Table 1"/>
    <w:basedOn w:val="TableNormal"/>
    <w:uiPriority w:val="41"/>
    <w:rsid w:val="00005DDA"/>
    <w:pPr>
      <w:spacing w:after="0" w:line="240" w:lineRule="auto"/>
    </w:pPr>
    <w:tblPr>
      <w:tblStyleRowBandSize w:val="1"/>
      <w:tblStyleColBandSize w:val="1"/>
      <w:tblBorders>
        <w:top w:val="single" w:sz="4" w:space="0" w:color="589199" w:themeColor="accent1"/>
        <w:bottom w:val="single" w:sz="4" w:space="0" w:color="589199" w:themeColor="accent1"/>
        <w:insideH w:val="single" w:sz="4" w:space="0" w:color="589199" w:themeColor="accent1"/>
        <w:insideV w:val="single" w:sz="4" w:space="0" w:color="589199" w:themeColor="accent1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 w:val="0"/>
        <w:bCs/>
      </w:rPr>
      <w:tblPr/>
      <w:tcPr>
        <w:tcBorders>
          <w:top w:val="single" w:sz="4" w:space="0" w:color="589199" w:themeColor="accent1"/>
          <w:left w:val="nil"/>
          <w:bottom w:val="single" w:sz="4" w:space="0" w:color="589199" w:themeColor="accent1"/>
          <w:right w:val="nil"/>
          <w:insideH w:val="single" w:sz="4" w:space="0" w:color="589199" w:themeColor="accent1"/>
          <w:insideV w:val="nil"/>
          <w:tl2br w:val="nil"/>
          <w:tr2bl w:val="nil"/>
        </w:tcBorders>
      </w:tcPr>
    </w:tblStylePr>
    <w:tblStylePr w:type="nwCell">
      <w:rPr>
        <w:b w:val="0"/>
      </w:rPr>
    </w:tblStylePr>
  </w:style>
  <w:style w:type="paragraph" w:customStyle="1" w:styleId="BlackTableHeading">
    <w:name w:val="Black Table Heading"/>
    <w:uiPriority w:val="7"/>
    <w:rsid w:val="00005DDA"/>
    <w:pPr>
      <w:spacing w:after="0" w:line="240" w:lineRule="auto"/>
    </w:pPr>
    <w:rPr>
      <w:b/>
      <w:bCs/>
      <w:sz w:val="21"/>
      <w:szCs w:val="21"/>
    </w:rPr>
  </w:style>
  <w:style w:type="table" w:styleId="PlainTable2">
    <w:name w:val="Plain Table 2"/>
    <w:basedOn w:val="TableNormal"/>
    <w:uiPriority w:val="42"/>
    <w:rsid w:val="004C358A"/>
    <w:pPr>
      <w:spacing w:after="0" w:line="240" w:lineRule="auto"/>
    </w:pPr>
    <w:tblPr>
      <w:tblStyleRowBandSize w:val="1"/>
      <w:tblStyleColBandSize w:val="1"/>
      <w:tblCellMar>
        <w:top w:w="113" w:type="dxa"/>
        <w:bottom w:w="113" w:type="dxa"/>
      </w:tblCellMar>
    </w:tblPr>
    <w:tcPr>
      <w:shd w:val="clear" w:color="auto" w:fill="5891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89199" w:themeFill="accent1"/>
      </w:tcPr>
    </w:tblStylePr>
  </w:style>
  <w:style w:type="paragraph" w:styleId="BodyText">
    <w:name w:val="Body Text"/>
    <w:basedOn w:val="Normal"/>
    <w:link w:val="BodyTextChar"/>
    <w:uiPriority w:val="4"/>
    <w:qFormat/>
    <w:rsid w:val="00B56CC4"/>
  </w:style>
  <w:style w:type="character" w:customStyle="1" w:styleId="BodyTextChar">
    <w:name w:val="Body Text Char"/>
    <w:basedOn w:val="DefaultParagraphFont"/>
    <w:link w:val="BodyText"/>
    <w:uiPriority w:val="4"/>
    <w:rsid w:val="00406B68"/>
    <w:rPr>
      <w:rFonts w:ascii="Tahoma" w:hAnsi="Tahoma"/>
      <w:sz w:val="21"/>
    </w:rPr>
  </w:style>
  <w:style w:type="paragraph" w:customStyle="1" w:styleId="aPara">
    <w:name w:val="(a) Para"/>
    <w:basedOn w:val="BodyText"/>
    <w:uiPriority w:val="2"/>
    <w:semiHidden/>
    <w:rsid w:val="00B56CC4"/>
    <w:pPr>
      <w:numPr>
        <w:ilvl w:val="3"/>
        <w:numId w:val="26"/>
      </w:numPr>
      <w:spacing w:after="120"/>
    </w:pPr>
  </w:style>
  <w:style w:type="paragraph" w:customStyle="1" w:styleId="iPara">
    <w:name w:val="(i) Para"/>
    <w:basedOn w:val="BodyText"/>
    <w:uiPriority w:val="2"/>
    <w:semiHidden/>
    <w:rsid w:val="00B56CC4"/>
    <w:pPr>
      <w:numPr>
        <w:ilvl w:val="4"/>
        <w:numId w:val="26"/>
      </w:numPr>
      <w:spacing w:after="120"/>
    </w:pPr>
  </w:style>
  <w:style w:type="paragraph" w:customStyle="1" w:styleId="1Para">
    <w:name w:val="1 Para"/>
    <w:basedOn w:val="BodyText"/>
    <w:uiPriority w:val="1"/>
    <w:semiHidden/>
    <w:rsid w:val="00B56CC4"/>
    <w:pPr>
      <w:numPr>
        <w:ilvl w:val="2"/>
        <w:numId w:val="26"/>
      </w:numPr>
      <w:spacing w:after="120"/>
    </w:pPr>
  </w:style>
  <w:style w:type="table" w:customStyle="1" w:styleId="PlainTable11">
    <w:name w:val="Plain Table 11"/>
    <w:basedOn w:val="TableNormal"/>
    <w:uiPriority w:val="41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Question">
    <w:name w:val="Question"/>
    <w:basedOn w:val="BodyText"/>
    <w:next w:val="BodyTextIndent"/>
    <w:uiPriority w:val="7"/>
    <w:rsid w:val="00B56CC4"/>
    <w:pPr>
      <w:keepLines/>
      <w:numPr>
        <w:numId w:val="2"/>
      </w:numPr>
      <w:pBdr>
        <w:top w:val="single" w:sz="4" w:space="6" w:color="589199"/>
        <w:left w:val="single" w:sz="4" w:space="4" w:color="589199"/>
        <w:bottom w:val="single" w:sz="4" w:space="6" w:color="589199"/>
        <w:right w:val="single" w:sz="4" w:space="4" w:color="589199"/>
      </w:pBdr>
      <w:shd w:val="clear" w:color="auto" w:fill="AACACE"/>
      <w:tabs>
        <w:tab w:val="clear" w:pos="709"/>
        <w:tab w:val="left" w:pos="822"/>
      </w:tabs>
      <w:spacing w:before="180" w:after="240"/>
      <w:ind w:right="113"/>
    </w:pPr>
    <w:rPr>
      <w:rFonts w:eastAsia="Times New Roman" w:cs="Times New Roman"/>
      <w:i/>
      <w:sz w:val="22"/>
      <w:szCs w:val="24"/>
    </w:rPr>
  </w:style>
  <w:style w:type="paragraph" w:customStyle="1" w:styleId="Quotation">
    <w:name w:val="Quotation"/>
    <w:uiPriority w:val="4"/>
    <w:qFormat/>
    <w:rsid w:val="00266127"/>
    <w:pPr>
      <w:spacing w:after="120"/>
      <w:ind w:left="851" w:right="567"/>
    </w:pPr>
    <w:rPr>
      <w:rFonts w:ascii="Tahoma" w:hAnsi="Tahoma"/>
      <w:sz w:val="19"/>
    </w:rPr>
  </w:style>
  <w:style w:type="paragraph" w:styleId="Quote">
    <w:name w:val="Quote"/>
    <w:basedOn w:val="Normal"/>
    <w:next w:val="Normal"/>
    <w:link w:val="QuoteChar"/>
    <w:uiPriority w:val="99"/>
    <w:semiHidden/>
    <w:rsid w:val="00B56CC4"/>
    <w:pPr>
      <w:spacing w:before="200" w:after="160" w:line="24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725FD"/>
    <w:rPr>
      <w:rFonts w:ascii="Tahoma" w:hAnsi="Tahoma"/>
      <w:i/>
      <w:iCs/>
      <w:color w:val="404040" w:themeColor="text1" w:themeTint="BF"/>
      <w:sz w:val="21"/>
    </w:rPr>
  </w:style>
  <w:style w:type="paragraph" w:customStyle="1" w:styleId="RegsNormal">
    <w:name w:val="Regs_Normal"/>
    <w:basedOn w:val="BodyText"/>
    <w:uiPriority w:val="19"/>
    <w:rsid w:val="00B56CC4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19"/>
    <w:rsid w:val="00B56CC4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19"/>
    <w:rsid w:val="00B56CC4"/>
    <w:pPr>
      <w:ind w:left="0"/>
      <w:jc w:val="center"/>
    </w:pPr>
  </w:style>
  <w:style w:type="paragraph" w:customStyle="1" w:styleId="RegsFooter">
    <w:name w:val="Regs_Footer"/>
    <w:basedOn w:val="Footer"/>
    <w:uiPriority w:val="19"/>
    <w:rsid w:val="00B56CC4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19"/>
    <w:rsid w:val="00B56CC4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19"/>
    <w:rsid w:val="00B56CC4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19"/>
    <w:rsid w:val="00B56CC4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paragraph" w:customStyle="1" w:styleId="RegsOutline">
    <w:name w:val="Regs_Outline"/>
    <w:basedOn w:val="RegsBodyText"/>
    <w:next w:val="Normal"/>
    <w:uiPriority w:val="19"/>
    <w:rsid w:val="00B56CC4"/>
    <w:pPr>
      <w:keepNext/>
      <w:numPr>
        <w:numId w:val="3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19"/>
    <w:rsid w:val="00B56CC4"/>
    <w:pPr>
      <w:numPr>
        <w:ilvl w:val="1"/>
        <w:numId w:val="3"/>
      </w:numPr>
    </w:pPr>
  </w:style>
  <w:style w:type="paragraph" w:customStyle="1" w:styleId="RegsPartheading">
    <w:name w:val="Regs_Part heading"/>
    <w:basedOn w:val="RegsBodyText"/>
    <w:next w:val="RegsHeading1"/>
    <w:uiPriority w:val="19"/>
    <w:rsid w:val="00B56CC4"/>
    <w:pPr>
      <w:keepNext/>
      <w:numPr>
        <w:numId w:val="4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19"/>
    <w:rsid w:val="00B56CC4"/>
    <w:pPr>
      <w:numPr>
        <w:numId w:val="5"/>
      </w:numPr>
      <w:spacing w:after="0"/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19"/>
    <w:rsid w:val="00B56CC4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20"/>
    <w:rsid w:val="00B56CC4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20"/>
    <w:rsid w:val="00B56CC4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20"/>
    <w:rsid w:val="00B56CC4"/>
    <w:pPr>
      <w:ind w:left="0"/>
      <w:jc w:val="center"/>
    </w:pPr>
  </w:style>
  <w:style w:type="paragraph" w:customStyle="1" w:styleId="RulesHeader">
    <w:name w:val="Rules_Header"/>
    <w:basedOn w:val="RulesBodyText"/>
    <w:uiPriority w:val="20"/>
    <w:rsid w:val="00B56CC4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20"/>
    <w:rsid w:val="00B56CC4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20"/>
    <w:rsid w:val="00B56CC4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20"/>
    <w:rsid w:val="00B56CC4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20"/>
    <w:rsid w:val="00B56CC4"/>
    <w:pPr>
      <w:keepNext/>
      <w:numPr>
        <w:numId w:val="6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20"/>
    <w:rsid w:val="00B56CC4"/>
    <w:pPr>
      <w:numPr>
        <w:ilvl w:val="1"/>
        <w:numId w:val="6"/>
      </w:numPr>
    </w:pPr>
  </w:style>
  <w:style w:type="paragraph" w:customStyle="1" w:styleId="RulesPartheading">
    <w:name w:val="Rules_Part heading"/>
    <w:basedOn w:val="RulesBodyText"/>
    <w:next w:val="Normal"/>
    <w:uiPriority w:val="20"/>
    <w:rsid w:val="00B56CC4"/>
    <w:pPr>
      <w:keepNext/>
      <w:numPr>
        <w:numId w:val="7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20"/>
    <w:rsid w:val="00B56CC4"/>
    <w:pPr>
      <w:numPr>
        <w:numId w:val="8"/>
      </w:numPr>
    </w:pPr>
  </w:style>
  <w:style w:type="paragraph" w:customStyle="1" w:styleId="RulesTitle">
    <w:name w:val="Rules_Title"/>
    <w:basedOn w:val="RulesBodyText"/>
    <w:next w:val="RulesDescription"/>
    <w:uiPriority w:val="20"/>
    <w:rsid w:val="00B56CC4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SingleSpacedParagraph">
    <w:name w:val="Single Spaced Paragraph"/>
    <w:basedOn w:val="Normal"/>
    <w:uiPriority w:val="7"/>
    <w:rsid w:val="00B56CC4"/>
    <w:pPr>
      <w:spacing w:after="0"/>
    </w:pPr>
  </w:style>
  <w:style w:type="character" w:styleId="SubtleReference">
    <w:name w:val="Subtle Reference"/>
    <w:basedOn w:val="DefaultParagraphFont"/>
    <w:uiPriority w:val="99"/>
    <w:semiHidden/>
    <w:rsid w:val="00A15EF5"/>
    <w:rPr>
      <w:smallCaps/>
      <w:noProof w:val="0"/>
      <w:color w:val="5A5A5A" w:themeColor="text1" w:themeTint="A5"/>
      <w:lang w:val="en-NZ"/>
    </w:rPr>
  </w:style>
  <w:style w:type="paragraph" w:customStyle="1" w:styleId="TableBodyText">
    <w:name w:val="Table Body Text"/>
    <w:basedOn w:val="Normal"/>
    <w:uiPriority w:val="7"/>
    <w:qFormat/>
    <w:rsid w:val="002B373F"/>
    <w:pPr>
      <w:spacing w:before="57" w:after="57"/>
    </w:pPr>
    <w:rPr>
      <w:rFonts w:eastAsia="Times New Roman" w:cs="Times New Roman"/>
      <w:sz w:val="19"/>
      <w:szCs w:val="20"/>
      <w:lang w:eastAsia="en-NZ"/>
    </w:rPr>
  </w:style>
  <w:style w:type="paragraph" w:customStyle="1" w:styleId="TableBodyTextIndent">
    <w:name w:val="Table Body Text Indent"/>
    <w:basedOn w:val="TableBodyText"/>
    <w:uiPriority w:val="7"/>
    <w:rsid w:val="00B56CC4"/>
    <w:pPr>
      <w:ind w:left="340"/>
    </w:pPr>
  </w:style>
  <w:style w:type="paragraph" w:customStyle="1" w:styleId="TableBullets">
    <w:name w:val="Table Bullets"/>
    <w:basedOn w:val="TableBodyText"/>
    <w:uiPriority w:val="7"/>
    <w:rsid w:val="00B56CC4"/>
  </w:style>
  <w:style w:type="paragraph" w:customStyle="1" w:styleId="TableHeading">
    <w:name w:val="Table Heading"/>
    <w:basedOn w:val="BodyText"/>
    <w:next w:val="TableBodyText"/>
    <w:uiPriority w:val="7"/>
    <w:rsid w:val="00B56CC4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rsid w:val="00B56CC4"/>
    <w:pPr>
      <w:numPr>
        <w:numId w:val="23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rsid w:val="00B56CC4"/>
    <w:pPr>
      <w:numPr>
        <w:numId w:val="24"/>
      </w:numPr>
    </w:pPr>
  </w:style>
  <w:style w:type="paragraph" w:customStyle="1" w:styleId="TableSource">
    <w:name w:val="Table Source"/>
    <w:basedOn w:val="BodyText"/>
    <w:uiPriority w:val="7"/>
    <w:rsid w:val="00B56CC4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itle">
    <w:name w:val="Title"/>
    <w:next w:val="Normal"/>
    <w:link w:val="TitleChar"/>
    <w:uiPriority w:val="8"/>
    <w:rsid w:val="00F03726"/>
    <w:pPr>
      <w:spacing w:before="227" w:after="170" w:line="240" w:lineRule="auto"/>
    </w:pPr>
    <w:rPr>
      <w:rFonts w:asciiTheme="majorHAnsi" w:eastAsiaTheme="majorEastAsia" w:hAnsiTheme="majorHAnsi" w:cstheme="majorBidi"/>
      <w:color w:val="589199" w:themeColor="accent1"/>
      <w:spacing w:val="-10"/>
      <w:kern w:val="28"/>
      <w:sz w:val="4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8"/>
    <w:rsid w:val="00F03726"/>
    <w:rPr>
      <w:rFonts w:asciiTheme="majorHAnsi" w:eastAsiaTheme="majorEastAsia" w:hAnsiTheme="majorHAnsi" w:cstheme="majorBidi"/>
      <w:color w:val="589199" w:themeColor="accent1"/>
      <w:spacing w:val="-10"/>
      <w:kern w:val="28"/>
      <w:sz w:val="42"/>
      <w:szCs w:val="56"/>
      <w:lang w:val="en-US"/>
    </w:rPr>
  </w:style>
  <w:style w:type="paragraph" w:styleId="TOC1">
    <w:name w:val="toc 1"/>
    <w:basedOn w:val="Normal"/>
    <w:next w:val="Normal"/>
    <w:uiPriority w:val="39"/>
    <w:rsid w:val="00B56CC4"/>
    <w:pPr>
      <w:tabs>
        <w:tab w:val="left" w:pos="2410"/>
        <w:tab w:val="right" w:pos="9072"/>
      </w:tabs>
      <w:spacing w:before="360"/>
      <w:ind w:left="2410" w:right="1134" w:hanging="425"/>
    </w:pPr>
    <w:rPr>
      <w:b/>
      <w:caps/>
      <w:color w:val="589199"/>
      <w:sz w:val="24"/>
    </w:rPr>
  </w:style>
  <w:style w:type="paragraph" w:styleId="TOC2">
    <w:name w:val="toc 2"/>
    <w:basedOn w:val="Normal"/>
    <w:next w:val="Normal"/>
    <w:uiPriority w:val="39"/>
    <w:rsid w:val="00B56CC4"/>
    <w:pPr>
      <w:tabs>
        <w:tab w:val="left" w:pos="2977"/>
        <w:tab w:val="right" w:pos="9072"/>
      </w:tabs>
      <w:spacing w:before="70"/>
      <w:ind w:left="2977" w:right="1134" w:hanging="567"/>
    </w:pPr>
  </w:style>
  <w:style w:type="paragraph" w:styleId="TOC3">
    <w:name w:val="toc 3"/>
    <w:basedOn w:val="Normal"/>
    <w:next w:val="Normal"/>
    <w:uiPriority w:val="39"/>
    <w:rsid w:val="00B56CC4"/>
    <w:pPr>
      <w:tabs>
        <w:tab w:val="right" w:pos="9072"/>
      </w:tabs>
      <w:spacing w:after="100"/>
      <w:ind w:left="2977" w:right="1134"/>
    </w:pPr>
  </w:style>
  <w:style w:type="paragraph" w:styleId="TOC4">
    <w:name w:val="toc 4"/>
    <w:basedOn w:val="Normal"/>
    <w:next w:val="Normal"/>
    <w:uiPriority w:val="39"/>
    <w:rsid w:val="00B56CC4"/>
    <w:pPr>
      <w:tabs>
        <w:tab w:val="right" w:pos="9072"/>
      </w:tabs>
      <w:spacing w:after="100"/>
      <w:ind w:left="3260" w:right="1134"/>
    </w:pPr>
  </w:style>
  <w:style w:type="paragraph" w:styleId="TOC5">
    <w:name w:val="toc 5"/>
    <w:basedOn w:val="TOC2"/>
    <w:next w:val="Normal"/>
    <w:uiPriority w:val="39"/>
    <w:rsid w:val="00B56CC4"/>
    <w:pPr>
      <w:tabs>
        <w:tab w:val="clear" w:pos="2977"/>
        <w:tab w:val="left" w:pos="3969"/>
      </w:tabs>
      <w:spacing w:before="360"/>
      <w:ind w:left="3970" w:hanging="1985"/>
    </w:pPr>
    <w:rPr>
      <w:b/>
      <w:caps/>
      <w:color w:val="589199"/>
      <w:sz w:val="24"/>
    </w:rPr>
  </w:style>
  <w:style w:type="paragraph" w:styleId="TOC6">
    <w:name w:val="toc 6"/>
    <w:basedOn w:val="TOC3"/>
    <w:next w:val="Normal"/>
    <w:autoRedefine/>
    <w:uiPriority w:val="39"/>
    <w:semiHidden/>
    <w:rsid w:val="00B56CC4"/>
  </w:style>
  <w:style w:type="paragraph" w:styleId="TOC7">
    <w:name w:val="toc 7"/>
    <w:basedOn w:val="Normal"/>
    <w:next w:val="Normal"/>
    <w:autoRedefine/>
    <w:uiPriority w:val="39"/>
    <w:semiHidden/>
    <w:rsid w:val="00B56CC4"/>
    <w:pPr>
      <w:spacing w:after="100" w:line="240" w:lineRule="atLeast"/>
      <w:ind w:left="1260"/>
    </w:pPr>
  </w:style>
  <w:style w:type="paragraph" w:customStyle="1" w:styleId="WhiteBullets">
    <w:name w:val="White Bullets"/>
    <w:basedOn w:val="Normal"/>
    <w:uiPriority w:val="8"/>
    <w:rsid w:val="00B56CC4"/>
    <w:pPr>
      <w:numPr>
        <w:numId w:val="12"/>
      </w:numPr>
    </w:pPr>
    <w:rPr>
      <w:color w:val="FFFFFF" w:themeColor="background1"/>
    </w:rPr>
  </w:style>
  <w:style w:type="paragraph" w:customStyle="1" w:styleId="Whitebullets2ndlevel">
    <w:name w:val="White bullets 2nd level"/>
    <w:basedOn w:val="Normal"/>
    <w:uiPriority w:val="8"/>
    <w:rsid w:val="00B56CC4"/>
    <w:pPr>
      <w:numPr>
        <w:numId w:val="13"/>
      </w:numPr>
      <w:contextualSpacing/>
    </w:pPr>
    <w:rPr>
      <w:rFonts w:cs="Tahoma"/>
      <w:color w:val="FFFFFF" w:themeColor="background1"/>
      <w:szCs w:val="20"/>
      <w:lang w:eastAsia="en-GB"/>
    </w:rPr>
  </w:style>
  <w:style w:type="paragraph" w:customStyle="1" w:styleId="zABC">
    <w:name w:val="z_ABC"/>
    <w:basedOn w:val="BodyText"/>
    <w:uiPriority w:val="99"/>
    <w:semiHidden/>
    <w:rsid w:val="00B56CC4"/>
    <w:pPr>
      <w:numPr>
        <w:numId w:val="25"/>
      </w:numPr>
      <w:spacing w:after="120"/>
      <w:contextualSpacing/>
    </w:pPr>
  </w:style>
  <w:style w:type="paragraph" w:customStyle="1" w:styleId="zFiller">
    <w:name w:val="z_Filler"/>
    <w:basedOn w:val="Normal"/>
    <w:uiPriority w:val="99"/>
    <w:semiHidden/>
    <w:rsid w:val="00B56CC4"/>
    <w:pPr>
      <w:spacing w:before="960" w:after="1440" w:line="240" w:lineRule="atLeast"/>
    </w:pPr>
  </w:style>
  <w:style w:type="paragraph" w:customStyle="1" w:styleId="zFooterEvenPortrait">
    <w:name w:val="z_Footer Even Portrait"/>
    <w:basedOn w:val="Normal"/>
    <w:uiPriority w:val="99"/>
    <w:semiHidden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</w:pPr>
    <w:rPr>
      <w:rFonts w:cs="Tahoma"/>
      <w:sz w:val="16"/>
    </w:rPr>
  </w:style>
  <w:style w:type="paragraph" w:customStyle="1" w:styleId="zFooterEvenLandscape">
    <w:name w:val="z_Footer Even Landscape"/>
    <w:basedOn w:val="zFooterEvenPortrait"/>
    <w:uiPriority w:val="99"/>
    <w:semiHidden/>
    <w:rsid w:val="00B56CC4"/>
  </w:style>
  <w:style w:type="paragraph" w:customStyle="1" w:styleId="zFooterOddPortrait">
    <w:name w:val="z_Footer Odd Portrait"/>
    <w:basedOn w:val="Normal"/>
    <w:uiPriority w:val="99"/>
    <w:semiHidden/>
    <w:rsid w:val="00B56CC4"/>
    <w:pPr>
      <w:pBdr>
        <w:bottom w:val="single" w:sz="8" w:space="1" w:color="589199"/>
      </w:pBdr>
      <w:tabs>
        <w:tab w:val="center" w:pos="4513"/>
        <w:tab w:val="right" w:pos="9026"/>
      </w:tabs>
      <w:spacing w:after="0"/>
      <w:jc w:val="right"/>
    </w:pPr>
    <w:rPr>
      <w:rFonts w:cs="Tahoma"/>
      <w:sz w:val="16"/>
    </w:rPr>
  </w:style>
  <w:style w:type="paragraph" w:customStyle="1" w:styleId="zFooterOddLandscape">
    <w:name w:val="z_Footer Odd Landscape"/>
    <w:basedOn w:val="zFooterOddPortrait"/>
    <w:uiPriority w:val="29"/>
    <w:rsid w:val="00B56CC4"/>
    <w:pPr>
      <w:tabs>
        <w:tab w:val="clear" w:pos="4513"/>
        <w:tab w:val="clear" w:pos="9026"/>
      </w:tabs>
    </w:pPr>
  </w:style>
  <w:style w:type="paragraph" w:customStyle="1" w:styleId="zFooterPortrait">
    <w:name w:val="z_Footer Portrait"/>
    <w:basedOn w:val="zFooterOddPortrait"/>
    <w:uiPriority w:val="29"/>
    <w:rsid w:val="00B56CC4"/>
  </w:style>
  <w:style w:type="paragraph" w:customStyle="1" w:styleId="ZHeadingCap">
    <w:name w:val="Z_Heading Cap"/>
    <w:basedOn w:val="Normal"/>
    <w:next w:val="BodyText"/>
    <w:uiPriority w:val="29"/>
    <w:rsid w:val="00B56CC4"/>
    <w:pPr>
      <w:spacing w:before="120" w:after="0" w:line="240" w:lineRule="atLeast"/>
    </w:pPr>
    <w:rPr>
      <w:caps/>
      <w:color w:val="589199"/>
      <w:sz w:val="18"/>
    </w:rPr>
  </w:style>
  <w:style w:type="paragraph" w:customStyle="1" w:styleId="ZPaperTypewhite">
    <w:name w:val="Z_Paper Type (white)"/>
    <w:basedOn w:val="Normal"/>
    <w:uiPriority w:val="29"/>
    <w:rsid w:val="00B56CC4"/>
    <w:pPr>
      <w:spacing w:after="0" w:line="240" w:lineRule="atLeast"/>
    </w:pPr>
    <w:rPr>
      <w:caps/>
      <w:color w:val="FFFFFF" w:themeColor="background1"/>
      <w:sz w:val="19"/>
    </w:rPr>
  </w:style>
  <w:style w:type="paragraph" w:customStyle="1" w:styleId="ZReportName">
    <w:name w:val="Z_Report Name"/>
    <w:basedOn w:val="Normal"/>
    <w:next w:val="Heading2"/>
    <w:uiPriority w:val="29"/>
    <w:rsid w:val="00B56CC4"/>
    <w:pPr>
      <w:spacing w:after="0" w:line="240" w:lineRule="atLeast"/>
    </w:pPr>
    <w:rPr>
      <w:color w:val="589199"/>
      <w:sz w:val="42"/>
    </w:rPr>
  </w:style>
  <w:style w:type="character" w:customStyle="1" w:styleId="Heading2Char">
    <w:name w:val="Heading 2 Char"/>
    <w:basedOn w:val="DefaultParagraphFont"/>
    <w:link w:val="Heading2"/>
    <w:uiPriority w:val="2"/>
    <w:rsid w:val="00C55B81"/>
    <w:rPr>
      <w:rFonts w:ascii="Tahoma" w:eastAsiaTheme="majorEastAsia" w:hAnsi="Tahoma" w:cstheme="majorBidi"/>
      <w:b/>
      <w:color w:val="589199"/>
      <w:sz w:val="24"/>
    </w:rPr>
  </w:style>
  <w:style w:type="paragraph" w:customStyle="1" w:styleId="zTitle">
    <w:name w:val="z_Title"/>
    <w:basedOn w:val="Normal"/>
    <w:uiPriority w:val="99"/>
    <w:rsid w:val="00B12E16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  <w:szCs w:val="28"/>
    </w:rPr>
  </w:style>
  <w:style w:type="numbering" w:customStyle="1" w:styleId="3LevelList">
    <w:name w:val="3 Level List"/>
    <w:basedOn w:val="NoList"/>
    <w:uiPriority w:val="99"/>
    <w:rsid w:val="00B56CC4"/>
    <w:pPr>
      <w:numPr>
        <w:numId w:val="14"/>
      </w:numPr>
    </w:pPr>
  </w:style>
  <w:style w:type="character" w:customStyle="1" w:styleId="Heading5Char">
    <w:name w:val="Heading 5 Char"/>
    <w:basedOn w:val="DefaultParagraphFont"/>
    <w:link w:val="Heading5"/>
    <w:uiPriority w:val="2"/>
    <w:rsid w:val="002A5948"/>
    <w:rPr>
      <w:rFonts w:ascii="Tahoma" w:eastAsiaTheme="majorEastAsia" w:hAnsi="Tahoma" w:cstheme="majorBidi"/>
      <w:b/>
      <w:color w:val="589199"/>
      <w:sz w:val="24"/>
      <w:lang w:val="en-US"/>
    </w:rPr>
  </w:style>
  <w:style w:type="paragraph" w:customStyle="1" w:styleId="AppA1">
    <w:name w:val="App A.1"/>
    <w:basedOn w:val="Heading5"/>
    <w:next w:val="BodyText"/>
    <w:uiPriority w:val="9"/>
    <w:rsid w:val="00B56CC4"/>
    <w:pPr>
      <w:keepLines/>
      <w:numPr>
        <w:ilvl w:val="1"/>
        <w:numId w:val="27"/>
      </w:numPr>
      <w:outlineLvl w:val="9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uiPriority w:val="2"/>
    <w:rsid w:val="002A5948"/>
    <w:rPr>
      <w:rFonts w:ascii="Tahoma" w:eastAsiaTheme="majorEastAsia" w:hAnsi="Tahoma" w:cstheme="majorBidi"/>
      <w:b/>
      <w:sz w:val="21"/>
      <w:lang w:val="en-US"/>
    </w:rPr>
  </w:style>
  <w:style w:type="paragraph" w:customStyle="1" w:styleId="AppA11">
    <w:name w:val="App A.1.1"/>
    <w:basedOn w:val="Heading6"/>
    <w:next w:val="BodyText"/>
    <w:uiPriority w:val="9"/>
    <w:rsid w:val="00B56CC4"/>
    <w:pPr>
      <w:numPr>
        <w:ilvl w:val="2"/>
        <w:numId w:val="27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5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C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B56CC4"/>
  </w:style>
  <w:style w:type="paragraph" w:styleId="BodyTextIndent">
    <w:name w:val="Body Text Indent"/>
    <w:basedOn w:val="BodyText"/>
    <w:link w:val="BodyTextIndentChar"/>
    <w:uiPriority w:val="4"/>
    <w:qFormat/>
    <w:rsid w:val="00266127"/>
    <w:pPr>
      <w:spacing w:after="120"/>
      <w:ind w:left="851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4"/>
    <w:rsid w:val="00406B68"/>
    <w:rPr>
      <w:rFonts w:ascii="Tahoma" w:hAnsi="Tahoma"/>
      <w:sz w:val="21"/>
      <w:lang w:val="en-US"/>
    </w:rPr>
  </w:style>
  <w:style w:type="character" w:styleId="BookTitle">
    <w:name w:val="Book Title"/>
    <w:basedOn w:val="DefaultParagraphFont"/>
    <w:uiPriority w:val="99"/>
    <w:semiHidden/>
    <w:rsid w:val="00A15EF5"/>
    <w:rPr>
      <w:b/>
      <w:bCs/>
      <w:i/>
      <w:iCs/>
      <w:noProof w:val="0"/>
      <w:spacing w:val="5"/>
      <w:lang w:val="en-NZ"/>
    </w:rPr>
  </w:style>
  <w:style w:type="paragraph" w:customStyle="1" w:styleId="Bullet1">
    <w:name w:val="Bullet 1"/>
    <w:basedOn w:val="BodyText"/>
    <w:uiPriority w:val="5"/>
    <w:qFormat/>
    <w:rsid w:val="00B56CC4"/>
    <w:pPr>
      <w:numPr>
        <w:numId w:val="30"/>
      </w:numPr>
      <w:spacing w:after="120"/>
    </w:pPr>
  </w:style>
  <w:style w:type="paragraph" w:customStyle="1" w:styleId="Bullet2">
    <w:name w:val="Bullet 2"/>
    <w:basedOn w:val="BodyText"/>
    <w:uiPriority w:val="5"/>
    <w:rsid w:val="00B56CC4"/>
    <w:pPr>
      <w:numPr>
        <w:ilvl w:val="1"/>
        <w:numId w:val="30"/>
      </w:numPr>
      <w:spacing w:after="120"/>
    </w:pPr>
  </w:style>
  <w:style w:type="paragraph" w:customStyle="1" w:styleId="Bullet3">
    <w:name w:val="Bullet 3"/>
    <w:basedOn w:val="BodyText"/>
    <w:uiPriority w:val="5"/>
    <w:rsid w:val="00B56CC4"/>
    <w:pPr>
      <w:numPr>
        <w:ilvl w:val="2"/>
        <w:numId w:val="30"/>
      </w:numPr>
      <w:spacing w:after="120"/>
    </w:pPr>
  </w:style>
  <w:style w:type="paragraph" w:styleId="Caption">
    <w:name w:val="caption"/>
    <w:basedOn w:val="Normal"/>
    <w:next w:val="Normal"/>
    <w:uiPriority w:val="9"/>
    <w:rsid w:val="00B56CC4"/>
    <w:pPr>
      <w:keepNext/>
      <w:tabs>
        <w:tab w:val="left" w:pos="1134"/>
      </w:tabs>
      <w:ind w:left="1134" w:hanging="1134"/>
    </w:pPr>
    <w:rPr>
      <w:b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B56CC4"/>
    <w:rPr>
      <w:color w:val="808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rsid w:val="00A15EF5"/>
    <w:rPr>
      <w:noProof w:val="0"/>
      <w:vertAlign w:val="superscript"/>
      <w:lang w:val="en-NZ"/>
    </w:rPr>
  </w:style>
  <w:style w:type="paragraph" w:styleId="FootnoteText">
    <w:name w:val="footnote text"/>
    <w:basedOn w:val="Normal"/>
    <w:next w:val="Normal"/>
    <w:link w:val="FootnoteTextChar"/>
    <w:uiPriority w:val="99"/>
    <w:rsid w:val="00A15EF5"/>
    <w:pPr>
      <w:tabs>
        <w:tab w:val="left" w:pos="227"/>
      </w:tabs>
      <w:spacing w:after="60" w:line="240" w:lineRule="auto"/>
      <w:ind w:left="113" w:hanging="113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EF5"/>
    <w:rPr>
      <w:rFonts w:ascii="Tahoma" w:hAnsi="Tahoma"/>
      <w:color w:val="589199"/>
      <w:sz w:val="16"/>
      <w:szCs w:val="20"/>
    </w:rPr>
  </w:style>
  <w:style w:type="table" w:customStyle="1" w:styleId="GAS">
    <w:name w:val="GAS"/>
    <w:basedOn w:val="TableNormal"/>
    <w:uiPriority w:val="99"/>
    <w:rsid w:val="00B56CC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NZ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paragraph" w:customStyle="1" w:styleId="Glossary">
    <w:name w:val="Glossary"/>
    <w:basedOn w:val="BodyText"/>
    <w:uiPriority w:val="12"/>
    <w:rsid w:val="00B56CC4"/>
    <w:pPr>
      <w:spacing w:after="120"/>
    </w:pPr>
    <w:rPr>
      <w:b/>
      <w:szCs w:val="24"/>
    </w:rPr>
  </w:style>
  <w:style w:type="table" w:customStyle="1" w:styleId="GridTable4-Accent11">
    <w:name w:val="Grid Table 4 - Accent 11"/>
    <w:basedOn w:val="TableNormal"/>
    <w:uiPriority w:val="49"/>
    <w:rsid w:val="00B56CC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805245"/>
    <w:rPr>
      <w:rFonts w:ascii="Tahoma" w:eastAsiaTheme="majorEastAsia" w:hAnsi="Tahoma" w:cstheme="majorBidi"/>
      <w:b/>
      <w:iCs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C55B81"/>
    <w:rPr>
      <w:rFonts w:ascii="Tahoma" w:eastAsiaTheme="majorEastAsia" w:hAnsi="Tahoma" w:cstheme="majorBidi"/>
      <w:b/>
      <w:sz w:val="21"/>
    </w:rPr>
  </w:style>
  <w:style w:type="character" w:customStyle="1" w:styleId="Heading4Char">
    <w:name w:val="Heading 4 Char"/>
    <w:basedOn w:val="DefaultParagraphFont"/>
    <w:link w:val="Heading4"/>
    <w:uiPriority w:val="2"/>
    <w:rsid w:val="00266127"/>
    <w:rPr>
      <w:rFonts w:ascii="Tahoma" w:eastAsiaTheme="majorEastAsia" w:hAnsi="Tahoma" w:cstheme="majorBidi"/>
      <w:b/>
      <w:iCs/>
      <w:color w:val="000000" w:themeColor="tex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2"/>
    <w:rsid w:val="00E250F4"/>
    <w:rPr>
      <w:rFonts w:ascii="Tahoma" w:eastAsiaTheme="majorEastAsia" w:hAnsi="Tahoma" w:cstheme="majorBidi"/>
      <w:b/>
      <w:i/>
      <w:sz w:val="2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720CBE"/>
    <w:rPr>
      <w:rFonts w:ascii="Tahoma" w:eastAsiaTheme="majorEastAsia" w:hAnsi="Tahoma" w:cstheme="majorBidi"/>
      <w:i/>
      <w:sz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720CBE"/>
    <w:rPr>
      <w:rFonts w:ascii="Tahoma" w:eastAsiaTheme="majorEastAsia" w:hAnsi="Tahoma" w:cstheme="majorBidi"/>
      <w:iCs/>
      <w:color w:val="519396" w:themeColor="accent6" w:themeShade="BF"/>
      <w:sz w:val="21"/>
      <w:szCs w:val="20"/>
      <w:lang w:val="en-US"/>
    </w:rPr>
  </w:style>
  <w:style w:type="paragraph" w:customStyle="1" w:styleId="Heading1-NonTOCLastPage">
    <w:name w:val="Heading 1 - Non TOC Last Page"/>
    <w:basedOn w:val="Heading1"/>
    <w:next w:val="BodyText"/>
    <w:uiPriority w:val="2"/>
    <w:rsid w:val="00B56CC4"/>
    <w:pPr>
      <w:spacing w:after="1440"/>
    </w:pPr>
  </w:style>
  <w:style w:type="character" w:styleId="Hyperlink">
    <w:name w:val="Hyperlink"/>
    <w:basedOn w:val="DefaultParagraphFont"/>
    <w:uiPriority w:val="99"/>
    <w:semiHidden/>
    <w:rsid w:val="00A15EF5"/>
    <w:rPr>
      <w:noProof w:val="0"/>
      <w:color w:val="58919C"/>
      <w:u w:val="single"/>
      <w:lang w:val="en-NZ"/>
    </w:rPr>
  </w:style>
  <w:style w:type="numbering" w:customStyle="1" w:styleId="LISTAppendix">
    <w:name w:val="LIST Appendix"/>
    <w:basedOn w:val="NoList"/>
    <w:uiPriority w:val="99"/>
    <w:rsid w:val="00B56CC4"/>
    <w:pPr>
      <w:numPr>
        <w:numId w:val="15"/>
      </w:numPr>
    </w:pPr>
  </w:style>
  <w:style w:type="numbering" w:customStyle="1" w:styleId="LISTBullets">
    <w:name w:val="LIST Bullets"/>
    <w:basedOn w:val="NoList"/>
    <w:uiPriority w:val="99"/>
    <w:rsid w:val="00B56CC4"/>
    <w:pPr>
      <w:numPr>
        <w:numId w:val="17"/>
      </w:numPr>
    </w:pPr>
  </w:style>
  <w:style w:type="numbering" w:customStyle="1" w:styleId="LISTMainNumbering">
    <w:name w:val="LIST Main Numbering"/>
    <w:basedOn w:val="NoList"/>
    <w:uiPriority w:val="99"/>
    <w:rsid w:val="00B56CC4"/>
    <w:pPr>
      <w:numPr>
        <w:numId w:val="1"/>
      </w:numPr>
    </w:pPr>
  </w:style>
  <w:style w:type="numbering" w:customStyle="1" w:styleId="LISTTableBullets">
    <w:name w:val="LIST Table Bullets"/>
    <w:basedOn w:val="NoList"/>
    <w:uiPriority w:val="99"/>
    <w:rsid w:val="00B56CC4"/>
    <w:pPr>
      <w:numPr>
        <w:numId w:val="9"/>
      </w:numPr>
    </w:pPr>
  </w:style>
  <w:style w:type="numbering" w:customStyle="1" w:styleId="LISTTablenotes">
    <w:name w:val="LIST Table notes"/>
    <w:basedOn w:val="NoList"/>
    <w:uiPriority w:val="99"/>
    <w:rsid w:val="00B56CC4"/>
    <w:pPr>
      <w:numPr>
        <w:numId w:val="10"/>
      </w:numPr>
    </w:pPr>
  </w:style>
  <w:style w:type="numbering" w:customStyle="1" w:styleId="LISTTableNumbering">
    <w:name w:val="LIST Table Numbering"/>
    <w:basedOn w:val="NoList"/>
    <w:uiPriority w:val="99"/>
    <w:rsid w:val="00B56CC4"/>
    <w:pPr>
      <w:numPr>
        <w:numId w:val="11"/>
      </w:numPr>
    </w:pPr>
  </w:style>
  <w:style w:type="numbering" w:customStyle="1" w:styleId="LISTzABC">
    <w:name w:val="LIST z_ABC"/>
    <w:basedOn w:val="NoList"/>
    <w:uiPriority w:val="99"/>
    <w:rsid w:val="00B56CC4"/>
    <w:pPr>
      <w:numPr>
        <w:numId w:val="20"/>
      </w:numPr>
    </w:pPr>
  </w:style>
  <w:style w:type="paragraph" w:customStyle="1" w:styleId="NO1">
    <w:name w:val="NO1"/>
    <w:basedOn w:val="Normal"/>
    <w:link w:val="NO1Char"/>
    <w:uiPriority w:val="5"/>
    <w:qFormat/>
    <w:rsid w:val="00B56CC4"/>
    <w:pPr>
      <w:numPr>
        <w:numId w:val="21"/>
      </w:numPr>
    </w:pPr>
  </w:style>
  <w:style w:type="character" w:customStyle="1" w:styleId="NO1Char">
    <w:name w:val="NO1 Char"/>
    <w:basedOn w:val="DefaultParagraphFont"/>
    <w:link w:val="NO1"/>
    <w:uiPriority w:val="5"/>
    <w:rsid w:val="00ED4F0E"/>
    <w:rPr>
      <w:rFonts w:ascii="Tahoma" w:hAnsi="Tahoma"/>
      <w:sz w:val="21"/>
    </w:rPr>
  </w:style>
  <w:style w:type="paragraph" w:customStyle="1" w:styleId="NO2">
    <w:name w:val="NO2"/>
    <w:basedOn w:val="Normal"/>
    <w:link w:val="NO2Char"/>
    <w:uiPriority w:val="5"/>
    <w:rsid w:val="00B56CC4"/>
    <w:pPr>
      <w:numPr>
        <w:ilvl w:val="1"/>
        <w:numId w:val="21"/>
      </w:numPr>
    </w:pPr>
  </w:style>
  <w:style w:type="character" w:customStyle="1" w:styleId="NO2Char">
    <w:name w:val="NO2 Char"/>
    <w:basedOn w:val="DefaultParagraphFont"/>
    <w:link w:val="NO2"/>
    <w:uiPriority w:val="5"/>
    <w:rsid w:val="00ED4F0E"/>
    <w:rPr>
      <w:rFonts w:ascii="Tahoma" w:hAnsi="Tahoma"/>
      <w:sz w:val="21"/>
    </w:rPr>
  </w:style>
  <w:style w:type="paragraph" w:customStyle="1" w:styleId="NO3">
    <w:name w:val="NO3"/>
    <w:basedOn w:val="Normal"/>
    <w:link w:val="NO3Char"/>
    <w:uiPriority w:val="5"/>
    <w:rsid w:val="00B56CC4"/>
    <w:pPr>
      <w:numPr>
        <w:ilvl w:val="2"/>
        <w:numId w:val="21"/>
      </w:numPr>
    </w:pPr>
  </w:style>
  <w:style w:type="character" w:customStyle="1" w:styleId="NO3Char">
    <w:name w:val="NO3 Char"/>
    <w:basedOn w:val="DefaultParagraphFont"/>
    <w:link w:val="NO3"/>
    <w:uiPriority w:val="5"/>
    <w:rsid w:val="00ED4F0E"/>
    <w:rPr>
      <w:rFonts w:ascii="Tahoma" w:hAnsi="Tahoma"/>
      <w:sz w:val="21"/>
    </w:rPr>
  </w:style>
  <w:style w:type="paragraph" w:customStyle="1" w:styleId="Heading2-NonTOC">
    <w:name w:val="Heading 2 - Non TOC"/>
    <w:basedOn w:val="Heading2"/>
    <w:next w:val="BodyText"/>
    <w:uiPriority w:val="2"/>
    <w:rsid w:val="00B56CC4"/>
    <w:pPr>
      <w:outlineLvl w:val="9"/>
    </w:pPr>
  </w:style>
  <w:style w:type="paragraph" w:customStyle="1" w:styleId="Heading3-NonTOC">
    <w:name w:val="Heading 3 - Non TOC"/>
    <w:basedOn w:val="Heading3"/>
    <w:next w:val="BodyText"/>
    <w:uiPriority w:val="2"/>
    <w:rsid w:val="00B56CC4"/>
    <w:pPr>
      <w:outlineLvl w:val="9"/>
    </w:pPr>
  </w:style>
  <w:style w:type="paragraph" w:customStyle="1" w:styleId="AppendixA">
    <w:name w:val="Appendix A"/>
    <w:next w:val="Normal"/>
    <w:uiPriority w:val="9"/>
    <w:rsid w:val="00D30DB7"/>
    <w:pPr>
      <w:numPr>
        <w:numId w:val="27"/>
      </w:numPr>
    </w:pPr>
    <w:rPr>
      <w:rFonts w:ascii="Tahoma" w:eastAsiaTheme="majorEastAsia" w:hAnsi="Tahoma" w:cstheme="majorBidi"/>
      <w:iCs/>
      <w:sz w:val="42"/>
    </w:rPr>
  </w:style>
  <w:style w:type="paragraph" w:customStyle="1" w:styleId="AppendixA1">
    <w:name w:val="Appendix A.1"/>
    <w:basedOn w:val="AppendixA"/>
    <w:uiPriority w:val="3"/>
    <w:semiHidden/>
    <w:qFormat/>
    <w:rsid w:val="00D30DB7"/>
    <w:pPr>
      <w:numPr>
        <w:numId w:val="0"/>
      </w:numPr>
      <w:ind w:left="2268" w:hanging="2268"/>
    </w:pPr>
  </w:style>
  <w:style w:type="paragraph" w:customStyle="1" w:styleId="AppendixA11">
    <w:name w:val="Appendix A.1.1"/>
    <w:uiPriority w:val="3"/>
    <w:semiHidden/>
    <w:qFormat/>
    <w:rsid w:val="00D30DB7"/>
    <w:pPr>
      <w:ind w:left="2268" w:hanging="2268"/>
    </w:pPr>
    <w:rPr>
      <w:rFonts w:ascii="Tahoma" w:eastAsiaTheme="majorEastAsia" w:hAnsi="Tahoma" w:cstheme="majorBidi"/>
      <w:iCs/>
      <w:sz w:val="42"/>
    </w:rPr>
  </w:style>
  <w:style w:type="paragraph" w:styleId="Subtitle">
    <w:name w:val="Subtitle"/>
    <w:next w:val="Normal"/>
    <w:link w:val="SubtitleChar"/>
    <w:uiPriority w:val="1"/>
    <w:rsid w:val="00C55B81"/>
    <w:pPr>
      <w:numPr>
        <w:ilvl w:val="1"/>
      </w:numPr>
    </w:pPr>
    <w:rPr>
      <w:rFonts w:eastAsiaTheme="minorEastAsia"/>
      <w:caps/>
      <w:color w:val="589199" w:themeColor="accent1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"/>
    <w:rsid w:val="00ED4F0E"/>
    <w:rPr>
      <w:rFonts w:eastAsiaTheme="minorEastAsia"/>
      <w:caps/>
      <w:color w:val="589199" w:themeColor="accent1"/>
      <w:spacing w:val="15"/>
      <w:sz w:val="18"/>
    </w:rPr>
  </w:style>
  <w:style w:type="table" w:customStyle="1" w:styleId="ClearTable">
    <w:name w:val="Clear Table"/>
    <w:basedOn w:val="TableNormal"/>
    <w:uiPriority w:val="99"/>
    <w:rsid w:val="00C55B81"/>
    <w:pPr>
      <w:spacing w:after="0" w:line="240" w:lineRule="auto"/>
    </w:pPr>
    <w:tblPr/>
  </w:style>
  <w:style w:type="paragraph" w:customStyle="1" w:styleId="Heading1-NonTOC">
    <w:name w:val="Heading 1 - Non TOC"/>
    <w:basedOn w:val="Heading1"/>
    <w:next w:val="BodyText"/>
    <w:uiPriority w:val="2"/>
    <w:rsid w:val="00E250F4"/>
  </w:style>
  <w:style w:type="paragraph" w:customStyle="1" w:styleId="PreparedApprovedby">
    <w:name w:val="Prepared/Approved by"/>
    <w:next w:val="Normal"/>
    <w:uiPriority w:val="8"/>
    <w:rsid w:val="00E250F4"/>
    <w:rPr>
      <w:rFonts w:ascii="Tahoma" w:eastAsiaTheme="majorEastAsia" w:hAnsi="Tahoma" w:cstheme="majorBidi"/>
      <w:b/>
      <w:iCs/>
      <w:color w:val="000000" w:themeColor="text1"/>
      <w:sz w:val="21"/>
    </w:rPr>
  </w:style>
  <w:style w:type="paragraph" w:customStyle="1" w:styleId="QuotationBullets">
    <w:name w:val="Quotation Bullets"/>
    <w:basedOn w:val="Quotation"/>
    <w:uiPriority w:val="7"/>
    <w:rsid w:val="00266127"/>
    <w:pPr>
      <w:numPr>
        <w:numId w:val="29"/>
      </w:numPr>
      <w:spacing w:line="280" w:lineRule="atLeast"/>
    </w:pPr>
  </w:style>
  <w:style w:type="paragraph" w:customStyle="1" w:styleId="QuotationList">
    <w:name w:val="Quotation List"/>
    <w:basedOn w:val="QuotationBullets"/>
    <w:uiPriority w:val="7"/>
    <w:rsid w:val="00711C70"/>
    <w:pPr>
      <w:numPr>
        <w:ilvl w:val="3"/>
      </w:numPr>
    </w:pPr>
  </w:style>
  <w:style w:type="numbering" w:customStyle="1" w:styleId="ListQuotation">
    <w:name w:val="List Quotation"/>
    <w:uiPriority w:val="99"/>
    <w:rsid w:val="00711C70"/>
    <w:pPr>
      <w:numPr>
        <w:numId w:val="28"/>
      </w:numPr>
    </w:pPr>
  </w:style>
  <w:style w:type="character" w:styleId="IntenseEmphasis">
    <w:name w:val="Intense Emphasis"/>
    <w:basedOn w:val="DefaultParagraphFont"/>
    <w:uiPriority w:val="21"/>
    <w:semiHidden/>
    <w:rsid w:val="00A15EF5"/>
    <w:rPr>
      <w:i/>
      <w:iCs/>
      <w:noProof w:val="0"/>
      <w:color w:val="589199" w:themeColor="accent1"/>
      <w:lang w:val="en-NZ"/>
    </w:rPr>
  </w:style>
  <w:style w:type="character" w:styleId="Strong">
    <w:name w:val="Strong"/>
    <w:basedOn w:val="DefaultParagraphFont"/>
    <w:uiPriority w:val="22"/>
    <w:qFormat/>
    <w:rsid w:val="00A15EF5"/>
    <w:rPr>
      <w:b/>
      <w:bCs/>
      <w:noProof w:val="0"/>
      <w:lang w:val="en-NZ"/>
    </w:rPr>
  </w:style>
  <w:style w:type="character" w:styleId="IntenseReference">
    <w:name w:val="Intense Reference"/>
    <w:basedOn w:val="DefaultParagraphFont"/>
    <w:uiPriority w:val="32"/>
    <w:semiHidden/>
    <w:rsid w:val="00A15EF5"/>
    <w:rPr>
      <w:b/>
      <w:bCs/>
      <w:smallCaps/>
      <w:noProof w:val="0"/>
      <w:color w:val="589199" w:themeColor="accent1"/>
      <w:spacing w:val="5"/>
      <w:lang w:val="en-NZ"/>
    </w:rPr>
  </w:style>
  <w:style w:type="paragraph" w:customStyle="1" w:styleId="MinutesAction">
    <w:name w:val="Minutes Action"/>
    <w:basedOn w:val="Normal"/>
    <w:next w:val="BodyText"/>
    <w:uiPriority w:val="8"/>
    <w:rsid w:val="00B12E16"/>
    <w:pPr>
      <w:spacing w:after="320"/>
    </w:pPr>
    <w:rPr>
      <w:b/>
      <w:i/>
    </w:rPr>
  </w:style>
  <w:style w:type="table" w:customStyle="1" w:styleId="ApprovedTableStyle">
    <w:name w:val="Approved Table Style"/>
    <w:basedOn w:val="TableNormal"/>
    <w:uiPriority w:val="99"/>
    <w:rsid w:val="00805245"/>
    <w:pPr>
      <w:spacing w:after="0" w:line="240" w:lineRule="auto"/>
    </w:pPr>
    <w:tblPr>
      <w:tblBorders>
        <w:top w:val="single" w:sz="4" w:space="0" w:color="589199"/>
        <w:left w:val="single" w:sz="4" w:space="0" w:color="589199"/>
        <w:bottom w:val="single" w:sz="4" w:space="0" w:color="589199"/>
        <w:right w:val="single" w:sz="4" w:space="0" w:color="589199"/>
      </w:tblBorders>
      <w:tblCellMar>
        <w:top w:w="113" w:type="dxa"/>
        <w:bottom w:w="113" w:type="dxa"/>
      </w:tblCellMar>
    </w:tblPr>
    <w:tcPr>
      <w:vAlign w:val="bottom"/>
    </w:tcPr>
    <w:tblStylePr w:type="firstRow">
      <w:tblPr>
        <w:tblCellMar>
          <w:top w:w="113" w:type="dxa"/>
          <w:left w:w="108" w:type="dxa"/>
          <w:bottom w:w="454" w:type="dxa"/>
          <w:right w:w="108" w:type="dxa"/>
        </w:tblCellMar>
      </w:tblPr>
    </w:tblStylePr>
  </w:style>
  <w:style w:type="character" w:styleId="PlaceholderText">
    <w:name w:val="Placeholder Text"/>
    <w:basedOn w:val="DefaultParagraphFont"/>
    <w:uiPriority w:val="99"/>
    <w:semiHidden/>
    <w:rsid w:val="00805245"/>
    <w:rPr>
      <w:color w:val="808080"/>
    </w:rPr>
  </w:style>
  <w:style w:type="paragraph" w:customStyle="1" w:styleId="QuotationBullets2">
    <w:name w:val="Quotation Bullets 2"/>
    <w:uiPriority w:val="7"/>
    <w:rsid w:val="00266127"/>
    <w:pPr>
      <w:numPr>
        <w:ilvl w:val="1"/>
        <w:numId w:val="29"/>
      </w:numPr>
    </w:pPr>
    <w:rPr>
      <w:rFonts w:ascii="Tahoma" w:hAnsi="Tahoma"/>
      <w:sz w:val="19"/>
    </w:rPr>
  </w:style>
  <w:style w:type="paragraph" w:customStyle="1" w:styleId="QuotationBullets3">
    <w:name w:val="Quotation Bullets 3"/>
    <w:uiPriority w:val="7"/>
    <w:rsid w:val="00266127"/>
    <w:pPr>
      <w:numPr>
        <w:ilvl w:val="2"/>
        <w:numId w:val="29"/>
      </w:numPr>
    </w:pPr>
    <w:rPr>
      <w:rFonts w:ascii="Tahoma" w:hAnsi="Tahoma"/>
      <w:sz w:val="19"/>
    </w:rPr>
  </w:style>
  <w:style w:type="paragraph" w:customStyle="1" w:styleId="QuotationList2">
    <w:name w:val="Quotation List 2"/>
    <w:uiPriority w:val="7"/>
    <w:rsid w:val="00E43112"/>
    <w:pPr>
      <w:numPr>
        <w:ilvl w:val="4"/>
        <w:numId w:val="29"/>
      </w:numPr>
    </w:pPr>
    <w:rPr>
      <w:rFonts w:ascii="Tahoma" w:hAnsi="Tahoma"/>
      <w:sz w:val="19"/>
    </w:rPr>
  </w:style>
  <w:style w:type="paragraph" w:customStyle="1" w:styleId="QuotationList3">
    <w:name w:val="Quotation List 3"/>
    <w:uiPriority w:val="7"/>
    <w:rsid w:val="00E43112"/>
    <w:pPr>
      <w:numPr>
        <w:ilvl w:val="5"/>
        <w:numId w:val="29"/>
      </w:numPr>
    </w:pPr>
    <w:rPr>
      <w:rFonts w:ascii="Tahoma" w:hAnsi="Tahoma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6B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6B68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6B68"/>
    <w:rPr>
      <w:vertAlign w:val="superscript"/>
    </w:rPr>
  </w:style>
  <w:style w:type="paragraph" w:customStyle="1" w:styleId="TableBodyIndent-Small">
    <w:name w:val="Table Body Indent - Small"/>
    <w:basedOn w:val="Normal"/>
    <w:uiPriority w:val="8"/>
    <w:rsid w:val="002B373F"/>
    <w:pPr>
      <w:spacing w:before="57" w:after="57"/>
      <w:ind w:left="340"/>
    </w:pPr>
    <w:rPr>
      <w:sz w:val="19"/>
    </w:rPr>
  </w:style>
  <w:style w:type="paragraph" w:customStyle="1" w:styleId="TableBullets-Small">
    <w:name w:val="Table Bullets - Small"/>
    <w:basedOn w:val="Normal"/>
    <w:uiPriority w:val="8"/>
    <w:rsid w:val="002B373F"/>
    <w:pPr>
      <w:numPr>
        <w:numId w:val="32"/>
      </w:numPr>
      <w:spacing w:before="57" w:after="57"/>
    </w:pPr>
    <w:rPr>
      <w:sz w:val="19"/>
    </w:rPr>
  </w:style>
  <w:style w:type="paragraph" w:customStyle="1" w:styleId="TableNumber">
    <w:name w:val="Table Number"/>
    <w:rsid w:val="00FC4D74"/>
    <w:pPr>
      <w:numPr>
        <w:numId w:val="33"/>
      </w:numPr>
      <w:spacing w:before="57" w:after="57" w:line="280" w:lineRule="atLeast"/>
    </w:pPr>
    <w:rPr>
      <w:rFonts w:ascii="Tahoma" w:eastAsia="Times New Roman" w:hAnsi="Tahoma" w:cs="Times New Roman"/>
      <w:sz w:val="19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Halford\AppData\Roaming\Microsoft\Templates\GIC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G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89199"/>
      </a:accent1>
      <a:accent2>
        <a:srgbClr val="7DB6B9"/>
      </a:accent2>
      <a:accent3>
        <a:srgbClr val="808080"/>
      </a:accent3>
      <a:accent4>
        <a:srgbClr val="929597"/>
      </a:accent4>
      <a:accent5>
        <a:srgbClr val="589199"/>
      </a:accent5>
      <a:accent6>
        <a:srgbClr val="7DB6B9"/>
      </a:accent6>
      <a:hlink>
        <a:srgbClr val="589199"/>
      </a:hlink>
      <a:folHlink>
        <a:srgbClr val="808080"/>
      </a:folHlink>
    </a:clrScheme>
    <a:fontScheme name="GI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3C6FB7E1F86409E4C24DFA16C5967" ma:contentTypeVersion="6" ma:contentTypeDescription="Create a new document." ma:contentTypeScope="" ma:versionID="cfb5524894ba11b819511ac0eda4fc49">
  <xsd:schema xmlns:xsd="http://www.w3.org/2001/XMLSchema" xmlns:xs="http://www.w3.org/2001/XMLSchema" xmlns:p="http://schemas.microsoft.com/office/2006/metadata/properties" xmlns:ns2="ba43fa40-f5c0-4b7a-a7f4-dd6dbf72296c" xmlns:ns3="58150193-f7ce-45f6-a1ff-e845c71777dd" targetNamespace="http://schemas.microsoft.com/office/2006/metadata/properties" ma:root="true" ma:fieldsID="5b522555379a9e17c80bc4e8b8da1416" ns2:_="" ns3:_="">
    <xsd:import namespace="ba43fa40-f5c0-4b7a-a7f4-dd6dbf72296c"/>
    <xsd:import namespace="58150193-f7ce-45f6-a1ff-e845c7177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fa40-f5c0-4b7a-a7f4-dd6dbf722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50193-f7ce-45f6-a1ff-e845c7177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138C-4438-4103-9CD8-0C366BCD0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590C9-4BE1-42E5-818F-C97DC193B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fa40-f5c0-4b7a-a7f4-dd6dbf72296c"/>
    <ds:schemaRef ds:uri="58150193-f7ce-45f6-a1ff-e845c7177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3BBBF-1BDE-47DD-AA2E-E48E63DE2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AC4921-597F-4CDF-8AC9-E553DAC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Halford</dc:creator>
  <cp:keywords/>
  <dc:description>Created by www.allfields.co.nz</dc:description>
  <cp:lastModifiedBy>Cara Halford</cp:lastModifiedBy>
  <cp:revision>6</cp:revision>
  <dcterms:created xsi:type="dcterms:W3CDTF">2021-05-31T23:30:00Z</dcterms:created>
  <dcterms:modified xsi:type="dcterms:W3CDTF">2021-06-01T00:58:00Z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0x010100BF13C6FB7E1F86409E4C24DFA16C5967</vt:lpwstr>
  </property>
</Properties>
</file>